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05"/>
        <w:tblW w:w="18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650"/>
        <w:gridCol w:w="1100"/>
        <w:gridCol w:w="810"/>
        <w:gridCol w:w="2180"/>
        <w:gridCol w:w="990"/>
        <w:gridCol w:w="810"/>
        <w:gridCol w:w="810"/>
        <w:gridCol w:w="900"/>
        <w:gridCol w:w="720"/>
        <w:gridCol w:w="1170"/>
        <w:gridCol w:w="900"/>
        <w:gridCol w:w="720"/>
        <w:gridCol w:w="900"/>
        <w:gridCol w:w="1926"/>
        <w:gridCol w:w="774"/>
        <w:gridCol w:w="1260"/>
        <w:gridCol w:w="850"/>
        <w:gridCol w:w="880"/>
      </w:tblGrid>
      <w:tr w:rsidR="0023329C" w:rsidRPr="000E4346">
        <w:trPr>
          <w:trHeight w:val="547"/>
        </w:trPr>
        <w:tc>
          <w:tcPr>
            <w:tcW w:w="18908" w:type="dxa"/>
            <w:gridSpan w:val="19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E4346">
              <w:rPr>
                <w:b/>
                <w:bCs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E4346">
              <w:rPr>
                <w:b/>
                <w:bCs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23329C" w:rsidRPr="000E4346">
        <w:tc>
          <w:tcPr>
            <w:tcW w:w="18908" w:type="dxa"/>
            <w:gridSpan w:val="19"/>
            <w:vAlign w:val="bottom"/>
          </w:tcPr>
          <w:p w:rsidR="0023329C" w:rsidRPr="000E4346" w:rsidRDefault="0023329C" w:rsidP="000E4346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0E4346">
              <w:rPr>
                <w:b/>
                <w:bCs/>
                <w:sz w:val="24"/>
                <w:szCs w:val="24"/>
              </w:rPr>
              <w:t>Name of Deh:</w:t>
            </w:r>
            <w:r w:rsidRPr="000E4346">
              <w:rPr>
                <w:b/>
                <w:bCs/>
                <w:sz w:val="24"/>
                <w:szCs w:val="24"/>
                <w:u w:val="single"/>
              </w:rPr>
              <w:t xml:space="preserve">111 Nusrat                                   </w:t>
            </w:r>
            <w:r w:rsidRPr="000E4346">
              <w:rPr>
                <w:b/>
                <w:bCs/>
                <w:sz w:val="24"/>
                <w:szCs w:val="24"/>
              </w:rPr>
              <w:t xml:space="preserve">                     Name of Taluka:</w:t>
            </w:r>
            <w:r w:rsidRPr="000E4346">
              <w:rPr>
                <w:b/>
                <w:bCs/>
                <w:sz w:val="24"/>
                <w:szCs w:val="24"/>
                <w:u w:val="single"/>
              </w:rPr>
              <w:t xml:space="preserve">   Daur                                               </w:t>
            </w:r>
            <w:r w:rsidRPr="000E4346">
              <w:rPr>
                <w:b/>
                <w:bCs/>
                <w:sz w:val="24"/>
                <w:szCs w:val="24"/>
              </w:rPr>
              <w:t xml:space="preserve">                Name of District: </w:t>
            </w:r>
            <w:r w:rsidRPr="000E4346">
              <w:rPr>
                <w:b/>
                <w:bCs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  <w:r w:rsidRPr="000E4346">
              <w:rPr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23329C" w:rsidRPr="000E4346">
        <w:tc>
          <w:tcPr>
            <w:tcW w:w="7908" w:type="dxa"/>
            <w:gridSpan w:val="8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4346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790" w:type="dxa"/>
            <w:gridSpan w:val="3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4346">
              <w:rPr>
                <w:b/>
                <w:bCs/>
                <w:sz w:val="24"/>
                <w:szCs w:val="24"/>
              </w:rPr>
              <w:t>POSITION OF ENTRY NOS. &amp; DATE OF PREVIOS TRANSACTION</w:t>
            </w:r>
          </w:p>
        </w:tc>
        <w:tc>
          <w:tcPr>
            <w:tcW w:w="7330" w:type="dxa"/>
            <w:gridSpan w:val="7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4346">
              <w:rPr>
                <w:b/>
                <w:bCs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880" w:type="dxa"/>
            <w:vMerge w:val="restart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E4346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3329C" w:rsidRPr="000E4346">
        <w:tc>
          <w:tcPr>
            <w:tcW w:w="558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65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619C1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10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8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Survey No.</w:t>
            </w:r>
          </w:p>
        </w:tc>
        <w:tc>
          <w:tcPr>
            <w:tcW w:w="81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90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Entry No.</w:t>
            </w:r>
          </w:p>
        </w:tc>
        <w:tc>
          <w:tcPr>
            <w:tcW w:w="117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0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926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74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126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50" w:type="dxa"/>
            <w:vAlign w:val="center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4346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80" w:type="dxa"/>
            <w:vMerge/>
          </w:tcPr>
          <w:p w:rsidR="0023329C" w:rsidRPr="000E4346" w:rsidRDefault="0023329C" w:rsidP="000E4346">
            <w:pPr>
              <w:spacing w:after="0" w:line="240" w:lineRule="auto"/>
            </w:pPr>
          </w:p>
        </w:tc>
      </w:tr>
      <w:tr w:rsidR="0023329C" w:rsidRPr="000E4346">
        <w:trPr>
          <w:trHeight w:val="77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3.5.16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Abdul Majeed S/o Mehrab Khan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0-03 4/5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1-38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30.4.15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Sain Dino S/o Wahid Bux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0-03 22/25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29.12.14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Nabi Bux S/o Bangul Khan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0-02 ½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12.11.14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Mir Taj Muhammad S/o Basheer Hussain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0-03 22/25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25.9.14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Saima W/o Mulazam Hussain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0-25 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14.7.14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Hussain S/o Ghulam Hussain (Bank Mortggage)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0-33 1/3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95/1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6-28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3.8.92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Razia Begum D/o Sher Dil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95/1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20-04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14.2.14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Ali Khan S/o Ghulam Khan (Court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0-32 1/3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71/1 to 4 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105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6.4.04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Imam Bux S/o Punhoo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rPr>
          <w:trHeight w:val="653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6.2.14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Ali Khan S/o Ghulam Khan (Court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0-32 1/3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71/1 to 4 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105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6.4.04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Imam Bux S/o Punhoo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9.1.14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Awais Khan S/o Ghulam Khan and others (Bank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64/3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28-31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8.1.98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Awais S/o Ghulam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72/1,2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-8-00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Awais Khan S/o Ghulam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72/1,2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8.1.98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Khan Muhammad S/o Ghulam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64/3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28-31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</w:rPr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9.1.14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Juma Khan S/o Ali Muhammad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12-17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01964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19.7.12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Salah S/o Mir Shar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12.11.13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Fazil Khan S/o Shah Bux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=                    =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0-57 ½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12.11.13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Band Ali S/o Tagio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11/4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1-37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12.11.13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Jumo Khan S/o Bangal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0-25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6/1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20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12.11.13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Razi Khan S/o Ghazi Khan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 14/5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01964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14.2.12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12.11.13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Razi Khan S/o Ghazi Khan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0-03 1/10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1-34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12.11.13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Ghazi Khan S/o Band Ali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0-04 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12.11.13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Shadi Khan S/o Ghazi Khan 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0-01 9/10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12.11.13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Khan Muhammad S/o Dost Muhammad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0-01 9/10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12.11.13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Ghulam Sarwar S/o Ghanhwar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0-01 19/20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tabs>
                <w:tab w:val="center" w:pos="342"/>
              </w:tabs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3.5.13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Nawaz Ali S/o Soomar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10-18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38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24.10.95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Jannat Khatoon W/o Yaseen Ali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1-00 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29-36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19.7.12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Juma Khan S/o Ali Muhmmad Khan (Court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24/2 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12-17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62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29.12.96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Salah S/o Mir Shar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19.6.12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Rao Muhammad Aslam S/o Rao Khursheed Ali 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111/1 to 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21-14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100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17.1.11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11.9.01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Not 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9.5.12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Khameeso Khan S/o Izat Khan and others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0-01 15/16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24.1.11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14.2.12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Sohrab Khan S/o Rato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0-01 4/5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11.1.12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Ghulam Sarwar S/o Sain Dito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0-63 7/8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26/3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17-27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110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5.6.06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Sain Dito S/o Fazul Muhammad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72-37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9.12.11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Sahab Khan S/o Ghulam Hussain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0-33 1/3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85/3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11-05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58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28.10.96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Sher Dil S/o Albela Khan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85/3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33-34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</w:rPr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7.7.11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Awais Khan S/o Ghulam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0-03 2/3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0-23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30.3.95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Imam Bux S/o Punhoo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18.4.11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Basheer Hussian S/oo Muhammad Rahim 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0-03 4/5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137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18.4.11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Noor Muhammad S/o Abdul Hakeem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0-06 ¾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3-20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137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28.2.11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Sagheer Babr Ali  S/o Sono Khan 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74/1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20-34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Sono Khan S/o LAl Bux Khan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74/1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20-34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</w:rPr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21.2.11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Jan Muhammad S/o Noor Muhammad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0-12 ½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 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Sawai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24.1.11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Khameeso Khan S/o Izat Khan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0-15 ½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137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17.1.11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B.C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>01964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Abdul Ghaffar S/o Abdul Satar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111/1 to 4 and oaters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21-14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11.9.01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Not 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28.10.09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Ameer Bux S/o Muhammad Jaffar Khan 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0-18 ¾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Imam Bux S/o Punhoo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rPr>
          <w:trHeight w:val="935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14.1.09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Abduil Razaq S/o pandhi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61/2,4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Abduil Razaq S/o pandhi Khan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61/2,4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26.9.09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Ameer Bux S/o Muhammad Jaffar Khan  (Court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0-18 ¾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108A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26.1.6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Imam Bux S/o Punhoo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Hayat S/o Ali Muhammad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25-29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28.8.09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Arz Muhammad S/o Pir Bux 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25-29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Arz Muhammad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10.6.09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Ghazi Khan S/o Muhammad Ramzan 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43/1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119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30.7.08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VII A 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Allah Dito S/o Pandhi Khan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43/1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21.5.08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Pandhi Khan S/o Musa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23-03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Pandhi Khan S/o Musa Khan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74/3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74/4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7-03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=              =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62/4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=                     =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62/1,2,3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8.4.09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Jaffar S/o Imam Bux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30.3.95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Imam Bux S/o Punhoo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2.7.09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Hidayat Ali S/o Allah Dita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41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24.10.95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Jannat Khatoon W/o Yaseen Ali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1-00 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29-36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2.4.09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Shahnawaz S/o Muhammad Hayat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43/4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118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11.7.08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24.10.95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Jannat Khatoon W/o Yaseen Ali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1-00 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29-36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3.11.08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Hayat S/o Pandhi Khan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43/1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43/2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Pandhi Khan S/o Gulab Khan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43/1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43/2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30.7.08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Manthar Ali S/o Allah Dita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43/1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Allah Dito S/o Pandhi Khan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43/1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11.7.08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Soomar Khan S/o Pandhi Khan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43/4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24.10.95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Jannat Khatoon W/o Yaseen Ali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1-00 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29-36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22.5.08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Soomar Khan S/o Pandhi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`1-00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22.5.08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Not 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22..08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Ghat Wadh Form Khair Pur Serve Superintendent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Not 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26.4.08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Rabnawaz S/o Soomar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44/1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11-18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39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24.10.95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</w:pPr>
          </w:p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Jannat Khatoon W/o Yaseen Ali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1-00 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29-36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27.12.07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Soomar Khan S/o Pandhi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44/4,5,6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5-10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99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98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97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10.5.01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17.4.01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17.4.01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Not 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27.12.07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NAwaz S/o Soomar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8-00`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10.11.98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18.5.94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Hussain Bux S/o Sain Bux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1.8.08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Abdul Razaq S/o Pandhi Khan (Bank Mortgage and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Put Of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`6-00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Abduil Razaq S/o Pandhi Khan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61/2,4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6.10.06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Ghulam Sarwar S/o Sain Dino Urf Sain Dito (Bank Mortgage and Release)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0-63 7/8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26/3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17-27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110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5.6.06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Sain Dito S/o Fazul Muhammad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72-37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5.6.06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Ghulam Sarwar S/o Sain Dino urf Sain Dito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0-63 7/8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26/3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17-27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Sain Dito S/o Fazul Muhammad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72-37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16.5.06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Ahmed Khan s/o Shadi Khan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50/4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03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14.9.89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Ahmed Khan s/o Shadi Khan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50/4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=             =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0-21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0-33 ½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27.5.11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Ali Muhammad S/o Phosa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5-07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108A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26.1.06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Ameer Bux S/o Muhammad Jaffar (Court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0-18 ¾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71/1 to 4 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Imam Bux S/o Punhoo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28.7.05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Sahab Khan S/o Ghulam Hussian (Bank Mortgage and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0-33 1/3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85/3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11-04 2/3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58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28.10.96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Sher Dil S/o Albela Khan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85/3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33-34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</w:rPr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Soomar Khan S/o Pandhi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44/4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0-39 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Cancel 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11.5.05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Juma Khan S/o Ali Muhammad (Bank Mortgage and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25/2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12-17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62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29.12.96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Salah S/o Mir Shar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6.4.04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Ali Khan S/o Ghulam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0-32 1/3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30.3.95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Imam Bux S/o Punhoo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6.4.04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Mst Dhayani D/o Muhammad Ashraf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0-03 2/3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71/1 to 4 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0-23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30.3.95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Imam Bux S/o Punhoo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16.3.04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Lal Muhammad S/o Misree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37/3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Not Conformity</w:t>
            </w:r>
          </w:p>
        </w:tc>
      </w:tr>
      <w:tr w:rsidR="0023329C" w:rsidRPr="000E4346">
        <w:trPr>
          <w:trHeight w:val="467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17.10.03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Shadi Khan S/o Muhammad Bux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52/3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4-31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Not 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6.8.03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Ghulam Huss</w:t>
            </w:r>
            <w:r>
              <w:t xml:space="preserve">ain S/o Allahdad (Bank Mortgage &amp; Released)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50/1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Ghulam Hussain S?o AllahDad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50/1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11.9.01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Ghulam Qadir S/o Adbul Karim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111/1 to 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21-14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Not 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10.5.01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Soomar Khan S/o Pandhi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44/4,5,6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5-10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98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97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17.4.01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17.4.01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Not 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17.4.01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Soomar Khan S/o Pandhi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44/4,5,6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5-10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97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17.4.01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Not 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17.4.01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Ghat Wadh Form Khair Pur Serve  Superintendent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44/4,5,6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5-10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Not 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18.11.2000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Din Muhammad S/o Akhtar Jan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0-43 2/4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24/1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Salah S/o Mir Shar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29.9.2000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Abdul Malik S/o Mehrab Khan (Court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0-04 9/10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93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27.3.2000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29.9.2000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Zulifqar Ali S/o Sono Khan (Court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70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54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14.11.97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11.2.96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Qadir Dad S/o Mithoo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27.3.2000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Abdul Malik S/o Mehrab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0-04 9/10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65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30.7.97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4.3.2000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Muhammad Khan S/o Lal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0-10 ¾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 107 Nurat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Muhammad KhanS/o Lal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0-10 ¾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Cancel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15.2.2000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Mitha Khan S/o Muhammad Sidique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33/2,3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3-00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 107 Nurat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=                          =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0-11 ½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4-23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74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8.10.98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Sawai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26.1.2000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Ali Akbar S/o Ali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0-26 ¼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87/1 to 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21-21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 107 Nurat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26.1.2000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Ali Anwar S/o Ali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0-42 ¼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77/1 to 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13-20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 107 Nurat</w:t>
            </w:r>
          </w:p>
        </w:tc>
      </w:tr>
      <w:tr w:rsidR="0023329C" w:rsidRPr="000E4346">
        <w:trPr>
          <w:trHeight w:val="1322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26.1.2000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Ali Asghar S/o Ali Khan (Bank Mortgage)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0-42 ¼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77/1 to 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13-20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 107 Nurat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24.12.99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Noor Muhammad S/o Abdul Hakeem (Bank Mortgage and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0-04 ¾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76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30.9.98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Conformiyt</w:t>
            </w:r>
          </w:p>
        </w:tc>
      </w:tr>
      <w:tr w:rsidR="0023329C" w:rsidRPr="000E4346">
        <w:tc>
          <w:tcPr>
            <w:tcW w:w="558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80</w:t>
            </w:r>
          </w:p>
        </w:tc>
        <w:tc>
          <w:tcPr>
            <w:tcW w:w="65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86</w:t>
            </w:r>
          </w:p>
        </w:tc>
        <w:tc>
          <w:tcPr>
            <w:tcW w:w="110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17.12.99</w:t>
            </w:r>
          </w:p>
        </w:tc>
        <w:tc>
          <w:tcPr>
            <w:tcW w:w="81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Shadi Khan S/o Muhammad Bux (Bank Mortgage) </w:t>
            </w:r>
          </w:p>
        </w:tc>
        <w:tc>
          <w:tcPr>
            <w:tcW w:w="99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51/1 and others</w:t>
            </w:r>
          </w:p>
        </w:tc>
        <w:tc>
          <w:tcPr>
            <w:tcW w:w="81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32.-24</w:t>
            </w:r>
          </w:p>
        </w:tc>
        <w:tc>
          <w:tcPr>
            <w:tcW w:w="90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Shadi Khan S/o Muhammad Bux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16-24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9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Syed Muzafar  Hussain S/o Syed Masoom Ali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59/1 to 4 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=                  =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16A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22.6.93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9.3.93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Atta Muhammad s/o Abdul Aziz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6.12.99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Shadi Khan S/o Muhammad Bux (Bank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32-24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25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22.6.93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Shadi Khan S/o Muhammad Bux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16-24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Syed Muzafar  Hussain S/o Syed Masoom Ali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59/1 to 4 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22.10.99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Muhammad Nawaz S/o Soomar Khan (Bank Mortgage)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10.11.98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18.5.94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Hussain Bux S/o Sain Bux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rPr>
          <w:trHeight w:val="1565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17.5.99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Hakim Ali S/o Ali Muhammad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Cancel</w:t>
            </w:r>
          </w:p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This Entry Exists In Deh 107 Nurat  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29.4.99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Ameer Buyx S/o Muhammad Bux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13-34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16.3.93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Syed Muzafar  Hussain S/o Syed Masoom Ali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59/1 to 4 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9.3.93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Nazar Ali S/o Sher Muhammad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2-33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</w:rPr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16A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9.3.93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Atta Muhammad S/o Abdul Aziz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27.5.91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Ali Muhammad s/o Phosa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5-07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7.1.99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Mehrab Khan S/o HAji Ali Muhammad  and others (Bank Mortgage and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40-18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77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78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79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80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8.10.98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Haji Shehbaig S/o Nobat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42/3 anhd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45-06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A`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Haji Khan S/o Muhammad Khan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48/4 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10.11.98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Muhammad Nawaz S/o soomar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18.5.94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Hussain Bux S/o Sain Bux and others</w:t>
            </w:r>
          </w:p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8.10.98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Doda Khan S/o Haji Ali Muhammad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48/4 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Haji Khan S/o Muhammad Khan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48/4 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rPr>
          <w:trHeight w:val="665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8.10.98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Haji Lal Khan S/o Haji Ali Muhammad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48/1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28.12.96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Haji Shehbaig S/o Nobat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42/3 anhd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45-06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8.10.98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Doda Khan S/o Haji Ali Muhammad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48/3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6-18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28.12.96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Haji Shehbaig S/o Nobat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42/3 anhd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45-06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8.10.98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Sahab Khan S/o Ali Muhammad and others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47/1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28.12.96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Haji Shehbaig S/o Nobat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42/3 anhd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45-06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30.9.98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Noor Muhammad S/o Abdul Hakeem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0-04 ¾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65 to 68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30.7.97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40-34`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28.9.98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Ghazi Khan S/o Band Ali (Bank Mortgage)</w:t>
            </w:r>
            <w:r w:rsidRPr="000E4346">
              <w:tab/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17-37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Ghazi Khan S/o Band Ali Khan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35-35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8.10.98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Mitha Khan s/o Muhammad Sidique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0-11 ½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4-23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66 to 68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30.7.97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40-34`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Mitha Khan s/o Muhammad Sidique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Cancel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 107 Nurat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72A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11.6.98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Dhinganro Khan S/o Haji Arab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39-02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Dhinganro Khan S/o Haji Arab Khan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39-02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rPr>
          <w:trHeight w:val="1565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8.1.98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Zafar Ali S/o Ghulam and others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64/3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28-31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Awais S/o Ghulam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64/3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28-31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rPr>
          <w:trHeight w:val="1115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9F4528">
            <w:pPr>
              <w:spacing w:after="0" w:line="240" w:lineRule="auto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Awais S/o Ghulam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72/1,2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Khan Muhammad S/o Ghulam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72/1,2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18.12.97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Jaffar S/o Shafi Muhammad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0-77 159/182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1955-86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Ghulam S/o Kirar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35-37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14.11.97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Zulifqar Ali S/o Sono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54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11.2.96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Qadir Dad S/o Mithoo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6.10.97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Hajan S/o Haji Juma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140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12-08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Akro-4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30.7.97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Sher Baig S/o Nangar Khan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0-04 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1-25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40-34`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30.7.97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Sher Baig S/o Nangar Khan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0-03 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40-34`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30.7.97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Sher Baig S/o Nangar Khan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0-06 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2-18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40-34`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rPr>
          <w:trHeight w:val="1223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30.7.97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Sher Baig S/o Nangar Khan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3-11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40-34`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3.4.97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Abdul Hakeem S/o Fareed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0-12 ½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40-34`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12.2.97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Ghazi Khan S/o Band Ali (Bank Mortgage)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17-37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Ghazi Khan S/o band Ali Khan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35-35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29.12.96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Juma Khan S/o Ali Muhammad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25/2 Out of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12-17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Salah S/o Mir Shar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28.12.96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Hamzo S/o Haji Shehbaig Khan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36-18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Haji Shehbaig S/o Nobat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42/3 anhd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45-06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18.12.96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Gul Muhammad S/o Haji Haroon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0-39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Ghazi Khan S/o band Ali Khan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35-35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2.12.96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HAji Shehbaig S/o Nobat Khan (Bank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49-06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21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12.5.93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Haji Shehbaig S/o Nobat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45-06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28.10.96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Parvez S/o Ghulam Hussain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85/3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33-14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Sher Dil S/o Albela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85/3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33-14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rPr>
          <w:trHeight w:val="1835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18.7.96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Sher Diil S/o Muso Khan (Bank Mortgage and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61/3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Sher Dil S/o Muhammad Musa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61/3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18.7.96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Abdul Razaq S/o Pandhi Khan (Bank Mortgage and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Abdul Razaq S/o Pandhi Khan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17.7.96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Abdul Razaq S/o Pandhi Khan (Bank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50</w:t>
            </w:r>
          </w:p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18.12.95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Abdul Razaq S/o Pandhi Khan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Sher Dil S/o Muhammad Musa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61/3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50</w:t>
            </w:r>
          </w:p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18.12.95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Sher Dil S/o Muhammad Musa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61/3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61/4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11.2.96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Zulifqar Ali S/o Sono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49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11.12.95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Qadir Dad S/o Mithoo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8.2.96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Ghulam Nabi S/o Mir (Bank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0-16 2/3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24/1 to 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4-15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110 Nusrat</w:t>
            </w:r>
          </w:p>
        </w:tc>
      </w:tr>
      <w:tr w:rsidR="0023329C" w:rsidRPr="000E4346">
        <w:trPr>
          <w:trHeight w:val="1592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8.2.96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Hayat S/o Mir (Bank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0-16 2/3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24/1 to 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4-15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110 Nusrat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8.2.96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Muhammad Sachal S/o Mir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0-16 2/3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24/1 to 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4-15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110 Nusrat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18.12.95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Pir Bux S/o Kirar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66/4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23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18.593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Pir Bux S/o Kirar Khan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66/4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11.12.95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Faiz Muhammad S/o Qadir Dad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0-29 1/3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Qadir Dad S/o Mithoo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10.12.95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Khuda Dad S/o Mithoo Khan and others (Bank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0-88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24-27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Qadir Dad S/o Mithoo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10.12.95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Khuda Dad S/o Mithoo Khan (Bank Release)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0-29 1/3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Qadir Dad S/o Mithoo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10.12.95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Khuda Dad S/o Mithoo Khan (Bank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0-29 1/3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Qadir Dad S/o Mithoo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60/2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16.11.95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Sher Dil S/o Albela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85/3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33-14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Sher Dil S/o Albela Khan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85/3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33-34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  <w:rPr>
                <w:b/>
                <w:bCs/>
              </w:rPr>
            </w:pPr>
            <w:r w:rsidRPr="000E4346">
              <w:t>Conformity</w:t>
            </w:r>
          </w:p>
        </w:tc>
      </w:tr>
      <w:tr w:rsidR="0023329C" w:rsidRPr="000E4346">
        <w:trPr>
          <w:trHeight w:val="1223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6.11.95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Hayat S/o Pandhi Khan (Bank Mortgage and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41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24.10.95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Jannat Khatoon W/o Yaseen Ali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1-00 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29-36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6.11.95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Rab Nawaz S/o Soomar Khan (Bank Mortgage and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44/1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11-18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39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24.10.95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Jannat Khatoon W/o Yaseen Ali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1-00 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29-36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6.11.95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Nawaz Ali S/o Soomar Khan (Bank Mortgage and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10-18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38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24.10.95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Jannat Khatoon W/o Yaseen Ali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1-00 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29-36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24.10.95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Hayat S/o Pandhi Khan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Jannat Khatoon W/o Yaseen Ali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1-00 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29-36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24.10.95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Ali Khan S//o PAndhi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43/4 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Jannat Khatoon W/o Yaseen Ali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1-00 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29-36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24.10.95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VII B 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Rab Nawaz S/o Soomar Khan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44/1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11-18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Jannat Khatoon W/o Yaseen Ali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1-00 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29-36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24.10.95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Nawaz Ali S/o Soomar Khan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10-18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Mst Jannat Khatoon W/o Yaseen Ali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1-00 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29-36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24.9.95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Azeem S/o Ali Murad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0-06 ¼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Imam Bux S/o Punhoo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30.3.95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Ashraf S/o Imam Bux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0-25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71/1 to 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Imam Bux S/o Punhoo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71/1 to 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16.1.95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Abdul Hakeem S/o Fareed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0-12 ½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5-04 ¼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27.8.90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40-34`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8.1.95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Abdul Hakeem S/o Fareed Khan (Bank Release 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0-12 ½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5-04 ¼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08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21.10.90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40-34`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2.1.95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Ghulam Rasool S/o Mevo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3/2A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Ghulam Rasool S/o Mevo Khan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3/2A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27.12.94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Raza Muhammad S/o Haji Horan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Raza Muhammad S/o Haji Horan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10/2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27.12.94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Ghulam Nabi S/o Mir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0-16 2/3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110 Nusrat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19.12.93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Hayat S/o Mir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0-16 2/3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4-15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110 Nusrat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23.6.94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Awais S/o Ghulam (Bank Mortgage and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64/3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14-15 ½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Awai S/o Ghulam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64/3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28-31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=             =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72/1,2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Khan Muhammad S/o Ghulam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72/1,2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9.6.94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Mohram Khan S/o Pir Bux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Imam Bux S/o Pir Bux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18.5.94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Mataro S/o Sarang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Hussain Bux S/o Sain Bux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27.1.94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Mohram Khan S/o Pir Bux (Bank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Imam Bux S/o Pir Bux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22.6.93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Shadi Khan S/o Muhammad Bux (Bank Mortgage 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32-24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Shadi Khan S/o Muhammad Bux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16-24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Syed Muzafar  Hussain S/o Syed Masoom Ali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59/1 to 4 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22.6.93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Shadi Khan S/o Muhammad Bux </w:t>
            </w:r>
          </w:p>
          <w:p w:rsidR="0023329C" w:rsidRPr="000E4346" w:rsidRDefault="0023329C" w:rsidP="000E4346">
            <w:pPr>
              <w:spacing w:after="0" w:line="240" w:lineRule="auto"/>
            </w:pPr>
          </w:p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16A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9.3.93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Atta Muhammad S/o Abdul Aziz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18.5.93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Kirar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66/4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08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Pir Bux S/o Kirar Khan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66/4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16.5.93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Huzoor Bux S/o Sukhio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28/2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54-07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Huzoor Bux S/o Sukhio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28/2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7-29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Sukhkio S/o Behram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46-18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12.5.93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Haji Shehbaig S/o Nobat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49-06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Haji Shehbaig S/o Nobat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42/3 anhd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45-06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21.4.93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Sidique S/o Fareed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0-22 ½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9-10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19.4.93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Abdul Razaq S/o Rasool Bux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56/3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40-14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Abdul Razaq S/o Rasool Bux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56/3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40-14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16.3.93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Ameer Bux S/o Muhammad Bux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0-50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59/2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Syed Muzafar  Hussain S/o Syed Masoom Ali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59/1 to 4 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9.3.93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Ameer Bux S/o Muhammad Bux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2-33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Nazar Ali S/o Sher Muhammad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2-33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16A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9.3.93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Ameer Bux S/o Muhammad Bux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51/4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7-34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Atta Muhammad S/o Abdul Aziz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4.2.93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Ahmed Khan S/o Shadi Khan (Bank Mortgage and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50/4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03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14.9.89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27.5.91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01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Ahmed Khan S/o Shadi Khan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50/4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41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Ali Muhammad S/o Phosa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5-07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14.11.92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Zarq Khan S/o Dur Muhammad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0-20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6-04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07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11.10.90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Saindito S/o Fazul Muhammad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72-37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3.8.92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Parvez S/o Mst Razia begum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95/1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20-04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Mst Razia Begum D/o Sher Dil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95/1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20-04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17.5.92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Hassan Ali S/o Sukhio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58-13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110 Nusrat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25.4.92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Haji Ghulam Nabi S/o rahim Bux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 xml:space="preserve">31/1 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32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Central Govt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5-11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rPr>
          <w:trHeight w:val="1475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159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7.11.91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Muhammad Sachal S/o Mir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0-16 2/3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24/1 to 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5-13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-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This Entry Exists In Deh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110 Nusrat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160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27.5.91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Ahmed S/o Shadi Khan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67/2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41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Ali Muhammad S/o Phosa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67/1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5-07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161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09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17.5.91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Muhammad Hur S/o Budho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0-17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37/1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4-31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Ameer Bux S/o Muhammad Bux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37/1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28-00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162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08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21.10.90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Abdul Hakeem S/o Fareed Khan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0-12 ½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5-04 ½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B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27.8.90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163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07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11.10.90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Zarq Khan S/o Dur Muhammad and others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22/3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30-17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29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Saindito S/o Fazul Muhammad 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22/3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72-37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164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06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10.1.90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Nabi Dino S/o Bangul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0-02 ½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165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05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8.11.89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Pandhi Khan S/o Musa Khan (Bank Mortgage and Release)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23-03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Pandhi Khan S/o Musa Khan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62/1,2,3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12-00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bottom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Pandhi Khan S/o Musa Khan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74/3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74/4</w:t>
            </w:r>
          </w:p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Out Of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7-03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65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218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</w:pPr>
          </w:p>
        </w:tc>
        <w:tc>
          <w:tcPr>
            <w:tcW w:w="99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</w:tcBorders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Pandhi Khan S/o Musa Khan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64/4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rPr>
          <w:trHeight w:val="485"/>
        </w:trPr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166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04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18.9.89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Hussain Bux S/o Sain Bux (Bank Mortgage)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0-25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Hussain Bux S/o Sain Bux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167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03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14.9.89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Ahmed Khan S/o Shadi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50/4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01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Ahmed Khan S/o Shadi Khan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50/4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10-00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168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02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17.1.89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Muhammad Bux S/o Sain Bux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0-25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4-00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14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Hussain Bux S/o Sain Bux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16-00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  <w:tr w:rsidR="0023329C" w:rsidRPr="000E4346">
        <w:tc>
          <w:tcPr>
            <w:tcW w:w="558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169</w:t>
            </w:r>
          </w:p>
        </w:tc>
        <w:tc>
          <w:tcPr>
            <w:tcW w:w="6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01</w:t>
            </w:r>
          </w:p>
        </w:tc>
        <w:tc>
          <w:tcPr>
            <w:tcW w:w="11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27.8.90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VII B</w:t>
            </w:r>
          </w:p>
        </w:tc>
        <w:tc>
          <w:tcPr>
            <w:tcW w:w="2180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 xml:space="preserve">Abdul Hakeem S/o Fareed Khan </w:t>
            </w:r>
          </w:p>
        </w:tc>
        <w:tc>
          <w:tcPr>
            <w:tcW w:w="99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0-12 ½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1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5-04 ¼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117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-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VII A</w:t>
            </w:r>
          </w:p>
        </w:tc>
        <w:tc>
          <w:tcPr>
            <w:tcW w:w="72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55</w:t>
            </w:r>
          </w:p>
        </w:tc>
        <w:tc>
          <w:tcPr>
            <w:tcW w:w="90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1985-86</w:t>
            </w:r>
          </w:p>
        </w:tc>
        <w:tc>
          <w:tcPr>
            <w:tcW w:w="1926" w:type="dxa"/>
          </w:tcPr>
          <w:p w:rsidR="0023329C" w:rsidRPr="000E4346" w:rsidRDefault="0023329C" w:rsidP="000E4346">
            <w:pPr>
              <w:spacing w:after="0" w:line="240" w:lineRule="auto"/>
            </w:pPr>
            <w:r w:rsidRPr="000E4346">
              <w:t>Nangar S/o Saweai  and others</w:t>
            </w:r>
          </w:p>
        </w:tc>
        <w:tc>
          <w:tcPr>
            <w:tcW w:w="774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1-00</w:t>
            </w:r>
          </w:p>
        </w:tc>
        <w:tc>
          <w:tcPr>
            <w:tcW w:w="126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2/1 and others</w:t>
            </w:r>
          </w:p>
        </w:tc>
        <w:tc>
          <w:tcPr>
            <w:tcW w:w="85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40-34</w:t>
            </w:r>
          </w:p>
        </w:tc>
        <w:tc>
          <w:tcPr>
            <w:tcW w:w="880" w:type="dxa"/>
          </w:tcPr>
          <w:p w:rsidR="0023329C" w:rsidRPr="000E4346" w:rsidRDefault="0023329C" w:rsidP="000E4346">
            <w:pPr>
              <w:spacing w:after="0" w:line="240" w:lineRule="auto"/>
              <w:jc w:val="center"/>
            </w:pPr>
            <w:r w:rsidRPr="000E4346">
              <w:t>Conformity</w:t>
            </w:r>
          </w:p>
        </w:tc>
      </w:tr>
    </w:tbl>
    <w:p w:rsidR="0023329C" w:rsidRPr="004A37E5" w:rsidRDefault="0023329C" w:rsidP="004A37E5">
      <w:pPr>
        <w:ind w:left="5760"/>
      </w:pPr>
    </w:p>
    <w:sectPr w:rsidR="0023329C" w:rsidRPr="004A37E5" w:rsidSect="009130A8">
      <w:footerReference w:type="default" r:id="rId7"/>
      <w:pgSz w:w="20160" w:h="12240" w:orient="landscape" w:code="5"/>
      <w:pgMar w:top="1440" w:right="14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9C" w:rsidRDefault="0023329C" w:rsidP="00D82E33">
      <w:pPr>
        <w:spacing w:after="0" w:line="240" w:lineRule="auto"/>
      </w:pPr>
      <w:r>
        <w:separator/>
      </w:r>
    </w:p>
  </w:endnote>
  <w:endnote w:type="continuationSeparator" w:id="0">
    <w:p w:rsidR="0023329C" w:rsidRDefault="0023329C" w:rsidP="00D8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9C" w:rsidRDefault="0023329C">
    <w:pPr>
      <w:pStyle w:val="Footer"/>
    </w:pPr>
  </w:p>
  <w:p w:rsidR="0023329C" w:rsidRPr="000B35C4" w:rsidRDefault="0023329C" w:rsidP="00D82E33">
    <w:pPr>
      <w:pStyle w:val="Footer"/>
      <w:rPr>
        <w:b/>
        <w:bCs/>
      </w:rPr>
    </w:pPr>
  </w:p>
  <w:p w:rsidR="0023329C" w:rsidRDefault="0023329C" w:rsidP="00D82E33">
    <w:pPr>
      <w:pStyle w:val="Footer"/>
      <w:rPr>
        <w:b/>
        <w:bCs/>
      </w:rPr>
    </w:pPr>
  </w:p>
  <w:p w:rsidR="0023329C" w:rsidRDefault="0023329C" w:rsidP="00D82E33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9C" w:rsidRDefault="0023329C" w:rsidP="00D82E33">
      <w:pPr>
        <w:spacing w:after="0" w:line="240" w:lineRule="auto"/>
      </w:pPr>
      <w:r>
        <w:separator/>
      </w:r>
    </w:p>
  </w:footnote>
  <w:footnote w:type="continuationSeparator" w:id="0">
    <w:p w:rsidR="0023329C" w:rsidRDefault="0023329C" w:rsidP="00D82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F50"/>
    <w:multiLevelType w:val="hybridMultilevel"/>
    <w:tmpl w:val="BA4EFA76"/>
    <w:lvl w:ilvl="0" w:tplc="5CFED39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855"/>
    <w:rsid w:val="0000160A"/>
    <w:rsid w:val="00001EA8"/>
    <w:rsid w:val="0000247F"/>
    <w:rsid w:val="000037E3"/>
    <w:rsid w:val="00005BF3"/>
    <w:rsid w:val="00005C7E"/>
    <w:rsid w:val="00006AFC"/>
    <w:rsid w:val="00007AE2"/>
    <w:rsid w:val="00007E94"/>
    <w:rsid w:val="0001145F"/>
    <w:rsid w:val="00011877"/>
    <w:rsid w:val="000169C6"/>
    <w:rsid w:val="00020915"/>
    <w:rsid w:val="000272AE"/>
    <w:rsid w:val="00031046"/>
    <w:rsid w:val="00032B35"/>
    <w:rsid w:val="000336CC"/>
    <w:rsid w:val="00034D66"/>
    <w:rsid w:val="00036502"/>
    <w:rsid w:val="000365E8"/>
    <w:rsid w:val="00036DAF"/>
    <w:rsid w:val="00040DDA"/>
    <w:rsid w:val="0004166C"/>
    <w:rsid w:val="00041777"/>
    <w:rsid w:val="000425BC"/>
    <w:rsid w:val="00042BFE"/>
    <w:rsid w:val="00044855"/>
    <w:rsid w:val="00044A7B"/>
    <w:rsid w:val="00044BB6"/>
    <w:rsid w:val="00051849"/>
    <w:rsid w:val="00051E81"/>
    <w:rsid w:val="0005767F"/>
    <w:rsid w:val="0006374A"/>
    <w:rsid w:val="00064C63"/>
    <w:rsid w:val="0006589E"/>
    <w:rsid w:val="000666C5"/>
    <w:rsid w:val="00071915"/>
    <w:rsid w:val="000724AB"/>
    <w:rsid w:val="00073D41"/>
    <w:rsid w:val="0007412F"/>
    <w:rsid w:val="000745AB"/>
    <w:rsid w:val="00075489"/>
    <w:rsid w:val="000777C5"/>
    <w:rsid w:val="00077802"/>
    <w:rsid w:val="00080F9B"/>
    <w:rsid w:val="00082100"/>
    <w:rsid w:val="00083493"/>
    <w:rsid w:val="00083AEF"/>
    <w:rsid w:val="00084194"/>
    <w:rsid w:val="000872FB"/>
    <w:rsid w:val="00090C59"/>
    <w:rsid w:val="000928F5"/>
    <w:rsid w:val="0009383C"/>
    <w:rsid w:val="00095346"/>
    <w:rsid w:val="00095D89"/>
    <w:rsid w:val="00097512"/>
    <w:rsid w:val="000A099D"/>
    <w:rsid w:val="000A18A0"/>
    <w:rsid w:val="000A1BBC"/>
    <w:rsid w:val="000A27A7"/>
    <w:rsid w:val="000A4DD8"/>
    <w:rsid w:val="000A6F2D"/>
    <w:rsid w:val="000B1C23"/>
    <w:rsid w:val="000B2596"/>
    <w:rsid w:val="000B26B5"/>
    <w:rsid w:val="000B35C4"/>
    <w:rsid w:val="000B4D70"/>
    <w:rsid w:val="000C104E"/>
    <w:rsid w:val="000C545A"/>
    <w:rsid w:val="000C54DB"/>
    <w:rsid w:val="000C6520"/>
    <w:rsid w:val="000C7B2F"/>
    <w:rsid w:val="000D01B9"/>
    <w:rsid w:val="000D1869"/>
    <w:rsid w:val="000D21E3"/>
    <w:rsid w:val="000E04B3"/>
    <w:rsid w:val="000E0F5C"/>
    <w:rsid w:val="000E1473"/>
    <w:rsid w:val="000E4346"/>
    <w:rsid w:val="000E58C4"/>
    <w:rsid w:val="000E6E1D"/>
    <w:rsid w:val="000F2CFD"/>
    <w:rsid w:val="000F40A5"/>
    <w:rsid w:val="000F6B4B"/>
    <w:rsid w:val="000F6D4A"/>
    <w:rsid w:val="00100F35"/>
    <w:rsid w:val="00103E5F"/>
    <w:rsid w:val="00103ED1"/>
    <w:rsid w:val="0010782E"/>
    <w:rsid w:val="00107DA0"/>
    <w:rsid w:val="00110EAD"/>
    <w:rsid w:val="00112B3D"/>
    <w:rsid w:val="0011392A"/>
    <w:rsid w:val="00114B54"/>
    <w:rsid w:val="00114C7C"/>
    <w:rsid w:val="00115B29"/>
    <w:rsid w:val="0011649E"/>
    <w:rsid w:val="00121B8F"/>
    <w:rsid w:val="00122AE6"/>
    <w:rsid w:val="00123F8F"/>
    <w:rsid w:val="00124DCA"/>
    <w:rsid w:val="00134EE2"/>
    <w:rsid w:val="0014311D"/>
    <w:rsid w:val="00147FC3"/>
    <w:rsid w:val="00150F0F"/>
    <w:rsid w:val="0015426A"/>
    <w:rsid w:val="00155949"/>
    <w:rsid w:val="001577A3"/>
    <w:rsid w:val="001577BC"/>
    <w:rsid w:val="0016385E"/>
    <w:rsid w:val="00163E52"/>
    <w:rsid w:val="00163FB2"/>
    <w:rsid w:val="001658DC"/>
    <w:rsid w:val="00165CBB"/>
    <w:rsid w:val="001678FF"/>
    <w:rsid w:val="001706B1"/>
    <w:rsid w:val="001712B7"/>
    <w:rsid w:val="00173A2C"/>
    <w:rsid w:val="00174970"/>
    <w:rsid w:val="001755EA"/>
    <w:rsid w:val="001772D7"/>
    <w:rsid w:val="001801AE"/>
    <w:rsid w:val="0018229E"/>
    <w:rsid w:val="00183461"/>
    <w:rsid w:val="001839C9"/>
    <w:rsid w:val="00184551"/>
    <w:rsid w:val="001845B5"/>
    <w:rsid w:val="00185116"/>
    <w:rsid w:val="0018623A"/>
    <w:rsid w:val="00186DDC"/>
    <w:rsid w:val="001872D9"/>
    <w:rsid w:val="001916C7"/>
    <w:rsid w:val="0019328B"/>
    <w:rsid w:val="00194149"/>
    <w:rsid w:val="001970FE"/>
    <w:rsid w:val="001A0F69"/>
    <w:rsid w:val="001A4E63"/>
    <w:rsid w:val="001A54B6"/>
    <w:rsid w:val="001A6521"/>
    <w:rsid w:val="001A6868"/>
    <w:rsid w:val="001B4A01"/>
    <w:rsid w:val="001B4A73"/>
    <w:rsid w:val="001B5E27"/>
    <w:rsid w:val="001B753C"/>
    <w:rsid w:val="001C10AF"/>
    <w:rsid w:val="001C1A5C"/>
    <w:rsid w:val="001C1ACF"/>
    <w:rsid w:val="001C1C7E"/>
    <w:rsid w:val="001C51D4"/>
    <w:rsid w:val="001C781F"/>
    <w:rsid w:val="001D24B7"/>
    <w:rsid w:val="001D26CE"/>
    <w:rsid w:val="001D2EC4"/>
    <w:rsid w:val="001D2F87"/>
    <w:rsid w:val="001D30A6"/>
    <w:rsid w:val="001D45B2"/>
    <w:rsid w:val="001D746E"/>
    <w:rsid w:val="001E0060"/>
    <w:rsid w:val="001E1A40"/>
    <w:rsid w:val="001E5785"/>
    <w:rsid w:val="001E7229"/>
    <w:rsid w:val="001E74F6"/>
    <w:rsid w:val="001F3A37"/>
    <w:rsid w:val="001F542D"/>
    <w:rsid w:val="001F6992"/>
    <w:rsid w:val="00200ACB"/>
    <w:rsid w:val="00200ADB"/>
    <w:rsid w:val="0020233A"/>
    <w:rsid w:val="00202A65"/>
    <w:rsid w:val="00204588"/>
    <w:rsid w:val="00204799"/>
    <w:rsid w:val="00205B7A"/>
    <w:rsid w:val="00206A58"/>
    <w:rsid w:val="002126A5"/>
    <w:rsid w:val="00212842"/>
    <w:rsid w:val="002150E4"/>
    <w:rsid w:val="002174E7"/>
    <w:rsid w:val="00222DDE"/>
    <w:rsid w:val="00224FA0"/>
    <w:rsid w:val="00225533"/>
    <w:rsid w:val="00225C0E"/>
    <w:rsid w:val="00226AB4"/>
    <w:rsid w:val="002301E3"/>
    <w:rsid w:val="002306FC"/>
    <w:rsid w:val="00232729"/>
    <w:rsid w:val="0023329C"/>
    <w:rsid w:val="00235973"/>
    <w:rsid w:val="00237619"/>
    <w:rsid w:val="00241490"/>
    <w:rsid w:val="002427DB"/>
    <w:rsid w:val="00243251"/>
    <w:rsid w:val="00245320"/>
    <w:rsid w:val="00250A84"/>
    <w:rsid w:val="00251D03"/>
    <w:rsid w:val="002545E5"/>
    <w:rsid w:val="00254869"/>
    <w:rsid w:val="00260CC1"/>
    <w:rsid w:val="00264E9E"/>
    <w:rsid w:val="00266CAC"/>
    <w:rsid w:val="0027016D"/>
    <w:rsid w:val="002704A3"/>
    <w:rsid w:val="00271930"/>
    <w:rsid w:val="00272D92"/>
    <w:rsid w:val="00274498"/>
    <w:rsid w:val="0027639C"/>
    <w:rsid w:val="002864D9"/>
    <w:rsid w:val="002920DB"/>
    <w:rsid w:val="00293F8C"/>
    <w:rsid w:val="00296F4A"/>
    <w:rsid w:val="002976AD"/>
    <w:rsid w:val="00297BE5"/>
    <w:rsid w:val="00297EE1"/>
    <w:rsid w:val="002A1AA2"/>
    <w:rsid w:val="002A2CDB"/>
    <w:rsid w:val="002A6613"/>
    <w:rsid w:val="002A6E5D"/>
    <w:rsid w:val="002B34E6"/>
    <w:rsid w:val="002C25F3"/>
    <w:rsid w:val="002C3DB0"/>
    <w:rsid w:val="002C6379"/>
    <w:rsid w:val="002C676C"/>
    <w:rsid w:val="002D17B5"/>
    <w:rsid w:val="002D393E"/>
    <w:rsid w:val="002D44FD"/>
    <w:rsid w:val="002D67FF"/>
    <w:rsid w:val="002E57B6"/>
    <w:rsid w:val="002E6E9C"/>
    <w:rsid w:val="002F514E"/>
    <w:rsid w:val="002F63CF"/>
    <w:rsid w:val="00302409"/>
    <w:rsid w:val="00304BF1"/>
    <w:rsid w:val="003056A5"/>
    <w:rsid w:val="00305AAE"/>
    <w:rsid w:val="00305EEF"/>
    <w:rsid w:val="003104CF"/>
    <w:rsid w:val="00310EEE"/>
    <w:rsid w:val="00311252"/>
    <w:rsid w:val="00312058"/>
    <w:rsid w:val="00313386"/>
    <w:rsid w:val="00313F22"/>
    <w:rsid w:val="00316E18"/>
    <w:rsid w:val="00317591"/>
    <w:rsid w:val="00320200"/>
    <w:rsid w:val="00320B7D"/>
    <w:rsid w:val="003220D5"/>
    <w:rsid w:val="0032265B"/>
    <w:rsid w:val="00327ED2"/>
    <w:rsid w:val="00330EC1"/>
    <w:rsid w:val="003318B6"/>
    <w:rsid w:val="00332FFF"/>
    <w:rsid w:val="003342B4"/>
    <w:rsid w:val="00335700"/>
    <w:rsid w:val="00336B11"/>
    <w:rsid w:val="00337F1E"/>
    <w:rsid w:val="00340D45"/>
    <w:rsid w:val="0034364F"/>
    <w:rsid w:val="00343969"/>
    <w:rsid w:val="00344588"/>
    <w:rsid w:val="0035087C"/>
    <w:rsid w:val="0035195A"/>
    <w:rsid w:val="00352148"/>
    <w:rsid w:val="00353010"/>
    <w:rsid w:val="00354E8D"/>
    <w:rsid w:val="00355BC6"/>
    <w:rsid w:val="00355C49"/>
    <w:rsid w:val="003566E3"/>
    <w:rsid w:val="00360981"/>
    <w:rsid w:val="003649FB"/>
    <w:rsid w:val="00364C40"/>
    <w:rsid w:val="0036688D"/>
    <w:rsid w:val="00366DA2"/>
    <w:rsid w:val="00367C5F"/>
    <w:rsid w:val="00370055"/>
    <w:rsid w:val="0037047A"/>
    <w:rsid w:val="00371608"/>
    <w:rsid w:val="00371FE8"/>
    <w:rsid w:val="00376DC1"/>
    <w:rsid w:val="0038249E"/>
    <w:rsid w:val="003829FD"/>
    <w:rsid w:val="00385797"/>
    <w:rsid w:val="0038676C"/>
    <w:rsid w:val="003874FF"/>
    <w:rsid w:val="00391799"/>
    <w:rsid w:val="00391885"/>
    <w:rsid w:val="00391DC2"/>
    <w:rsid w:val="003937E9"/>
    <w:rsid w:val="003A1CA0"/>
    <w:rsid w:val="003A2ED8"/>
    <w:rsid w:val="003A4E63"/>
    <w:rsid w:val="003A4F41"/>
    <w:rsid w:val="003B4563"/>
    <w:rsid w:val="003B7E3E"/>
    <w:rsid w:val="003C129F"/>
    <w:rsid w:val="003C24DC"/>
    <w:rsid w:val="003C31EE"/>
    <w:rsid w:val="003C4A6E"/>
    <w:rsid w:val="003C5EA9"/>
    <w:rsid w:val="003C66DF"/>
    <w:rsid w:val="003D1315"/>
    <w:rsid w:val="003D38E7"/>
    <w:rsid w:val="003D3D36"/>
    <w:rsid w:val="003D51A9"/>
    <w:rsid w:val="003D57F3"/>
    <w:rsid w:val="003D59A7"/>
    <w:rsid w:val="003E3E30"/>
    <w:rsid w:val="003F02D4"/>
    <w:rsid w:val="003F0A50"/>
    <w:rsid w:val="003F106A"/>
    <w:rsid w:val="003F2D84"/>
    <w:rsid w:val="003F4053"/>
    <w:rsid w:val="003F4899"/>
    <w:rsid w:val="003F5A04"/>
    <w:rsid w:val="003F7068"/>
    <w:rsid w:val="00400DA2"/>
    <w:rsid w:val="00404BDE"/>
    <w:rsid w:val="00407561"/>
    <w:rsid w:val="00407BD1"/>
    <w:rsid w:val="00407FE4"/>
    <w:rsid w:val="00414260"/>
    <w:rsid w:val="004176E9"/>
    <w:rsid w:val="004208F8"/>
    <w:rsid w:val="0042202C"/>
    <w:rsid w:val="00423601"/>
    <w:rsid w:val="00423FBC"/>
    <w:rsid w:val="00426D64"/>
    <w:rsid w:val="0043206B"/>
    <w:rsid w:val="0043216B"/>
    <w:rsid w:val="0043226B"/>
    <w:rsid w:val="00432A75"/>
    <w:rsid w:val="00432D5C"/>
    <w:rsid w:val="00433D03"/>
    <w:rsid w:val="00434CBC"/>
    <w:rsid w:val="00437393"/>
    <w:rsid w:val="00442126"/>
    <w:rsid w:val="00443EA5"/>
    <w:rsid w:val="004444C4"/>
    <w:rsid w:val="00444774"/>
    <w:rsid w:val="004461B3"/>
    <w:rsid w:val="00447835"/>
    <w:rsid w:val="00451166"/>
    <w:rsid w:val="00451570"/>
    <w:rsid w:val="00451DF1"/>
    <w:rsid w:val="0045226F"/>
    <w:rsid w:val="00454A47"/>
    <w:rsid w:val="004605B7"/>
    <w:rsid w:val="004641CE"/>
    <w:rsid w:val="00464E0F"/>
    <w:rsid w:val="00467BAC"/>
    <w:rsid w:val="00471016"/>
    <w:rsid w:val="00471384"/>
    <w:rsid w:val="004715F5"/>
    <w:rsid w:val="00472CEE"/>
    <w:rsid w:val="004731FC"/>
    <w:rsid w:val="00473D29"/>
    <w:rsid w:val="004754D3"/>
    <w:rsid w:val="0047599E"/>
    <w:rsid w:val="00480801"/>
    <w:rsid w:val="0048228B"/>
    <w:rsid w:val="004909F0"/>
    <w:rsid w:val="00492710"/>
    <w:rsid w:val="004948A9"/>
    <w:rsid w:val="00496634"/>
    <w:rsid w:val="004A22C2"/>
    <w:rsid w:val="004A2CD5"/>
    <w:rsid w:val="004A37E5"/>
    <w:rsid w:val="004A3991"/>
    <w:rsid w:val="004A4F88"/>
    <w:rsid w:val="004A5DCA"/>
    <w:rsid w:val="004A63A8"/>
    <w:rsid w:val="004A6A73"/>
    <w:rsid w:val="004A6E24"/>
    <w:rsid w:val="004A6E70"/>
    <w:rsid w:val="004B11CA"/>
    <w:rsid w:val="004B1D33"/>
    <w:rsid w:val="004B3F7B"/>
    <w:rsid w:val="004C031E"/>
    <w:rsid w:val="004C0489"/>
    <w:rsid w:val="004C270E"/>
    <w:rsid w:val="004C2ABF"/>
    <w:rsid w:val="004C2BF4"/>
    <w:rsid w:val="004C6BA5"/>
    <w:rsid w:val="004C77C2"/>
    <w:rsid w:val="004C7C5D"/>
    <w:rsid w:val="004D293F"/>
    <w:rsid w:val="004D2AD3"/>
    <w:rsid w:val="004D3E0E"/>
    <w:rsid w:val="004D6708"/>
    <w:rsid w:val="004D6AE6"/>
    <w:rsid w:val="004E152F"/>
    <w:rsid w:val="004E31A4"/>
    <w:rsid w:val="004E3252"/>
    <w:rsid w:val="004E37B2"/>
    <w:rsid w:val="004E39CB"/>
    <w:rsid w:val="004E61D4"/>
    <w:rsid w:val="004F29DF"/>
    <w:rsid w:val="004F5186"/>
    <w:rsid w:val="004F71D4"/>
    <w:rsid w:val="004F73F4"/>
    <w:rsid w:val="004F7A4D"/>
    <w:rsid w:val="004F7EEB"/>
    <w:rsid w:val="005010C9"/>
    <w:rsid w:val="00504233"/>
    <w:rsid w:val="00505B4A"/>
    <w:rsid w:val="0050737A"/>
    <w:rsid w:val="00507934"/>
    <w:rsid w:val="00507C73"/>
    <w:rsid w:val="00511F8E"/>
    <w:rsid w:val="00512332"/>
    <w:rsid w:val="005125BD"/>
    <w:rsid w:val="005155C7"/>
    <w:rsid w:val="005211FD"/>
    <w:rsid w:val="0052568D"/>
    <w:rsid w:val="00530D4E"/>
    <w:rsid w:val="00530E9D"/>
    <w:rsid w:val="0053566C"/>
    <w:rsid w:val="005414AD"/>
    <w:rsid w:val="005417A8"/>
    <w:rsid w:val="00542049"/>
    <w:rsid w:val="005421B7"/>
    <w:rsid w:val="005451FA"/>
    <w:rsid w:val="00545815"/>
    <w:rsid w:val="00545B4B"/>
    <w:rsid w:val="00546E4B"/>
    <w:rsid w:val="00547548"/>
    <w:rsid w:val="005523EA"/>
    <w:rsid w:val="0055248A"/>
    <w:rsid w:val="00555913"/>
    <w:rsid w:val="00555CA3"/>
    <w:rsid w:val="00555D41"/>
    <w:rsid w:val="0055649D"/>
    <w:rsid w:val="0055650A"/>
    <w:rsid w:val="005611CD"/>
    <w:rsid w:val="005630C2"/>
    <w:rsid w:val="00564AC6"/>
    <w:rsid w:val="0056758C"/>
    <w:rsid w:val="00570B43"/>
    <w:rsid w:val="00572FF0"/>
    <w:rsid w:val="005737BA"/>
    <w:rsid w:val="005744BD"/>
    <w:rsid w:val="005758FE"/>
    <w:rsid w:val="00576844"/>
    <w:rsid w:val="00580BC8"/>
    <w:rsid w:val="00583D3C"/>
    <w:rsid w:val="00584F67"/>
    <w:rsid w:val="00586260"/>
    <w:rsid w:val="005874D6"/>
    <w:rsid w:val="00590A90"/>
    <w:rsid w:val="005917A3"/>
    <w:rsid w:val="00592132"/>
    <w:rsid w:val="00592FE9"/>
    <w:rsid w:val="0059315D"/>
    <w:rsid w:val="00594DD8"/>
    <w:rsid w:val="0059503D"/>
    <w:rsid w:val="00595DF4"/>
    <w:rsid w:val="00597A3C"/>
    <w:rsid w:val="005A05B4"/>
    <w:rsid w:val="005A1726"/>
    <w:rsid w:val="005A1822"/>
    <w:rsid w:val="005A5FBB"/>
    <w:rsid w:val="005B427B"/>
    <w:rsid w:val="005B7AD9"/>
    <w:rsid w:val="005B7B7A"/>
    <w:rsid w:val="005C301E"/>
    <w:rsid w:val="005C58FD"/>
    <w:rsid w:val="005C63D6"/>
    <w:rsid w:val="005D07A0"/>
    <w:rsid w:val="005D22F7"/>
    <w:rsid w:val="005D758A"/>
    <w:rsid w:val="005E2A94"/>
    <w:rsid w:val="005E53EA"/>
    <w:rsid w:val="005E66B0"/>
    <w:rsid w:val="005E69D9"/>
    <w:rsid w:val="005F2E5B"/>
    <w:rsid w:val="005F4767"/>
    <w:rsid w:val="005F5352"/>
    <w:rsid w:val="005F6998"/>
    <w:rsid w:val="006003BC"/>
    <w:rsid w:val="00600F12"/>
    <w:rsid w:val="0060176B"/>
    <w:rsid w:val="006034F0"/>
    <w:rsid w:val="006056D4"/>
    <w:rsid w:val="00605CBA"/>
    <w:rsid w:val="0060636E"/>
    <w:rsid w:val="00607648"/>
    <w:rsid w:val="006116ED"/>
    <w:rsid w:val="00613729"/>
    <w:rsid w:val="00613F7B"/>
    <w:rsid w:val="0061472E"/>
    <w:rsid w:val="00617FD8"/>
    <w:rsid w:val="0062161E"/>
    <w:rsid w:val="00623568"/>
    <w:rsid w:val="00623ED8"/>
    <w:rsid w:val="00624287"/>
    <w:rsid w:val="006243D2"/>
    <w:rsid w:val="0062618F"/>
    <w:rsid w:val="00631053"/>
    <w:rsid w:val="00632B0A"/>
    <w:rsid w:val="00633219"/>
    <w:rsid w:val="00633768"/>
    <w:rsid w:val="00634D8E"/>
    <w:rsid w:val="006412AF"/>
    <w:rsid w:val="00646F83"/>
    <w:rsid w:val="00650395"/>
    <w:rsid w:val="006523ED"/>
    <w:rsid w:val="00653A29"/>
    <w:rsid w:val="00653F3A"/>
    <w:rsid w:val="006549B3"/>
    <w:rsid w:val="006634A7"/>
    <w:rsid w:val="0066493C"/>
    <w:rsid w:val="006652EC"/>
    <w:rsid w:val="006668C7"/>
    <w:rsid w:val="00667CFF"/>
    <w:rsid w:val="00672938"/>
    <w:rsid w:val="006735AB"/>
    <w:rsid w:val="00677603"/>
    <w:rsid w:val="0069098B"/>
    <w:rsid w:val="00691485"/>
    <w:rsid w:val="006923C5"/>
    <w:rsid w:val="00693A86"/>
    <w:rsid w:val="00693C3A"/>
    <w:rsid w:val="00694504"/>
    <w:rsid w:val="00694E4E"/>
    <w:rsid w:val="00696F79"/>
    <w:rsid w:val="006970A3"/>
    <w:rsid w:val="006A2679"/>
    <w:rsid w:val="006A5D8F"/>
    <w:rsid w:val="006B0512"/>
    <w:rsid w:val="006B164E"/>
    <w:rsid w:val="006B16FC"/>
    <w:rsid w:val="006B17A1"/>
    <w:rsid w:val="006B2C73"/>
    <w:rsid w:val="006B3DBB"/>
    <w:rsid w:val="006B5046"/>
    <w:rsid w:val="006B5253"/>
    <w:rsid w:val="006C30BA"/>
    <w:rsid w:val="006C4983"/>
    <w:rsid w:val="006C5228"/>
    <w:rsid w:val="006C7887"/>
    <w:rsid w:val="006C7B52"/>
    <w:rsid w:val="006D0CEE"/>
    <w:rsid w:val="006D6632"/>
    <w:rsid w:val="006E0AEB"/>
    <w:rsid w:val="006E14A6"/>
    <w:rsid w:val="006E18B9"/>
    <w:rsid w:val="006E2F56"/>
    <w:rsid w:val="006E31E1"/>
    <w:rsid w:val="006E464B"/>
    <w:rsid w:val="006E65BF"/>
    <w:rsid w:val="006E70D0"/>
    <w:rsid w:val="006F0B59"/>
    <w:rsid w:val="006F0D9B"/>
    <w:rsid w:val="006F0EAC"/>
    <w:rsid w:val="006F2923"/>
    <w:rsid w:val="006F3048"/>
    <w:rsid w:val="006F3762"/>
    <w:rsid w:val="006F4A92"/>
    <w:rsid w:val="006F4E24"/>
    <w:rsid w:val="006F68EB"/>
    <w:rsid w:val="007058B1"/>
    <w:rsid w:val="007060EF"/>
    <w:rsid w:val="00707323"/>
    <w:rsid w:val="0071119A"/>
    <w:rsid w:val="007116D5"/>
    <w:rsid w:val="00713868"/>
    <w:rsid w:val="00714B4A"/>
    <w:rsid w:val="00715CCA"/>
    <w:rsid w:val="00716C57"/>
    <w:rsid w:val="00716CE1"/>
    <w:rsid w:val="007205F1"/>
    <w:rsid w:val="007216E2"/>
    <w:rsid w:val="00724459"/>
    <w:rsid w:val="00727155"/>
    <w:rsid w:val="0072773B"/>
    <w:rsid w:val="007336D9"/>
    <w:rsid w:val="00733B2D"/>
    <w:rsid w:val="00737A60"/>
    <w:rsid w:val="0074170A"/>
    <w:rsid w:val="007419BB"/>
    <w:rsid w:val="00742BE0"/>
    <w:rsid w:val="00746B9A"/>
    <w:rsid w:val="00750053"/>
    <w:rsid w:val="007520D3"/>
    <w:rsid w:val="00752D9E"/>
    <w:rsid w:val="00756FB5"/>
    <w:rsid w:val="007573CB"/>
    <w:rsid w:val="007614F9"/>
    <w:rsid w:val="00761BCE"/>
    <w:rsid w:val="00761C1C"/>
    <w:rsid w:val="007632A6"/>
    <w:rsid w:val="007649CE"/>
    <w:rsid w:val="00764D88"/>
    <w:rsid w:val="007657ED"/>
    <w:rsid w:val="007703CF"/>
    <w:rsid w:val="00771051"/>
    <w:rsid w:val="00774378"/>
    <w:rsid w:val="007770CF"/>
    <w:rsid w:val="00777140"/>
    <w:rsid w:val="007813B7"/>
    <w:rsid w:val="00783EB3"/>
    <w:rsid w:val="007865F9"/>
    <w:rsid w:val="007877ED"/>
    <w:rsid w:val="00795B3D"/>
    <w:rsid w:val="007976BE"/>
    <w:rsid w:val="007A088E"/>
    <w:rsid w:val="007A1634"/>
    <w:rsid w:val="007A3074"/>
    <w:rsid w:val="007A4FDF"/>
    <w:rsid w:val="007A5B8D"/>
    <w:rsid w:val="007A6856"/>
    <w:rsid w:val="007B0723"/>
    <w:rsid w:val="007B33A2"/>
    <w:rsid w:val="007B537E"/>
    <w:rsid w:val="007B661A"/>
    <w:rsid w:val="007B679E"/>
    <w:rsid w:val="007B698F"/>
    <w:rsid w:val="007B6F97"/>
    <w:rsid w:val="007C14DC"/>
    <w:rsid w:val="007C1FD6"/>
    <w:rsid w:val="007C5C54"/>
    <w:rsid w:val="007C65F2"/>
    <w:rsid w:val="007D0150"/>
    <w:rsid w:val="007D02FF"/>
    <w:rsid w:val="007D2A12"/>
    <w:rsid w:val="007D49D2"/>
    <w:rsid w:val="007D708F"/>
    <w:rsid w:val="007E1390"/>
    <w:rsid w:val="007E1C00"/>
    <w:rsid w:val="007E2AB9"/>
    <w:rsid w:val="007E3718"/>
    <w:rsid w:val="007E4BD8"/>
    <w:rsid w:val="007E5685"/>
    <w:rsid w:val="007E6655"/>
    <w:rsid w:val="007E77DC"/>
    <w:rsid w:val="007E7947"/>
    <w:rsid w:val="007F0105"/>
    <w:rsid w:val="007F02EF"/>
    <w:rsid w:val="007F1224"/>
    <w:rsid w:val="007F2729"/>
    <w:rsid w:val="007F59EA"/>
    <w:rsid w:val="007F6FDA"/>
    <w:rsid w:val="007F7ECD"/>
    <w:rsid w:val="008065E7"/>
    <w:rsid w:val="00810809"/>
    <w:rsid w:val="00812A91"/>
    <w:rsid w:val="00812ABC"/>
    <w:rsid w:val="00813B36"/>
    <w:rsid w:val="00814391"/>
    <w:rsid w:val="0081504A"/>
    <w:rsid w:val="00815349"/>
    <w:rsid w:val="008155CF"/>
    <w:rsid w:val="00815816"/>
    <w:rsid w:val="00820195"/>
    <w:rsid w:val="0082097F"/>
    <w:rsid w:val="008217E8"/>
    <w:rsid w:val="008221CE"/>
    <w:rsid w:val="00827385"/>
    <w:rsid w:val="0082756C"/>
    <w:rsid w:val="008307CA"/>
    <w:rsid w:val="00830A3F"/>
    <w:rsid w:val="0083141C"/>
    <w:rsid w:val="00833908"/>
    <w:rsid w:val="008344E1"/>
    <w:rsid w:val="00836503"/>
    <w:rsid w:val="00836824"/>
    <w:rsid w:val="00836E6D"/>
    <w:rsid w:val="008372BC"/>
    <w:rsid w:val="0084165D"/>
    <w:rsid w:val="0084281B"/>
    <w:rsid w:val="0084417F"/>
    <w:rsid w:val="00846E1A"/>
    <w:rsid w:val="00847285"/>
    <w:rsid w:val="008518A4"/>
    <w:rsid w:val="00853C88"/>
    <w:rsid w:val="00855024"/>
    <w:rsid w:val="00855450"/>
    <w:rsid w:val="0086049F"/>
    <w:rsid w:val="0086268F"/>
    <w:rsid w:val="008658DD"/>
    <w:rsid w:val="00865B3E"/>
    <w:rsid w:val="00873202"/>
    <w:rsid w:val="00876833"/>
    <w:rsid w:val="0087726C"/>
    <w:rsid w:val="00880019"/>
    <w:rsid w:val="00880480"/>
    <w:rsid w:val="008833FE"/>
    <w:rsid w:val="008857C0"/>
    <w:rsid w:val="00887D65"/>
    <w:rsid w:val="00891F50"/>
    <w:rsid w:val="00893011"/>
    <w:rsid w:val="0089317A"/>
    <w:rsid w:val="00893C4F"/>
    <w:rsid w:val="00895566"/>
    <w:rsid w:val="0089711B"/>
    <w:rsid w:val="008974A8"/>
    <w:rsid w:val="008A1057"/>
    <w:rsid w:val="008A2344"/>
    <w:rsid w:val="008A3B5E"/>
    <w:rsid w:val="008A3BC1"/>
    <w:rsid w:val="008B1AD3"/>
    <w:rsid w:val="008B2548"/>
    <w:rsid w:val="008B4225"/>
    <w:rsid w:val="008B4A96"/>
    <w:rsid w:val="008C0F5E"/>
    <w:rsid w:val="008C1379"/>
    <w:rsid w:val="008C4027"/>
    <w:rsid w:val="008C528E"/>
    <w:rsid w:val="008C6E89"/>
    <w:rsid w:val="008D0347"/>
    <w:rsid w:val="008D07F9"/>
    <w:rsid w:val="008D11E3"/>
    <w:rsid w:val="008D1753"/>
    <w:rsid w:val="008D23B0"/>
    <w:rsid w:val="008D4808"/>
    <w:rsid w:val="008D5487"/>
    <w:rsid w:val="008D5C1B"/>
    <w:rsid w:val="008D606C"/>
    <w:rsid w:val="008D6082"/>
    <w:rsid w:val="008D77A1"/>
    <w:rsid w:val="008E176F"/>
    <w:rsid w:val="008E3AAF"/>
    <w:rsid w:val="008E7280"/>
    <w:rsid w:val="008E7791"/>
    <w:rsid w:val="008F19FD"/>
    <w:rsid w:val="008F1AF2"/>
    <w:rsid w:val="008F355B"/>
    <w:rsid w:val="008F6CF3"/>
    <w:rsid w:val="008F6E82"/>
    <w:rsid w:val="008F74A2"/>
    <w:rsid w:val="00902FC8"/>
    <w:rsid w:val="00904B47"/>
    <w:rsid w:val="0090576C"/>
    <w:rsid w:val="009076D4"/>
    <w:rsid w:val="00907BC4"/>
    <w:rsid w:val="00907DEA"/>
    <w:rsid w:val="0091160D"/>
    <w:rsid w:val="00911958"/>
    <w:rsid w:val="00911E8B"/>
    <w:rsid w:val="00912B2C"/>
    <w:rsid w:val="009130A8"/>
    <w:rsid w:val="009161C0"/>
    <w:rsid w:val="009164A5"/>
    <w:rsid w:val="009234CD"/>
    <w:rsid w:val="00927365"/>
    <w:rsid w:val="00931F44"/>
    <w:rsid w:val="0093320A"/>
    <w:rsid w:val="00933218"/>
    <w:rsid w:val="00933DE1"/>
    <w:rsid w:val="009344E9"/>
    <w:rsid w:val="009347E3"/>
    <w:rsid w:val="0093559E"/>
    <w:rsid w:val="00937635"/>
    <w:rsid w:val="009411FA"/>
    <w:rsid w:val="0094244B"/>
    <w:rsid w:val="00943532"/>
    <w:rsid w:val="009443CE"/>
    <w:rsid w:val="00944D63"/>
    <w:rsid w:val="0094575A"/>
    <w:rsid w:val="00947F44"/>
    <w:rsid w:val="00953161"/>
    <w:rsid w:val="0095610A"/>
    <w:rsid w:val="00956384"/>
    <w:rsid w:val="00956D23"/>
    <w:rsid w:val="009605ED"/>
    <w:rsid w:val="009606AD"/>
    <w:rsid w:val="00962CD1"/>
    <w:rsid w:val="00964A14"/>
    <w:rsid w:val="00966092"/>
    <w:rsid w:val="009674D1"/>
    <w:rsid w:val="0097069C"/>
    <w:rsid w:val="0097226B"/>
    <w:rsid w:val="00974459"/>
    <w:rsid w:val="00977B18"/>
    <w:rsid w:val="009806E5"/>
    <w:rsid w:val="009815B6"/>
    <w:rsid w:val="00983A0B"/>
    <w:rsid w:val="00983F45"/>
    <w:rsid w:val="009842AA"/>
    <w:rsid w:val="0098572C"/>
    <w:rsid w:val="009868A1"/>
    <w:rsid w:val="009904DD"/>
    <w:rsid w:val="00991F89"/>
    <w:rsid w:val="009935F4"/>
    <w:rsid w:val="00993DDF"/>
    <w:rsid w:val="009971A9"/>
    <w:rsid w:val="0099791E"/>
    <w:rsid w:val="009A033D"/>
    <w:rsid w:val="009A0E41"/>
    <w:rsid w:val="009A2244"/>
    <w:rsid w:val="009A457E"/>
    <w:rsid w:val="009A4839"/>
    <w:rsid w:val="009A7C60"/>
    <w:rsid w:val="009B35C6"/>
    <w:rsid w:val="009C0AF1"/>
    <w:rsid w:val="009C166F"/>
    <w:rsid w:val="009C4E8E"/>
    <w:rsid w:val="009C4EB5"/>
    <w:rsid w:val="009C6C22"/>
    <w:rsid w:val="009C75B7"/>
    <w:rsid w:val="009D18D4"/>
    <w:rsid w:val="009D267D"/>
    <w:rsid w:val="009D43DC"/>
    <w:rsid w:val="009D492D"/>
    <w:rsid w:val="009D7657"/>
    <w:rsid w:val="009E089C"/>
    <w:rsid w:val="009E1ECF"/>
    <w:rsid w:val="009E27B7"/>
    <w:rsid w:val="009E3B23"/>
    <w:rsid w:val="009F2EC8"/>
    <w:rsid w:val="009F4528"/>
    <w:rsid w:val="009F5F69"/>
    <w:rsid w:val="009F7B21"/>
    <w:rsid w:val="00A054FE"/>
    <w:rsid w:val="00A05CD0"/>
    <w:rsid w:val="00A072F1"/>
    <w:rsid w:val="00A118AB"/>
    <w:rsid w:val="00A12CC5"/>
    <w:rsid w:val="00A140E8"/>
    <w:rsid w:val="00A155EF"/>
    <w:rsid w:val="00A17533"/>
    <w:rsid w:val="00A178BD"/>
    <w:rsid w:val="00A252F0"/>
    <w:rsid w:val="00A2656C"/>
    <w:rsid w:val="00A27E44"/>
    <w:rsid w:val="00A332A6"/>
    <w:rsid w:val="00A3387C"/>
    <w:rsid w:val="00A33DAA"/>
    <w:rsid w:val="00A34ABC"/>
    <w:rsid w:val="00A35DD2"/>
    <w:rsid w:val="00A3725D"/>
    <w:rsid w:val="00A4487D"/>
    <w:rsid w:val="00A45852"/>
    <w:rsid w:val="00A46D05"/>
    <w:rsid w:val="00A51CC1"/>
    <w:rsid w:val="00A538A4"/>
    <w:rsid w:val="00A552ED"/>
    <w:rsid w:val="00A558EF"/>
    <w:rsid w:val="00A55EFA"/>
    <w:rsid w:val="00A56435"/>
    <w:rsid w:val="00A5760F"/>
    <w:rsid w:val="00A60216"/>
    <w:rsid w:val="00A619C1"/>
    <w:rsid w:val="00A62A55"/>
    <w:rsid w:val="00A644A7"/>
    <w:rsid w:val="00A64773"/>
    <w:rsid w:val="00A64DB6"/>
    <w:rsid w:val="00A653E2"/>
    <w:rsid w:val="00A66859"/>
    <w:rsid w:val="00A673D2"/>
    <w:rsid w:val="00A67A09"/>
    <w:rsid w:val="00A70662"/>
    <w:rsid w:val="00A73264"/>
    <w:rsid w:val="00A73713"/>
    <w:rsid w:val="00A7470F"/>
    <w:rsid w:val="00A7475E"/>
    <w:rsid w:val="00A74EE4"/>
    <w:rsid w:val="00A74F73"/>
    <w:rsid w:val="00A760BA"/>
    <w:rsid w:val="00A82669"/>
    <w:rsid w:val="00A82809"/>
    <w:rsid w:val="00A8289F"/>
    <w:rsid w:val="00A84A9D"/>
    <w:rsid w:val="00A85840"/>
    <w:rsid w:val="00A86408"/>
    <w:rsid w:val="00A86756"/>
    <w:rsid w:val="00A9035E"/>
    <w:rsid w:val="00A92102"/>
    <w:rsid w:val="00A92F15"/>
    <w:rsid w:val="00A94CD2"/>
    <w:rsid w:val="00A96EDD"/>
    <w:rsid w:val="00A96F3E"/>
    <w:rsid w:val="00AA0445"/>
    <w:rsid w:val="00AA0882"/>
    <w:rsid w:val="00AA3443"/>
    <w:rsid w:val="00AA6FBA"/>
    <w:rsid w:val="00AB071A"/>
    <w:rsid w:val="00AB1CFA"/>
    <w:rsid w:val="00AB261F"/>
    <w:rsid w:val="00AB38C7"/>
    <w:rsid w:val="00AB3C45"/>
    <w:rsid w:val="00AB4039"/>
    <w:rsid w:val="00AB51CD"/>
    <w:rsid w:val="00AB7D26"/>
    <w:rsid w:val="00AC1255"/>
    <w:rsid w:val="00AC31CD"/>
    <w:rsid w:val="00AC388D"/>
    <w:rsid w:val="00AC4061"/>
    <w:rsid w:val="00AC5A9A"/>
    <w:rsid w:val="00AC61D1"/>
    <w:rsid w:val="00AC7311"/>
    <w:rsid w:val="00AC7323"/>
    <w:rsid w:val="00AD4501"/>
    <w:rsid w:val="00AE18C9"/>
    <w:rsid w:val="00AE4A43"/>
    <w:rsid w:val="00AE6027"/>
    <w:rsid w:val="00AF0CD1"/>
    <w:rsid w:val="00AF144D"/>
    <w:rsid w:val="00AF4174"/>
    <w:rsid w:val="00AF5D10"/>
    <w:rsid w:val="00AF6980"/>
    <w:rsid w:val="00AF7E4A"/>
    <w:rsid w:val="00B0060B"/>
    <w:rsid w:val="00B03E23"/>
    <w:rsid w:val="00B051B0"/>
    <w:rsid w:val="00B05932"/>
    <w:rsid w:val="00B06CDD"/>
    <w:rsid w:val="00B129E1"/>
    <w:rsid w:val="00B1467D"/>
    <w:rsid w:val="00B15807"/>
    <w:rsid w:val="00B1613B"/>
    <w:rsid w:val="00B1691E"/>
    <w:rsid w:val="00B16F6F"/>
    <w:rsid w:val="00B20C00"/>
    <w:rsid w:val="00B22D1C"/>
    <w:rsid w:val="00B23CDE"/>
    <w:rsid w:val="00B247A5"/>
    <w:rsid w:val="00B2662B"/>
    <w:rsid w:val="00B27BB6"/>
    <w:rsid w:val="00B42BF6"/>
    <w:rsid w:val="00B473DA"/>
    <w:rsid w:val="00B47D5E"/>
    <w:rsid w:val="00B5081E"/>
    <w:rsid w:val="00B50E44"/>
    <w:rsid w:val="00B5715F"/>
    <w:rsid w:val="00B65D88"/>
    <w:rsid w:val="00B708FD"/>
    <w:rsid w:val="00B752DB"/>
    <w:rsid w:val="00B75E60"/>
    <w:rsid w:val="00B76D19"/>
    <w:rsid w:val="00B772DA"/>
    <w:rsid w:val="00B8183D"/>
    <w:rsid w:val="00B824C2"/>
    <w:rsid w:val="00B82D17"/>
    <w:rsid w:val="00B83CEA"/>
    <w:rsid w:val="00B841BB"/>
    <w:rsid w:val="00B84CAB"/>
    <w:rsid w:val="00B853B8"/>
    <w:rsid w:val="00B92842"/>
    <w:rsid w:val="00B935B8"/>
    <w:rsid w:val="00B942C4"/>
    <w:rsid w:val="00B973B0"/>
    <w:rsid w:val="00B97A89"/>
    <w:rsid w:val="00BA1152"/>
    <w:rsid w:val="00BA1BD0"/>
    <w:rsid w:val="00BA2902"/>
    <w:rsid w:val="00BA3E16"/>
    <w:rsid w:val="00BA57E9"/>
    <w:rsid w:val="00BA6A7B"/>
    <w:rsid w:val="00BB02EB"/>
    <w:rsid w:val="00BB1563"/>
    <w:rsid w:val="00BB1A63"/>
    <w:rsid w:val="00BB2E58"/>
    <w:rsid w:val="00BB3A29"/>
    <w:rsid w:val="00BB5850"/>
    <w:rsid w:val="00BB6A11"/>
    <w:rsid w:val="00BB6CEE"/>
    <w:rsid w:val="00BB70DC"/>
    <w:rsid w:val="00BC0FF1"/>
    <w:rsid w:val="00BC138E"/>
    <w:rsid w:val="00BD1902"/>
    <w:rsid w:val="00BD3254"/>
    <w:rsid w:val="00BE2A89"/>
    <w:rsid w:val="00BE3593"/>
    <w:rsid w:val="00BE46BD"/>
    <w:rsid w:val="00BE5067"/>
    <w:rsid w:val="00BE6C37"/>
    <w:rsid w:val="00BF053A"/>
    <w:rsid w:val="00BF12D4"/>
    <w:rsid w:val="00BF1F83"/>
    <w:rsid w:val="00BF2DB2"/>
    <w:rsid w:val="00BF51B5"/>
    <w:rsid w:val="00C004DF"/>
    <w:rsid w:val="00C004E5"/>
    <w:rsid w:val="00C009C6"/>
    <w:rsid w:val="00C00FB1"/>
    <w:rsid w:val="00C0377C"/>
    <w:rsid w:val="00C05586"/>
    <w:rsid w:val="00C10C49"/>
    <w:rsid w:val="00C1345A"/>
    <w:rsid w:val="00C140AB"/>
    <w:rsid w:val="00C16B39"/>
    <w:rsid w:val="00C21E57"/>
    <w:rsid w:val="00C236B3"/>
    <w:rsid w:val="00C23C7C"/>
    <w:rsid w:val="00C24CF8"/>
    <w:rsid w:val="00C271D7"/>
    <w:rsid w:val="00C31A3F"/>
    <w:rsid w:val="00C34FF7"/>
    <w:rsid w:val="00C35A12"/>
    <w:rsid w:val="00C37E42"/>
    <w:rsid w:val="00C407A7"/>
    <w:rsid w:val="00C41096"/>
    <w:rsid w:val="00C42CB2"/>
    <w:rsid w:val="00C42E12"/>
    <w:rsid w:val="00C446B7"/>
    <w:rsid w:val="00C46715"/>
    <w:rsid w:val="00C46DB8"/>
    <w:rsid w:val="00C478C3"/>
    <w:rsid w:val="00C50500"/>
    <w:rsid w:val="00C511A7"/>
    <w:rsid w:val="00C51B45"/>
    <w:rsid w:val="00C53DEE"/>
    <w:rsid w:val="00C54D0E"/>
    <w:rsid w:val="00C56D56"/>
    <w:rsid w:val="00C5730C"/>
    <w:rsid w:val="00C62787"/>
    <w:rsid w:val="00C6351B"/>
    <w:rsid w:val="00C637A6"/>
    <w:rsid w:val="00C63AF4"/>
    <w:rsid w:val="00C645EB"/>
    <w:rsid w:val="00C664FA"/>
    <w:rsid w:val="00C70852"/>
    <w:rsid w:val="00C712E0"/>
    <w:rsid w:val="00C74B7B"/>
    <w:rsid w:val="00C76755"/>
    <w:rsid w:val="00C80EAC"/>
    <w:rsid w:val="00C8462E"/>
    <w:rsid w:val="00C84F43"/>
    <w:rsid w:val="00C857FB"/>
    <w:rsid w:val="00C86E6B"/>
    <w:rsid w:val="00C87D8B"/>
    <w:rsid w:val="00C9198F"/>
    <w:rsid w:val="00C91C25"/>
    <w:rsid w:val="00C94419"/>
    <w:rsid w:val="00C97001"/>
    <w:rsid w:val="00C97D3E"/>
    <w:rsid w:val="00C97F0D"/>
    <w:rsid w:val="00CA2019"/>
    <w:rsid w:val="00CA363F"/>
    <w:rsid w:val="00CA3ADF"/>
    <w:rsid w:val="00CA4EE6"/>
    <w:rsid w:val="00CA7A38"/>
    <w:rsid w:val="00CB0591"/>
    <w:rsid w:val="00CB08FB"/>
    <w:rsid w:val="00CB2985"/>
    <w:rsid w:val="00CB2FFB"/>
    <w:rsid w:val="00CB45C5"/>
    <w:rsid w:val="00CB47C7"/>
    <w:rsid w:val="00CB5A9B"/>
    <w:rsid w:val="00CB5C9A"/>
    <w:rsid w:val="00CC1400"/>
    <w:rsid w:val="00CC5837"/>
    <w:rsid w:val="00CC5D5E"/>
    <w:rsid w:val="00CC774B"/>
    <w:rsid w:val="00CC77BD"/>
    <w:rsid w:val="00CD12D4"/>
    <w:rsid w:val="00CD3AA2"/>
    <w:rsid w:val="00CD4316"/>
    <w:rsid w:val="00CD56B8"/>
    <w:rsid w:val="00CD792C"/>
    <w:rsid w:val="00CD7FB7"/>
    <w:rsid w:val="00CE02A6"/>
    <w:rsid w:val="00CE0ADE"/>
    <w:rsid w:val="00CE3143"/>
    <w:rsid w:val="00CE3675"/>
    <w:rsid w:val="00CE3A77"/>
    <w:rsid w:val="00CE49BA"/>
    <w:rsid w:val="00CF1555"/>
    <w:rsid w:val="00CF1921"/>
    <w:rsid w:val="00CF4E33"/>
    <w:rsid w:val="00CF5C69"/>
    <w:rsid w:val="00CF79A1"/>
    <w:rsid w:val="00CF7BE4"/>
    <w:rsid w:val="00D049CF"/>
    <w:rsid w:val="00D06D6D"/>
    <w:rsid w:val="00D07033"/>
    <w:rsid w:val="00D1130C"/>
    <w:rsid w:val="00D13625"/>
    <w:rsid w:val="00D1376D"/>
    <w:rsid w:val="00D15F1E"/>
    <w:rsid w:val="00D17456"/>
    <w:rsid w:val="00D2400D"/>
    <w:rsid w:val="00D26DD1"/>
    <w:rsid w:val="00D270C9"/>
    <w:rsid w:val="00D32484"/>
    <w:rsid w:val="00D343ED"/>
    <w:rsid w:val="00D36C33"/>
    <w:rsid w:val="00D375E4"/>
    <w:rsid w:val="00D41581"/>
    <w:rsid w:val="00D432B4"/>
    <w:rsid w:val="00D432DA"/>
    <w:rsid w:val="00D456B6"/>
    <w:rsid w:val="00D477A1"/>
    <w:rsid w:val="00D50668"/>
    <w:rsid w:val="00D517BB"/>
    <w:rsid w:val="00D520DC"/>
    <w:rsid w:val="00D620D7"/>
    <w:rsid w:val="00D63047"/>
    <w:rsid w:val="00D6635B"/>
    <w:rsid w:val="00D67C75"/>
    <w:rsid w:val="00D7053E"/>
    <w:rsid w:val="00D71BD7"/>
    <w:rsid w:val="00D72814"/>
    <w:rsid w:val="00D76E49"/>
    <w:rsid w:val="00D805F6"/>
    <w:rsid w:val="00D81B38"/>
    <w:rsid w:val="00D82E33"/>
    <w:rsid w:val="00D83A52"/>
    <w:rsid w:val="00D851AA"/>
    <w:rsid w:val="00D85542"/>
    <w:rsid w:val="00D85FF8"/>
    <w:rsid w:val="00D9170E"/>
    <w:rsid w:val="00D920BE"/>
    <w:rsid w:val="00D93E8B"/>
    <w:rsid w:val="00D94499"/>
    <w:rsid w:val="00DA14E5"/>
    <w:rsid w:val="00DA6A9A"/>
    <w:rsid w:val="00DA6D48"/>
    <w:rsid w:val="00DB1F94"/>
    <w:rsid w:val="00DB36AC"/>
    <w:rsid w:val="00DB56EC"/>
    <w:rsid w:val="00DB621D"/>
    <w:rsid w:val="00DB6552"/>
    <w:rsid w:val="00DB6C4E"/>
    <w:rsid w:val="00DC3A8F"/>
    <w:rsid w:val="00DC4276"/>
    <w:rsid w:val="00DC7FE0"/>
    <w:rsid w:val="00DD27EB"/>
    <w:rsid w:val="00DD330E"/>
    <w:rsid w:val="00DD411E"/>
    <w:rsid w:val="00DD5E59"/>
    <w:rsid w:val="00DD6CBD"/>
    <w:rsid w:val="00DD6F18"/>
    <w:rsid w:val="00DD77CA"/>
    <w:rsid w:val="00DD7D8A"/>
    <w:rsid w:val="00DE2A71"/>
    <w:rsid w:val="00DE2EBD"/>
    <w:rsid w:val="00DE34C0"/>
    <w:rsid w:val="00DE38C2"/>
    <w:rsid w:val="00DE4812"/>
    <w:rsid w:val="00DE7D0B"/>
    <w:rsid w:val="00DF1111"/>
    <w:rsid w:val="00DF171C"/>
    <w:rsid w:val="00DF2812"/>
    <w:rsid w:val="00DF43BD"/>
    <w:rsid w:val="00DF4D0E"/>
    <w:rsid w:val="00DF7ABE"/>
    <w:rsid w:val="00E0211E"/>
    <w:rsid w:val="00E02A45"/>
    <w:rsid w:val="00E043D0"/>
    <w:rsid w:val="00E04887"/>
    <w:rsid w:val="00E04D8F"/>
    <w:rsid w:val="00E05A8B"/>
    <w:rsid w:val="00E06209"/>
    <w:rsid w:val="00E07B09"/>
    <w:rsid w:val="00E10E8C"/>
    <w:rsid w:val="00E111C1"/>
    <w:rsid w:val="00E13B94"/>
    <w:rsid w:val="00E147F7"/>
    <w:rsid w:val="00E14F74"/>
    <w:rsid w:val="00E14FB9"/>
    <w:rsid w:val="00E15282"/>
    <w:rsid w:val="00E21202"/>
    <w:rsid w:val="00E22FEC"/>
    <w:rsid w:val="00E23323"/>
    <w:rsid w:val="00E23912"/>
    <w:rsid w:val="00E24121"/>
    <w:rsid w:val="00E25813"/>
    <w:rsid w:val="00E26444"/>
    <w:rsid w:val="00E27157"/>
    <w:rsid w:val="00E272CD"/>
    <w:rsid w:val="00E30179"/>
    <w:rsid w:val="00E3038D"/>
    <w:rsid w:val="00E31BD1"/>
    <w:rsid w:val="00E33304"/>
    <w:rsid w:val="00E367D2"/>
    <w:rsid w:val="00E41169"/>
    <w:rsid w:val="00E43DFE"/>
    <w:rsid w:val="00E47F4D"/>
    <w:rsid w:val="00E52F71"/>
    <w:rsid w:val="00E540B2"/>
    <w:rsid w:val="00E55F5A"/>
    <w:rsid w:val="00E577B1"/>
    <w:rsid w:val="00E60FEF"/>
    <w:rsid w:val="00E617C5"/>
    <w:rsid w:val="00E63E6A"/>
    <w:rsid w:val="00E65CAE"/>
    <w:rsid w:val="00E66F80"/>
    <w:rsid w:val="00E70388"/>
    <w:rsid w:val="00E763C2"/>
    <w:rsid w:val="00E76D39"/>
    <w:rsid w:val="00E76F27"/>
    <w:rsid w:val="00E82245"/>
    <w:rsid w:val="00E827A1"/>
    <w:rsid w:val="00E839B2"/>
    <w:rsid w:val="00E83E92"/>
    <w:rsid w:val="00E84809"/>
    <w:rsid w:val="00E8600F"/>
    <w:rsid w:val="00E860D9"/>
    <w:rsid w:val="00E91F9E"/>
    <w:rsid w:val="00E9355E"/>
    <w:rsid w:val="00E9480B"/>
    <w:rsid w:val="00E94825"/>
    <w:rsid w:val="00E95EC5"/>
    <w:rsid w:val="00E963A7"/>
    <w:rsid w:val="00EA09C6"/>
    <w:rsid w:val="00EA09FB"/>
    <w:rsid w:val="00EA1AC6"/>
    <w:rsid w:val="00EA5CEB"/>
    <w:rsid w:val="00EA7CCD"/>
    <w:rsid w:val="00EB1606"/>
    <w:rsid w:val="00EB3276"/>
    <w:rsid w:val="00EB7291"/>
    <w:rsid w:val="00EC055B"/>
    <w:rsid w:val="00EC11E0"/>
    <w:rsid w:val="00EC1AF8"/>
    <w:rsid w:val="00EC215E"/>
    <w:rsid w:val="00ED1515"/>
    <w:rsid w:val="00ED24EE"/>
    <w:rsid w:val="00ED2613"/>
    <w:rsid w:val="00ED3604"/>
    <w:rsid w:val="00ED39D1"/>
    <w:rsid w:val="00EE0B5E"/>
    <w:rsid w:val="00EE133C"/>
    <w:rsid w:val="00EE31E8"/>
    <w:rsid w:val="00EF128A"/>
    <w:rsid w:val="00EF13CB"/>
    <w:rsid w:val="00EF4F8E"/>
    <w:rsid w:val="00EF6764"/>
    <w:rsid w:val="00EF738C"/>
    <w:rsid w:val="00F014A6"/>
    <w:rsid w:val="00F02D13"/>
    <w:rsid w:val="00F034B4"/>
    <w:rsid w:val="00F03ADE"/>
    <w:rsid w:val="00F03EFD"/>
    <w:rsid w:val="00F0441F"/>
    <w:rsid w:val="00F0556A"/>
    <w:rsid w:val="00F05861"/>
    <w:rsid w:val="00F05B9B"/>
    <w:rsid w:val="00F06F2E"/>
    <w:rsid w:val="00F10422"/>
    <w:rsid w:val="00F11220"/>
    <w:rsid w:val="00F11528"/>
    <w:rsid w:val="00F13A5B"/>
    <w:rsid w:val="00F15165"/>
    <w:rsid w:val="00F16547"/>
    <w:rsid w:val="00F20EB2"/>
    <w:rsid w:val="00F218E9"/>
    <w:rsid w:val="00F21A20"/>
    <w:rsid w:val="00F227AD"/>
    <w:rsid w:val="00F24DE2"/>
    <w:rsid w:val="00F25225"/>
    <w:rsid w:val="00F259F9"/>
    <w:rsid w:val="00F25CC1"/>
    <w:rsid w:val="00F26EC4"/>
    <w:rsid w:val="00F3191D"/>
    <w:rsid w:val="00F35586"/>
    <w:rsid w:val="00F35765"/>
    <w:rsid w:val="00F37C82"/>
    <w:rsid w:val="00F4275B"/>
    <w:rsid w:val="00F429DE"/>
    <w:rsid w:val="00F512BB"/>
    <w:rsid w:val="00F5221C"/>
    <w:rsid w:val="00F522CF"/>
    <w:rsid w:val="00F52470"/>
    <w:rsid w:val="00F53206"/>
    <w:rsid w:val="00F5412C"/>
    <w:rsid w:val="00F570CD"/>
    <w:rsid w:val="00F57697"/>
    <w:rsid w:val="00F60C6B"/>
    <w:rsid w:val="00F6582E"/>
    <w:rsid w:val="00F66041"/>
    <w:rsid w:val="00F66BB0"/>
    <w:rsid w:val="00F671FB"/>
    <w:rsid w:val="00F6721D"/>
    <w:rsid w:val="00F73F44"/>
    <w:rsid w:val="00F74D44"/>
    <w:rsid w:val="00F80C90"/>
    <w:rsid w:val="00F83DFB"/>
    <w:rsid w:val="00F8405F"/>
    <w:rsid w:val="00F86AF2"/>
    <w:rsid w:val="00F93E95"/>
    <w:rsid w:val="00FA1E11"/>
    <w:rsid w:val="00FA2439"/>
    <w:rsid w:val="00FA26AC"/>
    <w:rsid w:val="00FA2B9A"/>
    <w:rsid w:val="00FA4334"/>
    <w:rsid w:val="00FA65FE"/>
    <w:rsid w:val="00FB1A7E"/>
    <w:rsid w:val="00FB42B2"/>
    <w:rsid w:val="00FB48D1"/>
    <w:rsid w:val="00FB4B81"/>
    <w:rsid w:val="00FB6521"/>
    <w:rsid w:val="00FB7532"/>
    <w:rsid w:val="00FC03E2"/>
    <w:rsid w:val="00FD0564"/>
    <w:rsid w:val="00FD1449"/>
    <w:rsid w:val="00FD4D16"/>
    <w:rsid w:val="00FD52F8"/>
    <w:rsid w:val="00FD68B4"/>
    <w:rsid w:val="00FD6B8A"/>
    <w:rsid w:val="00FD71B9"/>
    <w:rsid w:val="00FE270A"/>
    <w:rsid w:val="00FF12EA"/>
    <w:rsid w:val="00FF1D57"/>
    <w:rsid w:val="00FF22EE"/>
    <w:rsid w:val="00FF4057"/>
    <w:rsid w:val="00FF585E"/>
    <w:rsid w:val="00FF7306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485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8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2E33"/>
  </w:style>
  <w:style w:type="paragraph" w:styleId="Footer">
    <w:name w:val="footer"/>
    <w:basedOn w:val="Normal"/>
    <w:link w:val="FooterChar"/>
    <w:uiPriority w:val="99"/>
    <w:rsid w:val="00D8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2E33"/>
  </w:style>
  <w:style w:type="paragraph" w:styleId="BalloonText">
    <w:name w:val="Balloon Text"/>
    <w:basedOn w:val="Normal"/>
    <w:link w:val="BalloonTextChar"/>
    <w:uiPriority w:val="99"/>
    <w:semiHidden/>
    <w:rsid w:val="00D8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2E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3248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367</TotalTime>
  <Pages>22</Pages>
  <Words>4962</Words>
  <Characters>28287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</dc:creator>
  <cp:keywords/>
  <dc:description/>
  <cp:lastModifiedBy>super</cp:lastModifiedBy>
  <cp:revision>1163</cp:revision>
  <cp:lastPrinted>2016-11-30T11:03:00Z</cp:lastPrinted>
  <dcterms:created xsi:type="dcterms:W3CDTF">2016-10-30T07:57:00Z</dcterms:created>
  <dcterms:modified xsi:type="dcterms:W3CDTF">2016-11-30T11:04:00Z</dcterms:modified>
</cp:coreProperties>
</file>