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62"/>
        <w:gridCol w:w="840"/>
        <w:gridCol w:w="666"/>
        <w:gridCol w:w="2978"/>
        <w:gridCol w:w="761"/>
        <w:gridCol w:w="770"/>
        <w:gridCol w:w="578"/>
        <w:gridCol w:w="360"/>
        <w:gridCol w:w="212"/>
        <w:gridCol w:w="606"/>
        <w:gridCol w:w="770"/>
        <w:gridCol w:w="289"/>
        <w:gridCol w:w="269"/>
        <w:gridCol w:w="606"/>
        <w:gridCol w:w="718"/>
        <w:gridCol w:w="2401"/>
        <w:gridCol w:w="636"/>
        <w:gridCol w:w="932"/>
        <w:gridCol w:w="674"/>
        <w:gridCol w:w="959"/>
      </w:tblGrid>
      <w:tr w:rsidR="009714F7" w:rsidRPr="005D5434">
        <w:trPr>
          <w:trHeight w:val="1534"/>
        </w:trPr>
        <w:tc>
          <w:tcPr>
            <w:tcW w:w="17288" w:type="dxa"/>
            <w:gridSpan w:val="21"/>
          </w:tcPr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431D5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714F7" w:rsidRPr="005D5434">
        <w:trPr>
          <w:trHeight w:val="431"/>
        </w:trPr>
        <w:tc>
          <w:tcPr>
            <w:tcW w:w="17288" w:type="dxa"/>
            <w:gridSpan w:val="21"/>
          </w:tcPr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Name of Deh:</w:t>
            </w:r>
            <w:r w:rsidRPr="001431D5">
              <w:rPr>
                <w:b/>
                <w:bCs/>
                <w:sz w:val="18"/>
                <w:szCs w:val="18"/>
                <w:u w:val="single"/>
              </w:rPr>
              <w:t xml:space="preserve">                                67 Nusrat                    </w:t>
            </w:r>
            <w:r w:rsidRPr="001431D5">
              <w:rPr>
                <w:b/>
                <w:bCs/>
                <w:sz w:val="18"/>
                <w:szCs w:val="18"/>
              </w:rPr>
              <w:t xml:space="preserve">                   Name of Taluka:</w:t>
            </w:r>
            <w:r w:rsidRPr="001431D5"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Dour                                                   </w:t>
            </w:r>
            <w:r w:rsidRPr="001431D5">
              <w:rPr>
                <w:b/>
                <w:bCs/>
                <w:sz w:val="18"/>
                <w:szCs w:val="18"/>
              </w:rPr>
              <w:t xml:space="preserve">                                  Name of District:  </w:t>
            </w:r>
            <w:r w:rsidRPr="001431D5">
              <w:rPr>
                <w:b/>
                <w:bCs/>
                <w:sz w:val="18"/>
                <w:szCs w:val="18"/>
                <w:u w:val="single"/>
              </w:rPr>
              <w:t xml:space="preserve">                  SBA                                      </w:t>
            </w:r>
            <w:r w:rsidRPr="001431D5">
              <w:rPr>
                <w:b/>
                <w:bCs/>
                <w:sz w:val="18"/>
                <w:szCs w:val="18"/>
              </w:rPr>
              <w:t xml:space="preserve"> .</w:t>
            </w:r>
          </w:p>
        </w:tc>
      </w:tr>
      <w:tr w:rsidR="009714F7" w:rsidRPr="005D5434">
        <w:trPr>
          <w:trHeight w:val="1132"/>
        </w:trPr>
        <w:tc>
          <w:tcPr>
            <w:tcW w:w="8216" w:type="dxa"/>
            <w:gridSpan w:val="9"/>
          </w:tcPr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POSITION AS PER AVAILABLE RECORD IN THE MUKHTIARKAR OFFICE</w:t>
            </w:r>
          </w:p>
        </w:tc>
        <w:tc>
          <w:tcPr>
            <w:tcW w:w="1877" w:type="dxa"/>
            <w:gridSpan w:val="4"/>
          </w:tcPr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POSITION OF NEW ENTRY</w:t>
            </w:r>
          </w:p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NOS. &amp; ATE OF</w:t>
            </w:r>
          </w:p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PREVIOUS TRANSECTIONS</w:t>
            </w:r>
          </w:p>
        </w:tc>
        <w:tc>
          <w:tcPr>
            <w:tcW w:w="6236" w:type="dxa"/>
            <w:gridSpan w:val="7"/>
          </w:tcPr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9714F7" w:rsidRPr="001431D5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31D5">
              <w:rPr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959" w:type="dxa"/>
            <w:vMerge w:val="restart"/>
          </w:tcPr>
          <w:p w:rsidR="009714F7" w:rsidRPr="0036576D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714F7" w:rsidRPr="0036576D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714F7" w:rsidRPr="0036576D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714F7" w:rsidRPr="0036576D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6576D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714F7" w:rsidRPr="005D5434">
        <w:trPr>
          <w:trHeight w:val="165"/>
        </w:trPr>
        <w:tc>
          <w:tcPr>
            <w:tcW w:w="501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S.</w:t>
            </w:r>
          </w:p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D2929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762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40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D2929">
              <w:rPr>
                <w:b/>
                <w:bCs/>
                <w:sz w:val="18"/>
                <w:szCs w:val="18"/>
                <w:u w:val="single"/>
              </w:rPr>
              <w:t>Date</w:t>
            </w:r>
          </w:p>
        </w:tc>
        <w:tc>
          <w:tcPr>
            <w:tcW w:w="666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Reg</w:t>
            </w:r>
          </w:p>
        </w:tc>
        <w:tc>
          <w:tcPr>
            <w:tcW w:w="2978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61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70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78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572" w:type="dxa"/>
            <w:gridSpan w:val="2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Reg</w:t>
            </w:r>
          </w:p>
        </w:tc>
        <w:tc>
          <w:tcPr>
            <w:tcW w:w="606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70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58" w:type="dxa"/>
            <w:gridSpan w:val="2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Reg</w:t>
            </w:r>
          </w:p>
        </w:tc>
        <w:tc>
          <w:tcPr>
            <w:tcW w:w="606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18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2401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6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32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D2929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4" w:type="dxa"/>
          </w:tcPr>
          <w:p w:rsidR="009714F7" w:rsidRPr="00FD2929" w:rsidRDefault="009714F7" w:rsidP="005D543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D2929">
              <w:rPr>
                <w:b/>
                <w:bCs/>
                <w:sz w:val="18"/>
                <w:szCs w:val="18"/>
                <w:u w:val="single"/>
              </w:rPr>
              <w:t>Area</w:t>
            </w:r>
          </w:p>
        </w:tc>
        <w:tc>
          <w:tcPr>
            <w:tcW w:w="959" w:type="dxa"/>
            <w:vMerge/>
            <w:vAlign w:val="center"/>
          </w:tcPr>
          <w:p w:rsidR="009714F7" w:rsidRPr="00FD2929" w:rsidRDefault="009714F7" w:rsidP="005D543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714F7" w:rsidRPr="005D5434">
        <w:trPr>
          <w:trHeight w:val="823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01-01-15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Book no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01955</w:t>
            </w:r>
          </w:p>
        </w:tc>
        <w:tc>
          <w:tcPr>
            <w:tcW w:w="2978" w:type="dxa"/>
          </w:tcPr>
          <w:p w:rsidR="009714F7" w:rsidRPr="002F5A46" w:rsidRDefault="009714F7" w:rsidP="00FD29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Geewan s/o Hudu Mari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14/3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7-34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Anwar ali s/o Karam ali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14/3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27-18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906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01-01-15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C2B64">
              <w:rPr>
                <w:b/>
                <w:bCs/>
                <w:sz w:val="16"/>
                <w:szCs w:val="16"/>
                <w:lang w:val="pl-PL"/>
              </w:rPr>
              <w:t xml:space="preserve">Ab Rahman s/o Araz Muhammad 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  <w:p w:rsidR="009714F7" w:rsidRPr="002F5A46" w:rsidRDefault="009714F7" w:rsidP="005D54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11</w:t>
            </w:r>
          </w:p>
          <w:p w:rsidR="009714F7" w:rsidRPr="002F5A46" w:rsidRDefault="009714F7" w:rsidP="005D54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Dolat Ali s/o karam Ali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8-0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09-12-14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Hafeez s/o Ghulam Muhammad jamali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Muhammad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20-0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31-10-14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Muhammad Hashim s/o Dil Murad Brohi 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0-12 1/2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17/2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 xml:space="preserve">Dil Murad s/o Sanjar Brohi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16-0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11-09-14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Haque s/o Ghulam Muhammad jamali and others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8/1 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Govt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8/1 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4-0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11-09-14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Haque s/o Ghulam Muhammad jamali and others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53/1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98-12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18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30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31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34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35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9C2B64">
              <w:rPr>
                <w:b/>
                <w:bCs/>
                <w:sz w:val="16"/>
                <w:szCs w:val="16"/>
                <w:lang w:val="pl-PL"/>
              </w:rPr>
              <w:t>Ghulam Muhammad s/o Chakar khan jamali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53/1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94-11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11-09-14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Shakoor s/o Ghulam muhmmad jamali 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muhmmad jamali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20-08-14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VIIBC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Razaque s/o Khan muhammad jamali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0-12 1/2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32/4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0-20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XV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18-10-84</w:t>
            </w: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>Nawaz Ali khan s/o Murad ali jamali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32/4 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4-0</w:t>
            </w:r>
          </w:p>
        </w:tc>
        <w:tc>
          <w:tcPr>
            <w:tcW w:w="959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 xml:space="preserve">Not Confirmty 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16-06-09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Muhammad hashim s/o Dil murad Brohi (mortgage)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0-12 1/2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70" w:type="dxa"/>
          </w:tcPr>
          <w:p w:rsidR="009714F7" w:rsidRPr="002F5A46" w:rsidRDefault="009714F7" w:rsidP="0036576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19-01-93</w:t>
            </w:r>
          </w:p>
          <w:p w:rsidR="009714F7" w:rsidRPr="002F5A46" w:rsidRDefault="009714F7" w:rsidP="0036576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21-07-05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 xml:space="preserve">Dil murad s/o Sanjar Brohi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16-0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30-06-07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Muhammad Hassan s/o Imam bux jamali mortgage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48/4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60-22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70" w:type="dxa"/>
          </w:tcPr>
          <w:p w:rsidR="009714F7" w:rsidRPr="002F5A46" w:rsidRDefault="009714F7" w:rsidP="0036576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Muhammad Hassan s/o Imam bux jamali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48/4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60-22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20-06-07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 Amin s/o Haji khan jamali 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0-18 1/19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13-22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 Amin s/o Haji khan jamali 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74-39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21-07-05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 Hashim s/o Dil Murad Brohi and others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0-28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17/2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4-20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19-01-93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>Dil Murad s/o Sanjar Brohi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16-0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07-05-03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Muhammad 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( mortgage)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Muhammad 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20-0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07-02-02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Muhammad 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Ab Shakoor s/o Ghulam Muhammad 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47/1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20-0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30-06-01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 Amin s/o Haji khan jamali and others 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0-18 1/19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13-22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 Amin s/o Haji khan jamali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74-39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03-09-00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Fath s/o Ghulam Muhammad jamali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9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02-05-98</w:t>
            </w:r>
          </w:p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02-05-98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FD29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Govt 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4-0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28-07-00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Razaque s/o khan Muhammad jamali (mortgage)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0-9 5/91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32/2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Razaque s/o Khan Muhammad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78-19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06-06-00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Khalik s/o khan Muhammad and others (release)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0-18 10/24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32/2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14-35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Khalik s/o khan Muhammad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78-19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16-11-98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Rahman s/o khan Muhammad jamali (mortgage)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0-18 1/19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13-20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Khalik s/o khan Muhammad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32/2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78-19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29-06-98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Razaque s/o khan Muhammad jamali (mortgage)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0-18 1/19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14-35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AB Razaque s/o khan Muhammad jamali and others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39/1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78-19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02-05-98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Musmat Fatima d/o Shabbrati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8/1 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70" w:type="dxa"/>
          </w:tcPr>
          <w:p w:rsidR="009714F7" w:rsidRPr="002F5A46" w:rsidRDefault="009714F7" w:rsidP="0036576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02-05-98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GOVT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8/1 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4-0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02-05-98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Musmat Fatima d/o Shabbrati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GOVT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 xml:space="preserve">8/1 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4-0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  <w:tr w:rsidR="009714F7" w:rsidRPr="005D5434">
        <w:trPr>
          <w:trHeight w:val="812"/>
        </w:trPr>
        <w:tc>
          <w:tcPr>
            <w:tcW w:w="50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6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24-04-98</w:t>
            </w:r>
          </w:p>
        </w:tc>
        <w:tc>
          <w:tcPr>
            <w:tcW w:w="666" w:type="dxa"/>
          </w:tcPr>
          <w:p w:rsidR="009714F7" w:rsidRPr="002F5A46" w:rsidRDefault="009714F7" w:rsidP="005D5434">
            <w:pPr>
              <w:spacing w:after="0" w:line="240" w:lineRule="auto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2978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>Ameer ali  s/o Mehar ali jamali mortgage</w:t>
            </w:r>
          </w:p>
        </w:tc>
        <w:tc>
          <w:tcPr>
            <w:tcW w:w="761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49/1 and others</w:t>
            </w:r>
          </w:p>
        </w:tc>
        <w:tc>
          <w:tcPr>
            <w:tcW w:w="57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12-0</w:t>
            </w:r>
          </w:p>
        </w:tc>
        <w:tc>
          <w:tcPr>
            <w:tcW w:w="572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70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558" w:type="dxa"/>
            <w:gridSpan w:val="2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2401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9C2B64">
              <w:rPr>
                <w:b/>
                <w:bCs/>
                <w:sz w:val="16"/>
                <w:szCs w:val="16"/>
                <w:lang w:val="pt-BR"/>
              </w:rPr>
              <w:t>Ameer ali  s/o Mehar ali jamali</w:t>
            </w:r>
          </w:p>
        </w:tc>
        <w:tc>
          <w:tcPr>
            <w:tcW w:w="636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932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</w:rPr>
              <w:t>49/1 and others</w:t>
            </w:r>
          </w:p>
        </w:tc>
        <w:tc>
          <w:tcPr>
            <w:tcW w:w="674" w:type="dxa"/>
          </w:tcPr>
          <w:p w:rsidR="009714F7" w:rsidRPr="002F5A46" w:rsidRDefault="009714F7" w:rsidP="005D543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10-0</w:t>
            </w:r>
          </w:p>
        </w:tc>
        <w:tc>
          <w:tcPr>
            <w:tcW w:w="959" w:type="dxa"/>
          </w:tcPr>
          <w:p w:rsidR="009714F7" w:rsidRPr="002F5A46" w:rsidRDefault="009714F7" w:rsidP="00A22508">
            <w:pPr>
              <w:jc w:val="center"/>
              <w:rPr>
                <w:sz w:val="16"/>
                <w:szCs w:val="16"/>
              </w:rPr>
            </w:pPr>
            <w:r w:rsidRPr="002F5A46">
              <w:rPr>
                <w:b/>
                <w:bCs/>
                <w:sz w:val="16"/>
                <w:szCs w:val="16"/>
                <w:u w:val="single"/>
              </w:rPr>
              <w:t>Confirmty</w:t>
            </w:r>
          </w:p>
        </w:tc>
      </w:tr>
    </w:tbl>
    <w:p w:rsidR="009714F7" w:rsidRDefault="009714F7" w:rsidP="00F073C9">
      <w:pPr>
        <w:jc w:val="center"/>
        <w:rPr>
          <w:b/>
          <w:bCs/>
        </w:rPr>
      </w:pPr>
    </w:p>
    <w:p w:rsidR="009714F7" w:rsidRDefault="009714F7" w:rsidP="00F073C9">
      <w:pPr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17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900"/>
        <w:gridCol w:w="1260"/>
        <w:gridCol w:w="720"/>
        <w:gridCol w:w="2210"/>
        <w:gridCol w:w="720"/>
        <w:gridCol w:w="1080"/>
        <w:gridCol w:w="720"/>
        <w:gridCol w:w="630"/>
        <w:gridCol w:w="900"/>
        <w:gridCol w:w="790"/>
        <w:gridCol w:w="630"/>
        <w:gridCol w:w="810"/>
        <w:gridCol w:w="900"/>
        <w:gridCol w:w="1730"/>
        <w:gridCol w:w="770"/>
        <w:gridCol w:w="880"/>
        <w:gridCol w:w="1042"/>
        <w:gridCol w:w="608"/>
      </w:tblGrid>
      <w:tr w:rsidR="009714F7" w:rsidRPr="005D5434">
        <w:trPr>
          <w:trHeight w:val="1340"/>
        </w:trPr>
        <w:tc>
          <w:tcPr>
            <w:tcW w:w="17930" w:type="dxa"/>
            <w:gridSpan w:val="19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714F7" w:rsidRPr="005D5434"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S.</w:t>
            </w:r>
          </w:p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22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Reg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7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Area</w:t>
            </w:r>
          </w:p>
        </w:tc>
        <w:tc>
          <w:tcPr>
            <w:tcW w:w="608" w:type="dxa"/>
            <w:vAlign w:val="center"/>
          </w:tcPr>
          <w:p w:rsidR="009714F7" w:rsidRPr="005D5434" w:rsidRDefault="009714F7" w:rsidP="005D54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714F7" w:rsidRPr="005D5434">
        <w:trPr>
          <w:trHeight w:val="719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20-04-98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9C2B6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>Ab Razak s/o Haji khan Muhammad jamali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63/1 A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Mehar ali s/o Bachal khan jamali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63 A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0-28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jc w:val="center"/>
              <w:rPr>
                <w:sz w:val="14"/>
                <w:szCs w:val="14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  <w:tr w:rsidR="009714F7" w:rsidRPr="005D5434">
        <w:trPr>
          <w:trHeight w:val="791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20-04-98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9C2B6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2B64">
              <w:rPr>
                <w:b/>
                <w:bCs/>
                <w:sz w:val="20"/>
                <w:szCs w:val="20"/>
                <w:lang w:val="pl-PL"/>
              </w:rPr>
              <w:t>Ab Razak s/o Haji khan Muhammad jamali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41/1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</w:t>
            </w:r>
          </w:p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Baham Buro Maund and others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41/1 and others</w:t>
            </w:r>
          </w:p>
        </w:tc>
        <w:tc>
          <w:tcPr>
            <w:tcW w:w="1042" w:type="dxa"/>
          </w:tcPr>
          <w:p w:rsidR="009714F7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28-0</w:t>
            </w:r>
          </w:p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78-19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jc w:val="center"/>
              <w:rPr>
                <w:sz w:val="14"/>
                <w:szCs w:val="14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  <w:tr w:rsidR="009714F7" w:rsidRPr="005D5434">
        <w:trPr>
          <w:trHeight w:val="710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13-11-97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9C2B6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Liaquat Ali s/o Mehar Ali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59/4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13-10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Liaquat Ali s/o Mehar Ali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49/4 and others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11-10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jc w:val="center"/>
              <w:rPr>
                <w:sz w:val="14"/>
                <w:szCs w:val="14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  <w:tr w:rsidR="009714F7" w:rsidRPr="005D5434">
        <w:trPr>
          <w:trHeight w:val="710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26-02-95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9C2B6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M Hassan s/o Imam bux jamali (mortgage)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48/4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Hassan s/o Imam bux jamali and others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48/4 and others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12-0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jc w:val="center"/>
              <w:rPr>
                <w:sz w:val="14"/>
                <w:szCs w:val="14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  <w:tr w:rsidR="009714F7" w:rsidRPr="005D5434">
        <w:trPr>
          <w:trHeight w:val="710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16-05-94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5D543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Dhani bux s/o khan Muhammad jamali (Release)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0-9 5/19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39/1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7-26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Dhani bux s/o khan Muhammad jamali and others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39/1 and others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78-19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jc w:val="center"/>
              <w:rPr>
                <w:sz w:val="14"/>
                <w:szCs w:val="14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  <w:tr w:rsidR="009714F7" w:rsidRPr="005D5434">
        <w:trPr>
          <w:trHeight w:val="710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03-03-93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5D543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Pakistan railway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21-24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7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Pakistan railway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21-24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Not Confirmty</w:t>
            </w:r>
          </w:p>
        </w:tc>
      </w:tr>
      <w:tr w:rsidR="009714F7" w:rsidRPr="005D5434">
        <w:trPr>
          <w:trHeight w:val="710"/>
        </w:trPr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19-01-93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</w:pPr>
            <w:r w:rsidRPr="005D5434"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210" w:type="dxa"/>
          </w:tcPr>
          <w:p w:rsidR="009714F7" w:rsidRPr="005D5434" w:rsidRDefault="009714F7" w:rsidP="009C2B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M Hashim s/o Dil murad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0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17/2 and others</w:t>
            </w:r>
          </w:p>
        </w:tc>
        <w:tc>
          <w:tcPr>
            <w:tcW w:w="72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16-0</w:t>
            </w: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1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730" w:type="dxa"/>
          </w:tcPr>
          <w:p w:rsidR="009714F7" w:rsidRPr="009C2B6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2B64">
              <w:rPr>
                <w:b/>
                <w:bCs/>
                <w:sz w:val="20"/>
                <w:szCs w:val="20"/>
                <w:lang w:val="pt-BR"/>
              </w:rPr>
              <w:t>Dil Muran s/o Sanjar brohi</w:t>
            </w:r>
          </w:p>
        </w:tc>
        <w:tc>
          <w:tcPr>
            <w:tcW w:w="77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880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5434">
              <w:rPr>
                <w:b/>
                <w:bCs/>
                <w:sz w:val="20"/>
                <w:szCs w:val="20"/>
              </w:rPr>
              <w:t>17/2 and others</w:t>
            </w:r>
          </w:p>
        </w:tc>
        <w:tc>
          <w:tcPr>
            <w:tcW w:w="1042" w:type="dxa"/>
          </w:tcPr>
          <w:p w:rsidR="009714F7" w:rsidRPr="005D5434" w:rsidRDefault="009714F7" w:rsidP="005D54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5434">
              <w:rPr>
                <w:b/>
                <w:bCs/>
                <w:sz w:val="20"/>
                <w:szCs w:val="20"/>
                <w:u w:val="single"/>
              </w:rPr>
              <w:t>16-0</w:t>
            </w:r>
          </w:p>
        </w:tc>
        <w:tc>
          <w:tcPr>
            <w:tcW w:w="608" w:type="dxa"/>
          </w:tcPr>
          <w:p w:rsidR="009714F7" w:rsidRPr="009C2B64" w:rsidRDefault="009714F7" w:rsidP="00BF252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C2B64">
              <w:rPr>
                <w:b/>
                <w:bCs/>
                <w:sz w:val="14"/>
                <w:szCs w:val="14"/>
                <w:u w:val="single"/>
              </w:rPr>
              <w:t>Confirmty</w:t>
            </w:r>
          </w:p>
        </w:tc>
      </w:tr>
    </w:tbl>
    <w:p w:rsidR="009714F7" w:rsidRDefault="009714F7" w:rsidP="00F20A62">
      <w:pPr>
        <w:jc w:val="center"/>
        <w:rPr>
          <w:b/>
          <w:bCs/>
        </w:rPr>
      </w:pPr>
    </w:p>
    <w:p w:rsidR="009714F7" w:rsidRDefault="009714F7" w:rsidP="00F20A62">
      <w:pPr>
        <w:jc w:val="center"/>
        <w:rPr>
          <w:b/>
          <w:bCs/>
        </w:rPr>
      </w:pPr>
    </w:p>
    <w:p w:rsidR="009714F7" w:rsidRDefault="009714F7"/>
    <w:sectPr w:rsidR="009714F7" w:rsidSect="009C2B64">
      <w:footerReference w:type="default" r:id="rId6"/>
      <w:pgSz w:w="20160" w:h="12240" w:orient="landscape" w:code="5"/>
      <w:pgMar w:top="360" w:right="864" w:bottom="1440" w:left="288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F7" w:rsidRDefault="009714F7" w:rsidP="00A93B71">
      <w:pPr>
        <w:spacing w:after="0" w:line="240" w:lineRule="auto"/>
      </w:pPr>
      <w:r>
        <w:separator/>
      </w:r>
    </w:p>
  </w:endnote>
  <w:endnote w:type="continuationSeparator" w:id="0">
    <w:p w:rsidR="009714F7" w:rsidRDefault="009714F7" w:rsidP="00A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F7" w:rsidRDefault="009714F7" w:rsidP="009C2B64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</w:t>
    </w:r>
  </w:p>
  <w:p w:rsidR="009714F7" w:rsidRPr="009C2B64" w:rsidRDefault="009714F7" w:rsidP="009C2B64">
    <w:pPr>
      <w:pStyle w:val="Footer"/>
      <w:rPr>
        <w:b/>
        <w:sz w:val="14"/>
        <w:szCs w:val="14"/>
      </w:rPr>
    </w:pPr>
    <w:r>
      <w:rPr>
        <w:b/>
        <w:sz w:val="32"/>
        <w:szCs w:val="32"/>
      </w:rPr>
      <w:t xml:space="preserve">                 MukhtiyarKar Daur                       Asst: Commissioner Daur</w:t>
    </w:r>
    <w:r>
      <w:rPr>
        <w:b/>
        <w:sz w:val="32"/>
        <w:szCs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F7" w:rsidRDefault="009714F7" w:rsidP="00A93B71">
      <w:pPr>
        <w:spacing w:after="0" w:line="240" w:lineRule="auto"/>
      </w:pPr>
      <w:r>
        <w:separator/>
      </w:r>
    </w:p>
  </w:footnote>
  <w:footnote w:type="continuationSeparator" w:id="0">
    <w:p w:rsidR="009714F7" w:rsidRDefault="009714F7" w:rsidP="00A9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B05"/>
    <w:rsid w:val="00007A5B"/>
    <w:rsid w:val="0003461D"/>
    <w:rsid w:val="000414FB"/>
    <w:rsid w:val="00042B8B"/>
    <w:rsid w:val="00044123"/>
    <w:rsid w:val="00047381"/>
    <w:rsid w:val="000652CA"/>
    <w:rsid w:val="0006710A"/>
    <w:rsid w:val="00070244"/>
    <w:rsid w:val="000704D7"/>
    <w:rsid w:val="00070ADF"/>
    <w:rsid w:val="00072A5F"/>
    <w:rsid w:val="0007332F"/>
    <w:rsid w:val="00075D7A"/>
    <w:rsid w:val="00084485"/>
    <w:rsid w:val="00085734"/>
    <w:rsid w:val="000A0A23"/>
    <w:rsid w:val="000B5B7A"/>
    <w:rsid w:val="000B7478"/>
    <w:rsid w:val="000B7F74"/>
    <w:rsid w:val="000D0ED6"/>
    <w:rsid w:val="000D2B1D"/>
    <w:rsid w:val="000D48C6"/>
    <w:rsid w:val="000D63D1"/>
    <w:rsid w:val="000E1D0D"/>
    <w:rsid w:val="000E3EE8"/>
    <w:rsid w:val="000F12D4"/>
    <w:rsid w:val="000F74C8"/>
    <w:rsid w:val="00102DC6"/>
    <w:rsid w:val="0010409D"/>
    <w:rsid w:val="00106527"/>
    <w:rsid w:val="001150CB"/>
    <w:rsid w:val="00121862"/>
    <w:rsid w:val="00123678"/>
    <w:rsid w:val="00123825"/>
    <w:rsid w:val="00125BA3"/>
    <w:rsid w:val="00136BD9"/>
    <w:rsid w:val="001431D5"/>
    <w:rsid w:val="001553A4"/>
    <w:rsid w:val="00164D3F"/>
    <w:rsid w:val="00171227"/>
    <w:rsid w:val="00175ADA"/>
    <w:rsid w:val="00181F68"/>
    <w:rsid w:val="00182DC7"/>
    <w:rsid w:val="00195690"/>
    <w:rsid w:val="001A1C92"/>
    <w:rsid w:val="001A468C"/>
    <w:rsid w:val="001B509F"/>
    <w:rsid w:val="001C455E"/>
    <w:rsid w:val="001E21E0"/>
    <w:rsid w:val="00213EED"/>
    <w:rsid w:val="002268A3"/>
    <w:rsid w:val="0023504F"/>
    <w:rsid w:val="00244614"/>
    <w:rsid w:val="0026093F"/>
    <w:rsid w:val="00260B50"/>
    <w:rsid w:val="00261A2D"/>
    <w:rsid w:val="00261CEB"/>
    <w:rsid w:val="0026753A"/>
    <w:rsid w:val="00267D00"/>
    <w:rsid w:val="00270A15"/>
    <w:rsid w:val="00276A1C"/>
    <w:rsid w:val="00277612"/>
    <w:rsid w:val="002825A7"/>
    <w:rsid w:val="00290381"/>
    <w:rsid w:val="002B766F"/>
    <w:rsid w:val="002C4CC8"/>
    <w:rsid w:val="002C5008"/>
    <w:rsid w:val="002E0067"/>
    <w:rsid w:val="002F157B"/>
    <w:rsid w:val="002F5A46"/>
    <w:rsid w:val="0030276A"/>
    <w:rsid w:val="00321A3E"/>
    <w:rsid w:val="003417CE"/>
    <w:rsid w:val="003419EC"/>
    <w:rsid w:val="0034258D"/>
    <w:rsid w:val="00343671"/>
    <w:rsid w:val="003568C0"/>
    <w:rsid w:val="0036576D"/>
    <w:rsid w:val="003754E8"/>
    <w:rsid w:val="00385B05"/>
    <w:rsid w:val="00387367"/>
    <w:rsid w:val="003956EA"/>
    <w:rsid w:val="003A1CD6"/>
    <w:rsid w:val="003A2798"/>
    <w:rsid w:val="003A33CA"/>
    <w:rsid w:val="003A6E63"/>
    <w:rsid w:val="003C2B8E"/>
    <w:rsid w:val="003C3567"/>
    <w:rsid w:val="003C7FCF"/>
    <w:rsid w:val="003D1224"/>
    <w:rsid w:val="003D20B2"/>
    <w:rsid w:val="003D3834"/>
    <w:rsid w:val="003D698E"/>
    <w:rsid w:val="003D76CA"/>
    <w:rsid w:val="003E25AF"/>
    <w:rsid w:val="003E788F"/>
    <w:rsid w:val="003F1F57"/>
    <w:rsid w:val="004155D7"/>
    <w:rsid w:val="00427C97"/>
    <w:rsid w:val="00432F31"/>
    <w:rsid w:val="00442CB3"/>
    <w:rsid w:val="004663E1"/>
    <w:rsid w:val="00470E92"/>
    <w:rsid w:val="00471004"/>
    <w:rsid w:val="00475CEB"/>
    <w:rsid w:val="0048104B"/>
    <w:rsid w:val="00483458"/>
    <w:rsid w:val="004D210F"/>
    <w:rsid w:val="004E719C"/>
    <w:rsid w:val="004F2120"/>
    <w:rsid w:val="00513A10"/>
    <w:rsid w:val="0051417B"/>
    <w:rsid w:val="00521A67"/>
    <w:rsid w:val="00525102"/>
    <w:rsid w:val="0052728A"/>
    <w:rsid w:val="00531932"/>
    <w:rsid w:val="00533BB6"/>
    <w:rsid w:val="00535806"/>
    <w:rsid w:val="0054240D"/>
    <w:rsid w:val="00543573"/>
    <w:rsid w:val="0055300E"/>
    <w:rsid w:val="0055573A"/>
    <w:rsid w:val="00575193"/>
    <w:rsid w:val="00577201"/>
    <w:rsid w:val="00580C4B"/>
    <w:rsid w:val="0058403A"/>
    <w:rsid w:val="0059025B"/>
    <w:rsid w:val="00591CD5"/>
    <w:rsid w:val="005A3B4F"/>
    <w:rsid w:val="005A5D7C"/>
    <w:rsid w:val="005B3EA9"/>
    <w:rsid w:val="005B60E6"/>
    <w:rsid w:val="005B7B26"/>
    <w:rsid w:val="005D5434"/>
    <w:rsid w:val="005E0548"/>
    <w:rsid w:val="005E3125"/>
    <w:rsid w:val="005F0C73"/>
    <w:rsid w:val="005F1E71"/>
    <w:rsid w:val="006008F1"/>
    <w:rsid w:val="00602F26"/>
    <w:rsid w:val="00603DB0"/>
    <w:rsid w:val="006104B8"/>
    <w:rsid w:val="00612DF8"/>
    <w:rsid w:val="0061757D"/>
    <w:rsid w:val="00634010"/>
    <w:rsid w:val="00636B9E"/>
    <w:rsid w:val="00637EC4"/>
    <w:rsid w:val="00640D52"/>
    <w:rsid w:val="006468F9"/>
    <w:rsid w:val="00650C51"/>
    <w:rsid w:val="0065672E"/>
    <w:rsid w:val="00670DDE"/>
    <w:rsid w:val="00674C2F"/>
    <w:rsid w:val="00685180"/>
    <w:rsid w:val="006908E8"/>
    <w:rsid w:val="00690DA6"/>
    <w:rsid w:val="006910F1"/>
    <w:rsid w:val="0069177B"/>
    <w:rsid w:val="00694631"/>
    <w:rsid w:val="0069544B"/>
    <w:rsid w:val="006A612C"/>
    <w:rsid w:val="006B2366"/>
    <w:rsid w:val="006B6655"/>
    <w:rsid w:val="006C02B8"/>
    <w:rsid w:val="006D0E2B"/>
    <w:rsid w:val="006E672A"/>
    <w:rsid w:val="006F64D2"/>
    <w:rsid w:val="006F72C2"/>
    <w:rsid w:val="006F7D1F"/>
    <w:rsid w:val="00701FF3"/>
    <w:rsid w:val="0070553E"/>
    <w:rsid w:val="00712292"/>
    <w:rsid w:val="00712EE0"/>
    <w:rsid w:val="00715426"/>
    <w:rsid w:val="00725A64"/>
    <w:rsid w:val="00725F80"/>
    <w:rsid w:val="00733B5F"/>
    <w:rsid w:val="0075697A"/>
    <w:rsid w:val="00756E4D"/>
    <w:rsid w:val="00761986"/>
    <w:rsid w:val="00762635"/>
    <w:rsid w:val="00765637"/>
    <w:rsid w:val="007701A2"/>
    <w:rsid w:val="0078165C"/>
    <w:rsid w:val="00792894"/>
    <w:rsid w:val="007A7E77"/>
    <w:rsid w:val="007D1433"/>
    <w:rsid w:val="007D76DD"/>
    <w:rsid w:val="007E2912"/>
    <w:rsid w:val="007E7449"/>
    <w:rsid w:val="007F331B"/>
    <w:rsid w:val="00802921"/>
    <w:rsid w:val="00816662"/>
    <w:rsid w:val="008210E4"/>
    <w:rsid w:val="008220CF"/>
    <w:rsid w:val="00844FC0"/>
    <w:rsid w:val="008454D4"/>
    <w:rsid w:val="00855B64"/>
    <w:rsid w:val="0086551D"/>
    <w:rsid w:val="00874FFD"/>
    <w:rsid w:val="00880DC3"/>
    <w:rsid w:val="00882BC8"/>
    <w:rsid w:val="0088462C"/>
    <w:rsid w:val="008872E2"/>
    <w:rsid w:val="00890D78"/>
    <w:rsid w:val="008961D6"/>
    <w:rsid w:val="008A1094"/>
    <w:rsid w:val="008B0654"/>
    <w:rsid w:val="008B50CB"/>
    <w:rsid w:val="008C723E"/>
    <w:rsid w:val="008D001F"/>
    <w:rsid w:val="008E05E4"/>
    <w:rsid w:val="008E4E91"/>
    <w:rsid w:val="008F00E2"/>
    <w:rsid w:val="008F2638"/>
    <w:rsid w:val="008F554E"/>
    <w:rsid w:val="009079CA"/>
    <w:rsid w:val="00913287"/>
    <w:rsid w:val="00922AE0"/>
    <w:rsid w:val="0092665F"/>
    <w:rsid w:val="00931070"/>
    <w:rsid w:val="00941BED"/>
    <w:rsid w:val="00943852"/>
    <w:rsid w:val="00945763"/>
    <w:rsid w:val="00946944"/>
    <w:rsid w:val="00954118"/>
    <w:rsid w:val="009547D0"/>
    <w:rsid w:val="00954889"/>
    <w:rsid w:val="00961527"/>
    <w:rsid w:val="00962F1A"/>
    <w:rsid w:val="00966DE6"/>
    <w:rsid w:val="009674CF"/>
    <w:rsid w:val="009714F7"/>
    <w:rsid w:val="009719CC"/>
    <w:rsid w:val="00983A10"/>
    <w:rsid w:val="00984368"/>
    <w:rsid w:val="009877EA"/>
    <w:rsid w:val="00987822"/>
    <w:rsid w:val="00987AE8"/>
    <w:rsid w:val="00995B07"/>
    <w:rsid w:val="00995C64"/>
    <w:rsid w:val="00996603"/>
    <w:rsid w:val="009A03F7"/>
    <w:rsid w:val="009A6913"/>
    <w:rsid w:val="009A693C"/>
    <w:rsid w:val="009B0499"/>
    <w:rsid w:val="009B059F"/>
    <w:rsid w:val="009B0E58"/>
    <w:rsid w:val="009C2B64"/>
    <w:rsid w:val="009C5D81"/>
    <w:rsid w:val="009D1927"/>
    <w:rsid w:val="009E0E2A"/>
    <w:rsid w:val="009E25C9"/>
    <w:rsid w:val="009E2E3F"/>
    <w:rsid w:val="009E3995"/>
    <w:rsid w:val="009E54E1"/>
    <w:rsid w:val="009F0868"/>
    <w:rsid w:val="009F29C0"/>
    <w:rsid w:val="009F32E3"/>
    <w:rsid w:val="009F5815"/>
    <w:rsid w:val="00A017A7"/>
    <w:rsid w:val="00A034A2"/>
    <w:rsid w:val="00A06CF3"/>
    <w:rsid w:val="00A14BA1"/>
    <w:rsid w:val="00A16462"/>
    <w:rsid w:val="00A21D89"/>
    <w:rsid w:val="00A22508"/>
    <w:rsid w:val="00A26412"/>
    <w:rsid w:val="00A36384"/>
    <w:rsid w:val="00A41F47"/>
    <w:rsid w:val="00A513E2"/>
    <w:rsid w:val="00A56382"/>
    <w:rsid w:val="00A65A5B"/>
    <w:rsid w:val="00A70563"/>
    <w:rsid w:val="00A759FB"/>
    <w:rsid w:val="00A825E4"/>
    <w:rsid w:val="00A93B71"/>
    <w:rsid w:val="00A97FB3"/>
    <w:rsid w:val="00AA4EA0"/>
    <w:rsid w:val="00AB0B5E"/>
    <w:rsid w:val="00AC147F"/>
    <w:rsid w:val="00AC43AC"/>
    <w:rsid w:val="00AC7643"/>
    <w:rsid w:val="00AD6E50"/>
    <w:rsid w:val="00AF237F"/>
    <w:rsid w:val="00AF2DCE"/>
    <w:rsid w:val="00B010F3"/>
    <w:rsid w:val="00B01647"/>
    <w:rsid w:val="00B113FD"/>
    <w:rsid w:val="00B12235"/>
    <w:rsid w:val="00B15150"/>
    <w:rsid w:val="00B1554E"/>
    <w:rsid w:val="00B157FF"/>
    <w:rsid w:val="00B21AF9"/>
    <w:rsid w:val="00B277D6"/>
    <w:rsid w:val="00B32316"/>
    <w:rsid w:val="00B332E3"/>
    <w:rsid w:val="00B47539"/>
    <w:rsid w:val="00B646B1"/>
    <w:rsid w:val="00B75045"/>
    <w:rsid w:val="00B77772"/>
    <w:rsid w:val="00B93F14"/>
    <w:rsid w:val="00BA1D48"/>
    <w:rsid w:val="00BA4E2C"/>
    <w:rsid w:val="00BB40C2"/>
    <w:rsid w:val="00BB4F8B"/>
    <w:rsid w:val="00BC0A88"/>
    <w:rsid w:val="00BC4D1B"/>
    <w:rsid w:val="00BC74C1"/>
    <w:rsid w:val="00BD01A3"/>
    <w:rsid w:val="00BD189F"/>
    <w:rsid w:val="00BD2A76"/>
    <w:rsid w:val="00BD3B06"/>
    <w:rsid w:val="00BE42FB"/>
    <w:rsid w:val="00BF0A0E"/>
    <w:rsid w:val="00BF252F"/>
    <w:rsid w:val="00BF429B"/>
    <w:rsid w:val="00BF5E7E"/>
    <w:rsid w:val="00C00976"/>
    <w:rsid w:val="00C02432"/>
    <w:rsid w:val="00C0517C"/>
    <w:rsid w:val="00C1566E"/>
    <w:rsid w:val="00C21D58"/>
    <w:rsid w:val="00C33616"/>
    <w:rsid w:val="00C43AC9"/>
    <w:rsid w:val="00C50745"/>
    <w:rsid w:val="00C544A8"/>
    <w:rsid w:val="00C558B0"/>
    <w:rsid w:val="00C66610"/>
    <w:rsid w:val="00C74DFD"/>
    <w:rsid w:val="00C7599A"/>
    <w:rsid w:val="00C80188"/>
    <w:rsid w:val="00C83449"/>
    <w:rsid w:val="00C85D86"/>
    <w:rsid w:val="00C87C34"/>
    <w:rsid w:val="00C94406"/>
    <w:rsid w:val="00C96281"/>
    <w:rsid w:val="00CA2792"/>
    <w:rsid w:val="00CB0715"/>
    <w:rsid w:val="00CC6353"/>
    <w:rsid w:val="00CC7BE6"/>
    <w:rsid w:val="00CD0463"/>
    <w:rsid w:val="00CD465A"/>
    <w:rsid w:val="00CF36A5"/>
    <w:rsid w:val="00D00636"/>
    <w:rsid w:val="00D01B39"/>
    <w:rsid w:val="00D062F1"/>
    <w:rsid w:val="00D27AA2"/>
    <w:rsid w:val="00D40920"/>
    <w:rsid w:val="00D40A52"/>
    <w:rsid w:val="00D44E3B"/>
    <w:rsid w:val="00D47793"/>
    <w:rsid w:val="00D53F8B"/>
    <w:rsid w:val="00D761D7"/>
    <w:rsid w:val="00D830DD"/>
    <w:rsid w:val="00D90338"/>
    <w:rsid w:val="00DB2F71"/>
    <w:rsid w:val="00DB32A8"/>
    <w:rsid w:val="00DC33B4"/>
    <w:rsid w:val="00DC452A"/>
    <w:rsid w:val="00DD0408"/>
    <w:rsid w:val="00DD17BC"/>
    <w:rsid w:val="00DD2FC9"/>
    <w:rsid w:val="00DE2FF2"/>
    <w:rsid w:val="00DF2DC2"/>
    <w:rsid w:val="00DF56FA"/>
    <w:rsid w:val="00E06B69"/>
    <w:rsid w:val="00E1144A"/>
    <w:rsid w:val="00E37069"/>
    <w:rsid w:val="00E51377"/>
    <w:rsid w:val="00E8600E"/>
    <w:rsid w:val="00EA10AC"/>
    <w:rsid w:val="00EB056F"/>
    <w:rsid w:val="00EB5F30"/>
    <w:rsid w:val="00EC0513"/>
    <w:rsid w:val="00ED02A2"/>
    <w:rsid w:val="00ED5E7F"/>
    <w:rsid w:val="00EE22EB"/>
    <w:rsid w:val="00EE4A1E"/>
    <w:rsid w:val="00EE5EBF"/>
    <w:rsid w:val="00F073C9"/>
    <w:rsid w:val="00F1190E"/>
    <w:rsid w:val="00F1428D"/>
    <w:rsid w:val="00F16FF7"/>
    <w:rsid w:val="00F20A62"/>
    <w:rsid w:val="00F26E34"/>
    <w:rsid w:val="00F36801"/>
    <w:rsid w:val="00F36A5F"/>
    <w:rsid w:val="00F6556F"/>
    <w:rsid w:val="00F67CDE"/>
    <w:rsid w:val="00F7138A"/>
    <w:rsid w:val="00F72E2F"/>
    <w:rsid w:val="00F75E1F"/>
    <w:rsid w:val="00F769DC"/>
    <w:rsid w:val="00F95A3A"/>
    <w:rsid w:val="00F96C37"/>
    <w:rsid w:val="00FB58D1"/>
    <w:rsid w:val="00FB5E8B"/>
    <w:rsid w:val="00FB69A1"/>
    <w:rsid w:val="00FB787F"/>
    <w:rsid w:val="00FC1DEC"/>
    <w:rsid w:val="00FD2929"/>
    <w:rsid w:val="00FF3805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3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3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B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3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B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935</Words>
  <Characters>5336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 DURING RE-WRITTEN PROCESS IN 1985-86 AND ONWARDS VIZ- THE COMPUTERIZED RECORD OF RIGHTS</dc:title>
  <dc:subject/>
  <dc:creator>NEW</dc:creator>
  <cp:keywords/>
  <dc:description/>
  <cp:lastModifiedBy>super</cp:lastModifiedBy>
  <cp:revision>3</cp:revision>
  <cp:lastPrinted>2017-02-15T07:36:00Z</cp:lastPrinted>
  <dcterms:created xsi:type="dcterms:W3CDTF">2017-02-15T08:20:00Z</dcterms:created>
  <dcterms:modified xsi:type="dcterms:W3CDTF">2017-02-15T08:21:00Z</dcterms:modified>
</cp:coreProperties>
</file>