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5" w:type="pct"/>
        <w:jc w:val="center"/>
        <w:tblLayout w:type="fixed"/>
        <w:tblLook w:val="0000"/>
      </w:tblPr>
      <w:tblGrid>
        <w:gridCol w:w="648"/>
        <w:gridCol w:w="1257"/>
        <w:gridCol w:w="1064"/>
        <w:gridCol w:w="917"/>
        <w:gridCol w:w="2335"/>
        <w:gridCol w:w="813"/>
        <w:gridCol w:w="1263"/>
        <w:gridCol w:w="899"/>
        <w:gridCol w:w="813"/>
        <w:gridCol w:w="1077"/>
        <w:gridCol w:w="1263"/>
        <w:gridCol w:w="982"/>
        <w:gridCol w:w="765"/>
        <w:gridCol w:w="1038"/>
        <w:gridCol w:w="2244"/>
        <w:gridCol w:w="722"/>
        <w:gridCol w:w="1033"/>
        <w:gridCol w:w="969"/>
        <w:gridCol w:w="1518"/>
      </w:tblGrid>
      <w:tr w:rsidR="008F0EC6" w:rsidRPr="00C86AC3">
        <w:trPr>
          <w:trHeight w:val="1340"/>
          <w:jc w:val="center"/>
        </w:trPr>
        <w:tc>
          <w:tcPr>
            <w:tcW w:w="5000" w:type="pct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36"/>
                <w:szCs w:val="36"/>
                <w:u w:val="single"/>
              </w:rPr>
              <w:softHyphen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F0EC6" w:rsidRPr="00C86AC3">
        <w:trPr>
          <w:trHeight w:val="377"/>
          <w:jc w:val="center"/>
        </w:trPr>
        <w:tc>
          <w:tcPr>
            <w:tcW w:w="5000" w:type="pct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4"/>
                <w:szCs w:val="24"/>
              </w:rPr>
              <w:t>Name of Deh:</w:t>
            </w:r>
            <w:r w:rsidRPr="00C86AC3">
              <w:rPr>
                <w:rFonts w:cs="Calibri"/>
                <w:b/>
                <w:bCs/>
                <w:sz w:val="24"/>
                <w:szCs w:val="24"/>
                <w:u w:val="single"/>
              </w:rPr>
              <w:t xml:space="preserve">                                65 Nusrat                    </w:t>
            </w:r>
            <w:r w:rsidRPr="00C86AC3">
              <w:rPr>
                <w:rFonts w:cs="Calibri"/>
                <w:b/>
                <w:bCs/>
                <w:sz w:val="24"/>
                <w:szCs w:val="24"/>
              </w:rPr>
              <w:t xml:space="preserve">                   Name of Taluka:</w:t>
            </w:r>
            <w:r w:rsidRPr="00C86AC3">
              <w:rPr>
                <w:rFonts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Dour                                                   </w:t>
            </w:r>
            <w:r w:rsidRPr="00C86AC3">
              <w:rPr>
                <w:rFonts w:cs="Calibri"/>
                <w:b/>
                <w:bCs/>
                <w:sz w:val="24"/>
                <w:szCs w:val="24"/>
              </w:rPr>
              <w:t xml:space="preserve">                                  Name of District:  </w:t>
            </w:r>
            <w:r w:rsidRPr="00C86AC3">
              <w:rPr>
                <w:rFonts w:cs="Calibri"/>
                <w:b/>
                <w:bCs/>
                <w:sz w:val="24"/>
                <w:szCs w:val="24"/>
                <w:u w:val="single"/>
              </w:rPr>
              <w:t xml:space="preserve">                  SBA                                      </w:t>
            </w:r>
            <w:r w:rsidRPr="00C86AC3">
              <w:rPr>
                <w:rFonts w:cs="Calibri"/>
                <w:b/>
                <w:bCs/>
                <w:sz w:val="24"/>
                <w:szCs w:val="24"/>
              </w:rPr>
              <w:t xml:space="preserve"> .</w:t>
            </w:r>
          </w:p>
        </w:tc>
      </w:tr>
      <w:tr w:rsidR="008F0EC6" w:rsidRPr="00C86AC3">
        <w:trPr>
          <w:trHeight w:val="989"/>
          <w:jc w:val="center"/>
        </w:trPr>
        <w:tc>
          <w:tcPr>
            <w:tcW w:w="2127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4"/>
                <w:szCs w:val="24"/>
              </w:rPr>
              <w:t>POSITION AS PER AVAILABLE RECORD IN THE MUKHTIARKAR OFFICE</w:t>
            </w:r>
          </w:p>
        </w:tc>
        <w:tc>
          <w:tcPr>
            <w:tcW w:w="72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86AC3">
              <w:rPr>
                <w:rFonts w:cs="Calibri"/>
                <w:b/>
                <w:bCs/>
                <w:sz w:val="24"/>
                <w:szCs w:val="24"/>
              </w:rPr>
              <w:t>POSITION OF NEW ENTRY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86AC3">
              <w:rPr>
                <w:rFonts w:cs="Calibri"/>
                <w:b/>
                <w:bCs/>
                <w:sz w:val="24"/>
                <w:szCs w:val="24"/>
              </w:rPr>
              <w:t>NOS. &amp; ATE OF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4"/>
                <w:szCs w:val="24"/>
              </w:rPr>
              <w:t>PREVIOUS TRANSECTIONS</w:t>
            </w:r>
          </w:p>
        </w:tc>
        <w:tc>
          <w:tcPr>
            <w:tcW w:w="179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35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4"/>
                <w:szCs w:val="24"/>
              </w:rPr>
              <w:t>Remarks</w:t>
            </w:r>
          </w:p>
        </w:tc>
      </w:tr>
      <w:tr w:rsidR="008F0EC6" w:rsidRPr="00C86AC3">
        <w:trPr>
          <w:trHeight w:val="587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</w:rPr>
              <w:t>S.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  <w:u w:val="single"/>
              </w:rPr>
              <w:t>Date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bCs/>
                <w:sz w:val="20"/>
                <w:szCs w:val="20"/>
                <w:u w:val="single"/>
              </w:rPr>
              <w:t>Area</w:t>
            </w:r>
          </w:p>
        </w:tc>
        <w:tc>
          <w:tcPr>
            <w:tcW w:w="35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trHeight w:val="719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color w:val="000000"/>
              </w:rPr>
            </w:pPr>
            <w:r w:rsidRPr="00C86AC3">
              <w:rPr>
                <w:rFonts w:cs="Calibri"/>
                <w:color w:val="000000"/>
              </w:rPr>
              <w:t>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22-6-16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04953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Allah rakha s/o faqeer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123/1 to 5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7-24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AC3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AC3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AC3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AC3">
              <w:rPr>
                <w:b/>
                <w:bCs/>
                <w:sz w:val="20"/>
                <w:szCs w:val="20"/>
              </w:rPr>
              <w:t>Rasool bux s/o dodo khan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AC3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AC3">
              <w:rPr>
                <w:b/>
                <w:bCs/>
                <w:sz w:val="20"/>
                <w:szCs w:val="20"/>
              </w:rPr>
              <w:t>123/1to 5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86AC3">
              <w:rPr>
                <w:b/>
                <w:bCs/>
                <w:sz w:val="20"/>
                <w:szCs w:val="20"/>
                <w:u w:val="single"/>
              </w:rPr>
              <w:t>15-9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C86AC3">
              <w:rPr>
                <w:b/>
                <w:bCs/>
                <w:u w:val="single"/>
              </w:rPr>
              <w:t>confirmty</w:t>
            </w:r>
          </w:p>
        </w:tc>
      </w:tr>
      <w:tr w:rsidR="008F0EC6" w:rsidRPr="00C86AC3">
        <w:trPr>
          <w:trHeight w:val="53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color w:val="000000"/>
              </w:rPr>
            </w:pPr>
            <w:r w:rsidRPr="00C86AC3">
              <w:rPr>
                <w:rFonts w:cs="Calibri"/>
                <w:color w:val="000000"/>
              </w:rPr>
              <w:t>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22-6-16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Monwer ali s/o rasool bux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123/1to 5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7-25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AC3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AC3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AC3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AC3">
              <w:rPr>
                <w:b/>
                <w:bCs/>
                <w:sz w:val="20"/>
                <w:szCs w:val="20"/>
              </w:rPr>
              <w:t>Rasool bux s/o dodo khan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AC3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AC3">
              <w:rPr>
                <w:b/>
                <w:bCs/>
                <w:sz w:val="20"/>
                <w:szCs w:val="20"/>
              </w:rPr>
              <w:t>123/1to 5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86AC3">
              <w:rPr>
                <w:b/>
                <w:bCs/>
                <w:sz w:val="20"/>
                <w:szCs w:val="20"/>
                <w:u w:val="single"/>
              </w:rPr>
              <w:t>15-9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C86AC3">
              <w:rPr>
                <w:b/>
                <w:bCs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color w:val="000000"/>
              </w:rPr>
            </w:pPr>
            <w:r w:rsidRPr="00C86AC3">
              <w:rPr>
                <w:rFonts w:cs="Calibri"/>
                <w:color w:val="000000"/>
              </w:rPr>
              <w:t>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26-5-16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Karam ali s/o haji bhudo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41 </w:t>
            </w:r>
            <w:r w:rsidRPr="00C86AC3">
              <w:rPr>
                <w:rFonts w:cs="Calibri"/>
                <w:b/>
                <w:vertAlign w:val="subscript"/>
              </w:rPr>
              <w:t>1/2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87/3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10-17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26-6-88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31-7-90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19-5-93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kareem s/o mureed khan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87/3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16-12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15-10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color w:val="000000"/>
              </w:rPr>
            </w:pPr>
            <w:r w:rsidRPr="00C86AC3">
              <w:rPr>
                <w:rFonts w:cs="Calibri"/>
                <w:color w:val="000000"/>
              </w:rPr>
              <w:t>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26-5-16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Shajja Muhammad s/o mir Hassan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vertAlign w:val="subscript"/>
              </w:rPr>
            </w:pPr>
            <w:r w:rsidRPr="00C86AC3">
              <w:rPr>
                <w:rFonts w:cs="Calibri"/>
                <w:b/>
              </w:rPr>
              <w:t xml:space="preserve">6 </w:t>
            </w:r>
            <w:r w:rsidRPr="00C86AC3">
              <w:rPr>
                <w:rFonts w:cs="Calibri"/>
                <w:b/>
                <w:vertAlign w:val="subscript"/>
              </w:rPr>
              <w:t xml:space="preserve">1/4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18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58-0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19-20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20-7-06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mir Hassan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A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color w:val="000000"/>
              </w:rPr>
            </w:pPr>
            <w:r w:rsidRPr="00C86AC3">
              <w:rPr>
                <w:rFonts w:cs="Calibri"/>
                <w:color w:val="000000"/>
              </w:rPr>
              <w:t>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10-5-16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Moula bux s/o dhari bux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199/1 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1-37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25-5-08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Dhani bux s/o muhabbat khan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199/1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10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color w:val="000000"/>
              </w:rPr>
            </w:pPr>
            <w:r w:rsidRPr="00C86AC3">
              <w:rPr>
                <w:rFonts w:cs="Calibri"/>
                <w:color w:val="000000"/>
              </w:rPr>
              <w:t>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10-5-16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Ghulam qadir s/o misri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26 </w:t>
            </w:r>
            <w:r w:rsidRPr="00C86AC3">
              <w:rPr>
                <w:rFonts w:cs="Calibri"/>
                <w:b/>
                <w:vertAlign w:val="subscript"/>
              </w:rPr>
              <w:t>1/2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96/3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Azizullah s/o Muhammad hashim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96/3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14-25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524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color w:val="000000"/>
              </w:rPr>
            </w:pPr>
            <w:r w:rsidRPr="00C86AC3">
              <w:rPr>
                <w:rFonts w:cs="Calibri"/>
                <w:color w:val="000000"/>
              </w:rPr>
              <w:t>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10-5-16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Khuda bux s/o dhari bux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 ¼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1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2-2-67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saleh s/o meer muhammad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110/3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58-06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 D K</w:t>
            </w:r>
          </w:p>
        </w:tc>
      </w:tr>
      <w:tr w:rsidR="008F0EC6" w:rsidRPr="00C86AC3">
        <w:trPr>
          <w:trHeight w:val="51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color w:val="000000"/>
              </w:rPr>
            </w:pPr>
            <w:r w:rsidRPr="00C86AC3">
              <w:rPr>
                <w:rFonts w:cs="Calibri"/>
                <w:color w:val="000000"/>
              </w:rPr>
              <w:t>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10-5-16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murad s/o misri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116/1 to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2—0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10-5-16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80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Ghulam shabir s/o Muhammad yosuf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116/1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42-14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color w:val="000000"/>
              </w:rPr>
            </w:pPr>
            <w:r w:rsidRPr="00C86AC3">
              <w:rPr>
                <w:rFonts w:cs="Calibri"/>
                <w:color w:val="000000"/>
              </w:rPr>
              <w:t>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10-5-16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sattar s/o meer Muhammad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214/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12-12-01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05-11-97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118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Niaz hussain s/o yar muhammad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214/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596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color w:val="000000"/>
              </w:rPr>
            </w:pPr>
            <w:r w:rsidRPr="00C86AC3">
              <w:rPr>
                <w:rFonts w:cs="Calibri"/>
                <w:color w:val="000000"/>
              </w:rPr>
              <w:t>10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10-5-16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Waheed murad s/o Muhammad murad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</w:t>
            </w:r>
          </w:p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</w:t>
            </w:r>
          </w:p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383</w:t>
            </w:r>
          </w:p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13-11-83</w:t>
            </w:r>
          </w:p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2-2-67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Mirza muhammad anwer  s/o gul muhaz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95-37</w:t>
            </w:r>
          </w:p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2-20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8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 D K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color w:val="000000"/>
              </w:rPr>
            </w:pPr>
            <w:r w:rsidRPr="00C86AC3">
              <w:rPr>
                <w:rFonts w:cs="Calibri"/>
                <w:color w:val="000000"/>
              </w:rPr>
              <w:t>11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19-4-16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Imtiaz ali s/o abdul majeed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4 </w:t>
            </w:r>
            <w:r w:rsidRPr="00C86AC3">
              <w:rPr>
                <w:rFonts w:cs="Calibri"/>
                <w:b/>
                <w:vertAlign w:val="subscript"/>
              </w:rPr>
              <w:t>3/8</w:t>
            </w:r>
            <w:r w:rsidRPr="00C86AC3">
              <w:rPr>
                <w:rFonts w:cs="Calibri"/>
                <w:b/>
              </w:rPr>
              <w:t xml:space="preserve">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167/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6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1-2 </w:t>
            </w:r>
            <w:r w:rsidRPr="00C86AC3">
              <w:rPr>
                <w:rFonts w:cs="Calibri"/>
                <w:b/>
                <w:vertAlign w:val="subscript"/>
              </w:rPr>
              <w:t>1/2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124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Yar Muhammad s/o ghower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167/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color w:val="000000"/>
              </w:rPr>
            </w:pPr>
            <w:r w:rsidRPr="00C86AC3">
              <w:rPr>
                <w:rFonts w:cs="Calibri"/>
                <w:color w:val="000000"/>
              </w:rPr>
              <w:t>12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19-4-16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raza s/o agha tafseer hussain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19-4-16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VIIA 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Ghulam Fatima d/o ghlam ali shah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74/4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color w:val="000000"/>
              </w:rPr>
            </w:pPr>
            <w:r w:rsidRPr="00C86AC3">
              <w:rPr>
                <w:rFonts w:cs="Calibri"/>
                <w:color w:val="000000"/>
              </w:rPr>
              <w:t>13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19-4-16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Agha tafseer hussain s/o dastar ali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19-4-16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VIIA 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Ghulam Fatima d/o ghlam ali shah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74/4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62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14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19-4-16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Dastar ali s/o syed aalam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VIIA 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Ghulam Fatima d/o ghlam ali shah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74/4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524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15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9-3-16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Ghulam muhammad s/o bhudo khan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101/1-4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7-12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79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Ghulam Muhammad s/o haji bhoudo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101/1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7-12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>
        <w:trPr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16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7-3-16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Murad ali s/o bhudo khan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86/3 c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Murad ali s/o haji bhoudo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86/3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17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10-02-16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khan s/o Muhammad saleh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 old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25-1-91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15-1-91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 VIIB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18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16-1-16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Shadi khan s/o sahib khan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137/2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7-27 ½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09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9-7-12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Sahib khan s/o qaim khan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137/2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7-15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A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19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11-1-16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Fayaz hussain s/o ellahe bux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0-40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23-1-02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23-1-02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A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</w:t>
            </w:r>
          </w:p>
          <w:p w:rsidR="008F0EC6" w:rsidRPr="00C86AC3" w:rsidRDefault="008F0EC6" w:rsidP="009A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108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Dhani perto s/odeen Muhammad and others 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105/3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7-26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A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7-12-15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Imtiaz ali s/o abdul majeed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82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107/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6-24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25-5-98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9-4-89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13-4-98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Mola bux s/o sidiqui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107/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7-12-15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Rahim bux s/o dhari bux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209/1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25-5-08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Hamzo s/o sidiqui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209/1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7-12-15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Rahim bux s/o dhari bux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209/1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F0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399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398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392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DF09C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 30-6-08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25-5-08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9-7-12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Dhani bux s/o muhabbat khan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209/1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20-10-15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Anees rehman s/o Mst khurshed bibi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9 </w:t>
            </w:r>
            <w:r w:rsidRPr="00C86AC3">
              <w:rPr>
                <w:rFonts w:cs="Calibri"/>
                <w:b/>
                <w:vertAlign w:val="subscript"/>
              </w:rPr>
              <w:t>1/11</w:t>
            </w:r>
            <w:r w:rsidRPr="00C86AC3">
              <w:rPr>
                <w:rFonts w:cs="Calibri"/>
                <w:b/>
              </w:rPr>
              <w:t xml:space="preserve"> 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1-32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 old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10-6-15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5-3-80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 old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69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5-3-80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Abdullah s/o ghulam Muhammad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22/3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20-10-15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Muhammad zia-ul- rehman s/o Mst hanifa begham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9 </w:t>
            </w:r>
            <w:r w:rsidRPr="00C86AC3">
              <w:rPr>
                <w:rFonts w:cs="Calibri"/>
                <w:b/>
                <w:vertAlign w:val="subscript"/>
              </w:rPr>
              <w:t>1/11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1-32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 old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10-6-15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5-3-80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 old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5-3-80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Abdullah s/o ghulam Muhammad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22/3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3026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3EDF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20-10-15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Manzoor ahmed s/o ghulam rasool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 ½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3-26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1-02-05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13-10-06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13-10-06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20-7-06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21-4-98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16-6-94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2-2-94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9-3-92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16-9-91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99/2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>
        <w:trPr>
          <w:trHeight w:val="2162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128CC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20-10-15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D6B">
            <w:pPr>
              <w:jc w:val="center"/>
            </w:pPr>
            <w:r w:rsidRPr="00C86AC3"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khan s/o rasool bux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99/2 A C D 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338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251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72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71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1-2-05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21-4-98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2-2-94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21-3-92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9-3-92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16-9-91</w:t>
            </w:r>
          </w:p>
          <w:p w:rsidR="008F0EC6" w:rsidRPr="00C86AC3" w:rsidRDefault="008F0EC6" w:rsidP="0031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99/2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128CC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30-6-15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D6B">
            <w:pPr>
              <w:jc w:val="center"/>
            </w:pPr>
            <w:r w:rsidRPr="00C86AC3"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Ghulam qadir s/o Muhammad ramzan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1-37 ½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khan s/o Muhammad saleh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197/1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15-20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128CC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30-6-15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D6B">
            <w:pPr>
              <w:jc w:val="center"/>
            </w:pPr>
            <w:r w:rsidRPr="00C86AC3"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Ayaz ahmed s/o khan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233/4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26-6-96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27-2-02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86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Haji fareed s/o shah Muhammad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233/4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128CC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10-6-15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Mumtaz ali s/o ghulam Muhammad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16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234/1 to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1-7-13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83 B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Muhammad s/o haji aarab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234/1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15-20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A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128CC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10-6-15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ali s/o Abdullah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19-39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 old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5-3-80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 old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5-3-80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Abdullah s/o ghulam Muhammad and others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22/3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128CC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10-6-15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Zaffer iqbal s/o fazul Muhammad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26-36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24-2-15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10-7-13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113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Mst naseeban d/o fazul muhammad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40/3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63-13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F7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</w:tbl>
    <w:p w:rsidR="008F0EC6" w:rsidRDefault="008F0EC6" w:rsidP="00656EB7">
      <w:pPr>
        <w:rPr>
          <w:b/>
        </w:rPr>
      </w:pPr>
    </w:p>
    <w:p w:rsidR="008F0EC6" w:rsidRDefault="008F0EC6" w:rsidP="00656EB7">
      <w:pPr>
        <w:rPr>
          <w:b/>
        </w:rPr>
      </w:pPr>
    </w:p>
    <w:p w:rsidR="008F0EC6" w:rsidRDefault="008F0EC6" w:rsidP="00656EB7">
      <w:pPr>
        <w:rPr>
          <w:b/>
        </w:rPr>
      </w:pPr>
    </w:p>
    <w:p w:rsidR="008F0EC6" w:rsidRDefault="008F0EC6" w:rsidP="00656EB7">
      <w:pPr>
        <w:rPr>
          <w:b/>
        </w:rPr>
      </w:pPr>
    </w:p>
    <w:p w:rsidR="008F0EC6" w:rsidRDefault="008F0EC6" w:rsidP="00656EB7">
      <w:pPr>
        <w:rPr>
          <w:b/>
        </w:rPr>
      </w:pPr>
    </w:p>
    <w:p w:rsidR="008F0EC6" w:rsidRPr="00656EB7" w:rsidRDefault="008F0EC6" w:rsidP="00656EB7">
      <w:pPr>
        <w:rPr>
          <w:b/>
        </w:rPr>
      </w:pPr>
    </w:p>
    <w:tbl>
      <w:tblPr>
        <w:tblW w:w="5103" w:type="pct"/>
        <w:tblInd w:w="-106" w:type="dxa"/>
        <w:tblLook w:val="0000"/>
      </w:tblPr>
      <w:tblGrid>
        <w:gridCol w:w="106"/>
        <w:gridCol w:w="631"/>
        <w:gridCol w:w="253"/>
        <w:gridCol w:w="17"/>
        <w:gridCol w:w="1086"/>
        <w:gridCol w:w="8"/>
        <w:gridCol w:w="97"/>
        <w:gridCol w:w="971"/>
        <w:gridCol w:w="58"/>
        <w:gridCol w:w="9"/>
        <w:gridCol w:w="13"/>
        <w:gridCol w:w="815"/>
        <w:gridCol w:w="13"/>
        <w:gridCol w:w="13"/>
        <w:gridCol w:w="2044"/>
        <w:gridCol w:w="5"/>
        <w:gridCol w:w="18"/>
        <w:gridCol w:w="1055"/>
        <w:gridCol w:w="5"/>
        <w:gridCol w:w="18"/>
        <w:gridCol w:w="1238"/>
        <w:gridCol w:w="5"/>
        <w:gridCol w:w="18"/>
        <w:gridCol w:w="882"/>
        <w:gridCol w:w="18"/>
        <w:gridCol w:w="793"/>
        <w:gridCol w:w="36"/>
        <w:gridCol w:w="76"/>
        <w:gridCol w:w="966"/>
        <w:gridCol w:w="31"/>
        <w:gridCol w:w="1229"/>
        <w:gridCol w:w="31"/>
        <w:gridCol w:w="9"/>
        <w:gridCol w:w="842"/>
        <w:gridCol w:w="187"/>
        <w:gridCol w:w="40"/>
        <w:gridCol w:w="512"/>
        <w:gridCol w:w="183"/>
        <w:gridCol w:w="22"/>
        <w:gridCol w:w="975"/>
        <w:gridCol w:w="22"/>
        <w:gridCol w:w="53"/>
        <w:gridCol w:w="94"/>
        <w:gridCol w:w="1893"/>
        <w:gridCol w:w="263"/>
        <w:gridCol w:w="27"/>
        <w:gridCol w:w="423"/>
        <w:gridCol w:w="361"/>
        <w:gridCol w:w="27"/>
        <w:gridCol w:w="886"/>
        <w:gridCol w:w="254"/>
        <w:gridCol w:w="5"/>
        <w:gridCol w:w="22"/>
        <w:gridCol w:w="833"/>
        <w:gridCol w:w="125"/>
        <w:gridCol w:w="9"/>
        <w:gridCol w:w="27"/>
        <w:gridCol w:w="1372"/>
        <w:gridCol w:w="142"/>
        <w:gridCol w:w="76"/>
        <w:gridCol w:w="23"/>
      </w:tblGrid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1163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10-6-15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Fazul Muhammad s/o ghulam muhammad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100/1 to 3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249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21-1-09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1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F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</w:t>
            </w:r>
          </w:p>
          <w:p w:rsidR="008F0EC6" w:rsidRPr="00C86AC3" w:rsidRDefault="008F0EC6" w:rsidP="00EF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EF55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F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26-2-68</w:t>
            </w:r>
          </w:p>
          <w:p w:rsidR="008F0EC6" w:rsidRPr="00C86AC3" w:rsidRDefault="008F0EC6" w:rsidP="00EF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26-2-68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EF55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Muhammad hayat s/o qaim khan 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100/1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11-02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11-02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 D K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1289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10-6-15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29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Fazul Muhammad s/o ghulam muhammad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29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9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100/1 to 3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9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9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9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414</w:t>
            </w:r>
          </w:p>
          <w:p w:rsidR="008F0EC6" w:rsidRPr="00C86AC3" w:rsidRDefault="008F0EC6" w:rsidP="0029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251</w:t>
            </w:r>
          </w:p>
          <w:p w:rsidR="008F0EC6" w:rsidRPr="00C86AC3" w:rsidRDefault="008F0EC6" w:rsidP="0029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250</w:t>
            </w:r>
          </w:p>
          <w:p w:rsidR="008F0EC6" w:rsidRPr="00C86AC3" w:rsidRDefault="008F0EC6" w:rsidP="0029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249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9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21-1-09</w:t>
            </w:r>
          </w:p>
          <w:p w:rsidR="008F0EC6" w:rsidRPr="00C86AC3" w:rsidRDefault="008F0EC6" w:rsidP="0029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29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29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29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1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26-2-68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26-2-68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Muhammad hayat s/o qaim khan 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100/1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11-02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11-02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 D K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Muhammad ali s/o laal bux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200/1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0-35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398</w:t>
            </w:r>
          </w:p>
          <w:p w:rsidR="008F0EC6" w:rsidRPr="00C86AC3" w:rsidRDefault="008F0EC6" w:rsidP="00344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392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25-5-08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99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Muhabbat s/o mevo khan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200/1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Abdul hameed s/o khuda bux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14 </w:t>
            </w:r>
            <w:r w:rsidRPr="00C86AC3">
              <w:rPr>
                <w:rFonts w:cs="Calibri"/>
                <w:b/>
                <w:vertAlign w:val="subscript"/>
              </w:rPr>
              <w:t>2/7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190/2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1-24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54</w:t>
            </w:r>
          </w:p>
          <w:p w:rsidR="008F0EC6" w:rsidRPr="00C86AC3" w:rsidRDefault="008F0EC6" w:rsidP="0029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9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190/2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72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Zaffer iqbal s/o fazul Muhammad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39/3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22-38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 old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12-8-09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21-10-08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5-5-92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19-6-64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 A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D17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4-1-54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Fazul Muhammad s/o khuda bux and others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39/3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22-38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17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EF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71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Shehbaaz ali s/o ayaz ahmed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213/1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32-14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9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23-2-61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Ashmat ali s/o khuda bux and others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213/1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39-19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707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707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70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24-2-15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Nazeer ahmed s/o gul Muhammad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135/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25-5-98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13-4-98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9-4-89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Mola bux s/o sidiqui and others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135/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C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69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24-2-15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Hassan s/o khuda bux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64/3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18-17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26-36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10-7-13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113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Mst naseeban d/o fazul muhammad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64/3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63-13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68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17-2-15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Waleed ali s/o mumtaz ali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228/1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23-20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157</w:t>
            </w:r>
          </w:p>
          <w:p w:rsidR="008F0EC6" w:rsidRPr="00C86AC3" w:rsidRDefault="008F0EC6" w:rsidP="00C8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26-6-96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1-4-59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Imtiaz ali s/o kutub deen and others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228/1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23-20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67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17-2-15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Waleed ali s/o mumtaz ali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225/1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deen s/o Muhammad ramzan and others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225/1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42-06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17-2-15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Ayaz ahmed s/o khan muhammad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51 ¾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213/3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11-20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7-26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155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5-3-99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17-12-01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30-7-96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91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Sahib khan s/o qaim khan and others 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213/3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22-35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11-20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17-2-15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Muhammad s/o khuda bux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201/2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old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15-1-91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15-1-91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old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533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44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64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14-1-15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Allah bux s/o hayat khan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 ½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117/3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10-33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old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113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3-9-65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VIIB old 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113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3-9-65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VIIBold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45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14-1-15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Ghulam rabani s/o ali  bux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65/4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24-16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bux s/o  qaim khan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65/4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27-06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37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1604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46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62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7-1-15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Mumtaz ali s/o khan Muhammad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48 ¼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244/1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46-28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216</w:t>
            </w:r>
          </w:p>
          <w:p w:rsidR="008F0EC6" w:rsidRPr="00C86AC3" w:rsidRDefault="008F0EC6" w:rsidP="00A3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333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26-6-88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12-11-91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16-6-96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5-3-99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24-12-04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93</w:t>
            </w:r>
          </w:p>
          <w:p w:rsidR="008F0EC6" w:rsidRPr="00C86AC3" w:rsidRDefault="008F0EC6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</w:t>
            </w:r>
          </w:p>
          <w:p w:rsidR="008F0EC6" w:rsidRPr="00C86AC3" w:rsidRDefault="008F0EC6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116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Haji khan s/o ghulam Muhammad and others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244/1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16-35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22-35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20-10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42-06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12-0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C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61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Qadir bux s/o ir bux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124/3 4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9-6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20-3-91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80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Ghulam shabir s/o Muhammad yosuf 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124/3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42-14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37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48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60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Irfan hyder s/o ali hyder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28-29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D1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  <w:p w:rsidR="008F0EC6" w:rsidRPr="00C86AC3" w:rsidRDefault="008F0EC6" w:rsidP="006D1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  <w:p w:rsidR="008F0EC6" w:rsidRPr="00C86AC3" w:rsidRDefault="008F0EC6" w:rsidP="006D1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  <w:p w:rsidR="008F0EC6" w:rsidRPr="00C86AC3" w:rsidRDefault="008F0EC6" w:rsidP="006D1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20-3-91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80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Azizullah s/o Muhammad hashim and others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96/3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14-25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42-14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59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Irfan hyder s/o ali hyder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96/3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D1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  <w:p w:rsidR="008F0EC6" w:rsidRPr="00C86AC3" w:rsidRDefault="008F0EC6" w:rsidP="006D1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  <w:p w:rsidR="008F0EC6" w:rsidRPr="00C86AC3" w:rsidRDefault="008F0EC6" w:rsidP="006D1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Azizullah s/o Muhammad hashim and others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96/3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14-25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50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58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Faik ali s/o mumtaz ali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224/1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19-10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25-9-07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Rasheed ahmed s/o kutub deen and others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224/1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16-35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51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Waleed ali s/o mumtaz ali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227/1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25-9-07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51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6-7-53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aslam s/o ramzan and others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227/1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52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Fareed khan s/o mumtaz ali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241/1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370</w:t>
            </w:r>
          </w:p>
          <w:p w:rsidR="008F0EC6" w:rsidRPr="00C86AC3" w:rsidRDefault="008F0EC6" w:rsidP="00D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25-9-07</w:t>
            </w:r>
          </w:p>
          <w:p w:rsidR="008F0EC6" w:rsidRPr="00C86AC3" w:rsidRDefault="008F0EC6" w:rsidP="00D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116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Ahmed deen s/o Muhammad ramzan 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241/1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42-06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14-30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12-0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710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55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1-1-15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Ashraf s/o khan Muhammad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225/1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36-14 ½ 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158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21-12-04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26-6-96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83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86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122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C4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deen s/o Muhammad ramzan and others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228/1 and others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23-20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22-0</w:t>
            </w:r>
          </w:p>
          <w:p w:rsidR="008F0EC6" w:rsidRPr="00C86AC3" w:rsidRDefault="008F0EC6" w:rsidP="00EC4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42-06</w:t>
            </w:r>
          </w:p>
          <w:p w:rsidR="008F0EC6" w:rsidRPr="00C86AC3" w:rsidRDefault="008F0EC6" w:rsidP="00EC4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68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39-19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EC4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3"/>
          <w:wBefore w:w="23" w:type="pct"/>
          <w:wAfter w:w="56" w:type="pct"/>
          <w:trHeight w:val="542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54</w:t>
            </w:r>
          </w:p>
        </w:tc>
        <w:tc>
          <w:tcPr>
            <w:tcW w:w="3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54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9-12-14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Raheem khan s/o ali muhammad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17 ½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196/1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14-1-98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45</w:t>
            </w:r>
          </w:p>
        </w:tc>
        <w:tc>
          <w:tcPr>
            <w:tcW w:w="2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11-02-43</w:t>
            </w:r>
          </w:p>
        </w:tc>
        <w:tc>
          <w:tcPr>
            <w:tcW w:w="4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old</w:t>
            </w:r>
          </w:p>
        </w:tc>
      </w:tr>
      <w:tr w:rsidR="008F0EC6" w:rsidRPr="00C86AC3" w:rsidTr="00404B52">
        <w:trPr>
          <w:gridAfter w:val="2"/>
          <w:wAfter w:w="24" w:type="pct"/>
          <w:trHeight w:val="71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55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9-12-14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Mevo khan s/o dhani bux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0-11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9 </w:t>
            </w:r>
            <w:r w:rsidRPr="00C86AC3">
              <w:rPr>
                <w:rFonts w:cs="Calibri"/>
                <w:b/>
                <w:vertAlign w:val="subscript"/>
              </w:rPr>
              <w:t>2/3</w:t>
            </w:r>
            <w:r w:rsidRPr="00C86AC3">
              <w:rPr>
                <w:rFonts w:cs="Calibri"/>
                <w:b/>
              </w:rPr>
              <w:t xml:space="preserve"> 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25 ¼ 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 ¾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154/4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5-30 ½ 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282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392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398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399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26-6-98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31-7-90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31-7-90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25-4-02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12-5-08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25-5-08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21-12-62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Dhani bux s/o muhabbat khan and others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154/4 and others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13-06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After w:val="2"/>
          <w:wAfter w:w="24" w:type="pct"/>
          <w:trHeight w:val="71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52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19-12-14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D3439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Mevo s/o dhani bux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154/4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1-30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282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12-5-08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25-4-02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Merr Muhammad s/o haji khan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154/4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13-06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2"/>
          <w:wAfter w:w="24" w:type="pct"/>
          <w:trHeight w:val="71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51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19-11-14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D3439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bux s/o qaim khan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65/4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28-6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347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7-7-05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bux s/o qaim khan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65/4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15-37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27-26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17-04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</w:tr>
      <w:tr w:rsidR="008F0EC6" w:rsidRPr="00C86AC3" w:rsidTr="00404B52">
        <w:trPr>
          <w:gridAfter w:val="2"/>
          <w:wAfter w:w="24" w:type="pct"/>
          <w:trHeight w:val="308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58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50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19-11-14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D3439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Ayaz s/o khan Muhammad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242/2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52-7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C2D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</w:t>
            </w:r>
          </w:p>
          <w:p w:rsidR="008F0EC6" w:rsidRPr="00C86AC3" w:rsidRDefault="008F0EC6" w:rsidP="00D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  <w:p w:rsidR="008F0EC6" w:rsidRPr="00C86AC3" w:rsidRDefault="008F0EC6" w:rsidP="00D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  <w:p w:rsidR="008F0EC6" w:rsidRPr="00C86AC3" w:rsidRDefault="008F0EC6" w:rsidP="00D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158</w:t>
            </w:r>
          </w:p>
          <w:p w:rsidR="008F0EC6" w:rsidRPr="00C86AC3" w:rsidRDefault="008F0EC6" w:rsidP="00D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159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24-12-04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17-7-89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14-7-90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26-6-96</w:t>
            </w:r>
          </w:p>
          <w:p w:rsidR="008F0EC6" w:rsidRPr="00C86AC3" w:rsidRDefault="008F0EC6" w:rsidP="00D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26-6-96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83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116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122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Imtiaz ali s/o kutub deen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228/1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23-20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42-06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14-30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12-0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39-19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gridAfter w:val="2"/>
          <w:wAfter w:w="24" w:type="pct"/>
          <w:trHeight w:val="71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59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13-11-14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D3439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ramzan s/o Muhammad usman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38 </w:t>
            </w:r>
            <w:r w:rsidRPr="00C86AC3">
              <w:rPr>
                <w:rFonts w:cs="Calibri"/>
                <w:b/>
                <w:vertAlign w:val="subscript"/>
              </w:rPr>
              <w:t>2/3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198/1 4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418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7-6-04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sharif s/o Muhammad khan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15-30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2"/>
          <w:wAfter w:w="24" w:type="pct"/>
          <w:trHeight w:val="71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60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48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13-11-14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D3439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Mumtaz ali s/o khan Muhammad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242/1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59-10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24-4-08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25-9-07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540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   2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83</w:t>
            </w:r>
          </w:p>
          <w:p w:rsidR="008F0EC6" w:rsidRPr="00C86AC3" w:rsidRDefault="008F0EC6" w:rsidP="00E54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54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aslam s/o ramzan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228/1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16-35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23-20</w:t>
            </w:r>
          </w:p>
          <w:p w:rsidR="008F0EC6" w:rsidRPr="00C86AC3" w:rsidRDefault="008F0EC6" w:rsidP="00E54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0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E54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After w:val="2"/>
          <w:wAfter w:w="24" w:type="pct"/>
          <w:trHeight w:val="71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61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11-9-14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D3439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Khan Muhammad s/o ghulam Muhammad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228/1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31-2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12-12-04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26-6-96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</w:t>
            </w:r>
          </w:p>
          <w:p w:rsidR="008F0EC6" w:rsidRPr="00C86AC3" w:rsidRDefault="008F0EC6" w:rsidP="00825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</w:t>
            </w:r>
          </w:p>
          <w:p w:rsidR="008F0EC6" w:rsidRPr="00C86AC3" w:rsidRDefault="008F0EC6" w:rsidP="00CA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825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A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ashraf s/o ramzan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228/1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10-0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23-20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42-06</w:t>
            </w:r>
          </w:p>
          <w:p w:rsidR="008F0EC6" w:rsidRPr="00C86AC3" w:rsidRDefault="008F0EC6" w:rsidP="00CA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14-30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A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After w:val="2"/>
          <w:wAfter w:w="24" w:type="pct"/>
          <w:trHeight w:val="71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62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46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25-8-14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D3439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Fakher abbas s/o fazzal hussain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½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55/1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3-26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12-5-14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1913-14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1913-14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old</w:t>
            </w:r>
          </w:p>
        </w:tc>
      </w:tr>
      <w:tr w:rsidR="008F0EC6" w:rsidRPr="00C86AC3" w:rsidTr="00404B52">
        <w:trPr>
          <w:gridAfter w:val="2"/>
          <w:wAfter w:w="24" w:type="pct"/>
          <w:trHeight w:val="71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45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12-5-14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D3439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Mitho khan s/o bhouro khan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12/2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15-22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286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6-8-11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11-9-02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sainf s/o Muhammad hanif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12/2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15-37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2"/>
          <w:wAfter w:w="24" w:type="pct"/>
          <w:trHeight w:val="71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64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44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12-5-14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D3439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Aabid hussain s/o Abdullah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55/1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10-38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1913-14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1913-14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Comfirmty</w:t>
            </w:r>
          </w:p>
        </w:tc>
      </w:tr>
      <w:tr w:rsidR="008F0EC6" w:rsidRPr="00C86AC3" w:rsidTr="00404B52">
        <w:trPr>
          <w:gridAfter w:val="2"/>
          <w:wAfter w:w="24" w:type="pct"/>
          <w:trHeight w:val="71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D3439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Ellahe bux s/o hayat khan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65 </w:t>
            </w:r>
            <w:r w:rsidRPr="00C86AC3">
              <w:rPr>
                <w:rFonts w:cs="Calibri"/>
                <w:b/>
                <w:vertAlign w:val="subscript"/>
              </w:rPr>
              <w:t>2/3</w:t>
            </w:r>
            <w:r w:rsidRPr="00C86AC3">
              <w:rPr>
                <w:rFonts w:cs="Calibri"/>
                <w:b/>
              </w:rPr>
              <w:t xml:space="preserve">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0-60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48-38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339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2-10-02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5-9-13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20-9-13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8-3-05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60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Dahni perto s/o deen Muhammad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7-26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17-04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49-32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After w:val="2"/>
          <w:wAfter w:w="24" w:type="pct"/>
          <w:trHeight w:val="71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51-3-14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D3439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Zaffer iqbal s/o fazul muhammad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0-42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40/3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27-5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10-7-13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113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Mst naseeban d/o fazul muhammad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40/3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63-13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2"/>
          <w:wAfter w:w="24" w:type="pct"/>
          <w:trHeight w:val="71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67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24-2-14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D3439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Abdullah s/o aabid hussain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16 </w:t>
            </w:r>
            <w:r w:rsidRPr="00C86AC3">
              <w:rPr>
                <w:rFonts w:cs="Calibri"/>
                <w:b/>
                <w:vertAlign w:val="subscript"/>
              </w:rPr>
              <w:t>1/8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1-7-13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1-7-13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3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D K book no 4 </w:t>
            </w:r>
          </w:p>
          <w:p w:rsidR="008F0EC6" w:rsidRPr="00C86AC3" w:rsidRDefault="008F0EC6" w:rsidP="0003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184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289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11-2-76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9-2-82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3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Akhter hussain s/o abdullah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107-27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83-32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3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03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 w:rsidTr="00404B52">
        <w:trPr>
          <w:gridAfter w:val="2"/>
          <w:wAfter w:w="24" w:type="pct"/>
          <w:trHeight w:val="71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68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24-2-14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D3439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Fakher abbas s/o fazul hussain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17 </w:t>
            </w:r>
            <w:r w:rsidRPr="00C86AC3">
              <w:rPr>
                <w:rFonts w:cs="Calibri"/>
                <w:b/>
                <w:vertAlign w:val="subscript"/>
              </w:rPr>
              <w:t>8/55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10-25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11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11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</w:t>
            </w:r>
          </w:p>
          <w:p w:rsidR="008F0EC6" w:rsidRPr="00C86AC3" w:rsidRDefault="008F0EC6" w:rsidP="00611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11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1-7-13</w:t>
            </w:r>
          </w:p>
          <w:p w:rsidR="008F0EC6" w:rsidRPr="00C86AC3" w:rsidRDefault="008F0EC6" w:rsidP="00611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1-7-13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D K book no 4 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184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289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11-2-76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9-2-82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Akhter hussain s/o abdullah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107-27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83-32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 w:rsidTr="00404B52">
        <w:trPr>
          <w:gridAfter w:val="2"/>
          <w:wAfter w:w="24" w:type="pct"/>
          <w:trHeight w:val="71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69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30-1-14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D3439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Ellahe bux s/o Muhammad hayat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40-34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21-11-07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2-10-02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umer s/o Muhammad urs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17-04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49-32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After w:val="2"/>
          <w:wAfter w:w="24" w:type="pct"/>
          <w:trHeight w:val="71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70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29-1-14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D3439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serwer s/o Muhammad ramzan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0-75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197/1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11-15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khan s/o muhammad saleh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197/1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15-20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2"/>
          <w:wAfter w:w="24" w:type="pct"/>
          <w:trHeight w:val="71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71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29-1-14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16143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usman s/o behram khan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 </w:t>
            </w:r>
            <w:r w:rsidRPr="00C86AC3">
              <w:rPr>
                <w:rFonts w:cs="Calibri"/>
                <w:b/>
                <w:vertAlign w:val="subscript"/>
              </w:rPr>
              <w:t>3/8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188/1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223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15-6-99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77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old</w:t>
            </w:r>
          </w:p>
        </w:tc>
      </w:tr>
      <w:tr w:rsidR="008F0EC6" w:rsidRPr="00C86AC3" w:rsidTr="00404B52">
        <w:trPr>
          <w:gridAfter w:val="2"/>
          <w:wAfter w:w="24" w:type="pct"/>
          <w:trHeight w:val="710"/>
        </w:trPr>
        <w:tc>
          <w:tcPr>
            <w:tcW w:w="2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72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16143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Mahrukh w/o mumtaz ali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239/2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115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22-1-91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106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Khuda bux s/o punuh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239/2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1-1-14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16143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Mahrukh w/o mumtaz ali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210/1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27-10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9-3-92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VII old 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F2D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10-10-40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12-12-13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16143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Ayaz ali s/o ghulam muhammd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16 ½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234/1to4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2-22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1-7-13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83 B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Muhammad s/o haji aarb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234/1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15-20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12-12-13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16143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Sajawal khan s/o bilawal khan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 ½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65/3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bux s/o qaim khan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65/3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27-26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12-12-13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16143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Bilawal khan s/o Muhammad haroon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65/3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bux s/o qaim khan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65/3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27-26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4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28-11-13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16143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Imtiaz ali s/o ghulam Muhammad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0-17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234/1to4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2-25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VIIB-C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1-7-13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83 B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Muhammad s/o haji aarb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234/1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E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15-20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29-11-13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16143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ramzan s/o Muhammad usman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197/1 4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B5C7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1-37½ 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B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B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khan s/o Muhammad saleh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197/1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15-20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79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29-11-13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865C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Akber s/o Muhammad bux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239/2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412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115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31-12-08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31-3-92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22-1-91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Khuda bux s/o punuh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239/2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1685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80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24-10-13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865CE">
            <w:r w:rsidRPr="00C86AC3">
              <w:rPr>
                <w:rFonts w:cs="Calibri"/>
                <w:b/>
              </w:rPr>
              <w:t xml:space="preserve">      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Ameer bux s/o dhani bux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0-75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 ½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18 ¾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12-23 ¼ 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28-5-05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16-2-04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25-5-08</w:t>
            </w:r>
          </w:p>
          <w:p w:rsidR="008F0EC6" w:rsidRPr="00C86AC3" w:rsidRDefault="008F0EC6" w:rsidP="00D81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22-10-08</w:t>
            </w:r>
          </w:p>
          <w:p w:rsidR="008F0EC6" w:rsidRPr="00C86AC3" w:rsidRDefault="008F0EC6" w:rsidP="00D81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24-12-08</w:t>
            </w:r>
          </w:p>
          <w:p w:rsidR="008F0EC6" w:rsidRPr="00C86AC3" w:rsidRDefault="008F0EC6" w:rsidP="00D81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115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24-4-58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Ameer bux s/o dhani bux and others 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187/1 and others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22-28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49-32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13-06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10-0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      =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77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2162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24-10-13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865C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Rasool bux s/o dhani bux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0-75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 ½ 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18 ¾ 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12-23 ¼ 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345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311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399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392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404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410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28-5-05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16-2-04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22-10-08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24-12-08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115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24-4-58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Ameer bux s/o dhani bux and others 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187/1 and others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22-28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49-32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13-06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10-0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      =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77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34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2333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24-10-13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865C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Mevo khan s/o dhani bux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37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0-15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32 ¼ 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32 ¾ </w:t>
            </w:r>
          </w:p>
          <w:p w:rsidR="008F0EC6" w:rsidRPr="00C86AC3" w:rsidRDefault="008F0EC6" w:rsidP="002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12-23 ¼ 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345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311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399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392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404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410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28-5-05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16-2-04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22-10-08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24-12-08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</w:t>
            </w:r>
          </w:p>
          <w:p w:rsidR="008F0EC6" w:rsidRPr="00C86AC3" w:rsidRDefault="008F0EC6" w:rsidP="003C4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</w:t>
            </w:r>
          </w:p>
          <w:p w:rsidR="008F0EC6" w:rsidRPr="00C86AC3" w:rsidRDefault="008F0EC6" w:rsidP="004A65F0">
            <w:pPr>
              <w:tabs>
                <w:tab w:val="center" w:pos="29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ab/>
            </w:r>
          </w:p>
          <w:p w:rsidR="008F0EC6" w:rsidRPr="00C86AC3" w:rsidRDefault="008F0EC6" w:rsidP="004A65F0">
            <w:pPr>
              <w:tabs>
                <w:tab w:val="center" w:pos="2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</w:t>
            </w:r>
          </w:p>
          <w:p w:rsidR="008F0EC6" w:rsidRPr="00C86AC3" w:rsidRDefault="008F0EC6" w:rsidP="004A65F0">
            <w:pPr>
              <w:tabs>
                <w:tab w:val="center" w:pos="2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  <w:p w:rsidR="008F0EC6" w:rsidRPr="00C86AC3" w:rsidRDefault="008F0EC6" w:rsidP="004A65F0">
            <w:pPr>
              <w:tabs>
                <w:tab w:val="center" w:pos="2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:rsidR="008F0EC6" w:rsidRPr="00C86AC3" w:rsidRDefault="008F0EC6" w:rsidP="003C4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3C4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3C4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24-4-58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Ameer bux s/o dhani bux and others 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3C4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3C4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187/1 and others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u w:val="single"/>
              </w:rPr>
              <w:t>13-06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4A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83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24-10-13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865C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Moula bux s/o dhani bux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 ¼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 ¼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18 ¾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11 ¼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7 ¼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 ¼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23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187/1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12-23 ¼ 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23BC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   311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399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392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404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410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16-2-04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22-10-08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24-12-08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3E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115</w:t>
            </w:r>
          </w:p>
          <w:p w:rsidR="008F0EC6" w:rsidRPr="00C86AC3" w:rsidRDefault="008F0EC6" w:rsidP="003E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  <w:p w:rsidR="008F0EC6" w:rsidRPr="00C86AC3" w:rsidRDefault="008F0EC6" w:rsidP="003E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E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3E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3E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3E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3E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3E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3E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3E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3E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24-4-58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Ameer bux s/o dhani bux and others 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056A3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187/1 and others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056A3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22-28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49-32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13-06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10-0</w:t>
            </w:r>
          </w:p>
          <w:p w:rsidR="008F0EC6" w:rsidRPr="00C86AC3" w:rsidRDefault="008F0EC6" w:rsidP="00AB3D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      =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056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7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77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3E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84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19-9-13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865C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bux s/o ameer bux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65/3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bux s/o qaim khan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65/3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27-26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85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19-9-13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865C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khan s/o sadhoro khan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 </w:t>
            </w:r>
            <w:r w:rsidRPr="00C86AC3">
              <w:rPr>
                <w:rFonts w:cs="Calibri"/>
                <w:b/>
                <w:vertAlign w:val="subscript"/>
              </w:rPr>
              <w:t>9/16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110/3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5-6-99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77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old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86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5-9-13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865C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Ellahe bux s/o hayat khan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103/2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11-0 ½ 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60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umer s/o Muhammad urs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103/2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17-04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87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20-9-13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Ellahe bux s/o Muhammad hayat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0-60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105/ 1 2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4-26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62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18-7-90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Dhani pertto s/o deen muhammad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15-26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803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21-8-13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Raheem bux s/o dhani bux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185/1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13-30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392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12-10-09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25-5-08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0761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   VII old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13-6-56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Hamzo s/o sidiqui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185/1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10-0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89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10-7-13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Hassan s/o khuda bux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40/3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63-13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113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Mst naseeban d/o fazul muhammad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40/3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63-13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90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1-7-13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Mumtaz ali s/o ghulam Muhammad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234/ 1to4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7-30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83 B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Muhammad s/o haji aarb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234/1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23-20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91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1-7-13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Aabid hussain s/o Abdullah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17-19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:rsidR="008F0EC6" w:rsidRPr="00C86AC3" w:rsidRDefault="008F0EC6" w:rsidP="005A6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1951-52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Ghulam fatima d/o ghulam ali shah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Comfirmty 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A6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1-7-13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A6BC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A6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Aabid hussain s/o Abdullah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A6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0-12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A6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A6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8-15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A6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A6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A6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1951-52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Ghulam fatima d/o ghulam ali shah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Comfirmty 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623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93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28-11-12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Khuda bux s/o dhani bux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110/3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1-15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F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54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F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1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2-2-67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saleh s/o meer muhammad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110/3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58-06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A6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5A6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94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28-11-12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Muhammad s/o khan muhammad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 </w:t>
            </w:r>
            <w:r w:rsidRPr="00C86AC3">
              <w:rPr>
                <w:rFonts w:cs="Calibri"/>
                <w:b/>
                <w:vertAlign w:val="subscript"/>
              </w:rPr>
              <w:t>1/8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3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5-1-76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hussain s/o meer muhammad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31-26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4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B4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95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31-10-12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Yar ali s/o Hassan ali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42 </w:t>
            </w:r>
            <w:r w:rsidRPr="00C86AC3">
              <w:rPr>
                <w:rFonts w:cs="Calibri"/>
                <w:b/>
                <w:vertAlign w:val="subscript"/>
              </w:rPr>
              <w:t>2/2</w:t>
            </w:r>
            <w:r w:rsidRPr="00C86AC3">
              <w:rPr>
                <w:rFonts w:cs="Calibri"/>
                <w:b/>
              </w:rPr>
              <w:t xml:space="preserve">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18 ½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0-12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129/1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7-12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364</w:t>
            </w:r>
          </w:p>
          <w:p w:rsidR="008F0EC6" w:rsidRPr="00C86AC3" w:rsidRDefault="008F0EC6" w:rsidP="00CF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382</w:t>
            </w:r>
          </w:p>
          <w:p w:rsidR="008F0EC6" w:rsidRPr="00C86AC3" w:rsidRDefault="008F0EC6" w:rsidP="00CF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355</w:t>
            </w:r>
          </w:p>
          <w:p w:rsidR="008F0EC6" w:rsidRPr="00C86AC3" w:rsidRDefault="008F0EC6" w:rsidP="00CF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283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26-12-06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5-3-08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18-1-06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29-6-02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8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418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11-12-86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Mst hakim zaadi s/o kareem bux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129/1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38-20</w:t>
            </w:r>
          </w:p>
          <w:p w:rsidR="008F0EC6" w:rsidRPr="00C86AC3" w:rsidRDefault="008F0EC6" w:rsidP="00B4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4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B4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31-10-12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Hyder ali s/o Muhammad ali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109/1 2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2-38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18-2-2000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67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Muhammad urs s/o mehboob ali 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109/1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30-29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17-7-12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Meer Muhammad s/o mitho khan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102/2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Umaid ali s/o ghulan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102/2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15-30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9-7-12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Karem bux s/o dhani bux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199/4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sharif s/o Muhammad khan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199/4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15-30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99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9-7-12</w:t>
            </w:r>
          </w:p>
        </w:tc>
        <w:tc>
          <w:tcPr>
            <w:tcW w:w="2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7203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Shadi khan s/o sahib khan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138/2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7-15</w:t>
            </w:r>
          </w:p>
        </w:tc>
        <w:tc>
          <w:tcPr>
            <w:tcW w:w="1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58</w:t>
            </w:r>
          </w:p>
        </w:tc>
        <w:tc>
          <w:tcPr>
            <w:tcW w:w="30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Sahab khan s/o qaim khan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138/2 and others</w:t>
            </w:r>
          </w:p>
        </w:tc>
        <w:tc>
          <w:tcPr>
            <w:tcW w:w="2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22-35</w:t>
            </w:r>
          </w:p>
        </w:tc>
        <w:tc>
          <w:tcPr>
            <w:tcW w:w="3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6-8-11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ashfaq s/o Muhammad ehsan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6/4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12-0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19-6-88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70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ehsan s/o ghulam Muhammad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6/4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101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6-8-11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raffiqui s/o Muhammad ramzan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12/2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15-22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286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11-9-02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sainf s/o Muhammad hanif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12/2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15-37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6-8-11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Jan Muhammad s/o wali Muhammad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161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17-9-96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3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5-1-76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hussain s/o meer muhammad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192/1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31-26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103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6-8-11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Jan Muhammad s/o wali Muhammad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    161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17-9-96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3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5-1-76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hussain s/o meer muhammad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192/1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31-26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104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6-8-11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Noor ahmed s/o Muhammad hakim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0-50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47/4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2-0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VIIB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91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58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5-1-93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30-5-91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119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Vilayat hussain s/o bahram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47/4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105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20-7-11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Ahmed khan s/o ghulam rasool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99/ A D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1-31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VIIB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338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249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250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251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191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149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121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72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68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71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65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63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1-2-05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14-5-01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14-5-01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14-5-01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21-4-98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31-10-95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2-2-94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31-3-92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3-12-91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9-3-92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16-9-91</w:t>
            </w:r>
          </w:p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27-7-91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99/1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106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20-7-11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Huzaibullah s/o Ghulam muhammad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 xml:space="preserve">17 ½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 xml:space="preserve">112/1 </w:t>
            </w:r>
            <w:r w:rsidRPr="00C86AC3">
              <w:rPr>
                <w:rFonts w:cs="Calibri"/>
                <w:b/>
              </w:rPr>
              <w:t>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2-0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Karam ali khan s/o boudo khan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112/1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15-10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107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4-3-11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 xml:space="preserve">Weryam s/o yar Muhammad </w:t>
            </w:r>
            <w:r w:rsidRPr="00C86AC3">
              <w:rPr>
                <w:rFonts w:cs="Calibri"/>
                <w:b/>
              </w:rPr>
              <w:t>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 xml:space="preserve">17 ½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 xml:space="preserve">196/1 </w:t>
            </w:r>
            <w:r w:rsidRPr="00C86AC3">
              <w:rPr>
                <w:rFonts w:cs="Calibri"/>
                <w:b/>
              </w:rPr>
              <w:t>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19-2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VIIB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185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6AC3">
              <w:rPr>
                <w:rFonts w:cs="Calibri"/>
                <w:b/>
                <w:sz w:val="20"/>
                <w:szCs w:val="20"/>
              </w:rPr>
              <w:t>14-1-98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45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11-2-43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108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432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14-10-09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Rahim bux s/o dhani bux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199/4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sharif s/o Muhammad khan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199/4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15-30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431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7-10-09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9001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Ghulam serwer s/o sadoro khan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110/3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223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15-6-99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430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7-10-09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9001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7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Liaqat hussain s/o allah bux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10/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100-33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62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Mst tahiran d/o abdul majeed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10/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151-38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429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7-10-09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9001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suleman s/o mihon khan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65/2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26-6-88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hayat s/o qaim khan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65/2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84-03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76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112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428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12-8-09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9001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Zaffer iqbal s/o fazul muhammad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39/3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22-38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401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21-10-08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85</w:t>
            </w:r>
          </w:p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 A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1959-60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Fazul Muhammad s/o khuda bux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39/3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113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427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22-7-09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9001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Manzoor hussain s/o Muhammad hussain and others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0-82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73/7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27-3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235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23-1-10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73/7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114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426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14-7-09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9001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osman s/o behram khan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132/1 to 4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1920-21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E1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3E1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VIIB old 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115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425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3-6-09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9001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khan s/o ghulam rasool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 ½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0-68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26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10-36½ 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1-2-05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6-5-09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31-10-95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3-10-02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14-3-01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21-4-98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16-6-94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2-2-94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3-12-91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9-3-92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16-9-91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1907-08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 g/s wazeer khan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116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424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19-5-09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9001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Muhammad s/o hamzo khan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134/1to4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18-2-2000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67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Muhammad urs s/o mehboob ali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134/1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30-29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Confirmty 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117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423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6-5-09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9001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khan s/o ghulam rasool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0-68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7-21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30-10-02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31-10-95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2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26-2-68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hayat s/o qaim khan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100/1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11-02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11-02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2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22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118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422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30-3-09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9001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Ghulam qadir s/o Muhammad ramzan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200/1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99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Muhabbat s/o mevo khan 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200/1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119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421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30-3-09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9001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Muhammad ali s/o laal bux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200/1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99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Muhabbat s/o mevo khan 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200/1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4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120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420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30-3-09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Muhammad ali s/o laal bux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198/1 4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1-19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sharif s/o Muhammad khan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198/1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15-30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419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30-3-09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Ghulam qadir s/o Muhammad ramzan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198/1 and others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1-18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sharif s/o Muhammad khan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198/1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15-30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2"/>
          <w:wBefore w:w="23" w:type="pct"/>
          <w:wAfter w:w="24" w:type="pct"/>
          <w:trHeight w:val="710"/>
        </w:trPr>
        <w:tc>
          <w:tcPr>
            <w:tcW w:w="1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122</w:t>
            </w:r>
          </w:p>
        </w:tc>
        <w:tc>
          <w:tcPr>
            <w:tcW w:w="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418</w:t>
            </w:r>
          </w:p>
        </w:tc>
        <w:tc>
          <w:tcPr>
            <w:tcW w:w="25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30-3-09</w:t>
            </w:r>
          </w:p>
        </w:tc>
        <w:tc>
          <w:tcPr>
            <w:tcW w:w="1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Dhani bux s/o sono khan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198/1 4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3-35</w:t>
            </w:r>
          </w:p>
        </w:tc>
        <w:tc>
          <w:tcPr>
            <w:tcW w:w="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</w:t>
            </w:r>
          </w:p>
        </w:tc>
        <w:tc>
          <w:tcPr>
            <w:tcW w:w="2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sharif s/o Muhammad khan and others</w:t>
            </w:r>
          </w:p>
        </w:tc>
        <w:tc>
          <w:tcPr>
            <w:tcW w:w="18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198/1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15-30</w:t>
            </w:r>
          </w:p>
        </w:tc>
        <w:tc>
          <w:tcPr>
            <w:tcW w:w="3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wBefore w:w="24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123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417</w:t>
            </w:r>
          </w:p>
        </w:tc>
        <w:tc>
          <w:tcPr>
            <w:tcW w:w="25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30-3-09</w:t>
            </w:r>
          </w:p>
        </w:tc>
        <w:tc>
          <w:tcPr>
            <w:tcW w:w="1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D0ED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Hassan s/o Muhammad saleh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198/1 4</w:t>
            </w:r>
          </w:p>
        </w:tc>
        <w:tc>
          <w:tcPr>
            <w:tcW w:w="2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1-19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sharif s/o Muhammad khan and others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198/1 and others</w:t>
            </w:r>
          </w:p>
        </w:tc>
        <w:tc>
          <w:tcPr>
            <w:tcW w:w="22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15-30</w:t>
            </w:r>
          </w:p>
        </w:tc>
        <w:tc>
          <w:tcPr>
            <w:tcW w:w="3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wBefore w:w="24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124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416</w:t>
            </w:r>
          </w:p>
        </w:tc>
        <w:tc>
          <w:tcPr>
            <w:tcW w:w="25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30-3-09</w:t>
            </w:r>
          </w:p>
        </w:tc>
        <w:tc>
          <w:tcPr>
            <w:tcW w:w="1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D0ED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Sajjan s/o Muhammad umer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199/3</w:t>
            </w:r>
          </w:p>
        </w:tc>
        <w:tc>
          <w:tcPr>
            <w:tcW w:w="2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1-19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sharif s/o Muhammad khan and others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199/3 and others</w:t>
            </w:r>
          </w:p>
        </w:tc>
        <w:tc>
          <w:tcPr>
            <w:tcW w:w="22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15-30</w:t>
            </w:r>
          </w:p>
        </w:tc>
        <w:tc>
          <w:tcPr>
            <w:tcW w:w="3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wBefore w:w="24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125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415</w:t>
            </w:r>
          </w:p>
        </w:tc>
        <w:tc>
          <w:tcPr>
            <w:tcW w:w="25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18-3-09</w:t>
            </w:r>
          </w:p>
        </w:tc>
        <w:tc>
          <w:tcPr>
            <w:tcW w:w="1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D0ED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Rahim bux s/o dhani bux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203/4</w:t>
            </w:r>
          </w:p>
        </w:tc>
        <w:tc>
          <w:tcPr>
            <w:tcW w:w="2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392</w:t>
            </w:r>
          </w:p>
        </w:tc>
        <w:tc>
          <w:tcPr>
            <w:tcW w:w="28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25-5-08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Dhani bux s/o muhabbat khan and others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203/4 and others</w:t>
            </w:r>
          </w:p>
        </w:tc>
        <w:tc>
          <w:tcPr>
            <w:tcW w:w="22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11-20</w:t>
            </w:r>
          </w:p>
        </w:tc>
        <w:tc>
          <w:tcPr>
            <w:tcW w:w="3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wBefore w:w="24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126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414</w:t>
            </w:r>
          </w:p>
        </w:tc>
        <w:tc>
          <w:tcPr>
            <w:tcW w:w="25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21-1-09</w:t>
            </w:r>
          </w:p>
        </w:tc>
        <w:tc>
          <w:tcPr>
            <w:tcW w:w="1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D0ED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Dhani perto s/o deen muhammad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0-32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100/1to4</w:t>
            </w:r>
          </w:p>
        </w:tc>
        <w:tc>
          <w:tcPr>
            <w:tcW w:w="2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3-21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</w:tc>
        <w:tc>
          <w:tcPr>
            <w:tcW w:w="28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31-10-95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2</w:t>
            </w:r>
          </w:p>
        </w:tc>
        <w:tc>
          <w:tcPr>
            <w:tcW w:w="1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26-2-68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hayat s/o qaim khan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100/1 and others</w:t>
            </w:r>
          </w:p>
        </w:tc>
        <w:tc>
          <w:tcPr>
            <w:tcW w:w="22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11-02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11-02</w:t>
            </w:r>
          </w:p>
        </w:tc>
        <w:tc>
          <w:tcPr>
            <w:tcW w:w="3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 w:rsidTr="00404B52">
        <w:trPr>
          <w:gridBefore w:val="1"/>
          <w:wBefore w:w="24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127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413</w:t>
            </w:r>
          </w:p>
        </w:tc>
        <w:tc>
          <w:tcPr>
            <w:tcW w:w="25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6-1-09</w:t>
            </w:r>
          </w:p>
        </w:tc>
        <w:tc>
          <w:tcPr>
            <w:tcW w:w="1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D0ED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Rasool bux s/o Dhani bux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187/1 and others</w:t>
            </w:r>
          </w:p>
        </w:tc>
        <w:tc>
          <w:tcPr>
            <w:tcW w:w="2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410</w:t>
            </w:r>
          </w:p>
        </w:tc>
        <w:tc>
          <w:tcPr>
            <w:tcW w:w="28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22-10-08</w:t>
            </w:r>
          </w:p>
          <w:p w:rsidR="008F0EC6" w:rsidRPr="00C86AC3" w:rsidRDefault="008F0EC6" w:rsidP="00D06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24-12-08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5468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4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31-7-62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Ameer bux s/o dhani bux and others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187/1 and others</w:t>
            </w:r>
          </w:p>
        </w:tc>
        <w:tc>
          <w:tcPr>
            <w:tcW w:w="22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Comfirmty</w:t>
            </w:r>
          </w:p>
        </w:tc>
      </w:tr>
      <w:tr w:rsidR="008F0EC6" w:rsidRPr="00C86AC3" w:rsidTr="00404B52">
        <w:trPr>
          <w:gridBefore w:val="1"/>
          <w:wBefore w:w="24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128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412</w:t>
            </w:r>
          </w:p>
        </w:tc>
        <w:tc>
          <w:tcPr>
            <w:tcW w:w="25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31-12-08</w:t>
            </w:r>
          </w:p>
        </w:tc>
        <w:tc>
          <w:tcPr>
            <w:tcW w:w="1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D0ED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Akber s/o Muhammad bux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239/2 and others</w:t>
            </w:r>
          </w:p>
        </w:tc>
        <w:tc>
          <w:tcPr>
            <w:tcW w:w="2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16-0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331</w:t>
            </w:r>
          </w:p>
        </w:tc>
        <w:tc>
          <w:tcPr>
            <w:tcW w:w="28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22-1-91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21-12-04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106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Khuda bux s/o punuh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239/2 and others</w:t>
            </w:r>
          </w:p>
        </w:tc>
        <w:tc>
          <w:tcPr>
            <w:tcW w:w="22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wBefore w:w="24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129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411</w:t>
            </w:r>
          </w:p>
        </w:tc>
        <w:tc>
          <w:tcPr>
            <w:tcW w:w="25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22-12-08</w:t>
            </w:r>
          </w:p>
        </w:tc>
        <w:tc>
          <w:tcPr>
            <w:tcW w:w="1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D0ED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Mevo s/o dhani bux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199/3</w:t>
            </w:r>
          </w:p>
        </w:tc>
        <w:tc>
          <w:tcPr>
            <w:tcW w:w="2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sharif s/o Muhammad khan and others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199/3 and others</w:t>
            </w:r>
          </w:p>
        </w:tc>
        <w:tc>
          <w:tcPr>
            <w:tcW w:w="22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15-30</w:t>
            </w:r>
          </w:p>
        </w:tc>
        <w:tc>
          <w:tcPr>
            <w:tcW w:w="3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wBefore w:w="24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130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410</w:t>
            </w:r>
          </w:p>
        </w:tc>
        <w:tc>
          <w:tcPr>
            <w:tcW w:w="25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24-12-08</w:t>
            </w:r>
          </w:p>
        </w:tc>
        <w:tc>
          <w:tcPr>
            <w:tcW w:w="1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D0ED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Rasool bux s/o dhani bux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209/3</w:t>
            </w:r>
          </w:p>
        </w:tc>
        <w:tc>
          <w:tcPr>
            <w:tcW w:w="2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3-30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3</w:t>
            </w:r>
          </w:p>
        </w:tc>
        <w:tc>
          <w:tcPr>
            <w:tcW w:w="1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1-2-71</w:t>
            </w:r>
          </w:p>
        </w:tc>
        <w:tc>
          <w:tcPr>
            <w:tcW w:w="5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Koro khan s/o peroz khan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209/3 and others</w:t>
            </w:r>
          </w:p>
        </w:tc>
        <w:tc>
          <w:tcPr>
            <w:tcW w:w="22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11-20</w:t>
            </w:r>
          </w:p>
        </w:tc>
        <w:tc>
          <w:tcPr>
            <w:tcW w:w="3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A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A1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 w:rsidTr="00404B52">
        <w:trPr>
          <w:gridBefore w:val="1"/>
          <w:wBefore w:w="24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131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409</w:t>
            </w:r>
          </w:p>
        </w:tc>
        <w:tc>
          <w:tcPr>
            <w:tcW w:w="25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24-12-08</w:t>
            </w:r>
          </w:p>
        </w:tc>
        <w:tc>
          <w:tcPr>
            <w:tcW w:w="1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Ameer bux s/o dhani bux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209/4</w:t>
            </w:r>
          </w:p>
        </w:tc>
        <w:tc>
          <w:tcPr>
            <w:tcW w:w="2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3-30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3</w:t>
            </w:r>
          </w:p>
        </w:tc>
        <w:tc>
          <w:tcPr>
            <w:tcW w:w="1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1-2-71</w:t>
            </w:r>
          </w:p>
        </w:tc>
        <w:tc>
          <w:tcPr>
            <w:tcW w:w="5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Koro khan s/o peroz khan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209/3 and others</w:t>
            </w:r>
          </w:p>
        </w:tc>
        <w:tc>
          <w:tcPr>
            <w:tcW w:w="22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11-20</w:t>
            </w:r>
          </w:p>
        </w:tc>
        <w:tc>
          <w:tcPr>
            <w:tcW w:w="3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 w:rsidTr="00404B52">
        <w:trPr>
          <w:gridBefore w:val="1"/>
          <w:wBefore w:w="24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132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408</w:t>
            </w:r>
          </w:p>
        </w:tc>
        <w:tc>
          <w:tcPr>
            <w:tcW w:w="25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19-11-08</w:t>
            </w:r>
          </w:p>
        </w:tc>
        <w:tc>
          <w:tcPr>
            <w:tcW w:w="1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Imam bux s/o allah warayo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81/</w:t>
            </w:r>
          </w:p>
        </w:tc>
        <w:tc>
          <w:tcPr>
            <w:tcW w:w="2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7-39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289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292</w:t>
            </w:r>
          </w:p>
        </w:tc>
        <w:tc>
          <w:tcPr>
            <w:tcW w:w="28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2-10-02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30-11-02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urs s/o Muhammad saleh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81/ and others</w:t>
            </w:r>
          </w:p>
        </w:tc>
        <w:tc>
          <w:tcPr>
            <w:tcW w:w="22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49-32</w:t>
            </w:r>
          </w:p>
        </w:tc>
        <w:tc>
          <w:tcPr>
            <w:tcW w:w="3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wBefore w:w="24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133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407</w:t>
            </w:r>
          </w:p>
        </w:tc>
        <w:tc>
          <w:tcPr>
            <w:tcW w:w="25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29-10-08</w:t>
            </w:r>
          </w:p>
        </w:tc>
        <w:tc>
          <w:tcPr>
            <w:tcW w:w="1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Humair khan s/o umer khan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98/2 and others</w:t>
            </w:r>
          </w:p>
        </w:tc>
        <w:tc>
          <w:tcPr>
            <w:tcW w:w="2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22-32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120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Hamair khan s/o umer khan 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98/2 and others</w:t>
            </w:r>
          </w:p>
        </w:tc>
        <w:tc>
          <w:tcPr>
            <w:tcW w:w="22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22-32</w:t>
            </w:r>
          </w:p>
        </w:tc>
        <w:tc>
          <w:tcPr>
            <w:tcW w:w="3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wBefore w:w="24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134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406</w:t>
            </w:r>
          </w:p>
        </w:tc>
        <w:tc>
          <w:tcPr>
            <w:tcW w:w="25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22-10-08</w:t>
            </w:r>
          </w:p>
        </w:tc>
        <w:tc>
          <w:tcPr>
            <w:tcW w:w="1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karim s/o mureed khan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0-12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0-6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91/1 and others</w:t>
            </w:r>
          </w:p>
        </w:tc>
        <w:tc>
          <w:tcPr>
            <w:tcW w:w="2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kareem s/o mureed khan and others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91/1 and others</w:t>
            </w:r>
          </w:p>
        </w:tc>
        <w:tc>
          <w:tcPr>
            <w:tcW w:w="22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16-02</w:t>
            </w:r>
          </w:p>
        </w:tc>
        <w:tc>
          <w:tcPr>
            <w:tcW w:w="3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wBefore w:w="24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135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406</w:t>
            </w:r>
          </w:p>
        </w:tc>
        <w:tc>
          <w:tcPr>
            <w:tcW w:w="25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22-10-08</w:t>
            </w:r>
          </w:p>
        </w:tc>
        <w:tc>
          <w:tcPr>
            <w:tcW w:w="1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Rajhan d/o yousuf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111/1to4</w:t>
            </w:r>
          </w:p>
        </w:tc>
        <w:tc>
          <w:tcPr>
            <w:tcW w:w="2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0-19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kareem s/o mureed khan and others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 and others</w:t>
            </w:r>
          </w:p>
        </w:tc>
        <w:tc>
          <w:tcPr>
            <w:tcW w:w="22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16-02</w:t>
            </w:r>
          </w:p>
        </w:tc>
        <w:tc>
          <w:tcPr>
            <w:tcW w:w="3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wBefore w:w="24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136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405</w:t>
            </w:r>
          </w:p>
        </w:tc>
        <w:tc>
          <w:tcPr>
            <w:tcW w:w="25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22-10-08</w:t>
            </w:r>
          </w:p>
        </w:tc>
        <w:tc>
          <w:tcPr>
            <w:tcW w:w="1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Mst aisha d/o yousuf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111/1to4</w:t>
            </w:r>
          </w:p>
        </w:tc>
        <w:tc>
          <w:tcPr>
            <w:tcW w:w="2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0-19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2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kareem s/o mureed khan and others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 and others</w:t>
            </w:r>
          </w:p>
        </w:tc>
        <w:tc>
          <w:tcPr>
            <w:tcW w:w="22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16-02</w:t>
            </w:r>
          </w:p>
        </w:tc>
        <w:tc>
          <w:tcPr>
            <w:tcW w:w="36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1"/>
          <w:wBefore w:w="24" w:type="pct"/>
          <w:wAfter w:w="7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137</w:t>
            </w:r>
          </w:p>
        </w:tc>
        <w:tc>
          <w:tcPr>
            <w:tcW w:w="26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404</w:t>
            </w:r>
          </w:p>
        </w:tc>
        <w:tc>
          <w:tcPr>
            <w:tcW w:w="2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22-10-08</w:t>
            </w:r>
          </w:p>
        </w:tc>
        <w:tc>
          <w:tcPr>
            <w:tcW w:w="19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Rasool bux s/o dhani bux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37 ½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 ½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18 ¾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24 ½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11 ¼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7 ¼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11 </w:t>
            </w:r>
            <w:r w:rsidRPr="00C86AC3">
              <w:rPr>
                <w:rFonts w:cs="Calibri"/>
                <w:b/>
                <w:vertAlign w:val="subscript"/>
              </w:rPr>
              <w:t>1/8</w:t>
            </w:r>
            <w:r w:rsidRPr="00C86AC3">
              <w:rPr>
                <w:rFonts w:cs="Calibri"/>
                <w:b/>
              </w:rPr>
              <w:t xml:space="preserve">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C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187/1 and others </w:t>
            </w:r>
          </w:p>
        </w:tc>
        <w:tc>
          <w:tcPr>
            <w:tcW w:w="2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  <w:p w:rsidR="008F0EC6" w:rsidRPr="00C86AC3" w:rsidRDefault="008F0EC6" w:rsidP="006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  <w:p w:rsidR="008F0EC6" w:rsidRPr="00C86AC3" w:rsidRDefault="008F0EC6" w:rsidP="006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1-35</w:t>
            </w:r>
          </w:p>
          <w:p w:rsidR="008F0EC6" w:rsidRPr="00C86AC3" w:rsidRDefault="008F0EC6" w:rsidP="006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0-37½ </w:t>
            </w:r>
          </w:p>
          <w:p w:rsidR="008F0EC6" w:rsidRPr="00C86AC3" w:rsidRDefault="008F0EC6" w:rsidP="006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0-37</w:t>
            </w:r>
          </w:p>
          <w:p w:rsidR="008F0EC6" w:rsidRPr="00C86AC3" w:rsidRDefault="008F0EC6" w:rsidP="006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0-17</w:t>
            </w:r>
          </w:p>
          <w:p w:rsidR="008F0EC6" w:rsidRPr="00C86AC3" w:rsidRDefault="008F0EC6" w:rsidP="006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6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1-18 ½ </w:t>
            </w:r>
          </w:p>
          <w:p w:rsidR="008F0EC6" w:rsidRPr="00C86AC3" w:rsidRDefault="008F0EC6" w:rsidP="006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1-14 ½ </w:t>
            </w:r>
          </w:p>
          <w:p w:rsidR="008F0EC6" w:rsidRPr="00C86AC3" w:rsidRDefault="008F0EC6" w:rsidP="006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0-18 ½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31-7-90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31-7-90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26-6-88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9-5-58</w:t>
            </w:r>
          </w:p>
        </w:tc>
        <w:tc>
          <w:tcPr>
            <w:tcW w:w="24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</w:t>
            </w: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</w:t>
            </w: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</w:t>
            </w: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24-4-58</w:t>
            </w:r>
          </w:p>
        </w:tc>
        <w:tc>
          <w:tcPr>
            <w:tcW w:w="5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Ameer bux s/o dhani bux and others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22-28</w:t>
            </w: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13-06</w:t>
            </w:r>
          </w:p>
        </w:tc>
        <w:tc>
          <w:tcPr>
            <w:tcW w:w="3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1"/>
          <w:wBefore w:w="24" w:type="pct"/>
          <w:wAfter w:w="7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138</w:t>
            </w:r>
          </w:p>
        </w:tc>
        <w:tc>
          <w:tcPr>
            <w:tcW w:w="26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403</w:t>
            </w:r>
          </w:p>
        </w:tc>
        <w:tc>
          <w:tcPr>
            <w:tcW w:w="2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22-10-08</w:t>
            </w:r>
          </w:p>
        </w:tc>
        <w:tc>
          <w:tcPr>
            <w:tcW w:w="19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hameed s/o khuda bux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20 ½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14 ¼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192/1 and others</w:t>
            </w:r>
          </w:p>
        </w:tc>
        <w:tc>
          <w:tcPr>
            <w:tcW w:w="2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9-38 ½ 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161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17-9-96</w:t>
            </w:r>
          </w:p>
        </w:tc>
        <w:tc>
          <w:tcPr>
            <w:tcW w:w="24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3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</w:tc>
        <w:tc>
          <w:tcPr>
            <w:tcW w:w="2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5-1-76</w:t>
            </w:r>
          </w:p>
        </w:tc>
        <w:tc>
          <w:tcPr>
            <w:tcW w:w="5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hussain s/o meer muhammad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192/1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31-26</w:t>
            </w:r>
          </w:p>
        </w:tc>
        <w:tc>
          <w:tcPr>
            <w:tcW w:w="3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 w:rsidTr="00404B52">
        <w:trPr>
          <w:gridBefore w:val="1"/>
          <w:gridAfter w:val="1"/>
          <w:wBefore w:w="24" w:type="pct"/>
          <w:wAfter w:w="7" w:type="pct"/>
          <w:trHeight w:val="632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139</w:t>
            </w:r>
          </w:p>
        </w:tc>
        <w:tc>
          <w:tcPr>
            <w:tcW w:w="26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402</w:t>
            </w:r>
          </w:p>
        </w:tc>
        <w:tc>
          <w:tcPr>
            <w:tcW w:w="2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22-10-08</w:t>
            </w:r>
          </w:p>
        </w:tc>
        <w:tc>
          <w:tcPr>
            <w:tcW w:w="19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Qadir bux s/o hamzo khan 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108/4</w:t>
            </w:r>
          </w:p>
        </w:tc>
        <w:tc>
          <w:tcPr>
            <w:tcW w:w="2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</w:t>
            </w:r>
          </w:p>
        </w:tc>
        <w:tc>
          <w:tcPr>
            <w:tcW w:w="2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Khuda bux s/o haji urs and others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108/4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Before w:val="1"/>
          <w:gridAfter w:val="1"/>
          <w:wBefore w:w="24" w:type="pct"/>
          <w:wAfter w:w="7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140</w:t>
            </w:r>
          </w:p>
        </w:tc>
        <w:tc>
          <w:tcPr>
            <w:tcW w:w="26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401</w:t>
            </w:r>
          </w:p>
        </w:tc>
        <w:tc>
          <w:tcPr>
            <w:tcW w:w="2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21-10-08</w:t>
            </w:r>
          </w:p>
        </w:tc>
        <w:tc>
          <w:tcPr>
            <w:tcW w:w="19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Zaffer iqbal s/o fazul muhammad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39/3 and others</w:t>
            </w:r>
          </w:p>
        </w:tc>
        <w:tc>
          <w:tcPr>
            <w:tcW w:w="2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22-38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41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041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041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       old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5-5-92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19-6-64</w:t>
            </w:r>
          </w:p>
        </w:tc>
        <w:tc>
          <w:tcPr>
            <w:tcW w:w="24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 A</w:t>
            </w:r>
          </w:p>
        </w:tc>
        <w:tc>
          <w:tcPr>
            <w:tcW w:w="2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1959-60</w:t>
            </w:r>
          </w:p>
        </w:tc>
        <w:tc>
          <w:tcPr>
            <w:tcW w:w="5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Fazul Muhammad s/o khuda bux and others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39/3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1"/>
          <w:wBefore w:w="24" w:type="pct"/>
          <w:wAfter w:w="7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141</w:t>
            </w:r>
          </w:p>
        </w:tc>
        <w:tc>
          <w:tcPr>
            <w:tcW w:w="26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400</w:t>
            </w:r>
          </w:p>
        </w:tc>
        <w:tc>
          <w:tcPr>
            <w:tcW w:w="2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</w:tc>
        <w:tc>
          <w:tcPr>
            <w:tcW w:w="19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Fazul Muhammad s/o khuda bux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39/3 and others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22-38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7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A7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A7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       old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7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  <w:p w:rsidR="008F0EC6" w:rsidRPr="00C86AC3" w:rsidRDefault="008F0EC6" w:rsidP="00A7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  <w:p w:rsidR="008F0EC6" w:rsidRPr="00C86AC3" w:rsidRDefault="008F0EC6" w:rsidP="00A7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7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  <w:p w:rsidR="008F0EC6" w:rsidRPr="00C86AC3" w:rsidRDefault="008F0EC6" w:rsidP="00A7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5-5-92</w:t>
            </w:r>
          </w:p>
          <w:p w:rsidR="008F0EC6" w:rsidRPr="00C86AC3" w:rsidRDefault="008F0EC6" w:rsidP="00A7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19-6-64</w:t>
            </w:r>
          </w:p>
        </w:tc>
        <w:tc>
          <w:tcPr>
            <w:tcW w:w="24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85</w:t>
            </w:r>
          </w:p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 A</w:t>
            </w:r>
          </w:p>
        </w:tc>
        <w:tc>
          <w:tcPr>
            <w:tcW w:w="2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1959-60</w:t>
            </w:r>
          </w:p>
        </w:tc>
        <w:tc>
          <w:tcPr>
            <w:tcW w:w="5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Fazul Muhammad s/o khuda bux and others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39/3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A5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1"/>
          <w:wBefore w:w="24" w:type="pct"/>
          <w:wAfter w:w="7" w:type="pct"/>
          <w:trHeight w:val="2927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</w:t>
            </w:r>
          </w:p>
        </w:tc>
        <w:tc>
          <w:tcPr>
            <w:tcW w:w="26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399</w:t>
            </w:r>
          </w:p>
        </w:tc>
        <w:tc>
          <w:tcPr>
            <w:tcW w:w="2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</w:tc>
        <w:tc>
          <w:tcPr>
            <w:tcW w:w="19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Rasool bux s/o dhani bux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182/1 and others</w:t>
            </w:r>
          </w:p>
        </w:tc>
        <w:tc>
          <w:tcPr>
            <w:tcW w:w="2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1-30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7-20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1-35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4-38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392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25-5-08</w:t>
            </w:r>
          </w:p>
        </w:tc>
        <w:tc>
          <w:tcPr>
            <w:tcW w:w="24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1955-56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Hamzo s/o sidiqui and others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182/1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22-28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11-20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10-0</w:t>
            </w:r>
          </w:p>
        </w:tc>
        <w:tc>
          <w:tcPr>
            <w:tcW w:w="3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1"/>
          <w:wBefore w:w="24" w:type="pct"/>
          <w:wAfter w:w="7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143</w:t>
            </w:r>
          </w:p>
        </w:tc>
        <w:tc>
          <w:tcPr>
            <w:tcW w:w="26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398</w:t>
            </w:r>
          </w:p>
        </w:tc>
        <w:tc>
          <w:tcPr>
            <w:tcW w:w="2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</w:tc>
        <w:tc>
          <w:tcPr>
            <w:tcW w:w="19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Dhani bux s/o muhabbat khan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0-11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200/1 and others</w:t>
            </w:r>
          </w:p>
        </w:tc>
        <w:tc>
          <w:tcPr>
            <w:tcW w:w="2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D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12-37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25-5-08</w:t>
            </w:r>
          </w:p>
        </w:tc>
        <w:tc>
          <w:tcPr>
            <w:tcW w:w="24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</w:t>
            </w:r>
          </w:p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99</w:t>
            </w:r>
          </w:p>
        </w:tc>
        <w:tc>
          <w:tcPr>
            <w:tcW w:w="2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Hamzo s/o sidiqui and others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201/1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22-28</w:t>
            </w:r>
          </w:p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11-20</w:t>
            </w:r>
          </w:p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</w:t>
            </w:r>
          </w:p>
        </w:tc>
        <w:tc>
          <w:tcPr>
            <w:tcW w:w="3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Before w:val="1"/>
          <w:gridAfter w:val="1"/>
          <w:wBefore w:w="24" w:type="pct"/>
          <w:wAfter w:w="7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144</w:t>
            </w:r>
          </w:p>
        </w:tc>
        <w:tc>
          <w:tcPr>
            <w:tcW w:w="26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397</w:t>
            </w:r>
          </w:p>
        </w:tc>
        <w:tc>
          <w:tcPr>
            <w:tcW w:w="2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30-6-08</w:t>
            </w:r>
          </w:p>
        </w:tc>
        <w:tc>
          <w:tcPr>
            <w:tcW w:w="19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Mumtaz ali s/o korro khan and others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207/1 and others</w:t>
            </w:r>
          </w:p>
        </w:tc>
        <w:tc>
          <w:tcPr>
            <w:tcW w:w="2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23-10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3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101</w:t>
            </w:r>
          </w:p>
        </w:tc>
        <w:tc>
          <w:tcPr>
            <w:tcW w:w="2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1-2-71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17-3-72</w:t>
            </w:r>
          </w:p>
        </w:tc>
        <w:tc>
          <w:tcPr>
            <w:tcW w:w="5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Koro khan s/o peroz khan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209/3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11-20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16-22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3-30</w:t>
            </w:r>
          </w:p>
        </w:tc>
        <w:tc>
          <w:tcPr>
            <w:tcW w:w="3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 w:rsidTr="00404B52">
        <w:trPr>
          <w:gridBefore w:val="1"/>
          <w:gridAfter w:val="1"/>
          <w:wBefore w:w="24" w:type="pct"/>
          <w:wAfter w:w="7" w:type="pct"/>
          <w:trHeight w:val="542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145</w:t>
            </w:r>
          </w:p>
        </w:tc>
        <w:tc>
          <w:tcPr>
            <w:tcW w:w="26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396</w:t>
            </w:r>
          </w:p>
        </w:tc>
        <w:tc>
          <w:tcPr>
            <w:tcW w:w="2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16-6-08</w:t>
            </w:r>
          </w:p>
        </w:tc>
        <w:tc>
          <w:tcPr>
            <w:tcW w:w="19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osman s/o bahram khan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 ½ </w:t>
            </w: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188/1 and others</w:t>
            </w:r>
          </w:p>
        </w:tc>
        <w:tc>
          <w:tcPr>
            <w:tcW w:w="2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223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15-6-99</w:t>
            </w:r>
          </w:p>
        </w:tc>
        <w:tc>
          <w:tcPr>
            <w:tcW w:w="24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5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5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95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old</w:t>
            </w:r>
          </w:p>
        </w:tc>
      </w:tr>
      <w:tr w:rsidR="008F0EC6" w:rsidRPr="00C86AC3" w:rsidTr="00404B52">
        <w:trPr>
          <w:gridBefore w:val="1"/>
          <w:gridAfter w:val="1"/>
          <w:wBefore w:w="24" w:type="pct"/>
          <w:wAfter w:w="7" w:type="pct"/>
          <w:trHeight w:val="710"/>
        </w:trPr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146</w:t>
            </w:r>
          </w:p>
        </w:tc>
        <w:tc>
          <w:tcPr>
            <w:tcW w:w="26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395</w:t>
            </w:r>
          </w:p>
        </w:tc>
        <w:tc>
          <w:tcPr>
            <w:tcW w:w="2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16-6-08</w:t>
            </w:r>
          </w:p>
        </w:tc>
        <w:tc>
          <w:tcPr>
            <w:tcW w:w="19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8537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Jumma khan s/o hamair khan</w:t>
            </w:r>
          </w:p>
        </w:tc>
        <w:tc>
          <w:tcPr>
            <w:tcW w:w="2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114/1 to4</w:t>
            </w:r>
          </w:p>
        </w:tc>
        <w:tc>
          <w:tcPr>
            <w:tcW w:w="2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1-6</w:t>
            </w:r>
          </w:p>
        </w:tc>
        <w:tc>
          <w:tcPr>
            <w:tcW w:w="2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21-12-02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21-12-02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1925--26</w:t>
            </w:r>
          </w:p>
        </w:tc>
        <w:tc>
          <w:tcPr>
            <w:tcW w:w="24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120</w:t>
            </w:r>
          </w:p>
        </w:tc>
        <w:tc>
          <w:tcPr>
            <w:tcW w:w="2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Hamair khan s/o umer khan and others</w:t>
            </w: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114/1 and others</w:t>
            </w:r>
          </w:p>
        </w:tc>
        <w:tc>
          <w:tcPr>
            <w:tcW w:w="22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22-32</w:t>
            </w:r>
          </w:p>
        </w:tc>
        <w:tc>
          <w:tcPr>
            <w:tcW w:w="36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</w:tbl>
    <w:p w:rsidR="008F0EC6" w:rsidRPr="00656EB7" w:rsidRDefault="008F0EC6" w:rsidP="00090548">
      <w:pPr>
        <w:rPr>
          <w:b/>
        </w:rPr>
      </w:pPr>
    </w:p>
    <w:tbl>
      <w:tblPr>
        <w:tblW w:w="5056" w:type="pct"/>
        <w:tblInd w:w="2" w:type="dxa"/>
        <w:tblLook w:val="0000"/>
      </w:tblPr>
      <w:tblGrid>
        <w:gridCol w:w="895"/>
        <w:gridCol w:w="1200"/>
        <w:gridCol w:w="1037"/>
        <w:gridCol w:w="856"/>
        <w:gridCol w:w="2069"/>
        <w:gridCol w:w="1081"/>
        <w:gridCol w:w="1257"/>
        <w:gridCol w:w="918"/>
        <w:gridCol w:w="900"/>
        <w:gridCol w:w="993"/>
        <w:gridCol w:w="1262"/>
        <w:gridCol w:w="1050"/>
        <w:gridCol w:w="719"/>
        <w:gridCol w:w="1081"/>
        <w:gridCol w:w="2157"/>
        <w:gridCol w:w="812"/>
        <w:gridCol w:w="1152"/>
        <w:gridCol w:w="993"/>
        <w:gridCol w:w="1544"/>
        <w:gridCol w:w="84"/>
      </w:tblGrid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147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394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26-5-08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Shahid raza s/o raza Muhammad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43 ½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43 ½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0-53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12-39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6-4-97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29-6-02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29-6-02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20-11-03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72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8-10-29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Umaid  ali s/o gulan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102/2 and othets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37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837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148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26-5-08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Raza Muhammad s/o bhudo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101/2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11-30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Raza Muhammad s/o haji boudo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101/2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BE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392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25-5-08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Dhani bux s/o muhabbat khan and others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0-03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3-26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99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Hamzo s/o sidiqui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201/1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22-28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11-20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150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391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21-5-08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Raza Muhammad s/o bhudo </w:t>
            </w:r>
          </w:p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Release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 ¼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101/2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24-2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105C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7-08-01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2-02-94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1920-21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Raza Muhammad s/o haji boudo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101/2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7-12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893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151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390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12-5-08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Mevo khan s/o dhani bux and others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154/4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3-11 ½ 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282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25-6-02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Meer Muhammad s/o haji khan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154/4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13-06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152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389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12-5-08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ramzan s/o Muhammad osman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 ½ 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146/1to4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15-28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51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15-3-99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mir Hassan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176/1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153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388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28-4-08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Mumtaz ali khan s/o khan Muhammad khan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59-10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370</w:t>
            </w:r>
          </w:p>
          <w:p w:rsidR="008F0EC6" w:rsidRPr="00C86AC3" w:rsidRDefault="008F0EC6" w:rsidP="005A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25-9-07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</w:t>
            </w: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aslam s/o ramzan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242/1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16-35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154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387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17-4-08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Humzo khan s/o pandhi khan and others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5-39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14-7-90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17-9-89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Khuda bux s/o haji urs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108/1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49-32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155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386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2-03-08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khan s/o Muhammad saleh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A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29-3-08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khan s/o Muhammad saleh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197/1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15-20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FB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156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385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29-3-08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D02C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D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khan s/o Muhammad saleh</w:t>
            </w:r>
          </w:p>
          <w:p w:rsidR="008F0EC6" w:rsidRPr="00C86AC3" w:rsidRDefault="008F0EC6" w:rsidP="00CD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D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D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D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D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D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D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B4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khan s/o Muhammad saleh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197/1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15-20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B4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1082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157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384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22-3-08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ehsan s/o ghulam Muhammad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19-6-88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</w:t>
            </w:r>
          </w:p>
          <w:p w:rsidR="008F0EC6" w:rsidRPr="00C86AC3" w:rsidRDefault="008F0EC6" w:rsidP="00A8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70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ehsan s/o ghulam Muhammad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26/4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4-0</w:t>
            </w:r>
          </w:p>
          <w:p w:rsidR="008F0EC6" w:rsidRPr="00C86AC3" w:rsidRDefault="008F0EC6" w:rsidP="00A8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A8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1253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158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5-03-08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Yar Muhammad s/o bhouro khan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99/2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0-39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01-02-05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31-10-95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21-4-98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16-6-94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2-02-94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9-3-92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3-12-91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16-9-91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99/2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>
        <w:trPr>
          <w:trHeight w:val="632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159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382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5-3-08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Yar ali s/o Hassan ali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0-13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129/1 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283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29-6-02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5-1-62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5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95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old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160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381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5-3-08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Rasool bux s/o dhani bux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¼ 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190/1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1-13 ¼ 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28-5-05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6-02-14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-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5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95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old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161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380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5-3-08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Rasool bux s/o dhani bux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Release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¼ 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190/1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1-13 ¼ 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345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28-5-05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6-02-14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-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5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5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95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old</w:t>
            </w:r>
          </w:p>
        </w:tc>
      </w:tr>
      <w:tr w:rsidR="008F0EC6" w:rsidRPr="00C86AC3">
        <w:trPr>
          <w:trHeight w:val="803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162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379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5-3-08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Rasool bux s/o dhani bux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Release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¼ 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190/1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1-13 ¼ 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345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28-5-05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6-02-14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-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5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95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old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163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378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29-11-07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Mst zahidan w/o Ali hyder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0-29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15-24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nawaz s/o ahmed khan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53-32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164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377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21-1-07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Ellahe bux s/o Muhammd hayat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652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40-34½ 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290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2-10-02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60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umer s/o Muhammad urs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17-04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49-32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Comfirmty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165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376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11-8-07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Hassan s/o haji khan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 ¼ 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158/1 to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mir Hassan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158/1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166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375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11-8-07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ghulam s/o haji khan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 ¼ 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173/1 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mir Hassan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173/1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167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374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11-8-07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hyder s/o haji khan and others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 ½ 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160/1 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mir Hassan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160/1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E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168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11-08-07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666B1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Syed mazher hussain s/o syed sajjan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60/4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65266">
            <w:pPr>
              <w:jc w:val="center"/>
              <w:rPr>
                <w:b/>
              </w:rPr>
            </w:pPr>
            <w:r w:rsidRPr="00C86AC3">
              <w:rPr>
                <w:b/>
              </w:rPr>
              <w:t xml:space="preserve">VIIB 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65266">
            <w:pPr>
              <w:jc w:val="center"/>
              <w:rPr>
                <w:b/>
              </w:rPr>
            </w:pPr>
            <w:r w:rsidRPr="00C86AC3">
              <w:rPr>
                <w:b/>
              </w:rPr>
              <w:t>373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65266">
            <w:pPr>
              <w:jc w:val="center"/>
              <w:rPr>
                <w:b/>
              </w:rPr>
            </w:pPr>
            <w:r w:rsidRPr="00C86AC3">
              <w:rPr>
                <w:b/>
              </w:rPr>
              <w:t>11-8-07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65266">
            <w:pPr>
              <w:jc w:val="center"/>
              <w:rPr>
                <w:b/>
              </w:rPr>
            </w:pPr>
            <w:r w:rsidRPr="00C86AC3">
              <w:rPr>
                <w:b/>
              </w:rPr>
              <w:t>Mazher hussain s/o sajjan shah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65266">
            <w:pPr>
              <w:jc w:val="center"/>
              <w:rPr>
                <w:b/>
              </w:rPr>
            </w:pPr>
            <w:r w:rsidRPr="00C86AC3">
              <w:rPr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65266">
            <w:pPr>
              <w:jc w:val="center"/>
              <w:rPr>
                <w:b/>
              </w:rPr>
            </w:pPr>
            <w:r w:rsidRPr="00C86AC3">
              <w:rPr>
                <w:b/>
              </w:rPr>
              <w:t>60/4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65266">
            <w:pPr>
              <w:jc w:val="center"/>
              <w:rPr>
                <w:b/>
              </w:rPr>
            </w:pPr>
            <w:r w:rsidRPr="00C86AC3">
              <w:rPr>
                <w:b/>
              </w:rPr>
              <w:t>4-0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Grant 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169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372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25-9-07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Fareed khan s/o mumtaz ali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221/1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19-25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12-12-89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Mumtaz s/o kutub deen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221/1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42-06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14-30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E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E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170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371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25-9-07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Faik s/o mumtaz ali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223/2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18-37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1-4-59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Imtiaz ali s/o kutub deen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223/2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F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2F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172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370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25-9-07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Mumtaz ali s/o khan muhammad khan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59-10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aslam s/o ramzan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242/1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16-35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0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00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00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173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369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10-7-07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khan s/o ghulam rasool and others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Release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0-37 ½ 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10-6 ½ 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338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250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249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132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72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68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01-02-05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31-10-95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21-4-98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16-6-94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2-02-94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31-3-92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9-3-92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3-12-91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16-9-91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0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174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368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16-6-07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Hassan s/o Muhammad qasim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5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1-32 ½ 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3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5-1-76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hussain s/o meer muhammad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31-26</w:t>
            </w:r>
          </w:p>
        </w:tc>
        <w:tc>
          <w:tcPr>
            <w:tcW w:w="3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175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367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6-6-07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Shahid raza s/o raza Muhammad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7-39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8-10-29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-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Umaid ali s/o ghulan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110/4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E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AE5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Not 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176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366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30-5-07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Dhani bux s/o muhabbat khan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20-3-62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1920-21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Hamzo s/o sidiqui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207/1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7-30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7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A7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Not 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177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365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19-04-07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Meer Muhammad s/o rakhiyal and others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 ½ 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215/2 3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180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10-10-01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5-11-97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93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Ghohram khan s/o bahadur khan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215/2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20-10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178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364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26-12-06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Yar ali s/o Hassan ali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 ¼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   141/2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1-20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355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18-1-06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8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411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413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418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11-12-86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Mst hakim zaadi s/o kareem bux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141/2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38-20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>
        <w:trPr>
          <w:gridAfter w:val="1"/>
          <w:wAfter w:w="19" w:type="pct"/>
          <w:trHeight w:val="2693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179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11-12-06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Arz Muhammad s/o ghulam rasool and others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14-24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360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338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250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249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132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72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68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13-10-06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01-02-05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31-10-95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21-4-98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16-6-94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2-02-94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31-3-92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9-3-92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3-12-91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16-9-91</w:t>
            </w:r>
          </w:p>
          <w:p w:rsidR="008F0EC6" w:rsidRPr="00C86AC3" w:rsidRDefault="008F0EC6" w:rsidP="00B3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360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13-10-06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ED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180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362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6-11-06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arshad s/o khushi muhammad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46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2/ A B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2-35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Irshadul haq s/o Muhammad sharif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2/A B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14-30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181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361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29-10-06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Ghat wadh form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Government village</w:t>
            </w: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182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360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13-10-06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ali s/o ghulam rasool and others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2-4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Grant </w:t>
            </w: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183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359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13-10-06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Ghat wadh form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357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36F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   20-7-06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Government village</w:t>
            </w: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184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358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20-7-06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Shajha Muhammad s/o mir hassan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 ¼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18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15-25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mir Hassan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A0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185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357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20-7-06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ali s/o ghulam rasool and others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2-16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Grant </w:t>
            </w:r>
          </w:p>
        </w:tc>
      </w:tr>
      <w:tr w:rsidR="008F0EC6" w:rsidRPr="00C86AC3">
        <w:trPr>
          <w:gridAfter w:val="1"/>
          <w:wAfter w:w="19" w:type="pct"/>
          <w:trHeight w:val="3053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186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356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28-1-06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Mumtaz ali s/o khan muhammad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219/4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1-2-05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21-4-98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31-10-95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16-6-94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2-2-94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9-3-92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3-12-91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16-9-91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227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11-1-68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Deen muhammad s/o wazeer khan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219/4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63-35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4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34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187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355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18-1-06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Jummah khan s/o hamair khan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0-10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141/2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8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411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413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418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11-12-86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Mst hakim zaadi s/o kareem bux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141/2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38-20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188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354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28-12-05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Jummah khan s/o hamair khan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22 ¾ 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114/1 to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3-20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288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21-12-02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02-10-02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120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Hamair khan s/o umer khan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114/1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22-32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gridAfter w:val="1"/>
          <w:wAfter w:w="19" w:type="pct"/>
          <w:trHeight w:val="551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189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28-12-05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Jummah khan s/o hamair khan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129/1 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1-20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8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411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413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418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11-12-86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Mst hakim zaadi s/o kareem bux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129/1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38-20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352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22-10-05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Ghulam raza s/o taj Muhammad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195/2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311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26-02-04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E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351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3-10-05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Karim bux s/o dhani bux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187/1 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Ameer bux s/o dhani bux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187/1 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350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26-7-05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Manzoor hussain s/o Muhammad hussain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0-41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73/7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13-21 ½ 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335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13-1-05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73/7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D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ED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193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349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26-7-05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Hassan s/o Azizullah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0-41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73/7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13-21 ½ 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335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13-1-05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73/7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7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194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348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7-7-05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Maqsood ahmed s/o ghulam rasool and others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13-22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338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249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132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72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68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1-2-05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21-4-98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31-10-95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16-6-94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2-2-94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31-3-92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9-3-92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3-12-91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16-9-91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7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195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347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7-7-05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5340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bux s/o qaim khan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28-6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bux s/o qaim khan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65/4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15-37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27-26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17-04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64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196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346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7-7-05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Mst mazmora khan w/o Abdullah khan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2/2 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2-26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301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8-4-03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Government 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2/2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2-26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5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Grant 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197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345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28-6-05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Rasool bux s/o dhani bux and others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190/1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16-2-04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B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B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344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23-05-05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Imam bux s/o allah warayo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81/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7-39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289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2-10-02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urs s/o Muhammad saleh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81/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49-32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5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199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5-5-05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Jummah khan s/o hamair khan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141/2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Not attested</w:t>
            </w: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200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342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5-5-05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Faik s/o mumtaz ali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18-32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17-12-90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Mevo khan s/o khuda bux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220/1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18-32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5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201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341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11-4-05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Shadi khan s/o sahib khan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137/2 3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303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25-5-03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 K Book no 4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136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25-2-74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saleh s/o meer muhammad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137/2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32-0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B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B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202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340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8-3-05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Pandhi khan s/o jaaro khan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98/2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120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Hamair khan s/o umer khan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98/2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22-32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5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203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339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8-3-05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Yar Muhammad s/o bhouro khan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0-13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105/1 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Dhani perto s/o deen Muhammad 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105/1 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7-26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204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338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1-2-05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amin s/o deen Muhammad and others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99/2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38-16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251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249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132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72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71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68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21-4-98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31-10-95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16-6-94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2-2-94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31-3-92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9-3-92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3-12-91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16-9-91</w:t>
            </w:r>
          </w:p>
          <w:p w:rsidR="008F0EC6" w:rsidRPr="00C86AC3" w:rsidRDefault="008F0EC6" w:rsidP="00A9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99/2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205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337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30-1-05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Jan Muhammad s/o wali Muhammad and others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11-15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16-2-04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Taj Muhammad s/o wali Muhammad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191/2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7-15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A3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206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336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13-1-05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Hassan s/o jawan khan and others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0-33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15-36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243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24-2-01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17-8-01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23-1-02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18-7-90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56/2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E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207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335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13-1-05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Manzoor hussain s/o Muhammad hussain and others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0-82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73/7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27-3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73/7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1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Comfirmty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208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334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24-12-04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Ayaz s/o khan Muhammad khan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242/2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52-7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158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159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26-6-96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14-5-89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26-6-96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14-7-90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122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Imtiaz ali s/o kutub deen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242/2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42-06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14-30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39-19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209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24-12-04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Mumtaz ali s/o khan Muhammad khan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48 ¼ 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244/1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46-28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67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216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12-11-91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26-6-88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16-6-96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5-3-99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58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93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116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Haji khan s/o ghulam Muhammad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244/1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27-20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22-35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20-10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gridAfter w:val="1"/>
          <w:wAfter w:w="19" w:type="pct"/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210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332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24-12-04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Riaz ahmed s/o khan Muhammad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Release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241/1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36-7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158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26-6-96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14-5-89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122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deen s/o Muhammad ramzan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241/1 and others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39-19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</w:tbl>
    <w:p w:rsidR="008F0EC6" w:rsidRDefault="008F0EC6" w:rsidP="00165539">
      <w:pPr>
        <w:rPr>
          <w:b/>
        </w:rPr>
      </w:pPr>
    </w:p>
    <w:tbl>
      <w:tblPr>
        <w:tblW w:w="4966" w:type="pct"/>
        <w:jc w:val="center"/>
        <w:tblLayout w:type="fixed"/>
        <w:tblLook w:val="0000"/>
      </w:tblPr>
      <w:tblGrid>
        <w:gridCol w:w="649"/>
        <w:gridCol w:w="1256"/>
        <w:gridCol w:w="1065"/>
        <w:gridCol w:w="918"/>
        <w:gridCol w:w="1"/>
        <w:gridCol w:w="2335"/>
        <w:gridCol w:w="1"/>
        <w:gridCol w:w="814"/>
        <w:gridCol w:w="1"/>
        <w:gridCol w:w="1264"/>
        <w:gridCol w:w="1"/>
        <w:gridCol w:w="896"/>
        <w:gridCol w:w="1"/>
        <w:gridCol w:w="814"/>
        <w:gridCol w:w="1"/>
        <w:gridCol w:w="1078"/>
        <w:gridCol w:w="1"/>
        <w:gridCol w:w="1264"/>
        <w:gridCol w:w="1"/>
        <w:gridCol w:w="1066"/>
        <w:gridCol w:w="1"/>
        <w:gridCol w:w="685"/>
        <w:gridCol w:w="48"/>
        <w:gridCol w:w="992"/>
        <w:gridCol w:w="48"/>
        <w:gridCol w:w="2037"/>
        <w:gridCol w:w="48"/>
        <w:gridCol w:w="641"/>
        <w:gridCol w:w="48"/>
        <w:gridCol w:w="1179"/>
        <w:gridCol w:w="48"/>
        <w:gridCol w:w="927"/>
        <w:gridCol w:w="48"/>
        <w:gridCol w:w="1456"/>
        <w:gridCol w:w="35"/>
      </w:tblGrid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211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21-12-04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Akber s/o Muhammad bux 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239/2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115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31-3-92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22-1-94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106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Khuda bux s/o punuh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239/2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00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21-12-04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Khan Muhammad s/o ghulam Muhammad 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Marghage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228/1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31-20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157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26-6-96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83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</w:t>
            </w:r>
          </w:p>
          <w:p w:rsidR="008F0EC6" w:rsidRPr="00C86AC3" w:rsidRDefault="008F0EC6" w:rsidP="0047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aslam s/o ramzan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228/1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23-20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42-06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14-03</w:t>
            </w:r>
          </w:p>
        </w:tc>
        <w:tc>
          <w:tcPr>
            <w:tcW w:w="3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213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21-12-04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Sohail s/o khan Muhammad khan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240/1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39-34 ¼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158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26-6-96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14-5-89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5401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</w:t>
            </w:r>
          </w:p>
          <w:p w:rsidR="008F0EC6" w:rsidRPr="00C86AC3" w:rsidRDefault="008F0EC6" w:rsidP="00540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540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122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540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540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ashraf s/o ramzan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240/1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10-0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42-06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39-19</w:t>
            </w:r>
          </w:p>
        </w:tc>
        <w:tc>
          <w:tcPr>
            <w:tcW w:w="3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A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214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21-12-04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Nadir ali s/o khair Muhammad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210/1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27-10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2-3-92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25-10-90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B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B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215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21-12-04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Ashraf s/o khan Muhammad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89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226/4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36-14 ¼  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158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9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  <w:p w:rsidR="008F0EC6" w:rsidRPr="00C86AC3" w:rsidRDefault="008F0EC6" w:rsidP="0089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26-6-96</w:t>
            </w:r>
          </w:p>
          <w:p w:rsidR="008F0EC6" w:rsidRPr="00C86AC3" w:rsidRDefault="008F0EC6" w:rsidP="00892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14-5-89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062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109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122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006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Mumtaz ali s/o kutub deen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226/4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42-06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39-19</w:t>
            </w:r>
          </w:p>
        </w:tc>
        <w:tc>
          <w:tcPr>
            <w:tcW w:w="3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30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884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216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2-10-04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Khadim hussain s/o shah Muhammad 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vertAlign w:val="subscript"/>
              </w:rPr>
            </w:pPr>
            <w:r w:rsidRPr="00C86AC3">
              <w:rPr>
                <w:rFonts w:cs="Calibri"/>
                <w:b/>
              </w:rPr>
              <w:t xml:space="preserve">37 </w:t>
            </w:r>
            <w:r w:rsidRPr="00C86AC3">
              <w:rPr>
                <w:rFonts w:cs="Calibri"/>
                <w:b/>
                <w:vertAlign w:val="subscript"/>
              </w:rPr>
              <w:t>2/3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24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28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18-25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104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68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26-4-93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26-4-93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13-5-93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11-5-93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15-9-61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68</w:t>
            </w:r>
          </w:p>
          <w:p w:rsidR="008F0EC6" w:rsidRPr="00C86AC3" w:rsidRDefault="008F0EC6" w:rsidP="00006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-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15-9-61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4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14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VIIB  old 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217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21-7-04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Aacher s/o bahadur and others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 ¼ 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147/1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1-12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10-12-63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10-12-63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4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14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VIIB  old 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218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15-7-04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Noor hussain s/o qasim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9 </w:t>
            </w:r>
            <w:r w:rsidRPr="00C86AC3">
              <w:rPr>
                <w:rFonts w:cs="Calibri"/>
                <w:b/>
                <w:vertAlign w:val="subscript"/>
              </w:rPr>
              <w:t>3/8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215/2 3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260</w:t>
            </w:r>
          </w:p>
          <w:p w:rsidR="008F0EC6" w:rsidRPr="00C86AC3" w:rsidRDefault="008F0EC6" w:rsidP="00A06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10-10-01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5-11-97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Ghoharam khan s/o bahadur khan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215/2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20-10</w:t>
            </w:r>
          </w:p>
        </w:tc>
        <w:tc>
          <w:tcPr>
            <w:tcW w:w="3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8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69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219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15-7-04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332E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Altaf hussain s/o ellahe bux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82 ½ 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167/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6-24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235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23-1-02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124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Yar Muhammad s/o ghawer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167/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06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gridAfter w:val="1"/>
          <w:wAfter w:w="11" w:type="pct"/>
          <w:trHeight w:val="62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8-7-04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5247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B2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Altaf hussain s/o ellahe bux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17 </w:t>
            </w:r>
            <w:r w:rsidRPr="00C86AC3">
              <w:rPr>
                <w:rFonts w:cs="Calibri"/>
                <w:b/>
                <w:vertAlign w:val="subscript"/>
              </w:rPr>
              <w:t>3/5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166/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1-16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16-8-62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1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B1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gridAfter w:val="1"/>
          <w:wAfter w:w="11" w:type="pct"/>
          <w:trHeight w:val="524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221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3-7-04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5247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Fazul hussain s/o sajjan shah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43/2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23-05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87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117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1946-47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Hasnain shah s/o zaffer hussain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43/2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9-38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13-01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A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BA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03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03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After w:val="1"/>
          <w:wAfter w:w="11" w:type="pct"/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29-6-04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5247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Fayaz hussain s/o ellahe bux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0-40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105/3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269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23-1-02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23-1-02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VIIA 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108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Dhani perto s/o deen Muhammad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105/3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7-26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A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223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23-6-04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5247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Shahid raza s/o raza muhammad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0-12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0-13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6-339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283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242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239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129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29-6-02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29-6-02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29-6-02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16-6-94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8-10-29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5-1-62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1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B1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VIIB  old 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224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7-6-04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5247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serwer s/o Muhammad ramzan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158/1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mir hassan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158/1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225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7-6-04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5247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ramzan s/o Muhammad osman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272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10-6-02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5-1-29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1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B1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226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7-6-04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5247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ramzan s/o Muhammad osman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174/4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1-20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mir hassan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174/4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227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7-6-04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5247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ramzan s/o Muhammad osman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F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F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F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F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272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F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10-6-02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5-1-29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1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B1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228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5247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Rahim khan s/o meher khan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117/1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12-35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154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45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16-1-96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45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Raheem khan s/o meher khan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117/1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6-0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14-25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229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1-4-04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5247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Abdullah s/o aabid hussain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84/4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1-35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khan s/o laal bux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84/4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7-30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1-4-04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5247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amin s/o deen muhammad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250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249</w:t>
            </w:r>
          </w:p>
          <w:p w:rsidR="008F0EC6" w:rsidRPr="00C86AC3" w:rsidRDefault="008F0EC6" w:rsidP="00CE0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31-10-95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Wazeer khan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1"/>
          <w:wAfter w:w="11" w:type="pct"/>
          <w:trHeight w:val="143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231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16-2-04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5247D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Ghulam raza s/o taj muhammad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191/2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34-7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Taj Muhammad s/o wali Muhammad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191/2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7-15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A2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Comfirmty</w:t>
            </w:r>
          </w:p>
        </w:tc>
      </w:tr>
      <w:tr w:rsidR="008F0EC6" w:rsidRPr="00C86AC3" w:rsidTr="00404B52">
        <w:trPr>
          <w:gridAfter w:val="1"/>
          <w:wAfter w:w="11" w:type="pct"/>
          <w:trHeight w:val="62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26-1-04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14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ehsan s/o ghulam Muhammad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Release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6/4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267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24-12-02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70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ehsan s/o ghulam Muhammad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6/4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After w:val="1"/>
          <w:wAfter w:w="11" w:type="pct"/>
          <w:trHeight w:val="524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233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18-12-03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14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Ehsan mehmood s/o mehmood hussain and others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0-34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48/1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1957-58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1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B1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gridAfter w:val="1"/>
          <w:wAfter w:w="11" w:type="pct"/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234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18-12-03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14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Shehbaz gul s/o aftab aalam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0-33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48/1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1957-58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1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B1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235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20-11-03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14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Shahid raza s/o raza muhammad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0-53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102/2 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Umaid ali s/o ghulan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102/2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1"/>
          <w:wAfter w:w="11" w:type="pct"/>
          <w:trHeight w:val="110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236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20-6-03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14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Mitho s/o bouro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0-24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177/1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22-22 ½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Allah rakhiyo s/o umer khan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177/1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15-17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39-11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53-32</w:t>
            </w:r>
          </w:p>
          <w:p w:rsidR="008F0EC6" w:rsidRPr="00C86AC3" w:rsidRDefault="008F0EC6" w:rsidP="00D34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23-03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5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D34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34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34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237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4-6-03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14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Allah bachayo s/o boudo khan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86/4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15-24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Boudo s/o fazul Muhammad 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86/4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10-24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238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4-6-03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14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Sahib khan s/o qaim khan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0-08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137/1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F20C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F20C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F20C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F20C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F20C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F20C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F20C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F20C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F20C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F20C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attested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239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25-5-03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14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Shadi khan s/o sahib khan and others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137/2 3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urs s/o Muhammad saleh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137/2 3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24-5-03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14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Fazul hussain s/o sajjan shah 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0-20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43/2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23-5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18-7-90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C6364">
            <w:pPr>
              <w:tabs>
                <w:tab w:val="center" w:pos="4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0C6364">
            <w:pPr>
              <w:tabs>
                <w:tab w:val="center" w:pos="4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0C6364">
            <w:pPr>
              <w:tabs>
                <w:tab w:val="center" w:pos="4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0C6364">
            <w:pPr>
              <w:tabs>
                <w:tab w:val="center" w:pos="4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</w:t>
            </w:r>
          </w:p>
          <w:p w:rsidR="008F0EC6" w:rsidRPr="00C86AC3" w:rsidRDefault="008F0EC6" w:rsidP="0025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87</w:t>
            </w:r>
          </w:p>
          <w:p w:rsidR="008F0EC6" w:rsidRPr="00C86AC3" w:rsidRDefault="008F0EC6" w:rsidP="0025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117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1946-47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Hasnain shah s/o zaffer hussain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43/2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9-38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13-01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C6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0C6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241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28-4-03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14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Allah dino s/o dhani bux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2/2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2-26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Grant 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18-4-03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14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Murad ali s/o boudo khan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86/3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Murad ali s/o haji boudo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86/3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gridAfter w:val="1"/>
          <w:wAfter w:w="11" w:type="pct"/>
          <w:trHeight w:val="686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243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19-3-03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1114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Habibullah s/o madad ali and others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0-34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48/1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1957-58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gridAfter w:val="1"/>
          <w:wAfter w:w="11" w:type="pct"/>
          <w:trHeight w:val="686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244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19-3-03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sharif s/o bhoudo khan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 </w:t>
            </w:r>
            <w:r w:rsidRPr="00C86AC3">
              <w:rPr>
                <w:rFonts w:cs="Calibri"/>
                <w:b/>
                <w:vertAlign w:val="subscript"/>
              </w:rPr>
              <w:t>3/8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 to4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212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118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27-10-98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2-2-94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kareem s/o mureed khan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16-12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1"/>
          <w:wAfter w:w="11" w:type="pct"/>
          <w:trHeight w:val="686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245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25-2-03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Ghulam qadir s/o misri khan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7 ½ 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6-31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28-2-90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nawaz s/o ahmed khan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53-32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15-37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After w:val="1"/>
          <w:wAfter w:w="11" w:type="pct"/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246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11-1-03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50D5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Ghulam qamber s/o ghulam rasool 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16 ½ 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48/1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1-39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18-7-90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1957-58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VIIB  old 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247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23-12-02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50D5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Ellahe bux s/o Muhammad hayat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40-34  ½ 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2-10-02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umer s/o Muhammad urs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82/1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17-04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49-32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E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248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23-12-02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50D5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Altaf hussain s/o ellahe bux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0-40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167/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30-24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234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235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23-1-02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23-01-02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  3-03-91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124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E5E55">
            <w:p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Yar Muhammad s/o ghawer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167/and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E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AE5E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AE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249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17-12-02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50D5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Mst shahidan w/o Muhammad ramzan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12/2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15-22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286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11-9-02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sainf s/o Muhammad hanif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12/2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15-37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E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30-11-02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50D5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Imam bux s/o allah warayo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81/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7-39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jc w:val="center"/>
              <w:rPr>
                <w:b/>
              </w:rPr>
            </w:pPr>
            <w:r w:rsidRPr="00C86AC3">
              <w:rPr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jc w:val="center"/>
              <w:rPr>
                <w:b/>
              </w:rPr>
            </w:pPr>
            <w:r w:rsidRPr="00C86AC3">
              <w:rPr>
                <w:b/>
              </w:rPr>
              <w:t>289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jc w:val="center"/>
              <w:rPr>
                <w:b/>
              </w:rPr>
            </w:pPr>
            <w:r w:rsidRPr="00C86AC3">
              <w:rPr>
                <w:b/>
              </w:rPr>
              <w:t>2-10-02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jc w:val="center"/>
              <w:rPr>
                <w:b/>
              </w:rPr>
            </w:pPr>
            <w:r w:rsidRPr="00C86AC3">
              <w:rPr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jc w:val="center"/>
              <w:rPr>
                <w:b/>
              </w:rPr>
            </w:pPr>
            <w:r w:rsidRPr="00C86AC3">
              <w:rPr>
                <w:b/>
              </w:rPr>
              <w:t>77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jc w:val="center"/>
              <w:rPr>
                <w:b/>
              </w:rPr>
            </w:pPr>
            <w:r w:rsidRPr="00C86AC3">
              <w:rPr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jc w:val="center"/>
              <w:rPr>
                <w:b/>
              </w:rPr>
            </w:pPr>
            <w:r w:rsidRPr="00C86AC3">
              <w:rPr>
                <w:b/>
              </w:rPr>
              <w:t>Muhammad urs s/o Muhammad saleh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jc w:val="center"/>
              <w:rPr>
                <w:b/>
              </w:rPr>
            </w:pPr>
            <w:r w:rsidRPr="00C86AC3">
              <w:rPr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jc w:val="center"/>
              <w:rPr>
                <w:b/>
              </w:rPr>
            </w:pPr>
            <w:r w:rsidRPr="00C86AC3">
              <w:rPr>
                <w:b/>
              </w:rPr>
              <w:t>81/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jc w:val="center"/>
              <w:rPr>
                <w:b/>
              </w:rPr>
            </w:pPr>
            <w:r w:rsidRPr="00C86AC3">
              <w:rPr>
                <w:b/>
              </w:rPr>
              <w:t>49-32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E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251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30-10-02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50D5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Ellahe bux s/o Muhammad hayat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0-18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251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250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249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B3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31-10-95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1907-08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2-10-02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50D5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Ellahe bux s/o Muhammad hayat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40-34 ½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60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umer s/o muhammad urs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82/1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17-04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49-32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253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2-10-02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50D5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Imam bux s/o allah warayo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81/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7-39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Muhammad urs s/o Muhammad saleh 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81/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49-32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254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2-10-02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50D5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Shaheen khan s/o balooch khan and others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0-34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114/1 to 4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5-11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287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2-10-02</w:t>
            </w:r>
          </w:p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F24000">
            <w:pPr>
              <w:rPr>
                <w:rFonts w:cs="Calibri"/>
              </w:rPr>
            </w:pP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120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Hamair khan s/o umer khan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114/1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22-32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1"/>
          <w:wAfter w:w="11" w:type="pct"/>
          <w:trHeight w:val="143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255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2-10-02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50D5C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Balooch khan s/o Kaman khan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114/1to4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3-35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F24000">
            <w:pPr>
              <w:rPr>
                <w:rFonts w:cs="Calibri"/>
              </w:rPr>
            </w:pP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120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Hamair khan s/o umer khan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114/1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22-32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6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1"/>
          <w:wAfter w:w="11" w:type="pct"/>
          <w:trHeight w:val="143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256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11-9-02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Mst shahedan w/o Muhammad ramzan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12/2 and others 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15-22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sainf s/o Muhammad hanif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12/2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15-37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1"/>
          <w:wAfter w:w="11" w:type="pct"/>
          <w:trHeight w:val="143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257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4-8-02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Abdul wahid s/o haji mughul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4-9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23-1-62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gridAfter w:val="1"/>
          <w:wAfter w:w="11" w:type="pct"/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258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4-7-02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Abdul majeed s/o khuda bux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vertAlign w:val="subscript"/>
              </w:rPr>
            </w:pPr>
            <w:r w:rsidRPr="00C86AC3">
              <w:rPr>
                <w:rFonts w:cs="Calibri"/>
                <w:b/>
              </w:rPr>
              <w:t xml:space="preserve">14 </w:t>
            </w:r>
            <w:r w:rsidRPr="00C86AC3">
              <w:rPr>
                <w:rFonts w:cs="Calibri"/>
                <w:b/>
                <w:vertAlign w:val="subscript"/>
              </w:rPr>
              <w:t>2/7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  <w:vertAlign w:val="subscript"/>
              </w:rPr>
              <w:t>3/4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190/2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54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190/2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E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9E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259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29-6-02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Shahid raza s/o raza muhammad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0-12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0-13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3-34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8-1-29</w:t>
            </w:r>
          </w:p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29-6-02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Imdam hussain s/o yar Muhammad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154/4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3-11 ½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Mir Muhammad s/o haji khan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154/4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13-06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E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261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18-6-02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Muhammad s/o haji aarib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234/1 to 4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7-30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Muhammad s/o haji aarab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234/1 to 4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23-20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1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10-6-02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Khawer zaman s/o mehmood hussain and others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27/3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 xml:space="preserve">VIIB 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243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24-2-01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Muhmmad zaman s/o Muhammad hussain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27/3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263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10-6-02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Hyder rehman s/o aftab aalam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49/4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256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243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17-8-01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24-2-01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Muhmmad zaman s/o Muhammad hussain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49/4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2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264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10-6-02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Naaz gul s/o aftab aalam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49/4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256</w:t>
            </w:r>
          </w:p>
          <w:p w:rsidR="008F0EC6" w:rsidRPr="00C86AC3" w:rsidRDefault="008F0EC6" w:rsidP="0047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243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17-8-01</w:t>
            </w:r>
          </w:p>
          <w:p w:rsidR="008F0EC6" w:rsidRPr="00C86AC3" w:rsidRDefault="008F0EC6" w:rsidP="0047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24-2-01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Muhmmad zaman s/o Muhammad hussain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49/4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265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11-4-02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mir Hassan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0-11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0-11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4 ¾ 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173/1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4-34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mir Hassan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9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173/1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Comfirmty </w:t>
            </w:r>
          </w:p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gridAfter w:val="1"/>
          <w:wAfter w:w="11" w:type="pct"/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266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29-3-02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Hassan s/o sahe daad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164/2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1-34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126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125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12-6-94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13-6-94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Vx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12-6-94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Government 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9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Grant 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gridAfter w:val="1"/>
          <w:wAfter w:w="11" w:type="pct"/>
          <w:trHeight w:val="143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267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27-3-02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Mahram Ali s/o soodo khan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0-37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42/4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23-10-62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gridAfter w:val="1"/>
          <w:wAfter w:w="11" w:type="pct"/>
          <w:trHeight w:val="143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268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27-3-02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Shaheen s/o allah dino and others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0-75 and others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58/2 and others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22-03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Mirzan s/o Muhammad hayat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58/2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39-11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gridAfter w:val="1"/>
          <w:wAfter w:w="11" w:type="pct"/>
          <w:trHeight w:val="143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269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9-4-02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Abdullah s/o aabid shah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84/4</w:t>
            </w:r>
          </w:p>
        </w:tc>
        <w:tc>
          <w:tcPr>
            <w:tcW w:w="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1-35</w:t>
            </w:r>
          </w:p>
        </w:tc>
        <w:tc>
          <w:tcPr>
            <w:tcW w:w="1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khan s/o laal bux and others</w:t>
            </w:r>
          </w:p>
        </w:tc>
        <w:tc>
          <w:tcPr>
            <w:tcW w:w="1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84/4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7-30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</w:tbl>
    <w:p w:rsidR="008F0EC6" w:rsidRDefault="008F0EC6" w:rsidP="006A06E3">
      <w:pPr>
        <w:tabs>
          <w:tab w:val="left" w:pos="18776"/>
        </w:tabs>
        <w:rPr>
          <w:b/>
        </w:rPr>
      </w:pPr>
    </w:p>
    <w:p w:rsidR="008F0EC6" w:rsidRDefault="008F0EC6" w:rsidP="006A06E3">
      <w:pPr>
        <w:tabs>
          <w:tab w:val="left" w:pos="18776"/>
        </w:tabs>
        <w:rPr>
          <w:b/>
        </w:rPr>
      </w:pPr>
    </w:p>
    <w:p w:rsidR="008F0EC6" w:rsidRDefault="008F0EC6" w:rsidP="00805752">
      <w:pPr>
        <w:tabs>
          <w:tab w:val="left" w:pos="2169"/>
        </w:tabs>
        <w:rPr>
          <w:b/>
        </w:rPr>
      </w:pPr>
    </w:p>
    <w:p w:rsidR="008F0EC6" w:rsidRDefault="008F0EC6" w:rsidP="00805752">
      <w:pPr>
        <w:tabs>
          <w:tab w:val="left" w:pos="2169"/>
        </w:tabs>
        <w:rPr>
          <w:b/>
        </w:rPr>
      </w:pPr>
    </w:p>
    <w:p w:rsidR="008F0EC6" w:rsidRDefault="008F0EC6" w:rsidP="00805752">
      <w:pPr>
        <w:tabs>
          <w:tab w:val="left" w:pos="2169"/>
        </w:tabs>
        <w:rPr>
          <w:b/>
        </w:rPr>
      </w:pPr>
      <w:r>
        <w:rPr>
          <w:b/>
        </w:rPr>
        <w:br w:type="page"/>
      </w:r>
    </w:p>
    <w:p w:rsidR="008F0EC6" w:rsidRDefault="008F0EC6" w:rsidP="00805752">
      <w:pPr>
        <w:tabs>
          <w:tab w:val="left" w:pos="2169"/>
        </w:tabs>
        <w:rPr>
          <w:b/>
        </w:rPr>
      </w:pPr>
    </w:p>
    <w:tbl>
      <w:tblPr>
        <w:tblW w:w="4955" w:type="pct"/>
        <w:jc w:val="center"/>
        <w:tblLayout w:type="fixed"/>
        <w:tblLook w:val="0000"/>
      </w:tblPr>
      <w:tblGrid>
        <w:gridCol w:w="652"/>
        <w:gridCol w:w="1257"/>
        <w:gridCol w:w="1064"/>
        <w:gridCol w:w="99"/>
        <w:gridCol w:w="817"/>
        <w:gridCol w:w="2335"/>
        <w:gridCol w:w="813"/>
        <w:gridCol w:w="1267"/>
        <w:gridCol w:w="899"/>
        <w:gridCol w:w="813"/>
        <w:gridCol w:w="1077"/>
        <w:gridCol w:w="1267"/>
        <w:gridCol w:w="1072"/>
        <w:gridCol w:w="675"/>
        <w:gridCol w:w="9"/>
        <w:gridCol w:w="39"/>
        <w:gridCol w:w="995"/>
        <w:gridCol w:w="9"/>
        <w:gridCol w:w="2076"/>
        <w:gridCol w:w="9"/>
        <w:gridCol w:w="151"/>
        <w:gridCol w:w="528"/>
        <w:gridCol w:w="9"/>
        <w:gridCol w:w="186"/>
        <w:gridCol w:w="990"/>
        <w:gridCol w:w="43"/>
        <w:gridCol w:w="9"/>
        <w:gridCol w:w="960"/>
        <w:gridCol w:w="17"/>
        <w:gridCol w:w="1483"/>
      </w:tblGrid>
      <w:tr w:rsidR="008F0EC6" w:rsidRPr="00C86AC3" w:rsidTr="00404B52">
        <w:trPr>
          <w:trHeight w:val="80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10-6-02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8401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Muhammad s/o ali ahmed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0-16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3-28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8-10-29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23-1-02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8401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Fayaz hussain s/o ellahe bux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105/1 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Dhani perto s/o deen muhammad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105/1 2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7-26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8-1-02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8401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Hamair Khan s/o umer khan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0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120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Hamair khan s/o umer khan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98/2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22-32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D7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23-1-02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8401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Fayaz hussain s/o ellahe bux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105/3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108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Masoud ahmed s/o Muhammad hussain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105/3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23-1-02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8401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0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Altaf hussain s/o ellahe bux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17 </w:t>
            </w:r>
            <w:r w:rsidRPr="00C86AC3">
              <w:rPr>
                <w:rFonts w:cs="Calibri"/>
                <w:b/>
                <w:vertAlign w:val="subscript"/>
              </w:rPr>
              <w:t>3/5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166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53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3-3-91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</w:pPr>
            <w:r w:rsidRPr="00C86AC3">
              <w:t>=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</w:pPr>
            <w:r w:rsidRPr="00C86AC3">
              <w:t>=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</w:pPr>
            <w:r w:rsidRPr="00C86AC3"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</w:pPr>
            <w:r w:rsidRPr="00C86AC3"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</w:pPr>
            <w:r w:rsidRPr="00C86AC3"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</w:pPr>
            <w:r w:rsidRPr="00C86AC3"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</w:pPr>
            <w:r w:rsidRPr="00C86AC3">
              <w:t>=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Entry not attested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24-12-12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8401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ehsan s/o ghulam Muhammad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70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ehsan s/o ghulam Muhammad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6/4 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D7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12-12-01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8401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Niaz hussain s/o yar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214/3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15-11-97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1942-43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27-11-01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8401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raffiqui s/o Muhammad ramzan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15-7-90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sainf s/o Muhammad hanif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D7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12/2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15-37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D7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27-2-02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8401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Sajjad ali s/o mumtaz ali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237/2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62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86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Haji fareed s/o shah Muhammad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237/2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62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27-2-02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8401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Faik ahmed s/o mumtaz ali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51 ¾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213/2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7-26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155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30-7-96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58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Sahib khan s/o qaim khan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213/2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22-35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62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280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27-12-01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Malik Muhammad Shareef s/o rehman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18-32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17-12-90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Mevo khan s/o khuda bux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220/1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18-32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62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281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4-10-01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Yar Muhammad s/o bhouro khan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 ½ and others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25-11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44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123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nawaz s/o ahmed khan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53-32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3-0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15-10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7-28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62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282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10-10-01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Sahe dad s/o bahadur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215/2 3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5-11-97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93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Ghhram khan s/o bahadur khan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215/2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20-10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283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10-10-01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Sajja Muhammad s/o mir Hassan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0-22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12-39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1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mir Hassan and others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Comfirmty </w:t>
            </w:r>
          </w:p>
          <w:p w:rsidR="008F0EC6" w:rsidRPr="00C86AC3" w:rsidRDefault="008F0EC6" w:rsidP="0081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284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3-10-01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Mehrab khan s/o rahim khan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136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186</w:t>
            </w:r>
          </w:p>
          <w:p w:rsidR="008F0EC6" w:rsidRPr="00C86AC3" w:rsidRDefault="008F0EC6" w:rsidP="0007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161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7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26-3-98</w:t>
            </w:r>
          </w:p>
          <w:p w:rsidR="008F0EC6" w:rsidRPr="00C86AC3" w:rsidRDefault="008F0EC6" w:rsidP="0007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17-9-96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61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saleh s/o meer muhammad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136</w:t>
            </w:r>
          </w:p>
        </w:tc>
        <w:tc>
          <w:tcPr>
            <w:tcW w:w="2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A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285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7-9-01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Nabi bux s/o Muhammad hayat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9 ¼ 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248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25-6-88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108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69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58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1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hayat s/o qaim khan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162/1 and others</w:t>
            </w:r>
          </w:p>
        </w:tc>
        <w:tc>
          <w:tcPr>
            <w:tcW w:w="2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84-03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8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CA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286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17-8-01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Zahid hussain s/o ellahe bux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7-39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49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1985-86</w:t>
            </w:r>
          </w:p>
        </w:tc>
        <w:tc>
          <w:tcPr>
            <w:tcW w:w="51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Muhammad zaman s/o Muhammad hussain and others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1-0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56/2 and others</w:t>
            </w:r>
          </w:p>
        </w:tc>
        <w:tc>
          <w:tcPr>
            <w:tcW w:w="2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66-10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287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7-8-01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Raza Muhammad s/o haji bhudo and others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 and others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101/2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24-02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 old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1920-21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58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79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1920-21</w:t>
            </w:r>
          </w:p>
        </w:tc>
        <w:tc>
          <w:tcPr>
            <w:tcW w:w="51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Raza Muhammad s/o haji boudo and others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101/2 and others </w:t>
            </w:r>
          </w:p>
        </w:tc>
        <w:tc>
          <w:tcPr>
            <w:tcW w:w="2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7-12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-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8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58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288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20-8-02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Yar Muhammad s/o bhouro khan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 ½ and others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25-11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123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21-1-90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26-1-93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9-3-94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6-1-90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44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123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1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nawaz s/o ahmed khan and others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53-32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3-0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15-10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7-28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289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28-6-01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majeed s/o ghawer khan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8 </w:t>
            </w:r>
            <w:r w:rsidRPr="00C86AC3">
              <w:rPr>
                <w:rFonts w:cs="Calibri"/>
                <w:b/>
                <w:vertAlign w:val="subscript"/>
              </w:rPr>
              <w:t>21/2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6-24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194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25-5-98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13-4-98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9-4-89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Mola bux s/o sidiqui and others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107/ and others</w:t>
            </w:r>
          </w:p>
        </w:tc>
        <w:tc>
          <w:tcPr>
            <w:tcW w:w="2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290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26-5-01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Muhammad ashraf s/o ali bux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0-33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143/1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25-4-98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104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Mola bux s/o Muhammad hayat and others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143/1 and others</w:t>
            </w:r>
          </w:p>
        </w:tc>
        <w:tc>
          <w:tcPr>
            <w:tcW w:w="2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46-14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839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291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14-3-01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744E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Mst Halima d/o sher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0-06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9-20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249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31-10-95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1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839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292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Sher khan s/o Muhammad ali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11-02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31-10-95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1907-08</w:t>
            </w:r>
          </w:p>
        </w:tc>
        <w:tc>
          <w:tcPr>
            <w:tcW w:w="51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0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839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293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Sher khan s/o Muhammad ali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0-06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31-10-95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839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294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14-5-01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Nabi bux s/o Muhammad hayat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106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108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1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Masoud ahmed s/o Muhammad hussain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106/ and others</w:t>
            </w:r>
          </w:p>
        </w:tc>
        <w:tc>
          <w:tcPr>
            <w:tcW w:w="2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295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247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28-4-01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5CEB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Rubnawaz s/o Muhammad Hassain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17 </w:t>
            </w:r>
            <w:r w:rsidRPr="00C86AC3">
              <w:rPr>
                <w:rFonts w:cs="Calibri"/>
                <w:b/>
                <w:vertAlign w:val="subscript"/>
              </w:rPr>
              <w:t>3/5</w:t>
            </w:r>
            <w:r w:rsidRPr="00C86AC3">
              <w:rPr>
                <w:rFonts w:cs="Calibri"/>
                <w:b/>
              </w:rPr>
              <w:t xml:space="preserve"> and others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166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9-37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D K book no 1 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65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</w:t>
            </w:r>
          </w:p>
          <w:p w:rsidR="008F0EC6" w:rsidRPr="00C86AC3" w:rsidRDefault="008F0EC6" w:rsidP="00D65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  <w:p w:rsidR="008F0EC6" w:rsidRPr="00C86AC3" w:rsidRDefault="008F0EC6" w:rsidP="00D65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127</w:t>
            </w:r>
          </w:p>
          <w:p w:rsidR="008F0EC6" w:rsidRPr="00C86AC3" w:rsidRDefault="008F0EC6" w:rsidP="00957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136</w:t>
            </w:r>
          </w:p>
        </w:tc>
        <w:tc>
          <w:tcPr>
            <w:tcW w:w="2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3-12-87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57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saleh s/o meer muhammad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0-44 and others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166/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30-16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58-06</w:t>
            </w:r>
          </w:p>
          <w:p w:rsidR="008F0EC6" w:rsidRPr="00C86AC3" w:rsidRDefault="008F0EC6" w:rsidP="00A471B8">
            <w:pPr>
              <w:tabs>
                <w:tab w:val="left" w:pos="215"/>
                <w:tab w:val="center" w:pos="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38-20</w:t>
            </w:r>
          </w:p>
          <w:p w:rsidR="008F0EC6" w:rsidRPr="00C86AC3" w:rsidRDefault="008F0EC6" w:rsidP="00A471B8">
            <w:pPr>
              <w:tabs>
                <w:tab w:val="left" w:pos="215"/>
                <w:tab w:val="center" w:pos="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58-06</w:t>
            </w:r>
          </w:p>
          <w:p w:rsidR="008F0EC6" w:rsidRPr="00C86AC3" w:rsidRDefault="008F0EC6" w:rsidP="00957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32-0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E3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D K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296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246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28-4-01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5CEB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rahim s/o Muhammad hussain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Release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0-11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3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619F8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77047D">
            <w:pPr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77047D">
            <w:pPr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77047D">
            <w:pPr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619F8">
            <w:pPr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</w:t>
            </w:r>
          </w:p>
          <w:p w:rsidR="008F0EC6" w:rsidRPr="00C86AC3" w:rsidRDefault="008F0EC6" w:rsidP="00D619F8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94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59</w:t>
            </w:r>
          </w:p>
          <w:p w:rsidR="008F0EC6" w:rsidRPr="00C86AC3" w:rsidRDefault="008F0EC6" w:rsidP="00D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  <w:p w:rsidR="008F0EC6" w:rsidRPr="00C86AC3" w:rsidRDefault="008F0EC6" w:rsidP="00D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89</w:t>
            </w:r>
          </w:p>
          <w:p w:rsidR="008F0EC6" w:rsidRPr="00C86AC3" w:rsidRDefault="008F0EC6" w:rsidP="00D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124</w:t>
            </w:r>
          </w:p>
          <w:p w:rsidR="008F0EC6" w:rsidRPr="00C86AC3" w:rsidRDefault="008F0EC6" w:rsidP="00D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  <w:p w:rsidR="008F0EC6" w:rsidRPr="00C86AC3" w:rsidRDefault="008F0EC6" w:rsidP="00D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79</w:t>
            </w:r>
          </w:p>
          <w:p w:rsidR="008F0EC6" w:rsidRPr="00C86AC3" w:rsidRDefault="008F0EC6" w:rsidP="00D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111A</w:t>
            </w:r>
          </w:p>
        </w:tc>
        <w:tc>
          <w:tcPr>
            <w:tcW w:w="2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16-8-62</w:t>
            </w:r>
          </w:p>
          <w:p w:rsidR="008F0EC6" w:rsidRPr="00C86AC3" w:rsidRDefault="008F0EC6" w:rsidP="00D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33/7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61-30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84-03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11-20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7-20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11-20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11-02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-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-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-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297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245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26-3-01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5CEB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0-41 and others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33/7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21-21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244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24-2-02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94</w:t>
            </w:r>
          </w:p>
        </w:tc>
        <w:tc>
          <w:tcPr>
            <w:tcW w:w="2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33/7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61-30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1091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298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244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24-2-02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5CEB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C5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</w:t>
            </w:r>
          </w:p>
          <w:p w:rsidR="008F0EC6" w:rsidRPr="00C86AC3" w:rsidRDefault="008F0EC6" w:rsidP="00FC5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C5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0-41 and others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C5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33/7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C5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13-22</w:t>
            </w:r>
          </w:p>
          <w:p w:rsidR="008F0EC6" w:rsidRPr="00C86AC3" w:rsidRDefault="008F0EC6" w:rsidP="00FC5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3-30</w:t>
            </w:r>
          </w:p>
          <w:p w:rsidR="008F0EC6" w:rsidRPr="00C86AC3" w:rsidRDefault="008F0EC6" w:rsidP="00FC5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10-39</w:t>
            </w:r>
          </w:p>
          <w:p w:rsidR="008F0EC6" w:rsidRPr="00C86AC3" w:rsidRDefault="008F0EC6" w:rsidP="00FC5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C5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C5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C5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94</w:t>
            </w:r>
          </w:p>
        </w:tc>
        <w:tc>
          <w:tcPr>
            <w:tcW w:w="2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33/7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61-30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98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299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243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24-2-02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5CEB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Zahid huassain s/o ellahe bux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10-39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</w:tc>
        <w:tc>
          <w:tcPr>
            <w:tcW w:w="2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27/3 and others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300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242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29-6-02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5CEB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Shahid raza s/o raza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0-22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189/1to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47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47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241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4-12-2000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5CEB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Muhammad saleem s/o Abdullah 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 and others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91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58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30-5-91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</w:tc>
        <w:tc>
          <w:tcPr>
            <w:tcW w:w="2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15-9-61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47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47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1091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302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240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4-12-2000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5CEB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Abdul latif s/o bhouro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0-24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1-30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221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20-3-99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Entry not attested</w:t>
            </w:r>
          </w:p>
        </w:tc>
      </w:tr>
      <w:tr w:rsidR="008F0EC6" w:rsidRPr="00C86AC3" w:rsidTr="00404B52">
        <w:trPr>
          <w:trHeight w:val="1676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239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29-6-02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5CEB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Shahid raza s/o raza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28 3/5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129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16-6-94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47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47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62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304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238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25-8-02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Korro khan s/o beroz khan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206/1 to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47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47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524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305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237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28-6-2000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rehman s/o Muhammad hussain</w:t>
            </w:r>
          </w:p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0-41 and others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33/7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21-20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94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33/7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61-30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77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524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306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237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17-6-2000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C1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rehman s/o Muhammad hussain</w:t>
            </w:r>
          </w:p>
          <w:p w:rsidR="008F0EC6" w:rsidRPr="00C86AC3" w:rsidRDefault="008F0EC6" w:rsidP="004C1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0-41 and others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33/7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31-21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689E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94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33/7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61-30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80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307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236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23-1-02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Mansoor s/o ellahe bux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0-33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18-7-90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1957-58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47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47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308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235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23-1-02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Altaf hussain s/o ellahe bux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82 ½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167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6-24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124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Yar Muhammad s/o haji ghower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167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309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234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23-1-02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Altaf hussain s/o ellahe bux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87 ½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166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6-24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C1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79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16-8-62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310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233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6-6-2000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khan s/o Muhammad saleh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689E">
            <w:pPr>
              <w:jc w:val="center"/>
              <w:rPr>
                <w:b/>
              </w:rPr>
            </w:pPr>
            <w:r w:rsidRPr="00C86AC3">
              <w:rPr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689E">
            <w:pPr>
              <w:jc w:val="center"/>
              <w:rPr>
                <w:b/>
              </w:rPr>
            </w:pPr>
            <w:r w:rsidRPr="00C86AC3">
              <w:rPr>
                <w:b/>
              </w:rPr>
              <w:t>16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689E">
            <w:pPr>
              <w:jc w:val="center"/>
              <w:rPr>
                <w:b/>
              </w:rPr>
            </w:pPr>
            <w:r w:rsidRPr="00C86AC3">
              <w:rPr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689E">
            <w:pPr>
              <w:jc w:val="center"/>
              <w:rPr>
                <w:b/>
              </w:rPr>
            </w:pPr>
            <w:r w:rsidRPr="00C86AC3">
              <w:rPr>
                <w:b/>
              </w:rPr>
              <w:t>Ahmed khan s/o Muhammad saleh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689E">
            <w:pPr>
              <w:jc w:val="center"/>
              <w:rPr>
                <w:b/>
              </w:rPr>
            </w:pPr>
            <w:r w:rsidRPr="00C86AC3">
              <w:rPr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689E">
            <w:pPr>
              <w:jc w:val="center"/>
              <w:rPr>
                <w:b/>
              </w:rPr>
            </w:pPr>
            <w:r w:rsidRPr="00C86AC3">
              <w:rPr>
                <w:b/>
              </w:rPr>
              <w:t>197/1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689E">
            <w:pPr>
              <w:jc w:val="center"/>
              <w:rPr>
                <w:b/>
              </w:rPr>
            </w:pPr>
            <w:r w:rsidRPr="00C86AC3">
              <w:rPr>
                <w:b/>
              </w:rPr>
              <w:t>15-20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311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232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6-6-2000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khan s/o Muhammad saleh</w:t>
            </w:r>
          </w:p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16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Ahmed khan s/o Muhammad saleh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197/1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15-20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312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231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6-6-2000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Masoud ahmed s/o Muhammad hussain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106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108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Masoud ahmed s/o Muhammad hussain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106/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313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230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18-2-2000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osman s/o Muhammad urs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134/1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30-29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67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Muhammad urs s/o mehboob ali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134/1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30-29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229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17-2-2000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Yar Muhammad s/o ali Muhammad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17 ½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196/1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185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14-1-98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45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35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228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10-2-2000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Karam ali khan s/o haji bhoudo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 and others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87/3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12-37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226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22-12-99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19-5-93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31-7-90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15-8-88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kareem s/o mureed khan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87/3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16-12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15-10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1064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227</w:t>
            </w:r>
          </w:p>
        </w:tc>
        <w:tc>
          <w:tcPr>
            <w:tcW w:w="2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22-12-99</w:t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sharif s/o boudo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 to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Entry not attested</w:t>
            </w:r>
          </w:p>
        </w:tc>
      </w:tr>
      <w:tr w:rsidR="008F0EC6" w:rsidRPr="00C86AC3" w:rsidTr="00404B52">
        <w:trPr>
          <w:trHeight w:val="62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317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22-12-99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Karam ali s/o bhoudo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0-02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 to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kareem s/o mureed khan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16-12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524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318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14-12-99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Khadim hussain s/o khuda bux and others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14 </w:t>
            </w:r>
            <w:r w:rsidRPr="00C86AC3">
              <w:rPr>
                <w:rFonts w:cs="Calibri"/>
                <w:b/>
                <w:vertAlign w:val="subscript"/>
              </w:rPr>
              <w:t>2/7</w:t>
            </w:r>
            <w:r w:rsidRPr="00C86AC3">
              <w:rPr>
                <w:rFonts w:cs="Calibri"/>
                <w:b/>
              </w:rPr>
              <w:t xml:space="preserve"> and others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10-05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190/2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80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319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5-6-99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bachal s/o bahram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132/1 to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183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14-1-98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1920-21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1920-21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320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5-6-99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sher s/o dhani bux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28 ½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11-05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321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29-5-99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Zulfiqar ali s/o Muhammad urs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103/2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14- ½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        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45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60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Raheem khan s/o meher khan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103/2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6-0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17-04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-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322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20-3-99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sharif s/o kamal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0-24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2-30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Mirzan s/o Muhammad hayat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3/2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39-11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Comfirmty 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323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15-3-99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Raza Muhammad s/o mir hassan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0-13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141/1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VII old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41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-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VIIB  old 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324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15-3-99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Muhammad longh s/o ranjho khan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0-09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Karam ali khan s/o haji boudo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112/1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15-10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Comfirmty 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325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15-3-99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Haji khan s/o bahadur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 ½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146/1 to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mir Hassan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146/1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Comfirmty 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326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15-3-99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Haji Khan S/O Bahadur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 ¼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51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mir Hassan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A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Comfirmty </w:t>
            </w:r>
          </w:p>
          <w:p w:rsidR="008F0EC6" w:rsidRPr="00C86AC3" w:rsidRDefault="008F0EC6" w:rsidP="001A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327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5-3-99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Mumtaz ali s/o khan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48 ¼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216/2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7-18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58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Sahib khan s/o qaim khan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216/2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22-35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A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143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328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5-3-99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1482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Waleed ali s/o mumtaz ali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213/3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11-20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91</w:t>
            </w:r>
          </w:p>
        </w:tc>
        <w:tc>
          <w:tcPr>
            <w:tcW w:w="2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Qaim khan s/o Muhammad yosuf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213/3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11-20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1A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62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329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26-2-99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Jan Muhammad s/o wali Muhammad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192/1 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7-39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6-10-91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111A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29-8-68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VIIB  old </w:t>
            </w:r>
          </w:p>
        </w:tc>
      </w:tr>
      <w:tr w:rsidR="008F0EC6" w:rsidRPr="00C86AC3" w:rsidTr="00404B52">
        <w:trPr>
          <w:trHeight w:val="524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330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20-2-99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Sharif s/o Bhoudo Khan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11-30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55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sharif s/o boudo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11-31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6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80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331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27-10-98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Mst mumtaz begham w/o meer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 </w:t>
            </w:r>
            <w:r w:rsidRPr="00C86AC3">
              <w:rPr>
                <w:rFonts w:cs="Calibri"/>
                <w:b/>
                <w:vertAlign w:val="subscript"/>
              </w:rPr>
              <w:t>3/3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 to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118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2-2-94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kareem s/o mureed khan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 to 4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16-12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6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332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25-9-98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Laal Bux s/o sadoro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 ½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333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25-9-98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ramzan s/o Muhammad aachar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20 ¾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A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334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22-9-98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Yar Muhammad s/o bhouro khan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Marghgage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 ½ and others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25-11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44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123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nawaz s/o ahmed khan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53-32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3-0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15-10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7-28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335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24-8-98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Serho s/o mitho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VII old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42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4-10-59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336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20-7-98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Mola bux s/o Muhammad hayat 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143/1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15-18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104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Mola bux s/o Muhammad hayat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143/1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46-14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337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19-7-98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bux s/o qaim khan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32-06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45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bux s/o qaim khan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65/3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27-26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6-0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15-37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338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25-6-98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Muhammad s/o Muhammad mousa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192/1 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7-39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5-10-91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111A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28-9-68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Confirmty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339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9-6-98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Nazeer ahmed s/o gul Muhammad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135 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8A7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194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25-5-98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13-4-98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9-4-89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Mola bux s/o sidiqui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116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340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5-6-98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sher s/o gul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17 ½ 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194</w:t>
            </w:r>
          </w:p>
          <w:p w:rsidR="008F0EC6" w:rsidRPr="00C86AC3" w:rsidRDefault="008F0EC6" w:rsidP="00B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</w:t>
            </w:r>
          </w:p>
          <w:p w:rsidR="008F0EC6" w:rsidRPr="00C86AC3" w:rsidRDefault="008F0EC6" w:rsidP="00B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  <w:p w:rsidR="008F0EC6" w:rsidRPr="00C86AC3" w:rsidRDefault="008F0EC6" w:rsidP="00B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25-5-98</w:t>
            </w:r>
          </w:p>
          <w:p w:rsidR="008F0EC6" w:rsidRPr="00C86AC3" w:rsidRDefault="008F0EC6" w:rsidP="00B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13-4-98</w:t>
            </w:r>
          </w:p>
          <w:p w:rsidR="008F0EC6" w:rsidRPr="00C86AC3" w:rsidRDefault="008F0EC6" w:rsidP="00B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9-4-89</w:t>
            </w:r>
          </w:p>
          <w:p w:rsidR="008F0EC6" w:rsidRPr="00C86AC3" w:rsidRDefault="008F0EC6" w:rsidP="00B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Mola bux s/o sidiqui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62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341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29-5-98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majeed s/o ghawer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13-4-98</w:t>
            </w:r>
          </w:p>
          <w:p w:rsidR="008F0EC6" w:rsidRPr="00C86AC3" w:rsidRDefault="008F0EC6" w:rsidP="00B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9-4-89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Mola bux s/o sidiqui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524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342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9-5-98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Mumtaz ali s/o korro khan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0-06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21-4-98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31-10-95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80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343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25-4-98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Muhammad ashraf s/o ali bux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0-33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143/1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104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Mola bux s/o Muhammad hayat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143/1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46-14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344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21-4-98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Mumtaz ali s/o korro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0-06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31-10-95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1B21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E6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345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13-4-98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Manzoor hussain s/o ali merdan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C52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9-4-89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Mola bux s/o sidiqui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346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Dhani Perto s/o seen Muhammad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11 </w:t>
            </w:r>
            <w:r w:rsidRPr="00C86AC3">
              <w:rPr>
                <w:rFonts w:cs="Calibri"/>
                <w:b/>
                <w:vertAlign w:val="subscript"/>
              </w:rPr>
              <w:t>1/8</w:t>
            </w:r>
            <w:r w:rsidRPr="00C86AC3">
              <w:rPr>
                <w:rFonts w:cs="Calibri"/>
                <w:b/>
              </w:rPr>
              <w:t xml:space="preserve"> 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0-40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11-21 ¾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7-26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347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Jan Muhammad s/o wali Muhammad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195/4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185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14-1-98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VII old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45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11-2-43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348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26-3-98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Korro khan s/o sehroz khan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30-30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20-3-62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349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26-3-98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Mehrab khan s/o rahim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136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161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17-9-96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61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saleh s/o meer muhammad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136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350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20-2-98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Raza Muhammad s/o boudo 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22-30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Raza Muhammad s/o boudo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14-25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42-14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12-0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351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16-2-98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Dhani perto s/o deen Muhammad</w:t>
            </w:r>
          </w:p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105/1 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7-26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Dhani perto s/o deen muhammad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105/1 2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7-26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143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352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14-1-98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83330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Yar Muhammad s/o ali Muhammad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196/1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22-32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45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11-2-43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0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143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353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14-1-98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532F58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haq s/o Muhammad yaqub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</w:t>
            </w:r>
            <w:r w:rsidRPr="00404B52">
              <w:rPr>
                <w:rFonts w:cs="Calibri"/>
                <w:b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132/1 to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1920-21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1920-21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143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354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14-1-98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532F58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bachal s/o bahram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</w:t>
            </w:r>
            <w:r w:rsidRPr="00404B52">
              <w:rPr>
                <w:rFonts w:cs="Calibri"/>
                <w:b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132/1 to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1920-21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1920-21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143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355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21-11-97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532F58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Muhmmad jumman s/o muhmmad hayat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1/3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143/1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15-18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28-1-89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104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Mola bux /Muhammad hayat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143/1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46-14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143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356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13-11-97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532F58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ramzan s/o Muhammad osman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 and others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39-27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55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31-7-90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94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hayat s/o qaim khan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 and others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202/1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84-03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15-02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61-30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Confirmty 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143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357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5-11-97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532F58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Altaf hussain s/o ghoram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214/3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93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Ghohram khan s/o bahadur khan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214/3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20-10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Confirmty </w:t>
            </w:r>
          </w:p>
        </w:tc>
      </w:tr>
      <w:tr w:rsidR="008F0EC6" w:rsidRPr="00C86AC3">
        <w:trPr>
          <w:trHeight w:val="143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358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29-10-97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532F58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Mitho khan s/o bouro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14 </w:t>
            </w:r>
            <w:r w:rsidRPr="00404B52">
              <w:rPr>
                <w:rFonts w:cs="Calibri"/>
                <w:b/>
              </w:rPr>
              <w:t>1/6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7-25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28-2-90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nawaz s/o ahmed khan and others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53-32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Confirmty </w:t>
            </w:r>
          </w:p>
        </w:tc>
      </w:tr>
      <w:tr w:rsidR="008F0EC6" w:rsidRPr="00C86AC3">
        <w:trPr>
          <w:trHeight w:val="143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359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30-5-97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532F58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Fazul hussain s/o sajjan shah and others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18-0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40-21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11-01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10-05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=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404B52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Not confirmty </w:t>
            </w:r>
          </w:p>
        </w:tc>
      </w:tr>
      <w:tr w:rsidR="008F0EC6" w:rsidRPr="00C86AC3">
        <w:trPr>
          <w:trHeight w:val="143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360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30-5-97</w:t>
            </w: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532F58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Omaid ali s/o gul Muhammad</w:t>
            </w:r>
          </w:p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confirmty</w:t>
            </w:r>
          </w:p>
        </w:tc>
      </w:tr>
      <w:tr w:rsidR="008F0EC6" w:rsidRPr="00C86AC3">
        <w:trPr>
          <w:trHeight w:val="143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361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532F58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Entry not attested </w:t>
            </w:r>
          </w:p>
        </w:tc>
      </w:tr>
      <w:tr w:rsidR="008F0EC6" w:rsidRPr="00C86AC3">
        <w:trPr>
          <w:trHeight w:val="143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362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532F58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Entry not attested</w:t>
            </w:r>
          </w:p>
        </w:tc>
      </w:tr>
      <w:tr w:rsidR="008F0EC6" w:rsidRPr="00C86AC3">
        <w:trPr>
          <w:trHeight w:val="143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363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532F58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Entry not attested</w:t>
            </w:r>
          </w:p>
        </w:tc>
      </w:tr>
      <w:tr w:rsidR="008F0EC6" w:rsidRPr="00C86AC3">
        <w:trPr>
          <w:trHeight w:val="1433"/>
          <w:jc w:val="center"/>
        </w:trPr>
        <w:tc>
          <w:tcPr>
            <w:tcW w:w="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364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532F58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2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Entry not attested</w:t>
            </w:r>
          </w:p>
        </w:tc>
      </w:tr>
    </w:tbl>
    <w:p w:rsidR="008F0EC6" w:rsidRDefault="008F0EC6" w:rsidP="004A4BEF">
      <w:pPr>
        <w:tabs>
          <w:tab w:val="left" w:pos="5517"/>
        </w:tabs>
        <w:rPr>
          <w:b/>
        </w:rPr>
      </w:pPr>
    </w:p>
    <w:p w:rsidR="008F0EC6" w:rsidRDefault="008F0EC6" w:rsidP="006A06E3">
      <w:pPr>
        <w:tabs>
          <w:tab w:val="left" w:pos="18776"/>
        </w:tabs>
        <w:rPr>
          <w:b/>
        </w:rPr>
      </w:pPr>
    </w:p>
    <w:p w:rsidR="008F0EC6" w:rsidRDefault="008F0EC6" w:rsidP="006A06E3">
      <w:pPr>
        <w:tabs>
          <w:tab w:val="left" w:pos="18776"/>
        </w:tabs>
        <w:rPr>
          <w:b/>
        </w:rPr>
      </w:pPr>
      <w:r>
        <w:rPr>
          <w:b/>
        </w:rPr>
        <w:br w:type="page"/>
      </w:r>
    </w:p>
    <w:tbl>
      <w:tblPr>
        <w:tblW w:w="4955" w:type="pct"/>
        <w:jc w:val="center"/>
        <w:tblLayout w:type="fixed"/>
        <w:tblLook w:val="0000"/>
      </w:tblPr>
      <w:tblGrid>
        <w:gridCol w:w="648"/>
        <w:gridCol w:w="1257"/>
        <w:gridCol w:w="1064"/>
        <w:gridCol w:w="917"/>
        <w:gridCol w:w="2335"/>
        <w:gridCol w:w="813"/>
        <w:gridCol w:w="1263"/>
        <w:gridCol w:w="899"/>
        <w:gridCol w:w="813"/>
        <w:gridCol w:w="173"/>
        <w:gridCol w:w="904"/>
        <w:gridCol w:w="1263"/>
        <w:gridCol w:w="891"/>
        <w:gridCol w:w="91"/>
        <w:gridCol w:w="631"/>
        <w:gridCol w:w="134"/>
        <w:gridCol w:w="947"/>
        <w:gridCol w:w="91"/>
        <w:gridCol w:w="2088"/>
        <w:gridCol w:w="688"/>
        <w:gridCol w:w="1228"/>
        <w:gridCol w:w="947"/>
        <w:gridCol w:w="22"/>
        <w:gridCol w:w="1513"/>
      </w:tblGrid>
      <w:tr w:rsidR="008F0EC6" w:rsidRPr="00C86AC3" w:rsidTr="00404B52">
        <w:trPr>
          <w:trHeight w:val="62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365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Entry not attested</w:t>
            </w:r>
          </w:p>
        </w:tc>
      </w:tr>
      <w:tr w:rsidR="008F0EC6" w:rsidRPr="00C86AC3" w:rsidTr="00404B52">
        <w:trPr>
          <w:trHeight w:val="524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366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6-4-97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Laal bux s/o sadoro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 ¼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367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6-4-97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Meer Muhammad s/o sadoro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0-09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3-17 ½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368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6-4-97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Muhammad khan s/o sadoro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369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20-8-97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s/o arz Muhammad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19 </w:t>
            </w:r>
            <w:r w:rsidRPr="00C86AC3">
              <w:rPr>
                <w:rFonts w:cs="Calibri"/>
                <w:b/>
                <w:vertAlign w:val="subscript"/>
              </w:rPr>
              <w:t>2/8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12-12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23-7-90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370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2-4-97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Yar muhammad s/o bhouro 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Release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 ½ and others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25-11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44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123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nawaz s/o ahmed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53-32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3-0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15-10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7-28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371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2-2-97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afzal s/o abdul majeed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27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Mirzan s/o Muhammad hayat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3/2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  <w:u w:val="single"/>
              </w:rPr>
            </w:pPr>
            <w:r w:rsidRPr="00C86AC3">
              <w:rPr>
                <w:b/>
                <w:u w:val="single"/>
              </w:rPr>
              <w:t>39-11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372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18-9-96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Fazul hussain s/o sajjan shah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18-7-90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</w:t>
            </w:r>
          </w:p>
          <w:p w:rsidR="008F0EC6" w:rsidRPr="00C86AC3" w:rsidRDefault="008F0EC6" w:rsidP="008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1946-47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Hasnain shah s/o zaffer hussain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9-38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373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18-9-96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Nazer Muhammad s/o badal khan 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11-01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54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anwer s/o gul muhaz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72/1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22-01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39-11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19-21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374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18-9-96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Hassan s/o allah dino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42/5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10-05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B36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 27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54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64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8B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Mirzan s/o Muhammad hayat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42/5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B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39-11</w:t>
            </w:r>
          </w:p>
          <w:p w:rsidR="008F0EC6" w:rsidRPr="00C86AC3" w:rsidRDefault="008F0EC6" w:rsidP="008B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19-21</w:t>
            </w:r>
          </w:p>
          <w:p w:rsidR="008F0EC6" w:rsidRPr="00C86AC3" w:rsidRDefault="008F0EC6" w:rsidP="008B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19-10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375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18-9-96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Khan Muhammad s/o buharam khan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157/2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40-21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114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</w:t>
            </w:r>
          </w:p>
          <w:p w:rsidR="008F0EC6" w:rsidRPr="00C86AC3" w:rsidRDefault="008F0EC6" w:rsidP="0003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22-1-94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31-7-90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26-6-88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24-4-58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24-4-58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4-10-54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1091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376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17-9-96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urs a/o Muhammad saleh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28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12-39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B365C">
            <w:pPr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29-8-63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62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377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26-6-96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Sajjad ali s/o mumtaz ali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233/4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86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Haji fareed s/o shah Muhammad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233/4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524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378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26-6-96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Ayaz s/o khan muhammad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235/3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14-7-90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Bahadur khan s/o rind ali khan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235/3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379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26-6-96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Ayaz s/o khan muhammad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213/1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64-29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628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     11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14-5-89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122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22-8-54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1949-50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Hashmat ali s/o khuda bux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213/1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39-19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= 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380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26-6-96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Khan Muhammad s/o ghulam muhmammad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240/3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83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Muhammad s/o haji aarab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240/3 4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381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16-6-96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Mumtaz khan s/o khan Muhammad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214/4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11-10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        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93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Ghohram khan s/o bahadur khan 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214/4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20-10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884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382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16-6-96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Sahib khan s/o qaim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15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213/2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58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Sahib khan s/o qaim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213/2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22-35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71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383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16-1-96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Rahim khan s/o meher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119/1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6-35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62809">
            <w:pPr>
              <w:jc w:val="center"/>
              <w:rPr>
                <w:b/>
              </w:rPr>
            </w:pPr>
            <w:r w:rsidRPr="00C86AC3">
              <w:rPr>
                <w:b/>
              </w:rPr>
              <w:t>45</w:t>
            </w:r>
          </w:p>
          <w:p w:rsidR="008F0EC6" w:rsidRPr="00C86AC3" w:rsidRDefault="008F0EC6" w:rsidP="00562809">
            <w:pPr>
              <w:jc w:val="center"/>
              <w:rPr>
                <w:b/>
              </w:rPr>
            </w:pPr>
            <w:r w:rsidRPr="00C86AC3">
              <w:rPr>
                <w:b/>
              </w:rPr>
              <w:t>43</w:t>
            </w:r>
          </w:p>
          <w:p w:rsidR="008F0EC6" w:rsidRPr="00C86AC3" w:rsidRDefault="008F0EC6" w:rsidP="00562809">
            <w:pPr>
              <w:jc w:val="center"/>
              <w:rPr>
                <w:b/>
              </w:rPr>
            </w:pPr>
            <w:r w:rsidRPr="00C86AC3">
              <w:rPr>
                <w:b/>
              </w:rPr>
              <w:t>42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27-8-90</w:t>
            </w:r>
          </w:p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27-8-90</w:t>
            </w:r>
          </w:p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27-8-90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63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Azizullah s/o Muhammad hashim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119/1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14-25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384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9-1-96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Mitho s/o bhouro and others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and others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</w:t>
            </w:r>
          </w:p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Mitho s/o bouro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177/1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23-03</w:t>
            </w:r>
          </w:p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15-17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Confirmty </w:t>
            </w:r>
          </w:p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385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9-1-96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Fazul Muhammad s/o khuda bux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22-38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85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4-10-54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Fazul Muhammad s/o khuda bux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39/3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386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19-11-95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hayat s/o qaim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5-21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150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20-11-91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1907-08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1907-08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387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20-11-91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Fazul Muhammad s/o khuda bux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5-21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1907-08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1907-08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143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388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31-10-95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Allah bux s/o Muhammad hayat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0-12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</w:t>
            </w:r>
          </w:p>
        </w:tc>
        <w:tc>
          <w:tcPr>
            <w:tcW w:w="2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1907-08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62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389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8-5-95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Abdul khaliqui s/o hamzo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5 ¼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0-38 ¾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</w:t>
            </w:r>
          </w:p>
        </w:tc>
        <w:tc>
          <w:tcPr>
            <w:tcW w:w="2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10-12-63</w:t>
            </w:r>
          </w:p>
        </w:tc>
        <w:tc>
          <w:tcPr>
            <w:tcW w:w="5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VIIB  old </w:t>
            </w:r>
          </w:p>
        </w:tc>
      </w:tr>
      <w:tr w:rsidR="008F0EC6" w:rsidRPr="00C86AC3" w:rsidTr="00404B52">
        <w:trPr>
          <w:trHeight w:val="524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390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8-5-95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E4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Abdul khaliqui s/o hamzo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4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5 ¼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4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4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0-38 ¾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54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</w:t>
            </w:r>
          </w:p>
        </w:tc>
        <w:tc>
          <w:tcPr>
            <w:tcW w:w="2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10-12-63</w:t>
            </w:r>
          </w:p>
        </w:tc>
        <w:tc>
          <w:tcPr>
            <w:tcW w:w="5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VIIB  old </w:t>
            </w:r>
          </w:p>
        </w:tc>
      </w:tr>
      <w:tr w:rsidR="008F0EC6" w:rsidRPr="00C86AC3" w:rsidTr="00404B52">
        <w:trPr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391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8-5-95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Abdul khaliqui s/o hamzo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0-18 ½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10-12-63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</w:t>
            </w:r>
          </w:p>
        </w:tc>
        <w:tc>
          <w:tcPr>
            <w:tcW w:w="2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10-12-63</w:t>
            </w:r>
          </w:p>
        </w:tc>
        <w:tc>
          <w:tcPr>
            <w:tcW w:w="5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VIIB  old 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392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8-5-95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Abdul khaliqui s/o hamzo khan</w:t>
            </w:r>
          </w:p>
          <w:p w:rsidR="008F0EC6" w:rsidRPr="00404B52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42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13-38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</w:t>
            </w:r>
          </w:p>
        </w:tc>
        <w:tc>
          <w:tcPr>
            <w:tcW w:w="2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10-12-63</w:t>
            </w:r>
          </w:p>
        </w:tc>
        <w:tc>
          <w:tcPr>
            <w:tcW w:w="5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Imam deen s/o Muhammad sidiqui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180/1 and others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5-32</w:t>
            </w:r>
          </w:p>
        </w:tc>
        <w:tc>
          <w:tcPr>
            <w:tcW w:w="3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4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04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04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393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18-4-95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rahim s/o Muhammad hussain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</w:t>
            </w:r>
            <w:r w:rsidRPr="00C86AC3">
              <w:rPr>
                <w:rFonts w:cs="Calibri"/>
                <w:b/>
                <w:vertAlign w:val="subscript"/>
              </w:rPr>
              <w:t xml:space="preserve">1/3 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0-11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7-38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4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94</w:t>
            </w:r>
          </w:p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190/2 and others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61-30</w:t>
            </w:r>
          </w:p>
        </w:tc>
        <w:tc>
          <w:tcPr>
            <w:tcW w:w="3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866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394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16-4-95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4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rahim s/o Muhammad hussain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4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</w:t>
            </w:r>
            <w:r w:rsidRPr="00C86AC3">
              <w:rPr>
                <w:rFonts w:cs="Calibri"/>
                <w:b/>
                <w:vertAlign w:val="subscript"/>
              </w:rPr>
              <w:t xml:space="preserve">1/3 </w:t>
            </w:r>
          </w:p>
          <w:p w:rsidR="008F0EC6" w:rsidRPr="00C86AC3" w:rsidRDefault="008F0EC6" w:rsidP="00E4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0-11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4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4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7-38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4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4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4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D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D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  <w:p w:rsidR="008F0EC6" w:rsidRPr="00C86AC3" w:rsidRDefault="008F0EC6" w:rsidP="00BD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94</w:t>
            </w:r>
          </w:p>
          <w:p w:rsidR="008F0EC6" w:rsidRPr="00C86AC3" w:rsidRDefault="008F0EC6" w:rsidP="00BD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D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BD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190/2 and others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  <w:p w:rsidR="008F0EC6" w:rsidRPr="00C86AC3" w:rsidRDefault="008F0EC6" w:rsidP="009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61-30</w:t>
            </w:r>
          </w:p>
        </w:tc>
        <w:tc>
          <w:tcPr>
            <w:tcW w:w="3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D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BD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2045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395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</w:t>
            </w:r>
          </w:p>
          <w:p w:rsidR="008F0EC6" w:rsidRPr="00C86AC3" w:rsidRDefault="008F0EC6" w:rsidP="000F6FBD">
            <w:pPr>
              <w:rPr>
                <w:rFonts w:cs="Calibri"/>
              </w:rPr>
            </w:pP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6-3-95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urs s/o Muhammad saleh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24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81/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55-19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VIIA</w:t>
            </w:r>
          </w:p>
          <w:p w:rsidR="008F0EC6" w:rsidRPr="00C86AC3" w:rsidRDefault="008F0EC6" w:rsidP="00927A03">
            <w:pPr>
              <w:jc w:val="center"/>
              <w:rPr>
                <w:b/>
              </w:rPr>
            </w:pPr>
          </w:p>
          <w:p w:rsidR="008F0EC6" w:rsidRPr="00C86AC3" w:rsidRDefault="008F0EC6" w:rsidP="00927A03">
            <w:pPr>
              <w:jc w:val="center"/>
              <w:rPr>
                <w:b/>
              </w:rPr>
            </w:pPr>
          </w:p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VII old</w:t>
            </w:r>
          </w:p>
          <w:p w:rsidR="008F0EC6" w:rsidRPr="00C86AC3" w:rsidRDefault="008F0EC6" w:rsidP="00927A03">
            <w:pPr>
              <w:jc w:val="center"/>
              <w:rPr>
                <w:b/>
              </w:rPr>
            </w:pPr>
          </w:p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Vx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49</w:t>
            </w:r>
          </w:p>
          <w:p w:rsidR="008F0EC6" w:rsidRPr="00C86AC3" w:rsidRDefault="008F0EC6" w:rsidP="000F6FBD">
            <w:pPr>
              <w:jc w:val="center"/>
              <w:rPr>
                <w:b/>
              </w:rPr>
            </w:pPr>
            <w:r w:rsidRPr="00C86AC3">
              <w:rPr>
                <w:b/>
              </w:rPr>
              <w:t>77</w:t>
            </w:r>
          </w:p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94</w:t>
            </w:r>
          </w:p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19</w:t>
            </w:r>
          </w:p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108</w:t>
            </w:r>
          </w:p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105</w:t>
            </w:r>
          </w:p>
        </w:tc>
        <w:tc>
          <w:tcPr>
            <w:tcW w:w="2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1985-86</w:t>
            </w:r>
          </w:p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  <w:p w:rsidR="008F0EC6" w:rsidRPr="00C86AC3" w:rsidRDefault="008F0EC6" w:rsidP="000F6FBD">
            <w:pPr>
              <w:tabs>
                <w:tab w:val="center" w:pos="385"/>
              </w:tabs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  <w:p w:rsidR="008F0EC6" w:rsidRPr="00C86AC3" w:rsidRDefault="008F0EC6" w:rsidP="00721E29">
            <w:pPr>
              <w:tabs>
                <w:tab w:val="center" w:pos="385"/>
              </w:tabs>
              <w:rPr>
                <w:b/>
              </w:rPr>
            </w:pPr>
            <w:r w:rsidRPr="00C86AC3">
              <w:rPr>
                <w:b/>
              </w:rPr>
              <w:tab/>
              <w:t>8-10-29</w:t>
            </w:r>
          </w:p>
          <w:p w:rsidR="008F0EC6" w:rsidRPr="00C86AC3" w:rsidRDefault="008F0EC6" w:rsidP="00721E29">
            <w:pPr>
              <w:tabs>
                <w:tab w:val="center" w:pos="385"/>
              </w:tabs>
              <w:rPr>
                <w:b/>
              </w:rPr>
            </w:pPr>
            <w:r w:rsidRPr="00C86AC3">
              <w:rPr>
                <w:b/>
              </w:rPr>
              <w:t>15-7-65</w:t>
            </w:r>
          </w:p>
          <w:p w:rsidR="008F0EC6" w:rsidRPr="00C86AC3" w:rsidRDefault="008F0EC6" w:rsidP="00721E29">
            <w:pPr>
              <w:tabs>
                <w:tab w:val="center" w:pos="385"/>
              </w:tabs>
              <w:rPr>
                <w:b/>
              </w:rPr>
            </w:pPr>
            <w:r w:rsidRPr="00C86AC3">
              <w:rPr>
                <w:b/>
              </w:rPr>
              <w:t>25-3-72</w:t>
            </w:r>
          </w:p>
        </w:tc>
        <w:tc>
          <w:tcPr>
            <w:tcW w:w="5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Muhammad zaman s/o Muhammad hussain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81/and others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  <w:u w:val="single"/>
              </w:rPr>
            </w:pPr>
            <w:r w:rsidRPr="00C86AC3">
              <w:rPr>
                <w:b/>
                <w:u w:val="single"/>
              </w:rPr>
              <w:t>66-10</w:t>
            </w:r>
          </w:p>
          <w:p w:rsidR="008F0EC6" w:rsidRPr="00C86AC3" w:rsidRDefault="008F0EC6" w:rsidP="00927A03">
            <w:pPr>
              <w:jc w:val="center"/>
              <w:rPr>
                <w:b/>
                <w:u w:val="single"/>
              </w:rPr>
            </w:pPr>
            <w:r w:rsidRPr="00C86AC3">
              <w:rPr>
                <w:b/>
                <w:u w:val="single"/>
              </w:rPr>
              <w:t>49-32</w:t>
            </w:r>
          </w:p>
          <w:p w:rsidR="008F0EC6" w:rsidRPr="00C86AC3" w:rsidRDefault="008F0EC6" w:rsidP="00927A03">
            <w:pPr>
              <w:jc w:val="center"/>
              <w:rPr>
                <w:b/>
                <w:u w:val="single"/>
              </w:rPr>
            </w:pPr>
            <w:r w:rsidRPr="00C86AC3">
              <w:rPr>
                <w:b/>
                <w:u w:val="single"/>
              </w:rPr>
              <w:t>61-30</w:t>
            </w:r>
          </w:p>
        </w:tc>
        <w:tc>
          <w:tcPr>
            <w:tcW w:w="3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396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22-2-95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Yar Muhammad s/o bhouro khan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 ½ and others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25-11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26-1-93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20-1-90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6-1-90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44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123</w:t>
            </w:r>
          </w:p>
        </w:tc>
        <w:tc>
          <w:tcPr>
            <w:tcW w:w="2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nawaz s/o ahmed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53-32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3-0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15-10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7-28</w:t>
            </w:r>
          </w:p>
        </w:tc>
        <w:tc>
          <w:tcPr>
            <w:tcW w:w="3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397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19-02-95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Bhuoro khan s/o sathi khan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93/1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38-26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Bouro s/o sathi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93/1 and others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46-20</w:t>
            </w:r>
          </w:p>
        </w:tc>
        <w:tc>
          <w:tcPr>
            <w:tcW w:w="3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398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19-2-95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Liyaqat hussain s/o allah bux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31-18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</w:t>
            </w:r>
          </w:p>
        </w:tc>
        <w:tc>
          <w:tcPr>
            <w:tcW w:w="2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Muhammad s/o ghulam rasool 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29/3 and others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31-18</w:t>
            </w:r>
          </w:p>
        </w:tc>
        <w:tc>
          <w:tcPr>
            <w:tcW w:w="3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399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9-2-95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351D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Muhammad s/o haji aarab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234/1 to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7-35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F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F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83</w:t>
            </w:r>
          </w:p>
        </w:tc>
        <w:tc>
          <w:tcPr>
            <w:tcW w:w="2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F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5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F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Muhammad s/o haji aarab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F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F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234/1 to 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F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15-20</w:t>
            </w:r>
          </w:p>
        </w:tc>
        <w:tc>
          <w:tcPr>
            <w:tcW w:w="3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F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62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400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9-2-95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Ghulam Muhammad s/o haji aarab</w:t>
            </w:r>
          </w:p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Release 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234/1 to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7-35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Muhammad s/o haji aarab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234/1 to 4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15-20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62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29-1-95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3E9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Aftab aalam s/o noor aalm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0-17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59/1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23-12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68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60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61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15-9-61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14-3-61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14-3-61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4-10-59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524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402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19-1-95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3E9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shaffiqui s/o saeed aalam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 and others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15-9-61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403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22-9-96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3E9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merdan s/o umer sidqui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9-4-89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Mola bux s/o sidiqui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404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14-9-94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3E9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qadir s/o hamzo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 and others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208/4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21-26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  <w:p w:rsidR="008F0EC6" w:rsidRPr="00C86AC3" w:rsidRDefault="008F0EC6" w:rsidP="0061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Hamzo s/o sidiqui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208/4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-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= 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405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3E9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Arz Muhammad s/o ghulam rasool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 </w:t>
            </w:r>
            <w:r w:rsidRPr="00C86AC3">
              <w:rPr>
                <w:rFonts w:cs="Calibri"/>
                <w:b/>
                <w:vertAlign w:val="subscript"/>
              </w:rPr>
              <w:t>5/16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219/1 to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44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229/1to4aand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Comfirmty 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406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3E9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ramzan s/o Muhammad osman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 ¼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51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mir Hassan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407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14-9-94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3E9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gul s/o ghlam ali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90/4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74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27A03">
            <w:pPr>
              <w:jc w:val="center"/>
              <w:rPr>
                <w:b/>
                <w:lang w:val="pt-BR"/>
              </w:rPr>
            </w:pPr>
            <w:r w:rsidRPr="00404B52">
              <w:rPr>
                <w:b/>
                <w:lang w:val="pt-BR"/>
              </w:rPr>
              <w:t>Ali bux s/o qaim khan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</w:rPr>
            </w:pPr>
            <w:r w:rsidRPr="00C86AC3">
              <w:rPr>
                <w:b/>
              </w:rPr>
              <w:t>90/4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jc w:val="center"/>
              <w:rPr>
                <w:b/>
                <w:u w:val="single"/>
              </w:rPr>
            </w:pPr>
            <w:r w:rsidRPr="00C86AC3">
              <w:rPr>
                <w:b/>
                <w:u w:val="single"/>
              </w:rPr>
              <w:t>27-26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408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3E9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sidiqui s/o jan muhammad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28 </w:t>
            </w:r>
            <w:r w:rsidRPr="00C86AC3">
              <w:rPr>
                <w:rFonts w:cs="Calibri"/>
                <w:b/>
                <w:vertAlign w:val="subscript"/>
              </w:rPr>
              <w:t>3/5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110/4 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409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16-8-94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3E9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Hakim ali s/o haji bachal 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42/1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7-09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54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Mirzan s/o sehra baigh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42/1 4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19-21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Comfirmty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410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14-6-94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3E9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Fateh ahmed s/o Abdullah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22-31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Meher s/o daim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22-31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Comfirmty 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411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12-6-94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3E9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Hassan s/o sahe daad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164/2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7-14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13-6-94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71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412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13-6-94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03E9E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Sahe daad s/o sahib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2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164/2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7-14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13-6-94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 w:rsidTr="00404B52">
        <w:trPr>
          <w:trHeight w:val="62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413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19-5-94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razaq s/o Muhammad yosuf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53/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44-11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Muhammad yosuf s/o khamiso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53/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44-11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524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414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9-3-94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Rubnawaz s/o Muhammad hussain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17 </w:t>
            </w:r>
            <w:r w:rsidRPr="00C86AC3">
              <w:rPr>
                <w:rFonts w:cs="Calibri"/>
                <w:b/>
                <w:vertAlign w:val="subscript"/>
              </w:rPr>
              <w:t>3/5</w:t>
            </w:r>
            <w:r w:rsidRPr="00C86AC3">
              <w:rPr>
                <w:rFonts w:cs="Calibri"/>
                <w:b/>
              </w:rPr>
              <w:t xml:space="preserve"> and others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9-37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59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89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124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79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111A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16-8-62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-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hayat s/o qaim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162/1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84-03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7-20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11-20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11-02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-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-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B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415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Shahnawaz s/o noor Muhammad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 and others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71/1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=-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anwer baigh s/o gul muhaz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71/1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22-01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4-0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39-11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B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416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Muhammad s/o haji boudo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 ¼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B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417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ramzan s/o Muhammad osman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5 </w:t>
            </w:r>
            <w:r w:rsidRPr="00C86AC3">
              <w:rPr>
                <w:rFonts w:cs="Calibri"/>
                <w:b/>
                <w:vertAlign w:val="subscript"/>
              </w:rPr>
              <w:t>1/8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mir Hassan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A0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2A0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418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aziz s/o ranjho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1-15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Karam ali khan s/o boudo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112/1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15-10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A0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419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murad s/o misri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4 ¼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91/1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75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Abdul karim s/o mureed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91/1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  <w:u w:val="single"/>
              </w:rPr>
            </w:pPr>
            <w:r w:rsidRPr="00C86AC3">
              <w:rPr>
                <w:b/>
                <w:u w:val="single"/>
              </w:rPr>
              <w:t>16-12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A0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420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Atta Muhammad s/o derya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39 ¾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11-38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95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94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VIIB  old </w:t>
            </w: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421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ramzan s/o osman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 ¼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31-7-90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mir Hassan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A0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422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Akber s/o Muhammad bux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240/2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106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Muhammad mousa s/o haji aarab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240/2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A0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 w:rsidTr="00404B52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423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22-1-94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Khan Muhammad s/o bahram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156/1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28-31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4-10-54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VIIB  old </w:t>
            </w:r>
          </w:p>
        </w:tc>
      </w:tr>
      <w:tr w:rsidR="008F0EC6" w:rsidRPr="00C86AC3" w:rsidTr="00404B52">
        <w:trPr>
          <w:trHeight w:val="98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424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7-12-93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Mukhtiyar ahmed s/o abdul haadi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0-27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4-13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1920-21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VIIB  old </w:t>
            </w:r>
          </w:p>
        </w:tc>
      </w:tr>
      <w:tr w:rsidR="008F0EC6" w:rsidRPr="00C86AC3">
        <w:trPr>
          <w:trHeight w:val="98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jc w:val="center"/>
              <w:rPr>
                <w:rFonts w:cs="Calibri"/>
                <w:b/>
                <w:color w:val="000000"/>
              </w:rPr>
            </w:pPr>
            <w:r w:rsidRPr="00404B52">
              <w:rPr>
                <w:rFonts w:cs="Calibri"/>
                <w:b/>
                <w:color w:val="000000"/>
              </w:rPr>
              <w:br w:type="page"/>
            </w:r>
            <w:r w:rsidRPr="00C86AC3">
              <w:rPr>
                <w:rFonts w:cs="Calibri"/>
                <w:b/>
                <w:color w:val="000000"/>
              </w:rPr>
              <w:t>425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29-6-93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3459A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Khan Muhammad s/o bahram khan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30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154/4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31-7-90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31-7-90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26-6-88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24-4-58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24-4-58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Meer Muhammad s/o haji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154/4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13-06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31-10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98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426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19-5-93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3459A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Soubat ali s/o jan Muhammad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133/1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14-30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98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427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19-5-93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3459A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Karam ali s/o boudo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16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karim s/o mureed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16-12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98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428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19-5-93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3459A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Jaaro s/o bhouro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0-48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Vx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13-11-83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Mirzan s/o Muhammad hayat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3/2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15-20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1-20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98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429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19-5-93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3459A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Mitho s/o bouro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2-30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79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Mirzan s/o Muhammad hayat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3/2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15-20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98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430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26-4-93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3459A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Khadim hussain s/o shah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29 </w:t>
            </w:r>
            <w:r w:rsidRPr="00404B52">
              <w:rPr>
                <w:rFonts w:cs="Calibri"/>
                <w:b/>
              </w:rPr>
              <w:t>5/6</w:t>
            </w:r>
            <w:r w:rsidRPr="00C86AC3">
              <w:rPr>
                <w:rFonts w:cs="Calibri"/>
                <w:b/>
              </w:rPr>
              <w:t xml:space="preserve"> and others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68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15-9-61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VIIB  old </w:t>
            </w:r>
          </w:p>
        </w:tc>
      </w:tr>
      <w:tr w:rsidR="008F0EC6" w:rsidRPr="00C86AC3">
        <w:trPr>
          <w:trHeight w:val="98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431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26-4-93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3459A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Khadim hussain s/o shah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7 </w:t>
            </w:r>
            <w:r w:rsidRPr="00404B52">
              <w:rPr>
                <w:rFonts w:cs="Calibri"/>
                <w:b/>
              </w:rPr>
              <w:t xml:space="preserve">5/6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5-09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VIIB</w:t>
            </w:r>
          </w:p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105</w:t>
            </w:r>
          </w:p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104</w:t>
            </w:r>
          </w:p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14</w:t>
            </w:r>
          </w:p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68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13-5-93</w:t>
            </w:r>
          </w:p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11-5-93</w:t>
            </w:r>
          </w:p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15-9-61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VII old</w:t>
            </w:r>
          </w:p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14</w:t>
            </w:r>
          </w:p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68</w:t>
            </w:r>
          </w:p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-</w:t>
            </w:r>
          </w:p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15-9-61</w:t>
            </w:r>
          </w:p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04B52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40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404B52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VIIB  old </w:t>
            </w:r>
          </w:p>
        </w:tc>
      </w:tr>
      <w:tr w:rsidR="008F0EC6" w:rsidRPr="00C86AC3">
        <w:trPr>
          <w:trHeight w:val="98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432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13-5-93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3459A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Nazeer ahmed s/o pehlwan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0-17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0-17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8-22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15-9-61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98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433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3459A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Nazeer ahmed s/o pehlwan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21/4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98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434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3459A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Feroz s/o khan Muhammad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aslam s/o ramzan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227/1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98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435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3459A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Ayaz s/o khan Muhammad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242/2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116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Imtiaz ali s/o kutub deen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242/2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42-06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14-30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98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436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A3459A">
            <w:pPr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Riaz ahmed s/o khan Muhammad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241/1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deen s/o Muhammad ramzan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241/1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A3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62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437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ashraf s/o khan Muhammad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225/1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20-0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deeen s/o Muhammad ramzan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225/1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42-06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524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438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15-3-93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Sohail s/o khan Muhammad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Release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23-20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ashraf s/o ramzan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240/1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10-0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42-06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439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26-1-93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Yar Muhammad s/o bouro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 </w:t>
            </w:r>
            <w:r w:rsidRPr="00C86AC3">
              <w:rPr>
                <w:rFonts w:cs="Calibri"/>
                <w:b/>
                <w:vertAlign w:val="subscript"/>
              </w:rPr>
              <w:t>5/6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173/1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3-0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Dost Muhammad s/o mir Hassan and others 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173/1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440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25-1-93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Soudo s/o haji bachal</w:t>
            </w:r>
          </w:p>
          <w:p w:rsidR="008F0EC6" w:rsidRPr="00404B52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54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64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Mirzan s/o ali hyder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19-21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19-10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A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8A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441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25-1-93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hassan s/o allah dino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 and others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42/5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12-35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62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</w:t>
            </w:r>
          </w:p>
          <w:p w:rsidR="008F0EC6" w:rsidRPr="00C86AC3" w:rsidRDefault="008F0EC6" w:rsidP="008A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54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8A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anwer s/o mirza gul muhaz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42/5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2-20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39-11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19-21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442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Mitho s/o soharo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0-11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3-13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362D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 old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=-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443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Mitho s/o soharo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0-37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11-7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 old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=-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444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Mitho s/o soharo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1-20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 old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=-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445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Allah rakhiyo s/o soharo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0-11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3-13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 old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92</w:t>
            </w:r>
          </w:p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  <w:p w:rsidR="008F0EC6" w:rsidRPr="00C86AC3" w:rsidRDefault="008F0EC6" w:rsidP="003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=-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446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Muhammad saleem s/o haji Abdullah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30-5-91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15-9-61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-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447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Ali hassan s/o haji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3-19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8-10-29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22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448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Imtiaz ahmed s/o ghulam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1-36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52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14-7-90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8-10-29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632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449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5-1-93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Yar Muhammad s/o bouro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 ¼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meer Hassan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632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450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21-12-92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Muhammad s/o Muhammad mousa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192/1 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7-39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5-10-91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 A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28-9-68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632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451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4-11-92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Abdul qadir s/o hamzo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156/3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31-7-90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26-6-88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24-4-58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24-4-58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452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4-11-92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Hamair khan s/o umer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0-16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114/1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1925-26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453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3-11-92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Fazul Muhammad s/o khuda bux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22-38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B429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:rsidR="008F0EC6" w:rsidRPr="00C86AC3" w:rsidRDefault="008F0EC6" w:rsidP="00B4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4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  <w:p w:rsidR="008F0EC6" w:rsidRPr="00C86AC3" w:rsidRDefault="008F0EC6" w:rsidP="00B4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5-5-92</w:t>
            </w:r>
          </w:p>
          <w:p w:rsidR="008F0EC6" w:rsidRPr="00C86AC3" w:rsidRDefault="008F0EC6" w:rsidP="00B4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19-6-64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454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21-7-92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Fazul hussain s/o sajjan shah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185/1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18-7-90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3-9-90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1946-47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455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21-7-92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Masher hussain s/o sajjan shah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0-48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61/1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1-37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78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11-5-92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27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Mirzan s/o Muhammad hayat baigh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61/1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jc w:val="center"/>
              <w:rPr>
                <w:b/>
              </w:rPr>
            </w:pPr>
            <w:r w:rsidRPr="00C86AC3">
              <w:rPr>
                <w:b/>
              </w:rPr>
              <w:t>39-11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456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8-6-92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Akber s/o Muhammad bux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239/2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31-3-92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Khuda bux s/o punuh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239/ 2 4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457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31-5-92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Nadir ali s/o khair Muhammad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release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27-10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2-3-92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25-10-90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458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Khurshed baig s/o ali hyder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2-30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Mirzan s/o Muhammad hayat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3/2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39-11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459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Sodho s/o haji bachal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 and others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7-9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10-5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0-33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33-34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54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64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anwer baigh s/o mirza gul muhaz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2-20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39-11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19-21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19-10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659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460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Muhammad s/o haji boudo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1920-21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A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659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461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Bahram khan s/o bachal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15-39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1920-21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659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462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11-5-92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Fazul Muhammad s/o khuda bux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5-5-92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19-6-64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659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463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5-5-92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merdan s/o nagher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11-8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74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5-5-92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19-6-64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659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464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Akber s/o Muhammad bux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239/ 2 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Khuda bux s/o punuh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239/2 4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465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31-3-92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ali s/o ghulam rasool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9 </w:t>
            </w:r>
            <w:r w:rsidRPr="00C86AC3">
              <w:rPr>
                <w:rFonts w:cs="Calibri"/>
                <w:b/>
                <w:vertAlign w:val="subscript"/>
              </w:rPr>
              <w:t>5/8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6-06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0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3-12-91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466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71 A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16-3-92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Muhammad yosuf s/o khamiso khan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51/1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44-11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D7D3E">
            <w:pPr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   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Muhammad yosuf s/o khamiso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51/1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44-11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467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9-3-92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Dhani perto s/o deen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11 </w:t>
            </w:r>
            <w:r w:rsidRPr="00C86AC3">
              <w:rPr>
                <w:rFonts w:cs="Calibri"/>
                <w:b/>
                <w:vertAlign w:val="subscript"/>
              </w:rPr>
              <w:t>1/8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6-37 ¾ 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468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2-3-92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Nadir ali s/o khair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27-10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 old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25-6-40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469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2-12-91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Muhammad urs s/o Muhammad saleh 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24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81/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55-19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8-10-29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urs s/o Muhammad saleh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81/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49-32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39-17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470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3-12-91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Soubat ali s/o jan Muhammad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9 </w:t>
            </w:r>
            <w:r w:rsidRPr="00C86AC3">
              <w:rPr>
                <w:rFonts w:cs="Calibri"/>
                <w:b/>
                <w:vertAlign w:val="subscript"/>
              </w:rPr>
              <w:t>5/8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1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471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12-11-91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Mumtaz ali s/o khan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239/1 3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8-0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2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2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26-11-88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Haji khan s/o ghulam muhammad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239/1 3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62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472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5-10-91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Ali Muhammad s/o Muhammad mousa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192/1 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7-39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111A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28-9-68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62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473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16-9-91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ali s/o ghulam rasool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40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25-05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62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474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s/o arz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13-0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62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475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amin s/o deen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11/2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0-40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Dhani perto s/o deen Muhammad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7-26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62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476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27-7-91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s/o deen Muhammad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233/4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10-0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86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Haji fareed s/o shah Muhammad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233/4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22-0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62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477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9-6-91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Khan Muhammad s/o ghulam Muhammad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23-20</w:t>
            </w:r>
          </w:p>
        </w:tc>
        <w:tc>
          <w:tcPr>
            <w:tcW w:w="2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ashraf s/o ramzan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228/1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10-0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478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9-6-91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sharif s/o Muhammad khan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18-32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17-12-90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Mevo khan s/o khuda bux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220/1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18-32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479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9-6-91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Mumtaz ali s/o khan Muhammad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244/1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24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17-190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47</w:t>
            </w:r>
          </w:p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116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1985-86</w:t>
            </w:r>
          </w:p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Rasheed ahmed s/o kutub deen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244/1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  <w:u w:val="single"/>
              </w:rPr>
            </w:pPr>
            <w:r w:rsidRPr="00C86AC3">
              <w:rPr>
                <w:b/>
                <w:u w:val="single"/>
              </w:rPr>
              <w:t>16-35</w:t>
            </w:r>
          </w:p>
          <w:p w:rsidR="008F0EC6" w:rsidRPr="00C86AC3" w:rsidRDefault="008F0EC6" w:rsidP="003F040A">
            <w:pPr>
              <w:jc w:val="center"/>
              <w:rPr>
                <w:b/>
                <w:u w:val="single"/>
              </w:rPr>
            </w:pPr>
            <w:r w:rsidRPr="00C86AC3">
              <w:rPr>
                <w:b/>
                <w:u w:val="single"/>
              </w:rPr>
              <w:t>12-0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480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30-5-91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Devo mall s/o makhi chand mall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119</w:t>
            </w:r>
          </w:p>
          <w:p w:rsidR="008F0EC6" w:rsidRPr="00C86AC3" w:rsidRDefault="008F0EC6" w:rsidP="00E6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E6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E61B6E">
            <w:pPr>
              <w:tabs>
                <w:tab w:val="center" w:pos="41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:rsidR="008F0EC6" w:rsidRPr="00C86AC3" w:rsidRDefault="008F0EC6" w:rsidP="00E61B6E">
            <w:pPr>
              <w:tabs>
                <w:tab w:val="center" w:pos="41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ab/>
              <w:t>-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Wilayat hussain s/o bahram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47/4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4-0</w:t>
            </w:r>
          </w:p>
          <w:p w:rsidR="008F0EC6" w:rsidRPr="00C86AC3" w:rsidRDefault="008F0EC6" w:rsidP="00E61B6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E61B6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  51-04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481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20-3-91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>Mst zahidan w/o ali hyder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95/2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42-14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80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Ghulam shabir s/o Muhammad yosuf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95/2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42-14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482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ramzan s/o Muhammad osman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177/2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Muhammad hayat s/o qaim khan 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177/2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84-03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483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Laal muhammad s/o muhammad osman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184/1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7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 Khuda bux s/o mevo khan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184/1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15-02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1046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484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majeed s/o khuda bux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 and others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14-11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52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-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190/2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66-10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2657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spacing w:line="480" w:lineRule="auto"/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485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zaman s/o Muhammad hussain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 and others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166/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59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89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124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79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111A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-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-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-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hayat s/o qaim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166/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84-03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11-20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7-20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11-20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11-02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11-30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8-0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      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D53A35">
            <w:pPr>
              <w:jc w:val="center"/>
              <w:rPr>
                <w:rFonts w:cs="Calibri"/>
              </w:rPr>
            </w:pPr>
          </w:p>
        </w:tc>
      </w:tr>
      <w:tr w:rsidR="008F0EC6" w:rsidRPr="00C86AC3">
        <w:trPr>
          <w:trHeight w:val="71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D53A35">
            <w:pPr>
              <w:spacing w:line="480" w:lineRule="auto"/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486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Murad ali s/o haji boudo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1-36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14-7-90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8-10-29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1046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A6EE0">
            <w:pPr>
              <w:spacing w:line="480" w:lineRule="auto"/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487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Haji s/o bahadur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 ¾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meer Hassan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19-20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1046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5A6EE0">
            <w:pPr>
              <w:spacing w:line="480" w:lineRule="auto"/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488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3-3-91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Gul Hassan s/o boudo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0-17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8-10-29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4A5E6C">
            <w:pPr>
              <w:spacing w:line="480" w:lineRule="auto"/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489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17-12-90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sharif s/o rehamt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18-32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0A7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Mevo khan s/o khuda bux and others 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220/1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18-32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4A5E6C">
            <w:pPr>
              <w:spacing w:line="480" w:lineRule="auto"/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490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3-9-90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sadiqui s/o jan Muhammad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110/3 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E5417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E5417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E5417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E5417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E5417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E5417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E5417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E5417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4A5E6C">
            <w:pPr>
              <w:spacing w:line="480" w:lineRule="auto"/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491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3-9-90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Mazher hussain s/o sajjan shah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85/1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1-22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34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34C8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34C8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34C8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34C8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34C8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34C8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34C8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34C84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4A5E6C">
            <w:pPr>
              <w:spacing w:line="720" w:lineRule="auto"/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492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3-9-90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Ahmed khan s/o ghulam rasool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6-04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4A5E6C">
            <w:pPr>
              <w:spacing w:line="720" w:lineRule="auto"/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493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Sahib khan s/o qaim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0-69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119/1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4-30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Azizullah s/o Muhammad hashim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119/1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14-25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6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4A5E6C">
            <w:pPr>
              <w:spacing w:line="720" w:lineRule="auto"/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494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 xml:space="preserve">Mst zahidan w/o ali hyder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Azizullah s/o Muhammad hashim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96/4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14-25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4A5E6C">
            <w:pPr>
              <w:spacing w:line="720" w:lineRule="auto"/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495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Sahib khan s/o khan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18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2-30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Azizullah s/o Muhammad hashim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96/3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14-25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D53A35">
            <w:pPr>
              <w:spacing w:line="1440" w:lineRule="auto"/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496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27-8-90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Sahib khan s/o qaim khan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1-33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Azizullah s/o Muhammad hashim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96/3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14-25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D53A35">
            <w:pPr>
              <w:spacing w:line="480" w:lineRule="auto"/>
              <w:jc w:val="right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497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31-7-90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Khan Muhammad s/o bahram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0-75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154/4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9-34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98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Meer Muhammad s/o haji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154/4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13-06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D53A35">
            <w:pPr>
              <w:spacing w:line="480" w:lineRule="auto"/>
              <w:jc w:val="right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498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31-7-90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Khan muhammad s/o bahram khan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157/2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26-6-88</w:t>
            </w: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24-4-58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=-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857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07A97">
            <w:pPr>
              <w:spacing w:line="480" w:lineRule="auto"/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499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31-7-90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ramzan s/o Muhammad osman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12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Dost Muhammad s/o meer Hassan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142/1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58-39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4A5E6C">
            <w:pPr>
              <w:spacing w:line="480" w:lineRule="auto"/>
              <w:jc w:val="right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500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31-7-90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Karam ali s/o haji boudo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6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karim s/o mureed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16-12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4A5E6C">
            <w:pPr>
              <w:spacing w:line="480" w:lineRule="auto"/>
              <w:jc w:val="right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23-7-90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Ghulam rasool s/o faiz Muhammad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19 </w:t>
            </w:r>
            <w:r w:rsidRPr="00C86AC3">
              <w:rPr>
                <w:rFonts w:cs="Calibri"/>
                <w:b/>
                <w:vertAlign w:val="subscript"/>
              </w:rPr>
              <w:t>2/8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12-12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70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rasool g/s wazeer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78/1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63-23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4A5E6C">
            <w:pPr>
              <w:spacing w:line="480" w:lineRule="auto"/>
              <w:jc w:val="right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502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30-7-90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Imtiaz ahmed s/o ghulam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14-7-90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8-10-29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4A5E6C">
            <w:pPr>
              <w:spacing w:line="480" w:lineRule="auto"/>
              <w:jc w:val="right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503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18-7-90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Fazul hussain s/o sajjan shah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73/1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13-02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VIIA</w:t>
            </w:r>
          </w:p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29</w:t>
            </w:r>
          </w:p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38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1985-86</w:t>
            </w:r>
          </w:p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1946-47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Hasnain s/o zaffer hussain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</w:rPr>
            </w:pPr>
            <w:r w:rsidRPr="00C86AC3">
              <w:rPr>
                <w:b/>
              </w:rPr>
              <w:t>73/1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  <w:rPr>
                <w:b/>
                <w:u w:val="single"/>
              </w:rPr>
            </w:pPr>
            <w:r w:rsidRPr="00C86AC3">
              <w:rPr>
                <w:b/>
                <w:u w:val="single"/>
              </w:rPr>
              <w:t>9-38</w:t>
            </w:r>
          </w:p>
          <w:p w:rsidR="008F0EC6" w:rsidRPr="00C86AC3" w:rsidRDefault="008F0EC6" w:rsidP="003F040A">
            <w:pPr>
              <w:jc w:val="center"/>
              <w:rPr>
                <w:b/>
                <w:u w:val="single"/>
              </w:rPr>
            </w:pPr>
            <w:r w:rsidRPr="00C86AC3">
              <w:rPr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4A5E6C">
            <w:pPr>
              <w:spacing w:line="480" w:lineRule="auto"/>
              <w:jc w:val="right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504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18-7-90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Mazher hussain s/o sajjan shah and others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85/1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887B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 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38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1946-47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4A5E6C">
            <w:pPr>
              <w:spacing w:line="480" w:lineRule="auto"/>
              <w:jc w:val="right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505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18-7-90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qamber s/o ghulam rasool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0-33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48/1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1957-58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4A5E6C">
            <w:pPr>
              <w:spacing w:line="480" w:lineRule="auto"/>
              <w:jc w:val="right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506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15-7-90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Imtiaz ahmed s/o ghulam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14-7-90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8-10-29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4A5E6C">
            <w:pPr>
              <w:spacing w:line="720" w:lineRule="auto"/>
              <w:jc w:val="right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507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15-7-90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Muhammad raffiqui s/o Muhammad ramzan </w:t>
            </w:r>
          </w:p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sainf s/o Muhammad hanif amd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12/2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15-37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F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D53A35">
            <w:pPr>
              <w:spacing w:line="1440" w:lineRule="auto"/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508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14-7-90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Ali Hassan s/o ghulam muhammad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235/3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Bahadur khan s/o rind ali khan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235/3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Confirmty 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D53A35">
            <w:pPr>
              <w:spacing w:line="480" w:lineRule="auto"/>
              <w:jc w:val="right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509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15-7-90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osman s/o Muhammad ibbrahim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4-26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14-7-90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8-10-29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D53A35">
            <w:pPr>
              <w:spacing w:line="480" w:lineRule="auto"/>
              <w:jc w:val="right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510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14-7-90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ibbrahim s/o Muhammad saleman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0-04 and others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4-26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14-7-90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8-10-29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22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D53A35">
            <w:pPr>
              <w:spacing w:line="480" w:lineRule="auto"/>
              <w:jc w:val="right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511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14-7-90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Khuda bux s/o Muhammad urs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108/1 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3-39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urs s/o Muhammad saleh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108/1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49-32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Confirmty 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4C785A">
            <w:pPr>
              <w:spacing w:line="480" w:lineRule="auto"/>
              <w:jc w:val="right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512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28-2-90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24AB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qadir s/o misri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28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15-10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nawaz s/o ahmed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53-32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0EC6" w:rsidRPr="00C86AC3" w:rsidRDefault="008F0EC6" w:rsidP="004C785A">
            <w:pPr>
              <w:spacing w:line="480" w:lineRule="auto"/>
              <w:jc w:val="right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513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21-1-90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24AB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Yar Muhammad s/o bouro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28 ¾ 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18-10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6-1-90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B0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44</w:t>
            </w:r>
          </w:p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nawaz s/o ahmed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53-32</w:t>
            </w:r>
          </w:p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3-0</w:t>
            </w:r>
          </w:p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C785A">
            <w:pPr>
              <w:spacing w:before="240" w:after="0" w:line="480" w:lineRule="auto"/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514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17-1-90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24AB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Mst jannat khaton m/o khan Muhammad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224/1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19-10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18-37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19-25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20-0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20-0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20-0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23-20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23-20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20-0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47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48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88</w:t>
            </w:r>
          </w:p>
          <w:p w:rsidR="008F0EC6" w:rsidRPr="00C86AC3" w:rsidRDefault="008F0EC6" w:rsidP="009D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109</w:t>
            </w:r>
          </w:p>
          <w:p w:rsidR="008F0EC6" w:rsidRPr="00C86AC3" w:rsidRDefault="008F0EC6" w:rsidP="009D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</w:t>
            </w:r>
          </w:p>
          <w:p w:rsidR="008F0EC6" w:rsidRPr="00C86AC3" w:rsidRDefault="008F0EC6" w:rsidP="009D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51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12-12-89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6-7-53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ashraf s/o ramzan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224/1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10-0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37-35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16-35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15-09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15-0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42-06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1-09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Confirmty 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C785A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515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6-1-90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24AB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Ghulam shah s/o habit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20 ¼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nawaz s/o ahmed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53-32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C785A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516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Ghaman s/o sadoro</w:t>
            </w:r>
          </w:p>
          <w:p w:rsidR="008F0EC6" w:rsidRPr="00404B52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7-21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Mitho s/o bouro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177/1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23-03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Confirmty 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C785A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517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2-1-90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Mitho khan s/o bouro khan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  <w:r w:rsidRPr="00C86AC3">
              <w:rPr>
                <w:rFonts w:cs="Calibri"/>
                <w:b/>
              </w:rPr>
              <w:t xml:space="preserve">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15-9 ½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F17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Allah rakhiyo s/o umer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177/1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15-17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23-03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C785A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518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19-12-89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Mushtaq ahmed s/o khutub deen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0-78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6AC3">
              <w:rPr>
                <w:rFonts w:cs="Calibri"/>
              </w:rPr>
              <w:t xml:space="preserve">220/5 </w:t>
            </w:r>
            <w:r w:rsidRPr="00C86AC3">
              <w:rPr>
                <w:rFonts w:cs="Calibri"/>
                <w:b/>
              </w:rPr>
              <w:t>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14-11-89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C785A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519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16-12-89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Rasheed ahmed s/o khutub deen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6AC3">
              <w:rPr>
                <w:rFonts w:cs="Calibri"/>
              </w:rPr>
              <w:t xml:space="preserve">220/5 </w:t>
            </w:r>
            <w:r w:rsidRPr="00C86AC3">
              <w:rPr>
                <w:rFonts w:cs="Calibri"/>
                <w:b/>
              </w:rPr>
              <w:t>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14-11-89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902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520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12-12-89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Khutub deen s/o qamer deen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6AC3">
              <w:rPr>
                <w:rFonts w:cs="Calibri"/>
              </w:rPr>
              <w:t xml:space="preserve">220/5 </w:t>
            </w:r>
            <w:r w:rsidRPr="00C86AC3">
              <w:rPr>
                <w:rFonts w:cs="Calibri"/>
                <w:b/>
              </w:rPr>
              <w:t>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18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14-11-89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902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521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28-10-88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Imtiaz ali s/o khutub deen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0-50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240/1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>Muhammad sidiqui s/o ramzan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240/1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15-30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902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522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28-10-89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Mumtaz ali s/o khutub deen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229/4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aslam s/o ramzan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229/4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12-10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902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523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28-10-89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Imtiaz ali s/o khutub deen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229/3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4-30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ashraf s/o ramzan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229/3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10-0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D5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524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15-10-89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Government village this entry is deh; 66 nusrat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39/3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1947-48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Confirmty this entry is deh;66 nusrat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525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17-9-89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E25FB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Khuda bux s/o Muhammad urs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108/4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Khuda bux s/o haji urs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108/4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Confirmty 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526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12-7-89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24AB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404B52">
              <w:rPr>
                <w:rFonts w:cs="Calibri"/>
                <w:b/>
                <w:lang w:val="pl-PL"/>
              </w:rPr>
              <w:t xml:space="preserve">Mst zahidan w/o ali hyder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0-29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15-24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0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0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0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0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nawaz s/o ahmed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0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0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0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53-32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0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30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1874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527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10-6-89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24AB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Muhammad urs s/o Muhammad saleh 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24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81/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9-26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VIIA</w:t>
            </w:r>
          </w:p>
          <w:p w:rsidR="008F0EC6" w:rsidRPr="00C86AC3" w:rsidRDefault="008F0EC6" w:rsidP="00EB04A5">
            <w:pPr>
              <w:jc w:val="center"/>
              <w:rPr>
                <w:b/>
              </w:rPr>
            </w:pPr>
          </w:p>
          <w:p w:rsidR="008F0EC6" w:rsidRPr="00C86AC3" w:rsidRDefault="008F0EC6" w:rsidP="00EB04A5">
            <w:pPr>
              <w:jc w:val="center"/>
              <w:rPr>
                <w:b/>
              </w:rPr>
            </w:pPr>
          </w:p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VII old</w:t>
            </w:r>
          </w:p>
        </w:tc>
        <w:tc>
          <w:tcPr>
            <w:tcW w:w="1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35</w:t>
            </w:r>
          </w:p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77</w:t>
            </w:r>
          </w:p>
          <w:p w:rsidR="008F0EC6" w:rsidRPr="00C86AC3" w:rsidRDefault="008F0EC6" w:rsidP="00EB04A5">
            <w:pPr>
              <w:jc w:val="center"/>
              <w:rPr>
                <w:b/>
              </w:rPr>
            </w:pPr>
          </w:p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19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1985-86</w:t>
            </w:r>
          </w:p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  <w:p w:rsidR="008F0EC6" w:rsidRPr="00C86AC3" w:rsidRDefault="008F0EC6" w:rsidP="00EB04A5">
            <w:pPr>
              <w:jc w:val="center"/>
              <w:rPr>
                <w:b/>
              </w:rPr>
            </w:pPr>
          </w:p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8-10-29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Khuda bux s/o haji urs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1-0</w:t>
            </w:r>
          </w:p>
          <w:p w:rsidR="008F0EC6" w:rsidRPr="00C86AC3" w:rsidRDefault="008F0EC6" w:rsidP="00EB04A5">
            <w:pPr>
              <w:jc w:val="center"/>
              <w:rPr>
                <w:b/>
              </w:rPr>
            </w:pPr>
          </w:p>
          <w:p w:rsidR="008F0EC6" w:rsidRPr="00C86AC3" w:rsidRDefault="008F0EC6" w:rsidP="00EB04A5">
            <w:pPr>
              <w:jc w:val="center"/>
              <w:rPr>
                <w:b/>
              </w:rPr>
            </w:pPr>
          </w:p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81/and others</w:t>
            </w:r>
          </w:p>
          <w:p w:rsidR="008F0EC6" w:rsidRPr="00C86AC3" w:rsidRDefault="008F0EC6" w:rsidP="003039BA">
            <w:pPr>
              <w:jc w:val="center"/>
              <w:rPr>
                <w:b/>
              </w:rPr>
            </w:pPr>
          </w:p>
          <w:p w:rsidR="008F0EC6" w:rsidRPr="00C86AC3" w:rsidRDefault="008F0EC6" w:rsidP="003039BA">
            <w:pPr>
              <w:jc w:val="center"/>
              <w:rPr>
                <w:b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4-0</w:t>
            </w:r>
          </w:p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49-32</w:t>
            </w:r>
          </w:p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8-0</w:t>
            </w:r>
          </w:p>
          <w:p w:rsidR="008F0EC6" w:rsidRPr="00C86AC3" w:rsidRDefault="008F0EC6" w:rsidP="00EB04A5">
            <w:pPr>
              <w:jc w:val="center"/>
              <w:rPr>
                <w:b/>
              </w:rPr>
            </w:pPr>
            <w:r w:rsidRPr="00C86AC3">
              <w:rPr>
                <w:b/>
              </w:rPr>
              <w:t>39-18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30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30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30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30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30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528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14-5-89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24AB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Mst shehnaz w/o ali Hassan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213/1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64-29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121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122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56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25-7-60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Hashmat ali s/o khuda bux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213/1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39-19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25-10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E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9E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529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9-4-89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24AB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Mola bux s/o Muhammad sidiqui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0-09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107/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Mola bux s/o sidiqui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107/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91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530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26-2-89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24AB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nawaz s/o ahmed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14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66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Ali nawaz s/o ahmed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97/1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53-32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91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531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28-1-89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24AB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jumman s/o Muhammad hayat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Release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33 </w:t>
            </w:r>
            <w:r w:rsidRPr="00C86AC3">
              <w:rPr>
                <w:rFonts w:cs="Calibri"/>
                <w:b/>
                <w:vertAlign w:val="subscript"/>
              </w:rPr>
              <w:t>1/3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143/1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104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Mola bux /Muhammad hayat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143/1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46-14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91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</w:tc>
      </w:tr>
      <w:tr w:rsidR="008F0EC6" w:rsidRPr="00C86AC3">
        <w:trPr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532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12-1-89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624ABF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Masoud shmed s/o muhammad hussain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Marghage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106/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108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Mehmood ahmed s/o Muhammad hussain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106/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91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533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16-8-88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671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Allah dino s/o ghazi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0-19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140/1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64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1919-20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VIIB  old </w:t>
            </w:r>
          </w:p>
        </w:tc>
      </w:tr>
      <w:tr w:rsidR="008F0EC6" w:rsidRPr="00C86AC3">
        <w:trPr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534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15-8-88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671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404B52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t-BR"/>
              </w:rPr>
            </w:pPr>
            <w:r w:rsidRPr="00404B52">
              <w:rPr>
                <w:rFonts w:cs="Calibri"/>
                <w:b/>
                <w:lang w:val="pt-BR"/>
              </w:rPr>
              <w:t xml:space="preserve">Karam ali s/o haji boudo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16 ½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2-23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75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Abdul karim s/o mureed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111/1 and others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16-12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991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535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26-6-88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671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Meer Muhammad s/o haji khan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175/1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39-10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24-4-58</w:t>
            </w:r>
          </w:p>
        </w:tc>
        <w:tc>
          <w:tcPr>
            <w:tcW w:w="2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Not entry confirmty with 1985-86</w:t>
            </w:r>
          </w:p>
          <w:p w:rsidR="008F0EC6" w:rsidRPr="00C86AC3" w:rsidRDefault="008F0EC6" w:rsidP="00A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VIIB  old</w:t>
            </w:r>
          </w:p>
        </w:tc>
      </w:tr>
      <w:tr w:rsidR="008F0EC6" w:rsidRPr="00C86AC3">
        <w:trPr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05AE0">
            <w:pPr>
              <w:jc w:val="center"/>
              <w:rPr>
                <w:rFonts w:cs="Calibri"/>
                <w:b/>
                <w:color w:val="000000"/>
              </w:rPr>
            </w:pPr>
            <w:r w:rsidRPr="00C86AC3">
              <w:rPr>
                <w:rFonts w:cs="Calibri"/>
                <w:b/>
                <w:color w:val="000000"/>
              </w:rPr>
              <w:t>536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26-6-88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C6715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suleman s/o punuh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25-6-88</w:t>
            </w:r>
          </w:p>
        </w:tc>
        <w:tc>
          <w:tcPr>
            <w:tcW w:w="2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hayat s/o qaim khan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65/2 and others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84-03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EB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8F0EC6" w:rsidRPr="00C86AC3">
        <w:trPr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25-6-88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Allah bux s/o Muhammad hayat and others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155/1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53-27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  <w:p w:rsidR="008F0EC6" w:rsidRPr="00C86AC3" w:rsidRDefault="008F0EC6" w:rsidP="0027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27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 old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33</w:t>
            </w:r>
          </w:p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69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hayat s/o qaim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27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162/1 and others</w:t>
            </w:r>
          </w:p>
          <w:p w:rsidR="008F0EC6" w:rsidRPr="00C86AC3" w:rsidRDefault="008F0EC6" w:rsidP="0027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155/1</w:t>
            </w:r>
          </w:p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84-03</w:t>
            </w:r>
          </w:p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3-21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Confirmty</w:t>
            </w:r>
          </w:p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=</w:t>
            </w:r>
          </w:p>
        </w:tc>
      </w:tr>
      <w:tr w:rsidR="008F0EC6" w:rsidRPr="00C86AC3">
        <w:trPr>
          <w:trHeight w:val="803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538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16-6-88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jc w:val="center"/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 xml:space="preserve">Muhammad ehsan s/o ghulam Muhammad 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22/1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VIIA</w:t>
            </w:r>
          </w:p>
        </w:tc>
        <w:tc>
          <w:tcPr>
            <w:tcW w:w="1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70</w:t>
            </w:r>
          </w:p>
        </w:tc>
        <w:tc>
          <w:tcPr>
            <w:tcW w:w="2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Muhammad hayat s/o qaim khan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86AC3">
              <w:rPr>
                <w:rFonts w:cs="Calibri"/>
                <w:b/>
              </w:rPr>
              <w:t>22/1</w:t>
            </w:r>
          </w:p>
        </w:tc>
        <w:tc>
          <w:tcPr>
            <w:tcW w:w="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EC6" w:rsidRPr="00C86AC3" w:rsidRDefault="008F0EC6" w:rsidP="0045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C86AC3">
              <w:rPr>
                <w:rFonts w:cs="Calibri"/>
                <w:b/>
                <w:u w:val="single"/>
              </w:rPr>
              <w:t xml:space="preserve">Confirmty </w:t>
            </w:r>
          </w:p>
        </w:tc>
      </w:tr>
    </w:tbl>
    <w:p w:rsidR="008F0EC6" w:rsidRPr="00656EB7" w:rsidRDefault="008F0EC6" w:rsidP="006A06E3">
      <w:pPr>
        <w:tabs>
          <w:tab w:val="left" w:pos="18776"/>
        </w:tabs>
        <w:rPr>
          <w:b/>
        </w:rPr>
      </w:pPr>
      <w:r>
        <w:rPr>
          <w:b/>
        </w:rPr>
        <w:tab/>
      </w:r>
    </w:p>
    <w:sectPr w:rsidR="008F0EC6" w:rsidRPr="00656EB7" w:rsidSect="00BC36F2">
      <w:headerReference w:type="default" r:id="rId7"/>
      <w:footerReference w:type="default" r:id="rId8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EC6" w:rsidRDefault="008F0EC6" w:rsidP="00C57C62">
      <w:pPr>
        <w:spacing w:after="0" w:line="240" w:lineRule="auto"/>
      </w:pPr>
      <w:r>
        <w:separator/>
      </w:r>
    </w:p>
  </w:endnote>
  <w:endnote w:type="continuationSeparator" w:id="0">
    <w:p w:rsidR="008F0EC6" w:rsidRDefault="008F0EC6" w:rsidP="00C5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C6" w:rsidRDefault="008F0EC6" w:rsidP="00404B52">
    <w:pPr>
      <w:pStyle w:val="Footer"/>
      <w:rPr>
        <w:b/>
        <w:sz w:val="32"/>
        <w:szCs w:val="32"/>
      </w:rPr>
    </w:pPr>
  </w:p>
  <w:p w:rsidR="008F0EC6" w:rsidRDefault="008F0EC6" w:rsidP="00404B52">
    <w:pPr>
      <w:pStyle w:val="Footer"/>
      <w:rPr>
        <w:b/>
        <w:sz w:val="32"/>
        <w:szCs w:val="32"/>
      </w:rPr>
    </w:pPr>
    <w:r>
      <w:rPr>
        <w:b/>
        <w:sz w:val="32"/>
        <w:szCs w:val="32"/>
      </w:rPr>
      <w:t>MukhtiyarKar Daur                       Asst: Commissioner Daur</w:t>
    </w:r>
    <w:r>
      <w:rPr>
        <w:b/>
        <w:sz w:val="32"/>
        <w:szCs w:val="32"/>
      </w:rPr>
      <w:tab/>
    </w:r>
  </w:p>
  <w:p w:rsidR="008F0EC6" w:rsidRDefault="008F0EC6" w:rsidP="00404B52">
    <w:pPr>
      <w:pStyle w:val="Footer"/>
    </w:pPr>
  </w:p>
  <w:p w:rsidR="008F0EC6" w:rsidRDefault="008F0E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EC6" w:rsidRDefault="008F0EC6" w:rsidP="00C57C62">
      <w:pPr>
        <w:spacing w:after="0" w:line="240" w:lineRule="auto"/>
      </w:pPr>
      <w:r>
        <w:separator/>
      </w:r>
    </w:p>
  </w:footnote>
  <w:footnote w:type="continuationSeparator" w:id="0">
    <w:p w:rsidR="008F0EC6" w:rsidRDefault="008F0EC6" w:rsidP="00C5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C6" w:rsidRPr="0031192A" w:rsidRDefault="008F0EC6">
    <w:pPr>
      <w:pStyle w:val="Header"/>
      <w:jc w:val="center"/>
      <w:rPr>
        <w:sz w:val="24"/>
        <w:szCs w:val="24"/>
      </w:rPr>
    </w:pPr>
    <w:r w:rsidRPr="0031192A">
      <w:rPr>
        <w:sz w:val="24"/>
        <w:szCs w:val="24"/>
      </w:rPr>
      <w:fldChar w:fldCharType="begin"/>
    </w:r>
    <w:r w:rsidRPr="0031192A">
      <w:rPr>
        <w:sz w:val="24"/>
        <w:szCs w:val="24"/>
      </w:rPr>
      <w:instrText xml:space="preserve"> PAGE   \* MERGEFORMAT </w:instrText>
    </w:r>
    <w:r w:rsidRPr="0031192A">
      <w:rPr>
        <w:sz w:val="24"/>
        <w:szCs w:val="24"/>
      </w:rPr>
      <w:fldChar w:fldCharType="separate"/>
    </w:r>
    <w:r>
      <w:rPr>
        <w:noProof/>
        <w:sz w:val="24"/>
        <w:szCs w:val="24"/>
      </w:rPr>
      <w:t>50</w:t>
    </w:r>
    <w:r w:rsidRPr="0031192A">
      <w:rPr>
        <w:sz w:val="24"/>
        <w:szCs w:val="24"/>
      </w:rPr>
      <w:fldChar w:fldCharType="end"/>
    </w:r>
  </w:p>
  <w:p w:rsidR="008F0EC6" w:rsidRDefault="008F0E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E3785"/>
    <w:multiLevelType w:val="hybridMultilevel"/>
    <w:tmpl w:val="76B813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EC0"/>
    <w:rsid w:val="000006AD"/>
    <w:rsid w:val="00002275"/>
    <w:rsid w:val="00004104"/>
    <w:rsid w:val="000055F3"/>
    <w:rsid w:val="00005990"/>
    <w:rsid w:val="0000623F"/>
    <w:rsid w:val="00006E1F"/>
    <w:rsid w:val="00013BA9"/>
    <w:rsid w:val="000258DA"/>
    <w:rsid w:val="00031053"/>
    <w:rsid w:val="00035A87"/>
    <w:rsid w:val="000369AC"/>
    <w:rsid w:val="00037047"/>
    <w:rsid w:val="00037158"/>
    <w:rsid w:val="000402D6"/>
    <w:rsid w:val="00041186"/>
    <w:rsid w:val="00042BFA"/>
    <w:rsid w:val="00044ADC"/>
    <w:rsid w:val="00045534"/>
    <w:rsid w:val="00047D1F"/>
    <w:rsid w:val="0005118A"/>
    <w:rsid w:val="00055DE6"/>
    <w:rsid w:val="00056A34"/>
    <w:rsid w:val="0006315E"/>
    <w:rsid w:val="000646A7"/>
    <w:rsid w:val="00065F52"/>
    <w:rsid w:val="000666B1"/>
    <w:rsid w:val="000724D9"/>
    <w:rsid w:val="00072F8D"/>
    <w:rsid w:val="0007612F"/>
    <w:rsid w:val="000809C1"/>
    <w:rsid w:val="00080AA3"/>
    <w:rsid w:val="0008629E"/>
    <w:rsid w:val="00090548"/>
    <w:rsid w:val="00093BDE"/>
    <w:rsid w:val="00095F5A"/>
    <w:rsid w:val="000A2F25"/>
    <w:rsid w:val="000A7B4B"/>
    <w:rsid w:val="000B2357"/>
    <w:rsid w:val="000B37AA"/>
    <w:rsid w:val="000B73C8"/>
    <w:rsid w:val="000B758C"/>
    <w:rsid w:val="000C2687"/>
    <w:rsid w:val="000C6364"/>
    <w:rsid w:val="000C64BE"/>
    <w:rsid w:val="000E08D9"/>
    <w:rsid w:val="000E0ED2"/>
    <w:rsid w:val="000E5751"/>
    <w:rsid w:val="000F0553"/>
    <w:rsid w:val="000F1CFF"/>
    <w:rsid w:val="000F2319"/>
    <w:rsid w:val="000F6F23"/>
    <w:rsid w:val="000F6FBD"/>
    <w:rsid w:val="00105C45"/>
    <w:rsid w:val="0010717E"/>
    <w:rsid w:val="00114610"/>
    <w:rsid w:val="00121621"/>
    <w:rsid w:val="00136FC0"/>
    <w:rsid w:val="0014233E"/>
    <w:rsid w:val="00144F69"/>
    <w:rsid w:val="00146609"/>
    <w:rsid w:val="00153402"/>
    <w:rsid w:val="001535CA"/>
    <w:rsid w:val="00154A5B"/>
    <w:rsid w:val="001554B0"/>
    <w:rsid w:val="0016346A"/>
    <w:rsid w:val="00163F5A"/>
    <w:rsid w:val="00165539"/>
    <w:rsid w:val="00167367"/>
    <w:rsid w:val="0017058E"/>
    <w:rsid w:val="001741F6"/>
    <w:rsid w:val="00175C98"/>
    <w:rsid w:val="00184016"/>
    <w:rsid w:val="00194B90"/>
    <w:rsid w:val="001A36F1"/>
    <w:rsid w:val="001A5712"/>
    <w:rsid w:val="001A6BC2"/>
    <w:rsid w:val="001A6CC3"/>
    <w:rsid w:val="001B00AB"/>
    <w:rsid w:val="001B1189"/>
    <w:rsid w:val="001B2158"/>
    <w:rsid w:val="001B6076"/>
    <w:rsid w:val="001C7324"/>
    <w:rsid w:val="001C7C5D"/>
    <w:rsid w:val="001D2301"/>
    <w:rsid w:val="001D3439"/>
    <w:rsid w:val="001E320B"/>
    <w:rsid w:val="001E49FE"/>
    <w:rsid w:val="001F0597"/>
    <w:rsid w:val="00211B0D"/>
    <w:rsid w:val="002206F5"/>
    <w:rsid w:val="00227FB5"/>
    <w:rsid w:val="00232806"/>
    <w:rsid w:val="00234E23"/>
    <w:rsid w:val="00237207"/>
    <w:rsid w:val="00240429"/>
    <w:rsid w:val="00240AFD"/>
    <w:rsid w:val="00243C3D"/>
    <w:rsid w:val="00244209"/>
    <w:rsid w:val="00244287"/>
    <w:rsid w:val="00256781"/>
    <w:rsid w:val="00257FE1"/>
    <w:rsid w:val="00261F88"/>
    <w:rsid w:val="002670CD"/>
    <w:rsid w:val="00275477"/>
    <w:rsid w:val="002776B0"/>
    <w:rsid w:val="0029266B"/>
    <w:rsid w:val="0029573D"/>
    <w:rsid w:val="00296101"/>
    <w:rsid w:val="00296CAB"/>
    <w:rsid w:val="002A0BCF"/>
    <w:rsid w:val="002A4D3B"/>
    <w:rsid w:val="002C000A"/>
    <w:rsid w:val="002C1B79"/>
    <w:rsid w:val="002C49A7"/>
    <w:rsid w:val="002C6715"/>
    <w:rsid w:val="002C6B29"/>
    <w:rsid w:val="002D1943"/>
    <w:rsid w:val="002D5035"/>
    <w:rsid w:val="002E102A"/>
    <w:rsid w:val="002F2246"/>
    <w:rsid w:val="002F2D0D"/>
    <w:rsid w:val="003037C9"/>
    <w:rsid w:val="003039BA"/>
    <w:rsid w:val="00307F5E"/>
    <w:rsid w:val="0031114C"/>
    <w:rsid w:val="0031192A"/>
    <w:rsid w:val="00311B5C"/>
    <w:rsid w:val="00313822"/>
    <w:rsid w:val="00313EDF"/>
    <w:rsid w:val="00320CA1"/>
    <w:rsid w:val="0033192F"/>
    <w:rsid w:val="003360F9"/>
    <w:rsid w:val="00340670"/>
    <w:rsid w:val="003440E6"/>
    <w:rsid w:val="003446EA"/>
    <w:rsid w:val="0034482E"/>
    <w:rsid w:val="003629BC"/>
    <w:rsid w:val="00362D3C"/>
    <w:rsid w:val="00362E35"/>
    <w:rsid w:val="00365266"/>
    <w:rsid w:val="00375A44"/>
    <w:rsid w:val="003762A9"/>
    <w:rsid w:val="00384D7C"/>
    <w:rsid w:val="00386563"/>
    <w:rsid w:val="003911CE"/>
    <w:rsid w:val="003A4434"/>
    <w:rsid w:val="003B40E7"/>
    <w:rsid w:val="003B4ACD"/>
    <w:rsid w:val="003B59DC"/>
    <w:rsid w:val="003B5B86"/>
    <w:rsid w:val="003C35C4"/>
    <w:rsid w:val="003C45F7"/>
    <w:rsid w:val="003C49D1"/>
    <w:rsid w:val="003C4DE1"/>
    <w:rsid w:val="003D1A91"/>
    <w:rsid w:val="003D2441"/>
    <w:rsid w:val="003E0DAE"/>
    <w:rsid w:val="003E1239"/>
    <w:rsid w:val="003E5A82"/>
    <w:rsid w:val="003F040A"/>
    <w:rsid w:val="003F09F4"/>
    <w:rsid w:val="003F1028"/>
    <w:rsid w:val="003F2DFA"/>
    <w:rsid w:val="004022C4"/>
    <w:rsid w:val="004044D4"/>
    <w:rsid w:val="004048A9"/>
    <w:rsid w:val="00404B52"/>
    <w:rsid w:val="00405AE0"/>
    <w:rsid w:val="0040636F"/>
    <w:rsid w:val="00411860"/>
    <w:rsid w:val="00412A2F"/>
    <w:rsid w:val="004223AC"/>
    <w:rsid w:val="004264AC"/>
    <w:rsid w:val="0042681B"/>
    <w:rsid w:val="00426DAE"/>
    <w:rsid w:val="0043193F"/>
    <w:rsid w:val="0043402E"/>
    <w:rsid w:val="004401A9"/>
    <w:rsid w:val="004438C7"/>
    <w:rsid w:val="0044483A"/>
    <w:rsid w:val="004535E6"/>
    <w:rsid w:val="00454947"/>
    <w:rsid w:val="00455359"/>
    <w:rsid w:val="00466AF9"/>
    <w:rsid w:val="00466B5B"/>
    <w:rsid w:val="00467B02"/>
    <w:rsid w:val="00470289"/>
    <w:rsid w:val="00470ABB"/>
    <w:rsid w:val="004744E0"/>
    <w:rsid w:val="00474639"/>
    <w:rsid w:val="004772AB"/>
    <w:rsid w:val="00482ABF"/>
    <w:rsid w:val="00490EA7"/>
    <w:rsid w:val="00496735"/>
    <w:rsid w:val="004A0D97"/>
    <w:rsid w:val="004A4BEF"/>
    <w:rsid w:val="004A5E6C"/>
    <w:rsid w:val="004A65F0"/>
    <w:rsid w:val="004B2567"/>
    <w:rsid w:val="004B4EFE"/>
    <w:rsid w:val="004C12A4"/>
    <w:rsid w:val="004C6F62"/>
    <w:rsid w:val="004C785A"/>
    <w:rsid w:val="004D3EB3"/>
    <w:rsid w:val="004D7489"/>
    <w:rsid w:val="004E3B99"/>
    <w:rsid w:val="004E5417"/>
    <w:rsid w:val="004E74C0"/>
    <w:rsid w:val="004F1093"/>
    <w:rsid w:val="004F38B2"/>
    <w:rsid w:val="00500C51"/>
    <w:rsid w:val="005039E5"/>
    <w:rsid w:val="005045B1"/>
    <w:rsid w:val="0050592B"/>
    <w:rsid w:val="00511920"/>
    <w:rsid w:val="005128CC"/>
    <w:rsid w:val="00532F58"/>
    <w:rsid w:val="0053508A"/>
    <w:rsid w:val="005351DF"/>
    <w:rsid w:val="0053566D"/>
    <w:rsid w:val="005401AA"/>
    <w:rsid w:val="00545FB1"/>
    <w:rsid w:val="005468A4"/>
    <w:rsid w:val="00553E84"/>
    <w:rsid w:val="00560ABE"/>
    <w:rsid w:val="00562809"/>
    <w:rsid w:val="00564642"/>
    <w:rsid w:val="005669DA"/>
    <w:rsid w:val="0057710C"/>
    <w:rsid w:val="005807AC"/>
    <w:rsid w:val="005820B9"/>
    <w:rsid w:val="00584A1D"/>
    <w:rsid w:val="005865CE"/>
    <w:rsid w:val="00586C2D"/>
    <w:rsid w:val="00594617"/>
    <w:rsid w:val="005947C7"/>
    <w:rsid w:val="00594E12"/>
    <w:rsid w:val="0059561E"/>
    <w:rsid w:val="005A27A1"/>
    <w:rsid w:val="005A6E0A"/>
    <w:rsid w:val="005A6EE0"/>
    <w:rsid w:val="005B0AB3"/>
    <w:rsid w:val="005B2DCD"/>
    <w:rsid w:val="005D056E"/>
    <w:rsid w:val="005D09FE"/>
    <w:rsid w:val="005D1C50"/>
    <w:rsid w:val="005E1D0A"/>
    <w:rsid w:val="005F0BAF"/>
    <w:rsid w:val="005F3052"/>
    <w:rsid w:val="00603361"/>
    <w:rsid w:val="00605190"/>
    <w:rsid w:val="006072B8"/>
    <w:rsid w:val="00611D53"/>
    <w:rsid w:val="006124CE"/>
    <w:rsid w:val="00612FB6"/>
    <w:rsid w:val="00614314"/>
    <w:rsid w:val="00616701"/>
    <w:rsid w:val="00624ABF"/>
    <w:rsid w:val="00634C9D"/>
    <w:rsid w:val="006400F6"/>
    <w:rsid w:val="00644AE9"/>
    <w:rsid w:val="00650306"/>
    <w:rsid w:val="00656EB7"/>
    <w:rsid w:val="0066095F"/>
    <w:rsid w:val="00660F2A"/>
    <w:rsid w:val="006610E4"/>
    <w:rsid w:val="006613E9"/>
    <w:rsid w:val="006709DD"/>
    <w:rsid w:val="00672034"/>
    <w:rsid w:val="00672BCD"/>
    <w:rsid w:val="0068213D"/>
    <w:rsid w:val="00685E5B"/>
    <w:rsid w:val="006861FD"/>
    <w:rsid w:val="0069002B"/>
    <w:rsid w:val="006A06E3"/>
    <w:rsid w:val="006A360A"/>
    <w:rsid w:val="006A4A7B"/>
    <w:rsid w:val="006A5DD2"/>
    <w:rsid w:val="006A7135"/>
    <w:rsid w:val="006A7E24"/>
    <w:rsid w:val="006B2E38"/>
    <w:rsid w:val="006B39CB"/>
    <w:rsid w:val="006B6230"/>
    <w:rsid w:val="006D0EB8"/>
    <w:rsid w:val="006D1B4D"/>
    <w:rsid w:val="006D452D"/>
    <w:rsid w:val="006D4AAC"/>
    <w:rsid w:val="006D7EEC"/>
    <w:rsid w:val="006F0720"/>
    <w:rsid w:val="006F5BBE"/>
    <w:rsid w:val="00701776"/>
    <w:rsid w:val="00702B73"/>
    <w:rsid w:val="007058B0"/>
    <w:rsid w:val="00707EC2"/>
    <w:rsid w:val="00712D86"/>
    <w:rsid w:val="007134F3"/>
    <w:rsid w:val="00713997"/>
    <w:rsid w:val="007141DD"/>
    <w:rsid w:val="00720CCD"/>
    <w:rsid w:val="007213FC"/>
    <w:rsid w:val="00721E29"/>
    <w:rsid w:val="00730A73"/>
    <w:rsid w:val="007332ED"/>
    <w:rsid w:val="00742AE9"/>
    <w:rsid w:val="00742DE1"/>
    <w:rsid w:val="00743DE3"/>
    <w:rsid w:val="00745C43"/>
    <w:rsid w:val="0075247D"/>
    <w:rsid w:val="0076608A"/>
    <w:rsid w:val="0077047D"/>
    <w:rsid w:val="00771E9B"/>
    <w:rsid w:val="00771F93"/>
    <w:rsid w:val="00772E01"/>
    <w:rsid w:val="00774371"/>
    <w:rsid w:val="00774412"/>
    <w:rsid w:val="00775CEB"/>
    <w:rsid w:val="00777618"/>
    <w:rsid w:val="00777DCE"/>
    <w:rsid w:val="00781D66"/>
    <w:rsid w:val="0078537C"/>
    <w:rsid w:val="00787C69"/>
    <w:rsid w:val="00790266"/>
    <w:rsid w:val="007B0F64"/>
    <w:rsid w:val="007B55A9"/>
    <w:rsid w:val="007B5B1B"/>
    <w:rsid w:val="007B77D0"/>
    <w:rsid w:val="007C66FD"/>
    <w:rsid w:val="007E5550"/>
    <w:rsid w:val="00800BFA"/>
    <w:rsid w:val="00801981"/>
    <w:rsid w:val="0080303F"/>
    <w:rsid w:val="008048D5"/>
    <w:rsid w:val="00805752"/>
    <w:rsid w:val="00813916"/>
    <w:rsid w:val="00813A77"/>
    <w:rsid w:val="00821546"/>
    <w:rsid w:val="00823BC5"/>
    <w:rsid w:val="00824C2C"/>
    <w:rsid w:val="0082518F"/>
    <w:rsid w:val="00825B42"/>
    <w:rsid w:val="0082713B"/>
    <w:rsid w:val="00827190"/>
    <w:rsid w:val="00830801"/>
    <w:rsid w:val="008354CB"/>
    <w:rsid w:val="00837E0C"/>
    <w:rsid w:val="00843A2B"/>
    <w:rsid w:val="008510C2"/>
    <w:rsid w:val="00851ED2"/>
    <w:rsid w:val="00852FD2"/>
    <w:rsid w:val="0085722E"/>
    <w:rsid w:val="00857E88"/>
    <w:rsid w:val="0086296F"/>
    <w:rsid w:val="00862CC4"/>
    <w:rsid w:val="00865672"/>
    <w:rsid w:val="00872444"/>
    <w:rsid w:val="0087786E"/>
    <w:rsid w:val="00877D0B"/>
    <w:rsid w:val="0088263C"/>
    <w:rsid w:val="00882F9A"/>
    <w:rsid w:val="00883794"/>
    <w:rsid w:val="00887BEC"/>
    <w:rsid w:val="00892919"/>
    <w:rsid w:val="00894C41"/>
    <w:rsid w:val="00895F07"/>
    <w:rsid w:val="00896C41"/>
    <w:rsid w:val="008A2929"/>
    <w:rsid w:val="008A32BB"/>
    <w:rsid w:val="008A69B5"/>
    <w:rsid w:val="008A78EC"/>
    <w:rsid w:val="008A7CEE"/>
    <w:rsid w:val="008B256D"/>
    <w:rsid w:val="008B32DF"/>
    <w:rsid w:val="008B365C"/>
    <w:rsid w:val="008B6C7C"/>
    <w:rsid w:val="008C5669"/>
    <w:rsid w:val="008C64D4"/>
    <w:rsid w:val="008D086C"/>
    <w:rsid w:val="008D0ED6"/>
    <w:rsid w:val="008D410F"/>
    <w:rsid w:val="008D44E3"/>
    <w:rsid w:val="008E2A7B"/>
    <w:rsid w:val="008E7E62"/>
    <w:rsid w:val="008F0E8C"/>
    <w:rsid w:val="008F0EC6"/>
    <w:rsid w:val="008F2ECD"/>
    <w:rsid w:val="00901193"/>
    <w:rsid w:val="009038B6"/>
    <w:rsid w:val="00903FBB"/>
    <w:rsid w:val="009067E4"/>
    <w:rsid w:val="00925E4C"/>
    <w:rsid w:val="009276F9"/>
    <w:rsid w:val="0092771B"/>
    <w:rsid w:val="00927A03"/>
    <w:rsid w:val="009313F4"/>
    <w:rsid w:val="00936D71"/>
    <w:rsid w:val="00937F38"/>
    <w:rsid w:val="0094378E"/>
    <w:rsid w:val="00946418"/>
    <w:rsid w:val="009477C8"/>
    <w:rsid w:val="009501E6"/>
    <w:rsid w:val="00950D5C"/>
    <w:rsid w:val="009511F0"/>
    <w:rsid w:val="009535A4"/>
    <w:rsid w:val="00953A9C"/>
    <w:rsid w:val="00955D52"/>
    <w:rsid w:val="00957241"/>
    <w:rsid w:val="0096625E"/>
    <w:rsid w:val="009675F1"/>
    <w:rsid w:val="00973FCF"/>
    <w:rsid w:val="00975370"/>
    <w:rsid w:val="00976EF8"/>
    <w:rsid w:val="00984E48"/>
    <w:rsid w:val="00985424"/>
    <w:rsid w:val="00991DFC"/>
    <w:rsid w:val="009926A0"/>
    <w:rsid w:val="0099367A"/>
    <w:rsid w:val="00996990"/>
    <w:rsid w:val="00997461"/>
    <w:rsid w:val="009A1721"/>
    <w:rsid w:val="009A7752"/>
    <w:rsid w:val="009B01C6"/>
    <w:rsid w:val="009B2F6B"/>
    <w:rsid w:val="009B65F4"/>
    <w:rsid w:val="009D02F9"/>
    <w:rsid w:val="009D1969"/>
    <w:rsid w:val="009D5197"/>
    <w:rsid w:val="009D7757"/>
    <w:rsid w:val="009D7D3E"/>
    <w:rsid w:val="009E103F"/>
    <w:rsid w:val="009E1BE5"/>
    <w:rsid w:val="009E331A"/>
    <w:rsid w:val="009E381D"/>
    <w:rsid w:val="009E5D7B"/>
    <w:rsid w:val="009E694B"/>
    <w:rsid w:val="009F1093"/>
    <w:rsid w:val="009F10A9"/>
    <w:rsid w:val="009F20C4"/>
    <w:rsid w:val="009F45B9"/>
    <w:rsid w:val="009F651B"/>
    <w:rsid w:val="009F6632"/>
    <w:rsid w:val="00A0135C"/>
    <w:rsid w:val="00A06351"/>
    <w:rsid w:val="00A151E9"/>
    <w:rsid w:val="00A17B86"/>
    <w:rsid w:val="00A227D5"/>
    <w:rsid w:val="00A2364E"/>
    <w:rsid w:val="00A3059E"/>
    <w:rsid w:val="00A314EF"/>
    <w:rsid w:val="00A33635"/>
    <w:rsid w:val="00A3459A"/>
    <w:rsid w:val="00A36215"/>
    <w:rsid w:val="00A40EA2"/>
    <w:rsid w:val="00A45E7E"/>
    <w:rsid w:val="00A471B8"/>
    <w:rsid w:val="00A52070"/>
    <w:rsid w:val="00A539CF"/>
    <w:rsid w:val="00A642E0"/>
    <w:rsid w:val="00A652C2"/>
    <w:rsid w:val="00A7202D"/>
    <w:rsid w:val="00A7396E"/>
    <w:rsid w:val="00A739E9"/>
    <w:rsid w:val="00A73BE2"/>
    <w:rsid w:val="00A83330"/>
    <w:rsid w:val="00A834DB"/>
    <w:rsid w:val="00A85DCA"/>
    <w:rsid w:val="00A86960"/>
    <w:rsid w:val="00A87021"/>
    <w:rsid w:val="00A90183"/>
    <w:rsid w:val="00A91F61"/>
    <w:rsid w:val="00A952B3"/>
    <w:rsid w:val="00A95D26"/>
    <w:rsid w:val="00A96782"/>
    <w:rsid w:val="00AA1AB3"/>
    <w:rsid w:val="00AA361B"/>
    <w:rsid w:val="00AA39F7"/>
    <w:rsid w:val="00AB358F"/>
    <w:rsid w:val="00AB3DD5"/>
    <w:rsid w:val="00AB5C78"/>
    <w:rsid w:val="00AB5F01"/>
    <w:rsid w:val="00AB61D0"/>
    <w:rsid w:val="00AC4C7C"/>
    <w:rsid w:val="00AD74CD"/>
    <w:rsid w:val="00AE5AD5"/>
    <w:rsid w:val="00AE5E55"/>
    <w:rsid w:val="00AF23DC"/>
    <w:rsid w:val="00AF43A1"/>
    <w:rsid w:val="00AF5985"/>
    <w:rsid w:val="00B05518"/>
    <w:rsid w:val="00B05EDF"/>
    <w:rsid w:val="00B07A97"/>
    <w:rsid w:val="00B10E5C"/>
    <w:rsid w:val="00B16143"/>
    <w:rsid w:val="00B17CE0"/>
    <w:rsid w:val="00B27281"/>
    <w:rsid w:val="00B27881"/>
    <w:rsid w:val="00B311B9"/>
    <w:rsid w:val="00B33EC0"/>
    <w:rsid w:val="00B34092"/>
    <w:rsid w:val="00B34765"/>
    <w:rsid w:val="00B3489F"/>
    <w:rsid w:val="00B4044E"/>
    <w:rsid w:val="00B40F94"/>
    <w:rsid w:val="00B42958"/>
    <w:rsid w:val="00B4589D"/>
    <w:rsid w:val="00B46550"/>
    <w:rsid w:val="00B502AD"/>
    <w:rsid w:val="00B5295A"/>
    <w:rsid w:val="00B64995"/>
    <w:rsid w:val="00B70F79"/>
    <w:rsid w:val="00B811DF"/>
    <w:rsid w:val="00B92EBA"/>
    <w:rsid w:val="00B944D2"/>
    <w:rsid w:val="00B94985"/>
    <w:rsid w:val="00BA19E2"/>
    <w:rsid w:val="00BA254D"/>
    <w:rsid w:val="00BA4248"/>
    <w:rsid w:val="00BB2F2B"/>
    <w:rsid w:val="00BB5364"/>
    <w:rsid w:val="00BC1519"/>
    <w:rsid w:val="00BC36F2"/>
    <w:rsid w:val="00BC3C1E"/>
    <w:rsid w:val="00BD1DC9"/>
    <w:rsid w:val="00BD413A"/>
    <w:rsid w:val="00BD7E29"/>
    <w:rsid w:val="00BE171A"/>
    <w:rsid w:val="00BE4D7F"/>
    <w:rsid w:val="00BE5D03"/>
    <w:rsid w:val="00BF2D40"/>
    <w:rsid w:val="00BF40C0"/>
    <w:rsid w:val="00BF771B"/>
    <w:rsid w:val="00C05FF5"/>
    <w:rsid w:val="00C17BE4"/>
    <w:rsid w:val="00C31D13"/>
    <w:rsid w:val="00C3338C"/>
    <w:rsid w:val="00C34366"/>
    <w:rsid w:val="00C3518A"/>
    <w:rsid w:val="00C46083"/>
    <w:rsid w:val="00C506D9"/>
    <w:rsid w:val="00C527D8"/>
    <w:rsid w:val="00C52AF5"/>
    <w:rsid w:val="00C5689E"/>
    <w:rsid w:val="00C56970"/>
    <w:rsid w:val="00C56ADA"/>
    <w:rsid w:val="00C57C62"/>
    <w:rsid w:val="00C61407"/>
    <w:rsid w:val="00C67A51"/>
    <w:rsid w:val="00C74580"/>
    <w:rsid w:val="00C774D5"/>
    <w:rsid w:val="00C80363"/>
    <w:rsid w:val="00C80D5B"/>
    <w:rsid w:val="00C8140B"/>
    <w:rsid w:val="00C81F2A"/>
    <w:rsid w:val="00C8511F"/>
    <w:rsid w:val="00C86AC3"/>
    <w:rsid w:val="00C870E3"/>
    <w:rsid w:val="00C90D05"/>
    <w:rsid w:val="00C9316E"/>
    <w:rsid w:val="00CA3516"/>
    <w:rsid w:val="00CA66F3"/>
    <w:rsid w:val="00CA7B69"/>
    <w:rsid w:val="00CC108A"/>
    <w:rsid w:val="00CC404F"/>
    <w:rsid w:val="00CC7D01"/>
    <w:rsid w:val="00CD02CE"/>
    <w:rsid w:val="00CD2309"/>
    <w:rsid w:val="00CE0A00"/>
    <w:rsid w:val="00CE299F"/>
    <w:rsid w:val="00CE5010"/>
    <w:rsid w:val="00CF4495"/>
    <w:rsid w:val="00D011AE"/>
    <w:rsid w:val="00D01482"/>
    <w:rsid w:val="00D01BE0"/>
    <w:rsid w:val="00D03E9E"/>
    <w:rsid w:val="00D06451"/>
    <w:rsid w:val="00D071A1"/>
    <w:rsid w:val="00D1073F"/>
    <w:rsid w:val="00D1528B"/>
    <w:rsid w:val="00D15668"/>
    <w:rsid w:val="00D179EC"/>
    <w:rsid w:val="00D17ADF"/>
    <w:rsid w:val="00D211B6"/>
    <w:rsid w:val="00D21971"/>
    <w:rsid w:val="00D22AB0"/>
    <w:rsid w:val="00D33A52"/>
    <w:rsid w:val="00D348FB"/>
    <w:rsid w:val="00D34DF5"/>
    <w:rsid w:val="00D473E3"/>
    <w:rsid w:val="00D53A35"/>
    <w:rsid w:val="00D56C43"/>
    <w:rsid w:val="00D61922"/>
    <w:rsid w:val="00D619F8"/>
    <w:rsid w:val="00D62647"/>
    <w:rsid w:val="00D648A9"/>
    <w:rsid w:val="00D657BC"/>
    <w:rsid w:val="00D65DAD"/>
    <w:rsid w:val="00D67565"/>
    <w:rsid w:val="00D816A4"/>
    <w:rsid w:val="00D81D67"/>
    <w:rsid w:val="00D9001F"/>
    <w:rsid w:val="00D934B8"/>
    <w:rsid w:val="00D9550C"/>
    <w:rsid w:val="00D95A1E"/>
    <w:rsid w:val="00DA0840"/>
    <w:rsid w:val="00DA0FE9"/>
    <w:rsid w:val="00DA4BF7"/>
    <w:rsid w:val="00DA591D"/>
    <w:rsid w:val="00DA60C8"/>
    <w:rsid w:val="00DB34C3"/>
    <w:rsid w:val="00DB561E"/>
    <w:rsid w:val="00DC20B2"/>
    <w:rsid w:val="00DC2173"/>
    <w:rsid w:val="00DC2D23"/>
    <w:rsid w:val="00DC5A86"/>
    <w:rsid w:val="00DD7E79"/>
    <w:rsid w:val="00DE5E6D"/>
    <w:rsid w:val="00DE6C3E"/>
    <w:rsid w:val="00DF09C5"/>
    <w:rsid w:val="00DF12B5"/>
    <w:rsid w:val="00DF1393"/>
    <w:rsid w:val="00DF2E39"/>
    <w:rsid w:val="00DF5565"/>
    <w:rsid w:val="00DF7F28"/>
    <w:rsid w:val="00E00F00"/>
    <w:rsid w:val="00E01BB7"/>
    <w:rsid w:val="00E03B82"/>
    <w:rsid w:val="00E04C53"/>
    <w:rsid w:val="00E06EEB"/>
    <w:rsid w:val="00E13B56"/>
    <w:rsid w:val="00E1572E"/>
    <w:rsid w:val="00E15E3B"/>
    <w:rsid w:val="00E16BE9"/>
    <w:rsid w:val="00E16D97"/>
    <w:rsid w:val="00E21A86"/>
    <w:rsid w:val="00E27A89"/>
    <w:rsid w:val="00E324E1"/>
    <w:rsid w:val="00E37C80"/>
    <w:rsid w:val="00E4033D"/>
    <w:rsid w:val="00E41A72"/>
    <w:rsid w:val="00E44BB6"/>
    <w:rsid w:val="00E50660"/>
    <w:rsid w:val="00E540E5"/>
    <w:rsid w:val="00E61B6E"/>
    <w:rsid w:val="00E6218F"/>
    <w:rsid w:val="00E62D6B"/>
    <w:rsid w:val="00E64627"/>
    <w:rsid w:val="00E6529C"/>
    <w:rsid w:val="00E7027D"/>
    <w:rsid w:val="00E70A71"/>
    <w:rsid w:val="00E73645"/>
    <w:rsid w:val="00E80F0D"/>
    <w:rsid w:val="00E8123A"/>
    <w:rsid w:val="00E85E18"/>
    <w:rsid w:val="00E8787A"/>
    <w:rsid w:val="00E969F9"/>
    <w:rsid w:val="00EA3E20"/>
    <w:rsid w:val="00EA3FEF"/>
    <w:rsid w:val="00EA58C9"/>
    <w:rsid w:val="00EB04A5"/>
    <w:rsid w:val="00EB0642"/>
    <w:rsid w:val="00EB3474"/>
    <w:rsid w:val="00EC1519"/>
    <w:rsid w:val="00EC1536"/>
    <w:rsid w:val="00EC48BD"/>
    <w:rsid w:val="00EC60C0"/>
    <w:rsid w:val="00ED07D9"/>
    <w:rsid w:val="00ED0AD4"/>
    <w:rsid w:val="00ED2BD6"/>
    <w:rsid w:val="00EE25FB"/>
    <w:rsid w:val="00EE4403"/>
    <w:rsid w:val="00EF5548"/>
    <w:rsid w:val="00F03C0E"/>
    <w:rsid w:val="00F06E1B"/>
    <w:rsid w:val="00F100DE"/>
    <w:rsid w:val="00F144FF"/>
    <w:rsid w:val="00F17790"/>
    <w:rsid w:val="00F226AD"/>
    <w:rsid w:val="00F24000"/>
    <w:rsid w:val="00F24276"/>
    <w:rsid w:val="00F27A99"/>
    <w:rsid w:val="00F30177"/>
    <w:rsid w:val="00F3035E"/>
    <w:rsid w:val="00F30F1A"/>
    <w:rsid w:val="00F34C84"/>
    <w:rsid w:val="00F35A82"/>
    <w:rsid w:val="00F4647E"/>
    <w:rsid w:val="00F47376"/>
    <w:rsid w:val="00F52FE0"/>
    <w:rsid w:val="00F65DBC"/>
    <w:rsid w:val="00F65ECB"/>
    <w:rsid w:val="00F670CC"/>
    <w:rsid w:val="00F708D7"/>
    <w:rsid w:val="00F73495"/>
    <w:rsid w:val="00F734CA"/>
    <w:rsid w:val="00F81176"/>
    <w:rsid w:val="00F87AD2"/>
    <w:rsid w:val="00F9595D"/>
    <w:rsid w:val="00F968CA"/>
    <w:rsid w:val="00FA087B"/>
    <w:rsid w:val="00FA2450"/>
    <w:rsid w:val="00FA2FB2"/>
    <w:rsid w:val="00FB286B"/>
    <w:rsid w:val="00FB7AAE"/>
    <w:rsid w:val="00FC3600"/>
    <w:rsid w:val="00FC5308"/>
    <w:rsid w:val="00FC58D6"/>
    <w:rsid w:val="00FD5BCE"/>
    <w:rsid w:val="00FE1E43"/>
    <w:rsid w:val="00FE5785"/>
    <w:rsid w:val="00FE6C11"/>
    <w:rsid w:val="00FF4CEE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C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C36F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C36F2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DC5A8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824C2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5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7C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7C62"/>
    <w:rPr>
      <w:rFonts w:cs="Times New Roman"/>
    </w:rPr>
  </w:style>
  <w:style w:type="paragraph" w:styleId="ListParagraph">
    <w:name w:val="List Paragraph"/>
    <w:basedOn w:val="Normal"/>
    <w:uiPriority w:val="99"/>
    <w:qFormat/>
    <w:rsid w:val="006F07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3036</TotalTime>
  <Pages>50</Pages>
  <Words>15705</Words>
  <Characters>-32766</Characters>
  <Application>Microsoft Office Outlook</Application>
  <DocSecurity>0</DocSecurity>
  <Lines>0</Lines>
  <Paragraphs>0</Paragraphs>
  <ScaleCrop>false</ScaleCrop>
  <Company>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awais gul</dc:creator>
  <cp:keywords/>
  <dc:description/>
  <cp:lastModifiedBy>super</cp:lastModifiedBy>
  <cp:revision>523</cp:revision>
  <dcterms:created xsi:type="dcterms:W3CDTF">2016-10-22T06:09:00Z</dcterms:created>
  <dcterms:modified xsi:type="dcterms:W3CDTF">2017-02-15T07:02:00Z</dcterms:modified>
</cp:coreProperties>
</file>