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5" w:type="pct"/>
        <w:jc w:val="center"/>
        <w:tblLayout w:type="fixed"/>
        <w:tblLook w:val="0000"/>
      </w:tblPr>
      <w:tblGrid>
        <w:gridCol w:w="648"/>
        <w:gridCol w:w="1257"/>
        <w:gridCol w:w="1063"/>
        <w:gridCol w:w="917"/>
        <w:gridCol w:w="2067"/>
        <w:gridCol w:w="1081"/>
        <w:gridCol w:w="1263"/>
        <w:gridCol w:w="899"/>
        <w:gridCol w:w="813"/>
        <w:gridCol w:w="1077"/>
        <w:gridCol w:w="1263"/>
        <w:gridCol w:w="709"/>
        <w:gridCol w:w="1038"/>
        <w:gridCol w:w="1038"/>
        <w:gridCol w:w="2084"/>
        <w:gridCol w:w="688"/>
        <w:gridCol w:w="1228"/>
        <w:gridCol w:w="969"/>
        <w:gridCol w:w="1518"/>
      </w:tblGrid>
      <w:tr w:rsidR="004007E9" w:rsidRPr="008F397B">
        <w:trPr>
          <w:trHeight w:val="1340"/>
          <w:jc w:val="center"/>
        </w:trPr>
        <w:tc>
          <w:tcPr>
            <w:tcW w:w="5000" w:type="pct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36"/>
                <w:szCs w:val="36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4007E9" w:rsidRPr="008F397B">
        <w:trPr>
          <w:trHeight w:val="377"/>
          <w:jc w:val="center"/>
        </w:trPr>
        <w:tc>
          <w:tcPr>
            <w:tcW w:w="5000" w:type="pct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4"/>
                <w:szCs w:val="24"/>
              </w:rPr>
              <w:t>Name of Deh:</w:t>
            </w:r>
            <w:r w:rsidRPr="008F397B">
              <w:rPr>
                <w:rFonts w:cs="Calibri"/>
                <w:b/>
                <w:bCs/>
                <w:sz w:val="24"/>
                <w:szCs w:val="24"/>
                <w:u w:val="single"/>
              </w:rPr>
              <w:t xml:space="preserve">                                64 Nusrat                    </w:t>
            </w:r>
            <w:r w:rsidRPr="008F397B">
              <w:rPr>
                <w:rFonts w:cs="Calibri"/>
                <w:b/>
                <w:bCs/>
                <w:sz w:val="24"/>
                <w:szCs w:val="24"/>
              </w:rPr>
              <w:t xml:space="preserve">                   Name of Taluka:</w:t>
            </w:r>
            <w:r w:rsidRPr="008F397B">
              <w:rPr>
                <w:rFonts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Dour                                                   </w:t>
            </w:r>
            <w:r w:rsidRPr="008F397B">
              <w:rPr>
                <w:rFonts w:cs="Calibri"/>
                <w:b/>
                <w:bCs/>
                <w:sz w:val="24"/>
                <w:szCs w:val="24"/>
              </w:rPr>
              <w:t xml:space="preserve">                                  Name of District:  </w:t>
            </w:r>
            <w:r w:rsidRPr="008F397B">
              <w:rPr>
                <w:rFonts w:cs="Calibri"/>
                <w:b/>
                <w:bCs/>
                <w:sz w:val="24"/>
                <w:szCs w:val="24"/>
                <w:u w:val="single"/>
              </w:rPr>
              <w:t xml:space="preserve">                  SBA                                      </w:t>
            </w:r>
            <w:r w:rsidRPr="008F397B">
              <w:rPr>
                <w:rFonts w:cs="Calibri"/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4007E9" w:rsidRPr="008F397B">
        <w:trPr>
          <w:trHeight w:val="989"/>
          <w:jc w:val="center"/>
        </w:trPr>
        <w:tc>
          <w:tcPr>
            <w:tcW w:w="2127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4"/>
                <w:szCs w:val="24"/>
              </w:rPr>
              <w:t>POSITION AS PER AVAILABLE RECORD IN THE MUKHTIARKAR OFFICE</w:t>
            </w:r>
          </w:p>
        </w:tc>
        <w:tc>
          <w:tcPr>
            <w:tcW w:w="72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F397B">
              <w:rPr>
                <w:rFonts w:cs="Calibri"/>
                <w:b/>
                <w:bCs/>
                <w:sz w:val="24"/>
                <w:szCs w:val="24"/>
              </w:rPr>
              <w:t>POSITION OF NEW ENTRY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F397B">
              <w:rPr>
                <w:rFonts w:cs="Calibri"/>
                <w:b/>
                <w:bCs/>
                <w:sz w:val="24"/>
                <w:szCs w:val="24"/>
              </w:rPr>
              <w:t>NOS. &amp; ATE OF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4"/>
                <w:szCs w:val="24"/>
              </w:rPr>
              <w:t>PREVIOUS TRANSECTIONS</w:t>
            </w:r>
          </w:p>
        </w:tc>
        <w:tc>
          <w:tcPr>
            <w:tcW w:w="179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35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4"/>
                <w:szCs w:val="24"/>
              </w:rPr>
              <w:t>Remarks</w:t>
            </w:r>
          </w:p>
        </w:tc>
      </w:tr>
      <w:tr w:rsidR="004007E9" w:rsidRPr="008F397B">
        <w:trPr>
          <w:trHeight w:val="587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S.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  <w:u w:val="single"/>
              </w:rPr>
              <w:t>Date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  <w:bCs/>
                <w:sz w:val="20"/>
                <w:szCs w:val="20"/>
                <w:u w:val="single"/>
              </w:rPr>
              <w:t>Area</w:t>
            </w:r>
          </w:p>
        </w:tc>
        <w:tc>
          <w:tcPr>
            <w:tcW w:w="35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4007E9" w:rsidRPr="008F397B">
        <w:trPr>
          <w:trHeight w:val="719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02-11-09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Basheer ahmed s/o Ali ahmed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1/3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21/1and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11-37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1-12-05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F397B">
              <w:rPr>
                <w:b/>
                <w:bCs/>
                <w:sz w:val="20"/>
                <w:szCs w:val="20"/>
              </w:rPr>
              <w:t>VIIA</w:t>
            </w:r>
          </w:p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F397B">
              <w:rPr>
                <w:b/>
                <w:bCs/>
                <w:sz w:val="20"/>
                <w:szCs w:val="20"/>
              </w:rPr>
              <w:t>Vx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F397B">
              <w:rPr>
                <w:b/>
                <w:bCs/>
                <w:sz w:val="20"/>
                <w:szCs w:val="20"/>
              </w:rPr>
              <w:t>31</w:t>
            </w:r>
          </w:p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F397B">
              <w:rPr>
                <w:b/>
                <w:bCs/>
                <w:sz w:val="20"/>
                <w:szCs w:val="20"/>
              </w:rPr>
              <w:t>60</w:t>
            </w:r>
          </w:p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F397B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F397B">
              <w:rPr>
                <w:b/>
                <w:bCs/>
                <w:sz w:val="20"/>
                <w:szCs w:val="20"/>
              </w:rPr>
              <w:t>1985-86</w:t>
            </w:r>
          </w:p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F397B">
              <w:rPr>
                <w:b/>
                <w:bCs/>
                <w:sz w:val="20"/>
                <w:szCs w:val="20"/>
              </w:rPr>
              <w:t>1985-86</w:t>
            </w:r>
          </w:p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F397B">
              <w:rPr>
                <w:b/>
                <w:bCs/>
                <w:sz w:val="20"/>
                <w:szCs w:val="20"/>
              </w:rPr>
              <w:t>6-11-67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F397B">
              <w:rPr>
                <w:b/>
                <w:bCs/>
                <w:sz w:val="20"/>
                <w:szCs w:val="20"/>
              </w:rPr>
              <w:t>Ali ahmed s/o bhuta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F397B">
              <w:rPr>
                <w:b/>
                <w:bCs/>
                <w:sz w:val="20"/>
                <w:szCs w:val="20"/>
              </w:rPr>
              <w:t>1-0</w:t>
            </w:r>
          </w:p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F397B">
              <w:rPr>
                <w:b/>
                <w:bCs/>
                <w:sz w:val="20"/>
                <w:szCs w:val="20"/>
              </w:rPr>
              <w:t>=</w:t>
            </w:r>
          </w:p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F397B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F397B">
              <w:rPr>
                <w:b/>
                <w:bCs/>
                <w:sz w:val="20"/>
                <w:szCs w:val="20"/>
              </w:rPr>
              <w:t>21/1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F397B">
              <w:rPr>
                <w:b/>
                <w:bCs/>
                <w:sz w:val="20"/>
                <w:szCs w:val="20"/>
                <w:u w:val="single"/>
              </w:rPr>
              <w:t>23-31</w:t>
            </w:r>
          </w:p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F397B">
              <w:rPr>
                <w:b/>
                <w:bCs/>
                <w:sz w:val="20"/>
                <w:szCs w:val="20"/>
                <w:u w:val="single"/>
              </w:rPr>
              <w:t>8-0</w:t>
            </w:r>
          </w:p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F397B">
              <w:rPr>
                <w:b/>
                <w:bCs/>
                <w:sz w:val="20"/>
                <w:szCs w:val="20"/>
                <w:u w:val="single"/>
              </w:rPr>
              <w:t>26-24</w:t>
            </w:r>
          </w:p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8F397B">
              <w:rPr>
                <w:b/>
                <w:bCs/>
                <w:u w:val="single"/>
              </w:rPr>
              <w:t>Confirmty</w:t>
            </w:r>
          </w:p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8F397B">
              <w:rPr>
                <w:b/>
                <w:bCs/>
                <w:u w:val="single"/>
              </w:rPr>
              <w:t>Not confirmty</w:t>
            </w:r>
          </w:p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4007E9" w:rsidRPr="008F397B">
        <w:trPr>
          <w:trHeight w:val="791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15-10-09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farooq s/o Maghe khan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50/1and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16-16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8F397B">
              <w:rPr>
                <w:b/>
                <w:bCs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14-10-09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92/1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92/1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8F397B">
              <w:rPr>
                <w:b/>
                <w:bCs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21-07-09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Riaz jamali s/o Khan muhammad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54/1and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8-33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84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Khan Muhammad s/o ghulam muhammad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54/1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8-33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8F397B">
              <w:rPr>
                <w:b/>
                <w:bCs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19-06-09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Ahmed khan s/o Shaker khan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0.25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97/1to4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03-12-97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97/1 to 4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8F397B">
              <w:rPr>
                <w:b/>
                <w:bCs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19-05-09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Jamshed ali s/o Jamayat ali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20 </w:t>
            </w:r>
            <w:r w:rsidRPr="008F397B">
              <w:rPr>
                <w:rFonts w:cs="Calibri"/>
                <w:b/>
                <w:vertAlign w:val="subscript"/>
              </w:rPr>
              <w:t>1/3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25/2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1/5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159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21-11-08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21-7-04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74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Jugh laal s/o muhkam deen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25/2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8F397B">
              <w:rPr>
                <w:b/>
                <w:bCs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22-4-09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Imran ahmed s/o Berkat ali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2 </w:t>
            </w:r>
            <w:r w:rsidRPr="008F397B">
              <w:rPr>
                <w:rFonts w:cs="Calibri"/>
                <w:b/>
                <w:vertAlign w:val="subscript"/>
              </w:rPr>
              <w:t>37/48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0-16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17/2and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9-21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22-05-2000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10-10-01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20-6-95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17/2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4—10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12-09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11-03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64-02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8F397B">
              <w:rPr>
                <w:b/>
                <w:bCs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22-4-09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shahid s/o Noor muhammad and others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1.0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66/3.4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66/3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8F397B">
              <w:rPr>
                <w:b/>
                <w:bCs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20-4-09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Basheer ahmed s/o Noor muhammad and others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14 </w:t>
            </w:r>
            <w:r w:rsidRPr="008F397B">
              <w:rPr>
                <w:rFonts w:cs="Calibri"/>
                <w:b/>
                <w:vertAlign w:val="subscript"/>
              </w:rPr>
              <w:t>13/33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0-47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65/1and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5-38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8F397B">
              <w:rPr>
                <w:b/>
                <w:bCs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20-4-09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Basheer ahmed s/o Noor muhammad and others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0-10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9 </w:t>
            </w:r>
            <w:r w:rsidRPr="008F397B">
              <w:rPr>
                <w:rFonts w:cs="Calibri"/>
                <w:b/>
                <w:vertAlign w:val="subscript"/>
              </w:rPr>
              <w:t>17/18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9 </w:t>
            </w:r>
            <w:r w:rsidRPr="008F397B">
              <w:rPr>
                <w:rFonts w:cs="Calibri"/>
                <w:b/>
                <w:vertAlign w:val="subscript"/>
              </w:rPr>
              <w:t>17/18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66/1and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66/1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8F397B">
              <w:rPr>
                <w:b/>
                <w:bCs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25-2-09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ayoob s/o Ghulam hussain and others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79/and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26-11-03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20-3-99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1-04-99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Faiz Muhammad s/o ghulam hussain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79/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8-27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22-16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24-12-08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essa s/o Ghawer khan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0-33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1A/and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4-32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20-8-96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irshad s/o ali Muhammad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1A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4-35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24-12-08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Shahab deen s/o Ghawer khan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0-33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1A/and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4-32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20-8-96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irshad s/o ali Muhammad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1A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4-35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21-11-08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Jamshed ali s/o Jamayat ali and others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25/2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159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21-7-04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74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Jugh laal s/o muhakam deen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25/2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13-11-08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0-44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11-28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26-35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13-11-8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0-44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11-28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26-35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10-11-08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Sajjad hussain s/o Raheem khan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72/4and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5-35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Sajjad hussain s/o raheem khan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72/4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5-35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22-10-08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Basheer ahmed s/o Shah deen and others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111/and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1-10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14-6-08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14-6-08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8-11-08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Shah wali s/o berkat ali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0-39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 issue for t o farm</w:t>
            </w: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28-7-08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Shabeer ahmed s/o Shah deen and others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35/1 and ohters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17-36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03-3-05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89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Shah deen s/o berkat ali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17-36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14-6-08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Shah deen s/o Berkat ali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111/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0-39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 issue for t o farm</w:t>
            </w: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14-6-08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Shah deen s/o Berkat ali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44/1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Shah wali s/o berkat ali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17-8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14-5-08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Noor muhammad s/o Muhammad ali and others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13/4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63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ali s/o jeeto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13/4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21-4-08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Wasee hyder s/o Jawad huassian and others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106/10and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9-33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45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Mst razia begham d/o jawad hussain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106/1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9-33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187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1-02-08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nabi s/o Bakhshal khan jamali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0-62 </w:t>
            </w:r>
            <w:r w:rsidRPr="008F397B">
              <w:rPr>
                <w:rFonts w:cs="Calibri"/>
                <w:b/>
                <w:vertAlign w:val="subscript"/>
              </w:rPr>
              <w:t>1/2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72/4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Sajjad hussain s/o raheem khan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72/4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5-35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2-12-07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ali s/o Ali sher and others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0-28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104/1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55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Mouj deen s/o chello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104/1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7-5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66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186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28-4-07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Hamid raza s/o Ghulam hyder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5 </w:t>
            </w:r>
            <w:r w:rsidRPr="008F397B">
              <w:rPr>
                <w:rFonts w:cs="Calibri"/>
                <w:b/>
                <w:vertAlign w:val="subscript"/>
              </w:rPr>
              <w:t>1/3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1-23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Vx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26-35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185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15-2-07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Imam ali s/o Murad ali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3-12-97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26-35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184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26-12-06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Meeral s/o eddu khan and others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</w:t>
            </w:r>
            <w:r w:rsidRPr="008F397B">
              <w:rPr>
                <w:rFonts w:cs="Calibri"/>
                <w:b/>
                <w:vertAlign w:val="subscript"/>
              </w:rPr>
              <w:t>13/16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5/and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0-35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22-5-2000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5/and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12-09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16-02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4-10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183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26-12-06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Saleem akhter s/o Chatro and others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14/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Chatro s/o jeeno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14/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3044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70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182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12-12-06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Nazeer hussain s/o Zawaar qasim  marghage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7-6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3-1-04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29-11-06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27-11-97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20-3-99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1-04-99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181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29-11-06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Nazeer hussain s/o Zawaar qasim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83/3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4-28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1/2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20-3-99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1-04-99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khan s/o anwer khan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83/3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180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27-9-06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Muneer ahmed s/o Berkat ali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0-80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26/1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13-20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20-4-91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52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Muneer ahmed s/o berkat ali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26/1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16-27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7-18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179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25-8-06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akram s/o Butta khan and others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0.50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36 </w:t>
            </w:r>
            <w:r w:rsidRPr="008F397B">
              <w:rPr>
                <w:rFonts w:cs="Calibri"/>
                <w:b/>
                <w:vertAlign w:val="subscript"/>
              </w:rPr>
              <w:t>1/3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41/2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23-21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Vx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8-12-86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Basher ahmed s/o hakim bibi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41/2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57-30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5-04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 issue for t o form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  <w:jc w:val="center"/>
        </w:trPr>
        <w:tc>
          <w:tcPr>
            <w:tcW w:w="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178</w:t>
            </w:r>
          </w:p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20-7-06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Nazeer ahmed s/o Berkat ali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35/2 and others</w:t>
            </w:r>
          </w:p>
        </w:tc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14-30</w:t>
            </w:r>
          </w:p>
        </w:tc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30-4-96</w:t>
            </w:r>
          </w:p>
        </w:tc>
        <w:tc>
          <w:tcPr>
            <w:tcW w:w="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35/2 and others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64-02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14-30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</w:tbl>
    <w:p w:rsidR="004007E9" w:rsidRDefault="004007E9" w:rsidP="00656EB7">
      <w:pPr>
        <w:rPr>
          <w:b/>
        </w:rPr>
      </w:pPr>
    </w:p>
    <w:p w:rsidR="004007E9" w:rsidRPr="00656EB7" w:rsidRDefault="004007E9" w:rsidP="00656EB7">
      <w:pPr>
        <w:rPr>
          <w:b/>
        </w:rPr>
      </w:pPr>
    </w:p>
    <w:tbl>
      <w:tblPr>
        <w:tblW w:w="5000" w:type="pct"/>
        <w:tblInd w:w="-106" w:type="dxa"/>
        <w:tblLook w:val="0000"/>
      </w:tblPr>
      <w:tblGrid>
        <w:gridCol w:w="636"/>
        <w:gridCol w:w="1257"/>
        <w:gridCol w:w="1082"/>
        <w:gridCol w:w="899"/>
        <w:gridCol w:w="2064"/>
        <w:gridCol w:w="1082"/>
        <w:gridCol w:w="1261"/>
        <w:gridCol w:w="899"/>
        <w:gridCol w:w="803"/>
        <w:gridCol w:w="1078"/>
        <w:gridCol w:w="1257"/>
        <w:gridCol w:w="729"/>
        <w:gridCol w:w="986"/>
        <w:gridCol w:w="1086"/>
        <w:gridCol w:w="2073"/>
        <w:gridCol w:w="720"/>
        <w:gridCol w:w="1169"/>
        <w:gridCol w:w="990"/>
        <w:gridCol w:w="1745"/>
      </w:tblGrid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177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19-5-06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razaq s/o Ghulam hyder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97/1to4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 and others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97/ 1 to 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76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176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4-02-06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Younus ali s/o Shah deen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35/1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2-6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162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3-3-05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89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Shah deen s/o berkat ali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35/1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17-36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77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175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28-1-06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Not  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97/1to4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8-0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78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174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28-1-06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Allah dino s/o Muhammad saleman and others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Cancel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16/3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12-0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Vx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Cancel</w:t>
            </w: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79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173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24-12-05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Imran ali s/o Berkat ali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2 </w:t>
            </w:r>
            <w:r w:rsidRPr="008F397B">
              <w:rPr>
                <w:rFonts w:cs="Calibri"/>
                <w:b/>
                <w:vertAlign w:val="subscript"/>
              </w:rPr>
              <w:t>37/48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6 </w:t>
            </w:r>
            <w:r w:rsidRPr="008F397B">
              <w:rPr>
                <w:rFonts w:cs="Calibri"/>
                <w:b/>
                <w:vertAlign w:val="subscript"/>
              </w:rPr>
              <w:t>23/32</w:t>
            </w:r>
          </w:p>
          <w:p w:rsidR="004007E9" w:rsidRPr="008F397B" w:rsidRDefault="004007E9" w:rsidP="000F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15 </w:t>
            </w:r>
            <w:r w:rsidRPr="008F397B">
              <w:rPr>
                <w:rFonts w:cs="Calibri"/>
                <w:b/>
                <w:vertAlign w:val="subscript"/>
              </w:rPr>
              <w:t>3/10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17/2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21-45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1/2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10-10-01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10-3-2000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22-5-2000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20-6-95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17/2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4-10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12-09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64-02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172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1-12-05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Shabeer ahmed s/o Ali ahmed and others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21/1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35-31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60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Ali ahmed s/o bhuta khan and ohers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21/1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23-31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11-8-05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Imran ahmed s/o berkat ali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0D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2 </w:t>
            </w:r>
            <w:r w:rsidRPr="008F397B">
              <w:rPr>
                <w:rFonts w:cs="Calibri"/>
                <w:b/>
                <w:vertAlign w:val="subscript"/>
              </w:rPr>
              <w:t>37/48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0-16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17/2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9-20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1/2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22-5-2000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10-10-01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20-6-95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17/2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4-10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12-09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64-02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11-8-05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Adnan ahmed s/o Berkat ali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D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6 </w:t>
            </w:r>
            <w:r w:rsidRPr="008F397B">
              <w:rPr>
                <w:rFonts w:cs="Calibri"/>
                <w:b/>
                <w:vertAlign w:val="subscript"/>
              </w:rPr>
              <w:t>23/32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15/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10-6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3-9-90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17/2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4-10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12-09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64-02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82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169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12-7-05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Malik nazer abbas s/o Allah bux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52/2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5-4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27-11-91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4-11-92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ali s/o ismail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52/2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13-34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168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20-4-05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33-20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 and others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11-21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7-31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84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167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24-3-05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Muneer ahmed  s/o Berkat ali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0-88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26/1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20-8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Muneer ahmed s/o berkat ali and others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26/1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16-27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7-18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166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8-2-05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raffiqui s/o sher muhamammad and others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27/2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12-14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91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Basheer muhammad s/o naseer deen and others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27/2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6-14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86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165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8-2-05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sher muhammad and others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27/2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12-21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Basheer Muhammad s/o naseer deen and others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27/2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18-21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164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7-2-05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majeed s/o ali murad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73/1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123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12-6-01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71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Haroon s/o boulo khan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73/1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3-22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88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163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4-02-04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Hussain bux s/o sawali khan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89/1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20-3-99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20-6-95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29-1-95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khan s/o anwer khan and others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89/1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89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162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3-3-05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Shabeer ahmed s/o Shah deen and others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35/1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17-36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89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Shah deen s/o berkat ali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35/1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17-36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2-10-04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hussain s/o Ghulam rasool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70/4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10-27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30-10-98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39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rasool s/o boulo khan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70/4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5-20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9-28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4-32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21-7-14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nabi S/O Bakhshal khan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76/2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153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2-1-04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urs s/o suhrab khan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76/2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7-0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159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21-7-04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Jamayat ali s/o jogh laal and others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25/2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74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Jugh laal s/o muhkam deen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25/2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4-4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158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22-5-04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aalam s/o jhadda khan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¼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90/3and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11-36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91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149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1-11-99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27-10-03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23-8-99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5-8-99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20-3-99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11-12-91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20-6-95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29-1-95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Arbab s/o kamal and others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90/3 and others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24-13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157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3-1-04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nabi s/o Bakhshal khan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1-35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21-11-97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75/2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95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156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3-1-04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Muhram ali s/o Bhuro khan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75/2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1-35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21-11-97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75/2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96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155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3-1-04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Nazeer hussain s/o Muhammad qasim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75/1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2-17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½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</w:tc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21-11-97</w:t>
            </w:r>
          </w:p>
        </w:tc>
        <w:tc>
          <w:tcPr>
            <w:tcW w:w="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 and others</w:t>
            </w:r>
          </w:p>
        </w:tc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75/1 and others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75/5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12-10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</w:tbl>
    <w:p w:rsidR="004007E9" w:rsidRPr="00656EB7" w:rsidRDefault="004007E9" w:rsidP="00C67A51">
      <w:pPr>
        <w:jc w:val="center"/>
        <w:rPr>
          <w:b/>
        </w:rPr>
      </w:pPr>
    </w:p>
    <w:p w:rsidR="004007E9" w:rsidRPr="00656EB7" w:rsidRDefault="004007E9" w:rsidP="000D26D5">
      <w:pPr>
        <w:rPr>
          <w:b/>
        </w:rPr>
      </w:pPr>
    </w:p>
    <w:tbl>
      <w:tblPr>
        <w:tblW w:w="5000" w:type="pct"/>
        <w:tblInd w:w="-106" w:type="dxa"/>
        <w:tblLook w:val="0000"/>
      </w:tblPr>
      <w:tblGrid>
        <w:gridCol w:w="899"/>
        <w:gridCol w:w="1204"/>
        <w:gridCol w:w="1038"/>
        <w:gridCol w:w="1209"/>
        <w:gridCol w:w="2059"/>
        <w:gridCol w:w="1187"/>
        <w:gridCol w:w="1296"/>
        <w:gridCol w:w="1017"/>
        <w:gridCol w:w="877"/>
        <w:gridCol w:w="1100"/>
        <w:gridCol w:w="1038"/>
        <w:gridCol w:w="877"/>
        <w:gridCol w:w="977"/>
        <w:gridCol w:w="1082"/>
        <w:gridCol w:w="1811"/>
        <w:gridCol w:w="737"/>
        <w:gridCol w:w="1065"/>
        <w:gridCol w:w="990"/>
        <w:gridCol w:w="1353"/>
      </w:tblGrid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97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154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3-1-04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Amir bux s/o Muhammad qasim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75/1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2-17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½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21-11-97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75/1 and others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75/5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12-10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98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153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3-1-04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hussain s/o Muhammad urs and others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76/2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urs s/o suhrab khan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76/2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152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2-1-04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Imran khan s/o Abdul sattar and others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83/1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½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20-3-99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20-6-95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29-1-95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khan s/o anwer khan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83/1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100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26-11-03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Faiz muhammad s/o Ghulam hussain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20-3-99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20-6-95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29-1-95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khan s/o anwer khan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101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5-11-03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Masmat salma rehman w/o Allah bux Dahri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54/3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7-27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Ellahe bux s/o ghulam qadir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54/3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7-27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102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149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27-2-03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aalam s/o Jhadda khan jamali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89/1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20-3-99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29-1-95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khan s/o anwer khan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89/1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103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148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1-02-03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Peer bus s/o Shaker khan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85/3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20-3-99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29-1-95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khan s/o anwer khan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85/3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104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147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1-02-03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Ehsan ali s/o Nawaz ali jamali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85/3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20-3-99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29-1-95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khan s/o anwer khan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85/3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1712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105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146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1-02-03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Mousa khan s/o sawali khan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85/2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5-8-99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20-3-99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29-1-95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khan s/o anwer khan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85/2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106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145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1-02-03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Shaffi muhammad s/o jaaro khan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92/3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mousa s/o sawali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107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144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3-3-03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Imam ali s/o Murad ali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26-35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108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143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3-3-03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Imam ali s/o Murad ali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100/1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82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Juriyo s/o yar Muhammad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100/1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142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18-2-03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33-20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110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18-203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Mahewal khan s/o jaaro ikhan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20/2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3-6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Badro s/o hershnakh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20/2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3-6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111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8-1-03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Basheer s/o seetto and others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72/3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0-32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Shakoora s/o seeno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112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139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8-1-03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Faqeer muhammad s/o shaffiya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72/3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0-32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137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8-1-03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8-1-03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Shakoora s/o seeno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113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138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8-1-03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Shaffiya s/o seetto and others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D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16 </w:t>
            </w:r>
            <w:r w:rsidRPr="008F397B">
              <w:rPr>
                <w:rFonts w:cs="Calibri"/>
                <w:b/>
                <w:vertAlign w:val="subscript"/>
              </w:rPr>
              <w:t>2/3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72/3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½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137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8-1-03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Shakoora s/o seeno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114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137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8-1-03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Shakoora s/o seetto and others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0-13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72/3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0-21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Shakoora s/o seeno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115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136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13-11-02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Mousa s/o Sawali khan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92/3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15-4-93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mousa s/o sawali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116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135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24-8-02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Ellahe bux/s/o Ghawer khan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0-34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1A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4-33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Ellahe bux s/o ghawer khan and others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1A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10-18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117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134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3-7-02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Nazeer s/o jaaro khan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27/3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131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130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129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5-3-02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5-3-02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5-3-02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 A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Basher Muhammad s/o naseer deen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27/3 and others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6-21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6-14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118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133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16-4-02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Mubarak ali s/o Murad ali and others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16/4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61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Murad ali s/o saleman</w:t>
            </w:r>
          </w:p>
        </w:tc>
        <w:tc>
          <w:tcPr>
            <w:tcW w:w="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16/4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</w:tbl>
    <w:p w:rsidR="004007E9" w:rsidRDefault="004007E9" w:rsidP="00C67A51">
      <w:pPr>
        <w:jc w:val="center"/>
        <w:rPr>
          <w:b/>
        </w:rPr>
      </w:pPr>
    </w:p>
    <w:p w:rsidR="004007E9" w:rsidRPr="00656EB7" w:rsidRDefault="004007E9" w:rsidP="00C67A51">
      <w:pPr>
        <w:jc w:val="center"/>
        <w:rPr>
          <w:b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"/>
        <w:gridCol w:w="904"/>
        <w:gridCol w:w="1004"/>
        <w:gridCol w:w="1248"/>
        <w:gridCol w:w="1213"/>
        <w:gridCol w:w="2064"/>
        <w:gridCol w:w="1191"/>
        <w:gridCol w:w="1300"/>
        <w:gridCol w:w="1021"/>
        <w:gridCol w:w="881"/>
        <w:gridCol w:w="1104"/>
        <w:gridCol w:w="1043"/>
        <w:gridCol w:w="881"/>
        <w:gridCol w:w="925"/>
        <w:gridCol w:w="1078"/>
        <w:gridCol w:w="1710"/>
        <w:gridCol w:w="720"/>
        <w:gridCol w:w="990"/>
        <w:gridCol w:w="990"/>
        <w:gridCol w:w="1549"/>
      </w:tblGrid>
      <w:tr w:rsidR="004007E9" w:rsidRPr="008F397B">
        <w:trPr>
          <w:trHeight w:val="710"/>
        </w:trPr>
        <w:tc>
          <w:tcPr>
            <w:tcW w:w="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119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15-4-02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Masmat kamaal khatoon w/o Muhammad ismail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0-16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25/1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15-29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26-7-93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25/1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11-03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64-02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5-3-02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Moula bux s/o maghat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27/3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129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5-3-02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5-3-02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 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Basher Muhammad s/o naseer deen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27/3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6-21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6-14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5-3-02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ibbrahim s/o maghat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D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33 </w:t>
            </w:r>
            <w:r w:rsidRPr="008F397B">
              <w:rPr>
                <w:rFonts w:cs="Calibri"/>
                <w:b/>
                <w:vertAlign w:val="subscript"/>
              </w:rPr>
              <w:t>1/3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27/3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1-13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1/3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129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5-3-02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 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Basher Muhammad s/o naseer deen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27/3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6-21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6-14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122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5-3-02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Ibbrahim s/o maghat and others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27/3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 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Basher Muhammad s/o naseer deen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27/3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6-21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6-14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123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128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20-1-03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Nawawz ali s/o murad ali and others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86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79-2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127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14-2-02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Murad ali s/o bachal khan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86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79-2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124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14-2-02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Murad ali s/o Muhammad bachal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Fajer ali s/o maghta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125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19-1-01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Masmat zaib nisa s/o Ghulam hussian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17-12-97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Vx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16-8-67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126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125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12-11-01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hussain s/o Ghulam rasool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70/4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10-27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30-10-98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39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rasool s/o boulo khan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70/4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5-20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9-28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4-32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127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12-11-01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Murtaza s/o Ghulam hyder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2-38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26-35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128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12-6-01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shareef s/o Muhammad haroon and others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73/1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3-22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Haroon s/o boulo khan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73/1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3-22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312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129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12-6-01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Attiqui rehman s/o noor muhammad and others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D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8 </w:t>
            </w:r>
            <w:r w:rsidRPr="008F397B">
              <w:rPr>
                <w:rFonts w:cs="Calibri"/>
                <w:b/>
                <w:vertAlign w:val="subscript"/>
              </w:rPr>
              <w:t>1/3</w:t>
            </w:r>
          </w:p>
          <w:p w:rsidR="004007E9" w:rsidRPr="008F397B" w:rsidRDefault="004007E9" w:rsidP="000D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</w:rPr>
              <w:t xml:space="preserve">8 </w:t>
            </w:r>
            <w:r w:rsidRPr="008F397B">
              <w:rPr>
                <w:rFonts w:cs="Calibri"/>
                <w:b/>
                <w:vertAlign w:val="subscript"/>
              </w:rPr>
              <w:t>1/3</w:t>
            </w:r>
          </w:p>
          <w:p w:rsidR="004007E9" w:rsidRPr="008F397B" w:rsidRDefault="004007E9" w:rsidP="000D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</w:rPr>
              <w:t xml:space="preserve">8 </w:t>
            </w:r>
            <w:r w:rsidRPr="008F397B">
              <w:rPr>
                <w:rFonts w:cs="Calibri"/>
                <w:b/>
                <w:vertAlign w:val="subscript"/>
              </w:rPr>
              <w:t>1/3</w:t>
            </w:r>
          </w:p>
          <w:p w:rsidR="004007E9" w:rsidRPr="008F397B" w:rsidRDefault="004007E9" w:rsidP="000D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8 </w:t>
            </w:r>
            <w:r w:rsidRPr="008F397B">
              <w:rPr>
                <w:rFonts w:cs="Calibri"/>
                <w:b/>
                <w:vertAlign w:val="subscript"/>
              </w:rPr>
              <w:t>1/3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23-27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27-11-97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3-6-98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0D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8-7-96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2783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12-6-01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shaffiqui s/o noor muhammad and others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0D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8 </w:t>
            </w:r>
            <w:r w:rsidRPr="008F397B">
              <w:rPr>
                <w:rFonts w:cs="Calibri"/>
                <w:b/>
                <w:vertAlign w:val="subscript"/>
              </w:rPr>
              <w:t>1/3</w:t>
            </w:r>
          </w:p>
          <w:p w:rsidR="004007E9" w:rsidRPr="008F397B" w:rsidRDefault="004007E9" w:rsidP="000D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8 </w:t>
            </w:r>
            <w:r w:rsidRPr="008F397B">
              <w:rPr>
                <w:rFonts w:cs="Calibri"/>
                <w:b/>
                <w:vertAlign w:val="subscript"/>
              </w:rPr>
              <w:t>1/3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 xml:space="preserve">8 </w:t>
            </w:r>
            <w:r w:rsidRPr="008F397B">
              <w:rPr>
                <w:rFonts w:cs="Calibri"/>
                <w:b/>
                <w:vertAlign w:val="subscript"/>
              </w:rPr>
              <w:t>1/3</w:t>
            </w:r>
          </w:p>
          <w:p w:rsidR="004007E9" w:rsidRPr="008F397B" w:rsidRDefault="004007E9" w:rsidP="000D26D5">
            <w:pPr>
              <w:tabs>
                <w:tab w:val="left" w:pos="206"/>
                <w:tab w:val="center" w:pos="48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ab/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19-7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</w:t>
            </w:r>
          </w:p>
          <w:p w:rsidR="004007E9" w:rsidRPr="008F397B" w:rsidRDefault="004007E9" w:rsidP="003F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3-6-98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27-11-97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8-7-96</w:t>
            </w:r>
          </w:p>
          <w:p w:rsidR="004007E9" w:rsidRPr="008F397B" w:rsidRDefault="004007E9" w:rsidP="003F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12-6-01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Rasheed ahmed s/o noor muhammad and others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  <w:vertAlign w:val="subscript"/>
              </w:rPr>
              <w:t>1/3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  <w:vertAlign w:val="subscript"/>
              </w:rPr>
              <w:t>1/3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  <w:vertAlign w:val="subscript"/>
              </w:rPr>
              <w:t>1/3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  <w:vertAlign w:val="subscript"/>
              </w:rPr>
              <w:t>1/3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30-23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3-6-98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27-11-97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8-7-96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132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10-10-01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Adnan ahmed s/o berkat ali and others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  <w:vertAlign w:val="subscript"/>
              </w:rPr>
              <w:t>5/96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5/and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22-5-2000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20-6-95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5/and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12-09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64-02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133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118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7-4-01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Jan muhammad s/o mouj deen and others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0-28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104/1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Mouj deen s/o chelo khan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104/1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7-5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1019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134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10-2-01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Faiz muhammad s/o Ghulam hussain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92/2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5-24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Faiz Muhammad s/o ghulam hussain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92/2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22-16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135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Taaj muhammad s/o mann phol and others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10/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Man phol s/o jeeno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10/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4-3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136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115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21-5-01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Bhouro khan s/o mehrab khan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75/3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Bouro khan s/o suhrab khan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75/3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6-29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137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2-5-01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Basheer ahmed s/o noor muhammad and others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66/1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66/1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138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2-5-01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Rasheed ahmed s/o noor muhammad and others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69/1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2-22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69/1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1523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139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17-6-2000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Qasim s/o boulo khan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77/2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9-34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Vx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30-3-80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29-5-2000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Faqeer muhammad s/o Ghulam rasool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91/5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6-18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Vx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15-12-86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rasool s/o faiz muhammad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98/1 and others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1-24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4-34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18-4-2000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Murtaza raza s/o Ghulam hyder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2-38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26-35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142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18-4-2000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Mst Haleema w/o Abdul ghani and others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  <w:vertAlign w:val="subscript"/>
              </w:rPr>
              <w:t>1/2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13/1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4-12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15-9-91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79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lello s/o mehro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13/1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4-12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143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108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7-4-2000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Qamer deen s/o Ghulam hyder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0-12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79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lello s/o mehro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13/1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4-12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144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3-4-2000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Faqeer muhammad s/o Ghulam rasool and others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0-12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91/5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11-8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Vx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15-12-86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rasool s/o faiz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98/1 and others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91/5 and others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1-24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4-34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26-35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145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106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10-3-2000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HAMID RAZA S/O Ghulam hyder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release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vertAlign w:val="subscript"/>
              </w:rPr>
            </w:pPr>
            <w:r w:rsidRPr="008F397B">
              <w:rPr>
                <w:rFonts w:cs="Calibri"/>
                <w:b/>
                <w:sz w:val="20"/>
                <w:szCs w:val="20"/>
                <w:vertAlign w:val="subscript"/>
              </w:rPr>
              <w:t>3/4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80/4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1-23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26-35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132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146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105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12-1-2000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Maghe khan s/o rasool bux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Release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1-0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48/2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33-20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11-21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7-31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147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104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22-5-2000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Muhammad nawaz s/o Berkat ali and others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1-0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5/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15-38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Berkat ali s/o fazul haq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5/and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sz w:val="20"/>
                <w:szCs w:val="20"/>
                <w:u w:val="single"/>
              </w:rPr>
              <w:t>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sz w:val="20"/>
                <w:szCs w:val="20"/>
                <w:u w:val="single"/>
              </w:rPr>
              <w:t>12-09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sz w:val="20"/>
                <w:szCs w:val="20"/>
                <w:u w:val="single"/>
              </w:rPr>
              <w:t>64-02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148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103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22-5-2000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Berkat ali s/o fazul haq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Release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0-15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1-0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5/and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15-38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Berkat ali s/o fazul haq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5/and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sz w:val="20"/>
                <w:szCs w:val="20"/>
                <w:u w:val="single"/>
              </w:rPr>
              <w:t>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sz w:val="20"/>
                <w:szCs w:val="20"/>
                <w:u w:val="single"/>
              </w:rPr>
              <w:t>12-09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sz w:val="20"/>
                <w:szCs w:val="20"/>
                <w:u w:val="single"/>
              </w:rPr>
              <w:t>64-02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149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102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8-12-99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Saifal khan s/o ahmed khan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vertAlign w:val="subscript"/>
              </w:rPr>
            </w:pPr>
            <w:r w:rsidRPr="008F397B">
              <w:rPr>
                <w:rFonts w:cs="Calibri"/>
                <w:b/>
                <w:sz w:val="20"/>
                <w:szCs w:val="20"/>
                <w:vertAlign w:val="subscript"/>
              </w:rPr>
              <w:t>1/8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80/4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1-15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28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1985-86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Abdul sattar s/o ghulam hyder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80/4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sz w:val="20"/>
                <w:szCs w:val="20"/>
                <w:u w:val="single"/>
              </w:rPr>
              <w:t>26-35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gridBefore w:val="1"/>
          <w:trHeight w:val="71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101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8-12-99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Allah dino s/o muhammad saleman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marghage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0-42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vertAlign w:val="subscript"/>
              </w:rPr>
            </w:pPr>
            <w:r w:rsidRPr="008F397B">
              <w:rPr>
                <w:rFonts w:cs="Calibri"/>
                <w:b/>
                <w:sz w:val="20"/>
                <w:szCs w:val="20"/>
                <w:vertAlign w:val="subscript"/>
              </w:rPr>
              <w:t>1/3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25/1 and others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12-28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VIIB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26-7-94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VIIA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=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Berkat ali s/o fazul haq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397B">
              <w:rPr>
                <w:rFonts w:cs="Calibri"/>
                <w:b/>
                <w:sz w:val="20"/>
                <w:szCs w:val="20"/>
              </w:rPr>
              <w:t>25/1 and others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sz w:val="20"/>
                <w:szCs w:val="20"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sz w:val="20"/>
                <w:szCs w:val="20"/>
                <w:u w:val="single"/>
              </w:rPr>
              <w:t>11-03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sz w:val="20"/>
                <w:szCs w:val="20"/>
                <w:u w:val="single"/>
              </w:rPr>
              <w:t>64-02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</w:tbl>
    <w:p w:rsidR="004007E9" w:rsidRPr="00656EB7" w:rsidRDefault="004007E9" w:rsidP="003F25C2">
      <w:pPr>
        <w:rPr>
          <w:b/>
        </w:rPr>
      </w:pPr>
    </w:p>
    <w:tbl>
      <w:tblPr>
        <w:tblW w:w="5000" w:type="pct"/>
        <w:tblInd w:w="2" w:type="dxa"/>
        <w:tblLook w:val="0000"/>
      </w:tblPr>
      <w:tblGrid>
        <w:gridCol w:w="900"/>
        <w:gridCol w:w="1201"/>
        <w:gridCol w:w="1039"/>
        <w:gridCol w:w="1205"/>
        <w:gridCol w:w="2060"/>
        <w:gridCol w:w="1188"/>
        <w:gridCol w:w="1297"/>
        <w:gridCol w:w="1018"/>
        <w:gridCol w:w="878"/>
        <w:gridCol w:w="1095"/>
        <w:gridCol w:w="1043"/>
        <w:gridCol w:w="877"/>
        <w:gridCol w:w="886"/>
        <w:gridCol w:w="1169"/>
        <w:gridCol w:w="1619"/>
        <w:gridCol w:w="812"/>
        <w:gridCol w:w="1422"/>
        <w:gridCol w:w="829"/>
        <w:gridCol w:w="1278"/>
      </w:tblGrid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151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16-11-99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Wazeer ali s/o Jaaro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28/4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3-18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30-7-91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Noor begham w/o berkat ali and others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28/4 and others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7-18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152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99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Rasheed ahmed s/o nor Muhammad and others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65/3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65/3 and others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153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98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Nazeer ahmed s/o noor muhammad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69/2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69/2 and others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154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97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Basbeer ahmed s/o noor muhammad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69/2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69/2 and others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155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96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Basher ahmed s/o noor Muhammad and others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69/3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3-30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69/3 and others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156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95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Basher ahmed s/o noor Muhammad and others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69/4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3-22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69/4 and others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182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157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Basher ahmed s/o noor Muhammad and others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15-28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3-6-98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27-11-97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8-7-96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30-12-91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 and others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12-10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 isse for t o form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158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9-11-99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Basher ahmed s/o noor Muhammad and others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0-75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38-15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30-12-91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8-7-96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27-11-97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3-6-98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 and others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12-10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 isse for t o form</w:t>
            </w: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159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1-11-99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Jhandda s/o sukhiya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0-97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90/1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8-19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17-10-96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Arbab s/o kamal and others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90/1 and others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24-13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2-16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160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91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1-11-99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aalam s/o jhando khan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¼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90/3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9-36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17-10-96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Arbab s/o kamal and others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90/1 and others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24-13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161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</w:t>
            </w:r>
          </w:p>
        </w:tc>
        <w:tc>
          <w:tcPr>
            <w:tcW w:w="2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1-11-99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urs s/o jhando khan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¼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89/3 and others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7-34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17-10-96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</w:tc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Arbab s/o kamal and others</w:t>
            </w:r>
          </w:p>
        </w:tc>
        <w:tc>
          <w:tcPr>
            <w:tcW w:w="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90/1 and others</w:t>
            </w:r>
          </w:p>
        </w:tc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24-13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</w:tbl>
    <w:p w:rsidR="004007E9" w:rsidRPr="00656EB7" w:rsidRDefault="004007E9" w:rsidP="003F25C2">
      <w:pPr>
        <w:rPr>
          <w:b/>
        </w:rPr>
      </w:pPr>
    </w:p>
    <w:tbl>
      <w:tblPr>
        <w:tblW w:w="5000" w:type="pct"/>
        <w:tblInd w:w="2" w:type="dxa"/>
        <w:tblLook w:val="0000"/>
      </w:tblPr>
      <w:tblGrid>
        <w:gridCol w:w="904"/>
        <w:gridCol w:w="1205"/>
        <w:gridCol w:w="1044"/>
        <w:gridCol w:w="1210"/>
        <w:gridCol w:w="2065"/>
        <w:gridCol w:w="1192"/>
        <w:gridCol w:w="1301"/>
        <w:gridCol w:w="1022"/>
        <w:gridCol w:w="882"/>
        <w:gridCol w:w="1101"/>
        <w:gridCol w:w="1044"/>
        <w:gridCol w:w="882"/>
        <w:gridCol w:w="747"/>
        <w:gridCol w:w="1169"/>
        <w:gridCol w:w="1798"/>
        <w:gridCol w:w="899"/>
        <w:gridCol w:w="1082"/>
        <w:gridCol w:w="899"/>
        <w:gridCol w:w="1370"/>
      </w:tblGrid>
      <w:tr w:rsidR="004007E9" w:rsidRPr="008F397B">
        <w:trPr>
          <w:trHeight w:val="710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162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89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18-10-99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Jawad hussain s/o hashim baigh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73/2 and others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16-28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Jawad hussain s/o hashim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73/2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16-28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163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23-8-99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ghaffoor s/o anwer khan and others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 and others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32-38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5-8-99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20-3-99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11-12-91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29-1-95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kahn s/o anwer khan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164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87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5-8-99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dilawer khan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0-3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 and others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1-1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kahn s/o anwer khan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165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86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1-5-99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aazam s/o ghulam hussain and others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98/2 and others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11-8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Faiz Muhammad s/o ghulam hussain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92/2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22-16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166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3-5-99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Sher ahmed s/o shah deen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35/1 and others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17-36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89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Shah deen s/o berkat ali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38/1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17-35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167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1-4-99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yaseen s/o moula bux and others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95/1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5-6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58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Moula bux s/o essa khan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95/1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5-6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168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20-3-99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ghaffoor s/o anwer khan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 and others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½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29-1-95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khan s/o anwer khan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169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1-2-99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rabani s/o nawab khan and others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¾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90/1 and others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1-37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hyder s/o kamal khan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90/1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8-0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16-13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2-16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170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10-12-98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hussain s/o ghulam rasool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70/4 and others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10-27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30-10-98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39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rasool s/o boulo khan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70/4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5-20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9-28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4-32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171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30-10-98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hussain s/o ghulam rasool and others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70/4 and others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42-28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39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rasool s/o boulo khan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70/4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5-20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9-28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4-32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172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79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8-10-98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69/1 and others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27-20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69/1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1955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173</w:t>
            </w:r>
          </w:p>
        </w:tc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22-9-98</w:t>
            </w: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rehman s/o maghe khan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½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7-25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3-6-98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27-11-97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8-7-96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30-12-91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11-21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7-31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  <w:p w:rsidR="004007E9" w:rsidRPr="008F397B" w:rsidRDefault="004007E9" w:rsidP="003F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 issue for t o form</w:t>
            </w:r>
          </w:p>
        </w:tc>
      </w:tr>
    </w:tbl>
    <w:p w:rsidR="004007E9" w:rsidRPr="00656EB7" w:rsidRDefault="004007E9" w:rsidP="0008629E">
      <w:pPr>
        <w:rPr>
          <w:b/>
        </w:rPr>
      </w:pPr>
    </w:p>
    <w:tbl>
      <w:tblPr>
        <w:tblW w:w="5000" w:type="pct"/>
        <w:tblInd w:w="2" w:type="dxa"/>
        <w:tblLook w:val="0000"/>
      </w:tblPr>
      <w:tblGrid>
        <w:gridCol w:w="893"/>
        <w:gridCol w:w="1196"/>
        <w:gridCol w:w="1034"/>
        <w:gridCol w:w="1200"/>
        <w:gridCol w:w="2055"/>
        <w:gridCol w:w="1182"/>
        <w:gridCol w:w="1292"/>
        <w:gridCol w:w="1012"/>
        <w:gridCol w:w="873"/>
        <w:gridCol w:w="1161"/>
        <w:gridCol w:w="1078"/>
        <w:gridCol w:w="764"/>
        <w:gridCol w:w="846"/>
        <w:gridCol w:w="1169"/>
        <w:gridCol w:w="1815"/>
        <w:gridCol w:w="899"/>
        <w:gridCol w:w="1078"/>
        <w:gridCol w:w="912"/>
        <w:gridCol w:w="1357"/>
      </w:tblGrid>
      <w:tr w:rsidR="004007E9" w:rsidRPr="008F397B">
        <w:trPr>
          <w:trHeight w:val="710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174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77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22-9-98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2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33-20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11-21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7-31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12-10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 issue for t o form</w:t>
            </w:r>
          </w:p>
        </w:tc>
      </w:tr>
      <w:tr w:rsidR="004007E9" w:rsidRPr="008F397B">
        <w:trPr>
          <w:trHeight w:val="710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175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76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3-9-98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maghe khan and others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2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15-11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71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3-6-98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27-11-97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8-7-96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30-12-91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 and others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11-21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7-31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12-10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 issue for t o form</w:t>
            </w:r>
          </w:p>
        </w:tc>
      </w:tr>
      <w:tr w:rsidR="004007E9" w:rsidRPr="008F397B">
        <w:trPr>
          <w:trHeight w:val="710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176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3-9-98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51/4</w:t>
            </w:r>
          </w:p>
        </w:tc>
        <w:tc>
          <w:tcPr>
            <w:tcW w:w="2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1-17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4-11-92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3-8-98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ali s/o ismail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51/4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13-34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177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74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3-9-98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Malik nazer abbas s/o Allah bux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52/2</w:t>
            </w:r>
          </w:p>
        </w:tc>
        <w:tc>
          <w:tcPr>
            <w:tcW w:w="2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4-11-92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3-8-98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ali s/o ismail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52/2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13-34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178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73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3-9-98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shah zuhaib s/o malik nazer abbas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52/1</w:t>
            </w:r>
          </w:p>
        </w:tc>
        <w:tc>
          <w:tcPr>
            <w:tcW w:w="2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7-13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4-11-92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3-8-98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ali s/o ismail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52/2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13-34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179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3-8-98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shah zuhaib s/o malik nazer abbas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Cancel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52/1</w:t>
            </w:r>
          </w:p>
        </w:tc>
        <w:tc>
          <w:tcPr>
            <w:tcW w:w="2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7-13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3-8-98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Cancel</w:t>
            </w:r>
          </w:p>
        </w:tc>
      </w:tr>
      <w:tr w:rsidR="004007E9" w:rsidRPr="008F397B">
        <w:trPr>
          <w:trHeight w:val="1694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180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71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3-6-98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  <w:vertAlign w:val="subscript"/>
              </w:rPr>
              <w:t>1/7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2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3-30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8-7-96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30-12-91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11-21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7-31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181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70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17-4-98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ali s/o faiz Muhammad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100/4</w:t>
            </w:r>
          </w:p>
        </w:tc>
        <w:tc>
          <w:tcPr>
            <w:tcW w:w="2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54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ali s/o faiz muhammad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100/4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182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69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9-1-98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Andul rahim s/o Ahmed bux and others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0-63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64/1 and others</w:t>
            </w:r>
          </w:p>
        </w:tc>
        <w:tc>
          <w:tcPr>
            <w:tcW w:w="2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4-20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65/1 and others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183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68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17-12-97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65/1 and others</w:t>
            </w:r>
          </w:p>
        </w:tc>
        <w:tc>
          <w:tcPr>
            <w:tcW w:w="2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38-31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 s/o abdul hameed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65/1 and others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184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17-12-97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Mst zaibul nissa D/o ghulam hussain</w:t>
            </w:r>
          </w:p>
        </w:tc>
        <w:tc>
          <w:tcPr>
            <w:tcW w:w="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92/1</w:t>
            </w:r>
          </w:p>
        </w:tc>
        <w:tc>
          <w:tcPr>
            <w:tcW w:w="2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Vx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16-8-67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</w:t>
            </w:r>
          </w:p>
        </w:tc>
      </w:tr>
    </w:tbl>
    <w:p w:rsidR="004007E9" w:rsidRPr="00656EB7" w:rsidRDefault="004007E9" w:rsidP="003F25C2">
      <w:pPr>
        <w:rPr>
          <w:b/>
        </w:rPr>
      </w:pPr>
    </w:p>
    <w:tbl>
      <w:tblPr>
        <w:tblW w:w="5037" w:type="pct"/>
        <w:tblInd w:w="2" w:type="dxa"/>
        <w:tblLook w:val="0000"/>
      </w:tblPr>
      <w:tblGrid>
        <w:gridCol w:w="893"/>
        <w:gridCol w:w="1197"/>
        <w:gridCol w:w="1034"/>
        <w:gridCol w:w="1201"/>
        <w:gridCol w:w="2054"/>
        <w:gridCol w:w="1182"/>
        <w:gridCol w:w="1292"/>
        <w:gridCol w:w="1011"/>
        <w:gridCol w:w="870"/>
        <w:gridCol w:w="1094"/>
        <w:gridCol w:w="1033"/>
        <w:gridCol w:w="870"/>
        <w:gridCol w:w="1094"/>
        <w:gridCol w:w="1094"/>
        <w:gridCol w:w="1719"/>
        <w:gridCol w:w="651"/>
        <w:gridCol w:w="1169"/>
        <w:gridCol w:w="809"/>
        <w:gridCol w:w="1710"/>
      </w:tblGrid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185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6-12-97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ghaffar s/o abdul sattar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0-94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19-33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3-12-97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26-35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186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3-12-97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ghaffar s/o abdul sattar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0-94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19-33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26-35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187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27-11-97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Noor Muhammad s/o Pir bux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68/5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12-10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20-11-97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rasheed s/o abdul hameed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43-12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raffiquis/o abdul hameed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43-12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20-11-97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0-93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28-9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ghulam hyder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80/4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26-35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61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14-11-97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Bhouro khan s/o suhrab khan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75/3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6-29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Bhuoro khan s/o suharab khan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75/3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6-29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191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60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14-11-97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nabi s/o bakhshal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76/4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6-25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nabi s/o bakhshall khan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76/4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6-25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192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59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24-6-97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ayoub s/o faiz Muhammad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81/2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9-24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Faiz Muhammad s/o ghulam hussain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92/2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22-16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193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15-5-97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majeed s/o ali murad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Jawad hussain s/o hashim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194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57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46/5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1-2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57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 issue for t o form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195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hakeem s/o abdul hameed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68/5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12-10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 issue for t o form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196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55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6-4-97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Jamal deen s/o ghafoor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20/3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6-6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79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Ghafoor s/o mehro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20/3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4-12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197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27-2-97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Joriyo s/o yar Muhammad and others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100/1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Juriyo s/o yar Muhammad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100/1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22-2-97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Arshad ali s/o ashraf ali and others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0-57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5/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4-15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5/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64-02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10-11-96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Imam bargha masjid saghori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81/4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Jawad hussain s/o hashim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81/4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16-28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51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10-11-96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Mst sertaj begham w/o jawad hussain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73/2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9-8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Jawad hussain s/o hashim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73/2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16-28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201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Arbab s/o kamal khan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½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47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17-10-96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hyder s/o kamal khan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8-0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16-13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2-16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1082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202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49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Arbab s/o kamal khan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2-16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47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17-10-96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hyder s/o kamal khan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8-0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16-13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2-16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203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20-10-96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majeed s/o ali murad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Jawad hussain s/o hashim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16-28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204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47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17-10-96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Mst saabi w/o ghulam hyders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24-13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Arbab s/o kamal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90/1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24-13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205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12-9-96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Basher ahmed s/o Muhammad bhutta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21/2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37-11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Basher ahmed s/o Muhammad bhutta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21/2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8-0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206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45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20-8-96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Muhammmad essa s/o ghawer khan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75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Qadir bux s/o khuda bux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207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Noor Muhammad s/o pir bux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50-18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8-7-96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Noor Muhammad s/o pir bux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  <w:vertAlign w:val="subscript"/>
              </w:rPr>
              <w:t>1/7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30-12-91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11-21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7-31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7-7-96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50-18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24-6-90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41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7-7-96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6-19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 issue for A form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211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40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3-6-96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Arshad ali s/o ashraf ali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5/2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14-17 and others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Ashraf ali s/o fazul haq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5/2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15-05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64-02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212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39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18-1-96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Shahnawaz s/o Muhammad bux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52/2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2-32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 issue for t o form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213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7-1-96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yaqub s/o mithi khan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72/2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4-2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77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Qurban ali s/o sherfu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72/2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4-02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214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37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ghafoor s/o anwer khan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8-9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khan s/o anwer khan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215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21-11-95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deen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0-15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15-38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5/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64-02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12-09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216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35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20-6-95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nawaz s/o berkat ali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½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5/and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64-02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217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17-5-95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Joriyo s/o yar Muhammad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100/1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Juriyo s/o yar Muhammad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100/1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8-0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29-1-95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nadeem s/o ismail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½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khan s/o anwer khan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26-7-94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Allah dino s/o Muhammad saleman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  <w:vertAlign w:val="subscript"/>
              </w:rPr>
              <w:t>1/3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20-13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11-03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64-02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13-5-93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iqbal s/o mouj deen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98/3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51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Mouj deen s/o baaro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98/3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221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15-4-93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Mousa s/o sawali khan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92/3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64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mousa s/o sawali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92/3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222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29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3-2-93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Pakistan relwaiy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78-6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223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5-1-93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Allah dino s/o saleman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  <w:vertAlign w:val="subscript"/>
              </w:rPr>
              <w:t>1/3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19/2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3-25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19/2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12-09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224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25-1-93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murtaza s/o rasool bux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101/4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Feroz deen s/o imam deen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101/4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225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30-11-92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Muhmmad akram s/o bhutta khan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0-36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  <w:vertAlign w:val="subscript"/>
              </w:rPr>
              <w:t>2/6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41/2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23-29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Vx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8-12-86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Basher ahmed s/o hakim bibi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41/2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52-26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5-4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 Not  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226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4-11-92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Anwer ali s/o fazul haq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19/2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1-5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19/2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12-9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227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4-11-92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Mst suraya bibi d/o Muhammad nawaz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0-66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vertAlign w:val="subscript"/>
              </w:rPr>
            </w:pPr>
            <w:r w:rsidRPr="008F397B">
              <w:rPr>
                <w:rFonts w:cs="Calibri"/>
                <w:b/>
                <w:vertAlign w:val="subscript"/>
              </w:rPr>
              <w:t>2/3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51/4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9-10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27-11-91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ali s/o ismail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51/4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13-34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21-7-92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Zawaar m.qasim s/o bulo khan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78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2-8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VX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81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2-4-73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21-7-92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Ghulam murtaza s/o rasool bux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93/4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83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Jamal deen s/o niader khan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93/4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31-3-92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sattar s/o dilawer khan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0-25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8-9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94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Dilawer khan s/o anwer khan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32-38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231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9-3-92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Liaqat hussan s/o allah bux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34-9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57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48/2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11-21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7-31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232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24-2-92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Sajjad hussain s/o raheem khan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Release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72/4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5-35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85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Sajjad hussain s/o rahim khan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72/4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5-35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233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27-11-91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Mushtaq ahmed s/o Muhammad ali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51/4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13-34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ali s/o ismail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51/4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13-34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234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Noor Muhammad s/o pir bux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Cancel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65/1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43-32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CANCEL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235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30-12-91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Maghe khan s/o rasool bux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46/4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1-31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=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Not Confirmty issue for A form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236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15-9-91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Zaffer ali s/o lello and others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13/2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6-6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Lello s/o mehro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13/2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237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12-6-91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Mahewal khan s/o jaaro khan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10/1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4-10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30-5-91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30-5-91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Fateh deen s/o ghulam hussain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10/1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238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30-5-91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yameen s/o fateh deen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4-10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VIIB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30-5-91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Fateh deen s/o ghulam hussain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10/1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239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30-5-91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Fateh deen s/o ghulam hussain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0-13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Fateh deen s/o ghulam hussain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10/1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240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25-7-91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Noor Muhammad s/o pir bux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50-18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241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10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27-7-91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Muneer ahmed s/o berkat ali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0-88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26/3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3-21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Noor begham w/o berkat ali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26/3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7-18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242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20-5-91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Nazeer ahmed s/o berkat ali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0-88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38/2 and others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17-31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Basher ahmed s/o berkat ali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38/2 and others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14-30</w:t>
            </w:r>
          </w:p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7-18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243</w:t>
            </w:r>
          </w:p>
        </w:tc>
        <w:tc>
          <w:tcPr>
            <w:tcW w:w="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12-12-90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Murad ali s/o Muhammad bachal</w:t>
            </w:r>
          </w:p>
        </w:tc>
        <w:tc>
          <w:tcPr>
            <w:tcW w:w="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0-29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93/2</w:t>
            </w:r>
          </w:p>
        </w:tc>
        <w:tc>
          <w:tcPr>
            <w:tcW w:w="2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1-6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59</w:t>
            </w: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Manghal s/o shabrati and others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93/2</w:t>
            </w:r>
          </w:p>
        </w:tc>
        <w:tc>
          <w:tcPr>
            <w:tcW w:w="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D03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</w:tbl>
    <w:p w:rsidR="004007E9" w:rsidRDefault="004007E9" w:rsidP="0008629E">
      <w:pPr>
        <w:rPr>
          <w:b/>
        </w:rPr>
      </w:pPr>
    </w:p>
    <w:p w:rsidR="004007E9" w:rsidRPr="00656EB7" w:rsidRDefault="004007E9" w:rsidP="0008629E">
      <w:pPr>
        <w:rPr>
          <w:b/>
        </w:rPr>
      </w:pPr>
    </w:p>
    <w:tbl>
      <w:tblPr>
        <w:tblW w:w="5000" w:type="pct"/>
        <w:tblInd w:w="2" w:type="dxa"/>
        <w:tblLook w:val="0000"/>
      </w:tblPr>
      <w:tblGrid>
        <w:gridCol w:w="889"/>
        <w:gridCol w:w="1195"/>
        <w:gridCol w:w="1033"/>
        <w:gridCol w:w="1199"/>
        <w:gridCol w:w="2054"/>
        <w:gridCol w:w="1177"/>
        <w:gridCol w:w="1291"/>
        <w:gridCol w:w="1007"/>
        <w:gridCol w:w="872"/>
        <w:gridCol w:w="1090"/>
        <w:gridCol w:w="1033"/>
        <w:gridCol w:w="872"/>
        <w:gridCol w:w="1090"/>
        <w:gridCol w:w="1090"/>
        <w:gridCol w:w="1766"/>
        <w:gridCol w:w="710"/>
        <w:gridCol w:w="1296"/>
        <w:gridCol w:w="1021"/>
        <w:gridCol w:w="1131"/>
      </w:tblGrid>
      <w:tr w:rsidR="004007E9" w:rsidRPr="008F397B">
        <w:trPr>
          <w:trHeight w:val="710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244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7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11-12-90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hanif s/o shabrati and others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0-29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93/2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1-6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59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Manghal s/o shabrati and others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93/2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245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3-9-90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Adnan ahmed s/o berkat ali and others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 and others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16-19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12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14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Berkat ali s/o fazul haq and others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15/ and others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17-08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12-09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11-03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1082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246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17-7-90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Murad ali s/o Muhammad bachal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Fajer ali s/o maghta and others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93/3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812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247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15-7-90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raffiqui s/o fajer ali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23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Fajer ali s/o maghta and others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93/3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248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24-6-90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</w:t>
            </w:r>
          </w:p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Marghage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50-18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32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Abdul haleem s/o abdul hameed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67/1 and others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50-18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249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21-11-89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Murad ali s/o Muhammad bachal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0-71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93/2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2-34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59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Manghal s/o shabrati and others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93/2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  <w:tr w:rsidR="004007E9" w:rsidRPr="008F397B">
        <w:trPr>
          <w:trHeight w:val="710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250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31-7-88</w:t>
            </w: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jc w:val="center"/>
              <w:rPr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Mitho khan s/o ahmed khan and others</w:t>
            </w:r>
          </w:p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0-50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2-0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VIIA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48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1985-86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Muhammad ayoub s/o faiz Muhammad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F397B">
              <w:rPr>
                <w:rFonts w:cs="Calibri"/>
                <w:b/>
              </w:rPr>
              <w:t>80/1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4-0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7E9" w:rsidRPr="008F397B" w:rsidRDefault="004007E9" w:rsidP="00C6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8F397B">
              <w:rPr>
                <w:rFonts w:cs="Calibri"/>
                <w:b/>
                <w:u w:val="single"/>
              </w:rPr>
              <w:t>Confirmty</w:t>
            </w:r>
          </w:p>
        </w:tc>
      </w:tr>
    </w:tbl>
    <w:p w:rsidR="004007E9" w:rsidRPr="00656EB7" w:rsidRDefault="004007E9" w:rsidP="00C67A51">
      <w:pPr>
        <w:jc w:val="center"/>
        <w:rPr>
          <w:b/>
        </w:rPr>
      </w:pPr>
    </w:p>
    <w:p w:rsidR="004007E9" w:rsidRPr="00656EB7" w:rsidRDefault="004007E9" w:rsidP="00C67A51">
      <w:pPr>
        <w:jc w:val="center"/>
        <w:rPr>
          <w:b/>
        </w:rPr>
      </w:pPr>
    </w:p>
    <w:sectPr w:rsidR="004007E9" w:rsidRPr="00656EB7" w:rsidSect="00B33EC0">
      <w:headerReference w:type="default" r:id="rId6"/>
      <w:footerReference w:type="default" r:id="rId7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E9" w:rsidRDefault="004007E9" w:rsidP="007E1D26">
      <w:pPr>
        <w:spacing w:after="0" w:line="240" w:lineRule="auto"/>
      </w:pPr>
      <w:r>
        <w:separator/>
      </w:r>
    </w:p>
  </w:endnote>
  <w:endnote w:type="continuationSeparator" w:id="0">
    <w:p w:rsidR="004007E9" w:rsidRDefault="004007E9" w:rsidP="007E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E9" w:rsidRDefault="004007E9" w:rsidP="00E72610">
    <w:pPr>
      <w:pStyle w:val="Footer"/>
      <w:rPr>
        <w:b/>
        <w:sz w:val="32"/>
        <w:szCs w:val="32"/>
      </w:rPr>
    </w:pPr>
    <w:r>
      <w:rPr>
        <w:b/>
        <w:sz w:val="32"/>
        <w:szCs w:val="32"/>
      </w:rPr>
      <w:t>MukhtiyarKar Daur                       Asst: Commissioner Daur</w:t>
    </w:r>
    <w:r>
      <w:rPr>
        <w:b/>
        <w:sz w:val="32"/>
        <w:szCs w:val="32"/>
      </w:rPr>
      <w:tab/>
    </w:r>
  </w:p>
  <w:p w:rsidR="004007E9" w:rsidRDefault="004007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E9" w:rsidRDefault="004007E9" w:rsidP="007E1D26">
      <w:pPr>
        <w:spacing w:after="0" w:line="240" w:lineRule="auto"/>
      </w:pPr>
      <w:r>
        <w:separator/>
      </w:r>
    </w:p>
  </w:footnote>
  <w:footnote w:type="continuationSeparator" w:id="0">
    <w:p w:rsidR="004007E9" w:rsidRDefault="004007E9" w:rsidP="007E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E9" w:rsidRDefault="004007E9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4007E9" w:rsidRDefault="004007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EC0"/>
    <w:rsid w:val="00004104"/>
    <w:rsid w:val="000258DA"/>
    <w:rsid w:val="00037047"/>
    <w:rsid w:val="000402D6"/>
    <w:rsid w:val="00080AA3"/>
    <w:rsid w:val="0008629E"/>
    <w:rsid w:val="00093BDE"/>
    <w:rsid w:val="00095F5A"/>
    <w:rsid w:val="000A2F25"/>
    <w:rsid w:val="000B2357"/>
    <w:rsid w:val="000B73C8"/>
    <w:rsid w:val="000C64BE"/>
    <w:rsid w:val="000D26D5"/>
    <w:rsid w:val="000E5751"/>
    <w:rsid w:val="000F1CFF"/>
    <w:rsid w:val="000F2319"/>
    <w:rsid w:val="000F3796"/>
    <w:rsid w:val="000F6F23"/>
    <w:rsid w:val="0010717E"/>
    <w:rsid w:val="00114610"/>
    <w:rsid w:val="00146609"/>
    <w:rsid w:val="001B00AB"/>
    <w:rsid w:val="00227FB5"/>
    <w:rsid w:val="00234E23"/>
    <w:rsid w:val="00240429"/>
    <w:rsid w:val="00244287"/>
    <w:rsid w:val="00256781"/>
    <w:rsid w:val="002670CD"/>
    <w:rsid w:val="002776B0"/>
    <w:rsid w:val="00296CAB"/>
    <w:rsid w:val="002C1B79"/>
    <w:rsid w:val="002D5035"/>
    <w:rsid w:val="00307F5E"/>
    <w:rsid w:val="00340670"/>
    <w:rsid w:val="003A4434"/>
    <w:rsid w:val="003B59DC"/>
    <w:rsid w:val="003D1A91"/>
    <w:rsid w:val="003D2441"/>
    <w:rsid w:val="003F09F4"/>
    <w:rsid w:val="003F25C2"/>
    <w:rsid w:val="004007E9"/>
    <w:rsid w:val="0040636F"/>
    <w:rsid w:val="004223AC"/>
    <w:rsid w:val="004264AC"/>
    <w:rsid w:val="0044483A"/>
    <w:rsid w:val="00466B5B"/>
    <w:rsid w:val="00467B02"/>
    <w:rsid w:val="00470289"/>
    <w:rsid w:val="004C6F62"/>
    <w:rsid w:val="004D7489"/>
    <w:rsid w:val="004F1093"/>
    <w:rsid w:val="004F38B2"/>
    <w:rsid w:val="00511920"/>
    <w:rsid w:val="0053508A"/>
    <w:rsid w:val="0053566D"/>
    <w:rsid w:val="00545FB1"/>
    <w:rsid w:val="00553E84"/>
    <w:rsid w:val="0056361C"/>
    <w:rsid w:val="005807AC"/>
    <w:rsid w:val="005820B9"/>
    <w:rsid w:val="00594617"/>
    <w:rsid w:val="00594E12"/>
    <w:rsid w:val="0059561E"/>
    <w:rsid w:val="005B0AB3"/>
    <w:rsid w:val="005D1C50"/>
    <w:rsid w:val="00605190"/>
    <w:rsid w:val="006072B8"/>
    <w:rsid w:val="00650306"/>
    <w:rsid w:val="00656EB7"/>
    <w:rsid w:val="006613E9"/>
    <w:rsid w:val="006861FD"/>
    <w:rsid w:val="006A4A7B"/>
    <w:rsid w:val="006A7E24"/>
    <w:rsid w:val="006D452D"/>
    <w:rsid w:val="00702B73"/>
    <w:rsid w:val="007134F3"/>
    <w:rsid w:val="00720CCD"/>
    <w:rsid w:val="00743DE3"/>
    <w:rsid w:val="00745C43"/>
    <w:rsid w:val="00772E01"/>
    <w:rsid w:val="00787C69"/>
    <w:rsid w:val="00790266"/>
    <w:rsid w:val="007B0F64"/>
    <w:rsid w:val="007B55A9"/>
    <w:rsid w:val="007B6352"/>
    <w:rsid w:val="007E1D26"/>
    <w:rsid w:val="007E5550"/>
    <w:rsid w:val="0080303F"/>
    <w:rsid w:val="008048D5"/>
    <w:rsid w:val="00821546"/>
    <w:rsid w:val="00824C2C"/>
    <w:rsid w:val="00827190"/>
    <w:rsid w:val="00843A2B"/>
    <w:rsid w:val="00852FD2"/>
    <w:rsid w:val="008635D5"/>
    <w:rsid w:val="00872444"/>
    <w:rsid w:val="00882F9A"/>
    <w:rsid w:val="00883794"/>
    <w:rsid w:val="008A69B5"/>
    <w:rsid w:val="008B256D"/>
    <w:rsid w:val="008C64D4"/>
    <w:rsid w:val="008D44E3"/>
    <w:rsid w:val="008E7E62"/>
    <w:rsid w:val="008F0E8C"/>
    <w:rsid w:val="008F397B"/>
    <w:rsid w:val="00901193"/>
    <w:rsid w:val="00903FBB"/>
    <w:rsid w:val="009067E4"/>
    <w:rsid w:val="00925E4C"/>
    <w:rsid w:val="009313F4"/>
    <w:rsid w:val="00936D71"/>
    <w:rsid w:val="00946418"/>
    <w:rsid w:val="00955D52"/>
    <w:rsid w:val="0099367A"/>
    <w:rsid w:val="00996990"/>
    <w:rsid w:val="009A7752"/>
    <w:rsid w:val="009F651B"/>
    <w:rsid w:val="00A2364E"/>
    <w:rsid w:val="00A45E7E"/>
    <w:rsid w:val="00A73BE2"/>
    <w:rsid w:val="00A90183"/>
    <w:rsid w:val="00A91F61"/>
    <w:rsid w:val="00AA361B"/>
    <w:rsid w:val="00AC4C7C"/>
    <w:rsid w:val="00AF43A1"/>
    <w:rsid w:val="00B05EDF"/>
    <w:rsid w:val="00B10E5C"/>
    <w:rsid w:val="00B33EC0"/>
    <w:rsid w:val="00B34092"/>
    <w:rsid w:val="00B87449"/>
    <w:rsid w:val="00BA19E2"/>
    <w:rsid w:val="00BD1DC9"/>
    <w:rsid w:val="00BE78AB"/>
    <w:rsid w:val="00C3338C"/>
    <w:rsid w:val="00C46083"/>
    <w:rsid w:val="00C67A51"/>
    <w:rsid w:val="00C74580"/>
    <w:rsid w:val="00C8511F"/>
    <w:rsid w:val="00C90D05"/>
    <w:rsid w:val="00CC404F"/>
    <w:rsid w:val="00CC7D01"/>
    <w:rsid w:val="00CD2309"/>
    <w:rsid w:val="00CE299F"/>
    <w:rsid w:val="00CE5010"/>
    <w:rsid w:val="00D031D5"/>
    <w:rsid w:val="00D179EC"/>
    <w:rsid w:val="00D21971"/>
    <w:rsid w:val="00D22AB0"/>
    <w:rsid w:val="00D33E15"/>
    <w:rsid w:val="00D348FB"/>
    <w:rsid w:val="00D61922"/>
    <w:rsid w:val="00D648A9"/>
    <w:rsid w:val="00D67565"/>
    <w:rsid w:val="00D81D67"/>
    <w:rsid w:val="00D95A1E"/>
    <w:rsid w:val="00DA591D"/>
    <w:rsid w:val="00DB34C3"/>
    <w:rsid w:val="00DB561E"/>
    <w:rsid w:val="00DC20B2"/>
    <w:rsid w:val="00DC2173"/>
    <w:rsid w:val="00DC5A86"/>
    <w:rsid w:val="00DD7E79"/>
    <w:rsid w:val="00E01BB7"/>
    <w:rsid w:val="00E04C53"/>
    <w:rsid w:val="00E06EEB"/>
    <w:rsid w:val="00E16BE9"/>
    <w:rsid w:val="00E16D97"/>
    <w:rsid w:val="00E17827"/>
    <w:rsid w:val="00E4033D"/>
    <w:rsid w:val="00E44BB6"/>
    <w:rsid w:val="00E72610"/>
    <w:rsid w:val="00EC1519"/>
    <w:rsid w:val="00EC60C0"/>
    <w:rsid w:val="00ED2BD6"/>
    <w:rsid w:val="00F06E1B"/>
    <w:rsid w:val="00F27A99"/>
    <w:rsid w:val="00F30177"/>
    <w:rsid w:val="00F708D7"/>
    <w:rsid w:val="00F73495"/>
    <w:rsid w:val="00F734CA"/>
    <w:rsid w:val="00F968CA"/>
    <w:rsid w:val="00FD5BCE"/>
    <w:rsid w:val="00FE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C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5A8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824C2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1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1D2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1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1D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547</TotalTime>
  <Pages>18</Pages>
  <Words>5951</Words>
  <Characters>-32766</Characters>
  <Application>Microsoft Office Outlook</Application>
  <DocSecurity>0</DocSecurity>
  <Lines>0</Lines>
  <Paragraphs>0</Paragraphs>
  <ScaleCrop>false</ScaleCrop>
  <Company>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awais gul</dc:creator>
  <cp:keywords/>
  <dc:description/>
  <cp:lastModifiedBy>super</cp:lastModifiedBy>
  <cp:revision>67</cp:revision>
  <cp:lastPrinted>2017-02-15T06:53:00Z</cp:lastPrinted>
  <dcterms:created xsi:type="dcterms:W3CDTF">2016-10-19T05:53:00Z</dcterms:created>
  <dcterms:modified xsi:type="dcterms:W3CDTF">2017-02-15T06:56:00Z</dcterms:modified>
</cp:coreProperties>
</file>