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D7" w:rsidRDefault="00D258D7"/>
    <w:tbl>
      <w:tblPr>
        <w:tblW w:w="18402" w:type="dxa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900"/>
        <w:gridCol w:w="1260"/>
        <w:gridCol w:w="720"/>
        <w:gridCol w:w="1988"/>
        <w:gridCol w:w="880"/>
        <w:gridCol w:w="1080"/>
        <w:gridCol w:w="720"/>
        <w:gridCol w:w="630"/>
        <w:gridCol w:w="900"/>
        <w:gridCol w:w="1072"/>
        <w:gridCol w:w="630"/>
        <w:gridCol w:w="810"/>
        <w:gridCol w:w="900"/>
        <w:gridCol w:w="1980"/>
        <w:gridCol w:w="810"/>
        <w:gridCol w:w="990"/>
        <w:gridCol w:w="720"/>
        <w:gridCol w:w="782"/>
      </w:tblGrid>
      <w:tr w:rsidR="00D258D7" w:rsidRPr="005D5434" w:rsidTr="00483458">
        <w:trPr>
          <w:trHeight w:val="1340"/>
        </w:trPr>
        <w:tc>
          <w:tcPr>
            <w:tcW w:w="18402" w:type="dxa"/>
            <w:gridSpan w:val="19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5434">
              <w:rPr>
                <w:b/>
                <w:bCs/>
                <w:sz w:val="36"/>
                <w:szCs w:val="36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258D7" w:rsidRPr="005D5434" w:rsidTr="00483458">
        <w:trPr>
          <w:trHeight w:val="377"/>
        </w:trPr>
        <w:tc>
          <w:tcPr>
            <w:tcW w:w="18402" w:type="dxa"/>
            <w:gridSpan w:val="19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Name of Deh:</w:t>
            </w:r>
            <w:r w:rsidRPr="005D5434">
              <w:rPr>
                <w:b/>
                <w:bCs/>
                <w:sz w:val="24"/>
                <w:szCs w:val="24"/>
                <w:u w:val="single"/>
              </w:rPr>
              <w:t xml:space="preserve">                   63 Nusrat                                    </w:t>
            </w:r>
            <w:r w:rsidRPr="005D5434">
              <w:rPr>
                <w:b/>
                <w:bCs/>
                <w:sz w:val="24"/>
                <w:szCs w:val="24"/>
              </w:rPr>
              <w:t xml:space="preserve">                   Name of Taluka:</w:t>
            </w:r>
            <w:r w:rsidRPr="005D5434">
              <w:rPr>
                <w:b/>
                <w:bCs/>
                <w:sz w:val="24"/>
                <w:szCs w:val="24"/>
                <w:u w:val="single"/>
              </w:rPr>
              <w:t xml:space="preserve">                    Dour                                               </w:t>
            </w:r>
            <w:r w:rsidRPr="005D5434">
              <w:rPr>
                <w:b/>
                <w:bCs/>
                <w:sz w:val="24"/>
                <w:szCs w:val="24"/>
              </w:rPr>
              <w:t xml:space="preserve">                                  Name of District:  </w:t>
            </w:r>
            <w:r w:rsidRPr="005D5434">
              <w:rPr>
                <w:b/>
                <w:bCs/>
                <w:sz w:val="24"/>
                <w:szCs w:val="24"/>
                <w:u w:val="single"/>
              </w:rPr>
              <w:t xml:space="preserve">                                   SBA        </w:t>
            </w:r>
            <w:r w:rsidRPr="005D5434">
              <w:rPr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D258D7" w:rsidRPr="005D5434" w:rsidTr="00483458">
        <w:trPr>
          <w:trHeight w:val="989"/>
        </w:trPr>
        <w:tc>
          <w:tcPr>
            <w:tcW w:w="8178" w:type="dxa"/>
            <w:gridSpan w:val="8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POSITION AS PER AVAILABLE RECORD IN THE MUKHTIARKAR OFFICE</w:t>
            </w:r>
          </w:p>
        </w:tc>
        <w:tc>
          <w:tcPr>
            <w:tcW w:w="2602" w:type="dxa"/>
            <w:gridSpan w:val="3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POSITION OF NEW ENTRY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NOS. &amp; ATE OF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PREVIOUS TRANSECTIONS</w:t>
            </w:r>
          </w:p>
        </w:tc>
        <w:tc>
          <w:tcPr>
            <w:tcW w:w="6840" w:type="dxa"/>
            <w:gridSpan w:val="7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782" w:type="dxa"/>
            <w:vMerge w:val="restart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D5434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258D7" w:rsidRPr="005D5434" w:rsidTr="00483458"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S.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782" w:type="dxa"/>
            <w:vMerge/>
            <w:vAlign w:val="center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258D7" w:rsidRPr="005D5434" w:rsidTr="00483458">
        <w:trPr>
          <w:trHeight w:val="719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23-06-16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VIIBC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No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01952</w:t>
            </w:r>
          </w:p>
        </w:tc>
        <w:tc>
          <w:tcPr>
            <w:tcW w:w="1988" w:type="dxa"/>
            <w:vAlign w:val="center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Ashraf  S/o  M Rafique arain and others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11-3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VII-B-C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16-02-94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23-05-05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14-02-94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16-02-94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08-09-15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Latif Ahmed s/o Ghulam Nabi Alvi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8/4</w:t>
            </w:r>
          </w:p>
        </w:tc>
        <w:tc>
          <w:tcPr>
            <w:tcW w:w="720" w:type="dxa"/>
          </w:tcPr>
          <w:p w:rsidR="00D258D7" w:rsidRPr="00B93F1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93F14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8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91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07-12-15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D258D7" w:rsidRPr="009C2B6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Manzoor Ali S/o Farzand Ali arain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50/5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Sardar Muhammad s/o Karim Bux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others</w:t>
            </w:r>
          </w:p>
        </w:tc>
        <w:tc>
          <w:tcPr>
            <w:tcW w:w="720" w:type="dxa"/>
          </w:tcPr>
          <w:p w:rsidR="00D258D7" w:rsidRPr="002C500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5008">
              <w:rPr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20-10-15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Fathe faizan Ahmad s/o Maqsood Ahmad and others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23-0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Abdul latif s/o Ghulam Nabi Alvi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others</w:t>
            </w:r>
          </w:p>
        </w:tc>
        <w:tc>
          <w:tcPr>
            <w:tcW w:w="720" w:type="dxa"/>
          </w:tcPr>
          <w:p w:rsidR="00D258D7" w:rsidRPr="002C500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5008">
              <w:rPr>
                <w:b/>
                <w:bCs/>
                <w:sz w:val="20"/>
                <w:szCs w:val="20"/>
              </w:rPr>
              <w:t>23-00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08-09-15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Rafique s/o Ibrahim and others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12/3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Abdul latif s/o Ghulam Nabi Alvi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12/3</w:t>
            </w:r>
          </w:p>
        </w:tc>
        <w:tc>
          <w:tcPr>
            <w:tcW w:w="720" w:type="dxa"/>
          </w:tcPr>
          <w:p w:rsidR="00D258D7" w:rsidRPr="002C500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5008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30-06-15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Muhammad Hassan s/o Jalal khan arain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6/1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20-01-03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Jalal Din s/o Muhammad din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6/1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 others</w:t>
            </w:r>
          </w:p>
        </w:tc>
        <w:tc>
          <w:tcPr>
            <w:tcW w:w="720" w:type="dxa"/>
          </w:tcPr>
          <w:p w:rsidR="00D258D7" w:rsidRPr="002C500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5008"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25-05-15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Ab Razak s/o shah Muhammad arain 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9-21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 Muhammad s/o Imam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2C500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5008"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25-05-15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Shuail Ahmad s/o M Akram arain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9-21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 Muhammad s/o Imam din and others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2C500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C5008"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13-11-14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Ab Shakoor s/o Ab Haque dahri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20-6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72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29-08-07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21-07-09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Rakhiyo s/o Allah Bachayo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FB69A1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B69A1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09-07-14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Munawar Ahmad s/o yousaf gujjar (Release)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71 ¼ 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72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Mehmood Ahmed s/o Atta Muhammad and others 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66-08</w:t>
            </w:r>
          </w:p>
          <w:p w:rsidR="00D258D7" w:rsidRPr="007D76DD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31-03-14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Khursheed Ahmad s/o Rahmat Ali and others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69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24-20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A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Rehmat Ali s/o Noor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66/1 to 4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  <w:p w:rsidR="00D258D7" w:rsidRPr="009E0E2A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782" w:type="dxa"/>
          </w:tcPr>
          <w:p w:rsidR="00D258D7" w:rsidRDefault="00D258D7" w:rsidP="00A22508">
            <w:pPr>
              <w:jc w:val="center"/>
            </w:pPr>
            <w:r w:rsidRPr="003C7FCF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30-08-12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Shokat Ali s/o Khan Muhammad dahri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43/1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1-12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Muhammad s/o Muhammad Khan and others 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43/1 and others</w:t>
            </w:r>
          </w:p>
        </w:tc>
        <w:tc>
          <w:tcPr>
            <w:tcW w:w="720" w:type="dxa"/>
          </w:tcPr>
          <w:p w:rsidR="00D258D7" w:rsidRPr="00D40A52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0A52">
              <w:rPr>
                <w:b/>
                <w:bCs/>
                <w:sz w:val="20"/>
                <w:szCs w:val="20"/>
              </w:rPr>
              <w:t>10-38</w:t>
            </w:r>
          </w:p>
        </w:tc>
        <w:tc>
          <w:tcPr>
            <w:tcW w:w="78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Confirmty 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03-02-12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>Musmat Hamida d/o Ab Ghani dahri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0-18 </w:t>
            </w:r>
            <w:r w:rsidRPr="00B1554E">
              <w:rPr>
                <w:b/>
                <w:bCs/>
                <w:sz w:val="20"/>
                <w:szCs w:val="20"/>
                <w:vertAlign w:val="subscript"/>
              </w:rPr>
              <w:t>3/4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16-8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29-08-2007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Rakhayo s/o Allah bachayo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B77772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7772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782" w:type="dxa"/>
          </w:tcPr>
          <w:p w:rsidR="00D258D7" w:rsidRDefault="00D258D7" w:rsidP="00B1554E">
            <w:pPr>
              <w:jc w:val="center"/>
            </w:pPr>
            <w:r w:rsidRPr="00DC452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20-08-11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Ab Majeed s/o Allah Rakhio Dahri mortgage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0-12 </w:t>
            </w:r>
            <w:r w:rsidRPr="00B1554E">
              <w:rPr>
                <w:b/>
                <w:bCs/>
                <w:sz w:val="20"/>
                <w:szCs w:val="20"/>
                <w:vertAlign w:val="subscript"/>
              </w:rPr>
              <w:t>1/2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10-3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72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29-08-2007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Rakhayo s/o Allah bachayo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B77772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77772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782" w:type="dxa"/>
          </w:tcPr>
          <w:p w:rsidR="00D258D7" w:rsidRDefault="00D258D7" w:rsidP="00B1554E">
            <w:pPr>
              <w:jc w:val="center"/>
            </w:pPr>
            <w:r w:rsidRPr="00DC452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06-08-11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Dilshad Hussain s/o Eid Muhammad and others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Eid Muhammad s/o imam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650C51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C51"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782" w:type="dxa"/>
          </w:tcPr>
          <w:p w:rsidR="00D258D7" w:rsidRDefault="00D258D7" w:rsidP="00B1554E">
            <w:pPr>
              <w:jc w:val="center"/>
            </w:pPr>
            <w:r w:rsidRPr="00DC452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03-01-11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>Ata u Rahman s/o Asadulah Alvi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14/3 ,4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22-07-09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Sarwer s/o Rehmatullah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14/3,4 and others</w:t>
            </w:r>
          </w:p>
        </w:tc>
        <w:tc>
          <w:tcPr>
            <w:tcW w:w="720" w:type="dxa"/>
          </w:tcPr>
          <w:p w:rsidR="00D258D7" w:rsidRPr="00650C51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0C51"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782" w:type="dxa"/>
          </w:tcPr>
          <w:p w:rsidR="00D258D7" w:rsidRDefault="00D258D7" w:rsidP="00B1554E">
            <w:pPr>
              <w:jc w:val="center"/>
            </w:pPr>
            <w:r w:rsidRPr="00DC452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03-01-11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Ihsan ul Haque s/o Naseer Ahmad alvi and others</w:t>
            </w:r>
          </w:p>
        </w:tc>
        <w:tc>
          <w:tcPr>
            <w:tcW w:w="8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7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22-07-09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Shabeer s/o Buland Khan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15/4 and others</w:t>
            </w:r>
          </w:p>
        </w:tc>
        <w:tc>
          <w:tcPr>
            <w:tcW w:w="720" w:type="dxa"/>
          </w:tcPr>
          <w:p w:rsidR="00D258D7" w:rsidRPr="008210E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210E4">
              <w:rPr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782" w:type="dxa"/>
          </w:tcPr>
          <w:p w:rsidR="00D258D7" w:rsidRDefault="00D258D7" w:rsidP="00B1554E">
            <w:pPr>
              <w:jc w:val="center"/>
            </w:pPr>
            <w:r w:rsidRPr="00DC452A">
              <w:rPr>
                <w:b/>
                <w:bCs/>
                <w:u w:val="single"/>
              </w:rPr>
              <w:t>Confir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15-01-09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Saeed ahmad s/o Khushi Muhammad and others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48/5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075D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46</w:t>
            </w:r>
          </w:p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15</w:t>
            </w:r>
          </w:p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03-08-2000</w:t>
            </w:r>
          </w:p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10-09-95</w:t>
            </w:r>
          </w:p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16-02-2000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Sher Muhammad s/o Kher Muhammad and others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48/5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30-7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22-07-09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Nadeem Ahmad s/o shareef ahmad alvi and others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20/1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24-0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Ghulam Shabeer s/o Buland Khan and others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20/1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22-07-09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Shareef Ahmad s/o ghulam  nabi Alvi 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0-1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14/3,4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8-0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Ghulam Sarwer s/o Rehmatullah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14/3,4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21-07-09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483458">
              <w:rPr>
                <w:b/>
                <w:bCs/>
                <w:sz w:val="20"/>
                <w:szCs w:val="20"/>
                <w:lang w:val="pl-PL"/>
              </w:rPr>
              <w:t>Ab Karim s/o Allah rakhio dahri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0-12 </w:t>
            </w:r>
            <w:r w:rsidRPr="00483458">
              <w:rPr>
                <w:b/>
                <w:bCs/>
                <w:sz w:val="20"/>
                <w:szCs w:val="20"/>
                <w:vertAlign w:val="subscript"/>
              </w:rPr>
              <w:t>1/2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10-3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29-08-07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Allah rakhyo s/o Allah bachayo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13-04-09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Matloob  Hussain s/o Ab Rasheed  mortgage 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76/2 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6-37 1/2</w:t>
            </w:r>
          </w:p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Matloob hussain s/o Abdul rasheed and others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76/2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13-35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21-01-09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Nasir Ahmad s/o Atta Muhammad Alvi mortgage 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37/1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12-18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30-10-96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Mehmood Ahmed s/o Atta Muhammad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37/1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66-8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21-01-08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Muhammad Rafique s/o M Ayoob and others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7-0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Muhammad Yaqoob s/o Chiragh Din and others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12-11-08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483458">
              <w:rPr>
                <w:b/>
                <w:bCs/>
                <w:sz w:val="20"/>
                <w:szCs w:val="20"/>
                <w:lang w:val="pt-BR"/>
              </w:rPr>
              <w:t>M Javed zafar s/o M Ashraf Zafar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60/1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01-02-99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Ghulam Muhammad s/o umraa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60/1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24-37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12-11-09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Saleem Akhtar s/o Jaan Muhammad Arain 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60/1 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01-02-99</w:t>
            </w:r>
          </w:p>
        </w:tc>
        <w:tc>
          <w:tcPr>
            <w:tcW w:w="63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Ghulam Muhammad s/o umraa</w:t>
            </w:r>
          </w:p>
        </w:tc>
        <w:tc>
          <w:tcPr>
            <w:tcW w:w="81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60/1 and others</w:t>
            </w:r>
          </w:p>
        </w:tc>
        <w:tc>
          <w:tcPr>
            <w:tcW w:w="72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24-37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11-09-08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Ab Khalik s/o Ab Haque and others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0-12 ½ </w:t>
            </w: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10-3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72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29-08-07</w:t>
            </w:r>
          </w:p>
        </w:tc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Allah Rakhiyo s/o Allah Bachayo</w:t>
            </w:r>
          </w:p>
        </w:tc>
        <w:tc>
          <w:tcPr>
            <w:tcW w:w="81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21-07-08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483458">
              <w:rPr>
                <w:b/>
                <w:bCs/>
                <w:sz w:val="20"/>
                <w:szCs w:val="20"/>
                <w:lang w:val="pt-BR"/>
              </w:rPr>
              <w:t xml:space="preserve">Azhar ali s/o Asghar ali 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 xml:space="preserve">60/1 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01-02-99</w:t>
            </w:r>
          </w:p>
        </w:tc>
        <w:tc>
          <w:tcPr>
            <w:tcW w:w="63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Ghulam Muhammad s/o umraa</w:t>
            </w:r>
          </w:p>
        </w:tc>
        <w:tc>
          <w:tcPr>
            <w:tcW w:w="81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60/1 and others</w:t>
            </w:r>
          </w:p>
        </w:tc>
        <w:tc>
          <w:tcPr>
            <w:tcW w:w="72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24-37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21-07-08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M Akram s/o M Aslam</w:t>
            </w:r>
          </w:p>
        </w:tc>
        <w:tc>
          <w:tcPr>
            <w:tcW w:w="8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57/4 and others</w:t>
            </w:r>
          </w:p>
        </w:tc>
        <w:tc>
          <w:tcPr>
            <w:tcW w:w="72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5-0</w:t>
            </w:r>
          </w:p>
        </w:tc>
        <w:tc>
          <w:tcPr>
            <w:tcW w:w="63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2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01-02-99</w:t>
            </w:r>
          </w:p>
        </w:tc>
        <w:tc>
          <w:tcPr>
            <w:tcW w:w="63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8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Ghulam Muhammad s/o umraa</w:t>
            </w:r>
          </w:p>
        </w:tc>
        <w:tc>
          <w:tcPr>
            <w:tcW w:w="81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60/1 and others</w:t>
            </w:r>
          </w:p>
        </w:tc>
        <w:tc>
          <w:tcPr>
            <w:tcW w:w="720" w:type="dxa"/>
          </w:tcPr>
          <w:p w:rsidR="00D258D7" w:rsidRPr="00483458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</w:rPr>
              <w:t>24-37</w:t>
            </w:r>
          </w:p>
        </w:tc>
        <w:tc>
          <w:tcPr>
            <w:tcW w:w="782" w:type="dxa"/>
          </w:tcPr>
          <w:p w:rsidR="00D258D7" w:rsidRPr="00483458" w:rsidRDefault="00D258D7" w:rsidP="00B1554E">
            <w:pPr>
              <w:jc w:val="center"/>
              <w:rPr>
                <w:sz w:val="20"/>
                <w:szCs w:val="20"/>
              </w:rPr>
            </w:pPr>
            <w:r w:rsidRPr="00483458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</w:tbl>
    <w:p w:rsidR="00D258D7" w:rsidRDefault="00D258D7" w:rsidP="003568C0">
      <w:pPr>
        <w:tabs>
          <w:tab w:val="left" w:pos="16382"/>
        </w:tabs>
        <w:rPr>
          <w:b/>
          <w:bCs/>
        </w:rPr>
      </w:pPr>
      <w:r>
        <w:rPr>
          <w:b/>
          <w:bCs/>
        </w:rPr>
        <w:tab/>
      </w:r>
    </w:p>
    <w:p w:rsidR="00D258D7" w:rsidRDefault="00D258D7" w:rsidP="006B6655">
      <w:pPr>
        <w:jc w:val="center"/>
        <w:rPr>
          <w:b/>
          <w:bCs/>
        </w:rPr>
      </w:pPr>
    </w:p>
    <w:tbl>
      <w:tblPr>
        <w:tblW w:w="18814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"/>
        <w:gridCol w:w="684"/>
        <w:gridCol w:w="1259"/>
        <w:gridCol w:w="720"/>
        <w:gridCol w:w="2203"/>
        <w:gridCol w:w="720"/>
        <w:gridCol w:w="1080"/>
        <w:gridCol w:w="720"/>
        <w:gridCol w:w="630"/>
        <w:gridCol w:w="900"/>
        <w:gridCol w:w="1260"/>
        <w:gridCol w:w="630"/>
        <w:gridCol w:w="810"/>
        <w:gridCol w:w="900"/>
        <w:gridCol w:w="2142"/>
        <w:gridCol w:w="810"/>
        <w:gridCol w:w="990"/>
        <w:gridCol w:w="720"/>
        <w:gridCol w:w="1002"/>
      </w:tblGrid>
      <w:tr w:rsidR="00D258D7" w:rsidRPr="005D5434" w:rsidTr="00483458"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S.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1002" w:type="dxa"/>
            <w:vAlign w:val="center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258D7" w:rsidRPr="005D5434" w:rsidTr="00483458">
        <w:trPr>
          <w:trHeight w:val="719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29-08-07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Allah Bachaio s/o Allah Rakhio Dahri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Rakhiyo s/o Allah bachayo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47/2 and others</w:t>
            </w:r>
          </w:p>
        </w:tc>
        <w:tc>
          <w:tcPr>
            <w:tcW w:w="720" w:type="dxa"/>
          </w:tcPr>
          <w:p w:rsidR="00D258D7" w:rsidRPr="00A825E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825E4">
              <w:rPr>
                <w:b/>
                <w:bCs/>
                <w:sz w:val="20"/>
                <w:szCs w:val="20"/>
              </w:rPr>
              <w:t>80-26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91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21-07-07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 xml:space="preserve">M Asharaf s/o Mir Muhammad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05/2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8-36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16-02-94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14-02-94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16-02-94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noor Ahmed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5/2 and others </w:t>
            </w:r>
          </w:p>
        </w:tc>
        <w:tc>
          <w:tcPr>
            <w:tcW w:w="720" w:type="dxa"/>
          </w:tcPr>
          <w:p w:rsidR="00D258D7" w:rsidRPr="00802921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02921"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12-11-06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Ghulam Rabani s/o Tooh Dahri release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Muhammad s/o Muhammad khan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10-38</w:t>
            </w:r>
          </w:p>
          <w:p w:rsidR="00D258D7" w:rsidRPr="003E25A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39-24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27-03-06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Muhammad Hassan s/o Jalal khan Arain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12 ½ 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27-11-91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10-10-95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24-09-90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6/1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</w:t>
            </w:r>
          </w:p>
          <w:p w:rsidR="00D258D7" w:rsidRPr="00EC0513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27-03-06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 xml:space="preserve">Muhammad Aslam s/o Nazir Ahmad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6/3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20-01-03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Jalal Din s/o Muhammad din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6/3</w:t>
            </w:r>
          </w:p>
        </w:tc>
        <w:tc>
          <w:tcPr>
            <w:tcW w:w="720" w:type="dxa"/>
          </w:tcPr>
          <w:p w:rsidR="00D258D7" w:rsidRPr="00874FFD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4FFD"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01-12-05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Liaquat Ali Bashir ahmad and others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12 ½ </w:t>
            </w:r>
          </w:p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12 ½ 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27-11-91</w:t>
            </w:r>
          </w:p>
          <w:p w:rsidR="00D258D7" w:rsidRDefault="00D258D7" w:rsidP="007A7E7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24-09-90</w:t>
            </w:r>
          </w:p>
          <w:p w:rsidR="00D258D7" w:rsidRPr="005D5434" w:rsidRDefault="00D258D7" w:rsidP="007A7E7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10-10-95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6/1 and others</w:t>
            </w:r>
          </w:p>
        </w:tc>
        <w:tc>
          <w:tcPr>
            <w:tcW w:w="720" w:type="dxa"/>
          </w:tcPr>
          <w:p w:rsidR="00D258D7" w:rsidRDefault="00D258D7" w:rsidP="00442C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</w:t>
            </w:r>
          </w:p>
          <w:p w:rsidR="00D258D7" w:rsidRPr="000D2B1D" w:rsidRDefault="00D258D7" w:rsidP="00442CB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01-12-05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Ab Khalik s/o Ab Haque dahri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s/o Allah Rakhiyo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22/and others</w:t>
            </w:r>
          </w:p>
        </w:tc>
        <w:tc>
          <w:tcPr>
            <w:tcW w:w="720" w:type="dxa"/>
          </w:tcPr>
          <w:p w:rsidR="00D258D7" w:rsidRPr="00DD2FC9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D2FC9"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06-09-05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Masroor Saleman s/o Daoud Ahmad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Mehmood Ahmed s/o Atta Muhammad and other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35/and others</w:t>
            </w:r>
          </w:p>
        </w:tc>
        <w:tc>
          <w:tcPr>
            <w:tcW w:w="720" w:type="dxa"/>
          </w:tcPr>
          <w:p w:rsidR="00D258D7" w:rsidRPr="000F12D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12D4"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12D4"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23-05-05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Rafique s/o Ibrahim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8/4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Latif Ahmed s/o Ghulam Nabi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8/4 and others</w:t>
            </w:r>
          </w:p>
        </w:tc>
        <w:tc>
          <w:tcPr>
            <w:tcW w:w="720" w:type="dxa"/>
          </w:tcPr>
          <w:p w:rsidR="00D258D7" w:rsidRPr="00756E4D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6E4D">
              <w:rPr>
                <w:b/>
                <w:bCs/>
                <w:sz w:val="20"/>
                <w:szCs w:val="20"/>
              </w:rPr>
              <w:t>56-2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06-02-05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Muhammad Latif Tahir s/o M Ayoob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yaqoob s/o Chiragh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C96281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6281">
              <w:rPr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06-02-05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Muhammad Latif Tahir s/o M Ayoob and others</w:t>
            </w:r>
          </w:p>
        </w:tc>
        <w:tc>
          <w:tcPr>
            <w:tcW w:w="720" w:type="dxa"/>
          </w:tcPr>
          <w:p w:rsidR="00D258D7" w:rsidRPr="00D47793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0-7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1/3</w:t>
            </w:r>
          </w:p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0-28 2/3 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yaqoob s/o Chiragh Din and others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C96281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6281">
              <w:rPr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06-02-05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Muhammad Latif Tahir s/o M Ayoob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0-7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1/3</w:t>
            </w:r>
            <w:r w:rsidRPr="005D54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2-6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yaqoob s/o Chiragh Din and others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C96281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6281">
              <w:rPr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06-02-05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Shabir Ahmad s/o Sher Muhammad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58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14-36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25-09-2000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Khair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58/and others</w:t>
            </w:r>
          </w:p>
        </w:tc>
        <w:tc>
          <w:tcPr>
            <w:tcW w:w="720" w:type="dxa"/>
          </w:tcPr>
          <w:p w:rsidR="00D258D7" w:rsidRPr="009F29C0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F29C0">
              <w:rPr>
                <w:b/>
                <w:bCs/>
                <w:sz w:val="20"/>
                <w:szCs w:val="20"/>
              </w:rPr>
              <w:t>30-7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14-09-04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Ghulam Murtaza s/o Ghulam Rasool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0-22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0-29 8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1/3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41/1,2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11-24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 OLD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haji Habibullah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41/1,2 and others</w:t>
            </w:r>
          </w:p>
        </w:tc>
        <w:tc>
          <w:tcPr>
            <w:tcW w:w="720" w:type="dxa"/>
          </w:tcPr>
          <w:p w:rsidR="00D258D7" w:rsidRPr="005F0C73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0C73">
              <w:rPr>
                <w:b/>
                <w:bCs/>
                <w:sz w:val="20"/>
                <w:szCs w:val="20"/>
              </w:rPr>
              <w:t>39-24</w:t>
            </w:r>
          </w:p>
          <w:p w:rsidR="00D258D7" w:rsidRPr="009C5D81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5D81">
              <w:rPr>
                <w:b/>
                <w:bCs/>
                <w:sz w:val="20"/>
                <w:szCs w:val="20"/>
              </w:rPr>
              <w:t>13-5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02-08-04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Daoud Ahmad s/o Atta Muhammad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 and others</w:t>
            </w:r>
          </w:p>
        </w:tc>
        <w:tc>
          <w:tcPr>
            <w:tcW w:w="720" w:type="dxa"/>
          </w:tcPr>
          <w:p w:rsidR="00D258D7" w:rsidRPr="004155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55D7">
              <w:rPr>
                <w:b/>
                <w:bCs/>
                <w:sz w:val="20"/>
                <w:szCs w:val="20"/>
              </w:rPr>
              <w:t>66/8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155D7"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23-06-04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Munwar Ahmad s/o M Yousaf Gujjar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71 ¼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09-03-04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Default="00D258D7" w:rsidP="00FB58D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Default="00D258D7" w:rsidP="00FB58D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FB58D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FB58D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 and others</w:t>
            </w:r>
          </w:p>
        </w:tc>
        <w:tc>
          <w:tcPr>
            <w:tcW w:w="720" w:type="dxa"/>
          </w:tcPr>
          <w:p w:rsidR="00D258D7" w:rsidRPr="004155D7" w:rsidRDefault="00D258D7" w:rsidP="009457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55D7">
              <w:rPr>
                <w:b/>
                <w:bCs/>
                <w:sz w:val="20"/>
                <w:szCs w:val="20"/>
              </w:rPr>
              <w:t>66/8</w:t>
            </w:r>
          </w:p>
          <w:p w:rsidR="00D258D7" w:rsidRPr="005D5434" w:rsidRDefault="00D258D7" w:rsidP="009457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155D7"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19-05-04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Bashir Ahmad s/o Fathe Bibi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2 ½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28-0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yaqoob s/o Chiragh Din and others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6F7D1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D1F">
              <w:rPr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19-05-04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Hassan s/o Sultan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9-24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yaqoob s/o Chiragh Din and others 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64/2 and others</w:t>
            </w:r>
          </w:p>
        </w:tc>
        <w:tc>
          <w:tcPr>
            <w:tcW w:w="72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</w:t>
            </w:r>
          </w:p>
          <w:p w:rsidR="00D258D7" w:rsidRPr="006F7D1F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10-05-04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Ab Majeed s/o Allah Rakhio Dahri  release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Allah Rakhiyo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 and others</w:t>
            </w:r>
          </w:p>
        </w:tc>
        <w:tc>
          <w:tcPr>
            <w:tcW w:w="720" w:type="dxa"/>
          </w:tcPr>
          <w:p w:rsidR="00D258D7" w:rsidRPr="000857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5734"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09-03-04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Munwar Ahmad s/o M Yousaf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21 ¼ 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46/4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13-37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258D7" w:rsidRDefault="00D258D7" w:rsidP="00A017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Default="00D258D7" w:rsidP="00A017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Default="00D258D7" w:rsidP="00A017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46/4 and others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17A7"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017A7"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05-06-03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Abas s/o Amanat Ali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16/1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Mubarak Ahmed s/o Atta Muhammad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16/1 and others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23-9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05-06-03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Haji Muhammad s/o Johar din Baria jatt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Mubarak Ahmed s/o Atta Muhammad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47/3 and others 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23-9</w:t>
            </w:r>
          </w:p>
        </w:tc>
        <w:tc>
          <w:tcPr>
            <w:tcW w:w="1002" w:type="dxa"/>
          </w:tcPr>
          <w:p w:rsidR="00D258D7" w:rsidRDefault="00D258D7" w:rsidP="00A22508">
            <w:pPr>
              <w:jc w:val="center"/>
            </w:pPr>
            <w:r w:rsidRPr="000B7F74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14-05-03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asroor</w:t>
            </w:r>
            <w:r w:rsidRPr="005D5434">
              <w:rPr>
                <w:b/>
                <w:bCs/>
                <w:sz w:val="20"/>
                <w:szCs w:val="20"/>
              </w:rPr>
              <w:t xml:space="preserve"> Saleman s/o Doud Ahmad release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BA1D4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1002" w:type="dxa"/>
          </w:tcPr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07-04-03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Tariq Rasheed s/o Ab Rasheed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76/2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6-37 ½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Matloob hussain s/o Abdul Rasheed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76/2 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13-35</w:t>
            </w:r>
          </w:p>
        </w:tc>
        <w:tc>
          <w:tcPr>
            <w:tcW w:w="1002" w:type="dxa"/>
          </w:tcPr>
          <w:p w:rsidR="00D258D7" w:rsidRPr="009C2B64" w:rsidRDefault="00D258D7" w:rsidP="00A22508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20-01-03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Nazir Ahmad s/o Jalal khan 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D258D7" w:rsidRPr="005D5434" w:rsidRDefault="00D258D7" w:rsidP="000346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27-11-91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10-10-95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Pr="005D5434" w:rsidRDefault="00D258D7" w:rsidP="000346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26-00</w:t>
            </w:r>
          </w:p>
        </w:tc>
        <w:tc>
          <w:tcPr>
            <w:tcW w:w="1002" w:type="dxa"/>
          </w:tcPr>
          <w:p w:rsidR="00D258D7" w:rsidRPr="009C2B64" w:rsidRDefault="00D258D7" w:rsidP="00A22508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20-01-03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Bashir Ahmad s/o jalal khan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7/2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VII-B 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08-02-96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Wali Muhammad s/o Ahmed Din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7/2 and others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1002" w:type="dxa"/>
          </w:tcPr>
          <w:p w:rsidR="00D258D7" w:rsidRPr="009C2B64" w:rsidRDefault="00D258D7" w:rsidP="00A22508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59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20-01-03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Nazir Ahamad s/o Jalal khan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D409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258D7" w:rsidRPr="005D5434" w:rsidRDefault="00D258D7" w:rsidP="00D4092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42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Jalal Din s/o Muhammad din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6/1 and others </w:t>
            </w:r>
          </w:p>
        </w:tc>
        <w:tc>
          <w:tcPr>
            <w:tcW w:w="720" w:type="dxa"/>
          </w:tcPr>
          <w:p w:rsidR="00D258D7" w:rsidRPr="00A017A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1002" w:type="dxa"/>
          </w:tcPr>
          <w:p w:rsidR="00D258D7" w:rsidRPr="009C2B64" w:rsidRDefault="00D258D7" w:rsidP="00A22508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</w:tbl>
    <w:p w:rsidR="00D258D7" w:rsidRDefault="00D258D7" w:rsidP="00483458">
      <w:pPr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18130" w:type="dxa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690"/>
        <w:gridCol w:w="1260"/>
        <w:gridCol w:w="720"/>
        <w:gridCol w:w="2090"/>
        <w:gridCol w:w="720"/>
        <w:gridCol w:w="1080"/>
        <w:gridCol w:w="720"/>
        <w:gridCol w:w="630"/>
        <w:gridCol w:w="690"/>
        <w:gridCol w:w="1100"/>
        <w:gridCol w:w="630"/>
        <w:gridCol w:w="810"/>
        <w:gridCol w:w="900"/>
        <w:gridCol w:w="2180"/>
        <w:gridCol w:w="660"/>
        <w:gridCol w:w="990"/>
        <w:gridCol w:w="720"/>
        <w:gridCol w:w="910"/>
      </w:tblGrid>
      <w:tr w:rsidR="00D258D7" w:rsidRPr="005D5434" w:rsidTr="00483458"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S.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910" w:type="dxa"/>
            <w:vAlign w:val="center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258D7" w:rsidRPr="005D5434" w:rsidTr="00483458">
        <w:trPr>
          <w:trHeight w:val="719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12-06-02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Ab Ghani s/o Ghulam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2 ½ 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13/22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3-36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Eid Muhammad s/o imam Din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72A5F"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3A33C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91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06=-6-02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 Rafique s/o Ibrahim  Release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 62 ½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19-23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14-00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3A33C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10-10-01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 Yousaf s/o Tajdin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46/1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9-33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46/1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3A33CA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10-10-01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Ghulam Rasool s/o Haji Habibullah  Marghage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41/1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7-0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OLD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VX</w:t>
            </w:r>
          </w:p>
        </w:tc>
        <w:tc>
          <w:tcPr>
            <w:tcW w:w="6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Vx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8-1-76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25-8-82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 Haji Habibullah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41/1 and others</w:t>
            </w:r>
          </w:p>
        </w:tc>
        <w:tc>
          <w:tcPr>
            <w:tcW w:w="720" w:type="dxa"/>
          </w:tcPr>
          <w:p w:rsidR="00D258D7" w:rsidRDefault="00D258D7" w:rsidP="006F72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39-24</w:t>
            </w:r>
          </w:p>
          <w:p w:rsidR="00D258D7" w:rsidRDefault="00D258D7" w:rsidP="006F72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6F72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53-33</w:t>
            </w:r>
          </w:p>
          <w:p w:rsidR="00D258D7" w:rsidRPr="00072A5F" w:rsidRDefault="00D258D7" w:rsidP="006F72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</w:t>
            </w:r>
          </w:p>
        </w:tc>
        <w:tc>
          <w:tcPr>
            <w:tcW w:w="910" w:type="dxa"/>
          </w:tcPr>
          <w:p w:rsidR="00D258D7" w:rsidRDefault="00D258D7" w:rsidP="00966DE6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Confirmty</w:t>
            </w:r>
          </w:p>
          <w:p w:rsidR="00D258D7" w:rsidRDefault="00D258D7" w:rsidP="00966DE6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:rsidR="00D258D7" w:rsidRPr="005D5434" w:rsidRDefault="00D258D7" w:rsidP="00966DE6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 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21-05-01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Daud Ahmad s/o Atta Muhammad Realease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7-37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VII-B 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21-05-01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1b Majeed s/o Allah Rakhio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s/o Allah Rakhiyo dahri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F32E3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25-09-00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Sher Muhammad s/o Khair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53/2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30-7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Khair Muhammad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53/2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F32E3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23-08-00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 Rafique s/o M Ibrahim 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27-11-91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10-10-95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14-00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F32E3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16-02-00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Saeed Ahmad s/o Khushi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7-22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khair Muhammad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52/1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F32E3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26-07-99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Khan Muhammad s/o Muhammad khan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43/1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9-25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Muhammad s/o Muhammad khan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43/1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10-38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F32E3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01-02-99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Haji shah Muhammad s/o ghulam muhammad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69/2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22-27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31-10-70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D006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Not Confirmty 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23-12-98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 Rafique s/o Ibrahim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5-20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27-11-91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10-10-95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26-00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B0499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20-05-98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Ghulam Rabani s/o Tooh Dahri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Muhammad s/o Muhammad khan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10-38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39-24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B0499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01-04-98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Anees Ahmad s/o Mumtaz Ahmad mortgage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45/1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10-36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45/1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B0499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01-04-98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 xml:space="preserve">Mumtaz ahmad s/o Nabi Ahmad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12-05-97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Nasir Ahmed s/o Atta Muhammad 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47/1 and others 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66-31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B0499">
              <w:rPr>
                <w:b/>
                <w:bCs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20-03-98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Nasir Ahmad s/o Atta Muhammad release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37/1 to 4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15-18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Mehmood Ahmed s/o Atta Muhammad 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37/1,to 4 and others 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9B0499">
              <w:rPr>
                <w:b/>
                <w:bCs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20-03-98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Imtiaz Ahmad s/o Nasir Ahmad  release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26/2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7-39 ½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Sharif Ahmed s/o Ghulam Nabi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26/2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81-24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15-11-97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Ghulam Rabani s/o Tooh Dahri Release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Muhammad s/o Muhammad khan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10-38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39-24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34 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08-08-97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Ghulam Rabani s/o Tooh Dahri Release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31-03-92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Muhammad  s/o  Muhammad khan and others</w:t>
            </w:r>
          </w:p>
        </w:tc>
        <w:tc>
          <w:tcPr>
            <w:tcW w:w="6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10-38</w:t>
            </w:r>
          </w:p>
          <w:p w:rsidR="00D258D7" w:rsidRPr="00072A5F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39-24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15-07-97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Ab ghani s/o Ghulam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Eid Muhammad s/o Imam Din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12-05-97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Anees Ahmad s/o Mumtaz Ahmad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23/1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31-36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Mehmood Ahmed s/o Atta Muhammad 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23/1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12-05-97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 xml:space="preserve">Mumtaz ahmad s/o Nabi Ahmad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47/1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Nasir Ahmed s/o  Atta Muhammad 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47/1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02-02-97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>Mubarak Ahmad S/o Atta Muhammad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16-32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7569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39/1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29-01-97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Daud Ahamd s/o Atta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39-22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 and others</w:t>
            </w:r>
          </w:p>
        </w:tc>
        <w:tc>
          <w:tcPr>
            <w:tcW w:w="6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39/1 and others</w:t>
            </w:r>
          </w:p>
        </w:tc>
        <w:tc>
          <w:tcPr>
            <w:tcW w:w="720" w:type="dxa"/>
          </w:tcPr>
          <w:p w:rsidR="00D258D7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  <w:p w:rsidR="00D258D7" w:rsidRPr="00072A5F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30-10-96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 xml:space="preserve">Imtiaz Ahmad s/o Nasir Ahmad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46/2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46/2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30-10-96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Nasir ahmad s/o Atta Muhammad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37/1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15-18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Ahmed s/o Atta Muhammad</w:t>
            </w:r>
          </w:p>
        </w:tc>
        <w:tc>
          <w:tcPr>
            <w:tcW w:w="6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37/2 and others</w:t>
            </w:r>
          </w:p>
        </w:tc>
        <w:tc>
          <w:tcPr>
            <w:tcW w:w="720" w:type="dxa"/>
          </w:tcPr>
          <w:p w:rsidR="00D258D7" w:rsidRPr="00072A5F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66-8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30-10-96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Khalil Ahmad s/o Nasir Ahamd and othrrs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46/1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7-39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Nasir Ahmed s/o Atta Muhammad 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46/1 and others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9C2B6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30-10-97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Aqeel ahmad s/o Nasir Ahmad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45/2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10-31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Nasir Ahmed s/o Atta Muhammad </w:t>
            </w:r>
          </w:p>
        </w:tc>
        <w:tc>
          <w:tcPr>
            <w:tcW w:w="660" w:type="dxa"/>
          </w:tcPr>
          <w:p w:rsidR="00D258D7" w:rsidRPr="005D5434" w:rsidRDefault="00D258D7" w:rsidP="00E06B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45/2 and others </w:t>
            </w:r>
          </w:p>
        </w:tc>
        <w:tc>
          <w:tcPr>
            <w:tcW w:w="720" w:type="dxa"/>
          </w:tcPr>
          <w:p w:rsidR="00D258D7" w:rsidRPr="00072A5F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66-30</w:t>
            </w:r>
          </w:p>
        </w:tc>
        <w:tc>
          <w:tcPr>
            <w:tcW w:w="910" w:type="dxa"/>
          </w:tcPr>
          <w:p w:rsidR="00D258D7" w:rsidRPr="009C2B64" w:rsidRDefault="00D258D7" w:rsidP="00966DE6">
            <w:pPr>
              <w:jc w:val="center"/>
              <w:rPr>
                <w:sz w:val="18"/>
                <w:szCs w:val="18"/>
              </w:rPr>
            </w:pPr>
            <w:r w:rsidRPr="009C2B64">
              <w:rPr>
                <w:b/>
                <w:bCs/>
                <w:sz w:val="18"/>
                <w:szCs w:val="18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Ishaque s/o Wali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08-02-96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Wali Muhammad s/o Ahmed Din</w:t>
            </w:r>
          </w:p>
        </w:tc>
        <w:tc>
          <w:tcPr>
            <w:tcW w:w="6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4368"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910" w:type="dxa"/>
          </w:tcPr>
          <w:p w:rsidR="00D258D7" w:rsidRDefault="00D258D7" w:rsidP="00966DE6">
            <w:pPr>
              <w:jc w:val="center"/>
            </w:pPr>
            <w:r w:rsidRPr="000414FB">
              <w:rPr>
                <w:b/>
                <w:bCs/>
                <w:u w:val="single"/>
              </w:rPr>
              <w:t>Confirmty</w:t>
            </w:r>
          </w:p>
        </w:tc>
      </w:tr>
    </w:tbl>
    <w:p w:rsidR="00D258D7" w:rsidRDefault="00D258D7" w:rsidP="00BA4E2C">
      <w:pPr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18120" w:type="dxa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690"/>
        <w:gridCol w:w="1180"/>
        <w:gridCol w:w="620"/>
        <w:gridCol w:w="2160"/>
        <w:gridCol w:w="720"/>
        <w:gridCol w:w="1080"/>
        <w:gridCol w:w="720"/>
        <w:gridCol w:w="630"/>
        <w:gridCol w:w="900"/>
        <w:gridCol w:w="1000"/>
        <w:gridCol w:w="630"/>
        <w:gridCol w:w="810"/>
        <w:gridCol w:w="900"/>
        <w:gridCol w:w="1910"/>
        <w:gridCol w:w="810"/>
        <w:gridCol w:w="990"/>
        <w:gridCol w:w="720"/>
        <w:gridCol w:w="1100"/>
      </w:tblGrid>
      <w:tr w:rsidR="00D258D7" w:rsidRPr="005D5434" w:rsidTr="00483458">
        <w:tc>
          <w:tcPr>
            <w:tcW w:w="55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C2B64">
              <w:rPr>
                <w:b/>
                <w:bCs/>
                <w:sz w:val="16"/>
                <w:szCs w:val="16"/>
              </w:rPr>
              <w:t>S.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16"/>
                <w:szCs w:val="16"/>
              </w:rPr>
              <w:t>NO</w:t>
            </w:r>
            <w:r w:rsidRPr="005D543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2B64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1100" w:type="dxa"/>
            <w:vAlign w:val="center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confrim</w:t>
            </w:r>
          </w:p>
        </w:tc>
      </w:tr>
      <w:tr w:rsidR="00D258D7" w:rsidRPr="005D5434" w:rsidTr="00483458">
        <w:trPr>
          <w:trHeight w:val="719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Manzoor Ali s/o Farzand Ali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0-47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54/2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6-29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 OLD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Aziz Bux  s/o Ghulam Rasool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54/2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</w:t>
            </w:r>
          </w:p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Not Confirmty</w:t>
            </w:r>
          </w:p>
        </w:tc>
      </w:tr>
      <w:tr w:rsidR="00D258D7" w:rsidRPr="005D5434" w:rsidTr="00483458">
        <w:trPr>
          <w:trHeight w:val="791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Khalid s/o Sardar Ahmad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0-42 33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0-27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0-40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50/5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23-27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VX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258D7" w:rsidRPr="005D543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A2250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Sardar  Muhammad S/o Karim Bux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50/5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14-12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22-34</w:t>
            </w:r>
          </w:p>
          <w:p w:rsidR="00D258D7" w:rsidRPr="00984368" w:rsidRDefault="00D258D7" w:rsidP="00A2250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27-25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Sardar Muhammad s/o Aziz Bux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50/3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630" w:type="dxa"/>
          </w:tcPr>
          <w:p w:rsidR="00D258D7" w:rsidRDefault="00D258D7" w:rsidP="002825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D258D7" w:rsidRPr="005D5434" w:rsidRDefault="00D258D7" w:rsidP="002825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 OLD</w:t>
            </w:r>
          </w:p>
        </w:tc>
        <w:tc>
          <w:tcPr>
            <w:tcW w:w="900" w:type="dxa"/>
          </w:tcPr>
          <w:p w:rsidR="00D258D7" w:rsidRDefault="00D258D7" w:rsidP="002825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D258D7" w:rsidRPr="005D5434" w:rsidRDefault="00D258D7" w:rsidP="002825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Sardar Muhammad s/o Aziz bux  and others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14-12</w:t>
            </w:r>
          </w:p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Not 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Sardar Muhammad s/o Aziz Bux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54/2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 OLD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C85D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258D7" w:rsidRPr="00984368" w:rsidRDefault="00D258D7" w:rsidP="00C85D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Not 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Nazir Ahmad s/o ab Hameed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 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33 1/3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50/2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27-27</w:t>
            </w:r>
          </w:p>
        </w:tc>
        <w:tc>
          <w:tcPr>
            <w:tcW w:w="63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 OLD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VX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Not 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24-01-96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Wali Muhammad s/o Ahmad deen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Wali Muhammad s/o Ahmed Din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27-11-91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Rafique s/o Ibrahim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10-10-95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14-02-94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D258D7" w:rsidRPr="005D5434" w:rsidRDefault="00D258D7" w:rsidP="00267D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Ibrahim s/o Muhammad din and others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26-00</w:t>
            </w:r>
          </w:p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10-1--95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9C2B64" w:rsidRDefault="00D258D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Ibrahim s/o Muhamad din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Muhammad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7/3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26-00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10-09-95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Basher Ahmad s/o Sher Muhammad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0-25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 and others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16-19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12-02-95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Khair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52/1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</w:t>
            </w:r>
          </w:p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8-37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9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8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16-04-95</w:t>
            </w:r>
          </w:p>
        </w:tc>
        <w:tc>
          <w:tcPr>
            <w:tcW w:w="62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Ab Gafoor s/o Charag din mortgage</w:t>
            </w:r>
          </w:p>
        </w:tc>
        <w:tc>
          <w:tcPr>
            <w:tcW w:w="72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108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70/2 and others</w:t>
            </w:r>
          </w:p>
        </w:tc>
        <w:tc>
          <w:tcPr>
            <w:tcW w:w="720" w:type="dxa"/>
            <w:vAlign w:val="center"/>
          </w:tcPr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28-37</w:t>
            </w:r>
          </w:p>
        </w:tc>
        <w:tc>
          <w:tcPr>
            <w:tcW w:w="63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VX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 OLD</w:t>
            </w:r>
          </w:p>
        </w:tc>
        <w:tc>
          <w:tcPr>
            <w:tcW w:w="90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0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A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91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Rehmat Ali s/*o noor Din and others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70/2 and others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Pr="005D543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20" w:type="dxa"/>
            <w:vAlign w:val="center"/>
          </w:tcPr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23-5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9-14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28-00</w:t>
            </w: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58D7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D258D7" w:rsidRPr="00984368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D258D7" w:rsidRPr="009C2B64" w:rsidRDefault="00D258D7" w:rsidP="00483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Not 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12-02-96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Mukhtiar Ahmad s/o Masood Ahmad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1-39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Khair Muhammad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52/1 and other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</w:t>
            </w:r>
          </w:p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8-37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16-02-94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Ashraf s/o Din Muhammad 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29-11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16-02-94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16-02-94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noor Ahmed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16-02-94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Allah Rakhio s/o Budhal khan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14-25 ½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14-02-94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noor Ahmed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14-02-94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Din Muhammad s/o Karin bux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4-15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noor Ahmed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14-02-94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Afzal s/o Allah Rakhio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29-11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noor Ahmed and others</w:t>
            </w:r>
          </w:p>
        </w:tc>
        <w:tc>
          <w:tcPr>
            <w:tcW w:w="81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14-02-94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 Ibrahim s/o M din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15/1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noor Ahmed and others</w:t>
            </w:r>
          </w:p>
        </w:tc>
        <w:tc>
          <w:tcPr>
            <w:tcW w:w="810" w:type="dxa"/>
          </w:tcPr>
          <w:p w:rsidR="00D258D7" w:rsidRPr="005D5434" w:rsidRDefault="00D258D7" w:rsidP="00C5074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21-07-92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Nasir ahmad s/o M Idress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0-33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1/3</w:t>
            </w:r>
            <w:r w:rsidRPr="005D54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59/1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Saleman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65-38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31-03-92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Ghulam rabanai s/o Tooh Dahri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Muhammad s/o  Muhammad Khan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39/3 and others</w:t>
            </w:r>
          </w:p>
        </w:tc>
        <w:tc>
          <w:tcPr>
            <w:tcW w:w="720" w:type="dxa"/>
          </w:tcPr>
          <w:p w:rsidR="00D258D7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10-38</w:t>
            </w:r>
          </w:p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39-24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24-9-90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M siddique s/o fathe Muhammad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0-11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1/4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10-29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Eid Muhammad s/o Imam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70/4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03-09-90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sidique s/o fathe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76/1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19-2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Eid Muhammad s/o Imam Din and  oths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76/1 and others 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02-07-90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9C2B6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 xml:space="preserve">Nazir ahmad s/o ghulam Muhammad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14/2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Sarwer s/o Rehmatullah 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14/2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26-06-89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Iftkhar ahmad s/o m idrees and others Release 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 xml:space="preserve">0-28 </w:t>
            </w:r>
            <w:r w:rsidRPr="00D47793">
              <w:rPr>
                <w:b/>
                <w:bCs/>
                <w:sz w:val="20"/>
                <w:szCs w:val="20"/>
                <w:vertAlign w:val="subscript"/>
              </w:rPr>
              <w:t>1/24</w:t>
            </w:r>
            <w:r w:rsidRPr="005D54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74/1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18-22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Ibrahim s/o Suleman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74/1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65/38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  <w:tr w:rsidR="00D258D7" w:rsidRPr="005D5434" w:rsidTr="00483458">
        <w:trPr>
          <w:trHeight w:val="710"/>
        </w:trPr>
        <w:tc>
          <w:tcPr>
            <w:tcW w:w="550" w:type="dxa"/>
          </w:tcPr>
          <w:p w:rsidR="00D258D7" w:rsidRPr="00483458" w:rsidRDefault="00D258D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3458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6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16-10-88</w:t>
            </w:r>
          </w:p>
        </w:tc>
        <w:tc>
          <w:tcPr>
            <w:tcW w:w="6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Saleem s/o Noor Muhammad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108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77/3 and others</w:t>
            </w:r>
          </w:p>
        </w:tc>
        <w:tc>
          <w:tcPr>
            <w:tcW w:w="72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14-11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9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Eid Muhammad s/o Imam Din and others</w:t>
            </w:r>
          </w:p>
        </w:tc>
        <w:tc>
          <w:tcPr>
            <w:tcW w:w="81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D258D7" w:rsidRPr="005D5434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77/3 and others</w:t>
            </w:r>
          </w:p>
        </w:tc>
        <w:tc>
          <w:tcPr>
            <w:tcW w:w="720" w:type="dxa"/>
          </w:tcPr>
          <w:p w:rsidR="00D258D7" w:rsidRPr="00984368" w:rsidRDefault="00D258D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95-12</w:t>
            </w:r>
          </w:p>
        </w:tc>
        <w:tc>
          <w:tcPr>
            <w:tcW w:w="1100" w:type="dxa"/>
          </w:tcPr>
          <w:p w:rsidR="00D258D7" w:rsidRPr="009C2B64" w:rsidRDefault="00D258D7" w:rsidP="00A22508">
            <w:pPr>
              <w:jc w:val="center"/>
              <w:rPr>
                <w:sz w:val="20"/>
                <w:szCs w:val="20"/>
              </w:rPr>
            </w:pPr>
            <w:r w:rsidRPr="009C2B64">
              <w:rPr>
                <w:b/>
                <w:bCs/>
                <w:sz w:val="20"/>
                <w:szCs w:val="20"/>
                <w:u w:val="single"/>
              </w:rPr>
              <w:t>Confirmty</w:t>
            </w:r>
          </w:p>
        </w:tc>
      </w:tr>
    </w:tbl>
    <w:p w:rsidR="00D258D7" w:rsidRDefault="00D258D7" w:rsidP="000D63D1">
      <w:pPr>
        <w:jc w:val="center"/>
        <w:rPr>
          <w:b/>
          <w:bCs/>
        </w:rPr>
      </w:pPr>
    </w:p>
    <w:p w:rsidR="00D258D7" w:rsidRDefault="00D258D7" w:rsidP="009C2B64">
      <w:pPr>
        <w:ind w:left="1540"/>
      </w:pPr>
    </w:p>
    <w:sectPr w:rsidR="00D258D7" w:rsidSect="009C2B64">
      <w:footerReference w:type="default" r:id="rId6"/>
      <w:pgSz w:w="20160" w:h="12240" w:orient="landscape" w:code="5"/>
      <w:pgMar w:top="360" w:right="864" w:bottom="1440" w:left="288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D7" w:rsidRDefault="00D258D7" w:rsidP="00A93B71">
      <w:pPr>
        <w:spacing w:after="0" w:line="240" w:lineRule="auto"/>
      </w:pPr>
      <w:r>
        <w:separator/>
      </w:r>
    </w:p>
  </w:endnote>
  <w:endnote w:type="continuationSeparator" w:id="0">
    <w:p w:rsidR="00D258D7" w:rsidRDefault="00D258D7" w:rsidP="00A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D7" w:rsidRDefault="00D258D7" w:rsidP="009C2B64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 xml:space="preserve">                  </w:t>
    </w:r>
  </w:p>
  <w:p w:rsidR="00D258D7" w:rsidRPr="009C2B64" w:rsidRDefault="00D258D7" w:rsidP="009C2B64">
    <w:pPr>
      <w:pStyle w:val="Footer"/>
      <w:rPr>
        <w:b/>
        <w:sz w:val="14"/>
        <w:szCs w:val="14"/>
      </w:rPr>
    </w:pPr>
    <w:r>
      <w:rPr>
        <w:b/>
        <w:sz w:val="32"/>
        <w:szCs w:val="32"/>
      </w:rPr>
      <w:t xml:space="preserve">                 MukhtiyarKar Daur                       Asst: Commissioner Daur</w:t>
    </w:r>
    <w:r>
      <w:rPr>
        <w:b/>
        <w:sz w:val="32"/>
        <w:szCs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D7" w:rsidRDefault="00D258D7" w:rsidP="00A93B71">
      <w:pPr>
        <w:spacing w:after="0" w:line="240" w:lineRule="auto"/>
      </w:pPr>
      <w:r>
        <w:separator/>
      </w:r>
    </w:p>
  </w:footnote>
  <w:footnote w:type="continuationSeparator" w:id="0">
    <w:p w:rsidR="00D258D7" w:rsidRDefault="00D258D7" w:rsidP="00A9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B05"/>
    <w:rsid w:val="00007A5B"/>
    <w:rsid w:val="0003461D"/>
    <w:rsid w:val="000414FB"/>
    <w:rsid w:val="00042B8B"/>
    <w:rsid w:val="00044123"/>
    <w:rsid w:val="00047381"/>
    <w:rsid w:val="000652CA"/>
    <w:rsid w:val="0006710A"/>
    <w:rsid w:val="00070244"/>
    <w:rsid w:val="000704D7"/>
    <w:rsid w:val="00070ADF"/>
    <w:rsid w:val="00072A5F"/>
    <w:rsid w:val="0007332F"/>
    <w:rsid w:val="00075D7A"/>
    <w:rsid w:val="00084485"/>
    <w:rsid w:val="00085734"/>
    <w:rsid w:val="000A0A23"/>
    <w:rsid w:val="000B5B7A"/>
    <w:rsid w:val="000B7F74"/>
    <w:rsid w:val="000D0ED6"/>
    <w:rsid w:val="000D2B1D"/>
    <w:rsid w:val="000D48C6"/>
    <w:rsid w:val="000D63D1"/>
    <w:rsid w:val="000E1D0D"/>
    <w:rsid w:val="000E3EE8"/>
    <w:rsid w:val="000F12D4"/>
    <w:rsid w:val="000F74C8"/>
    <w:rsid w:val="00102DC6"/>
    <w:rsid w:val="0010409D"/>
    <w:rsid w:val="00106527"/>
    <w:rsid w:val="001150CB"/>
    <w:rsid w:val="00121862"/>
    <w:rsid w:val="00123678"/>
    <w:rsid w:val="00123825"/>
    <w:rsid w:val="00125BA3"/>
    <w:rsid w:val="00136BD9"/>
    <w:rsid w:val="001431D5"/>
    <w:rsid w:val="001553A4"/>
    <w:rsid w:val="00164D3F"/>
    <w:rsid w:val="00171227"/>
    <w:rsid w:val="00175ADA"/>
    <w:rsid w:val="00181F68"/>
    <w:rsid w:val="00182DC7"/>
    <w:rsid w:val="00195690"/>
    <w:rsid w:val="001A1C92"/>
    <w:rsid w:val="001A468C"/>
    <w:rsid w:val="001B509F"/>
    <w:rsid w:val="001C455E"/>
    <w:rsid w:val="001E21E0"/>
    <w:rsid w:val="00213EED"/>
    <w:rsid w:val="002268A3"/>
    <w:rsid w:val="0023504F"/>
    <w:rsid w:val="00244614"/>
    <w:rsid w:val="0026093F"/>
    <w:rsid w:val="00260B50"/>
    <w:rsid w:val="00261A2D"/>
    <w:rsid w:val="00261CEB"/>
    <w:rsid w:val="0026753A"/>
    <w:rsid w:val="00267D00"/>
    <w:rsid w:val="00270A15"/>
    <w:rsid w:val="00276A1C"/>
    <w:rsid w:val="00277612"/>
    <w:rsid w:val="002825A7"/>
    <w:rsid w:val="00290381"/>
    <w:rsid w:val="002B766F"/>
    <w:rsid w:val="002C4CC8"/>
    <w:rsid w:val="002C5008"/>
    <w:rsid w:val="002E0067"/>
    <w:rsid w:val="002F157B"/>
    <w:rsid w:val="002F5A46"/>
    <w:rsid w:val="0030276A"/>
    <w:rsid w:val="00321A3E"/>
    <w:rsid w:val="003417CE"/>
    <w:rsid w:val="003419EC"/>
    <w:rsid w:val="0034258D"/>
    <w:rsid w:val="00343671"/>
    <w:rsid w:val="003568C0"/>
    <w:rsid w:val="0036576D"/>
    <w:rsid w:val="003754E8"/>
    <w:rsid w:val="00385B05"/>
    <w:rsid w:val="00387367"/>
    <w:rsid w:val="003956EA"/>
    <w:rsid w:val="003A1CD6"/>
    <w:rsid w:val="003A2798"/>
    <w:rsid w:val="003A33CA"/>
    <w:rsid w:val="003A6E63"/>
    <w:rsid w:val="003C2B8E"/>
    <w:rsid w:val="003C3567"/>
    <w:rsid w:val="003C7FCF"/>
    <w:rsid w:val="003D1224"/>
    <w:rsid w:val="003D20B2"/>
    <w:rsid w:val="003D3834"/>
    <w:rsid w:val="003D698E"/>
    <w:rsid w:val="003D76CA"/>
    <w:rsid w:val="003E25AF"/>
    <w:rsid w:val="003E788F"/>
    <w:rsid w:val="003F1F57"/>
    <w:rsid w:val="004155D7"/>
    <w:rsid w:val="00427C97"/>
    <w:rsid w:val="00432F31"/>
    <w:rsid w:val="00442CB3"/>
    <w:rsid w:val="004663E1"/>
    <w:rsid w:val="00470E92"/>
    <w:rsid w:val="00471004"/>
    <w:rsid w:val="00475CEB"/>
    <w:rsid w:val="0048104B"/>
    <w:rsid w:val="00483458"/>
    <w:rsid w:val="004D210F"/>
    <w:rsid w:val="004E719C"/>
    <w:rsid w:val="004F2120"/>
    <w:rsid w:val="00513A10"/>
    <w:rsid w:val="0051417B"/>
    <w:rsid w:val="00521A67"/>
    <w:rsid w:val="00525102"/>
    <w:rsid w:val="0052728A"/>
    <w:rsid w:val="00531932"/>
    <w:rsid w:val="00533BB6"/>
    <w:rsid w:val="00535806"/>
    <w:rsid w:val="0054240D"/>
    <w:rsid w:val="00543573"/>
    <w:rsid w:val="0055300E"/>
    <w:rsid w:val="0055573A"/>
    <w:rsid w:val="00575193"/>
    <w:rsid w:val="00577201"/>
    <w:rsid w:val="00580C4B"/>
    <w:rsid w:val="0058403A"/>
    <w:rsid w:val="0059025B"/>
    <w:rsid w:val="00591CD5"/>
    <w:rsid w:val="005A3B4F"/>
    <w:rsid w:val="005A5D7C"/>
    <w:rsid w:val="005B3EA9"/>
    <w:rsid w:val="005B60E6"/>
    <w:rsid w:val="005B7B26"/>
    <w:rsid w:val="005D5434"/>
    <w:rsid w:val="005E0548"/>
    <w:rsid w:val="005E3125"/>
    <w:rsid w:val="005F0C73"/>
    <w:rsid w:val="005F1E71"/>
    <w:rsid w:val="006008F1"/>
    <w:rsid w:val="00602F26"/>
    <w:rsid w:val="00603DB0"/>
    <w:rsid w:val="006104B8"/>
    <w:rsid w:val="00612DF8"/>
    <w:rsid w:val="0061757D"/>
    <w:rsid w:val="00634010"/>
    <w:rsid w:val="00636B9E"/>
    <w:rsid w:val="00637EC4"/>
    <w:rsid w:val="00640D52"/>
    <w:rsid w:val="006468F9"/>
    <w:rsid w:val="00650C51"/>
    <w:rsid w:val="0065672E"/>
    <w:rsid w:val="00670DDE"/>
    <w:rsid w:val="00674C2F"/>
    <w:rsid w:val="00685180"/>
    <w:rsid w:val="006908E8"/>
    <w:rsid w:val="00690DA6"/>
    <w:rsid w:val="006910F1"/>
    <w:rsid w:val="0069177B"/>
    <w:rsid w:val="00694631"/>
    <w:rsid w:val="0069544B"/>
    <w:rsid w:val="006A612C"/>
    <w:rsid w:val="006B2366"/>
    <w:rsid w:val="006B6655"/>
    <w:rsid w:val="006C02B8"/>
    <w:rsid w:val="006D0E2B"/>
    <w:rsid w:val="006E672A"/>
    <w:rsid w:val="006F64D2"/>
    <w:rsid w:val="006F72C2"/>
    <w:rsid w:val="006F7D1F"/>
    <w:rsid w:val="00701FF3"/>
    <w:rsid w:val="0070553E"/>
    <w:rsid w:val="00712292"/>
    <w:rsid w:val="00712EE0"/>
    <w:rsid w:val="00715426"/>
    <w:rsid w:val="00725A64"/>
    <w:rsid w:val="00725F80"/>
    <w:rsid w:val="00733B5F"/>
    <w:rsid w:val="0075697A"/>
    <w:rsid w:val="00756E4D"/>
    <w:rsid w:val="00761986"/>
    <w:rsid w:val="00762635"/>
    <w:rsid w:val="00765637"/>
    <w:rsid w:val="007701A2"/>
    <w:rsid w:val="0078165C"/>
    <w:rsid w:val="00792894"/>
    <w:rsid w:val="007A7E77"/>
    <w:rsid w:val="007D1433"/>
    <w:rsid w:val="007D76DD"/>
    <w:rsid w:val="007E2912"/>
    <w:rsid w:val="007E7449"/>
    <w:rsid w:val="007F331B"/>
    <w:rsid w:val="00802921"/>
    <w:rsid w:val="00816662"/>
    <w:rsid w:val="008210E4"/>
    <w:rsid w:val="008220CF"/>
    <w:rsid w:val="00844FC0"/>
    <w:rsid w:val="008454D4"/>
    <w:rsid w:val="00855B64"/>
    <w:rsid w:val="0086551D"/>
    <w:rsid w:val="00874FFD"/>
    <w:rsid w:val="00880DC3"/>
    <w:rsid w:val="00882BC8"/>
    <w:rsid w:val="0088462C"/>
    <w:rsid w:val="008872E2"/>
    <w:rsid w:val="00890D78"/>
    <w:rsid w:val="008961D6"/>
    <w:rsid w:val="008A1094"/>
    <w:rsid w:val="008B0654"/>
    <w:rsid w:val="008B50CB"/>
    <w:rsid w:val="008C723E"/>
    <w:rsid w:val="008D001F"/>
    <w:rsid w:val="008E05E4"/>
    <w:rsid w:val="008E4E91"/>
    <w:rsid w:val="008F00E2"/>
    <w:rsid w:val="008F2638"/>
    <w:rsid w:val="008F554E"/>
    <w:rsid w:val="009079CA"/>
    <w:rsid w:val="00913287"/>
    <w:rsid w:val="00922AE0"/>
    <w:rsid w:val="0092665F"/>
    <w:rsid w:val="00931070"/>
    <w:rsid w:val="00941BED"/>
    <w:rsid w:val="00943852"/>
    <w:rsid w:val="00945763"/>
    <w:rsid w:val="00946944"/>
    <w:rsid w:val="00954118"/>
    <w:rsid w:val="009547D0"/>
    <w:rsid w:val="00954889"/>
    <w:rsid w:val="00961527"/>
    <w:rsid w:val="00962F1A"/>
    <w:rsid w:val="00966DE6"/>
    <w:rsid w:val="009674CF"/>
    <w:rsid w:val="009719CC"/>
    <w:rsid w:val="00983A10"/>
    <w:rsid w:val="00984368"/>
    <w:rsid w:val="009877EA"/>
    <w:rsid w:val="00987822"/>
    <w:rsid w:val="00987AE8"/>
    <w:rsid w:val="00995B07"/>
    <w:rsid w:val="00995C64"/>
    <w:rsid w:val="00996603"/>
    <w:rsid w:val="009A03F7"/>
    <w:rsid w:val="009A6913"/>
    <w:rsid w:val="009A693C"/>
    <w:rsid w:val="009B0499"/>
    <w:rsid w:val="009B059F"/>
    <w:rsid w:val="009B0E58"/>
    <w:rsid w:val="009C2B64"/>
    <w:rsid w:val="009C5D81"/>
    <w:rsid w:val="009D1927"/>
    <w:rsid w:val="009E0E2A"/>
    <w:rsid w:val="009E25C9"/>
    <w:rsid w:val="009E2E3F"/>
    <w:rsid w:val="009E3995"/>
    <w:rsid w:val="009E54E1"/>
    <w:rsid w:val="009F0868"/>
    <w:rsid w:val="009F29C0"/>
    <w:rsid w:val="009F32E3"/>
    <w:rsid w:val="009F5815"/>
    <w:rsid w:val="00A017A7"/>
    <w:rsid w:val="00A034A2"/>
    <w:rsid w:val="00A06CF3"/>
    <w:rsid w:val="00A14BA1"/>
    <w:rsid w:val="00A16462"/>
    <w:rsid w:val="00A21D89"/>
    <w:rsid w:val="00A22508"/>
    <w:rsid w:val="00A26412"/>
    <w:rsid w:val="00A36384"/>
    <w:rsid w:val="00A41F47"/>
    <w:rsid w:val="00A513E2"/>
    <w:rsid w:val="00A56382"/>
    <w:rsid w:val="00A65A5B"/>
    <w:rsid w:val="00A70563"/>
    <w:rsid w:val="00A759FB"/>
    <w:rsid w:val="00A825E4"/>
    <w:rsid w:val="00A93B71"/>
    <w:rsid w:val="00A97FB3"/>
    <w:rsid w:val="00AA4EA0"/>
    <w:rsid w:val="00AB0B5E"/>
    <w:rsid w:val="00AC43AC"/>
    <w:rsid w:val="00AC7643"/>
    <w:rsid w:val="00AD6E50"/>
    <w:rsid w:val="00AF237F"/>
    <w:rsid w:val="00AF2DCE"/>
    <w:rsid w:val="00AF5A37"/>
    <w:rsid w:val="00B010F3"/>
    <w:rsid w:val="00B01647"/>
    <w:rsid w:val="00B113FD"/>
    <w:rsid w:val="00B12235"/>
    <w:rsid w:val="00B15150"/>
    <w:rsid w:val="00B1554E"/>
    <w:rsid w:val="00B157FF"/>
    <w:rsid w:val="00B21AF9"/>
    <w:rsid w:val="00B277D6"/>
    <w:rsid w:val="00B32316"/>
    <w:rsid w:val="00B332E3"/>
    <w:rsid w:val="00B47539"/>
    <w:rsid w:val="00B646B1"/>
    <w:rsid w:val="00B75045"/>
    <w:rsid w:val="00B77772"/>
    <w:rsid w:val="00B93F14"/>
    <w:rsid w:val="00BA1D48"/>
    <w:rsid w:val="00BA4E2C"/>
    <w:rsid w:val="00BB40C2"/>
    <w:rsid w:val="00BB4F8B"/>
    <w:rsid w:val="00BC0A88"/>
    <w:rsid w:val="00BC4D1B"/>
    <w:rsid w:val="00BC74C1"/>
    <w:rsid w:val="00BD01A3"/>
    <w:rsid w:val="00BD189F"/>
    <w:rsid w:val="00BD2A76"/>
    <w:rsid w:val="00BD3B06"/>
    <w:rsid w:val="00BE42FB"/>
    <w:rsid w:val="00BF0A0E"/>
    <w:rsid w:val="00BF252F"/>
    <w:rsid w:val="00BF429B"/>
    <w:rsid w:val="00BF5E7E"/>
    <w:rsid w:val="00C00976"/>
    <w:rsid w:val="00C02432"/>
    <w:rsid w:val="00C0517C"/>
    <w:rsid w:val="00C1566E"/>
    <w:rsid w:val="00C21D58"/>
    <w:rsid w:val="00C33616"/>
    <w:rsid w:val="00C43AC9"/>
    <w:rsid w:val="00C50745"/>
    <w:rsid w:val="00C544A8"/>
    <w:rsid w:val="00C558B0"/>
    <w:rsid w:val="00C66610"/>
    <w:rsid w:val="00C74DFD"/>
    <w:rsid w:val="00C7599A"/>
    <w:rsid w:val="00C80188"/>
    <w:rsid w:val="00C83449"/>
    <w:rsid w:val="00C85D86"/>
    <w:rsid w:val="00C87C34"/>
    <w:rsid w:val="00C94406"/>
    <w:rsid w:val="00C96281"/>
    <w:rsid w:val="00CA2792"/>
    <w:rsid w:val="00CB0715"/>
    <w:rsid w:val="00CC6353"/>
    <w:rsid w:val="00CC7BE6"/>
    <w:rsid w:val="00CD0463"/>
    <w:rsid w:val="00CF36A5"/>
    <w:rsid w:val="00D00636"/>
    <w:rsid w:val="00D01B39"/>
    <w:rsid w:val="00D062F1"/>
    <w:rsid w:val="00D258D7"/>
    <w:rsid w:val="00D27AA2"/>
    <w:rsid w:val="00D40920"/>
    <w:rsid w:val="00D40A52"/>
    <w:rsid w:val="00D44E3B"/>
    <w:rsid w:val="00D47793"/>
    <w:rsid w:val="00D53F8B"/>
    <w:rsid w:val="00D761D7"/>
    <w:rsid w:val="00D830DD"/>
    <w:rsid w:val="00D90338"/>
    <w:rsid w:val="00DB2F71"/>
    <w:rsid w:val="00DB32A8"/>
    <w:rsid w:val="00DC33B4"/>
    <w:rsid w:val="00DC452A"/>
    <w:rsid w:val="00DD0408"/>
    <w:rsid w:val="00DD17BC"/>
    <w:rsid w:val="00DD2FC9"/>
    <w:rsid w:val="00DE2FF2"/>
    <w:rsid w:val="00DF2DC2"/>
    <w:rsid w:val="00DF56FA"/>
    <w:rsid w:val="00E06B69"/>
    <w:rsid w:val="00E1144A"/>
    <w:rsid w:val="00E37069"/>
    <w:rsid w:val="00E51377"/>
    <w:rsid w:val="00E8600E"/>
    <w:rsid w:val="00EA10AC"/>
    <w:rsid w:val="00EB056F"/>
    <w:rsid w:val="00EB5F30"/>
    <w:rsid w:val="00EC0513"/>
    <w:rsid w:val="00ED02A2"/>
    <w:rsid w:val="00ED5E7F"/>
    <w:rsid w:val="00EE22EB"/>
    <w:rsid w:val="00EE4A1E"/>
    <w:rsid w:val="00EE5EBF"/>
    <w:rsid w:val="00F073C9"/>
    <w:rsid w:val="00F1190E"/>
    <w:rsid w:val="00F1428D"/>
    <w:rsid w:val="00F16FF7"/>
    <w:rsid w:val="00F20A62"/>
    <w:rsid w:val="00F26E34"/>
    <w:rsid w:val="00F36801"/>
    <w:rsid w:val="00F36A5F"/>
    <w:rsid w:val="00F6556F"/>
    <w:rsid w:val="00F7138A"/>
    <w:rsid w:val="00F72E2F"/>
    <w:rsid w:val="00F75E1F"/>
    <w:rsid w:val="00F769DC"/>
    <w:rsid w:val="00F95A3A"/>
    <w:rsid w:val="00F96C37"/>
    <w:rsid w:val="00FB58D1"/>
    <w:rsid w:val="00FB5E8B"/>
    <w:rsid w:val="00FB69A1"/>
    <w:rsid w:val="00FB787F"/>
    <w:rsid w:val="00FC1DEC"/>
    <w:rsid w:val="00FD2929"/>
    <w:rsid w:val="00FF3805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3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3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B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3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3B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3225</Words>
  <Characters>18388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 DURING RE-WRITTEN PROCESS IN 1985-86 AND ONWARDS VIZ- THE COMPUTERIZED RECORD OF RIGHTS</dc:title>
  <dc:subject/>
  <dc:creator>NEW</dc:creator>
  <cp:keywords/>
  <dc:description/>
  <cp:lastModifiedBy>super</cp:lastModifiedBy>
  <cp:revision>3</cp:revision>
  <cp:lastPrinted>2017-02-15T07:36:00Z</cp:lastPrinted>
  <dcterms:created xsi:type="dcterms:W3CDTF">2017-02-15T08:20:00Z</dcterms:created>
  <dcterms:modified xsi:type="dcterms:W3CDTF">2017-02-15T08:20:00Z</dcterms:modified>
</cp:coreProperties>
</file>