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05"/>
        <w:tblW w:w="19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720"/>
        <w:gridCol w:w="1080"/>
        <w:gridCol w:w="810"/>
        <w:gridCol w:w="2340"/>
        <w:gridCol w:w="1080"/>
        <w:gridCol w:w="810"/>
        <w:gridCol w:w="990"/>
        <w:gridCol w:w="72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1170"/>
        <w:gridCol w:w="660"/>
      </w:tblGrid>
      <w:tr w:rsidR="00EF6EEB" w:rsidRPr="005C5387">
        <w:trPr>
          <w:trHeight w:val="547"/>
        </w:trPr>
        <w:tc>
          <w:tcPr>
            <w:tcW w:w="19138" w:type="dxa"/>
            <w:gridSpan w:val="19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C5387">
              <w:rPr>
                <w:b/>
                <w:bCs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C5387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EF6EEB" w:rsidRPr="005C5387">
        <w:tc>
          <w:tcPr>
            <w:tcW w:w="19138" w:type="dxa"/>
            <w:gridSpan w:val="19"/>
            <w:vAlign w:val="bottom"/>
          </w:tcPr>
          <w:p w:rsidR="00EF6EEB" w:rsidRPr="005C5387" w:rsidRDefault="00EF6EEB" w:rsidP="005C5387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5C5387">
              <w:rPr>
                <w:b/>
                <w:bCs/>
                <w:sz w:val="24"/>
                <w:szCs w:val="24"/>
              </w:rPr>
              <w:t>Name of Deh:</w:t>
            </w:r>
            <w:r w:rsidRPr="005C5387">
              <w:rPr>
                <w:b/>
                <w:bCs/>
                <w:sz w:val="24"/>
                <w:szCs w:val="24"/>
                <w:u w:val="single"/>
              </w:rPr>
              <w:t xml:space="preserve">  105-A Nusrat                              </w:t>
            </w:r>
            <w:r w:rsidRPr="005C5387">
              <w:rPr>
                <w:b/>
                <w:bCs/>
                <w:sz w:val="24"/>
                <w:szCs w:val="24"/>
              </w:rPr>
              <w:t xml:space="preserve">                     Name of Taluka:</w:t>
            </w:r>
            <w:r w:rsidRPr="005C5387">
              <w:rPr>
                <w:b/>
                <w:bCs/>
                <w:sz w:val="24"/>
                <w:szCs w:val="24"/>
                <w:u w:val="single"/>
              </w:rPr>
              <w:t xml:space="preserve">   Daur                                               </w:t>
            </w:r>
            <w:r w:rsidRPr="005C5387">
              <w:rPr>
                <w:b/>
                <w:bCs/>
                <w:sz w:val="24"/>
                <w:szCs w:val="24"/>
              </w:rPr>
              <w:t xml:space="preserve">                Name of District: </w:t>
            </w:r>
            <w:r w:rsidRPr="005C5387">
              <w:rPr>
                <w:b/>
                <w:bCs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Pr="005C5387">
              <w:rPr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EF6EEB" w:rsidRPr="005C5387">
        <w:tc>
          <w:tcPr>
            <w:tcW w:w="8488" w:type="dxa"/>
            <w:gridSpan w:val="8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C5387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C5387">
              <w:rPr>
                <w:b/>
                <w:bCs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380" w:type="dxa"/>
            <w:gridSpan w:val="7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C5387">
              <w:rPr>
                <w:b/>
                <w:bCs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660" w:type="dxa"/>
            <w:vMerge w:val="restart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C5387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F6EEB" w:rsidRPr="005C5387">
        <w:tc>
          <w:tcPr>
            <w:tcW w:w="658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4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99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1170" w:type="dxa"/>
            <w:vAlign w:val="center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387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60" w:type="dxa"/>
            <w:vMerge/>
          </w:tcPr>
          <w:p w:rsidR="00EF6EEB" w:rsidRPr="005C5387" w:rsidRDefault="00EF6EEB" w:rsidP="005C5387">
            <w:pPr>
              <w:spacing w:after="0" w:line="240" w:lineRule="auto"/>
            </w:pP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3.8.16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Ayoob S/o Muhammad Yaqoob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1-`00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to 4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37-20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02016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23.4.15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Umar Hayat S/o Nawab 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to 4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31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23.6.16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Ashraf S/o Muhammad Ramzan 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0-33 1/3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24/2,3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28.6.97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3.10.94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Ramzan S/o Muhammad Ismail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2.6.16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Yaqoob S/o Sardar Ali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to 4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37-20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02016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30.6.15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23.4.15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29.10.97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Umar Hayat S/o Nawab 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to 4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24.5.16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Dost Muhammad S/o Khair Muhammad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`0-16 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`9/2,3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27-31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Salah S/o Haji Khan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9/2,3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27-31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3.5.16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Nabeel  LiaqatS/o Liaqat Ali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25/4 and ohters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1-39 ¼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Karam Ilahi S/o Fakeer Muhammad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25/4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7-37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25.4.16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Ch. Abdul Majeed S/o Ch. Karam Ilahi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25/4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7-37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Karam Ilahi S/o Fakeer Muhammad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25/4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7-37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12.2.16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S/o Shahadat Ali Khohar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Sher Muhammad S/o Rehmat Ullah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8/2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12.2.16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Abdul Majeed S/o Muhammad Haneef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28/1,2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08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Basheer Ahmed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20/1,2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14-01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13.1.96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Basheer Ahmed S/o Allahdad Arain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20/1,2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6-01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02016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20.10.15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30.4.15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08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Basheer Ahmed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20/1,2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14-01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31.1.15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Shahmir Khan S/o Aalam Khan Sandh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0-06 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9/2,3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1-06 2/3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Salah S/o haji Khan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9/2,3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27-31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15.12.15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Amjad Iqbal S/o Muhammad Ashraf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40/4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94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30.4.09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DR. Muhammad Ismail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21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15.12.15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Zafar Iqbal S/o Muhammad Ashraf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40/3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94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30.4.09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DR. Muhammad Ismail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16.11.15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Amjad Iqbal S/o Noor Muhammad Arain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0-33 1/3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20/3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3-13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95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17.6.09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Ghulam Muhammad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3/4 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13-39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12.11.15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Ghulam Muhammad S/o Gul Hassan Mari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0-50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02016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09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34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22.4.14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12.3.13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20.5.98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7.7.97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Anwar S/o Fakeer Muhammad Arain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20.10.15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`Basheer Ahmed S/o Allahdad Arain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`14-01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02016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30.4.15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08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Basheer Ahmed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20/1,2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14-01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rPr>
          <w:trHeight w:val="1124"/>
        </w:trPr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30.6.15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Yaqoob S/o Sardar Ali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37-20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02016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23.4.15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29.10.97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Umar Hayat S/o Nawab 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320.4.15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Basheer Ahmed S/o Allahdad Arain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`14-01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08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Basheer Ahmed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20/1,2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14-01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23.4.15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Yaqoob S/o Sardar Ali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37-20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Umar Hayat S/o Nawab 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21.1.15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Basheer Ahmed S/o Muhammad Ramzan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0-33 1/3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81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19.7.06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3.10.94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`1985-86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Muhammad Ramzan S/o Muhammad Ismail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22.12.14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Ghulam Rasool S/o Khuda Bux Mari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0-50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02016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34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12.3.13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25.5.98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7.7.97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Anwar S/o Fakeer Muhammad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11.8.14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Javed Ali S/o Azizullah Chandio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14/1 to 4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15-38 ½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01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Mir Ilahi BuxS/o Hussain Bux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22/1 to 4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11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23.6.14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Naseer Ahmed S/o Muhammad Rafique Arain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0-55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64/1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6-23 ½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21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Rafique So Ali Muhammad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64/1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=             =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69/3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Mst Majeedan W/o Muhammad Rafique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69/3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22.4.14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Amjad Iqbal S/o Muhammad Ashraf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40/4 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94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30.4.09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DR. Muhammad Ismali S/o Allahdad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09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22.4.14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Ghulam Muhammad S/o Gul Hassan Mari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0-50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02016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34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12.3.13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25.5.98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7.7.97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Anwar S/o Fakeer Muhammad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08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17.2.14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Azizullah S/o Muhammad Ramzan Chandio 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14/1 to 4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15-36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01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Mir Ilahi BuxS/o Hussain Bux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22/1 to 4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3.7.13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Shadi Khan S/o Saindad Rind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0-21 ¼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5-04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99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53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12.10.09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5.5.01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Imam Alli S/o Kanbir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06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16.4.13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Muhammad Ayoob S/o Muhammad Ashraf and others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25-27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Ashraf S/o Charagh Din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62/1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51-13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12.3.13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Ghulam Rasool S/o Khuda Bux Mari and others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Anwar S/o Fakeer Muhammad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04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12.3.13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B.C</w:t>
            </w:r>
          </w:p>
          <w:p w:rsidR="00EF6EEB" w:rsidRPr="005C5387" w:rsidRDefault="00EF6EEB" w:rsidP="005C5387">
            <w:pPr>
              <w:spacing w:after="0" w:line="240" w:lineRule="auto"/>
            </w:pPr>
            <w:r w:rsidRPr="005C5387">
              <w:t>02016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Nawaz Ali S/o Allahwadhayo Shar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0-50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42/2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KHair Bux S/o Dadu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42/2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03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18.1.12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B.C</w:t>
            </w:r>
          </w:p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02016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Yaseen S/o Muhammad Ramzan (Bank Mortgage0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24/2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3.10.94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`1985-86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Muhammad Ramzan S/o Muhammad Ismail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6.10.11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B.C</w:t>
            </w:r>
          </w:p>
          <w:p w:rsidR="00EF6EEB" w:rsidRPr="00D326AB" w:rsidRDefault="00EF6EEB" w:rsidP="005C53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02016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Umend Ali S/o Bux Ali Rind 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65/1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15-37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Noor Muhammad S/o Allahdad Arain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59/2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15-37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01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3.10.11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B.C</w:t>
            </w:r>
          </w:p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02016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Azizullah S/o MUahmmad Ramzan Chandio 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22/1 to 4 and 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149-00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Mir Ilahi BuxS/o Hussain Bux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22/1 to 4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99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12.10.09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Shadi Khan S/o Saindad Rind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0-21 ¼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5-04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Imam Alli S/o Kanbir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98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12.10.09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Faisal Rehman S/o Ghulam Mustafaf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40/1 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DR. Muhammad Ismali S/o Allahdad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5.10.09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Akbar Ali S/o Noor Muhammad Arain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0-33 1/3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3-13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95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17.6.09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Ghulam Muhammad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3/4 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13-39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96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5.10.09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Amjad Iqbal S/o Noor Muhammad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0-33 1/3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3-13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95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17.6.09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Ghulam Muhammad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3/4 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13-39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95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17.6.09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Amjad Iqbal S/o Noor Muhammad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9-39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Ghulam Muhammad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3/4 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13-39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94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30.4.09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Zafar Iqbal S/o Muhammad Ashraf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40/3,4 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DR. Muhammad Ismali S/o Allahdad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93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24.2.09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Abdul Majeed S/o Muhammad Haneef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40/2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DR. Muhammad Ismali S/o Allahdad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92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24.2.09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Ghulam Mustafaf S/o Muahmmad Sidique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40/1 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DR. Muhammad Ismali S/o Allahdad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40/1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91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24.2.09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Muahmmad Yousuf S/o Abdul Ghani and others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7-08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IShaque S/o Muhammad Khan  and ethers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rPr>
          <w:trHeight w:val="1565"/>
        </w:trPr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42</w:t>
            </w:r>
          </w:p>
          <w:p w:rsidR="00EF6EEB" w:rsidRPr="005C5387" w:rsidRDefault="00EF6EEB" w:rsidP="005C5387">
            <w:pPr>
              <w:spacing w:after="0" w:line="240" w:lineRule="auto"/>
            </w:pPr>
          </w:p>
          <w:p w:rsidR="00EF6EEB" w:rsidRPr="005C5387" w:rsidRDefault="00EF6EEB" w:rsidP="005C5387">
            <w:pPr>
              <w:spacing w:after="0" w:line="240" w:lineRule="auto"/>
            </w:pPr>
          </w:p>
          <w:p w:rsidR="00EF6EEB" w:rsidRPr="005C5387" w:rsidRDefault="00EF6EEB" w:rsidP="005C5387">
            <w:pPr>
              <w:spacing w:after="0" w:line="240" w:lineRule="auto"/>
            </w:pPr>
          </w:p>
          <w:p w:rsidR="00EF6EEB" w:rsidRPr="005C5387" w:rsidRDefault="00EF6EEB" w:rsidP="005C5387">
            <w:pPr>
              <w:spacing w:after="0" w:line="240" w:lineRule="auto"/>
            </w:pPr>
          </w:p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90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24.2.09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Younis S/o Nazeer Ahmed and others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0-08 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5-16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IShaque S/o Muhammad Khan  and ethers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89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7.2.09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Nadeem Iqbal S/o Sher Muhammad (Bank Mortgage)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8/2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5-13 1/3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28.408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Sher Muhammad S/o Rehmatullah and others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8/2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16-00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88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7.2.09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Saleem S/o Sher Muhammad (Bank Mortgage)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8/2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5-13 1/3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28.408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Sher Muhammad S/o Rehmatullah and others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8/2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16-00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87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3.7.08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BA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Usman S/o Mehmood Brohi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0-0 5/6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IShaque S/o Muhammad Khan  and ethers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120-00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86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28.4.08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Saleem S/o Sher Muhammad and others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8/2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Sher Muhammad S/o Rehmatullah and others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8/2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16-00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85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9.4.08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Nazeer Ahmed S/o Shah Karim (Bank Mortgage)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0-03 1/3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84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12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10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07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27.2.08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23.5.92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15.9.91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18.12.90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IShaque S/o Muhammad Khan  and ethers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120-00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84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27.2.08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Nazeer Ahmed S/o Shah Karim 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0-03 1/3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IShaque S/o Muhammad Khan  and ethers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120-00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83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1.2.08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Muhammad Rafique S/o Raees Karim Bux  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0-0 5/6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IShaque S/o Muhammad Khan  and ethers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120-00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82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17.9.07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Bahadur Ali S/o Mir Aalam Brohi (Court Mortgage)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0-20 15/16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50/3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66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55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54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52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5.3.04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5.5.01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5.5.01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5.5.01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5.5.01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Imam Ali S/o Kanbir khan Rind and others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50/3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24-00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81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19.7.06  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`VII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Basheer Ahmed S/o Muhammad Ramzan 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0-33 1/3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3.10.94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Muhammad Ramzan S/o Muhammad Ismail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80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26.9.05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Iftikhar Ahmed S/o Umar Hayat (Court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29.10.97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Umar Hayat S/o Nawab Din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79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5.7.08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Shoukat Ali  S/o Abdul Ghafoor Arain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0-50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31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30.10.97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Abdul Ghani S/o NAwabdin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=            =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0-01 ½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17/1 to 4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1-32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31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30.10.97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78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20.5.05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Ranjha Khan S/o Abdul Nabi Brohi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0-17 1/6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74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20.5.09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Imam Alli S/o Kanbir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=          =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0-12 ½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42/2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68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5.3.04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Khair Bux S/o Dadu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42/2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=       =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0-02 59/64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17/1 to 4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68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5.3.04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4.2.05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`VII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Basheer Ahmed S/o Allahdad Arain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14-01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08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Basheer Ahmed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14-01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76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17.6.04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Akram S/o Charagh Din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25-26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38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30.1.98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30.10.97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Ashraf S/o Charagh Din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62/1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51-13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75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20.5.04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Mir Muhammad S/o Saindad Rind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0-09/16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0-05 ½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Imam Alli S/o Kanbir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74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20.5.04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Ranjha Khan S/o Abdul Nabi Brohi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0-04 3/16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Imam Alli S/o Kanbir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73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19.5.04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Rafique S/o Karim Bux Brohi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0-05 1/12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17/1 to 4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6-04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72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19.5.04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Ranjha Khan S/o Abdul Nabi Brohi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0-04 ½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`50/3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Imam Alli S/o Kanbir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71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19.5.04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Muhammad Usman S/o Mehmood Brohi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0-01 2/3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2-00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70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18.5.04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Ismail S/o Allahdad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40/1 to 4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23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Dr. Muhammad Ismail S/o Allahdad Arain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40/1 to 4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69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5.3.04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Ali Khan S/o Allahwadhayo Shar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 5/6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17/1 to 4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68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5.3.04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Ranjha Khan S/o Abdul Nabi Brohi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0-02 59/64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17/1 to 4 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=                =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0-12 ½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42/2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Khair Bux S/o Dadu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42/2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5.3.04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Ranjha Khan S/o Abdul Nabi Brohi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0-08 3/8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Imam Alli S/o Kanbir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66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5.3.04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Bahadur Ali S/o Mir Aalam Brohi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0-20 15/16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Imam Alli S/o Kanbir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65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5.1.04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Zulifqar Ali S/o Ghulam Mustafa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0-02 ½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Imam Alli S/o Kanbir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50/3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64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19.12.03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Ahmed Ali S/o Lal Khan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57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58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16.5.01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Ahmed Ali S/o Lal Khan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59/1,4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=             =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3/4 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Ghulam Muhammad S/o Allahdad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3/4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13-39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63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27.10.03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Mir Muhammad S/o Saindad Rind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Cancel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62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25.7.03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Muhammad Usman S/o Mehmood Brohi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0-50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42/2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Khair Bux S/o Dadu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42/2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61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21.5.03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Yaqoob S/o Abdul Ghani Arain (Bank Mortgage)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48/1 to 4 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13-08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30.10.97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Abdul Ghani NAwabdin 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13/3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32-00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Ishaque S/o Muhammad KJhan Rind and others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48/1 to 4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120-00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60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5.4.02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Muhammad Hassan S/o Muhammad Usman Brohi (Bank Mortgage) 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0-02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41/2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2-16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17.9.98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Ishaque S/o Muhammad Khan Rind and others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48/1 to 4 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120-00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26.11.01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Nawaz Ali S/o Allahwadhayo  (Bank Mortgage)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40/1,4 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Iqbal Hussain S/o Tasaduq Hussian and others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41/4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Syed Mujahid Hussain S/o Tasaduq Hussain 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41/1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58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16.5.01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Ahmed Ali S/o Lal Khan (Bank Mortgage)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59/1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16.5.01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Ahmed Ali S/o Lal Khan 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59/1,4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8-00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=           =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Ghulam Muhammad S/o Allahdad 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3/4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13-39</w:t>
            </w:r>
          </w:p>
        </w:tc>
        <w:tc>
          <w:tcPr>
            <w:tcW w:w="66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Conform</w:t>
            </w:r>
            <w:r>
              <w:rPr>
                <w:sz w:val="20"/>
                <w:szCs w:val="20"/>
              </w:rPr>
              <w:t>: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16.5.01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Ahmed Ali S/o Lal Khan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59/1,4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Ahmed Ali S/o Lal Khan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59/1,4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5.5.01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Lal Muhammad  S/o Waryam (Bank Release)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66/1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09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Jahangir S/o Allahdad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66/1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16-00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=           =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0-19 ½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63/1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Allahdad S/o Waryam 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63/1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51-19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5.5.01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Abdul Wahab S/o Muhammad Sadiq and others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0-29 ¾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50/3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7-05 ½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Imam Alli S/o Kanbir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50/3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5.5.01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Muhammad Sadiq S/o Kanbir and others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0-21 ¼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50/3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5-04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Imam Alli S/o Kanbir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50/3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79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5.5.01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Noor HussainS/o Imam Ali and others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0-21 ¼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50/3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5-04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Imam Alli S/o Kanbir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50/3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5.5.01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Haji Bux S/o Kanbir and others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0-18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50/3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4-13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Imam Alli S/o Kanbir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50/3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 w:rsidTr="004D23E8">
        <w:trPr>
          <w:trHeight w:val="764"/>
        </w:trPr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81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5.5.01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Haji Bux S/o Kanbir and others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0-12 </w:t>
            </w:r>
          </w:p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50/3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2-35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Imam Alli S/o Kanbir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50/3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10.4.01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Niyaz Bux S/o Hussain Bux and others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0-03 1/3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17/1 to 4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Muhammad Ishaque S/o Muhammad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48/1 to 4 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120-00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83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8.7.2000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Saeed Anwar S/o Hafiz Muhammad Hayat and others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67/2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Saeed Anwar S/o Hafiz Muhammad Hayat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67/2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16-00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5.7.2000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Saeed Anwar S/o Hafiz Muhammad Hayat and others (Bank Release)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67/2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2.3.89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Saeed Anwar S/o Hafiz Muhammad Hayat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67/2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16-00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12.6.2000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Rashid Ali S/o Umar Hayat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9-15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30.5.2000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Umar Hayat S/o Nawabdin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46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12.6.2000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Muhammad Saleem S/o Umar Hayat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0-25 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9-15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29.10.97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Umar Hayat S/o Nawabdin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45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30.5.2000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Ghulam Raza S/o Muhammad Hayat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06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25.1.90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Saeed Anwar S/o Hafiz Muhammad Hayat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30.5.2000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Rashid Ali S/o Umar Hayat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29.10.97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Umar Hayat S/o Nawabdin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43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30.5.2000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Ghulam Raza S/o Muhammad Hayat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060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25-1-90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Saeed Anwar S/o Hafiz Muhammad Hayat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</w:rPr>
            </w:pPr>
            <w:r w:rsidRPr="005C5387">
              <w:rPr>
                <w:b/>
                <w:bCs/>
              </w:rPr>
              <w:t>Cancel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42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29.3.2000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Hamid S/o Wali Dad (Bank Release0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0-10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63/1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5-06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Allahdad S/o Waryam 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63/1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51-19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=       =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0-18 ¾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66/1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2-39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09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Jahangir S/o Allahdad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66/1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24.12.99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Ahmed Ali S/o Lal Muhammad 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¾ 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Ghulam Muhammad S/o Allahdad 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3/4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13-39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92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13.12.99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Nawaz Ali S/o Allahwadhayo 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0-02 7/12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48/1 to 4 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3-04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Muhammad Ishaque S/o Muhammad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48/1 to 4 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120-00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=           =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42/2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Khair Bux S/o Dadu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42/2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93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21.9.99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Haji Muhammad Yaqoob S/o Haji Abdul Ghani 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16/1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Muhammad Anwar S/o faker Muhammad 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4/1 to 4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28-00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30.11.98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Muhammad Ashraf S/o Charagh Din 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59/3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25-27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 xml:space="preserve">Muhammad Ashraf S/o Charagh Din 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62/1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51-13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3E8">
              <w:rPr>
                <w:sz w:val="20"/>
                <w:szCs w:val="20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Muahmmad Akram S/o Charagh Din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25-26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Muhammad Ashraf S/o Charagh 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62/1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51-13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7.10.98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Mir Ghulam Raza S/o Mir Hussain Bux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183-22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Mir Ghulam Raza S/o Mir Hussain Bux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183-22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36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17.9.98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Hassan S/o Muhammad Usman Brohi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0-02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41/2,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2-16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35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28.8.98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Mir Ghulam Mustafa S/o Mir Hussain Bux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63/24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01-A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Mir Ilahi Bux S/o Mir Hussain Bux 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63-34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34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20.5.98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Akram S/o Muhammad Anwar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0-12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3-16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Anwar S/o Fakeer Muhammad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99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33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27.4.98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Mst Bhanwan D/o Sahab Khan W/o Aadam Khan Rind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0-02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48/1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2-16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20.4.93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13.12.97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Zulifqar Ali S/o Inayatullah Khokhkar (Bank Mortgage and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70/1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11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Zulifqar Ali S/o Inayatullah Khokhkar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31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30.10.97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Yaqoob S/o Abdul Ghani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Abdul ghani S/o Nawabdin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13/3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-32-00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30.10.97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Ashraf S/o Charagh Din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0-12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62/1 and others 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6-06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Ashraf S/o Charagh Din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62/1 and others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51-13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29.10.97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Iftikhar Ahmed S/o Umar Hayat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2/3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Umar Hayat S/o Nawabdin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Saleem S/o Umar Hayat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37-20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Umar Hayat S/o Nawabdin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22.8.97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Mir Ilahi Bux S/o Mir Hussain Bux Talpur (Bank Mortgage and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184-00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01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Mir Ilahi Bux S/o Mir hussain Bux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22/1 and otters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7.7.97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Akram S/o Muhammad Anwar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0-88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24-26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Anwar S/o Fakeer Muhammad 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28.6.97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 Muhammad Ashraf S/o Muhammad Ramzan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0-33 1/3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3.10.94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Ramzan S/o Muhammad Ismail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28.6.97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Yaseen S/o Muhammad Ramzan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0-33 1/3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VII B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3.10.94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27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Ramzan S/o Muhammad Ismail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32/1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11.6.97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Umar Hayat S/o Nawabdin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Umar Hayat S/o Nawabdin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27.3.97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Basheer Ahmed S/o Muhammad Ramzan (Bank Mortgage and release)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24/2 and others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3.10.94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Muhammad Ramzan S/o Muhammad Ismail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32/1 and others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14.2.95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B</w:t>
            </w:r>
          </w:p>
        </w:tc>
        <w:tc>
          <w:tcPr>
            <w:tcW w:w="234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 xml:space="preserve">Mojan S/o Allahdito Rind </w:t>
            </w:r>
          </w:p>
        </w:tc>
        <w:tc>
          <w:tcPr>
            <w:tcW w:w="108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42/2</w:t>
            </w:r>
          </w:p>
        </w:tc>
        <w:tc>
          <w:tcPr>
            <w:tcW w:w="99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VII A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10</w:t>
            </w: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1985-86</w:t>
            </w:r>
          </w:p>
        </w:tc>
        <w:tc>
          <w:tcPr>
            <w:tcW w:w="1926" w:type="dxa"/>
          </w:tcPr>
          <w:p w:rsidR="00EF6EEB" w:rsidRPr="00D326AB" w:rsidRDefault="00EF6EEB" w:rsidP="005C5387">
            <w:pPr>
              <w:spacing w:after="0" w:line="240" w:lineRule="auto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Khair Bux S/o Dadu Rind and others</w:t>
            </w:r>
          </w:p>
        </w:tc>
        <w:tc>
          <w:tcPr>
            <w:tcW w:w="72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1-00</w:t>
            </w:r>
          </w:p>
        </w:tc>
        <w:tc>
          <w:tcPr>
            <w:tcW w:w="1044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42/2</w:t>
            </w:r>
          </w:p>
        </w:tc>
        <w:tc>
          <w:tcPr>
            <w:tcW w:w="1170" w:type="dxa"/>
          </w:tcPr>
          <w:p w:rsidR="00EF6EEB" w:rsidRPr="00D326AB" w:rsidRDefault="00EF6EEB" w:rsidP="005C5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26AB">
              <w:rPr>
                <w:sz w:val="20"/>
                <w:szCs w:val="20"/>
              </w:rPr>
              <w:t>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>
              <w:t>Conformi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14.2.95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Behram S/o Sultan Rind and others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0-11 5/6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48/1 to 4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14-08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Muhammad Ishaque S/o Muhammad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48/1 to 4 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120-00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14.11.94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Muhammad Ashraf S/o Muhammad Salah and others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0-33 1/3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9/2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9-10 1/3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Muhammad Salah S/o Haji Khan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9/2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27-31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3.10.94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Shabir Ahmed S/o Muhammad Ramzan and others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0-34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24/2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8-09 ½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Muhammad Ramzan S/o Muhammad Ismail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32/1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24-00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114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11.4.94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Nazeer Ahmed S/o Hafi Muhammad Hayat (Bank Release)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67/2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05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12.89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Saeed Anwar S/o Hafiz Muhammad hayat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67/2 and others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16-00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29.3.93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Allah Dito S/o Sono Rind 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0-11 5/6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48/1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14-08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Muhammad Ishaque S/o Muhammad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48/1 to 4 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120-00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=             =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42/2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Hussian Bux S/o Dadu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42/2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27.3.94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Muhammad Usman S/o Mehmood Brohi (Bank Mortgage and release) 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0-04 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48/1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S4-32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</w:t>
            </w:r>
          </w:p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10</w:t>
            </w:r>
          </w:p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07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23.5.92</w:t>
            </w:r>
          </w:p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Muhammad Ishaque S/o Muhammad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48/1 to 4 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120-00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27.12.93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Rahim Bux S/o Karim Bux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0-03 1/3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49/1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Muhammad Ishaque S/o Muhammad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48/1 to 4 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120-00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18.10.93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Ghulam Rasool S/o Muhammad Sidique (Bank Mortgage0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33/2,3,4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12-00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Ghulam Qadir S/o Karam Ilahi 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32/2,3,4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20.4.93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Mst Bhanwan D/o Sahab Khan W/o Aadam Khan (Bank Mortgage)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0-02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48/1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2-16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08 </w:t>
            </w:r>
          </w:p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07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15.1.91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Muhammad Ishaque S/o Muhammad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48/1 to 4 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120-00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23.5.92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B</w:t>
            </w:r>
          </w:p>
        </w:tc>
        <w:tc>
          <w:tcPr>
            <w:tcW w:w="234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Muhammad Usman S/o Mehmood Brohi </w:t>
            </w:r>
          </w:p>
        </w:tc>
        <w:tc>
          <w:tcPr>
            <w:tcW w:w="108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0-01 ¼</w:t>
            </w:r>
          </w:p>
        </w:tc>
        <w:tc>
          <w:tcPr>
            <w:tcW w:w="81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48/1 and others</w:t>
            </w:r>
          </w:p>
        </w:tc>
        <w:tc>
          <w:tcPr>
            <w:tcW w:w="99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1-20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VII A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1985-86</w:t>
            </w:r>
          </w:p>
        </w:tc>
        <w:tc>
          <w:tcPr>
            <w:tcW w:w="1926" w:type="dxa"/>
          </w:tcPr>
          <w:p w:rsidR="00EF6EEB" w:rsidRPr="004D23E8" w:rsidRDefault="00EF6EEB" w:rsidP="005C5387">
            <w:pPr>
              <w:spacing w:after="0" w:line="240" w:lineRule="auto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Muhammad Ishaque S/o Muhammad Khan Rind and others</w:t>
            </w:r>
          </w:p>
        </w:tc>
        <w:tc>
          <w:tcPr>
            <w:tcW w:w="72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1-00</w:t>
            </w:r>
          </w:p>
        </w:tc>
        <w:tc>
          <w:tcPr>
            <w:tcW w:w="1044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 xml:space="preserve">48/1 to 4 </w:t>
            </w:r>
          </w:p>
        </w:tc>
        <w:tc>
          <w:tcPr>
            <w:tcW w:w="117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120-00</w:t>
            </w:r>
          </w:p>
        </w:tc>
        <w:tc>
          <w:tcPr>
            <w:tcW w:w="660" w:type="dxa"/>
          </w:tcPr>
          <w:p w:rsidR="00EF6EEB" w:rsidRPr="004D23E8" w:rsidRDefault="00EF6EEB" w:rsidP="005C5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3E8">
              <w:rPr>
                <w:sz w:val="18"/>
                <w:szCs w:val="18"/>
              </w:rPr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11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1.3.92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Zulifqar Ali S/o Inayatullah (Bank Release)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70/1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11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Zulifqar Ali S/o Inayatullah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15.9.91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Usman S/o Mehmood Brohi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0-02 ¾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48/1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3-12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123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09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24.7.91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Sultan S/o Sajanr Khan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Siraj udin S/o Ilahi Bux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10/1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124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08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15.1.91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Mst Bhanwan D/o Sahab Khan W/o Aadam Khan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 3/4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48/1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0-36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125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07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18.12.90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Girnaz D/o Sahab Khan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0-01 ¼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48/1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7-08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126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06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25.1.90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Ghulam Raza S/o Hafiz Muhammad hayat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0-25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  <w:jc w:val="center"/>
            </w:pPr>
          </w:p>
          <w:p w:rsidR="00EF6EEB" w:rsidRPr="005C5387" w:rsidRDefault="00EF6EEB" w:rsidP="005C5387">
            <w:pPr>
              <w:spacing w:after="0" w:line="240" w:lineRule="auto"/>
            </w:pP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VII A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Saeed Anwar S/o Hafiz Muhammad Hayat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</w:rPr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127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05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12.9.89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Nazeer Ahmed S/o Hafiz Muhammad Hayat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VII A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Saeed Anwar S/o Hafiz Muhammad Hayat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</w:rPr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128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04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11.6.89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Rahim Bux S/o Hussain Bux and others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0-04 1/6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17/1 to 4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129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03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2.3.89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Saeed Anwar S/o Hafiz Muhammad Hayat and others (Bank Mortgage)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0-50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VII A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04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Saeed Anwar S/o Hafiz Muhammad Hayat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67/2 and others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16-00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  <w:rPr>
                <w:b/>
                <w:bCs/>
              </w:rPr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7.2.89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Ahmed Ali S/o Lal Khan (Bank Mortgage ) 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59/1,4 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02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1986-86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 xml:space="preserve">Ahmed Ali S/o Lal Khan 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59/1,4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8-00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  <w:tr w:rsidR="00EF6EEB" w:rsidRPr="005C5387">
        <w:tc>
          <w:tcPr>
            <w:tcW w:w="658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131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01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24.1.89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B</w:t>
            </w:r>
          </w:p>
        </w:tc>
        <w:tc>
          <w:tcPr>
            <w:tcW w:w="234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Yaqoob S/o Abdul Ghani and others</w:t>
            </w:r>
          </w:p>
        </w:tc>
        <w:tc>
          <w:tcPr>
            <w:tcW w:w="108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0-19</w:t>
            </w:r>
          </w:p>
        </w:tc>
        <w:tc>
          <w:tcPr>
            <w:tcW w:w="81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48/1 and others</w:t>
            </w:r>
          </w:p>
        </w:tc>
        <w:tc>
          <w:tcPr>
            <w:tcW w:w="99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22-32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-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VII A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26</w:t>
            </w:r>
          </w:p>
        </w:tc>
        <w:tc>
          <w:tcPr>
            <w:tcW w:w="90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1985-86</w:t>
            </w:r>
          </w:p>
        </w:tc>
        <w:tc>
          <w:tcPr>
            <w:tcW w:w="1926" w:type="dxa"/>
          </w:tcPr>
          <w:p w:rsidR="00EF6EEB" w:rsidRPr="005C5387" w:rsidRDefault="00EF6EEB" w:rsidP="005C5387">
            <w:pPr>
              <w:spacing w:after="0" w:line="240" w:lineRule="auto"/>
            </w:pPr>
            <w:r w:rsidRPr="005C5387">
              <w:t>Muhammad Ishaque S/o Muhammad Khan Rind and others</w:t>
            </w:r>
          </w:p>
        </w:tc>
        <w:tc>
          <w:tcPr>
            <w:tcW w:w="72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1-00</w:t>
            </w:r>
          </w:p>
        </w:tc>
        <w:tc>
          <w:tcPr>
            <w:tcW w:w="1044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 xml:space="preserve">48/1 to 4 </w:t>
            </w:r>
          </w:p>
        </w:tc>
        <w:tc>
          <w:tcPr>
            <w:tcW w:w="117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120-00</w:t>
            </w:r>
          </w:p>
        </w:tc>
        <w:tc>
          <w:tcPr>
            <w:tcW w:w="660" w:type="dxa"/>
          </w:tcPr>
          <w:p w:rsidR="00EF6EEB" w:rsidRPr="005C5387" w:rsidRDefault="00EF6EEB" w:rsidP="005C5387">
            <w:pPr>
              <w:spacing w:after="0" w:line="240" w:lineRule="auto"/>
              <w:jc w:val="center"/>
            </w:pPr>
            <w:r w:rsidRPr="005C5387">
              <w:t>Conformity</w:t>
            </w:r>
          </w:p>
        </w:tc>
      </w:tr>
    </w:tbl>
    <w:p w:rsidR="00EF6EEB" w:rsidRDefault="00EF6EEB" w:rsidP="004D23E8"/>
    <w:p w:rsidR="00EF6EEB" w:rsidRDefault="00EF6EEB" w:rsidP="004D23E8"/>
    <w:p w:rsidR="00EF6EEB" w:rsidRDefault="00EF6EEB" w:rsidP="004D23E8"/>
    <w:p w:rsidR="00EF6EEB" w:rsidRDefault="00EF6EEB" w:rsidP="004D23E8"/>
    <w:p w:rsidR="00EF6EEB" w:rsidRPr="004D23E8" w:rsidRDefault="00EF6EEB" w:rsidP="004D23E8">
      <w:pPr>
        <w:ind w:left="7920"/>
        <w:rPr>
          <w:sz w:val="72"/>
          <w:szCs w:val="72"/>
        </w:rPr>
      </w:pPr>
      <w:r w:rsidRPr="004D23E8">
        <w:rPr>
          <w:sz w:val="72"/>
          <w:szCs w:val="72"/>
        </w:rPr>
        <w:t xml:space="preserve">DEH 105 –A </w:t>
      </w:r>
      <w:r>
        <w:rPr>
          <w:sz w:val="72"/>
          <w:szCs w:val="72"/>
        </w:rPr>
        <w:t xml:space="preserve">, </w:t>
      </w:r>
      <w:r w:rsidRPr="004D23E8">
        <w:rPr>
          <w:sz w:val="72"/>
          <w:szCs w:val="72"/>
        </w:rPr>
        <w:t>NASRAT</w:t>
      </w:r>
    </w:p>
    <w:p w:rsidR="00EF6EEB" w:rsidRDefault="00EF6EEB" w:rsidP="004D23E8">
      <w:pPr>
        <w:ind w:left="7920"/>
      </w:pPr>
      <w:r>
        <w:rPr>
          <w:sz w:val="72"/>
          <w:szCs w:val="72"/>
        </w:rPr>
        <w:t>TAPA</w:t>
      </w:r>
      <w:r w:rsidRPr="004D23E8">
        <w:rPr>
          <w:sz w:val="72"/>
          <w:szCs w:val="72"/>
        </w:rPr>
        <w:t xml:space="preserve">: AKDOI </w:t>
      </w:r>
    </w:p>
    <w:sectPr w:rsidR="00EF6EEB" w:rsidSect="00AB261F">
      <w:footerReference w:type="default" r:id="rId6"/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EB" w:rsidRDefault="00EF6EEB" w:rsidP="000B35C4">
      <w:pPr>
        <w:spacing w:after="0" w:line="240" w:lineRule="auto"/>
      </w:pPr>
      <w:r>
        <w:separator/>
      </w:r>
    </w:p>
  </w:endnote>
  <w:endnote w:type="continuationSeparator" w:id="0">
    <w:p w:rsidR="00EF6EEB" w:rsidRDefault="00EF6EEB" w:rsidP="000B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EB" w:rsidRPr="00D326AB" w:rsidRDefault="00EF6EEB" w:rsidP="00D326AB">
    <w:pPr>
      <w:pStyle w:val="Footer"/>
    </w:pPr>
    <w:r w:rsidRPr="00D326AB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EB" w:rsidRDefault="00EF6EEB" w:rsidP="000B35C4">
      <w:pPr>
        <w:spacing w:after="0" w:line="240" w:lineRule="auto"/>
      </w:pPr>
      <w:r>
        <w:separator/>
      </w:r>
    </w:p>
  </w:footnote>
  <w:footnote w:type="continuationSeparator" w:id="0">
    <w:p w:rsidR="00EF6EEB" w:rsidRDefault="00EF6EEB" w:rsidP="000B3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855"/>
    <w:rsid w:val="0000160A"/>
    <w:rsid w:val="00001A53"/>
    <w:rsid w:val="00001CD7"/>
    <w:rsid w:val="00004C5C"/>
    <w:rsid w:val="00007D26"/>
    <w:rsid w:val="000140F4"/>
    <w:rsid w:val="000144F9"/>
    <w:rsid w:val="0002080B"/>
    <w:rsid w:val="00022130"/>
    <w:rsid w:val="00033EF9"/>
    <w:rsid w:val="00034D54"/>
    <w:rsid w:val="000373F6"/>
    <w:rsid w:val="000415B6"/>
    <w:rsid w:val="00042BFE"/>
    <w:rsid w:val="0004337E"/>
    <w:rsid w:val="00043BF0"/>
    <w:rsid w:val="00043D82"/>
    <w:rsid w:val="00044855"/>
    <w:rsid w:val="0004489B"/>
    <w:rsid w:val="00044A7B"/>
    <w:rsid w:val="00046A68"/>
    <w:rsid w:val="000507A8"/>
    <w:rsid w:val="00050C82"/>
    <w:rsid w:val="00050CC2"/>
    <w:rsid w:val="0005266B"/>
    <w:rsid w:val="00055D0A"/>
    <w:rsid w:val="0005767F"/>
    <w:rsid w:val="00061AE2"/>
    <w:rsid w:val="00061B25"/>
    <w:rsid w:val="0006374A"/>
    <w:rsid w:val="000646E2"/>
    <w:rsid w:val="0006677E"/>
    <w:rsid w:val="00067774"/>
    <w:rsid w:val="00070CB8"/>
    <w:rsid w:val="00070FAD"/>
    <w:rsid w:val="00071BBB"/>
    <w:rsid w:val="000724AB"/>
    <w:rsid w:val="00072F09"/>
    <w:rsid w:val="0007352A"/>
    <w:rsid w:val="00075489"/>
    <w:rsid w:val="00076DF4"/>
    <w:rsid w:val="00081CAE"/>
    <w:rsid w:val="00082B06"/>
    <w:rsid w:val="00083493"/>
    <w:rsid w:val="00091237"/>
    <w:rsid w:val="00094472"/>
    <w:rsid w:val="000965B7"/>
    <w:rsid w:val="000A18A0"/>
    <w:rsid w:val="000A1B0D"/>
    <w:rsid w:val="000A1BBC"/>
    <w:rsid w:val="000A2AF9"/>
    <w:rsid w:val="000A4300"/>
    <w:rsid w:val="000A5A8A"/>
    <w:rsid w:val="000A6B5D"/>
    <w:rsid w:val="000A6BE8"/>
    <w:rsid w:val="000B0918"/>
    <w:rsid w:val="000B35C4"/>
    <w:rsid w:val="000B4D5B"/>
    <w:rsid w:val="000B76C1"/>
    <w:rsid w:val="000C2179"/>
    <w:rsid w:val="000C54DB"/>
    <w:rsid w:val="000C65C6"/>
    <w:rsid w:val="000C6B95"/>
    <w:rsid w:val="000D0880"/>
    <w:rsid w:val="000D4660"/>
    <w:rsid w:val="000E0F5C"/>
    <w:rsid w:val="000E4530"/>
    <w:rsid w:val="000E6503"/>
    <w:rsid w:val="000F4A3C"/>
    <w:rsid w:val="000F5327"/>
    <w:rsid w:val="000F6B4B"/>
    <w:rsid w:val="001025CF"/>
    <w:rsid w:val="00102E62"/>
    <w:rsid w:val="00102EF6"/>
    <w:rsid w:val="0011177E"/>
    <w:rsid w:val="00113A3F"/>
    <w:rsid w:val="00115045"/>
    <w:rsid w:val="00116E7E"/>
    <w:rsid w:val="00123F8F"/>
    <w:rsid w:val="00127808"/>
    <w:rsid w:val="00133BB0"/>
    <w:rsid w:val="00134EDB"/>
    <w:rsid w:val="00141677"/>
    <w:rsid w:val="00141B4D"/>
    <w:rsid w:val="00145213"/>
    <w:rsid w:val="001505E8"/>
    <w:rsid w:val="00157771"/>
    <w:rsid w:val="0016054E"/>
    <w:rsid w:val="001658DC"/>
    <w:rsid w:val="00165CBB"/>
    <w:rsid w:val="00166157"/>
    <w:rsid w:val="00167912"/>
    <w:rsid w:val="00167BC0"/>
    <w:rsid w:val="001712B7"/>
    <w:rsid w:val="00174970"/>
    <w:rsid w:val="00176147"/>
    <w:rsid w:val="00176D96"/>
    <w:rsid w:val="001807E2"/>
    <w:rsid w:val="00180DA9"/>
    <w:rsid w:val="00186275"/>
    <w:rsid w:val="0019075C"/>
    <w:rsid w:val="001922BA"/>
    <w:rsid w:val="00192552"/>
    <w:rsid w:val="0019476E"/>
    <w:rsid w:val="001A502A"/>
    <w:rsid w:val="001A6EE4"/>
    <w:rsid w:val="001B48BD"/>
    <w:rsid w:val="001B4A73"/>
    <w:rsid w:val="001B4F22"/>
    <w:rsid w:val="001B5484"/>
    <w:rsid w:val="001C1AE7"/>
    <w:rsid w:val="001C1EC1"/>
    <w:rsid w:val="001C67AE"/>
    <w:rsid w:val="001D724C"/>
    <w:rsid w:val="001E0C61"/>
    <w:rsid w:val="001E0F83"/>
    <w:rsid w:val="001E1A40"/>
    <w:rsid w:val="001E2D64"/>
    <w:rsid w:val="001E72CC"/>
    <w:rsid w:val="001E77C3"/>
    <w:rsid w:val="001F0539"/>
    <w:rsid w:val="001F2AC0"/>
    <w:rsid w:val="001F3841"/>
    <w:rsid w:val="001F6089"/>
    <w:rsid w:val="00200ACB"/>
    <w:rsid w:val="00200ADB"/>
    <w:rsid w:val="0020188B"/>
    <w:rsid w:val="00204799"/>
    <w:rsid w:val="0020766D"/>
    <w:rsid w:val="00210359"/>
    <w:rsid w:val="00212669"/>
    <w:rsid w:val="0021635E"/>
    <w:rsid w:val="0022174F"/>
    <w:rsid w:val="00223052"/>
    <w:rsid w:val="00224043"/>
    <w:rsid w:val="00224FA0"/>
    <w:rsid w:val="00225D08"/>
    <w:rsid w:val="00230410"/>
    <w:rsid w:val="0023136D"/>
    <w:rsid w:val="002315EF"/>
    <w:rsid w:val="00232739"/>
    <w:rsid w:val="00235973"/>
    <w:rsid w:val="002364DE"/>
    <w:rsid w:val="00236EB4"/>
    <w:rsid w:val="002452F1"/>
    <w:rsid w:val="00247411"/>
    <w:rsid w:val="002503EB"/>
    <w:rsid w:val="00250A84"/>
    <w:rsid w:val="002539F5"/>
    <w:rsid w:val="00254A7C"/>
    <w:rsid w:val="00255532"/>
    <w:rsid w:val="00255A7C"/>
    <w:rsid w:val="00256DFC"/>
    <w:rsid w:val="00257926"/>
    <w:rsid w:val="00257FA9"/>
    <w:rsid w:val="0026070A"/>
    <w:rsid w:val="00262412"/>
    <w:rsid w:val="00263136"/>
    <w:rsid w:val="0027159F"/>
    <w:rsid w:val="00271930"/>
    <w:rsid w:val="002726CA"/>
    <w:rsid w:val="00273027"/>
    <w:rsid w:val="002742DA"/>
    <w:rsid w:val="00274BED"/>
    <w:rsid w:val="002761D1"/>
    <w:rsid w:val="0027639C"/>
    <w:rsid w:val="002806C3"/>
    <w:rsid w:val="00283860"/>
    <w:rsid w:val="00290FC7"/>
    <w:rsid w:val="002966FF"/>
    <w:rsid w:val="002A1AA2"/>
    <w:rsid w:val="002A2CDB"/>
    <w:rsid w:val="002A43A2"/>
    <w:rsid w:val="002B674A"/>
    <w:rsid w:val="002C0240"/>
    <w:rsid w:val="002C11E0"/>
    <w:rsid w:val="002C131A"/>
    <w:rsid w:val="002C2C30"/>
    <w:rsid w:val="002C3463"/>
    <w:rsid w:val="002C5DC0"/>
    <w:rsid w:val="002C605D"/>
    <w:rsid w:val="002D077C"/>
    <w:rsid w:val="002D1094"/>
    <w:rsid w:val="002D1476"/>
    <w:rsid w:val="002D204A"/>
    <w:rsid w:val="002D67FF"/>
    <w:rsid w:val="002D707A"/>
    <w:rsid w:val="002E09D7"/>
    <w:rsid w:val="002E3CD7"/>
    <w:rsid w:val="002F0E1E"/>
    <w:rsid w:val="002F1422"/>
    <w:rsid w:val="002F2575"/>
    <w:rsid w:val="002F429B"/>
    <w:rsid w:val="002F4F8B"/>
    <w:rsid w:val="00301A99"/>
    <w:rsid w:val="003034F7"/>
    <w:rsid w:val="00313F22"/>
    <w:rsid w:val="0031685B"/>
    <w:rsid w:val="00316A53"/>
    <w:rsid w:val="003203FC"/>
    <w:rsid w:val="00325043"/>
    <w:rsid w:val="00330966"/>
    <w:rsid w:val="00337E5F"/>
    <w:rsid w:val="003423C1"/>
    <w:rsid w:val="00342B38"/>
    <w:rsid w:val="00350658"/>
    <w:rsid w:val="0035180C"/>
    <w:rsid w:val="00352371"/>
    <w:rsid w:val="00353010"/>
    <w:rsid w:val="003547B8"/>
    <w:rsid w:val="00354E8D"/>
    <w:rsid w:val="003645EC"/>
    <w:rsid w:val="003649FB"/>
    <w:rsid w:val="00365BAC"/>
    <w:rsid w:val="00367C5F"/>
    <w:rsid w:val="00371CDD"/>
    <w:rsid w:val="003762C5"/>
    <w:rsid w:val="00377585"/>
    <w:rsid w:val="00380C9E"/>
    <w:rsid w:val="00383A25"/>
    <w:rsid w:val="00387A7C"/>
    <w:rsid w:val="003906F8"/>
    <w:rsid w:val="003915D1"/>
    <w:rsid w:val="00392327"/>
    <w:rsid w:val="00393971"/>
    <w:rsid w:val="003A0343"/>
    <w:rsid w:val="003A6C97"/>
    <w:rsid w:val="003B093A"/>
    <w:rsid w:val="003B16B7"/>
    <w:rsid w:val="003B7E3E"/>
    <w:rsid w:val="003C014C"/>
    <w:rsid w:val="003C41D5"/>
    <w:rsid w:val="003D0F11"/>
    <w:rsid w:val="003D1DD3"/>
    <w:rsid w:val="003D51BC"/>
    <w:rsid w:val="003E46D6"/>
    <w:rsid w:val="003E6177"/>
    <w:rsid w:val="003E73CF"/>
    <w:rsid w:val="003E742B"/>
    <w:rsid w:val="003F007F"/>
    <w:rsid w:val="003F02D4"/>
    <w:rsid w:val="003F6256"/>
    <w:rsid w:val="003F6760"/>
    <w:rsid w:val="003F79EB"/>
    <w:rsid w:val="00400570"/>
    <w:rsid w:val="0040342A"/>
    <w:rsid w:val="00404BDE"/>
    <w:rsid w:val="004073E8"/>
    <w:rsid w:val="00411CA6"/>
    <w:rsid w:val="0041229E"/>
    <w:rsid w:val="00414320"/>
    <w:rsid w:val="00414D6F"/>
    <w:rsid w:val="004152C4"/>
    <w:rsid w:val="0042018A"/>
    <w:rsid w:val="004208E9"/>
    <w:rsid w:val="00423337"/>
    <w:rsid w:val="00424D14"/>
    <w:rsid w:val="00430F6A"/>
    <w:rsid w:val="00432837"/>
    <w:rsid w:val="00433E4D"/>
    <w:rsid w:val="004345D4"/>
    <w:rsid w:val="00434D75"/>
    <w:rsid w:val="00436978"/>
    <w:rsid w:val="0043765F"/>
    <w:rsid w:val="00443BFE"/>
    <w:rsid w:val="00443EA5"/>
    <w:rsid w:val="004461B3"/>
    <w:rsid w:val="004473F3"/>
    <w:rsid w:val="00450C74"/>
    <w:rsid w:val="00451570"/>
    <w:rsid w:val="004624BB"/>
    <w:rsid w:val="004630CF"/>
    <w:rsid w:val="004641CE"/>
    <w:rsid w:val="004673DA"/>
    <w:rsid w:val="00473D29"/>
    <w:rsid w:val="0047599E"/>
    <w:rsid w:val="00476584"/>
    <w:rsid w:val="00480AE1"/>
    <w:rsid w:val="0048228B"/>
    <w:rsid w:val="0048239F"/>
    <w:rsid w:val="00485A67"/>
    <w:rsid w:val="00494406"/>
    <w:rsid w:val="00494413"/>
    <w:rsid w:val="00496634"/>
    <w:rsid w:val="004A01AE"/>
    <w:rsid w:val="004B6A42"/>
    <w:rsid w:val="004C5B14"/>
    <w:rsid w:val="004D017C"/>
    <w:rsid w:val="004D1836"/>
    <w:rsid w:val="004D23E8"/>
    <w:rsid w:val="004D548A"/>
    <w:rsid w:val="004D5713"/>
    <w:rsid w:val="004D5BC8"/>
    <w:rsid w:val="004E01F7"/>
    <w:rsid w:val="004E1AE1"/>
    <w:rsid w:val="004E377A"/>
    <w:rsid w:val="004E39CB"/>
    <w:rsid w:val="004E39F8"/>
    <w:rsid w:val="004E544C"/>
    <w:rsid w:val="004E6CBC"/>
    <w:rsid w:val="004F6AC3"/>
    <w:rsid w:val="00500633"/>
    <w:rsid w:val="00507DD6"/>
    <w:rsid w:val="005125BD"/>
    <w:rsid w:val="00517FF3"/>
    <w:rsid w:val="005218A2"/>
    <w:rsid w:val="005263CC"/>
    <w:rsid w:val="00526A37"/>
    <w:rsid w:val="0052732A"/>
    <w:rsid w:val="005309CF"/>
    <w:rsid w:val="00530D11"/>
    <w:rsid w:val="00530E9D"/>
    <w:rsid w:val="005321FE"/>
    <w:rsid w:val="00532515"/>
    <w:rsid w:val="00534C78"/>
    <w:rsid w:val="0053770A"/>
    <w:rsid w:val="00542659"/>
    <w:rsid w:val="00546AD8"/>
    <w:rsid w:val="00547548"/>
    <w:rsid w:val="00550BA7"/>
    <w:rsid w:val="0055119A"/>
    <w:rsid w:val="005523EA"/>
    <w:rsid w:val="00555BBF"/>
    <w:rsid w:val="0055653C"/>
    <w:rsid w:val="00560C0F"/>
    <w:rsid w:val="00561EF4"/>
    <w:rsid w:val="0057361B"/>
    <w:rsid w:val="00574402"/>
    <w:rsid w:val="00574D91"/>
    <w:rsid w:val="00582392"/>
    <w:rsid w:val="00583D3C"/>
    <w:rsid w:val="00583E03"/>
    <w:rsid w:val="00584F67"/>
    <w:rsid w:val="00585610"/>
    <w:rsid w:val="00590F19"/>
    <w:rsid w:val="0059192A"/>
    <w:rsid w:val="0059269F"/>
    <w:rsid w:val="00593D5A"/>
    <w:rsid w:val="00595372"/>
    <w:rsid w:val="005A119C"/>
    <w:rsid w:val="005A1822"/>
    <w:rsid w:val="005A4EF5"/>
    <w:rsid w:val="005B1497"/>
    <w:rsid w:val="005C269D"/>
    <w:rsid w:val="005C392A"/>
    <w:rsid w:val="005C5387"/>
    <w:rsid w:val="005C549F"/>
    <w:rsid w:val="005C68A2"/>
    <w:rsid w:val="005D07A0"/>
    <w:rsid w:val="005D1DA6"/>
    <w:rsid w:val="005D590D"/>
    <w:rsid w:val="005D71CA"/>
    <w:rsid w:val="005D7381"/>
    <w:rsid w:val="005D758A"/>
    <w:rsid w:val="005E2CDD"/>
    <w:rsid w:val="005E520E"/>
    <w:rsid w:val="005E66B0"/>
    <w:rsid w:val="005F645C"/>
    <w:rsid w:val="00602312"/>
    <w:rsid w:val="00607E3A"/>
    <w:rsid w:val="0061061C"/>
    <w:rsid w:val="00612DC0"/>
    <w:rsid w:val="006141A3"/>
    <w:rsid w:val="00617FD8"/>
    <w:rsid w:val="0062060D"/>
    <w:rsid w:val="0062307D"/>
    <w:rsid w:val="00623A43"/>
    <w:rsid w:val="00624287"/>
    <w:rsid w:val="00626C91"/>
    <w:rsid w:val="00626EC2"/>
    <w:rsid w:val="00630147"/>
    <w:rsid w:val="006301E7"/>
    <w:rsid w:val="00631053"/>
    <w:rsid w:val="0063239C"/>
    <w:rsid w:val="006324FA"/>
    <w:rsid w:val="0063266C"/>
    <w:rsid w:val="00634D8E"/>
    <w:rsid w:val="006374E8"/>
    <w:rsid w:val="006439FE"/>
    <w:rsid w:val="006446FB"/>
    <w:rsid w:val="00644DBE"/>
    <w:rsid w:val="0064613C"/>
    <w:rsid w:val="00651F14"/>
    <w:rsid w:val="00657F92"/>
    <w:rsid w:val="00662DA6"/>
    <w:rsid w:val="006654CF"/>
    <w:rsid w:val="006657F1"/>
    <w:rsid w:val="006658D3"/>
    <w:rsid w:val="00671DBA"/>
    <w:rsid w:val="006762DA"/>
    <w:rsid w:val="006830DB"/>
    <w:rsid w:val="006908C7"/>
    <w:rsid w:val="00695663"/>
    <w:rsid w:val="006970A3"/>
    <w:rsid w:val="00697737"/>
    <w:rsid w:val="006A2679"/>
    <w:rsid w:val="006A55A0"/>
    <w:rsid w:val="006A66D5"/>
    <w:rsid w:val="006B2403"/>
    <w:rsid w:val="006C102F"/>
    <w:rsid w:val="006C1B4B"/>
    <w:rsid w:val="006C44D8"/>
    <w:rsid w:val="006C7D7D"/>
    <w:rsid w:val="006D0CEE"/>
    <w:rsid w:val="006D4884"/>
    <w:rsid w:val="006D4ED8"/>
    <w:rsid w:val="006D7701"/>
    <w:rsid w:val="006E14A6"/>
    <w:rsid w:val="006E578E"/>
    <w:rsid w:val="006E6244"/>
    <w:rsid w:val="006E70D0"/>
    <w:rsid w:val="006F0B59"/>
    <w:rsid w:val="006F1A2A"/>
    <w:rsid w:val="006F24DF"/>
    <w:rsid w:val="00700577"/>
    <w:rsid w:val="00703C98"/>
    <w:rsid w:val="00705339"/>
    <w:rsid w:val="00707323"/>
    <w:rsid w:val="00712B10"/>
    <w:rsid w:val="00714216"/>
    <w:rsid w:val="0071500D"/>
    <w:rsid w:val="0071632C"/>
    <w:rsid w:val="00716C57"/>
    <w:rsid w:val="0072773B"/>
    <w:rsid w:val="00733515"/>
    <w:rsid w:val="00735539"/>
    <w:rsid w:val="0074236D"/>
    <w:rsid w:val="00744D94"/>
    <w:rsid w:val="00750448"/>
    <w:rsid w:val="00751366"/>
    <w:rsid w:val="00751919"/>
    <w:rsid w:val="007519D8"/>
    <w:rsid w:val="00756FB5"/>
    <w:rsid w:val="00761C1C"/>
    <w:rsid w:val="00770732"/>
    <w:rsid w:val="007720DA"/>
    <w:rsid w:val="00772621"/>
    <w:rsid w:val="00776043"/>
    <w:rsid w:val="00777370"/>
    <w:rsid w:val="007813B7"/>
    <w:rsid w:val="00784AC8"/>
    <w:rsid w:val="00784FC9"/>
    <w:rsid w:val="00785578"/>
    <w:rsid w:val="007914CC"/>
    <w:rsid w:val="00792A35"/>
    <w:rsid w:val="0079400A"/>
    <w:rsid w:val="007A4727"/>
    <w:rsid w:val="007A59F8"/>
    <w:rsid w:val="007A5B8D"/>
    <w:rsid w:val="007A5DE0"/>
    <w:rsid w:val="007A713A"/>
    <w:rsid w:val="007A761C"/>
    <w:rsid w:val="007B698F"/>
    <w:rsid w:val="007C0114"/>
    <w:rsid w:val="007C1FD6"/>
    <w:rsid w:val="007C66EB"/>
    <w:rsid w:val="007D5388"/>
    <w:rsid w:val="007E20C3"/>
    <w:rsid w:val="007E2A85"/>
    <w:rsid w:val="007E2AB9"/>
    <w:rsid w:val="007E4BA5"/>
    <w:rsid w:val="007E5A4A"/>
    <w:rsid w:val="007F1224"/>
    <w:rsid w:val="007F427C"/>
    <w:rsid w:val="00800E9D"/>
    <w:rsid w:val="0080449B"/>
    <w:rsid w:val="00810EC1"/>
    <w:rsid w:val="00811B2D"/>
    <w:rsid w:val="00811DBB"/>
    <w:rsid w:val="00812E86"/>
    <w:rsid w:val="008131DA"/>
    <w:rsid w:val="00813CD9"/>
    <w:rsid w:val="00814B05"/>
    <w:rsid w:val="0081697D"/>
    <w:rsid w:val="00817C15"/>
    <w:rsid w:val="008275ED"/>
    <w:rsid w:val="008276C5"/>
    <w:rsid w:val="00827E26"/>
    <w:rsid w:val="00831330"/>
    <w:rsid w:val="00833339"/>
    <w:rsid w:val="00836824"/>
    <w:rsid w:val="0084353B"/>
    <w:rsid w:val="0084567F"/>
    <w:rsid w:val="0085007D"/>
    <w:rsid w:val="00861F88"/>
    <w:rsid w:val="0086674C"/>
    <w:rsid w:val="00867705"/>
    <w:rsid w:val="00874DB6"/>
    <w:rsid w:val="00874E93"/>
    <w:rsid w:val="00880B77"/>
    <w:rsid w:val="0088470C"/>
    <w:rsid w:val="008857C0"/>
    <w:rsid w:val="00886A65"/>
    <w:rsid w:val="00893D0B"/>
    <w:rsid w:val="00895D23"/>
    <w:rsid w:val="00896677"/>
    <w:rsid w:val="0089671C"/>
    <w:rsid w:val="008976DA"/>
    <w:rsid w:val="008B66AE"/>
    <w:rsid w:val="008C0F5E"/>
    <w:rsid w:val="008C1F59"/>
    <w:rsid w:val="008C6590"/>
    <w:rsid w:val="008C7EEB"/>
    <w:rsid w:val="008D0CB3"/>
    <w:rsid w:val="008D11E3"/>
    <w:rsid w:val="008D3ACD"/>
    <w:rsid w:val="008D63C9"/>
    <w:rsid w:val="008D746A"/>
    <w:rsid w:val="008E3C1C"/>
    <w:rsid w:val="008E49AD"/>
    <w:rsid w:val="008E532F"/>
    <w:rsid w:val="008F02B7"/>
    <w:rsid w:val="008F74E2"/>
    <w:rsid w:val="0090190D"/>
    <w:rsid w:val="00901C9C"/>
    <w:rsid w:val="00905BBE"/>
    <w:rsid w:val="00905F89"/>
    <w:rsid w:val="00907DEA"/>
    <w:rsid w:val="00914977"/>
    <w:rsid w:val="009164A5"/>
    <w:rsid w:val="00922DE4"/>
    <w:rsid w:val="009300AF"/>
    <w:rsid w:val="00931F44"/>
    <w:rsid w:val="00932848"/>
    <w:rsid w:val="0093295F"/>
    <w:rsid w:val="00932DDD"/>
    <w:rsid w:val="00933218"/>
    <w:rsid w:val="00941D5B"/>
    <w:rsid w:val="00943094"/>
    <w:rsid w:val="009540DC"/>
    <w:rsid w:val="009601AA"/>
    <w:rsid w:val="0097069C"/>
    <w:rsid w:val="0097226B"/>
    <w:rsid w:val="00974351"/>
    <w:rsid w:val="00974FCC"/>
    <w:rsid w:val="00977702"/>
    <w:rsid w:val="009803E5"/>
    <w:rsid w:val="00983C07"/>
    <w:rsid w:val="00983F45"/>
    <w:rsid w:val="0098572C"/>
    <w:rsid w:val="00985976"/>
    <w:rsid w:val="009862D6"/>
    <w:rsid w:val="00987BC8"/>
    <w:rsid w:val="00993486"/>
    <w:rsid w:val="00993839"/>
    <w:rsid w:val="009A0E91"/>
    <w:rsid w:val="009A46A0"/>
    <w:rsid w:val="009B23D3"/>
    <w:rsid w:val="009B3083"/>
    <w:rsid w:val="009B7343"/>
    <w:rsid w:val="009C0A9C"/>
    <w:rsid w:val="009C302E"/>
    <w:rsid w:val="009C3C22"/>
    <w:rsid w:val="009D30DB"/>
    <w:rsid w:val="009D3419"/>
    <w:rsid w:val="009D4D1F"/>
    <w:rsid w:val="009D6AB0"/>
    <w:rsid w:val="009E11FC"/>
    <w:rsid w:val="009F31A5"/>
    <w:rsid w:val="009F38CA"/>
    <w:rsid w:val="009F3E70"/>
    <w:rsid w:val="009F41F6"/>
    <w:rsid w:val="009F5F69"/>
    <w:rsid w:val="00A035F1"/>
    <w:rsid w:val="00A03A4A"/>
    <w:rsid w:val="00A0415C"/>
    <w:rsid w:val="00A057C2"/>
    <w:rsid w:val="00A05CD0"/>
    <w:rsid w:val="00A102CC"/>
    <w:rsid w:val="00A11BB7"/>
    <w:rsid w:val="00A1371E"/>
    <w:rsid w:val="00A17543"/>
    <w:rsid w:val="00A2089C"/>
    <w:rsid w:val="00A219B4"/>
    <w:rsid w:val="00A2589C"/>
    <w:rsid w:val="00A27E44"/>
    <w:rsid w:val="00A313B2"/>
    <w:rsid w:val="00A31855"/>
    <w:rsid w:val="00A332A6"/>
    <w:rsid w:val="00A36D68"/>
    <w:rsid w:val="00A3725D"/>
    <w:rsid w:val="00A401C9"/>
    <w:rsid w:val="00A4215F"/>
    <w:rsid w:val="00A43F92"/>
    <w:rsid w:val="00A53A36"/>
    <w:rsid w:val="00A6354A"/>
    <w:rsid w:val="00A636E6"/>
    <w:rsid w:val="00A653E2"/>
    <w:rsid w:val="00A67201"/>
    <w:rsid w:val="00A720D3"/>
    <w:rsid w:val="00A72736"/>
    <w:rsid w:val="00A8070B"/>
    <w:rsid w:val="00A8747A"/>
    <w:rsid w:val="00A91E28"/>
    <w:rsid w:val="00A92F15"/>
    <w:rsid w:val="00A93992"/>
    <w:rsid w:val="00A95957"/>
    <w:rsid w:val="00A967E7"/>
    <w:rsid w:val="00AA264D"/>
    <w:rsid w:val="00AA2F45"/>
    <w:rsid w:val="00AA4FD8"/>
    <w:rsid w:val="00AA7A59"/>
    <w:rsid w:val="00AA7E3A"/>
    <w:rsid w:val="00AB261F"/>
    <w:rsid w:val="00AB2C1C"/>
    <w:rsid w:val="00AB4039"/>
    <w:rsid w:val="00AC3908"/>
    <w:rsid w:val="00AD6CA1"/>
    <w:rsid w:val="00AE24AD"/>
    <w:rsid w:val="00AE31E1"/>
    <w:rsid w:val="00AF4174"/>
    <w:rsid w:val="00AF551F"/>
    <w:rsid w:val="00AF6F53"/>
    <w:rsid w:val="00B051B0"/>
    <w:rsid w:val="00B0775A"/>
    <w:rsid w:val="00B1380F"/>
    <w:rsid w:val="00B1448F"/>
    <w:rsid w:val="00B15807"/>
    <w:rsid w:val="00B22098"/>
    <w:rsid w:val="00B23088"/>
    <w:rsid w:val="00B239CF"/>
    <w:rsid w:val="00B30B22"/>
    <w:rsid w:val="00B3149A"/>
    <w:rsid w:val="00B32766"/>
    <w:rsid w:val="00B34B06"/>
    <w:rsid w:val="00B36CF1"/>
    <w:rsid w:val="00B41BC6"/>
    <w:rsid w:val="00B5081E"/>
    <w:rsid w:val="00B52151"/>
    <w:rsid w:val="00B52372"/>
    <w:rsid w:val="00B52BDF"/>
    <w:rsid w:val="00B5624A"/>
    <w:rsid w:val="00B629F1"/>
    <w:rsid w:val="00B635B4"/>
    <w:rsid w:val="00B7650A"/>
    <w:rsid w:val="00B824C2"/>
    <w:rsid w:val="00B839F2"/>
    <w:rsid w:val="00B83CEA"/>
    <w:rsid w:val="00B853B8"/>
    <w:rsid w:val="00B866E4"/>
    <w:rsid w:val="00B8793D"/>
    <w:rsid w:val="00B9555F"/>
    <w:rsid w:val="00B9755F"/>
    <w:rsid w:val="00B97910"/>
    <w:rsid w:val="00B97A89"/>
    <w:rsid w:val="00BA0606"/>
    <w:rsid w:val="00BA0B97"/>
    <w:rsid w:val="00BA1152"/>
    <w:rsid w:val="00BB1502"/>
    <w:rsid w:val="00BB2FFA"/>
    <w:rsid w:val="00BB3BE4"/>
    <w:rsid w:val="00BB57B4"/>
    <w:rsid w:val="00BB5850"/>
    <w:rsid w:val="00BB5BFE"/>
    <w:rsid w:val="00BC040F"/>
    <w:rsid w:val="00BC138E"/>
    <w:rsid w:val="00BC315A"/>
    <w:rsid w:val="00BD239B"/>
    <w:rsid w:val="00BD3DB9"/>
    <w:rsid w:val="00BD7296"/>
    <w:rsid w:val="00BE5AD2"/>
    <w:rsid w:val="00BF12D4"/>
    <w:rsid w:val="00C003F9"/>
    <w:rsid w:val="00C009C6"/>
    <w:rsid w:val="00C063B9"/>
    <w:rsid w:val="00C1345A"/>
    <w:rsid w:val="00C20BC3"/>
    <w:rsid w:val="00C22739"/>
    <w:rsid w:val="00C23C7C"/>
    <w:rsid w:val="00C23DE3"/>
    <w:rsid w:val="00C311E2"/>
    <w:rsid w:val="00C3344C"/>
    <w:rsid w:val="00C34134"/>
    <w:rsid w:val="00C407A7"/>
    <w:rsid w:val="00C43C84"/>
    <w:rsid w:val="00C460FC"/>
    <w:rsid w:val="00C4659D"/>
    <w:rsid w:val="00C51283"/>
    <w:rsid w:val="00C5247E"/>
    <w:rsid w:val="00C545E7"/>
    <w:rsid w:val="00C564AA"/>
    <w:rsid w:val="00C5730C"/>
    <w:rsid w:val="00C578C5"/>
    <w:rsid w:val="00C6351B"/>
    <w:rsid w:val="00C637A6"/>
    <w:rsid w:val="00C664FA"/>
    <w:rsid w:val="00C75751"/>
    <w:rsid w:val="00C779FC"/>
    <w:rsid w:val="00C816F4"/>
    <w:rsid w:val="00C81B9E"/>
    <w:rsid w:val="00C82C33"/>
    <w:rsid w:val="00C83421"/>
    <w:rsid w:val="00C839D1"/>
    <w:rsid w:val="00C84347"/>
    <w:rsid w:val="00C8553F"/>
    <w:rsid w:val="00C859BE"/>
    <w:rsid w:val="00C85F6B"/>
    <w:rsid w:val="00C9198F"/>
    <w:rsid w:val="00C93723"/>
    <w:rsid w:val="00C94C3D"/>
    <w:rsid w:val="00C94C79"/>
    <w:rsid w:val="00C97D3E"/>
    <w:rsid w:val="00CA32C6"/>
    <w:rsid w:val="00CA3ADF"/>
    <w:rsid w:val="00CA3C22"/>
    <w:rsid w:val="00CA46B6"/>
    <w:rsid w:val="00CB0324"/>
    <w:rsid w:val="00CB169A"/>
    <w:rsid w:val="00CB55C8"/>
    <w:rsid w:val="00CC3826"/>
    <w:rsid w:val="00CC68B2"/>
    <w:rsid w:val="00CC7D17"/>
    <w:rsid w:val="00CD1FA3"/>
    <w:rsid w:val="00CD61DF"/>
    <w:rsid w:val="00CE3675"/>
    <w:rsid w:val="00CE3A77"/>
    <w:rsid w:val="00CE75DD"/>
    <w:rsid w:val="00CF0E7B"/>
    <w:rsid w:val="00CF51DC"/>
    <w:rsid w:val="00CF7933"/>
    <w:rsid w:val="00D05B77"/>
    <w:rsid w:val="00D073B5"/>
    <w:rsid w:val="00D1130C"/>
    <w:rsid w:val="00D12004"/>
    <w:rsid w:val="00D126C2"/>
    <w:rsid w:val="00D144C1"/>
    <w:rsid w:val="00D15108"/>
    <w:rsid w:val="00D15580"/>
    <w:rsid w:val="00D15E8C"/>
    <w:rsid w:val="00D15FEF"/>
    <w:rsid w:val="00D17BD7"/>
    <w:rsid w:val="00D20A6D"/>
    <w:rsid w:val="00D23A76"/>
    <w:rsid w:val="00D27110"/>
    <w:rsid w:val="00D27DA7"/>
    <w:rsid w:val="00D30A58"/>
    <w:rsid w:val="00D326AB"/>
    <w:rsid w:val="00D434CD"/>
    <w:rsid w:val="00D44B39"/>
    <w:rsid w:val="00D47D74"/>
    <w:rsid w:val="00D50ACF"/>
    <w:rsid w:val="00D56EBD"/>
    <w:rsid w:val="00D6454C"/>
    <w:rsid w:val="00D6514C"/>
    <w:rsid w:val="00D71C75"/>
    <w:rsid w:val="00D72465"/>
    <w:rsid w:val="00D72814"/>
    <w:rsid w:val="00D72D6E"/>
    <w:rsid w:val="00D76BEA"/>
    <w:rsid w:val="00D77478"/>
    <w:rsid w:val="00D8034C"/>
    <w:rsid w:val="00D853ED"/>
    <w:rsid w:val="00D85D1A"/>
    <w:rsid w:val="00D905ED"/>
    <w:rsid w:val="00D90B35"/>
    <w:rsid w:val="00D94944"/>
    <w:rsid w:val="00D97620"/>
    <w:rsid w:val="00DA0A7B"/>
    <w:rsid w:val="00DA1913"/>
    <w:rsid w:val="00DA2475"/>
    <w:rsid w:val="00DA67C1"/>
    <w:rsid w:val="00DB36AC"/>
    <w:rsid w:val="00DB6C4E"/>
    <w:rsid w:val="00DC2DD7"/>
    <w:rsid w:val="00DC3A8F"/>
    <w:rsid w:val="00DC3D69"/>
    <w:rsid w:val="00DD035E"/>
    <w:rsid w:val="00DD0743"/>
    <w:rsid w:val="00DD36E0"/>
    <w:rsid w:val="00DD6F18"/>
    <w:rsid w:val="00DD7D8A"/>
    <w:rsid w:val="00DE3881"/>
    <w:rsid w:val="00DE49D9"/>
    <w:rsid w:val="00DE5465"/>
    <w:rsid w:val="00DF1009"/>
    <w:rsid w:val="00DF159E"/>
    <w:rsid w:val="00DF1CCA"/>
    <w:rsid w:val="00DF43BD"/>
    <w:rsid w:val="00E03127"/>
    <w:rsid w:val="00E06209"/>
    <w:rsid w:val="00E07B72"/>
    <w:rsid w:val="00E14FB9"/>
    <w:rsid w:val="00E159B0"/>
    <w:rsid w:val="00E208E3"/>
    <w:rsid w:val="00E20EAD"/>
    <w:rsid w:val="00E2137C"/>
    <w:rsid w:val="00E25813"/>
    <w:rsid w:val="00E26444"/>
    <w:rsid w:val="00E2740F"/>
    <w:rsid w:val="00E31884"/>
    <w:rsid w:val="00E32E77"/>
    <w:rsid w:val="00E33878"/>
    <w:rsid w:val="00E34D34"/>
    <w:rsid w:val="00E378F5"/>
    <w:rsid w:val="00E41E56"/>
    <w:rsid w:val="00E44523"/>
    <w:rsid w:val="00E4727F"/>
    <w:rsid w:val="00E47E82"/>
    <w:rsid w:val="00E51363"/>
    <w:rsid w:val="00E52F71"/>
    <w:rsid w:val="00E5341F"/>
    <w:rsid w:val="00E558BB"/>
    <w:rsid w:val="00E577B1"/>
    <w:rsid w:val="00E57C1F"/>
    <w:rsid w:val="00E60ADB"/>
    <w:rsid w:val="00E71DEC"/>
    <w:rsid w:val="00E72983"/>
    <w:rsid w:val="00E80643"/>
    <w:rsid w:val="00E81A7C"/>
    <w:rsid w:val="00E820E9"/>
    <w:rsid w:val="00E839B2"/>
    <w:rsid w:val="00E90992"/>
    <w:rsid w:val="00E911A1"/>
    <w:rsid w:val="00E9183B"/>
    <w:rsid w:val="00E92975"/>
    <w:rsid w:val="00E9493A"/>
    <w:rsid w:val="00E95EC5"/>
    <w:rsid w:val="00EA09FB"/>
    <w:rsid w:val="00EA6006"/>
    <w:rsid w:val="00EA636C"/>
    <w:rsid w:val="00EB3565"/>
    <w:rsid w:val="00EB79DC"/>
    <w:rsid w:val="00EC0BF7"/>
    <w:rsid w:val="00EC0EF9"/>
    <w:rsid w:val="00EC159B"/>
    <w:rsid w:val="00EC35B9"/>
    <w:rsid w:val="00EC3679"/>
    <w:rsid w:val="00EC68AF"/>
    <w:rsid w:val="00ED0524"/>
    <w:rsid w:val="00ED1515"/>
    <w:rsid w:val="00ED1E67"/>
    <w:rsid w:val="00EE26C6"/>
    <w:rsid w:val="00EE31E8"/>
    <w:rsid w:val="00EE662B"/>
    <w:rsid w:val="00EE74FA"/>
    <w:rsid w:val="00EF04C6"/>
    <w:rsid w:val="00EF4C5D"/>
    <w:rsid w:val="00EF572A"/>
    <w:rsid w:val="00EF6EEB"/>
    <w:rsid w:val="00F014A6"/>
    <w:rsid w:val="00F1133A"/>
    <w:rsid w:val="00F145FE"/>
    <w:rsid w:val="00F171C2"/>
    <w:rsid w:val="00F2033B"/>
    <w:rsid w:val="00F21A20"/>
    <w:rsid w:val="00F227AD"/>
    <w:rsid w:val="00F24DE2"/>
    <w:rsid w:val="00F266E6"/>
    <w:rsid w:val="00F30336"/>
    <w:rsid w:val="00F30CC9"/>
    <w:rsid w:val="00F346C7"/>
    <w:rsid w:val="00F35709"/>
    <w:rsid w:val="00F36099"/>
    <w:rsid w:val="00F41CCF"/>
    <w:rsid w:val="00F42626"/>
    <w:rsid w:val="00F42CAE"/>
    <w:rsid w:val="00F456D7"/>
    <w:rsid w:val="00F45DA4"/>
    <w:rsid w:val="00F50FF9"/>
    <w:rsid w:val="00F5412C"/>
    <w:rsid w:val="00F54B48"/>
    <w:rsid w:val="00F54FC3"/>
    <w:rsid w:val="00F55BFC"/>
    <w:rsid w:val="00F57B0A"/>
    <w:rsid w:val="00F615DA"/>
    <w:rsid w:val="00F6346F"/>
    <w:rsid w:val="00F646C5"/>
    <w:rsid w:val="00F64C38"/>
    <w:rsid w:val="00F72A9C"/>
    <w:rsid w:val="00F7637D"/>
    <w:rsid w:val="00F87AB2"/>
    <w:rsid w:val="00F93381"/>
    <w:rsid w:val="00F94111"/>
    <w:rsid w:val="00F958DE"/>
    <w:rsid w:val="00F978BF"/>
    <w:rsid w:val="00FA26AC"/>
    <w:rsid w:val="00FA2B9A"/>
    <w:rsid w:val="00FA4334"/>
    <w:rsid w:val="00FA43A6"/>
    <w:rsid w:val="00FA49A7"/>
    <w:rsid w:val="00FA4CAB"/>
    <w:rsid w:val="00FA4D49"/>
    <w:rsid w:val="00FA6504"/>
    <w:rsid w:val="00FA7107"/>
    <w:rsid w:val="00FA7496"/>
    <w:rsid w:val="00FA7806"/>
    <w:rsid w:val="00FB1A7E"/>
    <w:rsid w:val="00FB7409"/>
    <w:rsid w:val="00FB7532"/>
    <w:rsid w:val="00FC03E2"/>
    <w:rsid w:val="00FC501C"/>
    <w:rsid w:val="00FD0AD0"/>
    <w:rsid w:val="00FD3AF1"/>
    <w:rsid w:val="00FD52F8"/>
    <w:rsid w:val="00FD6884"/>
    <w:rsid w:val="00FD6F46"/>
    <w:rsid w:val="00FE1A16"/>
    <w:rsid w:val="00FE1E36"/>
    <w:rsid w:val="00FE56AE"/>
    <w:rsid w:val="00FF0E1A"/>
    <w:rsid w:val="00FF2221"/>
    <w:rsid w:val="00FF3F22"/>
    <w:rsid w:val="00FF4AE1"/>
    <w:rsid w:val="00FF5842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485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B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35C4"/>
  </w:style>
  <w:style w:type="paragraph" w:styleId="Footer">
    <w:name w:val="footer"/>
    <w:basedOn w:val="Normal"/>
    <w:link w:val="FooterChar"/>
    <w:uiPriority w:val="99"/>
    <w:rsid w:val="000B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35C4"/>
  </w:style>
  <w:style w:type="paragraph" w:styleId="BalloonText">
    <w:name w:val="Balloon Text"/>
    <w:basedOn w:val="Normal"/>
    <w:link w:val="BalloonTextChar"/>
    <w:uiPriority w:val="99"/>
    <w:semiHidden/>
    <w:rsid w:val="000B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16</Pages>
  <Words>4297</Words>
  <Characters>24493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</dc:creator>
  <cp:keywords/>
  <dc:description/>
  <cp:lastModifiedBy>super</cp:lastModifiedBy>
  <cp:revision>758</cp:revision>
  <dcterms:created xsi:type="dcterms:W3CDTF">2016-10-28T09:51:00Z</dcterms:created>
  <dcterms:modified xsi:type="dcterms:W3CDTF">2016-11-30T11:44:00Z</dcterms:modified>
</cp:coreProperties>
</file>