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343" w:rsidRDefault="00294343" w:rsidP="007674E5">
      <w:pPr>
        <w:jc w:val="center"/>
        <w:rPr>
          <w:rFonts w:ascii="Book Antiqua" w:hAnsi="Book Antiqua"/>
          <w:sz w:val="56"/>
          <w:szCs w:val="56"/>
        </w:rPr>
      </w:pPr>
    </w:p>
    <w:p w:rsidR="00294343" w:rsidRDefault="00294343" w:rsidP="007674E5">
      <w:pPr>
        <w:jc w:val="center"/>
        <w:rPr>
          <w:rFonts w:ascii="Book Antiqua" w:hAnsi="Book Antiqua"/>
          <w:sz w:val="56"/>
          <w:szCs w:val="56"/>
        </w:rPr>
      </w:pPr>
    </w:p>
    <w:p w:rsidR="00294343" w:rsidRDefault="00294343" w:rsidP="007674E5">
      <w:pPr>
        <w:jc w:val="center"/>
        <w:rPr>
          <w:rFonts w:ascii="Book Antiqua" w:hAnsi="Book Antiqua"/>
          <w:sz w:val="56"/>
          <w:szCs w:val="56"/>
        </w:rPr>
      </w:pPr>
    </w:p>
    <w:p w:rsidR="00294343" w:rsidRPr="002B0035" w:rsidRDefault="00294343" w:rsidP="003A33A1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>DEH</w:t>
      </w:r>
      <w:r>
        <w:rPr>
          <w:rFonts w:ascii="Book Antiqua" w:hAnsi="Book Antiqua"/>
          <w:sz w:val="56"/>
          <w:szCs w:val="56"/>
        </w:rPr>
        <w:t xml:space="preserve">  KARIO</w:t>
      </w:r>
    </w:p>
    <w:p w:rsidR="00294343" w:rsidRPr="002B0035" w:rsidRDefault="00294343" w:rsidP="00F02D0E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 xml:space="preserve">TAPO </w:t>
      </w:r>
      <w:r>
        <w:rPr>
          <w:rFonts w:ascii="Book Antiqua" w:hAnsi="Book Antiqua"/>
          <w:sz w:val="56"/>
          <w:szCs w:val="56"/>
        </w:rPr>
        <w:t>KARIO GANHWAR</w:t>
      </w:r>
    </w:p>
    <w:p w:rsidR="00294343" w:rsidRDefault="00294343" w:rsidP="007674E5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>TALUKA SHAHEED FAZIL RAHU</w:t>
      </w:r>
    </w:p>
    <w:p w:rsidR="00294343" w:rsidRDefault="00294343" w:rsidP="006E38BB">
      <w:pPr>
        <w:rPr>
          <w:rFonts w:ascii="Book Antiqua" w:hAnsi="Book Antiqua"/>
          <w:sz w:val="16"/>
          <w:szCs w:val="16"/>
        </w:rPr>
      </w:pPr>
    </w:p>
    <w:p w:rsidR="00294343" w:rsidRPr="00F447B6" w:rsidRDefault="00294343" w:rsidP="006E38BB">
      <w:pPr>
        <w:rPr>
          <w:rFonts w:ascii="Book Antiqua" w:hAnsi="Book Antiqua"/>
          <w:sz w:val="16"/>
          <w:szCs w:val="16"/>
        </w:rPr>
      </w:pPr>
      <w:r w:rsidRPr="00F447B6">
        <w:rPr>
          <w:rFonts w:ascii="Book Antiqua" w:hAnsi="Book Antiqua"/>
          <w:sz w:val="16"/>
          <w:szCs w:val="16"/>
        </w:rPr>
        <w:t>Prepared by: Muhammad Saddique Solangi (</w:t>
      </w:r>
      <w:hyperlink r:id="rId6" w:history="1">
        <w:r w:rsidRPr="00F447B6">
          <w:rPr>
            <w:rStyle w:val="Hyperlink"/>
            <w:rFonts w:ascii="Book Antiqua" w:hAnsi="Book Antiqua" w:cs="Arial"/>
            <w:sz w:val="16"/>
            <w:szCs w:val="16"/>
          </w:rPr>
          <w:t>imsolangi@yahoo.com</w:t>
        </w:r>
      </w:hyperlink>
      <w:r>
        <w:rPr>
          <w:rFonts w:ascii="Book Antiqua" w:hAnsi="Book Antiqua"/>
          <w:sz w:val="16"/>
          <w:szCs w:val="16"/>
        </w:rPr>
        <w:t>)</w:t>
      </w:r>
      <w:r w:rsidRPr="00F447B6">
        <w:rPr>
          <w:rFonts w:ascii="Book Antiqua" w:hAnsi="Book Antiqua"/>
          <w:sz w:val="16"/>
          <w:szCs w:val="16"/>
        </w:rPr>
        <w:t xml:space="preserve">   </w:t>
      </w:r>
      <w:r w:rsidRPr="00F447B6">
        <w:rPr>
          <w:rFonts w:ascii="Book Antiqua" w:hAnsi="Book Antiqua"/>
          <w:sz w:val="16"/>
          <w:szCs w:val="16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50"/>
        <w:gridCol w:w="930"/>
        <w:gridCol w:w="1800"/>
        <w:gridCol w:w="720"/>
        <w:gridCol w:w="900"/>
        <w:gridCol w:w="810"/>
        <w:gridCol w:w="780"/>
        <w:gridCol w:w="66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294343" w:rsidRPr="008D5996">
        <w:trPr>
          <w:trHeight w:val="701"/>
        </w:trPr>
        <w:tc>
          <w:tcPr>
            <w:tcW w:w="18216" w:type="dxa"/>
            <w:gridSpan w:val="19"/>
          </w:tcPr>
          <w:p w:rsidR="00294343" w:rsidRPr="008D5996" w:rsidRDefault="00294343" w:rsidP="008D59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599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294343" w:rsidRPr="008D5996" w:rsidRDefault="00294343" w:rsidP="008D5996">
            <w:pPr>
              <w:spacing w:after="0" w:line="240" w:lineRule="auto"/>
              <w:jc w:val="center"/>
            </w:pPr>
            <w:r w:rsidRPr="008D599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294343" w:rsidRPr="008D5996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294343" w:rsidRPr="008D5996" w:rsidRDefault="00294343" w:rsidP="008D5996">
            <w:pPr>
              <w:spacing w:after="0" w:line="240" w:lineRule="auto"/>
            </w:pPr>
            <w:r w:rsidRPr="008D5996">
              <w:t xml:space="preserve">Name of District:  </w:t>
            </w:r>
            <w:r w:rsidRPr="008D5996">
              <w:rPr>
                <w:b/>
                <w:bCs/>
              </w:rPr>
              <w:t xml:space="preserve">BADIN  </w:t>
            </w:r>
            <w:r w:rsidRPr="008D5996">
              <w:t xml:space="preserve">                                                                             Name of Taluka: </w:t>
            </w:r>
            <w:r w:rsidRPr="008D5996">
              <w:rPr>
                <w:b/>
                <w:bCs/>
              </w:rPr>
              <w:t>Shaheed Fazil Rahu</w:t>
            </w:r>
            <w:r w:rsidRPr="008D5996">
              <w:t xml:space="preserve">                                               Name of Deh: </w:t>
            </w:r>
            <w:r>
              <w:rPr>
                <w:b/>
                <w:bCs/>
              </w:rPr>
              <w:t>KARIO</w:t>
            </w:r>
          </w:p>
        </w:tc>
      </w:tr>
      <w:tr w:rsidR="00294343" w:rsidRPr="008D5996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294343" w:rsidRPr="008D5996" w:rsidRDefault="00294343" w:rsidP="008D5996">
            <w:pPr>
              <w:spacing w:after="0" w:line="240" w:lineRule="auto"/>
              <w:jc w:val="center"/>
            </w:pPr>
            <w:r w:rsidRPr="008D5996">
              <w:t>Position as per available</w:t>
            </w:r>
          </w:p>
          <w:p w:rsidR="00294343" w:rsidRPr="008D5996" w:rsidRDefault="00294343" w:rsidP="008D5996">
            <w:pPr>
              <w:spacing w:after="0" w:line="240" w:lineRule="auto"/>
              <w:jc w:val="center"/>
            </w:pPr>
            <w:r w:rsidRPr="008D5996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294343" w:rsidRPr="008D5996" w:rsidRDefault="00294343" w:rsidP="008D5996">
            <w:pPr>
              <w:spacing w:after="0" w:line="240" w:lineRule="auto"/>
              <w:jc w:val="center"/>
            </w:pPr>
            <w:r w:rsidRPr="008D5996">
              <w:t>Position of Entry Nos.</w:t>
            </w:r>
          </w:p>
          <w:p w:rsidR="00294343" w:rsidRPr="008D5996" w:rsidRDefault="00294343" w:rsidP="008D5996">
            <w:pPr>
              <w:spacing w:after="0" w:line="240" w:lineRule="auto"/>
              <w:jc w:val="center"/>
            </w:pPr>
            <w:r w:rsidRPr="008D5996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94343" w:rsidRPr="008D5996" w:rsidRDefault="00294343" w:rsidP="008D5996">
            <w:pPr>
              <w:spacing w:after="0" w:line="240" w:lineRule="auto"/>
              <w:jc w:val="center"/>
            </w:pPr>
            <w:r w:rsidRPr="008D5996">
              <w:t>Position as per Microfilmed</w:t>
            </w:r>
          </w:p>
          <w:p w:rsidR="00294343" w:rsidRPr="008D5996" w:rsidRDefault="00294343" w:rsidP="008D5996">
            <w:pPr>
              <w:spacing w:after="0" w:line="240" w:lineRule="auto"/>
              <w:jc w:val="center"/>
            </w:pPr>
            <w:r w:rsidRPr="008D5996">
              <w:t>VF-VII-A ( 1985-86) supplied by the Board of Revenue</w:t>
            </w:r>
          </w:p>
        </w:tc>
      </w:tr>
      <w:tr w:rsidR="00294343" w:rsidRPr="008D5996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43" w:rsidRPr="008D5996" w:rsidRDefault="00294343" w:rsidP="008D59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43" w:rsidRPr="008D5996" w:rsidRDefault="00294343" w:rsidP="008D59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Latest Entry No.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43" w:rsidRPr="008D5996" w:rsidRDefault="00294343" w:rsidP="008D59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(dd/mm/yyy)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43" w:rsidRPr="008D5996" w:rsidRDefault="00294343" w:rsidP="008D5996">
            <w:pPr>
              <w:spacing w:after="0" w:line="240" w:lineRule="auto"/>
              <w:jc w:val="center"/>
            </w:pPr>
            <w:r w:rsidRPr="008D5996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43" w:rsidRPr="008D5996" w:rsidRDefault="00294343" w:rsidP="008D5996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43" w:rsidRPr="008D5996" w:rsidRDefault="00294343" w:rsidP="008D5996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43" w:rsidRPr="008D5996" w:rsidRDefault="00294343" w:rsidP="008D5996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4343" w:rsidRPr="008D5996" w:rsidRDefault="00294343" w:rsidP="008D5996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294343" w:rsidRPr="008D5996" w:rsidRDefault="00294343" w:rsidP="008D59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660" w:type="dxa"/>
            <w:tcBorders>
              <w:top w:val="single" w:sz="18" w:space="0" w:color="000000"/>
            </w:tcBorders>
            <w:vAlign w:val="center"/>
          </w:tcPr>
          <w:p w:rsidR="00294343" w:rsidRPr="008D5996" w:rsidRDefault="00294343" w:rsidP="008D59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94343" w:rsidRPr="008D5996" w:rsidRDefault="00294343" w:rsidP="008D59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294343" w:rsidRPr="008D5996" w:rsidRDefault="00294343" w:rsidP="008D59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94343" w:rsidRPr="008D5996" w:rsidRDefault="00294343" w:rsidP="008D59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294343" w:rsidRPr="008D5996" w:rsidRDefault="00294343" w:rsidP="008D59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294343" w:rsidRPr="008D5996" w:rsidRDefault="00294343" w:rsidP="008D5996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94343" w:rsidRPr="008D5996" w:rsidRDefault="00294343" w:rsidP="008D5996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294343" w:rsidRPr="008D5996" w:rsidRDefault="00294343" w:rsidP="008D5996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294343" w:rsidRPr="008D5996" w:rsidRDefault="00294343" w:rsidP="008D5996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94343" w:rsidRPr="008D5996" w:rsidRDefault="00294343" w:rsidP="008D59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Remarks/ reasons.</w:t>
            </w:r>
          </w:p>
        </w:tc>
      </w:tr>
      <w:tr w:rsidR="00294343" w:rsidRPr="008D599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8D5996">
            <w:pPr>
              <w:spacing w:after="0" w:line="240" w:lineRule="auto"/>
              <w:jc w:val="center"/>
            </w:pPr>
            <w:r w:rsidRPr="008D599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8D5996">
            <w:pPr>
              <w:spacing w:after="0" w:line="240" w:lineRule="auto"/>
              <w:jc w:val="center"/>
            </w:pPr>
            <w:r w:rsidRPr="008D5996"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8D59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8D5996">
            <w:pPr>
              <w:spacing w:after="0" w:line="240" w:lineRule="auto"/>
              <w:jc w:val="center"/>
            </w:pPr>
            <w:r w:rsidRPr="008D599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8D5996">
            <w:pPr>
              <w:spacing w:after="0" w:line="240" w:lineRule="auto"/>
              <w:jc w:val="center"/>
            </w:pPr>
            <w:r w:rsidRPr="008D5996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8D5996">
            <w:pPr>
              <w:spacing w:after="0" w:line="240" w:lineRule="auto"/>
              <w:jc w:val="center"/>
            </w:pPr>
            <w:r w:rsidRPr="008D599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8D5996">
            <w:pPr>
              <w:spacing w:after="0" w:line="240" w:lineRule="auto"/>
              <w:jc w:val="center"/>
            </w:pPr>
            <w:r w:rsidRPr="008D5996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94343" w:rsidRPr="008D5996" w:rsidRDefault="00294343" w:rsidP="008D5996">
            <w:pPr>
              <w:spacing w:after="0" w:line="240" w:lineRule="auto"/>
              <w:jc w:val="center"/>
            </w:pPr>
            <w:r w:rsidRPr="008D5996">
              <w:t>8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294343" w:rsidRPr="008D5996" w:rsidRDefault="00294343" w:rsidP="008D5996">
            <w:pPr>
              <w:spacing w:after="0" w:line="240" w:lineRule="auto"/>
              <w:jc w:val="center"/>
            </w:pPr>
            <w:r w:rsidRPr="008D5996">
              <w:t>9</w:t>
            </w:r>
          </w:p>
        </w:tc>
        <w:tc>
          <w:tcPr>
            <w:tcW w:w="660" w:type="dxa"/>
          </w:tcPr>
          <w:p w:rsidR="00294343" w:rsidRPr="008D5996" w:rsidRDefault="00294343" w:rsidP="008D5996">
            <w:pPr>
              <w:spacing w:after="0" w:line="240" w:lineRule="auto"/>
              <w:jc w:val="center"/>
            </w:pPr>
            <w:r w:rsidRPr="008D5996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94343" w:rsidRPr="008D5996" w:rsidRDefault="00294343" w:rsidP="008D59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294343" w:rsidRPr="008D5996" w:rsidRDefault="00294343" w:rsidP="008D5996">
            <w:pPr>
              <w:spacing w:after="0" w:line="240" w:lineRule="auto"/>
              <w:jc w:val="center"/>
            </w:pPr>
            <w:r w:rsidRPr="008D5996">
              <w:t>12</w:t>
            </w:r>
          </w:p>
        </w:tc>
        <w:tc>
          <w:tcPr>
            <w:tcW w:w="720" w:type="dxa"/>
          </w:tcPr>
          <w:p w:rsidR="00294343" w:rsidRPr="008D5996" w:rsidRDefault="00294343" w:rsidP="008D5996">
            <w:pPr>
              <w:spacing w:after="0" w:line="240" w:lineRule="auto"/>
              <w:jc w:val="center"/>
            </w:pPr>
            <w:r w:rsidRPr="008D5996">
              <w:t>13</w:t>
            </w:r>
          </w:p>
        </w:tc>
        <w:tc>
          <w:tcPr>
            <w:tcW w:w="1080" w:type="dxa"/>
          </w:tcPr>
          <w:p w:rsidR="00294343" w:rsidRPr="008D5996" w:rsidRDefault="00294343" w:rsidP="008D59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294343" w:rsidRPr="008D5996" w:rsidRDefault="00294343" w:rsidP="008D5996">
            <w:pPr>
              <w:spacing w:after="0" w:line="240" w:lineRule="auto"/>
              <w:jc w:val="center"/>
            </w:pPr>
            <w:r w:rsidRPr="008D5996">
              <w:t>15</w:t>
            </w:r>
          </w:p>
        </w:tc>
        <w:tc>
          <w:tcPr>
            <w:tcW w:w="720" w:type="dxa"/>
          </w:tcPr>
          <w:p w:rsidR="00294343" w:rsidRPr="008D5996" w:rsidRDefault="00294343" w:rsidP="008D5996">
            <w:pPr>
              <w:spacing w:after="0" w:line="240" w:lineRule="auto"/>
              <w:jc w:val="center"/>
            </w:pPr>
            <w:r w:rsidRPr="008D5996">
              <w:t>16</w:t>
            </w:r>
          </w:p>
        </w:tc>
        <w:tc>
          <w:tcPr>
            <w:tcW w:w="990" w:type="dxa"/>
          </w:tcPr>
          <w:p w:rsidR="00294343" w:rsidRPr="008D5996" w:rsidRDefault="00294343" w:rsidP="008D5996">
            <w:pPr>
              <w:spacing w:after="0" w:line="240" w:lineRule="auto"/>
              <w:jc w:val="center"/>
            </w:pPr>
            <w:r w:rsidRPr="008D5996">
              <w:t>17</w:t>
            </w:r>
          </w:p>
        </w:tc>
        <w:tc>
          <w:tcPr>
            <w:tcW w:w="743" w:type="dxa"/>
          </w:tcPr>
          <w:p w:rsidR="00294343" w:rsidRPr="008D5996" w:rsidRDefault="00294343" w:rsidP="008D5996">
            <w:pPr>
              <w:spacing w:after="0" w:line="240" w:lineRule="auto"/>
              <w:jc w:val="center"/>
            </w:pPr>
            <w:r w:rsidRPr="008D5996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94343" w:rsidRPr="008D5996" w:rsidRDefault="00294343" w:rsidP="008D5996">
            <w:pPr>
              <w:spacing w:after="0" w:line="240" w:lineRule="auto"/>
              <w:jc w:val="center"/>
            </w:pPr>
            <w:r w:rsidRPr="008D5996">
              <w:t>19</w:t>
            </w:r>
          </w:p>
        </w:tc>
      </w:tr>
      <w:tr w:rsidR="00294343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8D599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8D5996">
            <w:pPr>
              <w:spacing w:after="0" w:line="240" w:lineRule="auto"/>
              <w:jc w:val="center"/>
            </w:pPr>
            <w:r>
              <w:t>190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D36921" w:rsidRDefault="00294343" w:rsidP="008D599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4-11-2016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D36921" w:rsidRDefault="00294343" w:rsidP="008D599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Default="00294343" w:rsidP="008D599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Munwar ali s/o m. hashim chandio</w:t>
            </w:r>
          </w:p>
          <w:p w:rsidR="00294343" w:rsidRDefault="00294343" w:rsidP="008D5996">
            <w:pPr>
              <w:spacing w:after="0" w:line="240" w:lineRule="auto"/>
              <w:rPr>
                <w:sz w:val="20"/>
                <w:szCs w:val="20"/>
              </w:rPr>
            </w:pPr>
          </w:p>
          <w:p w:rsidR="00294343" w:rsidRPr="008D5996" w:rsidRDefault="00294343" w:rsidP="008D599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Mortgaged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8D59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8D59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94343" w:rsidRPr="008D5996" w:rsidRDefault="00294343" w:rsidP="008D59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57-19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294343" w:rsidRPr="00D36921" w:rsidRDefault="00294343" w:rsidP="00C642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06038</w:t>
            </w:r>
          </w:p>
        </w:tc>
        <w:tc>
          <w:tcPr>
            <w:tcW w:w="660" w:type="dxa"/>
          </w:tcPr>
          <w:p w:rsidR="00294343" w:rsidRPr="0013757A" w:rsidRDefault="00294343" w:rsidP="008D59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757A">
              <w:rPr>
                <w:sz w:val="20"/>
                <w:szCs w:val="20"/>
              </w:rPr>
              <w:t xml:space="preserve">182 </w:t>
            </w:r>
          </w:p>
          <w:p w:rsidR="00294343" w:rsidRPr="0013757A" w:rsidRDefault="00294343" w:rsidP="008D59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757A">
              <w:rPr>
                <w:sz w:val="20"/>
                <w:szCs w:val="20"/>
              </w:rPr>
              <w:t>130</w:t>
            </w:r>
          </w:p>
          <w:p w:rsidR="00294343" w:rsidRPr="0013757A" w:rsidRDefault="00294343" w:rsidP="008D59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757A">
              <w:rPr>
                <w:sz w:val="20"/>
                <w:szCs w:val="20"/>
              </w:rPr>
              <w:t>05</w:t>
            </w:r>
          </w:p>
          <w:p w:rsidR="00294343" w:rsidRPr="0013757A" w:rsidRDefault="00294343" w:rsidP="008D59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757A">
              <w:rPr>
                <w:sz w:val="20"/>
                <w:szCs w:val="20"/>
              </w:rPr>
              <w:t>573</w:t>
            </w:r>
          </w:p>
          <w:p w:rsidR="00294343" w:rsidRPr="0013757A" w:rsidRDefault="00294343" w:rsidP="008D59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757A">
              <w:rPr>
                <w:sz w:val="20"/>
                <w:szCs w:val="20"/>
              </w:rPr>
              <w:t>165</w:t>
            </w:r>
          </w:p>
          <w:p w:rsidR="00294343" w:rsidRPr="0013757A" w:rsidRDefault="00294343" w:rsidP="008D59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757A">
              <w:rPr>
                <w:sz w:val="20"/>
                <w:szCs w:val="20"/>
              </w:rPr>
              <w:t>109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94343" w:rsidRPr="0013757A" w:rsidRDefault="00294343" w:rsidP="008D59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757A">
              <w:rPr>
                <w:sz w:val="20"/>
                <w:szCs w:val="20"/>
              </w:rPr>
              <w:t>29-8-2016</w:t>
            </w:r>
          </w:p>
          <w:p w:rsidR="00294343" w:rsidRPr="0013757A" w:rsidRDefault="00294343" w:rsidP="008D59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757A">
              <w:rPr>
                <w:sz w:val="20"/>
                <w:szCs w:val="20"/>
              </w:rPr>
              <w:t>4-12-2014</w:t>
            </w:r>
          </w:p>
          <w:p w:rsidR="00294343" w:rsidRPr="0013757A" w:rsidRDefault="00294343" w:rsidP="008D59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757A">
              <w:rPr>
                <w:sz w:val="20"/>
                <w:szCs w:val="20"/>
              </w:rPr>
              <w:t>31-12-2010</w:t>
            </w:r>
          </w:p>
          <w:p w:rsidR="00294343" w:rsidRPr="0013757A" w:rsidRDefault="00294343" w:rsidP="008D59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757A">
              <w:rPr>
                <w:sz w:val="20"/>
                <w:szCs w:val="20"/>
              </w:rPr>
              <w:t>22-10-2009</w:t>
            </w:r>
          </w:p>
          <w:p w:rsidR="00294343" w:rsidRPr="0013757A" w:rsidRDefault="00294343" w:rsidP="008D59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757A">
              <w:rPr>
                <w:sz w:val="20"/>
                <w:szCs w:val="20"/>
              </w:rPr>
              <w:t>12-1-1993</w:t>
            </w:r>
          </w:p>
          <w:p w:rsidR="00294343" w:rsidRPr="0013757A" w:rsidRDefault="00294343" w:rsidP="008D59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757A">
              <w:rPr>
                <w:sz w:val="20"/>
                <w:szCs w:val="20"/>
              </w:rPr>
              <w:t>6-4-1989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294343" w:rsidRPr="008D5996" w:rsidRDefault="00294343" w:rsidP="008D5996">
            <w:pPr>
              <w:spacing w:after="0" w:line="240" w:lineRule="auto"/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94343" w:rsidRPr="008D5996" w:rsidRDefault="00294343" w:rsidP="008D5996">
            <w:pPr>
              <w:spacing w:after="0" w:line="240" w:lineRule="auto"/>
              <w:jc w:val="center"/>
            </w:pPr>
            <w:r>
              <w:t>64</w:t>
            </w:r>
          </w:p>
        </w:tc>
        <w:tc>
          <w:tcPr>
            <w:tcW w:w="1080" w:type="dxa"/>
          </w:tcPr>
          <w:p w:rsidR="00294343" w:rsidRPr="00070364" w:rsidRDefault="00294343" w:rsidP="008D59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7-12-1985</w:t>
            </w:r>
          </w:p>
        </w:tc>
        <w:tc>
          <w:tcPr>
            <w:tcW w:w="1620" w:type="dxa"/>
          </w:tcPr>
          <w:p w:rsidR="00294343" w:rsidRPr="008D5996" w:rsidRDefault="00294343" w:rsidP="008D599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Mumtaz ahmed  s/o umeed ali</w:t>
            </w:r>
          </w:p>
        </w:tc>
        <w:tc>
          <w:tcPr>
            <w:tcW w:w="720" w:type="dxa"/>
          </w:tcPr>
          <w:p w:rsidR="00294343" w:rsidRPr="008D5996" w:rsidRDefault="00294343" w:rsidP="008D59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94343" w:rsidRPr="008D5996" w:rsidRDefault="00294343" w:rsidP="008D59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&amp; other</w:t>
            </w:r>
          </w:p>
        </w:tc>
        <w:tc>
          <w:tcPr>
            <w:tcW w:w="743" w:type="dxa"/>
          </w:tcPr>
          <w:p w:rsidR="00294343" w:rsidRPr="008D5996" w:rsidRDefault="00294343" w:rsidP="008D59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60-26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94343" w:rsidRPr="008D5996" w:rsidRDefault="00294343" w:rsidP="008D599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D5996">
              <w:rPr>
                <w:sz w:val="20"/>
                <w:szCs w:val="20"/>
              </w:rPr>
              <w:t>Inconformity</w:t>
            </w:r>
          </w:p>
        </w:tc>
      </w:tr>
      <w:tr w:rsidR="00294343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8D599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8D5996">
            <w:pPr>
              <w:spacing w:after="0" w:line="240" w:lineRule="auto"/>
              <w:jc w:val="center"/>
            </w:pPr>
            <w:r>
              <w:t>189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D36921" w:rsidRDefault="00294343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14-10-16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Default="00294343">
            <w:r w:rsidRPr="00A85BBF">
              <w:rPr>
                <w:sz w:val="20"/>
                <w:szCs w:val="20"/>
              </w:rPr>
              <w:t>06038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Taj Muhammad s/o ali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 1/8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94343" w:rsidRPr="008D5996" w:rsidRDefault="00294343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2-35 ¼ 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294343" w:rsidRPr="00D36921" w:rsidRDefault="00294343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660" w:type="dxa"/>
          </w:tcPr>
          <w:p w:rsidR="00294343" w:rsidRPr="008D5996" w:rsidRDefault="00294343" w:rsidP="00E20991">
            <w:pPr>
              <w:spacing w:after="0" w:line="240" w:lineRule="auto"/>
              <w:jc w:val="center"/>
            </w:pPr>
            <w:r>
              <w:t>365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94343" w:rsidRPr="008D5996" w:rsidRDefault="00294343" w:rsidP="00E209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30-1-2004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294343" w:rsidRPr="008D5996" w:rsidRDefault="00294343" w:rsidP="00E20991">
            <w:pPr>
              <w:spacing w:after="0" w:line="240" w:lineRule="auto"/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94343" w:rsidRPr="008D5996" w:rsidRDefault="00294343" w:rsidP="00E20991">
            <w:pPr>
              <w:spacing w:after="0" w:line="240" w:lineRule="auto"/>
              <w:jc w:val="center"/>
            </w:pPr>
            <w:r>
              <w:t>54</w:t>
            </w:r>
          </w:p>
        </w:tc>
        <w:tc>
          <w:tcPr>
            <w:tcW w:w="1080" w:type="dxa"/>
          </w:tcPr>
          <w:p w:rsidR="00294343" w:rsidRPr="00070364" w:rsidRDefault="00294343" w:rsidP="00E209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7-12-1985</w:t>
            </w:r>
          </w:p>
        </w:tc>
        <w:tc>
          <w:tcPr>
            <w:tcW w:w="1620" w:type="dxa"/>
          </w:tcPr>
          <w:p w:rsidR="00294343" w:rsidRPr="008D5996" w:rsidRDefault="00294343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Gul hassan s/o Haji Khan &amp; others</w:t>
            </w:r>
          </w:p>
        </w:tc>
        <w:tc>
          <w:tcPr>
            <w:tcW w:w="720" w:type="dxa"/>
          </w:tcPr>
          <w:p w:rsidR="00294343" w:rsidRPr="008D5996" w:rsidRDefault="00294343" w:rsidP="0013757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94343" w:rsidRPr="008D5996" w:rsidRDefault="00294343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 &amp; others</w:t>
            </w:r>
          </w:p>
        </w:tc>
        <w:tc>
          <w:tcPr>
            <w:tcW w:w="743" w:type="dxa"/>
          </w:tcPr>
          <w:p w:rsidR="00294343" w:rsidRPr="008D5996" w:rsidRDefault="00294343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110-31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94343" w:rsidRPr="008D5996" w:rsidRDefault="00294343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D5996">
              <w:rPr>
                <w:sz w:val="20"/>
                <w:szCs w:val="20"/>
              </w:rPr>
              <w:t>Inconformity</w:t>
            </w:r>
          </w:p>
        </w:tc>
      </w:tr>
      <w:tr w:rsidR="00294343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8D599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8D5996">
            <w:pPr>
              <w:spacing w:after="0" w:line="240" w:lineRule="auto"/>
              <w:jc w:val="center"/>
            </w:pPr>
            <w:r>
              <w:t>188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D36921" w:rsidRDefault="00294343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5-10-2016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Default="00294343">
            <w:r w:rsidRPr="00A85BBF">
              <w:rPr>
                <w:sz w:val="20"/>
                <w:szCs w:val="20"/>
              </w:rPr>
              <w:t>06038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abass s/o manzoor ahmed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94343" w:rsidRPr="008D5996" w:rsidRDefault="00294343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294343" w:rsidRPr="00D36921" w:rsidRDefault="00294343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</w:tc>
        <w:tc>
          <w:tcPr>
            <w:tcW w:w="660" w:type="dxa"/>
          </w:tcPr>
          <w:p w:rsidR="00294343" w:rsidRPr="008D5996" w:rsidRDefault="00294343" w:rsidP="00E20991">
            <w:pPr>
              <w:spacing w:after="0" w:line="240" w:lineRule="auto"/>
              <w:jc w:val="center"/>
            </w:pPr>
            <w:r>
              <w:t>03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94343" w:rsidRPr="008D5996" w:rsidRDefault="00294343" w:rsidP="00E209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1-12-2010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294343" w:rsidRPr="008D5996" w:rsidRDefault="00294343" w:rsidP="00E20991">
            <w:pPr>
              <w:spacing w:after="0" w:line="240" w:lineRule="auto"/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94343" w:rsidRPr="008D5996" w:rsidRDefault="00294343" w:rsidP="00E20991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1080" w:type="dxa"/>
          </w:tcPr>
          <w:p w:rsidR="00294343" w:rsidRPr="00070364" w:rsidRDefault="00294343" w:rsidP="00E209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31-3-1985</w:t>
            </w:r>
          </w:p>
        </w:tc>
        <w:tc>
          <w:tcPr>
            <w:tcW w:w="1620" w:type="dxa"/>
          </w:tcPr>
          <w:p w:rsidR="00294343" w:rsidRPr="008D5996" w:rsidRDefault="00294343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abass s/o manzoor ahmed </w:t>
            </w:r>
          </w:p>
        </w:tc>
        <w:tc>
          <w:tcPr>
            <w:tcW w:w="720" w:type="dxa"/>
          </w:tcPr>
          <w:p w:rsidR="00294343" w:rsidRPr="008D5996" w:rsidRDefault="00294343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94343" w:rsidRPr="008D5996" w:rsidRDefault="00294343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366 </w:t>
            </w:r>
          </w:p>
        </w:tc>
        <w:tc>
          <w:tcPr>
            <w:tcW w:w="743" w:type="dxa"/>
          </w:tcPr>
          <w:p w:rsidR="00294343" w:rsidRPr="008D5996" w:rsidRDefault="00294343" w:rsidP="00E20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94343" w:rsidRPr="008D5996" w:rsidRDefault="00294343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D5996">
              <w:rPr>
                <w:sz w:val="20"/>
                <w:szCs w:val="20"/>
              </w:rPr>
              <w:t>Inconformity</w:t>
            </w:r>
          </w:p>
        </w:tc>
      </w:tr>
      <w:tr w:rsidR="00294343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8D599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8D5996">
            <w:pPr>
              <w:spacing w:after="0" w:line="240" w:lineRule="auto"/>
              <w:jc w:val="center"/>
            </w:pPr>
            <w:r>
              <w:t>187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D36921" w:rsidRDefault="00294343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30-8-2016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Default="00294343">
            <w:r w:rsidRPr="00A85BBF">
              <w:rPr>
                <w:sz w:val="20"/>
                <w:szCs w:val="20"/>
              </w:rPr>
              <w:t>06038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8D599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Habibullah s/o yaqoob babar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8D599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0-20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8D59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94343" w:rsidRPr="008D5996" w:rsidRDefault="00294343" w:rsidP="008D59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6-19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294343" w:rsidRDefault="00294343" w:rsidP="00137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00339</w:t>
            </w:r>
          </w:p>
          <w:p w:rsidR="00294343" w:rsidRPr="0013757A" w:rsidRDefault="00294343" w:rsidP="00137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660" w:type="dxa"/>
          </w:tcPr>
          <w:p w:rsidR="00294343" w:rsidRDefault="00294343" w:rsidP="008D5996">
            <w:pPr>
              <w:spacing w:after="0" w:line="240" w:lineRule="auto"/>
              <w:jc w:val="center"/>
            </w:pPr>
            <w:r>
              <w:t>62</w:t>
            </w:r>
          </w:p>
          <w:p w:rsidR="00294343" w:rsidRPr="008D5996" w:rsidRDefault="00294343" w:rsidP="008D5996">
            <w:pPr>
              <w:spacing w:after="0" w:line="240" w:lineRule="auto"/>
              <w:jc w:val="center"/>
            </w:pPr>
            <w:r>
              <w:t>548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94343" w:rsidRDefault="00294343" w:rsidP="008D5996">
            <w:pPr>
              <w:spacing w:after="0" w:line="240" w:lineRule="auto"/>
              <w:jc w:val="center"/>
            </w:pPr>
            <w:r>
              <w:t>26-6-2016</w:t>
            </w:r>
          </w:p>
          <w:p w:rsidR="00294343" w:rsidRPr="008D5996" w:rsidRDefault="00294343" w:rsidP="008D5996">
            <w:pPr>
              <w:spacing w:after="0" w:line="240" w:lineRule="auto"/>
              <w:jc w:val="center"/>
            </w:pPr>
            <w:r>
              <w:t>25-3-2009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294343" w:rsidRPr="008D5996" w:rsidRDefault="00294343" w:rsidP="001131A5">
            <w:pPr>
              <w:spacing w:after="0" w:line="240" w:lineRule="auto"/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94343" w:rsidRPr="008D5996" w:rsidRDefault="00294343" w:rsidP="001131A5">
            <w:pPr>
              <w:spacing w:after="0" w:line="240" w:lineRule="auto"/>
              <w:jc w:val="center"/>
            </w:pPr>
            <w:r>
              <w:t>65</w:t>
            </w:r>
          </w:p>
        </w:tc>
        <w:tc>
          <w:tcPr>
            <w:tcW w:w="1080" w:type="dxa"/>
          </w:tcPr>
          <w:p w:rsidR="00294343" w:rsidRPr="000E18B5" w:rsidRDefault="00294343" w:rsidP="001131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21-3-1985</w:t>
            </w:r>
          </w:p>
        </w:tc>
        <w:tc>
          <w:tcPr>
            <w:tcW w:w="1620" w:type="dxa"/>
          </w:tcPr>
          <w:p w:rsidR="00294343" w:rsidRPr="008D5996" w:rsidRDefault="00294343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Nisar ahmed s/o boota </w:t>
            </w:r>
          </w:p>
        </w:tc>
        <w:tc>
          <w:tcPr>
            <w:tcW w:w="720" w:type="dxa"/>
          </w:tcPr>
          <w:p w:rsidR="00294343" w:rsidRPr="008D5996" w:rsidRDefault="00294343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94343" w:rsidRPr="008D5996" w:rsidRDefault="00294343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&amp; other</w:t>
            </w:r>
          </w:p>
        </w:tc>
        <w:tc>
          <w:tcPr>
            <w:tcW w:w="743" w:type="dxa"/>
          </w:tcPr>
          <w:p w:rsidR="00294343" w:rsidRPr="008D5996" w:rsidRDefault="00294343" w:rsidP="00113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94343" w:rsidRPr="008D5996" w:rsidRDefault="00294343" w:rsidP="00113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294343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94343" w:rsidRPr="008D5996" w:rsidRDefault="00294343" w:rsidP="008D599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94343" w:rsidRPr="008D5996" w:rsidRDefault="00294343" w:rsidP="008D5996">
            <w:pPr>
              <w:spacing w:after="0" w:line="240" w:lineRule="auto"/>
              <w:jc w:val="center"/>
            </w:pPr>
            <w:r>
              <w:t>186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94343" w:rsidRPr="00D36921" w:rsidRDefault="00294343" w:rsidP="00E209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30-8-2016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94343" w:rsidRDefault="00294343">
            <w:r w:rsidRPr="00A85BBF">
              <w:rPr>
                <w:sz w:val="20"/>
                <w:szCs w:val="20"/>
              </w:rPr>
              <w:t>06038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94343" w:rsidRPr="008D5996" w:rsidRDefault="00294343" w:rsidP="00C642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Gul Muhammad s/o gohram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94343" w:rsidRPr="008D5996" w:rsidRDefault="00294343" w:rsidP="00C642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 </w:t>
            </w:r>
            <w:r w:rsidRPr="0013757A">
              <w:rPr>
                <w:sz w:val="16"/>
                <w:szCs w:val="16"/>
              </w:rPr>
              <w:t>48/100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94343" w:rsidRPr="008D5996" w:rsidRDefault="00294343" w:rsidP="00C642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143/4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94343" w:rsidRPr="008D5996" w:rsidRDefault="00294343" w:rsidP="00C642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3-00</w:t>
            </w:r>
          </w:p>
        </w:tc>
        <w:tc>
          <w:tcPr>
            <w:tcW w:w="780" w:type="dxa"/>
            <w:tcBorders>
              <w:left w:val="single" w:sz="18" w:space="0" w:color="auto"/>
              <w:bottom w:val="single" w:sz="18" w:space="0" w:color="000000"/>
            </w:tcBorders>
          </w:tcPr>
          <w:p w:rsidR="00294343" w:rsidRDefault="00294343" w:rsidP="00C6429C">
            <w:r>
              <w:rPr>
                <w:sz w:val="20"/>
                <w:szCs w:val="20"/>
              </w:rPr>
              <w:t>00339</w:t>
            </w:r>
          </w:p>
        </w:tc>
        <w:tc>
          <w:tcPr>
            <w:tcW w:w="660" w:type="dxa"/>
            <w:tcBorders>
              <w:bottom w:val="single" w:sz="18" w:space="0" w:color="000000"/>
            </w:tcBorders>
          </w:tcPr>
          <w:p w:rsidR="00294343" w:rsidRPr="008D5996" w:rsidRDefault="00294343" w:rsidP="00C6429C">
            <w:pPr>
              <w:spacing w:after="0" w:line="240" w:lineRule="auto"/>
              <w:jc w:val="center"/>
            </w:pPr>
            <w:r>
              <w:t>98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294343" w:rsidRPr="008D5996" w:rsidRDefault="00294343" w:rsidP="00C6429C">
            <w:pPr>
              <w:spacing w:after="0" w:line="240" w:lineRule="auto"/>
              <w:jc w:val="center"/>
            </w:pPr>
            <w:r>
              <w:t>6-2-2014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294343" w:rsidRPr="008D5996" w:rsidRDefault="00294343" w:rsidP="00C6429C">
            <w:pPr>
              <w:spacing w:after="0" w:line="240" w:lineRule="auto"/>
              <w:jc w:val="center"/>
            </w:pPr>
            <w: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94343" w:rsidRPr="008D5996" w:rsidRDefault="00294343" w:rsidP="00C6429C">
            <w:pPr>
              <w:spacing w:after="0" w:line="240" w:lineRule="auto"/>
              <w:jc w:val="center"/>
            </w:pPr>
            <w:r>
              <w:t>07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294343" w:rsidRPr="000E18B5" w:rsidRDefault="00294343" w:rsidP="00566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294343" w:rsidRPr="008D5996" w:rsidRDefault="00294343" w:rsidP="00C642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bux s/o m. hashim &amp; others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94343" w:rsidRPr="008D5996" w:rsidRDefault="00294343" w:rsidP="00C642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294343" w:rsidRPr="008D5996" w:rsidRDefault="00294343" w:rsidP="00C642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143/4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294343" w:rsidRPr="008D5996" w:rsidRDefault="00294343" w:rsidP="00C642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120-36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294343" w:rsidRPr="008D5996" w:rsidRDefault="00294343" w:rsidP="00C642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</w:tbl>
    <w:p w:rsidR="00294343" w:rsidRDefault="00294343" w:rsidP="007674E5">
      <w:pPr>
        <w:rPr>
          <w:sz w:val="28"/>
          <w:szCs w:val="28"/>
        </w:rPr>
      </w:pPr>
    </w:p>
    <w:p w:rsidR="00294343" w:rsidRDefault="00294343" w:rsidP="007674E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50"/>
        <w:gridCol w:w="930"/>
        <w:gridCol w:w="1800"/>
        <w:gridCol w:w="720"/>
        <w:gridCol w:w="900"/>
        <w:gridCol w:w="810"/>
        <w:gridCol w:w="780"/>
        <w:gridCol w:w="66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294343" w:rsidRPr="008D5996">
        <w:trPr>
          <w:trHeight w:val="701"/>
        </w:trPr>
        <w:tc>
          <w:tcPr>
            <w:tcW w:w="18216" w:type="dxa"/>
            <w:gridSpan w:val="19"/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599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294343" w:rsidRPr="008D5996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294343" w:rsidRPr="008D5996" w:rsidRDefault="00294343" w:rsidP="001A3095">
            <w:pPr>
              <w:spacing w:after="0" w:line="240" w:lineRule="auto"/>
            </w:pPr>
            <w:r w:rsidRPr="008D5996">
              <w:t xml:space="preserve">Name of District:  </w:t>
            </w:r>
            <w:r w:rsidRPr="008D5996">
              <w:rPr>
                <w:b/>
                <w:bCs/>
              </w:rPr>
              <w:t xml:space="preserve">BADIN  </w:t>
            </w:r>
            <w:r w:rsidRPr="008D5996">
              <w:t xml:space="preserve">                                                                             Name of Taluka: </w:t>
            </w:r>
            <w:r w:rsidRPr="008D5996">
              <w:rPr>
                <w:b/>
                <w:bCs/>
              </w:rPr>
              <w:t>Shaheed Fazil Rahu</w:t>
            </w:r>
            <w:r w:rsidRPr="008D5996">
              <w:t xml:space="preserve">                                               Name of Deh: </w:t>
            </w:r>
            <w:r>
              <w:rPr>
                <w:b/>
                <w:bCs/>
              </w:rPr>
              <w:t>KARIO</w:t>
            </w:r>
          </w:p>
        </w:tc>
      </w:tr>
      <w:tr w:rsidR="00294343" w:rsidRPr="008D5996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Position as per available</w:t>
            </w:r>
          </w:p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Position of Entry Nos.</w:t>
            </w:r>
          </w:p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Position as per Microfilmed</w:t>
            </w:r>
          </w:p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VF-VII-A ( 1985-86) supplied by the Board of Revenue</w:t>
            </w:r>
          </w:p>
        </w:tc>
      </w:tr>
      <w:tr w:rsidR="00294343" w:rsidRPr="008D5996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Latest Entry No.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(dd/mm/yyy)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660" w:type="dxa"/>
            <w:tcBorders>
              <w:top w:val="single" w:sz="18" w:space="0" w:color="000000"/>
            </w:tcBorders>
            <w:vAlign w:val="center"/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Remarks/ reasons.</w:t>
            </w:r>
          </w:p>
        </w:tc>
      </w:tr>
      <w:tr w:rsidR="00294343" w:rsidRPr="008D599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8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9</w:t>
            </w:r>
          </w:p>
        </w:tc>
        <w:tc>
          <w:tcPr>
            <w:tcW w:w="660" w:type="dxa"/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12</w:t>
            </w:r>
          </w:p>
        </w:tc>
        <w:tc>
          <w:tcPr>
            <w:tcW w:w="720" w:type="dxa"/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13</w:t>
            </w:r>
          </w:p>
        </w:tc>
        <w:tc>
          <w:tcPr>
            <w:tcW w:w="1080" w:type="dxa"/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15</w:t>
            </w:r>
          </w:p>
        </w:tc>
        <w:tc>
          <w:tcPr>
            <w:tcW w:w="720" w:type="dxa"/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16</w:t>
            </w:r>
          </w:p>
        </w:tc>
        <w:tc>
          <w:tcPr>
            <w:tcW w:w="990" w:type="dxa"/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17</w:t>
            </w:r>
          </w:p>
        </w:tc>
        <w:tc>
          <w:tcPr>
            <w:tcW w:w="743" w:type="dxa"/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19</w:t>
            </w:r>
          </w:p>
        </w:tc>
      </w:tr>
      <w:tr w:rsidR="00294343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185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D36921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4-11-2016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D36921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Sagheer asad ali s/o m. ibrahim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 </w:t>
            </w:r>
            <w:r>
              <w:rPr>
                <w:sz w:val="16"/>
                <w:szCs w:val="16"/>
              </w:rPr>
              <w:t>36</w:t>
            </w:r>
            <w:r w:rsidRPr="0013757A">
              <w:rPr>
                <w:sz w:val="16"/>
                <w:szCs w:val="16"/>
              </w:rPr>
              <w:t>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294343" w:rsidRPr="00A2431E" w:rsidRDefault="00294343" w:rsidP="00A24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660" w:type="dxa"/>
          </w:tcPr>
          <w:p w:rsidR="00294343" w:rsidRDefault="00294343" w:rsidP="001A3095">
            <w:pPr>
              <w:spacing w:after="0" w:line="240" w:lineRule="auto"/>
              <w:jc w:val="center"/>
            </w:pPr>
            <w:r>
              <w:t>16</w:t>
            </w:r>
          </w:p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366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94343" w:rsidRDefault="00294343" w:rsidP="001A3095">
            <w:pPr>
              <w:spacing w:after="0" w:line="240" w:lineRule="auto"/>
              <w:jc w:val="center"/>
            </w:pPr>
            <w:r>
              <w:t>3-11-2011</w:t>
            </w:r>
          </w:p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30-1-2004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05</w:t>
            </w:r>
          </w:p>
        </w:tc>
        <w:tc>
          <w:tcPr>
            <w:tcW w:w="1080" w:type="dxa"/>
          </w:tcPr>
          <w:p w:rsidR="00294343" w:rsidRPr="000E18B5" w:rsidRDefault="00294343" w:rsidP="001A30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21-3-1985</w:t>
            </w:r>
          </w:p>
        </w:tc>
        <w:tc>
          <w:tcPr>
            <w:tcW w:w="1620" w:type="dxa"/>
          </w:tcPr>
          <w:p w:rsidR="00294343" w:rsidRPr="008D5996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bachayo s/o fateh Muhammad</w:t>
            </w:r>
          </w:p>
        </w:tc>
        <w:tc>
          <w:tcPr>
            <w:tcW w:w="720" w:type="dxa"/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 &amp; other</w:t>
            </w:r>
          </w:p>
        </w:tc>
        <w:tc>
          <w:tcPr>
            <w:tcW w:w="743" w:type="dxa"/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54-27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94343" w:rsidRPr="008D5996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294343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184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D36921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29-8-2016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Default="00294343" w:rsidP="001A3095">
            <w:r w:rsidRPr="00A85BBF">
              <w:rPr>
                <w:sz w:val="20"/>
                <w:szCs w:val="20"/>
              </w:rPr>
              <w:t>06038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Munwar ali s/o m. hashim chandio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0-29</w:t>
            </w:r>
          </w:p>
          <w:p w:rsidR="00294343" w:rsidRPr="008D5996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11/1.2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41-19 &amp; other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294343" w:rsidRPr="00D36921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660" w:type="dxa"/>
          </w:tcPr>
          <w:p w:rsidR="00294343" w:rsidRDefault="00294343" w:rsidP="001A3095">
            <w:pPr>
              <w:spacing w:after="0" w:line="240" w:lineRule="auto"/>
              <w:jc w:val="center"/>
            </w:pPr>
            <w:r>
              <w:t>130</w:t>
            </w:r>
          </w:p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05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94343" w:rsidRDefault="00294343" w:rsidP="001A30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4-12-2014</w:t>
            </w:r>
          </w:p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31-12-2010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64</w:t>
            </w:r>
          </w:p>
        </w:tc>
        <w:tc>
          <w:tcPr>
            <w:tcW w:w="1080" w:type="dxa"/>
          </w:tcPr>
          <w:p w:rsidR="00294343" w:rsidRPr="00070364" w:rsidRDefault="00294343" w:rsidP="001A30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7-12-1985</w:t>
            </w:r>
          </w:p>
        </w:tc>
        <w:tc>
          <w:tcPr>
            <w:tcW w:w="1620" w:type="dxa"/>
          </w:tcPr>
          <w:p w:rsidR="00294343" w:rsidRPr="008D5996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Mumtaz ahmed s/o umeed ali</w:t>
            </w:r>
          </w:p>
        </w:tc>
        <w:tc>
          <w:tcPr>
            <w:tcW w:w="720" w:type="dxa"/>
          </w:tcPr>
          <w:p w:rsidR="00294343" w:rsidRPr="008D5996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 &amp; other</w:t>
            </w:r>
          </w:p>
        </w:tc>
        <w:tc>
          <w:tcPr>
            <w:tcW w:w="743" w:type="dxa"/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60-26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94343" w:rsidRPr="008D5996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D5996">
              <w:rPr>
                <w:sz w:val="20"/>
                <w:szCs w:val="20"/>
              </w:rPr>
              <w:t>Inconformity</w:t>
            </w:r>
          </w:p>
        </w:tc>
      </w:tr>
      <w:tr w:rsidR="00294343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183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D36921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29-8-2016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Default="00294343" w:rsidP="001A3095">
            <w:r w:rsidRPr="00A85BBF">
              <w:rPr>
                <w:sz w:val="20"/>
                <w:szCs w:val="20"/>
              </w:rPr>
              <w:t>06038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Ibrar hussain s/o raja hussain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294343" w:rsidRPr="00D36921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660" w:type="dxa"/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103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13-2-1989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080" w:type="dxa"/>
          </w:tcPr>
          <w:p w:rsidR="00294343" w:rsidRPr="00070364" w:rsidRDefault="00294343" w:rsidP="001A30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21-3-1985</w:t>
            </w:r>
          </w:p>
        </w:tc>
        <w:tc>
          <w:tcPr>
            <w:tcW w:w="1620" w:type="dxa"/>
          </w:tcPr>
          <w:p w:rsidR="00294343" w:rsidRPr="008D5996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rasheed s/o hayat muhammad &amp; others</w:t>
            </w:r>
          </w:p>
        </w:tc>
        <w:tc>
          <w:tcPr>
            <w:tcW w:w="720" w:type="dxa"/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&amp; other</w:t>
            </w:r>
          </w:p>
        </w:tc>
        <w:tc>
          <w:tcPr>
            <w:tcW w:w="743" w:type="dxa"/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61-21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94343" w:rsidRPr="008D5996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D5996">
              <w:rPr>
                <w:sz w:val="20"/>
                <w:szCs w:val="20"/>
              </w:rPr>
              <w:t>Inconformity</w:t>
            </w:r>
          </w:p>
        </w:tc>
      </w:tr>
      <w:tr w:rsidR="00294343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182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D36921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29-8-2016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Default="00294343" w:rsidP="001A3095">
            <w:r w:rsidRPr="00A85BBF">
              <w:rPr>
                <w:sz w:val="20"/>
                <w:szCs w:val="20"/>
              </w:rPr>
              <w:t>06038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Munwar ali s/o m. hashim chandio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11/1.2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11-14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294343" w:rsidRPr="00D36921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660" w:type="dxa"/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130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4-12-2014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64</w:t>
            </w:r>
          </w:p>
        </w:tc>
        <w:tc>
          <w:tcPr>
            <w:tcW w:w="1080" w:type="dxa"/>
          </w:tcPr>
          <w:p w:rsidR="00294343" w:rsidRPr="00070364" w:rsidRDefault="00294343" w:rsidP="001A30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7-12-1985</w:t>
            </w:r>
          </w:p>
        </w:tc>
        <w:tc>
          <w:tcPr>
            <w:tcW w:w="1620" w:type="dxa"/>
          </w:tcPr>
          <w:p w:rsidR="00294343" w:rsidRPr="008D5996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Mumtaz ahmed s/o umeed ali</w:t>
            </w:r>
          </w:p>
        </w:tc>
        <w:tc>
          <w:tcPr>
            <w:tcW w:w="720" w:type="dxa"/>
          </w:tcPr>
          <w:p w:rsidR="00294343" w:rsidRPr="008D5996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 &amp; other</w:t>
            </w:r>
          </w:p>
        </w:tc>
        <w:tc>
          <w:tcPr>
            <w:tcW w:w="743" w:type="dxa"/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60-26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94343" w:rsidRPr="008D5996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D5996">
              <w:rPr>
                <w:sz w:val="20"/>
                <w:szCs w:val="20"/>
              </w:rPr>
              <w:t>Inconformity</w:t>
            </w:r>
          </w:p>
        </w:tc>
      </w:tr>
      <w:tr w:rsidR="00294343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181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94343" w:rsidRPr="00D36921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21-7-2016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94343" w:rsidRDefault="00294343" w:rsidP="001A3095">
            <w:r w:rsidRPr="00A85BBF">
              <w:rPr>
                <w:sz w:val="20"/>
                <w:szCs w:val="20"/>
              </w:rPr>
              <w:t>06038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Hakim zadi w/o nazeer ali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</w:tc>
        <w:tc>
          <w:tcPr>
            <w:tcW w:w="780" w:type="dxa"/>
            <w:tcBorders>
              <w:left w:val="single" w:sz="18" w:space="0" w:color="auto"/>
              <w:bottom w:val="single" w:sz="18" w:space="0" w:color="000000"/>
            </w:tcBorders>
          </w:tcPr>
          <w:p w:rsidR="00294343" w:rsidRDefault="00294343" w:rsidP="001A3095">
            <w:r>
              <w:rPr>
                <w:sz w:val="20"/>
                <w:szCs w:val="20"/>
              </w:rPr>
              <w:t>VII-B</w:t>
            </w:r>
          </w:p>
        </w:tc>
        <w:tc>
          <w:tcPr>
            <w:tcW w:w="660" w:type="dxa"/>
            <w:tcBorders>
              <w:bottom w:val="single" w:sz="18" w:space="0" w:color="000000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66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12-7-2012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294343" w:rsidRPr="000E18B5" w:rsidRDefault="00294343" w:rsidP="001A30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294343" w:rsidRPr="008D5996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294343" w:rsidRPr="008D5996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</w:tbl>
    <w:p w:rsidR="00294343" w:rsidRDefault="00294343" w:rsidP="007674E5">
      <w:pPr>
        <w:rPr>
          <w:sz w:val="28"/>
          <w:szCs w:val="28"/>
        </w:rPr>
      </w:pPr>
    </w:p>
    <w:p w:rsidR="00294343" w:rsidRDefault="00294343" w:rsidP="007674E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50"/>
        <w:gridCol w:w="930"/>
        <w:gridCol w:w="1800"/>
        <w:gridCol w:w="720"/>
        <w:gridCol w:w="900"/>
        <w:gridCol w:w="810"/>
        <w:gridCol w:w="780"/>
        <w:gridCol w:w="66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294343" w:rsidRPr="008D5996">
        <w:trPr>
          <w:trHeight w:val="701"/>
        </w:trPr>
        <w:tc>
          <w:tcPr>
            <w:tcW w:w="18216" w:type="dxa"/>
            <w:gridSpan w:val="19"/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599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294343" w:rsidRPr="008D5996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294343" w:rsidRPr="008D5996" w:rsidRDefault="00294343" w:rsidP="001A3095">
            <w:pPr>
              <w:spacing w:after="0" w:line="240" w:lineRule="auto"/>
            </w:pPr>
            <w:r w:rsidRPr="008D5996">
              <w:t xml:space="preserve">Name of District:  </w:t>
            </w:r>
            <w:r w:rsidRPr="008D5996">
              <w:rPr>
                <w:b/>
                <w:bCs/>
              </w:rPr>
              <w:t xml:space="preserve">BADIN  </w:t>
            </w:r>
            <w:r w:rsidRPr="008D5996">
              <w:t xml:space="preserve">                                                                             Name of Taluka: </w:t>
            </w:r>
            <w:r w:rsidRPr="008D5996">
              <w:rPr>
                <w:b/>
                <w:bCs/>
              </w:rPr>
              <w:t>Shaheed Fazil Rahu</w:t>
            </w:r>
            <w:r w:rsidRPr="008D5996">
              <w:t xml:space="preserve">                                               Name of Deh: </w:t>
            </w:r>
            <w:r>
              <w:rPr>
                <w:b/>
                <w:bCs/>
              </w:rPr>
              <w:t>KARIO</w:t>
            </w:r>
          </w:p>
        </w:tc>
      </w:tr>
      <w:tr w:rsidR="00294343" w:rsidRPr="008D5996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Position as per available</w:t>
            </w:r>
          </w:p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Position of Entry Nos.</w:t>
            </w:r>
          </w:p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Position as per Microfilmed</w:t>
            </w:r>
          </w:p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VF-VII-A ( 1985-86) supplied by the Board of Revenue</w:t>
            </w:r>
          </w:p>
        </w:tc>
      </w:tr>
      <w:tr w:rsidR="00294343" w:rsidRPr="008D5996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Latest Entry No.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(dd/mm/yyy)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660" w:type="dxa"/>
            <w:tcBorders>
              <w:top w:val="single" w:sz="18" w:space="0" w:color="000000"/>
            </w:tcBorders>
            <w:vAlign w:val="center"/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Remarks/ reasons.</w:t>
            </w:r>
          </w:p>
        </w:tc>
      </w:tr>
      <w:tr w:rsidR="00294343" w:rsidRPr="008D599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8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9</w:t>
            </w:r>
          </w:p>
        </w:tc>
        <w:tc>
          <w:tcPr>
            <w:tcW w:w="660" w:type="dxa"/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12</w:t>
            </w:r>
          </w:p>
        </w:tc>
        <w:tc>
          <w:tcPr>
            <w:tcW w:w="720" w:type="dxa"/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13</w:t>
            </w:r>
          </w:p>
        </w:tc>
        <w:tc>
          <w:tcPr>
            <w:tcW w:w="1080" w:type="dxa"/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15</w:t>
            </w:r>
          </w:p>
        </w:tc>
        <w:tc>
          <w:tcPr>
            <w:tcW w:w="720" w:type="dxa"/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16</w:t>
            </w:r>
          </w:p>
        </w:tc>
        <w:tc>
          <w:tcPr>
            <w:tcW w:w="990" w:type="dxa"/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17</w:t>
            </w:r>
          </w:p>
        </w:tc>
        <w:tc>
          <w:tcPr>
            <w:tcW w:w="743" w:type="dxa"/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19</w:t>
            </w:r>
          </w:p>
        </w:tc>
      </w:tr>
      <w:tr w:rsidR="00294343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180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D36921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21-7-2016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D36921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Ishfaque ahmed s/o m. siddique kamboh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 </w:t>
            </w:r>
            <w:r w:rsidRPr="00F715CF">
              <w:rPr>
                <w:sz w:val="16"/>
                <w:szCs w:val="16"/>
              </w:rPr>
              <w:t>63/100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 ½ 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294343" w:rsidRPr="00A2431E" w:rsidRDefault="00294343" w:rsidP="001A3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660" w:type="dxa"/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66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12-7-2012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81</w:t>
            </w:r>
          </w:p>
        </w:tc>
        <w:tc>
          <w:tcPr>
            <w:tcW w:w="1080" w:type="dxa"/>
          </w:tcPr>
          <w:p w:rsidR="00294343" w:rsidRPr="000E18B5" w:rsidRDefault="00294343" w:rsidP="001A30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6-1-1985</w:t>
            </w:r>
          </w:p>
        </w:tc>
        <w:tc>
          <w:tcPr>
            <w:tcW w:w="1620" w:type="dxa"/>
          </w:tcPr>
          <w:p w:rsidR="00294343" w:rsidRPr="008D5996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Wahid bux s/o ganhwar khan</w:t>
            </w:r>
          </w:p>
        </w:tc>
        <w:tc>
          <w:tcPr>
            <w:tcW w:w="720" w:type="dxa"/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398/3 &amp; other</w:t>
            </w:r>
          </w:p>
        </w:tc>
        <w:tc>
          <w:tcPr>
            <w:tcW w:w="743" w:type="dxa"/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94343" w:rsidRPr="008D5996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294343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179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D36921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21-7-2016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Default="00294343" w:rsidP="001A3095">
            <w:r w:rsidRPr="00A85BBF">
              <w:rPr>
                <w:sz w:val="20"/>
                <w:szCs w:val="20"/>
              </w:rPr>
              <w:t>06038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Bhagwandass s/o khobo mal alias khobchand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 </w:t>
            </w:r>
            <w:r w:rsidRPr="00F715CF">
              <w:rPr>
                <w:sz w:val="16"/>
                <w:szCs w:val="16"/>
              </w:rPr>
              <w:t>30/100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0-01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294343" w:rsidRPr="00A2431E" w:rsidRDefault="00294343" w:rsidP="001A3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660" w:type="dxa"/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66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12-7-2012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81</w:t>
            </w:r>
          </w:p>
        </w:tc>
        <w:tc>
          <w:tcPr>
            <w:tcW w:w="1080" w:type="dxa"/>
          </w:tcPr>
          <w:p w:rsidR="00294343" w:rsidRPr="000E18B5" w:rsidRDefault="00294343" w:rsidP="001A30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6-1-1985</w:t>
            </w:r>
          </w:p>
        </w:tc>
        <w:tc>
          <w:tcPr>
            <w:tcW w:w="1620" w:type="dxa"/>
          </w:tcPr>
          <w:p w:rsidR="00294343" w:rsidRPr="008D5996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Wahid bux s/o ganhwar khan</w:t>
            </w:r>
          </w:p>
        </w:tc>
        <w:tc>
          <w:tcPr>
            <w:tcW w:w="720" w:type="dxa"/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398/3 &amp; other</w:t>
            </w:r>
          </w:p>
        </w:tc>
        <w:tc>
          <w:tcPr>
            <w:tcW w:w="743" w:type="dxa"/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94343" w:rsidRPr="008D5996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294343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 xml:space="preserve">  178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D36921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20-7-2016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Default="00294343" w:rsidP="001A3095">
            <w:r w:rsidRPr="00A85BBF">
              <w:rPr>
                <w:sz w:val="20"/>
                <w:szCs w:val="20"/>
              </w:rPr>
              <w:t>06038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Naresh kumar s/o hero mal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0-6 </w:t>
            </w:r>
            <w:r w:rsidRPr="00A26B92">
              <w:rPr>
                <w:sz w:val="16"/>
                <w:szCs w:val="16"/>
              </w:rPr>
              <w:t>88/100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0-5 ½ 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294343" w:rsidRPr="00D36921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660" w:type="dxa"/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66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12-7-2012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81</w:t>
            </w:r>
          </w:p>
        </w:tc>
        <w:tc>
          <w:tcPr>
            <w:tcW w:w="1080" w:type="dxa"/>
          </w:tcPr>
          <w:p w:rsidR="00294343" w:rsidRPr="000E18B5" w:rsidRDefault="00294343" w:rsidP="001A30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6-1-1985</w:t>
            </w:r>
          </w:p>
        </w:tc>
        <w:tc>
          <w:tcPr>
            <w:tcW w:w="1620" w:type="dxa"/>
          </w:tcPr>
          <w:p w:rsidR="00294343" w:rsidRPr="008D5996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Wahid bux s/o ganhwar khan</w:t>
            </w:r>
          </w:p>
        </w:tc>
        <w:tc>
          <w:tcPr>
            <w:tcW w:w="720" w:type="dxa"/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398/3 &amp; other</w:t>
            </w:r>
          </w:p>
        </w:tc>
        <w:tc>
          <w:tcPr>
            <w:tcW w:w="743" w:type="dxa"/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94343" w:rsidRPr="008D5996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294343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177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D36921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20-7-2016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Default="00294343" w:rsidP="001A3095">
            <w:r w:rsidRPr="00A85BBF">
              <w:rPr>
                <w:sz w:val="20"/>
                <w:szCs w:val="20"/>
              </w:rPr>
              <w:t>06038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Ameetab s/o khob chand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0-26 </w:t>
            </w:r>
            <w:r w:rsidRPr="00A26B92">
              <w:rPr>
                <w:sz w:val="16"/>
                <w:szCs w:val="16"/>
              </w:rPr>
              <w:t>25/100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0-21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294343" w:rsidRPr="00D36921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660" w:type="dxa"/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66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12-7-2012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81</w:t>
            </w:r>
          </w:p>
        </w:tc>
        <w:tc>
          <w:tcPr>
            <w:tcW w:w="1080" w:type="dxa"/>
          </w:tcPr>
          <w:p w:rsidR="00294343" w:rsidRPr="000E18B5" w:rsidRDefault="00294343" w:rsidP="001A30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6-1-1985</w:t>
            </w:r>
          </w:p>
        </w:tc>
        <w:tc>
          <w:tcPr>
            <w:tcW w:w="1620" w:type="dxa"/>
          </w:tcPr>
          <w:p w:rsidR="00294343" w:rsidRPr="008D5996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Wahid bux s/o ganhwar khan</w:t>
            </w:r>
          </w:p>
        </w:tc>
        <w:tc>
          <w:tcPr>
            <w:tcW w:w="720" w:type="dxa"/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398/3 &amp; other</w:t>
            </w:r>
          </w:p>
        </w:tc>
        <w:tc>
          <w:tcPr>
            <w:tcW w:w="743" w:type="dxa"/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94343" w:rsidRPr="008D5996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294343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176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94343" w:rsidRPr="00D36921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20-7-2016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94343" w:rsidRDefault="00294343" w:rsidP="001A3095">
            <w:r w:rsidRPr="00A85BBF">
              <w:rPr>
                <w:sz w:val="20"/>
                <w:szCs w:val="20"/>
              </w:rPr>
              <w:t>06038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Ameetab s/o khob chand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0-38</w:t>
            </w:r>
          </w:p>
        </w:tc>
        <w:tc>
          <w:tcPr>
            <w:tcW w:w="780" w:type="dxa"/>
            <w:tcBorders>
              <w:left w:val="single" w:sz="18" w:space="0" w:color="auto"/>
              <w:bottom w:val="single" w:sz="18" w:space="0" w:color="000000"/>
            </w:tcBorders>
          </w:tcPr>
          <w:p w:rsidR="00294343" w:rsidRPr="00D36921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660" w:type="dxa"/>
            <w:tcBorders>
              <w:bottom w:val="single" w:sz="18" w:space="0" w:color="000000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66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12-7-2012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81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294343" w:rsidRPr="000E18B5" w:rsidRDefault="00294343" w:rsidP="001A30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294343" w:rsidRPr="008D5996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Wahid bux s/o ganhwar khan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398/3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24-13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294343" w:rsidRPr="008D5996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</w:tbl>
    <w:p w:rsidR="00294343" w:rsidRDefault="00294343" w:rsidP="007674E5">
      <w:pPr>
        <w:rPr>
          <w:sz w:val="28"/>
          <w:szCs w:val="28"/>
        </w:rPr>
      </w:pPr>
    </w:p>
    <w:p w:rsidR="00294343" w:rsidRDefault="00294343" w:rsidP="002A678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50"/>
        <w:gridCol w:w="930"/>
        <w:gridCol w:w="1800"/>
        <w:gridCol w:w="720"/>
        <w:gridCol w:w="900"/>
        <w:gridCol w:w="810"/>
        <w:gridCol w:w="780"/>
        <w:gridCol w:w="66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294343" w:rsidRPr="008D5996">
        <w:trPr>
          <w:trHeight w:val="701"/>
        </w:trPr>
        <w:tc>
          <w:tcPr>
            <w:tcW w:w="18216" w:type="dxa"/>
            <w:gridSpan w:val="19"/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599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294343" w:rsidRPr="008D5996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294343" w:rsidRPr="008D5996" w:rsidRDefault="00294343" w:rsidP="001A3095">
            <w:pPr>
              <w:spacing w:after="0" w:line="240" w:lineRule="auto"/>
            </w:pPr>
            <w:r w:rsidRPr="008D5996">
              <w:t xml:space="preserve">Name of District:  </w:t>
            </w:r>
            <w:r w:rsidRPr="008D5996">
              <w:rPr>
                <w:b/>
                <w:bCs/>
              </w:rPr>
              <w:t xml:space="preserve">BADIN  </w:t>
            </w:r>
            <w:r w:rsidRPr="008D5996">
              <w:t xml:space="preserve">                                                                             Name of Taluka: </w:t>
            </w:r>
            <w:r w:rsidRPr="008D5996">
              <w:rPr>
                <w:b/>
                <w:bCs/>
              </w:rPr>
              <w:t>Shaheed Fazil Rahu</w:t>
            </w:r>
            <w:r w:rsidRPr="008D5996">
              <w:t xml:space="preserve">                                               Name of Deh: </w:t>
            </w:r>
            <w:r>
              <w:rPr>
                <w:b/>
                <w:bCs/>
              </w:rPr>
              <w:t>KARIO</w:t>
            </w:r>
          </w:p>
        </w:tc>
      </w:tr>
      <w:tr w:rsidR="00294343" w:rsidRPr="008D5996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Position as per available</w:t>
            </w:r>
          </w:p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Position of Entry Nos.</w:t>
            </w:r>
          </w:p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Position as per Microfilmed</w:t>
            </w:r>
          </w:p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VF-VII-A ( 1985-86) supplied by the Board of Revenue</w:t>
            </w:r>
          </w:p>
        </w:tc>
      </w:tr>
      <w:tr w:rsidR="00294343" w:rsidRPr="008D5996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Latest Entry No.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(dd/mm/yyy)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660" w:type="dxa"/>
            <w:tcBorders>
              <w:top w:val="single" w:sz="18" w:space="0" w:color="000000"/>
            </w:tcBorders>
            <w:vAlign w:val="center"/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Remarks/ reasons.</w:t>
            </w:r>
          </w:p>
        </w:tc>
      </w:tr>
      <w:tr w:rsidR="00294343" w:rsidRPr="008D599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8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9</w:t>
            </w:r>
          </w:p>
        </w:tc>
        <w:tc>
          <w:tcPr>
            <w:tcW w:w="660" w:type="dxa"/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12</w:t>
            </w:r>
          </w:p>
        </w:tc>
        <w:tc>
          <w:tcPr>
            <w:tcW w:w="720" w:type="dxa"/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13</w:t>
            </w:r>
          </w:p>
        </w:tc>
        <w:tc>
          <w:tcPr>
            <w:tcW w:w="1080" w:type="dxa"/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15</w:t>
            </w:r>
          </w:p>
        </w:tc>
        <w:tc>
          <w:tcPr>
            <w:tcW w:w="720" w:type="dxa"/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16</w:t>
            </w:r>
          </w:p>
        </w:tc>
        <w:tc>
          <w:tcPr>
            <w:tcW w:w="990" w:type="dxa"/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17</w:t>
            </w:r>
          </w:p>
        </w:tc>
        <w:tc>
          <w:tcPr>
            <w:tcW w:w="743" w:type="dxa"/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19</w:t>
            </w:r>
          </w:p>
        </w:tc>
      </w:tr>
      <w:tr w:rsidR="00294343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175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D36921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20-7-2016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D36921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Ibrar hussain s/o abid hussain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0-13 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29/1.2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1-16 ½ 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294343" w:rsidRPr="00A2431E" w:rsidRDefault="00294343" w:rsidP="001A3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660" w:type="dxa"/>
          </w:tcPr>
          <w:p w:rsidR="00294343" w:rsidRDefault="00294343" w:rsidP="001A3095">
            <w:pPr>
              <w:spacing w:after="0" w:line="240" w:lineRule="auto"/>
              <w:jc w:val="center"/>
            </w:pPr>
            <w:r>
              <w:t>15</w:t>
            </w:r>
          </w:p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105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94343" w:rsidRDefault="00294343" w:rsidP="001A3095">
            <w:pPr>
              <w:spacing w:after="0" w:line="240" w:lineRule="auto"/>
              <w:jc w:val="center"/>
            </w:pPr>
            <w:r>
              <w:t>10-3-2011</w:t>
            </w:r>
          </w:p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19-9-1989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080" w:type="dxa"/>
          </w:tcPr>
          <w:p w:rsidR="00294343" w:rsidRPr="000E18B5" w:rsidRDefault="00294343" w:rsidP="001A30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21-3-1985</w:t>
            </w:r>
          </w:p>
        </w:tc>
        <w:tc>
          <w:tcPr>
            <w:tcW w:w="1620" w:type="dxa"/>
          </w:tcPr>
          <w:p w:rsidR="00294343" w:rsidRPr="008D5996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rasheed s/o hayat muhaammad &amp; other</w:t>
            </w:r>
          </w:p>
        </w:tc>
        <w:tc>
          <w:tcPr>
            <w:tcW w:w="720" w:type="dxa"/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&amp; other</w:t>
            </w:r>
          </w:p>
        </w:tc>
        <w:tc>
          <w:tcPr>
            <w:tcW w:w="743" w:type="dxa"/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61-21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94343" w:rsidRPr="008D5996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294343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174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D36921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20-6-2016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Default="00294343" w:rsidP="001A3095">
            <w:r w:rsidRPr="00A85BBF">
              <w:rPr>
                <w:sz w:val="20"/>
                <w:szCs w:val="20"/>
              </w:rPr>
              <w:t>06038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Doulat s/o Muhammad moosa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7-22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294343" w:rsidRPr="00A2431E" w:rsidRDefault="00294343" w:rsidP="001A3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--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294343" w:rsidRPr="000E18B5" w:rsidRDefault="00294343" w:rsidP="001A30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620" w:type="dxa"/>
          </w:tcPr>
          <w:p w:rsidR="00294343" w:rsidRPr="008D5996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94343" w:rsidRPr="008D5996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294343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173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D36921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20-6-2016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Default="00294343" w:rsidP="001A3095">
            <w:r w:rsidRPr="00A85BBF">
              <w:rPr>
                <w:sz w:val="20"/>
                <w:szCs w:val="20"/>
              </w:rPr>
              <w:t>06038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Bhagwandass s/o khobh mal alais khobchand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0-79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294343" w:rsidRPr="00D36921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1080" w:type="dxa"/>
          </w:tcPr>
          <w:p w:rsidR="00294343" w:rsidRPr="000E18B5" w:rsidRDefault="00294343" w:rsidP="001A30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6-1-1985</w:t>
            </w:r>
          </w:p>
        </w:tc>
        <w:tc>
          <w:tcPr>
            <w:tcW w:w="1620" w:type="dxa"/>
          </w:tcPr>
          <w:p w:rsidR="00294343" w:rsidRPr="008D5996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Rasool bux s/o hadi bux </w:t>
            </w:r>
          </w:p>
        </w:tc>
        <w:tc>
          <w:tcPr>
            <w:tcW w:w="720" w:type="dxa"/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395/4 &amp; other</w:t>
            </w:r>
          </w:p>
        </w:tc>
        <w:tc>
          <w:tcPr>
            <w:tcW w:w="743" w:type="dxa"/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19-32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94343" w:rsidRPr="008D5996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294343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172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D36921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6-6-2016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Default="00294343" w:rsidP="001A3095">
            <w:r w:rsidRPr="00A85BBF">
              <w:rPr>
                <w:sz w:val="20"/>
                <w:szCs w:val="20"/>
              </w:rPr>
              <w:t>06038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Altaf s/o haji ramzan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294343" w:rsidRPr="00D36921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08</w:t>
            </w:r>
          </w:p>
        </w:tc>
        <w:tc>
          <w:tcPr>
            <w:tcW w:w="1080" w:type="dxa"/>
          </w:tcPr>
          <w:p w:rsidR="00294343" w:rsidRPr="000E18B5" w:rsidRDefault="00294343" w:rsidP="001A30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6-1-1985</w:t>
            </w:r>
          </w:p>
        </w:tc>
        <w:tc>
          <w:tcPr>
            <w:tcW w:w="1620" w:type="dxa"/>
          </w:tcPr>
          <w:p w:rsidR="00294343" w:rsidRPr="008D5996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Nisar ahmed s/o boota</w:t>
            </w:r>
          </w:p>
        </w:tc>
        <w:tc>
          <w:tcPr>
            <w:tcW w:w="720" w:type="dxa"/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63/3.4 &amp; other</w:t>
            </w:r>
          </w:p>
        </w:tc>
        <w:tc>
          <w:tcPr>
            <w:tcW w:w="743" w:type="dxa"/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94343" w:rsidRPr="008D5996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294343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171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94343" w:rsidRPr="00D36921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6-6-2016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94343" w:rsidRDefault="00294343" w:rsidP="001A3095">
            <w:r w:rsidRPr="00A85BBF">
              <w:rPr>
                <w:sz w:val="20"/>
                <w:szCs w:val="20"/>
              </w:rPr>
              <w:t>06038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Soomar s/o haji ramzan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80" w:type="dxa"/>
            <w:tcBorders>
              <w:left w:val="single" w:sz="18" w:space="0" w:color="auto"/>
              <w:bottom w:val="single" w:sz="18" w:space="0" w:color="000000"/>
            </w:tcBorders>
          </w:tcPr>
          <w:p w:rsidR="00294343" w:rsidRPr="00D36921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bottom w:val="single" w:sz="18" w:space="0" w:color="000000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08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294343" w:rsidRPr="000E18B5" w:rsidRDefault="00294343" w:rsidP="001A30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294343" w:rsidRPr="008D5996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Nisar ahmed s/o boota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63/3.4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294343" w:rsidRPr="008D5996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</w:tbl>
    <w:p w:rsidR="00294343" w:rsidRDefault="00294343" w:rsidP="002A678B">
      <w:pPr>
        <w:rPr>
          <w:sz w:val="28"/>
          <w:szCs w:val="28"/>
        </w:rPr>
      </w:pPr>
    </w:p>
    <w:p w:rsidR="00294343" w:rsidRDefault="00294343" w:rsidP="002A678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50"/>
        <w:gridCol w:w="930"/>
        <w:gridCol w:w="1800"/>
        <w:gridCol w:w="720"/>
        <w:gridCol w:w="900"/>
        <w:gridCol w:w="810"/>
        <w:gridCol w:w="780"/>
        <w:gridCol w:w="66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294343" w:rsidRPr="008D5996">
        <w:trPr>
          <w:trHeight w:val="701"/>
        </w:trPr>
        <w:tc>
          <w:tcPr>
            <w:tcW w:w="18216" w:type="dxa"/>
            <w:gridSpan w:val="19"/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599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294343" w:rsidRPr="008D5996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294343" w:rsidRPr="008D5996" w:rsidRDefault="00294343" w:rsidP="001A3095">
            <w:pPr>
              <w:spacing w:after="0" w:line="240" w:lineRule="auto"/>
            </w:pPr>
            <w:r w:rsidRPr="008D5996">
              <w:t xml:space="preserve">Name of District:  </w:t>
            </w:r>
            <w:r w:rsidRPr="008D5996">
              <w:rPr>
                <w:b/>
                <w:bCs/>
              </w:rPr>
              <w:t xml:space="preserve">BADIN  </w:t>
            </w:r>
            <w:r w:rsidRPr="008D5996">
              <w:t xml:space="preserve">                                                                             Name of Taluka: </w:t>
            </w:r>
            <w:r w:rsidRPr="008D5996">
              <w:rPr>
                <w:b/>
                <w:bCs/>
              </w:rPr>
              <w:t>Shaheed Fazil Rahu</w:t>
            </w:r>
            <w:r w:rsidRPr="008D5996">
              <w:t xml:space="preserve">                                               Name of Deh: </w:t>
            </w:r>
            <w:r>
              <w:rPr>
                <w:b/>
                <w:bCs/>
              </w:rPr>
              <w:t>KARIO</w:t>
            </w:r>
          </w:p>
        </w:tc>
      </w:tr>
      <w:tr w:rsidR="00294343" w:rsidRPr="008D5996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Position as per available</w:t>
            </w:r>
          </w:p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Position of Entry Nos.</w:t>
            </w:r>
          </w:p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Position as per Microfilmed</w:t>
            </w:r>
          </w:p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VF-VII-A ( 1985-86) supplied by the Board of Revenue</w:t>
            </w:r>
          </w:p>
        </w:tc>
      </w:tr>
      <w:tr w:rsidR="00294343" w:rsidRPr="008D5996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Latest Entry No.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(dd/mm/yyy)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660" w:type="dxa"/>
            <w:tcBorders>
              <w:top w:val="single" w:sz="18" w:space="0" w:color="000000"/>
            </w:tcBorders>
            <w:vAlign w:val="center"/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Remarks/ reasons.</w:t>
            </w:r>
          </w:p>
        </w:tc>
      </w:tr>
      <w:tr w:rsidR="00294343" w:rsidRPr="008D599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8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9</w:t>
            </w:r>
          </w:p>
        </w:tc>
        <w:tc>
          <w:tcPr>
            <w:tcW w:w="660" w:type="dxa"/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12</w:t>
            </w:r>
          </w:p>
        </w:tc>
        <w:tc>
          <w:tcPr>
            <w:tcW w:w="720" w:type="dxa"/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13</w:t>
            </w:r>
          </w:p>
        </w:tc>
        <w:tc>
          <w:tcPr>
            <w:tcW w:w="1080" w:type="dxa"/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15</w:t>
            </w:r>
          </w:p>
        </w:tc>
        <w:tc>
          <w:tcPr>
            <w:tcW w:w="720" w:type="dxa"/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16</w:t>
            </w:r>
          </w:p>
        </w:tc>
        <w:tc>
          <w:tcPr>
            <w:tcW w:w="990" w:type="dxa"/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17</w:t>
            </w:r>
          </w:p>
        </w:tc>
        <w:tc>
          <w:tcPr>
            <w:tcW w:w="743" w:type="dxa"/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 w:rsidRPr="008D5996">
              <w:t>19</w:t>
            </w:r>
          </w:p>
        </w:tc>
      </w:tr>
      <w:tr w:rsidR="00294343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170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D36921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30-5-2016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D36921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Zulfqar ali s/o darhoon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0-14 </w:t>
            </w:r>
            <w:r w:rsidRPr="00524D21">
              <w:rPr>
                <w:sz w:val="16"/>
                <w:szCs w:val="16"/>
              </w:rPr>
              <w:t>60/100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294343" w:rsidRPr="00A2431E" w:rsidRDefault="00294343" w:rsidP="001A3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294343" w:rsidRPr="000E18B5" w:rsidRDefault="00294343" w:rsidP="001A30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294343" w:rsidRPr="008D5996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94343" w:rsidRPr="008D5996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294343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169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D36921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30-5-2016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Default="00294343" w:rsidP="001A3095">
            <w:r w:rsidRPr="00A85BBF">
              <w:rPr>
                <w:sz w:val="20"/>
                <w:szCs w:val="20"/>
              </w:rPr>
              <w:t>06038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Allahwarayo s/o haji panhwar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0-22 </w:t>
            </w:r>
            <w:r w:rsidRPr="00524D21">
              <w:rPr>
                <w:sz w:val="16"/>
                <w:szCs w:val="16"/>
              </w:rPr>
              <w:t>70/100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0-6 ½ 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294343" w:rsidRPr="00A2431E" w:rsidRDefault="00294343" w:rsidP="001A3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--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39</w:t>
            </w:r>
          </w:p>
        </w:tc>
        <w:tc>
          <w:tcPr>
            <w:tcW w:w="1080" w:type="dxa"/>
          </w:tcPr>
          <w:p w:rsidR="00294343" w:rsidRPr="000E18B5" w:rsidRDefault="00294343" w:rsidP="007D5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6-1-1985</w:t>
            </w:r>
          </w:p>
        </w:tc>
        <w:tc>
          <w:tcPr>
            <w:tcW w:w="1620" w:type="dxa"/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mullah s/o haji khan </w:t>
            </w:r>
          </w:p>
        </w:tc>
        <w:tc>
          <w:tcPr>
            <w:tcW w:w="720" w:type="dxa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401/4 &amp; other</w:t>
            </w:r>
          </w:p>
        </w:tc>
        <w:tc>
          <w:tcPr>
            <w:tcW w:w="743" w:type="dxa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6-08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294343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168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D36921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12-5-2016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Default="00294343" w:rsidP="001A3095">
            <w:r w:rsidRPr="00A85BBF">
              <w:rPr>
                <w:sz w:val="20"/>
                <w:szCs w:val="20"/>
              </w:rPr>
              <w:t>06038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Mustafa s/o usman khatti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294343" w:rsidRPr="00D36921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294343" w:rsidRPr="000E18B5" w:rsidRDefault="00294343" w:rsidP="001A30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294343" w:rsidRPr="008D5996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94343" w:rsidRPr="008D5996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294343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167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D36921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16-5-2016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Default="00294343" w:rsidP="001A3095">
            <w:r w:rsidRPr="00A85BBF">
              <w:rPr>
                <w:sz w:val="20"/>
                <w:szCs w:val="20"/>
              </w:rPr>
              <w:t>06038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raouf s/o noor ahmed jatt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 </w:t>
            </w:r>
            <w:r w:rsidRPr="001763C2">
              <w:rPr>
                <w:sz w:val="16"/>
                <w:szCs w:val="16"/>
              </w:rPr>
              <w:t>94/100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 ½ 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294343" w:rsidRPr="00D36921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39</w:t>
            </w:r>
          </w:p>
        </w:tc>
        <w:tc>
          <w:tcPr>
            <w:tcW w:w="1080" w:type="dxa"/>
          </w:tcPr>
          <w:p w:rsidR="00294343" w:rsidRPr="000E18B5" w:rsidRDefault="00294343" w:rsidP="001A30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21-3-1985</w:t>
            </w:r>
          </w:p>
        </w:tc>
        <w:tc>
          <w:tcPr>
            <w:tcW w:w="1620" w:type="dxa"/>
          </w:tcPr>
          <w:p w:rsidR="00294343" w:rsidRPr="008D5996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mullah s/o haji khan</w:t>
            </w:r>
          </w:p>
        </w:tc>
        <w:tc>
          <w:tcPr>
            <w:tcW w:w="720" w:type="dxa"/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401/4 &amp; other</w:t>
            </w:r>
          </w:p>
        </w:tc>
        <w:tc>
          <w:tcPr>
            <w:tcW w:w="743" w:type="dxa"/>
          </w:tcPr>
          <w:p w:rsidR="00294343" w:rsidRPr="008D5996" w:rsidRDefault="00294343" w:rsidP="001A3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6-08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94343" w:rsidRPr="008D5996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294343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94343" w:rsidRPr="008D5996" w:rsidRDefault="00294343" w:rsidP="001A3095">
            <w:pPr>
              <w:spacing w:after="0" w:line="240" w:lineRule="auto"/>
              <w:jc w:val="center"/>
            </w:pPr>
            <w:r>
              <w:t>166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94343" w:rsidRPr="00D36921" w:rsidRDefault="00294343" w:rsidP="001A3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16-5-2016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94343" w:rsidRDefault="00294343" w:rsidP="001A3095">
            <w:r w:rsidRPr="00A85BBF">
              <w:rPr>
                <w:sz w:val="20"/>
                <w:szCs w:val="20"/>
              </w:rPr>
              <w:t>06038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raouf s/o noor ahmed jatt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 </w:t>
            </w:r>
            <w:r w:rsidRPr="001763C2">
              <w:rPr>
                <w:sz w:val="16"/>
                <w:szCs w:val="16"/>
              </w:rPr>
              <w:t>94/100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 ½ </w:t>
            </w:r>
          </w:p>
        </w:tc>
        <w:tc>
          <w:tcPr>
            <w:tcW w:w="780" w:type="dxa"/>
            <w:tcBorders>
              <w:left w:val="single" w:sz="18" w:space="0" w:color="auto"/>
              <w:bottom w:val="single" w:sz="18" w:space="0" w:color="000000"/>
            </w:tcBorders>
          </w:tcPr>
          <w:p w:rsidR="00294343" w:rsidRPr="00D36921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bottom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39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294343" w:rsidRPr="000E18B5" w:rsidRDefault="00294343" w:rsidP="007D5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mullah s/o haji khan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401/4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6-08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</w:tbl>
    <w:p w:rsidR="00294343" w:rsidRDefault="00294343" w:rsidP="002A678B">
      <w:pPr>
        <w:rPr>
          <w:sz w:val="28"/>
          <w:szCs w:val="28"/>
        </w:rPr>
      </w:pPr>
    </w:p>
    <w:p w:rsidR="00294343" w:rsidRPr="004B5F08" w:rsidRDefault="00294343" w:rsidP="007674E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50"/>
        <w:gridCol w:w="930"/>
        <w:gridCol w:w="1800"/>
        <w:gridCol w:w="720"/>
        <w:gridCol w:w="900"/>
        <w:gridCol w:w="810"/>
        <w:gridCol w:w="780"/>
        <w:gridCol w:w="66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294343" w:rsidRPr="008D5996" w:rsidTr="007D5E52">
        <w:trPr>
          <w:trHeight w:val="701"/>
        </w:trPr>
        <w:tc>
          <w:tcPr>
            <w:tcW w:w="18216" w:type="dxa"/>
            <w:gridSpan w:val="19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599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294343" w:rsidRPr="008D5996" w:rsidTr="007D5E5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</w:pPr>
            <w:r w:rsidRPr="008D5996">
              <w:t xml:space="preserve">Name of District:  </w:t>
            </w:r>
            <w:r w:rsidRPr="008D5996">
              <w:rPr>
                <w:b/>
                <w:bCs/>
              </w:rPr>
              <w:t xml:space="preserve">BADIN  </w:t>
            </w:r>
            <w:r w:rsidRPr="008D5996">
              <w:t xml:space="preserve">                                                                             Name of Taluka: </w:t>
            </w:r>
            <w:r w:rsidRPr="008D5996">
              <w:rPr>
                <w:b/>
                <w:bCs/>
              </w:rPr>
              <w:t>Shaheed Fazil Rahu</w:t>
            </w:r>
            <w:r w:rsidRPr="008D5996">
              <w:t xml:space="preserve">                                               Name of Deh: </w:t>
            </w:r>
            <w:r>
              <w:rPr>
                <w:b/>
                <w:bCs/>
              </w:rPr>
              <w:t>KARIO</w:t>
            </w:r>
          </w:p>
        </w:tc>
      </w:tr>
      <w:tr w:rsidR="00294343" w:rsidRPr="008D5996" w:rsidTr="007D5E5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Position as per available</w:t>
            </w:r>
          </w:p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Position of Entry Nos.</w:t>
            </w:r>
          </w:p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Position as per Microfilmed</w:t>
            </w:r>
          </w:p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VF-VII-A ( 1985-86) supplied by the Board of Revenue</w:t>
            </w:r>
          </w:p>
        </w:tc>
      </w:tr>
      <w:tr w:rsidR="00294343" w:rsidRPr="008D5996" w:rsidTr="007D5E5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Latest Entry No.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(dd/mm/yyy)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660" w:type="dxa"/>
            <w:tcBorders>
              <w:top w:val="single" w:sz="18" w:space="0" w:color="000000"/>
            </w:tcBorders>
            <w:vAlign w:val="center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Remarks/ reasons.</w:t>
            </w:r>
          </w:p>
        </w:tc>
      </w:tr>
      <w:tr w:rsidR="00294343" w:rsidRPr="008D5996" w:rsidTr="007D5E5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8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9</w:t>
            </w:r>
          </w:p>
        </w:tc>
        <w:tc>
          <w:tcPr>
            <w:tcW w:w="660" w:type="dxa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12</w:t>
            </w:r>
          </w:p>
        </w:tc>
        <w:tc>
          <w:tcPr>
            <w:tcW w:w="720" w:type="dxa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13</w:t>
            </w:r>
          </w:p>
        </w:tc>
        <w:tc>
          <w:tcPr>
            <w:tcW w:w="1080" w:type="dxa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15</w:t>
            </w:r>
          </w:p>
        </w:tc>
        <w:tc>
          <w:tcPr>
            <w:tcW w:w="720" w:type="dxa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16</w:t>
            </w:r>
          </w:p>
        </w:tc>
        <w:tc>
          <w:tcPr>
            <w:tcW w:w="990" w:type="dxa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17</w:t>
            </w:r>
          </w:p>
        </w:tc>
        <w:tc>
          <w:tcPr>
            <w:tcW w:w="743" w:type="dxa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19</w:t>
            </w:r>
          </w:p>
        </w:tc>
      </w:tr>
      <w:tr w:rsidR="00294343" w:rsidRPr="008D5996" w:rsidTr="007D5E5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165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D36921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18-4-2016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D36921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Sagheer taqdus  ali s/o Muhammad naeem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392/1.4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8-38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294343" w:rsidRPr="00A2431E" w:rsidRDefault="00294343" w:rsidP="007D5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49</w:t>
            </w:r>
          </w:p>
        </w:tc>
        <w:tc>
          <w:tcPr>
            <w:tcW w:w="1080" w:type="dxa"/>
          </w:tcPr>
          <w:p w:rsidR="00294343" w:rsidRPr="000E18B5" w:rsidRDefault="00294343" w:rsidP="007D5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6-1-1985</w:t>
            </w:r>
          </w:p>
        </w:tc>
        <w:tc>
          <w:tcPr>
            <w:tcW w:w="1620" w:type="dxa"/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shah s/o ghulam hyder shah</w:t>
            </w:r>
          </w:p>
        </w:tc>
        <w:tc>
          <w:tcPr>
            <w:tcW w:w="720" w:type="dxa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371/4 &amp; other</w:t>
            </w:r>
          </w:p>
        </w:tc>
        <w:tc>
          <w:tcPr>
            <w:tcW w:w="743" w:type="dxa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275-34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294343" w:rsidRPr="008D5996" w:rsidTr="007D5E5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165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D36921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18-4-2016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D36921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Sagheer taqdus  ali s/o Muhammad naeem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373/1.4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8-38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294343" w:rsidRPr="00A2431E" w:rsidRDefault="00294343" w:rsidP="007D5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49</w:t>
            </w:r>
          </w:p>
        </w:tc>
        <w:tc>
          <w:tcPr>
            <w:tcW w:w="1080" w:type="dxa"/>
          </w:tcPr>
          <w:p w:rsidR="00294343" w:rsidRPr="000E18B5" w:rsidRDefault="00294343" w:rsidP="007D5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6-1-1985</w:t>
            </w:r>
          </w:p>
        </w:tc>
        <w:tc>
          <w:tcPr>
            <w:tcW w:w="1620" w:type="dxa"/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shah s/o ghulam hyder shah</w:t>
            </w:r>
          </w:p>
        </w:tc>
        <w:tc>
          <w:tcPr>
            <w:tcW w:w="720" w:type="dxa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371/4 &amp; other</w:t>
            </w:r>
          </w:p>
        </w:tc>
        <w:tc>
          <w:tcPr>
            <w:tcW w:w="743" w:type="dxa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275-34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294343" w:rsidRPr="008D5996" w:rsidTr="007D5E5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164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D36921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7-4-2016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Default="00294343" w:rsidP="007D5E52">
            <w:r w:rsidRPr="00A85BBF">
              <w:rPr>
                <w:sz w:val="20"/>
                <w:szCs w:val="20"/>
              </w:rPr>
              <w:t>06038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Asghar ali s/o Muhammad shafi ghuman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0-16 2/3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294343" w:rsidRPr="00D36921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75</w:t>
            </w:r>
          </w:p>
        </w:tc>
        <w:tc>
          <w:tcPr>
            <w:tcW w:w="1080" w:type="dxa"/>
          </w:tcPr>
          <w:p w:rsidR="00294343" w:rsidRPr="000E18B5" w:rsidRDefault="00294343" w:rsidP="007D5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6-1-1985</w:t>
            </w:r>
          </w:p>
        </w:tc>
        <w:tc>
          <w:tcPr>
            <w:tcW w:w="1620" w:type="dxa"/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Hedayatullah s/o ghulam hussain</w:t>
            </w:r>
          </w:p>
        </w:tc>
        <w:tc>
          <w:tcPr>
            <w:tcW w:w="720" w:type="dxa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111/1.2</w:t>
            </w:r>
          </w:p>
        </w:tc>
        <w:tc>
          <w:tcPr>
            <w:tcW w:w="743" w:type="dxa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43-25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294343" w:rsidRPr="008D5996" w:rsidTr="007D5E5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163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D36921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6-4-2016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Default="00294343" w:rsidP="007D5E52">
            <w:r w:rsidRPr="00A85BBF">
              <w:rPr>
                <w:sz w:val="20"/>
                <w:szCs w:val="20"/>
              </w:rPr>
              <w:t>06038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imran s/o m. inayatullah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 9/14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2-21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294343" w:rsidRPr="00D36921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1080" w:type="dxa"/>
          </w:tcPr>
          <w:p w:rsidR="00294343" w:rsidRPr="000E18B5" w:rsidRDefault="00294343" w:rsidP="007D5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21-3-1985</w:t>
            </w:r>
          </w:p>
        </w:tc>
        <w:tc>
          <w:tcPr>
            <w:tcW w:w="1620" w:type="dxa"/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inayat s/o bahadur Ali &amp; other</w:t>
            </w:r>
          </w:p>
        </w:tc>
        <w:tc>
          <w:tcPr>
            <w:tcW w:w="720" w:type="dxa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145/1.2 &amp; other</w:t>
            </w:r>
          </w:p>
        </w:tc>
        <w:tc>
          <w:tcPr>
            <w:tcW w:w="743" w:type="dxa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44-04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294343" w:rsidRPr="008D5996" w:rsidTr="007D5E5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162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94343" w:rsidRPr="00D36921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6-04-2016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94343" w:rsidRDefault="00294343" w:rsidP="007D5E52">
            <w:r w:rsidRPr="00A85BBF">
              <w:rPr>
                <w:sz w:val="20"/>
                <w:szCs w:val="20"/>
              </w:rPr>
              <w:t>06038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Sajid mehmood s/o m. inayatulla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145/1.2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2-21</w:t>
            </w:r>
          </w:p>
        </w:tc>
        <w:tc>
          <w:tcPr>
            <w:tcW w:w="780" w:type="dxa"/>
            <w:tcBorders>
              <w:left w:val="single" w:sz="18" w:space="0" w:color="auto"/>
              <w:bottom w:val="single" w:sz="18" w:space="0" w:color="000000"/>
            </w:tcBorders>
          </w:tcPr>
          <w:p w:rsidR="00294343" w:rsidRPr="00D36921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bottom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294343" w:rsidRPr="000E18B5" w:rsidRDefault="00294343" w:rsidP="007D5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inayat s/o bahadur Ali &amp; other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145/1.2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44-04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</w:tbl>
    <w:p w:rsidR="00294343" w:rsidRDefault="00294343" w:rsidP="007674E5">
      <w:pPr>
        <w:rPr>
          <w:sz w:val="28"/>
          <w:szCs w:val="28"/>
        </w:rPr>
      </w:pPr>
    </w:p>
    <w:p w:rsidR="00294343" w:rsidRPr="004B5F08" w:rsidRDefault="00294343" w:rsidP="007674E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50"/>
        <w:gridCol w:w="930"/>
        <w:gridCol w:w="1800"/>
        <w:gridCol w:w="720"/>
        <w:gridCol w:w="900"/>
        <w:gridCol w:w="810"/>
        <w:gridCol w:w="780"/>
        <w:gridCol w:w="66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294343" w:rsidRPr="008D5996" w:rsidTr="007D5E52">
        <w:trPr>
          <w:trHeight w:val="701"/>
        </w:trPr>
        <w:tc>
          <w:tcPr>
            <w:tcW w:w="18216" w:type="dxa"/>
            <w:gridSpan w:val="19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599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294343" w:rsidRPr="008D5996" w:rsidTr="007D5E5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</w:pPr>
            <w:r w:rsidRPr="008D5996">
              <w:t xml:space="preserve">Name of District:  </w:t>
            </w:r>
            <w:r w:rsidRPr="008D5996">
              <w:rPr>
                <w:b/>
                <w:bCs/>
              </w:rPr>
              <w:t xml:space="preserve">BADIN  </w:t>
            </w:r>
            <w:r w:rsidRPr="008D5996">
              <w:t xml:space="preserve">                                                                             Name of Taluka: </w:t>
            </w:r>
            <w:r w:rsidRPr="008D5996">
              <w:rPr>
                <w:b/>
                <w:bCs/>
              </w:rPr>
              <w:t>Shaheed Fazil Rahu</w:t>
            </w:r>
            <w:r w:rsidRPr="008D5996">
              <w:t xml:space="preserve">                                               Name of Deh: </w:t>
            </w:r>
            <w:r>
              <w:rPr>
                <w:b/>
                <w:bCs/>
              </w:rPr>
              <w:t>KARIO</w:t>
            </w:r>
          </w:p>
        </w:tc>
      </w:tr>
      <w:tr w:rsidR="00294343" w:rsidRPr="008D5996" w:rsidTr="007D5E5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Position as per available</w:t>
            </w:r>
          </w:p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Position of Entry Nos.</w:t>
            </w:r>
          </w:p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Position as per Microfilmed</w:t>
            </w:r>
          </w:p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VF-VII-A ( 1985-86) supplied by the Board of Revenue</w:t>
            </w:r>
          </w:p>
        </w:tc>
      </w:tr>
      <w:tr w:rsidR="00294343" w:rsidRPr="008D5996" w:rsidTr="007D5E5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Latest Entry No.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(dd/mm/yyy)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660" w:type="dxa"/>
            <w:tcBorders>
              <w:top w:val="single" w:sz="18" w:space="0" w:color="000000"/>
            </w:tcBorders>
            <w:vAlign w:val="center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Remarks/ reasons.</w:t>
            </w:r>
          </w:p>
        </w:tc>
      </w:tr>
      <w:tr w:rsidR="00294343" w:rsidRPr="008D5996" w:rsidTr="007D5E5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8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9</w:t>
            </w:r>
          </w:p>
        </w:tc>
        <w:tc>
          <w:tcPr>
            <w:tcW w:w="660" w:type="dxa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12</w:t>
            </w:r>
          </w:p>
        </w:tc>
        <w:tc>
          <w:tcPr>
            <w:tcW w:w="720" w:type="dxa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13</w:t>
            </w:r>
          </w:p>
        </w:tc>
        <w:tc>
          <w:tcPr>
            <w:tcW w:w="1080" w:type="dxa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15</w:t>
            </w:r>
          </w:p>
        </w:tc>
        <w:tc>
          <w:tcPr>
            <w:tcW w:w="720" w:type="dxa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16</w:t>
            </w:r>
          </w:p>
        </w:tc>
        <w:tc>
          <w:tcPr>
            <w:tcW w:w="990" w:type="dxa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17</w:t>
            </w:r>
          </w:p>
        </w:tc>
        <w:tc>
          <w:tcPr>
            <w:tcW w:w="743" w:type="dxa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19</w:t>
            </w:r>
          </w:p>
        </w:tc>
      </w:tr>
      <w:tr w:rsidR="00294343" w:rsidRPr="008D5996" w:rsidTr="007D5E5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161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D36921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6-4-2016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D36921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Rizwan ali s/o m. inayat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145/1.2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2-21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294343" w:rsidRPr="00A2431E" w:rsidRDefault="00294343" w:rsidP="007D5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1080" w:type="dxa"/>
          </w:tcPr>
          <w:p w:rsidR="00294343" w:rsidRPr="000E18B5" w:rsidRDefault="00294343" w:rsidP="007D5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21-3-1985</w:t>
            </w:r>
          </w:p>
        </w:tc>
        <w:tc>
          <w:tcPr>
            <w:tcW w:w="1620" w:type="dxa"/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inayat s/o bahadur Ali &amp; other</w:t>
            </w:r>
          </w:p>
        </w:tc>
        <w:tc>
          <w:tcPr>
            <w:tcW w:w="720" w:type="dxa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145/1.2 &amp; other</w:t>
            </w:r>
          </w:p>
        </w:tc>
        <w:tc>
          <w:tcPr>
            <w:tcW w:w="743" w:type="dxa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44-04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294343" w:rsidRPr="008D5996" w:rsidTr="007D5E5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160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D36921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6-4-2016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D36921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amjad s/o m. anwar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 2/5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145/1.2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2-21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294343" w:rsidRPr="00A2431E" w:rsidRDefault="00294343" w:rsidP="007D5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1080" w:type="dxa"/>
          </w:tcPr>
          <w:p w:rsidR="00294343" w:rsidRPr="000E18B5" w:rsidRDefault="00294343" w:rsidP="007D5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21-3-1985</w:t>
            </w:r>
          </w:p>
        </w:tc>
        <w:tc>
          <w:tcPr>
            <w:tcW w:w="1620" w:type="dxa"/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inayat s/o bahadur Ali &amp; other</w:t>
            </w:r>
          </w:p>
        </w:tc>
        <w:tc>
          <w:tcPr>
            <w:tcW w:w="720" w:type="dxa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145/1.2 &amp; other</w:t>
            </w:r>
          </w:p>
        </w:tc>
        <w:tc>
          <w:tcPr>
            <w:tcW w:w="743" w:type="dxa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44-04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294343" w:rsidRPr="008D5996" w:rsidTr="007D5E5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159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D36921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11-2-2016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Default="00294343" w:rsidP="007D5E52">
            <w:r w:rsidRPr="00A85BBF">
              <w:rPr>
                <w:sz w:val="20"/>
                <w:szCs w:val="20"/>
              </w:rPr>
              <w:t>06038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Sagheer noor ahmed s/o soomar chandio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0-33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294343" w:rsidRPr="00D36921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294343" w:rsidRPr="000E18B5" w:rsidRDefault="00294343" w:rsidP="007D5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294343" w:rsidRPr="008D5996" w:rsidTr="007D5E5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158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D36921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11-2-2016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Default="00294343" w:rsidP="007D5E52">
            <w:r w:rsidRPr="00A85BBF">
              <w:rPr>
                <w:sz w:val="20"/>
                <w:szCs w:val="20"/>
              </w:rPr>
              <w:t>06038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Mohib ali s/o ameer ali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314/1.2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45-14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294343" w:rsidRPr="00D36921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294343" w:rsidRPr="000E18B5" w:rsidRDefault="00294343" w:rsidP="007D5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294343" w:rsidRPr="008D5996" w:rsidTr="007D5E5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157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94343" w:rsidRPr="00D36921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11-1-2016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94343" w:rsidRDefault="00294343" w:rsidP="007D5E52">
            <w:r w:rsidRPr="00A85BBF">
              <w:rPr>
                <w:sz w:val="20"/>
                <w:szCs w:val="20"/>
              </w:rPr>
              <w:t>06038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Chutto s/o photo Chandio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780" w:type="dxa"/>
            <w:tcBorders>
              <w:left w:val="single" w:sz="18" w:space="0" w:color="auto"/>
              <w:bottom w:val="single" w:sz="18" w:space="0" w:color="000000"/>
            </w:tcBorders>
          </w:tcPr>
          <w:p w:rsidR="00294343" w:rsidRPr="00D36921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bottom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294343" w:rsidRPr="000E18B5" w:rsidRDefault="00294343" w:rsidP="007D5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294343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</w:t>
            </w:r>
          </w:p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</w:tbl>
    <w:p w:rsidR="00294343" w:rsidRDefault="00294343" w:rsidP="007674E5">
      <w:pPr>
        <w:rPr>
          <w:sz w:val="28"/>
          <w:szCs w:val="28"/>
        </w:rPr>
      </w:pPr>
    </w:p>
    <w:p w:rsidR="00294343" w:rsidRPr="004B5F08" w:rsidRDefault="00294343" w:rsidP="007674E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50"/>
        <w:gridCol w:w="930"/>
        <w:gridCol w:w="1800"/>
        <w:gridCol w:w="720"/>
        <w:gridCol w:w="900"/>
        <w:gridCol w:w="810"/>
        <w:gridCol w:w="780"/>
        <w:gridCol w:w="66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294343" w:rsidRPr="008D5996" w:rsidTr="007D5E52">
        <w:trPr>
          <w:trHeight w:val="701"/>
        </w:trPr>
        <w:tc>
          <w:tcPr>
            <w:tcW w:w="18216" w:type="dxa"/>
            <w:gridSpan w:val="19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599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294343" w:rsidRPr="008D5996" w:rsidTr="007D5E5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</w:pPr>
            <w:r w:rsidRPr="008D5996">
              <w:t xml:space="preserve">Name of District:  </w:t>
            </w:r>
            <w:r w:rsidRPr="008D5996">
              <w:rPr>
                <w:b/>
                <w:bCs/>
              </w:rPr>
              <w:t xml:space="preserve">BADIN  </w:t>
            </w:r>
            <w:r w:rsidRPr="008D5996">
              <w:t xml:space="preserve">                                                                             Name of Taluka: </w:t>
            </w:r>
            <w:r w:rsidRPr="008D5996">
              <w:rPr>
                <w:b/>
                <w:bCs/>
              </w:rPr>
              <w:t>Shaheed Fazil Rahu</w:t>
            </w:r>
            <w:r w:rsidRPr="008D5996">
              <w:t xml:space="preserve">                                               Name of Deh: </w:t>
            </w:r>
            <w:r>
              <w:rPr>
                <w:b/>
                <w:bCs/>
              </w:rPr>
              <w:t>KARIO</w:t>
            </w:r>
          </w:p>
        </w:tc>
      </w:tr>
      <w:tr w:rsidR="00294343" w:rsidRPr="008D5996" w:rsidTr="007D5E5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Position as per available</w:t>
            </w:r>
          </w:p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Position of Entry Nos.</w:t>
            </w:r>
          </w:p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Position as per Microfilmed</w:t>
            </w:r>
          </w:p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VF-VII-A ( 1985-86) supplied by the Board of Revenue</w:t>
            </w:r>
          </w:p>
        </w:tc>
      </w:tr>
      <w:tr w:rsidR="00294343" w:rsidRPr="008D5996" w:rsidTr="007D5E5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Latest Entry No.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(dd/mm/yyy)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660" w:type="dxa"/>
            <w:tcBorders>
              <w:top w:val="single" w:sz="18" w:space="0" w:color="000000"/>
            </w:tcBorders>
            <w:vAlign w:val="center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Remarks/ reasons.</w:t>
            </w:r>
          </w:p>
        </w:tc>
      </w:tr>
      <w:tr w:rsidR="00294343" w:rsidRPr="008D5996" w:rsidTr="007D5E5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8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9</w:t>
            </w:r>
          </w:p>
        </w:tc>
        <w:tc>
          <w:tcPr>
            <w:tcW w:w="660" w:type="dxa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12</w:t>
            </w:r>
          </w:p>
        </w:tc>
        <w:tc>
          <w:tcPr>
            <w:tcW w:w="720" w:type="dxa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13</w:t>
            </w:r>
          </w:p>
        </w:tc>
        <w:tc>
          <w:tcPr>
            <w:tcW w:w="1080" w:type="dxa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15</w:t>
            </w:r>
          </w:p>
        </w:tc>
        <w:tc>
          <w:tcPr>
            <w:tcW w:w="720" w:type="dxa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16</w:t>
            </w:r>
          </w:p>
        </w:tc>
        <w:tc>
          <w:tcPr>
            <w:tcW w:w="990" w:type="dxa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17</w:t>
            </w:r>
          </w:p>
        </w:tc>
        <w:tc>
          <w:tcPr>
            <w:tcW w:w="743" w:type="dxa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19</w:t>
            </w:r>
          </w:p>
        </w:tc>
      </w:tr>
      <w:tr w:rsidR="00294343" w:rsidRPr="008D5996" w:rsidTr="007D5E5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156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D36921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6-1-2016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D36921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Habibullah s/ m. yaqoob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2-16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294343" w:rsidRPr="00A2431E" w:rsidRDefault="00294343" w:rsidP="007D5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1080" w:type="dxa"/>
          </w:tcPr>
          <w:p w:rsidR="00294343" w:rsidRPr="000E18B5" w:rsidRDefault="00294343" w:rsidP="007D5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1-6-1985</w:t>
            </w:r>
          </w:p>
        </w:tc>
        <w:tc>
          <w:tcPr>
            <w:tcW w:w="1620" w:type="dxa"/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rasheed s/o abdul majeed</w:t>
            </w:r>
          </w:p>
        </w:tc>
        <w:tc>
          <w:tcPr>
            <w:tcW w:w="720" w:type="dxa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71/4 &amp; other</w:t>
            </w:r>
          </w:p>
        </w:tc>
        <w:tc>
          <w:tcPr>
            <w:tcW w:w="743" w:type="dxa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61-21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294343" w:rsidRPr="008D5996" w:rsidTr="007D5E5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37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156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D36921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6-1-2016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D36921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Habibullah s/ m. yaqoob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2-16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294343" w:rsidRPr="00A2431E" w:rsidRDefault="00294343" w:rsidP="007D5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1080" w:type="dxa"/>
          </w:tcPr>
          <w:p w:rsidR="00294343" w:rsidRPr="000E18B5" w:rsidRDefault="00294343" w:rsidP="007D5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1-6-1985</w:t>
            </w:r>
          </w:p>
        </w:tc>
        <w:tc>
          <w:tcPr>
            <w:tcW w:w="1620" w:type="dxa"/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rasheed s/o abdul majeed</w:t>
            </w:r>
          </w:p>
        </w:tc>
        <w:tc>
          <w:tcPr>
            <w:tcW w:w="720" w:type="dxa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71/4 &amp; other</w:t>
            </w:r>
          </w:p>
        </w:tc>
        <w:tc>
          <w:tcPr>
            <w:tcW w:w="743" w:type="dxa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61-21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294343" w:rsidRPr="008D5996" w:rsidTr="007D5E5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38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156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D36921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6-1-2016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D36921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Abid hussain s/o abdul majeed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0-35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294343" w:rsidRPr="00A2431E" w:rsidRDefault="00294343" w:rsidP="007D5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1080" w:type="dxa"/>
          </w:tcPr>
          <w:p w:rsidR="00294343" w:rsidRPr="000E18B5" w:rsidRDefault="00294343" w:rsidP="007D5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1-6-1985</w:t>
            </w:r>
          </w:p>
        </w:tc>
        <w:tc>
          <w:tcPr>
            <w:tcW w:w="1620" w:type="dxa"/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rasheed s/o abdul majeed</w:t>
            </w:r>
          </w:p>
        </w:tc>
        <w:tc>
          <w:tcPr>
            <w:tcW w:w="720" w:type="dxa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36/3 &amp; other</w:t>
            </w:r>
          </w:p>
        </w:tc>
        <w:tc>
          <w:tcPr>
            <w:tcW w:w="743" w:type="dxa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61-21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294343" w:rsidRPr="008D5996" w:rsidTr="007D5E5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39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155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D36921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31-12-2015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Default="00294343" w:rsidP="007D5E52">
            <w:r w:rsidRPr="00A85BBF">
              <w:rPr>
                <w:sz w:val="20"/>
                <w:szCs w:val="20"/>
              </w:rPr>
              <w:t>06038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 bux s/o hadi bux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294343" w:rsidRPr="00D36921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56</w:t>
            </w:r>
          </w:p>
        </w:tc>
        <w:tc>
          <w:tcPr>
            <w:tcW w:w="1080" w:type="dxa"/>
          </w:tcPr>
          <w:p w:rsidR="00294343" w:rsidRPr="000E18B5" w:rsidRDefault="00294343" w:rsidP="007D5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1-6-1985</w:t>
            </w:r>
          </w:p>
        </w:tc>
        <w:tc>
          <w:tcPr>
            <w:tcW w:w="1620" w:type="dxa"/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shah s/o ghulam hyder shah</w:t>
            </w:r>
          </w:p>
        </w:tc>
        <w:tc>
          <w:tcPr>
            <w:tcW w:w="720" w:type="dxa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385/4 &amp; other</w:t>
            </w:r>
          </w:p>
        </w:tc>
        <w:tc>
          <w:tcPr>
            <w:tcW w:w="743" w:type="dxa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275-24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294343" w:rsidRPr="008D5996" w:rsidTr="007D5E5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154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94343" w:rsidRPr="00D36921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22-12-15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94343" w:rsidRDefault="00294343" w:rsidP="007D5E52">
            <w:r w:rsidRPr="00A85BBF">
              <w:rPr>
                <w:sz w:val="20"/>
                <w:szCs w:val="20"/>
              </w:rPr>
              <w:t>06038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Muhammad s/o m. bachal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3-07</w:t>
            </w:r>
          </w:p>
        </w:tc>
        <w:tc>
          <w:tcPr>
            <w:tcW w:w="780" w:type="dxa"/>
            <w:tcBorders>
              <w:left w:val="single" w:sz="18" w:space="0" w:color="auto"/>
              <w:bottom w:val="single" w:sz="18" w:space="0" w:color="000000"/>
            </w:tcBorders>
          </w:tcPr>
          <w:p w:rsidR="00294343" w:rsidRPr="00D36921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bottom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63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294343" w:rsidRPr="000E18B5" w:rsidRDefault="00294343" w:rsidP="007D5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1-6-1985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Maqbool ahmed s/o khadim hussain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407/4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</w:tbl>
    <w:p w:rsidR="00294343" w:rsidRDefault="00294343" w:rsidP="007674E5">
      <w:pPr>
        <w:rPr>
          <w:sz w:val="28"/>
          <w:szCs w:val="28"/>
        </w:rPr>
      </w:pPr>
    </w:p>
    <w:p w:rsidR="00294343" w:rsidRPr="004B5F08" w:rsidRDefault="00294343" w:rsidP="007674E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50"/>
        <w:gridCol w:w="930"/>
        <w:gridCol w:w="1800"/>
        <w:gridCol w:w="720"/>
        <w:gridCol w:w="900"/>
        <w:gridCol w:w="810"/>
        <w:gridCol w:w="780"/>
        <w:gridCol w:w="66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294343" w:rsidRPr="008D5996" w:rsidTr="007D5E52">
        <w:trPr>
          <w:trHeight w:val="701"/>
        </w:trPr>
        <w:tc>
          <w:tcPr>
            <w:tcW w:w="18216" w:type="dxa"/>
            <w:gridSpan w:val="19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599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294343" w:rsidRPr="008D5996" w:rsidTr="007D5E5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</w:pPr>
            <w:r w:rsidRPr="008D5996">
              <w:t xml:space="preserve">Name of District:  </w:t>
            </w:r>
            <w:r w:rsidRPr="008D5996">
              <w:rPr>
                <w:b/>
                <w:bCs/>
              </w:rPr>
              <w:t xml:space="preserve">BADIN  </w:t>
            </w:r>
            <w:r w:rsidRPr="008D5996">
              <w:t xml:space="preserve">                                                                             Name of Taluka: </w:t>
            </w:r>
            <w:r w:rsidRPr="008D5996">
              <w:rPr>
                <w:b/>
                <w:bCs/>
              </w:rPr>
              <w:t>Shaheed Fazil Rahu</w:t>
            </w:r>
            <w:r w:rsidRPr="008D5996">
              <w:t xml:space="preserve">                                               Name of Deh: </w:t>
            </w:r>
            <w:r>
              <w:rPr>
                <w:b/>
                <w:bCs/>
              </w:rPr>
              <w:t>KARIO</w:t>
            </w:r>
          </w:p>
        </w:tc>
      </w:tr>
      <w:tr w:rsidR="00294343" w:rsidRPr="008D5996" w:rsidTr="007D5E5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Position as per available</w:t>
            </w:r>
          </w:p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Position of Entry Nos.</w:t>
            </w:r>
          </w:p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Position as per Microfilmed</w:t>
            </w:r>
          </w:p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VF-VII-A ( 1985-86) supplied by the Board of Revenue</w:t>
            </w:r>
          </w:p>
        </w:tc>
      </w:tr>
      <w:tr w:rsidR="00294343" w:rsidRPr="008D5996" w:rsidTr="007D5E5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Latest Entry No.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(dd/mm/yyy)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660" w:type="dxa"/>
            <w:tcBorders>
              <w:top w:val="single" w:sz="18" w:space="0" w:color="000000"/>
            </w:tcBorders>
            <w:vAlign w:val="center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Remarks/ reasons.</w:t>
            </w:r>
          </w:p>
        </w:tc>
      </w:tr>
      <w:tr w:rsidR="00294343" w:rsidRPr="008D5996" w:rsidTr="007D5E5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8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9</w:t>
            </w:r>
          </w:p>
        </w:tc>
        <w:tc>
          <w:tcPr>
            <w:tcW w:w="660" w:type="dxa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12</w:t>
            </w:r>
          </w:p>
        </w:tc>
        <w:tc>
          <w:tcPr>
            <w:tcW w:w="720" w:type="dxa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13</w:t>
            </w:r>
          </w:p>
        </w:tc>
        <w:tc>
          <w:tcPr>
            <w:tcW w:w="1080" w:type="dxa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15</w:t>
            </w:r>
          </w:p>
        </w:tc>
        <w:tc>
          <w:tcPr>
            <w:tcW w:w="720" w:type="dxa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16</w:t>
            </w:r>
          </w:p>
        </w:tc>
        <w:tc>
          <w:tcPr>
            <w:tcW w:w="990" w:type="dxa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17</w:t>
            </w:r>
          </w:p>
        </w:tc>
        <w:tc>
          <w:tcPr>
            <w:tcW w:w="743" w:type="dxa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19</w:t>
            </w:r>
          </w:p>
        </w:tc>
      </w:tr>
      <w:tr w:rsidR="00294343" w:rsidRPr="008D5996" w:rsidTr="007D5E5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41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153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D36921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12-10-2015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D36921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Hyder ali s/o m. haroon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0-14 2/3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3-39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294343" w:rsidRPr="00A2431E" w:rsidRDefault="00294343" w:rsidP="007D5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78</w:t>
            </w:r>
          </w:p>
        </w:tc>
        <w:tc>
          <w:tcPr>
            <w:tcW w:w="1080" w:type="dxa"/>
          </w:tcPr>
          <w:p w:rsidR="00294343" w:rsidRPr="000E18B5" w:rsidRDefault="00294343" w:rsidP="007D5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1-6-1985</w:t>
            </w:r>
          </w:p>
        </w:tc>
        <w:tc>
          <w:tcPr>
            <w:tcW w:w="1620" w:type="dxa"/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Wali Muhammad s/o ali bux cahndio</w:t>
            </w:r>
          </w:p>
        </w:tc>
        <w:tc>
          <w:tcPr>
            <w:tcW w:w="720" w:type="dxa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 &amp; other</w:t>
            </w:r>
          </w:p>
        </w:tc>
        <w:tc>
          <w:tcPr>
            <w:tcW w:w="743" w:type="dxa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294343" w:rsidRPr="008D5996" w:rsidTr="007D5E5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42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152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D36921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12-10-2015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D36921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Umeed ali s/o ghulam hussain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314/1.4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45-14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294343" w:rsidRPr="00A2431E" w:rsidRDefault="00294343" w:rsidP="007D5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294343" w:rsidRPr="000E18B5" w:rsidRDefault="00294343" w:rsidP="007D5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294343" w:rsidRPr="008D5996" w:rsidTr="007D5E5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43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151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D36921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7-8-2015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D36921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Sonharo s/o m. bachal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411/1.2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3-18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294343" w:rsidRPr="00A2431E" w:rsidRDefault="00294343" w:rsidP="007D5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294343" w:rsidRPr="000E18B5" w:rsidRDefault="00294343" w:rsidP="007D5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294343" w:rsidRPr="008D5996" w:rsidTr="007D5E5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44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150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D36921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7-8-2015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Default="00294343" w:rsidP="007D5E52">
            <w:r w:rsidRPr="00A85BBF">
              <w:rPr>
                <w:sz w:val="20"/>
                <w:szCs w:val="20"/>
              </w:rPr>
              <w:t>06038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Muhammad s/o m. bachal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3-07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294343" w:rsidRPr="00D36921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63</w:t>
            </w:r>
          </w:p>
        </w:tc>
        <w:tc>
          <w:tcPr>
            <w:tcW w:w="1080" w:type="dxa"/>
          </w:tcPr>
          <w:p w:rsidR="00294343" w:rsidRPr="000E18B5" w:rsidRDefault="00294343" w:rsidP="007D5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1-6-1985</w:t>
            </w:r>
          </w:p>
        </w:tc>
        <w:tc>
          <w:tcPr>
            <w:tcW w:w="1620" w:type="dxa"/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Maqbool ahmed s/o khadam hussain</w:t>
            </w:r>
          </w:p>
        </w:tc>
        <w:tc>
          <w:tcPr>
            <w:tcW w:w="720" w:type="dxa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407/4 &amp; other</w:t>
            </w:r>
          </w:p>
        </w:tc>
        <w:tc>
          <w:tcPr>
            <w:tcW w:w="743" w:type="dxa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23-31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294343" w:rsidRPr="008D5996" w:rsidTr="007D5E5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150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94343" w:rsidRPr="00D36921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7-8-2015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94343" w:rsidRDefault="00294343" w:rsidP="007D5E52">
            <w:r w:rsidRPr="00A85BBF">
              <w:rPr>
                <w:sz w:val="20"/>
                <w:szCs w:val="20"/>
              </w:rPr>
              <w:t>06038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dino  s/o m. bachal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</w:tc>
        <w:tc>
          <w:tcPr>
            <w:tcW w:w="780" w:type="dxa"/>
            <w:tcBorders>
              <w:left w:val="single" w:sz="18" w:space="0" w:color="auto"/>
              <w:bottom w:val="single" w:sz="18" w:space="0" w:color="000000"/>
            </w:tcBorders>
          </w:tcPr>
          <w:p w:rsidR="00294343" w:rsidRPr="00D36921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bottom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294343" w:rsidRPr="000E18B5" w:rsidRDefault="00294343" w:rsidP="007D5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</w:tbl>
    <w:p w:rsidR="00294343" w:rsidRDefault="00294343" w:rsidP="007674E5">
      <w:pPr>
        <w:rPr>
          <w:sz w:val="28"/>
          <w:szCs w:val="28"/>
        </w:rPr>
      </w:pPr>
    </w:p>
    <w:p w:rsidR="00294343" w:rsidRPr="004B5F08" w:rsidRDefault="00294343" w:rsidP="007674E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50"/>
        <w:gridCol w:w="930"/>
        <w:gridCol w:w="1800"/>
        <w:gridCol w:w="720"/>
        <w:gridCol w:w="900"/>
        <w:gridCol w:w="810"/>
        <w:gridCol w:w="780"/>
        <w:gridCol w:w="66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294343" w:rsidRPr="008D5996" w:rsidTr="007D5E52">
        <w:trPr>
          <w:trHeight w:val="701"/>
        </w:trPr>
        <w:tc>
          <w:tcPr>
            <w:tcW w:w="18216" w:type="dxa"/>
            <w:gridSpan w:val="19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599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294343" w:rsidRPr="008D5996" w:rsidTr="007D5E5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</w:pPr>
            <w:r w:rsidRPr="008D5996">
              <w:t xml:space="preserve">Name of District:  </w:t>
            </w:r>
            <w:r w:rsidRPr="008D5996">
              <w:rPr>
                <w:b/>
                <w:bCs/>
              </w:rPr>
              <w:t xml:space="preserve">BADIN  </w:t>
            </w:r>
            <w:r w:rsidRPr="008D5996">
              <w:t xml:space="preserve">                                                                             Name of Taluka: </w:t>
            </w:r>
            <w:r w:rsidRPr="008D5996">
              <w:rPr>
                <w:b/>
                <w:bCs/>
              </w:rPr>
              <w:t>Shaheed Fazil Rahu</w:t>
            </w:r>
            <w:r w:rsidRPr="008D5996">
              <w:t xml:space="preserve">                                               Name of Deh: </w:t>
            </w:r>
            <w:r>
              <w:rPr>
                <w:b/>
                <w:bCs/>
              </w:rPr>
              <w:t>KARIO</w:t>
            </w:r>
          </w:p>
        </w:tc>
      </w:tr>
      <w:tr w:rsidR="00294343" w:rsidRPr="008D5996" w:rsidTr="007D5E5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Position as per available</w:t>
            </w:r>
          </w:p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Position of Entry Nos.</w:t>
            </w:r>
          </w:p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Position as per Microfilmed</w:t>
            </w:r>
          </w:p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VF-VII-A ( 1985-86) supplied by the Board of Revenue</w:t>
            </w:r>
          </w:p>
        </w:tc>
      </w:tr>
      <w:tr w:rsidR="00294343" w:rsidRPr="008D5996" w:rsidTr="007D5E5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Latest Entry No.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(dd/mm/yyy)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660" w:type="dxa"/>
            <w:tcBorders>
              <w:top w:val="single" w:sz="18" w:space="0" w:color="000000"/>
            </w:tcBorders>
            <w:vAlign w:val="center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996">
              <w:rPr>
                <w:sz w:val="20"/>
                <w:szCs w:val="20"/>
              </w:rPr>
              <w:t>Remarks/ reasons.</w:t>
            </w:r>
          </w:p>
        </w:tc>
      </w:tr>
      <w:tr w:rsidR="00294343" w:rsidRPr="008D5996" w:rsidTr="007D5E5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8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9</w:t>
            </w:r>
          </w:p>
        </w:tc>
        <w:tc>
          <w:tcPr>
            <w:tcW w:w="660" w:type="dxa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12</w:t>
            </w:r>
          </w:p>
        </w:tc>
        <w:tc>
          <w:tcPr>
            <w:tcW w:w="720" w:type="dxa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13</w:t>
            </w:r>
          </w:p>
        </w:tc>
        <w:tc>
          <w:tcPr>
            <w:tcW w:w="1080" w:type="dxa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599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15</w:t>
            </w:r>
          </w:p>
        </w:tc>
        <w:tc>
          <w:tcPr>
            <w:tcW w:w="720" w:type="dxa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16</w:t>
            </w:r>
          </w:p>
        </w:tc>
        <w:tc>
          <w:tcPr>
            <w:tcW w:w="990" w:type="dxa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17</w:t>
            </w:r>
          </w:p>
        </w:tc>
        <w:tc>
          <w:tcPr>
            <w:tcW w:w="743" w:type="dxa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 w:rsidRPr="008D5996">
              <w:t>19</w:t>
            </w:r>
          </w:p>
        </w:tc>
      </w:tr>
      <w:tr w:rsidR="00294343" w:rsidRPr="008D5996" w:rsidTr="007D5E5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46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149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D36921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19-8-2015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D36921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Sagheer asad ali s/o m. ibrahim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 </w:t>
            </w:r>
            <w:r w:rsidRPr="008B2994">
              <w:rPr>
                <w:sz w:val="16"/>
                <w:szCs w:val="16"/>
              </w:rPr>
              <w:t>36/100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294343" w:rsidRPr="00A2431E" w:rsidRDefault="00294343" w:rsidP="007D5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294343" w:rsidRPr="000E18B5" w:rsidRDefault="00294343" w:rsidP="007D5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294343" w:rsidRPr="008D5996" w:rsidTr="007D5E5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47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148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D36921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24-7-2015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D36921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Ghulamullah s/o haji khan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401/4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294343" w:rsidRPr="00A2431E" w:rsidRDefault="00294343" w:rsidP="007D5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294343" w:rsidRPr="000E18B5" w:rsidRDefault="00294343" w:rsidP="007D5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294343" w:rsidRPr="008D5996" w:rsidTr="007D5E5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147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D36921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14-7-2015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D36921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Faqeer Muhammad s/o m. sulleman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0-33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51/3.4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2-27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294343" w:rsidRPr="00A2431E" w:rsidRDefault="00294343" w:rsidP="007D5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294343" w:rsidRPr="000E18B5" w:rsidRDefault="00294343" w:rsidP="007D5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294343" w:rsidRPr="008D5996" w:rsidTr="007D5E5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49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146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D36921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9-5-2015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Default="00294343" w:rsidP="007D5E52">
            <w:r w:rsidRPr="00A85BBF">
              <w:rPr>
                <w:sz w:val="20"/>
                <w:szCs w:val="20"/>
              </w:rPr>
              <w:t>06038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Zulfiqar ali s/o m. siddique rahu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131/1.2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9-23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294343" w:rsidRPr="00D36921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294343" w:rsidRPr="000E18B5" w:rsidRDefault="00294343" w:rsidP="007D5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294343" w:rsidRPr="008D5996" w:rsidTr="008B299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145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D36921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9-5-2015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Default="00294343" w:rsidP="007D5E52">
            <w:r w:rsidRPr="00A85BBF">
              <w:rPr>
                <w:sz w:val="20"/>
                <w:szCs w:val="20"/>
              </w:rPr>
              <w:t>06038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Muhammad s/o gohram khan nizamani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7-09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294343" w:rsidRPr="00D36921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294343" w:rsidRPr="000E18B5" w:rsidRDefault="00294343" w:rsidP="007D5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  <w:tr w:rsidR="00294343" w:rsidRPr="008D599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51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144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94343" w:rsidRPr="00D36921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94343" w:rsidRPr="00D36921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Zulfiqar ali s/o m. siddique rahu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131/1.2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9-23</w:t>
            </w:r>
          </w:p>
        </w:tc>
        <w:tc>
          <w:tcPr>
            <w:tcW w:w="780" w:type="dxa"/>
            <w:tcBorders>
              <w:left w:val="single" w:sz="18" w:space="0" w:color="auto"/>
              <w:bottom w:val="single" w:sz="18" w:space="0" w:color="000000"/>
            </w:tcBorders>
          </w:tcPr>
          <w:p w:rsidR="00294343" w:rsidRPr="00D36921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bottom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294343" w:rsidRPr="000E18B5" w:rsidRDefault="00294343" w:rsidP="007D5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294343" w:rsidRPr="008D5996" w:rsidRDefault="00294343" w:rsidP="007D5E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</w:t>
            </w:r>
            <w:r w:rsidRPr="008D5996">
              <w:rPr>
                <w:sz w:val="20"/>
                <w:szCs w:val="20"/>
              </w:rPr>
              <w:t xml:space="preserve">Inconformity </w:t>
            </w:r>
          </w:p>
        </w:tc>
      </w:tr>
    </w:tbl>
    <w:p w:rsidR="00294343" w:rsidRPr="004B5F08" w:rsidRDefault="00294343" w:rsidP="008B2994">
      <w:pPr>
        <w:rPr>
          <w:sz w:val="28"/>
          <w:szCs w:val="28"/>
        </w:rPr>
      </w:pPr>
    </w:p>
    <w:sectPr w:rsidR="00294343" w:rsidRPr="004B5F08" w:rsidSect="0052301E">
      <w:footerReference w:type="default" r:id="rId7"/>
      <w:pgSz w:w="20160" w:h="12240" w:orient="landscape" w:code="5"/>
      <w:pgMar w:top="810" w:right="72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343" w:rsidRDefault="00294343">
      <w:r>
        <w:separator/>
      </w:r>
    </w:p>
  </w:endnote>
  <w:endnote w:type="continuationSeparator" w:id="0">
    <w:p w:rsidR="00294343" w:rsidRDefault="002943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343" w:rsidRDefault="00294343" w:rsidP="00046134">
    <w:pPr>
      <w:pStyle w:val="Footer"/>
      <w:rPr>
        <w:b/>
        <w:bCs/>
      </w:rPr>
    </w:pPr>
    <w:r>
      <w:rPr>
        <w:b/>
        <w:bCs/>
        <w:u w:val="single"/>
      </w:rPr>
      <w:t>Signature Mukhtiarkar, S.F.Rahu</w:t>
    </w:r>
    <w:r>
      <w:rPr>
        <w:b/>
        <w:bCs/>
      </w:rPr>
      <w:tab/>
    </w:r>
    <w:r>
      <w:rPr>
        <w:b/>
        <w:bCs/>
      </w:rPr>
      <w:tab/>
    </w:r>
    <w:r>
      <w:rPr>
        <w:b/>
        <w:bCs/>
        <w:u w:val="single"/>
      </w:rPr>
      <w:t>Signature  Assistant Commissioner, S.F.Rahu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  <w:u w:val="single"/>
      </w:rPr>
      <w:t>Signature  Verifying Officer of Director /R.R.O (A&amp;I)</w:t>
    </w:r>
  </w:p>
  <w:p w:rsidR="00294343" w:rsidRDefault="00294343" w:rsidP="00046134">
    <w:pPr>
      <w:pStyle w:val="Footer"/>
    </w:pPr>
    <w:r>
      <w:rPr>
        <w:b/>
        <w:bCs/>
      </w:rPr>
      <w:t xml:space="preserve">                   Stamp</w:t>
    </w:r>
    <w:r>
      <w:rPr>
        <w:b/>
        <w:bCs/>
      </w:rPr>
      <w:tab/>
      <w:t xml:space="preserve">                                                                                                    Stamp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 xml:space="preserve">                                              Stamp</w:t>
    </w:r>
    <w:r>
      <w:rPr>
        <w:b/>
        <w:bCs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343" w:rsidRDefault="00294343">
      <w:r>
        <w:separator/>
      </w:r>
    </w:p>
  </w:footnote>
  <w:footnote w:type="continuationSeparator" w:id="0">
    <w:p w:rsidR="00294343" w:rsidRDefault="002943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3C6"/>
    <w:rsid w:val="0000175C"/>
    <w:rsid w:val="00001F60"/>
    <w:rsid w:val="0000288D"/>
    <w:rsid w:val="000044BD"/>
    <w:rsid w:val="00005D02"/>
    <w:rsid w:val="00006A09"/>
    <w:rsid w:val="0001164B"/>
    <w:rsid w:val="00014449"/>
    <w:rsid w:val="00025DA5"/>
    <w:rsid w:val="000261E6"/>
    <w:rsid w:val="000267A3"/>
    <w:rsid w:val="0002690E"/>
    <w:rsid w:val="00026FCB"/>
    <w:rsid w:val="000309A7"/>
    <w:rsid w:val="00032C5B"/>
    <w:rsid w:val="000363A1"/>
    <w:rsid w:val="00036480"/>
    <w:rsid w:val="00037401"/>
    <w:rsid w:val="00037C1F"/>
    <w:rsid w:val="00040F95"/>
    <w:rsid w:val="00046134"/>
    <w:rsid w:val="000503EF"/>
    <w:rsid w:val="00057394"/>
    <w:rsid w:val="00062B1D"/>
    <w:rsid w:val="00063430"/>
    <w:rsid w:val="000636CD"/>
    <w:rsid w:val="00063796"/>
    <w:rsid w:val="00063F87"/>
    <w:rsid w:val="000647EC"/>
    <w:rsid w:val="0006559C"/>
    <w:rsid w:val="000669FB"/>
    <w:rsid w:val="00070364"/>
    <w:rsid w:val="00070D80"/>
    <w:rsid w:val="00074D50"/>
    <w:rsid w:val="00074F79"/>
    <w:rsid w:val="000758B5"/>
    <w:rsid w:val="000759C6"/>
    <w:rsid w:val="000761BF"/>
    <w:rsid w:val="00081188"/>
    <w:rsid w:val="00082DB3"/>
    <w:rsid w:val="00082EC6"/>
    <w:rsid w:val="0008391D"/>
    <w:rsid w:val="00084263"/>
    <w:rsid w:val="00084846"/>
    <w:rsid w:val="000A032E"/>
    <w:rsid w:val="000B718C"/>
    <w:rsid w:val="000C1CE8"/>
    <w:rsid w:val="000C2367"/>
    <w:rsid w:val="000C32CF"/>
    <w:rsid w:val="000C5554"/>
    <w:rsid w:val="000C60EE"/>
    <w:rsid w:val="000D3D00"/>
    <w:rsid w:val="000D4AFF"/>
    <w:rsid w:val="000D4DD3"/>
    <w:rsid w:val="000D5573"/>
    <w:rsid w:val="000D67E6"/>
    <w:rsid w:val="000E0E62"/>
    <w:rsid w:val="000E18B5"/>
    <w:rsid w:val="000E2419"/>
    <w:rsid w:val="000E46B8"/>
    <w:rsid w:val="000F43C9"/>
    <w:rsid w:val="000F6DD4"/>
    <w:rsid w:val="0010294D"/>
    <w:rsid w:val="001036B3"/>
    <w:rsid w:val="001117ED"/>
    <w:rsid w:val="001131A5"/>
    <w:rsid w:val="0011326E"/>
    <w:rsid w:val="001143F8"/>
    <w:rsid w:val="001149C1"/>
    <w:rsid w:val="00116886"/>
    <w:rsid w:val="00117C32"/>
    <w:rsid w:val="001234DA"/>
    <w:rsid w:val="0012469B"/>
    <w:rsid w:val="00125648"/>
    <w:rsid w:val="00130763"/>
    <w:rsid w:val="00130CB9"/>
    <w:rsid w:val="00131CF7"/>
    <w:rsid w:val="00132A9D"/>
    <w:rsid w:val="0013757A"/>
    <w:rsid w:val="0014201C"/>
    <w:rsid w:val="00145D09"/>
    <w:rsid w:val="00147988"/>
    <w:rsid w:val="00150E6E"/>
    <w:rsid w:val="00151955"/>
    <w:rsid w:val="00152380"/>
    <w:rsid w:val="00156729"/>
    <w:rsid w:val="00163385"/>
    <w:rsid w:val="00163B2F"/>
    <w:rsid w:val="00166479"/>
    <w:rsid w:val="0016692D"/>
    <w:rsid w:val="001763C2"/>
    <w:rsid w:val="00176478"/>
    <w:rsid w:val="00176DD0"/>
    <w:rsid w:val="001803A1"/>
    <w:rsid w:val="001923D4"/>
    <w:rsid w:val="001A3095"/>
    <w:rsid w:val="001A3562"/>
    <w:rsid w:val="001A5A5C"/>
    <w:rsid w:val="001A5DBB"/>
    <w:rsid w:val="001A68D2"/>
    <w:rsid w:val="001A7612"/>
    <w:rsid w:val="001A771B"/>
    <w:rsid w:val="001C15FD"/>
    <w:rsid w:val="001C1A82"/>
    <w:rsid w:val="001C4870"/>
    <w:rsid w:val="001D1ED7"/>
    <w:rsid w:val="001D4C9E"/>
    <w:rsid w:val="001E09DF"/>
    <w:rsid w:val="001E5688"/>
    <w:rsid w:val="001E58EC"/>
    <w:rsid w:val="001E69B2"/>
    <w:rsid w:val="001E6AA7"/>
    <w:rsid w:val="001E771B"/>
    <w:rsid w:val="001F2F95"/>
    <w:rsid w:val="001F424A"/>
    <w:rsid w:val="001F50AD"/>
    <w:rsid w:val="00200EC0"/>
    <w:rsid w:val="00201A93"/>
    <w:rsid w:val="0020401E"/>
    <w:rsid w:val="002040F2"/>
    <w:rsid w:val="0021198B"/>
    <w:rsid w:val="002213CA"/>
    <w:rsid w:val="002230D3"/>
    <w:rsid w:val="002235A4"/>
    <w:rsid w:val="002256F4"/>
    <w:rsid w:val="00230B14"/>
    <w:rsid w:val="0023457B"/>
    <w:rsid w:val="00235A67"/>
    <w:rsid w:val="0024140A"/>
    <w:rsid w:val="00255D99"/>
    <w:rsid w:val="00257E15"/>
    <w:rsid w:val="00261CC1"/>
    <w:rsid w:val="002656E6"/>
    <w:rsid w:val="0026723D"/>
    <w:rsid w:val="002756A8"/>
    <w:rsid w:val="00281F12"/>
    <w:rsid w:val="00282FF7"/>
    <w:rsid w:val="0028353B"/>
    <w:rsid w:val="00284A80"/>
    <w:rsid w:val="00286C63"/>
    <w:rsid w:val="00294343"/>
    <w:rsid w:val="002978C2"/>
    <w:rsid w:val="002A23F2"/>
    <w:rsid w:val="002A3A4C"/>
    <w:rsid w:val="002A4B20"/>
    <w:rsid w:val="002A6782"/>
    <w:rsid w:val="002A678B"/>
    <w:rsid w:val="002B0035"/>
    <w:rsid w:val="002B370C"/>
    <w:rsid w:val="002B660E"/>
    <w:rsid w:val="002C1B6A"/>
    <w:rsid w:val="002C31ED"/>
    <w:rsid w:val="002C4FDB"/>
    <w:rsid w:val="002C7D7B"/>
    <w:rsid w:val="002D2033"/>
    <w:rsid w:val="002D2E42"/>
    <w:rsid w:val="002D543A"/>
    <w:rsid w:val="002E4393"/>
    <w:rsid w:val="002E755B"/>
    <w:rsid w:val="002F049E"/>
    <w:rsid w:val="002F0A16"/>
    <w:rsid w:val="002F25FB"/>
    <w:rsid w:val="002F33C8"/>
    <w:rsid w:val="002F6544"/>
    <w:rsid w:val="003022D2"/>
    <w:rsid w:val="00303BF5"/>
    <w:rsid w:val="003066EC"/>
    <w:rsid w:val="00306AA7"/>
    <w:rsid w:val="003146E7"/>
    <w:rsid w:val="00314B86"/>
    <w:rsid w:val="003240E9"/>
    <w:rsid w:val="00327B8E"/>
    <w:rsid w:val="00331216"/>
    <w:rsid w:val="00331C52"/>
    <w:rsid w:val="00332B20"/>
    <w:rsid w:val="00332DE2"/>
    <w:rsid w:val="003347F7"/>
    <w:rsid w:val="00334B47"/>
    <w:rsid w:val="00335197"/>
    <w:rsid w:val="0033715D"/>
    <w:rsid w:val="0033796D"/>
    <w:rsid w:val="003556D4"/>
    <w:rsid w:val="00355793"/>
    <w:rsid w:val="00355891"/>
    <w:rsid w:val="00362468"/>
    <w:rsid w:val="00364148"/>
    <w:rsid w:val="00366692"/>
    <w:rsid w:val="00367986"/>
    <w:rsid w:val="00384082"/>
    <w:rsid w:val="00386ADE"/>
    <w:rsid w:val="003906EF"/>
    <w:rsid w:val="00390798"/>
    <w:rsid w:val="00396202"/>
    <w:rsid w:val="00396D61"/>
    <w:rsid w:val="0039728B"/>
    <w:rsid w:val="003A07D8"/>
    <w:rsid w:val="003A33A1"/>
    <w:rsid w:val="003A47F7"/>
    <w:rsid w:val="003A5284"/>
    <w:rsid w:val="003B1CB4"/>
    <w:rsid w:val="003B23F8"/>
    <w:rsid w:val="003B3AFE"/>
    <w:rsid w:val="003C007C"/>
    <w:rsid w:val="003C0382"/>
    <w:rsid w:val="003C3585"/>
    <w:rsid w:val="003C4C69"/>
    <w:rsid w:val="003D0E9F"/>
    <w:rsid w:val="003D0F4E"/>
    <w:rsid w:val="003D50D8"/>
    <w:rsid w:val="003E28A6"/>
    <w:rsid w:val="003E4320"/>
    <w:rsid w:val="003E4E52"/>
    <w:rsid w:val="003E5133"/>
    <w:rsid w:val="003E7A2B"/>
    <w:rsid w:val="003F01B3"/>
    <w:rsid w:val="003F174B"/>
    <w:rsid w:val="003F23AF"/>
    <w:rsid w:val="003F2E22"/>
    <w:rsid w:val="003F5D98"/>
    <w:rsid w:val="0040191E"/>
    <w:rsid w:val="00402FF3"/>
    <w:rsid w:val="00406D9E"/>
    <w:rsid w:val="00406EB7"/>
    <w:rsid w:val="00411F4B"/>
    <w:rsid w:val="004223FF"/>
    <w:rsid w:val="00425574"/>
    <w:rsid w:val="004255CE"/>
    <w:rsid w:val="0042752F"/>
    <w:rsid w:val="00431FA6"/>
    <w:rsid w:val="00433839"/>
    <w:rsid w:val="00433907"/>
    <w:rsid w:val="00440CF0"/>
    <w:rsid w:val="00441F9F"/>
    <w:rsid w:val="00442772"/>
    <w:rsid w:val="00443FBA"/>
    <w:rsid w:val="0044481A"/>
    <w:rsid w:val="004461B8"/>
    <w:rsid w:val="0045272C"/>
    <w:rsid w:val="00453038"/>
    <w:rsid w:val="00460CFC"/>
    <w:rsid w:val="00465CDA"/>
    <w:rsid w:val="00467D18"/>
    <w:rsid w:val="00471CAE"/>
    <w:rsid w:val="00474ACD"/>
    <w:rsid w:val="00476417"/>
    <w:rsid w:val="00477197"/>
    <w:rsid w:val="00484CB4"/>
    <w:rsid w:val="004872A3"/>
    <w:rsid w:val="00493D5D"/>
    <w:rsid w:val="004961D1"/>
    <w:rsid w:val="004A16FD"/>
    <w:rsid w:val="004A2AEA"/>
    <w:rsid w:val="004A31EA"/>
    <w:rsid w:val="004A4417"/>
    <w:rsid w:val="004A4442"/>
    <w:rsid w:val="004A48B4"/>
    <w:rsid w:val="004A5037"/>
    <w:rsid w:val="004A5914"/>
    <w:rsid w:val="004A6DD2"/>
    <w:rsid w:val="004A75AF"/>
    <w:rsid w:val="004B3B1C"/>
    <w:rsid w:val="004B58EE"/>
    <w:rsid w:val="004B5DB8"/>
    <w:rsid w:val="004B5F08"/>
    <w:rsid w:val="004B64AC"/>
    <w:rsid w:val="004C01F3"/>
    <w:rsid w:val="004C0CD4"/>
    <w:rsid w:val="004C1BE3"/>
    <w:rsid w:val="004C3BDA"/>
    <w:rsid w:val="004D26C1"/>
    <w:rsid w:val="004D302F"/>
    <w:rsid w:val="004D67A2"/>
    <w:rsid w:val="004E473D"/>
    <w:rsid w:val="004E78FC"/>
    <w:rsid w:val="004E795D"/>
    <w:rsid w:val="004F24BE"/>
    <w:rsid w:val="004F3C6F"/>
    <w:rsid w:val="004F4475"/>
    <w:rsid w:val="004F793A"/>
    <w:rsid w:val="0051056B"/>
    <w:rsid w:val="005211F3"/>
    <w:rsid w:val="0052244C"/>
    <w:rsid w:val="0052301E"/>
    <w:rsid w:val="00523CB9"/>
    <w:rsid w:val="00524D21"/>
    <w:rsid w:val="00530E21"/>
    <w:rsid w:val="005345C3"/>
    <w:rsid w:val="00534C6A"/>
    <w:rsid w:val="00537972"/>
    <w:rsid w:val="00541A4F"/>
    <w:rsid w:val="005456EB"/>
    <w:rsid w:val="00545B07"/>
    <w:rsid w:val="00551594"/>
    <w:rsid w:val="00551597"/>
    <w:rsid w:val="00552B3B"/>
    <w:rsid w:val="00553356"/>
    <w:rsid w:val="00554A84"/>
    <w:rsid w:val="00554F13"/>
    <w:rsid w:val="0056402B"/>
    <w:rsid w:val="00565C64"/>
    <w:rsid w:val="00566E52"/>
    <w:rsid w:val="00572DE4"/>
    <w:rsid w:val="00583BC9"/>
    <w:rsid w:val="00584BE4"/>
    <w:rsid w:val="00585D5A"/>
    <w:rsid w:val="005877DA"/>
    <w:rsid w:val="00592D11"/>
    <w:rsid w:val="005941FC"/>
    <w:rsid w:val="00594DF7"/>
    <w:rsid w:val="005A03E5"/>
    <w:rsid w:val="005A270D"/>
    <w:rsid w:val="005A51DA"/>
    <w:rsid w:val="005A747C"/>
    <w:rsid w:val="005B209F"/>
    <w:rsid w:val="005B37DB"/>
    <w:rsid w:val="005B3F13"/>
    <w:rsid w:val="005B6B63"/>
    <w:rsid w:val="005B7320"/>
    <w:rsid w:val="005C3DA8"/>
    <w:rsid w:val="005C45CF"/>
    <w:rsid w:val="005C4B53"/>
    <w:rsid w:val="005C610E"/>
    <w:rsid w:val="005C6CF3"/>
    <w:rsid w:val="005D0391"/>
    <w:rsid w:val="005D50A7"/>
    <w:rsid w:val="005D731A"/>
    <w:rsid w:val="005D7936"/>
    <w:rsid w:val="005E05A1"/>
    <w:rsid w:val="005E5AEC"/>
    <w:rsid w:val="005F1986"/>
    <w:rsid w:val="005F2A29"/>
    <w:rsid w:val="005F3245"/>
    <w:rsid w:val="005F5729"/>
    <w:rsid w:val="00601241"/>
    <w:rsid w:val="0060246D"/>
    <w:rsid w:val="006028A8"/>
    <w:rsid w:val="006033AA"/>
    <w:rsid w:val="00604F02"/>
    <w:rsid w:val="006055F5"/>
    <w:rsid w:val="0061113F"/>
    <w:rsid w:val="00611ACD"/>
    <w:rsid w:val="00611D01"/>
    <w:rsid w:val="00614F0D"/>
    <w:rsid w:val="00616774"/>
    <w:rsid w:val="006168AF"/>
    <w:rsid w:val="00617BDE"/>
    <w:rsid w:val="00620A73"/>
    <w:rsid w:val="00621082"/>
    <w:rsid w:val="0062236F"/>
    <w:rsid w:val="00623D85"/>
    <w:rsid w:val="00626801"/>
    <w:rsid w:val="006330CE"/>
    <w:rsid w:val="00635457"/>
    <w:rsid w:val="00636BF0"/>
    <w:rsid w:val="00637D82"/>
    <w:rsid w:val="0064159D"/>
    <w:rsid w:val="00644EF3"/>
    <w:rsid w:val="00645C96"/>
    <w:rsid w:val="00656867"/>
    <w:rsid w:val="006579F2"/>
    <w:rsid w:val="0066223B"/>
    <w:rsid w:val="00663502"/>
    <w:rsid w:val="006638EB"/>
    <w:rsid w:val="0066561F"/>
    <w:rsid w:val="0068341A"/>
    <w:rsid w:val="006849BB"/>
    <w:rsid w:val="00684C7B"/>
    <w:rsid w:val="00685C30"/>
    <w:rsid w:val="00690B8E"/>
    <w:rsid w:val="00695452"/>
    <w:rsid w:val="006A1D98"/>
    <w:rsid w:val="006A51D9"/>
    <w:rsid w:val="006A6476"/>
    <w:rsid w:val="006B0071"/>
    <w:rsid w:val="006B2DF1"/>
    <w:rsid w:val="006B34EC"/>
    <w:rsid w:val="006B5D7A"/>
    <w:rsid w:val="006B760E"/>
    <w:rsid w:val="006C0536"/>
    <w:rsid w:val="006C1525"/>
    <w:rsid w:val="006C1E34"/>
    <w:rsid w:val="006C2FA9"/>
    <w:rsid w:val="006C30F1"/>
    <w:rsid w:val="006C4303"/>
    <w:rsid w:val="006D00BB"/>
    <w:rsid w:val="006D0865"/>
    <w:rsid w:val="006D7B42"/>
    <w:rsid w:val="006E0336"/>
    <w:rsid w:val="006E0F63"/>
    <w:rsid w:val="006E38BB"/>
    <w:rsid w:val="006E3E19"/>
    <w:rsid w:val="006E4DE3"/>
    <w:rsid w:val="006E6FF2"/>
    <w:rsid w:val="006F0ED4"/>
    <w:rsid w:val="006F2D5D"/>
    <w:rsid w:val="006F2F07"/>
    <w:rsid w:val="006F5748"/>
    <w:rsid w:val="007014EA"/>
    <w:rsid w:val="007122FA"/>
    <w:rsid w:val="00712A40"/>
    <w:rsid w:val="00716625"/>
    <w:rsid w:val="0072686D"/>
    <w:rsid w:val="007301E9"/>
    <w:rsid w:val="00742ED0"/>
    <w:rsid w:val="0074301E"/>
    <w:rsid w:val="0074736F"/>
    <w:rsid w:val="00750745"/>
    <w:rsid w:val="00760110"/>
    <w:rsid w:val="007612B7"/>
    <w:rsid w:val="0076313A"/>
    <w:rsid w:val="007674E5"/>
    <w:rsid w:val="007718DB"/>
    <w:rsid w:val="007728F8"/>
    <w:rsid w:val="00773233"/>
    <w:rsid w:val="00773A5D"/>
    <w:rsid w:val="007746AC"/>
    <w:rsid w:val="00774F2E"/>
    <w:rsid w:val="00775AC7"/>
    <w:rsid w:val="00787CE7"/>
    <w:rsid w:val="007938CD"/>
    <w:rsid w:val="00795096"/>
    <w:rsid w:val="007A1402"/>
    <w:rsid w:val="007A23C6"/>
    <w:rsid w:val="007A3030"/>
    <w:rsid w:val="007A383C"/>
    <w:rsid w:val="007A44E8"/>
    <w:rsid w:val="007A7AD6"/>
    <w:rsid w:val="007A7C68"/>
    <w:rsid w:val="007A7E39"/>
    <w:rsid w:val="007B7D8E"/>
    <w:rsid w:val="007C09FD"/>
    <w:rsid w:val="007C2315"/>
    <w:rsid w:val="007C4FD2"/>
    <w:rsid w:val="007D1786"/>
    <w:rsid w:val="007D5E52"/>
    <w:rsid w:val="007D6620"/>
    <w:rsid w:val="007E1CC3"/>
    <w:rsid w:val="007E44F7"/>
    <w:rsid w:val="007E5623"/>
    <w:rsid w:val="007E6FBC"/>
    <w:rsid w:val="007F22AB"/>
    <w:rsid w:val="007F62C5"/>
    <w:rsid w:val="007F660A"/>
    <w:rsid w:val="00803733"/>
    <w:rsid w:val="0080694B"/>
    <w:rsid w:val="00812074"/>
    <w:rsid w:val="00812C21"/>
    <w:rsid w:val="00815117"/>
    <w:rsid w:val="0081726F"/>
    <w:rsid w:val="00817921"/>
    <w:rsid w:val="00826D11"/>
    <w:rsid w:val="00830923"/>
    <w:rsid w:val="00833832"/>
    <w:rsid w:val="00835F19"/>
    <w:rsid w:val="00837543"/>
    <w:rsid w:val="00840487"/>
    <w:rsid w:val="0084157B"/>
    <w:rsid w:val="00857DF6"/>
    <w:rsid w:val="0086194B"/>
    <w:rsid w:val="008619DE"/>
    <w:rsid w:val="0087253C"/>
    <w:rsid w:val="0087611F"/>
    <w:rsid w:val="008767E5"/>
    <w:rsid w:val="00877164"/>
    <w:rsid w:val="00877791"/>
    <w:rsid w:val="0088350F"/>
    <w:rsid w:val="00894537"/>
    <w:rsid w:val="00896A01"/>
    <w:rsid w:val="00896C0E"/>
    <w:rsid w:val="008A0F7F"/>
    <w:rsid w:val="008A2500"/>
    <w:rsid w:val="008A388D"/>
    <w:rsid w:val="008A3E46"/>
    <w:rsid w:val="008A46F3"/>
    <w:rsid w:val="008A5F23"/>
    <w:rsid w:val="008A6AA6"/>
    <w:rsid w:val="008B0AF7"/>
    <w:rsid w:val="008B0FF5"/>
    <w:rsid w:val="008B1546"/>
    <w:rsid w:val="008B2994"/>
    <w:rsid w:val="008B3EDE"/>
    <w:rsid w:val="008C468E"/>
    <w:rsid w:val="008C5904"/>
    <w:rsid w:val="008C7963"/>
    <w:rsid w:val="008D3C6C"/>
    <w:rsid w:val="008D3DB8"/>
    <w:rsid w:val="008D5996"/>
    <w:rsid w:val="008E0AAC"/>
    <w:rsid w:val="008E1408"/>
    <w:rsid w:val="008E18C0"/>
    <w:rsid w:val="008E1A32"/>
    <w:rsid w:val="008E3480"/>
    <w:rsid w:val="008F1088"/>
    <w:rsid w:val="008F29D9"/>
    <w:rsid w:val="008F5F70"/>
    <w:rsid w:val="00900A66"/>
    <w:rsid w:val="00901549"/>
    <w:rsid w:val="00901BB3"/>
    <w:rsid w:val="00901FEE"/>
    <w:rsid w:val="009026FA"/>
    <w:rsid w:val="00902D5B"/>
    <w:rsid w:val="009040F6"/>
    <w:rsid w:val="00904922"/>
    <w:rsid w:val="00906462"/>
    <w:rsid w:val="0091280B"/>
    <w:rsid w:val="00912F30"/>
    <w:rsid w:val="0091388A"/>
    <w:rsid w:val="009139D4"/>
    <w:rsid w:val="0091425F"/>
    <w:rsid w:val="00915429"/>
    <w:rsid w:val="00915822"/>
    <w:rsid w:val="00916DE4"/>
    <w:rsid w:val="00917CAC"/>
    <w:rsid w:val="009232BD"/>
    <w:rsid w:val="009237F7"/>
    <w:rsid w:val="00924806"/>
    <w:rsid w:val="00925227"/>
    <w:rsid w:val="00925596"/>
    <w:rsid w:val="00926FD0"/>
    <w:rsid w:val="00931E97"/>
    <w:rsid w:val="00935AD5"/>
    <w:rsid w:val="00936130"/>
    <w:rsid w:val="00937547"/>
    <w:rsid w:val="00942CA8"/>
    <w:rsid w:val="00943528"/>
    <w:rsid w:val="009461C4"/>
    <w:rsid w:val="00947782"/>
    <w:rsid w:val="00954342"/>
    <w:rsid w:val="009559BD"/>
    <w:rsid w:val="00961529"/>
    <w:rsid w:val="00963299"/>
    <w:rsid w:val="00963380"/>
    <w:rsid w:val="00965325"/>
    <w:rsid w:val="009655DB"/>
    <w:rsid w:val="009749ED"/>
    <w:rsid w:val="00980890"/>
    <w:rsid w:val="00983866"/>
    <w:rsid w:val="00983AFC"/>
    <w:rsid w:val="00985746"/>
    <w:rsid w:val="009858F2"/>
    <w:rsid w:val="00987398"/>
    <w:rsid w:val="00991A84"/>
    <w:rsid w:val="00992C57"/>
    <w:rsid w:val="00993025"/>
    <w:rsid w:val="00996243"/>
    <w:rsid w:val="009A080B"/>
    <w:rsid w:val="009A1962"/>
    <w:rsid w:val="009A25A5"/>
    <w:rsid w:val="009B4B8F"/>
    <w:rsid w:val="009B764E"/>
    <w:rsid w:val="009C0F53"/>
    <w:rsid w:val="009C28E3"/>
    <w:rsid w:val="009C43CE"/>
    <w:rsid w:val="009C5C45"/>
    <w:rsid w:val="009C5C86"/>
    <w:rsid w:val="009D17CB"/>
    <w:rsid w:val="009D37B4"/>
    <w:rsid w:val="009D6B03"/>
    <w:rsid w:val="009E35C8"/>
    <w:rsid w:val="009E3F49"/>
    <w:rsid w:val="009E3F9B"/>
    <w:rsid w:val="009E4596"/>
    <w:rsid w:val="009F2819"/>
    <w:rsid w:val="009F4AF5"/>
    <w:rsid w:val="009F50F9"/>
    <w:rsid w:val="009F73CF"/>
    <w:rsid w:val="00A02158"/>
    <w:rsid w:val="00A031CD"/>
    <w:rsid w:val="00A0462F"/>
    <w:rsid w:val="00A05AB2"/>
    <w:rsid w:val="00A0661A"/>
    <w:rsid w:val="00A137AA"/>
    <w:rsid w:val="00A16294"/>
    <w:rsid w:val="00A17836"/>
    <w:rsid w:val="00A179C4"/>
    <w:rsid w:val="00A21271"/>
    <w:rsid w:val="00A24095"/>
    <w:rsid w:val="00A2431E"/>
    <w:rsid w:val="00A26B92"/>
    <w:rsid w:val="00A2711A"/>
    <w:rsid w:val="00A274A5"/>
    <w:rsid w:val="00A30508"/>
    <w:rsid w:val="00A31B35"/>
    <w:rsid w:val="00A41D60"/>
    <w:rsid w:val="00A42C61"/>
    <w:rsid w:val="00A42D2E"/>
    <w:rsid w:val="00A4649D"/>
    <w:rsid w:val="00A46F2D"/>
    <w:rsid w:val="00A50D25"/>
    <w:rsid w:val="00A53F52"/>
    <w:rsid w:val="00A54CD5"/>
    <w:rsid w:val="00A60248"/>
    <w:rsid w:val="00A62523"/>
    <w:rsid w:val="00A665E2"/>
    <w:rsid w:val="00A73679"/>
    <w:rsid w:val="00A8056D"/>
    <w:rsid w:val="00A84F11"/>
    <w:rsid w:val="00A85BBF"/>
    <w:rsid w:val="00A85E08"/>
    <w:rsid w:val="00A87BB1"/>
    <w:rsid w:val="00A919EB"/>
    <w:rsid w:val="00A94FCE"/>
    <w:rsid w:val="00A970D1"/>
    <w:rsid w:val="00AA1348"/>
    <w:rsid w:val="00AA2AE0"/>
    <w:rsid w:val="00AA3CCE"/>
    <w:rsid w:val="00AA7766"/>
    <w:rsid w:val="00AA7935"/>
    <w:rsid w:val="00AB2E32"/>
    <w:rsid w:val="00AB31C0"/>
    <w:rsid w:val="00AB5160"/>
    <w:rsid w:val="00AB70BF"/>
    <w:rsid w:val="00AB7E75"/>
    <w:rsid w:val="00AC3FEB"/>
    <w:rsid w:val="00AC7D4C"/>
    <w:rsid w:val="00AE09C8"/>
    <w:rsid w:val="00AE1F0E"/>
    <w:rsid w:val="00AE3B47"/>
    <w:rsid w:val="00AE7918"/>
    <w:rsid w:val="00AF441A"/>
    <w:rsid w:val="00B0293B"/>
    <w:rsid w:val="00B03A8E"/>
    <w:rsid w:val="00B06DA8"/>
    <w:rsid w:val="00B06F84"/>
    <w:rsid w:val="00B07DEF"/>
    <w:rsid w:val="00B103DD"/>
    <w:rsid w:val="00B1076A"/>
    <w:rsid w:val="00B10801"/>
    <w:rsid w:val="00B10972"/>
    <w:rsid w:val="00B10CFE"/>
    <w:rsid w:val="00B17CA0"/>
    <w:rsid w:val="00B26435"/>
    <w:rsid w:val="00B316CF"/>
    <w:rsid w:val="00B32531"/>
    <w:rsid w:val="00B355A9"/>
    <w:rsid w:val="00B3661C"/>
    <w:rsid w:val="00B40108"/>
    <w:rsid w:val="00B4185A"/>
    <w:rsid w:val="00B43D33"/>
    <w:rsid w:val="00B51A56"/>
    <w:rsid w:val="00B54690"/>
    <w:rsid w:val="00B55313"/>
    <w:rsid w:val="00B55554"/>
    <w:rsid w:val="00B6612D"/>
    <w:rsid w:val="00B6634C"/>
    <w:rsid w:val="00B735C6"/>
    <w:rsid w:val="00B76B59"/>
    <w:rsid w:val="00B80E33"/>
    <w:rsid w:val="00B825F0"/>
    <w:rsid w:val="00B84D83"/>
    <w:rsid w:val="00B8677E"/>
    <w:rsid w:val="00B94E2C"/>
    <w:rsid w:val="00B96CC6"/>
    <w:rsid w:val="00BA1EE7"/>
    <w:rsid w:val="00BA3273"/>
    <w:rsid w:val="00BA4BFB"/>
    <w:rsid w:val="00BB4982"/>
    <w:rsid w:val="00BC1808"/>
    <w:rsid w:val="00BC769E"/>
    <w:rsid w:val="00BD0B93"/>
    <w:rsid w:val="00BD1D84"/>
    <w:rsid w:val="00BD2965"/>
    <w:rsid w:val="00BD62D4"/>
    <w:rsid w:val="00BD7D12"/>
    <w:rsid w:val="00BE1B73"/>
    <w:rsid w:val="00BE796D"/>
    <w:rsid w:val="00BE7B40"/>
    <w:rsid w:val="00BF1878"/>
    <w:rsid w:val="00C01259"/>
    <w:rsid w:val="00C11D21"/>
    <w:rsid w:val="00C12659"/>
    <w:rsid w:val="00C17C1B"/>
    <w:rsid w:val="00C17F54"/>
    <w:rsid w:val="00C22F66"/>
    <w:rsid w:val="00C265D6"/>
    <w:rsid w:val="00C32A58"/>
    <w:rsid w:val="00C3326C"/>
    <w:rsid w:val="00C42AE8"/>
    <w:rsid w:val="00C4450B"/>
    <w:rsid w:val="00C45048"/>
    <w:rsid w:val="00C45BDA"/>
    <w:rsid w:val="00C46915"/>
    <w:rsid w:val="00C47EA9"/>
    <w:rsid w:val="00C50AD8"/>
    <w:rsid w:val="00C54493"/>
    <w:rsid w:val="00C5458B"/>
    <w:rsid w:val="00C55E41"/>
    <w:rsid w:val="00C563CF"/>
    <w:rsid w:val="00C56957"/>
    <w:rsid w:val="00C60C93"/>
    <w:rsid w:val="00C611FB"/>
    <w:rsid w:val="00C612CA"/>
    <w:rsid w:val="00C627C5"/>
    <w:rsid w:val="00C6368A"/>
    <w:rsid w:val="00C6429C"/>
    <w:rsid w:val="00C65EB8"/>
    <w:rsid w:val="00C669AF"/>
    <w:rsid w:val="00C710B5"/>
    <w:rsid w:val="00C72150"/>
    <w:rsid w:val="00C72C73"/>
    <w:rsid w:val="00C72E53"/>
    <w:rsid w:val="00C758BF"/>
    <w:rsid w:val="00C761DD"/>
    <w:rsid w:val="00C76575"/>
    <w:rsid w:val="00C779F8"/>
    <w:rsid w:val="00C77B95"/>
    <w:rsid w:val="00C808E9"/>
    <w:rsid w:val="00C8134D"/>
    <w:rsid w:val="00C81CFE"/>
    <w:rsid w:val="00C83922"/>
    <w:rsid w:val="00C87429"/>
    <w:rsid w:val="00C8753B"/>
    <w:rsid w:val="00C87CD2"/>
    <w:rsid w:val="00C90C93"/>
    <w:rsid w:val="00C92287"/>
    <w:rsid w:val="00C9316A"/>
    <w:rsid w:val="00C9474E"/>
    <w:rsid w:val="00C97359"/>
    <w:rsid w:val="00CA02F6"/>
    <w:rsid w:val="00CA180C"/>
    <w:rsid w:val="00CA2C01"/>
    <w:rsid w:val="00CA3AFC"/>
    <w:rsid w:val="00CA3D0D"/>
    <w:rsid w:val="00CB1111"/>
    <w:rsid w:val="00CB56C8"/>
    <w:rsid w:val="00CC2B1B"/>
    <w:rsid w:val="00CC49A0"/>
    <w:rsid w:val="00CC6631"/>
    <w:rsid w:val="00CD0669"/>
    <w:rsid w:val="00CD1BA4"/>
    <w:rsid w:val="00CD5633"/>
    <w:rsid w:val="00CE0127"/>
    <w:rsid w:val="00CE0845"/>
    <w:rsid w:val="00CE4D1B"/>
    <w:rsid w:val="00CE74C2"/>
    <w:rsid w:val="00CF0C47"/>
    <w:rsid w:val="00CF17DB"/>
    <w:rsid w:val="00CF3217"/>
    <w:rsid w:val="00D014A6"/>
    <w:rsid w:val="00D0245C"/>
    <w:rsid w:val="00D04B13"/>
    <w:rsid w:val="00D04D97"/>
    <w:rsid w:val="00D05667"/>
    <w:rsid w:val="00D064C4"/>
    <w:rsid w:val="00D0652C"/>
    <w:rsid w:val="00D108A8"/>
    <w:rsid w:val="00D11057"/>
    <w:rsid w:val="00D11CF2"/>
    <w:rsid w:val="00D1510B"/>
    <w:rsid w:val="00D1659A"/>
    <w:rsid w:val="00D24111"/>
    <w:rsid w:val="00D274A5"/>
    <w:rsid w:val="00D27BC4"/>
    <w:rsid w:val="00D36921"/>
    <w:rsid w:val="00D43536"/>
    <w:rsid w:val="00D46571"/>
    <w:rsid w:val="00D47CD7"/>
    <w:rsid w:val="00D53DFD"/>
    <w:rsid w:val="00D57193"/>
    <w:rsid w:val="00D6256A"/>
    <w:rsid w:val="00D658BC"/>
    <w:rsid w:val="00D72758"/>
    <w:rsid w:val="00D73A13"/>
    <w:rsid w:val="00D74EE2"/>
    <w:rsid w:val="00D76016"/>
    <w:rsid w:val="00D7676E"/>
    <w:rsid w:val="00D77F81"/>
    <w:rsid w:val="00D8106B"/>
    <w:rsid w:val="00D85685"/>
    <w:rsid w:val="00D8589A"/>
    <w:rsid w:val="00D86CD0"/>
    <w:rsid w:val="00D900F9"/>
    <w:rsid w:val="00D92673"/>
    <w:rsid w:val="00D93C1E"/>
    <w:rsid w:val="00D96DF9"/>
    <w:rsid w:val="00D96E02"/>
    <w:rsid w:val="00D97900"/>
    <w:rsid w:val="00DA1B7F"/>
    <w:rsid w:val="00DA6C22"/>
    <w:rsid w:val="00DA7FA7"/>
    <w:rsid w:val="00DB1798"/>
    <w:rsid w:val="00DB1A35"/>
    <w:rsid w:val="00DB3518"/>
    <w:rsid w:val="00DB7194"/>
    <w:rsid w:val="00DB78CE"/>
    <w:rsid w:val="00DC0853"/>
    <w:rsid w:val="00DD1367"/>
    <w:rsid w:val="00DD1E91"/>
    <w:rsid w:val="00DD2B45"/>
    <w:rsid w:val="00DD2DC6"/>
    <w:rsid w:val="00DD3258"/>
    <w:rsid w:val="00DD471C"/>
    <w:rsid w:val="00DD6D2D"/>
    <w:rsid w:val="00DE5A41"/>
    <w:rsid w:val="00DE5DDE"/>
    <w:rsid w:val="00DE7A16"/>
    <w:rsid w:val="00DF007E"/>
    <w:rsid w:val="00DF205F"/>
    <w:rsid w:val="00DF6EC8"/>
    <w:rsid w:val="00E02C2B"/>
    <w:rsid w:val="00E03C28"/>
    <w:rsid w:val="00E103A8"/>
    <w:rsid w:val="00E14EE8"/>
    <w:rsid w:val="00E14EEB"/>
    <w:rsid w:val="00E162D6"/>
    <w:rsid w:val="00E20991"/>
    <w:rsid w:val="00E2564E"/>
    <w:rsid w:val="00E31C60"/>
    <w:rsid w:val="00E42185"/>
    <w:rsid w:val="00E43351"/>
    <w:rsid w:val="00E438D1"/>
    <w:rsid w:val="00E44172"/>
    <w:rsid w:val="00E4440E"/>
    <w:rsid w:val="00E5054A"/>
    <w:rsid w:val="00E50855"/>
    <w:rsid w:val="00E53187"/>
    <w:rsid w:val="00E535BB"/>
    <w:rsid w:val="00E55377"/>
    <w:rsid w:val="00E56BA4"/>
    <w:rsid w:val="00E6131C"/>
    <w:rsid w:val="00E64C1B"/>
    <w:rsid w:val="00E6571E"/>
    <w:rsid w:val="00E706D2"/>
    <w:rsid w:val="00E70A10"/>
    <w:rsid w:val="00E72434"/>
    <w:rsid w:val="00E82E44"/>
    <w:rsid w:val="00E83C58"/>
    <w:rsid w:val="00E851A1"/>
    <w:rsid w:val="00E85867"/>
    <w:rsid w:val="00E90601"/>
    <w:rsid w:val="00E9763A"/>
    <w:rsid w:val="00EA07C7"/>
    <w:rsid w:val="00EA223D"/>
    <w:rsid w:val="00EA2FA6"/>
    <w:rsid w:val="00EA3B1F"/>
    <w:rsid w:val="00EA537F"/>
    <w:rsid w:val="00EA5FB7"/>
    <w:rsid w:val="00EB21D3"/>
    <w:rsid w:val="00EB42ED"/>
    <w:rsid w:val="00EB46D3"/>
    <w:rsid w:val="00EB4CD4"/>
    <w:rsid w:val="00EB53B4"/>
    <w:rsid w:val="00EC1E89"/>
    <w:rsid w:val="00EC4320"/>
    <w:rsid w:val="00EC5508"/>
    <w:rsid w:val="00EC5FB8"/>
    <w:rsid w:val="00EC6A77"/>
    <w:rsid w:val="00EC7059"/>
    <w:rsid w:val="00EC722E"/>
    <w:rsid w:val="00EC7711"/>
    <w:rsid w:val="00ED2058"/>
    <w:rsid w:val="00ED29A2"/>
    <w:rsid w:val="00ED4D50"/>
    <w:rsid w:val="00EE0422"/>
    <w:rsid w:val="00EE1678"/>
    <w:rsid w:val="00EE38E5"/>
    <w:rsid w:val="00EF0A4B"/>
    <w:rsid w:val="00EF27AE"/>
    <w:rsid w:val="00EF30BC"/>
    <w:rsid w:val="00F00162"/>
    <w:rsid w:val="00F02D0E"/>
    <w:rsid w:val="00F02E4C"/>
    <w:rsid w:val="00F03B48"/>
    <w:rsid w:val="00F03E8C"/>
    <w:rsid w:val="00F068D1"/>
    <w:rsid w:val="00F11676"/>
    <w:rsid w:val="00F11A8D"/>
    <w:rsid w:val="00F128CD"/>
    <w:rsid w:val="00F12992"/>
    <w:rsid w:val="00F13015"/>
    <w:rsid w:val="00F13AF5"/>
    <w:rsid w:val="00F164B6"/>
    <w:rsid w:val="00F167A3"/>
    <w:rsid w:val="00F21C32"/>
    <w:rsid w:val="00F2201B"/>
    <w:rsid w:val="00F23294"/>
    <w:rsid w:val="00F254FD"/>
    <w:rsid w:val="00F26801"/>
    <w:rsid w:val="00F26B37"/>
    <w:rsid w:val="00F33CCB"/>
    <w:rsid w:val="00F3546F"/>
    <w:rsid w:val="00F37E7F"/>
    <w:rsid w:val="00F404AE"/>
    <w:rsid w:val="00F42349"/>
    <w:rsid w:val="00F447B6"/>
    <w:rsid w:val="00F50E96"/>
    <w:rsid w:val="00F56CEE"/>
    <w:rsid w:val="00F63BD1"/>
    <w:rsid w:val="00F6461B"/>
    <w:rsid w:val="00F67C12"/>
    <w:rsid w:val="00F715CF"/>
    <w:rsid w:val="00F8041F"/>
    <w:rsid w:val="00F81F5D"/>
    <w:rsid w:val="00F82645"/>
    <w:rsid w:val="00F82DC7"/>
    <w:rsid w:val="00F85BC9"/>
    <w:rsid w:val="00F87D9C"/>
    <w:rsid w:val="00F934A3"/>
    <w:rsid w:val="00F94F65"/>
    <w:rsid w:val="00F95617"/>
    <w:rsid w:val="00F964DF"/>
    <w:rsid w:val="00F97CAA"/>
    <w:rsid w:val="00FA1F9D"/>
    <w:rsid w:val="00FA207A"/>
    <w:rsid w:val="00FA3F14"/>
    <w:rsid w:val="00FA7144"/>
    <w:rsid w:val="00FB0FC6"/>
    <w:rsid w:val="00FB3F2B"/>
    <w:rsid w:val="00FC179C"/>
    <w:rsid w:val="00FC5293"/>
    <w:rsid w:val="00FD3593"/>
    <w:rsid w:val="00FD3684"/>
    <w:rsid w:val="00FD3C17"/>
    <w:rsid w:val="00FD4293"/>
    <w:rsid w:val="00FD4399"/>
    <w:rsid w:val="00FD6C68"/>
    <w:rsid w:val="00FE04B2"/>
    <w:rsid w:val="00FE16CF"/>
    <w:rsid w:val="00FE3506"/>
    <w:rsid w:val="00FE468B"/>
    <w:rsid w:val="00FF30F6"/>
    <w:rsid w:val="00FF56A1"/>
    <w:rsid w:val="00FF6B86"/>
    <w:rsid w:val="00FF7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E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A23C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447B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461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F2E2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461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46134"/>
    <w:rPr>
      <w:rFonts w:ascii="Calibri" w:hAnsi="Calibri" w:cs="Arial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86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solangi@yaho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124</TotalTime>
  <Pages>11</Pages>
  <Words>2545</Words>
  <Characters>14508</Characters>
  <Application>Microsoft Office Outlook</Application>
  <DocSecurity>0</DocSecurity>
  <Lines>0</Lines>
  <Paragraphs>0</Paragraphs>
  <ScaleCrop>false</ScaleCrop>
  <Company>A.C 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DEH  LAKRI</dc:title>
  <dc:subject/>
  <dc:creator>M.Saddique Solangi</dc:creator>
  <cp:keywords/>
  <dc:description/>
  <cp:lastModifiedBy>Majid</cp:lastModifiedBy>
  <cp:revision>17</cp:revision>
  <cp:lastPrinted>2017-12-29T17:25:00Z</cp:lastPrinted>
  <dcterms:created xsi:type="dcterms:W3CDTF">2017-12-29T15:24:00Z</dcterms:created>
  <dcterms:modified xsi:type="dcterms:W3CDTF">2017-12-29T17:27:00Z</dcterms:modified>
</cp:coreProperties>
</file>