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A5" w:rsidRDefault="006877A5" w:rsidP="007674E5">
      <w:pPr>
        <w:jc w:val="center"/>
        <w:rPr>
          <w:rFonts w:ascii="Book Antiqua" w:hAnsi="Book Antiqua"/>
          <w:sz w:val="56"/>
          <w:szCs w:val="56"/>
        </w:rPr>
      </w:pPr>
    </w:p>
    <w:p w:rsidR="006877A5" w:rsidRDefault="006877A5" w:rsidP="007674E5">
      <w:pPr>
        <w:jc w:val="center"/>
        <w:rPr>
          <w:rFonts w:ascii="Book Antiqua" w:hAnsi="Book Antiqua"/>
          <w:sz w:val="56"/>
          <w:szCs w:val="56"/>
        </w:rPr>
      </w:pPr>
    </w:p>
    <w:p w:rsidR="006877A5" w:rsidRDefault="006877A5" w:rsidP="007674E5">
      <w:pPr>
        <w:jc w:val="center"/>
        <w:rPr>
          <w:rFonts w:ascii="Book Antiqua" w:hAnsi="Book Antiqua"/>
          <w:sz w:val="56"/>
          <w:szCs w:val="56"/>
        </w:rPr>
      </w:pPr>
    </w:p>
    <w:p w:rsidR="006877A5" w:rsidRPr="002B0035" w:rsidRDefault="006877A5" w:rsidP="003A33A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</w:t>
      </w:r>
      <w:r>
        <w:rPr>
          <w:rFonts w:ascii="Book Antiqua" w:hAnsi="Book Antiqua"/>
          <w:sz w:val="56"/>
          <w:szCs w:val="56"/>
        </w:rPr>
        <w:t xml:space="preserve">  KARIO</w:t>
      </w:r>
    </w:p>
    <w:p w:rsidR="006877A5" w:rsidRPr="002B0035" w:rsidRDefault="006877A5" w:rsidP="00F02D0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KARIO GANHWAR</w:t>
      </w:r>
    </w:p>
    <w:p w:rsidR="006877A5" w:rsidRDefault="006877A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6877A5" w:rsidRDefault="006877A5" w:rsidP="006E38BB">
      <w:pPr>
        <w:rPr>
          <w:rFonts w:ascii="Book Antiqua" w:hAnsi="Book Antiqua"/>
          <w:sz w:val="16"/>
          <w:szCs w:val="16"/>
        </w:rPr>
      </w:pPr>
    </w:p>
    <w:p w:rsidR="006877A5" w:rsidRPr="00F447B6" w:rsidRDefault="006877A5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qamar hussain s/o raja abdul majeed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0- 39 ½ 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javed s/o m. aslam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 99/100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98/100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Sanaullah s/o abdul rehman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 69/100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2- 76/100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Amanulllah s/o shafi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 69/100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1- 38/100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113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D5996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ghulam Muhammad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566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allah yar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alias porho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4-4-1985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oths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hot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siddique s/o haji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376/3.4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azeem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25/100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Bhagwandass s/o kholo mal alias khopchand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Muhammad s/o Muhammad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sanwah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 s/o hot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alias porho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4-4-1985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 s/o ganhwar khan  &amp; other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abdul razaque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 khan s/o gul Muhammad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76/100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 xml:space="preserve">20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ali s/o aijaz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mumtaz ahmed s/o sain bux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 ahmed s/o m. amen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dhani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Mujtaba s/o paryal bughio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Nosheen kousar d/o abdul ghaffar w/o paryal bughio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E20991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E20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Mansoor ali s/o haji ali gohar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19-6-2014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hot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C93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C9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C931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19-6-2014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Allahdad s/o dhani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 s/o haji abdul ghafoor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s/o abdul razaque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 w:rsidP="00FD2819">
      <w:pPr>
        <w:rPr>
          <w:sz w:val="28"/>
          <w:szCs w:val="28"/>
        </w:rPr>
      </w:pPr>
    </w:p>
    <w:p w:rsidR="006877A5" w:rsidRPr="004B5F08" w:rsidRDefault="006877A5" w:rsidP="00FD28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ahmed s/o nasir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Maqbool ahmed s/o abdul ghafoor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</w:t>
            </w:r>
            <w:r w:rsidRPr="00257A6B">
              <w:rPr>
                <w:sz w:val="16"/>
                <w:szCs w:val="16"/>
              </w:rPr>
              <w:t>69/100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38/100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khair 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0- 2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ismail s/o haji mehrab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ismail s/o haji mehrab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</w:t>
            </w:r>
            <w:r w:rsidRPr="00A153D9">
              <w:rPr>
                <w:sz w:val="16"/>
                <w:szCs w:val="16"/>
              </w:rPr>
              <w:t>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76/100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ismail s/o haji mehrab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</w:t>
            </w:r>
            <w:r>
              <w:rPr>
                <w:sz w:val="16"/>
                <w:szCs w:val="16"/>
              </w:rPr>
              <w:t>98</w:t>
            </w:r>
            <w:r w:rsidRPr="00A153D9">
              <w:rPr>
                <w:sz w:val="16"/>
                <w:szCs w:val="16"/>
              </w:rPr>
              <w:t>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96/100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hamid ali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ali  s/o sanwan chandio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ali  s/o sanwan chandio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28-2-2005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63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26-6-2012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7-12-2010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hot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28-2-2005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khalifo hajan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&amp; other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&amp; other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hamid ali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7-2-1988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ashraf s/o sain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27-4-2001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Abdullah &amp; other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&amp; other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Attaullah s/o mir hassan candio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427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120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24-2-2005</w:t>
            </w:r>
          </w:p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13-9-1989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mir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427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120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24-2-2005</w:t>
            </w:r>
          </w:p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13-9-1989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shafi Muhammad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28-2-2005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shafi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28-2-2005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zakrio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337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21-1-2003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13-9-1989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10-5-1999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allahdino s/o mehoon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81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81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allahdino s/o mehoon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Muhammad s/o abdul razaque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34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24-5-2011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24-1-2011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&amp; others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 din s/o ayoob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323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23-5-2002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haji khan &amp; other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&amp; others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soomar s/o m. hassan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19-9-2012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gohram khan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&amp; othe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Muhammad khan s/o manzoor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30-4-1998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asghar s/o noor Muhammad bughio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&amp; other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gohram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ali s/o m. arshad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rasool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zakrio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56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337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9-3-2012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21-1-2003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13-9-1989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ali ahmed candio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E23C8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500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491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362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361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2-4-2007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15-1-2007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20-1-2004</w:t>
            </w:r>
          </w:p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20-1-2004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ali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501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491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2-4-2004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15-1-2007</w:t>
            </w:r>
          </w:p>
          <w:p w:rsidR="006877A5" w:rsidRDefault="006877A5" w:rsidP="00DE23C8">
            <w:pPr>
              <w:spacing w:after="0" w:line="240" w:lineRule="auto"/>
              <w:jc w:val="center"/>
            </w:pPr>
            <w:r>
              <w:t>20-1-2004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E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hyder s/o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570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484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483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482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8-10-2009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19-10-2006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6877A5" w:rsidRPr="00070364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Sijawal s/o punhoon chandio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&amp; other</w:t>
            </w:r>
          </w:p>
        </w:tc>
        <w:tc>
          <w:tcPr>
            <w:tcW w:w="743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Iftekhar ali s/o hedayatullah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70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22-10-2012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9-8-2012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782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ganhwar khan &amp; other 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&amp; others </w:t>
            </w:r>
          </w:p>
        </w:tc>
        <w:tc>
          <w:tcPr>
            <w:tcW w:w="743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Ganhwar khan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¼ 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9-8-2012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ganhwar khan &amp; other 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&amp; others 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mukhtiar ali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 xml:space="preserve">0-1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70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22-10-2012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</w:pPr>
            <w:r w:rsidRPr="00E85026">
              <w:t>9-8-2012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ganhwar khan &amp; other 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&amp; others 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haji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</w:t>
            </w:r>
            <w:r w:rsidRPr="00E85026">
              <w:rPr>
                <w:sz w:val="16"/>
                <w:szCs w:val="16"/>
              </w:rPr>
              <w:t>28/100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78207B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64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560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252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230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28-6-2012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25-5-2009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15-2-1999</w:t>
            </w:r>
          </w:p>
          <w:p w:rsidR="006877A5" w:rsidRPr="00E85026" w:rsidRDefault="006877A5" w:rsidP="0078207B">
            <w:pPr>
              <w:spacing w:after="0" w:line="240" w:lineRule="auto"/>
              <w:jc w:val="center"/>
            </w:pPr>
            <w:r w:rsidRPr="00E85026">
              <w:t>17-11-1997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78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78207B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78207B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saleem s/o inayatullah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0-57 </w:t>
            </w:r>
            <w:r w:rsidRPr="00E85026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7045A6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E85026" w:rsidRDefault="006877A5" w:rsidP="00E85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70</w:t>
            </w:r>
          </w:p>
          <w:p w:rsidR="006877A5" w:rsidRPr="00E85026" w:rsidRDefault="006877A5" w:rsidP="00E85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66</w:t>
            </w:r>
          </w:p>
          <w:p w:rsidR="006877A5" w:rsidRPr="00E85026" w:rsidRDefault="006877A5" w:rsidP="00E85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64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560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252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230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22-10-2012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9-8-2012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28-6-2012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25-5-2009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15-2-1999</w:t>
            </w:r>
          </w:p>
          <w:p w:rsidR="006877A5" w:rsidRPr="00E8502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5026">
              <w:rPr>
                <w:sz w:val="18"/>
                <w:szCs w:val="18"/>
              </w:rPr>
              <w:t>17-11-1997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78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82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82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daleel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21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  <w:r>
              <w:t>451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  <w:r>
              <w:t>373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9-4-2011</w:t>
            </w:r>
          </w:p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2-2-2006</w:t>
            </w:r>
          </w:p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15-3-2004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18-5-2003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bux s/o ganhwar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&amp; other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waqar s/o abdul wahid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haji khan &amp; other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haji bux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61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  <w:r>
              <w:t>2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1-12-2010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7-2-1988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usman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7045A6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1-12-2010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877A5" w:rsidRPr="000E18B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ismail 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ganhwar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7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190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19-4-1994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425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0-86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Nsheen kosar d/o abdul qadir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291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16-9-2000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30-4-1998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VI-A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asghar s/o noor Muhammad bugio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&amp; other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99-15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haji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560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  <w:r>
              <w:t>252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25-5-2009</w:t>
            </w:r>
          </w:p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15-2-1999</w:t>
            </w:r>
          </w:p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17-11-1997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s/o rasool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04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7-12-2010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Yaqoob khebar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548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25-3-2009</w:t>
            </w:r>
          </w:p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hamid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7045A6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1-12-20010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zadi w/o haji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24-15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7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  <w:p w:rsidR="006877A5" w:rsidRDefault="006877A5" w:rsidP="007045A6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haji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0-56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7045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s/o jewan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30-4-1998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Muhammad s/o abdul razaque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A1B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34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24—2011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&amp; other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ajmal s/o m. inayat &amp; 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zakrio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C85C75">
            <w:pPr>
              <w:spacing w:after="0" w:line="240" w:lineRule="auto"/>
              <w:jc w:val="center"/>
            </w:pPr>
            <w:r>
              <w:t>337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m.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695BF4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226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1-9-1997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rasool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C85C75">
            <w:pPr>
              <w:spacing w:after="0" w:line="240" w:lineRule="auto"/>
            </w:pPr>
            <w:r>
              <w:t>4</w:t>
            </w:r>
          </w:p>
          <w:p w:rsidR="006877A5" w:rsidRDefault="006877A5" w:rsidP="00C85C75">
            <w:pPr>
              <w:spacing w:after="0" w:line="240" w:lineRule="auto"/>
            </w:pPr>
            <w:r>
              <w:t>540</w:t>
            </w:r>
          </w:p>
          <w:p w:rsidR="006877A5" w:rsidRPr="008D5996" w:rsidRDefault="006877A5" w:rsidP="00C85C75">
            <w:pPr>
              <w:spacing w:after="0" w:line="240" w:lineRule="auto"/>
            </w:pPr>
            <w:r>
              <w:t>458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7-12-2010</w:t>
            </w:r>
          </w:p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191-2009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Rashid ali s/o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16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11-3-2011</w:t>
            </w:r>
          </w:p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30-1-2004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Iftekhar ali s/o hedayatullah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10-38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265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  <w:r>
              <w:t>241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11-10-1999</w:t>
            </w:r>
          </w:p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12-10-1998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 xml:space="preserve">50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353/.4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faqeer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695BF4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450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9-1-2006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30-6-1994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Koro khan s/o paryo 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&amp;  other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Zulfiqar ali s/o hedayatullah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468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  <w:r>
              <w:t>241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21-6-2006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  <w:r>
              <w:t>12-10-1998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Muhammad waseem s/o ghulam dastger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gohram khan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0-86 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&amp; other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ali s/o dost ali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49-A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Qaz bano d/o M. Saleh sheedi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&amp; other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allah yar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35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  <w:r>
              <w:t>438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2-6-2011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35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  <w:r>
              <w:t>438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1080" w:type="dxa"/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2-6-2011</w:t>
            </w:r>
          </w:p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14-4-2005</w:t>
            </w:r>
          </w:p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18-11-2004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Dolio s/o sobho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223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202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3-4-1997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jurrio s/o ramzan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695BF4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inayat s/o sobedar bahadur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habibullah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695BF4">
            <w:pPr>
              <w:spacing w:after="0" w:line="240" w:lineRule="auto"/>
            </w:pPr>
            <w:r>
              <w:t>13</w:t>
            </w:r>
          </w:p>
          <w:p w:rsidR="006877A5" w:rsidRPr="008D5996" w:rsidRDefault="006877A5" w:rsidP="00695BF4">
            <w:pPr>
              <w:spacing w:after="0" w:line="240" w:lineRule="auto"/>
            </w:pPr>
            <w:r>
              <w:t>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2-3-2011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18-10-1986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 s/o maldino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 ½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423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290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17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19-11-2004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1-8-2000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1-2-1988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  <w:r w:rsidRPr="00695BF4">
              <w:t>2-9-1987</w:t>
            </w:r>
          </w:p>
          <w:p w:rsidR="006877A5" w:rsidRPr="00695BF4" w:rsidRDefault="006877A5" w:rsidP="00695BF4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khalifo haji m. qassim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695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 &amp; other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0-71 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20-60-2011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Muhammad noor  s/o Muhammad naeem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0-71 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amen s/o inayat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695BF4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19-7-2004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6877A5" w:rsidRPr="000E18B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Inayat ali s/o ghulam Hussain</w:t>
            </w:r>
          </w:p>
        </w:tc>
        <w:tc>
          <w:tcPr>
            <w:tcW w:w="72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3" w:type="dxa"/>
          </w:tcPr>
          <w:p w:rsidR="006877A5" w:rsidRPr="008D5996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ghulam Mustafa s/o allah yar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240</w:t>
            </w:r>
          </w:p>
          <w:p w:rsidR="006877A5" w:rsidRDefault="006877A5" w:rsidP="00695BF4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28-9-1998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695B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 s/o allah yar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438</w:t>
            </w:r>
          </w:p>
          <w:p w:rsidR="006877A5" w:rsidRDefault="006877A5" w:rsidP="004269C1">
            <w:pPr>
              <w:spacing w:after="0" w:line="240" w:lineRule="auto"/>
              <w:jc w:val="center"/>
            </w:pPr>
            <w:r>
              <w:t>421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14-4-2005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18-11-2004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 Muhammad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695BF4" w:rsidRDefault="006877A5" w:rsidP="00D30717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695BF4" w:rsidRDefault="006877A5" w:rsidP="00D30717">
            <w:pPr>
              <w:spacing w:after="0" w:line="240" w:lineRule="auto"/>
              <w:jc w:val="center"/>
            </w:pPr>
            <w:r>
              <w:t>6-1-200</w:t>
            </w:r>
          </w:p>
          <w:p w:rsidR="006877A5" w:rsidRPr="00695BF4" w:rsidRDefault="006877A5" w:rsidP="00D30717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hot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88/1.2, 89/2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28-2-2005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3-12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Rajesh kumar s/o shamon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19-7-2004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Inayat ali s/o ghulam Hussain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Aneel kumar s/o hoto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Default="006877A5"/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 kumar s/o nehal 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zadi w/o sain bux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Khanwand bux s/o 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457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20-4-2006</w:t>
            </w:r>
          </w:p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43-A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dastger s/o haji khan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401/3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ghulam hyder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Mohan mal s/o gohar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540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558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355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283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19-1-2009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17-5-2006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6-1-2004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19-6-2000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Leela ram s/o mohan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540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558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355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283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19-1-2009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17-5-2006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6-1-2004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19-6-2000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Naresh kumar s/o mohan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540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558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355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283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19-1-2009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17-5-2006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6-1-2004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19-6-2000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saleem s/o saleh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371/4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6-1-2000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&amp; other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khan s/o Muhammad khan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451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2-2-2006</w:t>
            </w:r>
          </w:p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18-5-2003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Sonhar s/o Muhammad bachal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202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27-8-1995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ramzan s/o m. juman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13-6-1993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Jhanda khan 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m. sulleman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06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24-1-1987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08-1-1987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Najeeb rehman s/o ghulam rasool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ahmed s/o gul hassan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30-1-2004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haji khan &amp; ther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other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qamar hussain s/o abdul majeed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4-37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13-2-1989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Attaullah s/o mir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427</w:t>
            </w:r>
          </w:p>
          <w:p w:rsidR="006877A5" w:rsidRDefault="006877A5" w:rsidP="00D30717">
            <w:pPr>
              <w:spacing w:after="0" w:line="240" w:lineRule="auto"/>
              <w:jc w:val="center"/>
            </w:pPr>
            <w:r>
              <w:t>120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24-3-2005</w:t>
            </w:r>
          </w:p>
          <w:p w:rsidR="006877A5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13-9-1989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D30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ahmed khebar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D30717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6</w:t>
            </w:r>
          </w:p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24-1-1987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Mujeeb rehman s/o irshad hussain bajwa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D30717">
            <w: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529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17-09-2008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D30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D307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 w:rsidTr="008F24E2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 w:rsidTr="008F24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 w:rsidTr="008F24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 w:rsidTr="008F24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 w:rsidTr="008F24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engineering drainage water supply scheme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8F24E2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15-3-1992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8F2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Muhammad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393/1.2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8F2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271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6-1-2000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shsh s/o ghulam hyder &amp; other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393/1.2 &amp; other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Muhammad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8F24E2">
            <w:pPr>
              <w:spacing w:after="0" w:line="240" w:lineRule="auto"/>
              <w:jc w:val="center"/>
            </w:pPr>
            <w:r>
              <w:t>459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257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25-5-2006</w:t>
            </w:r>
          </w:p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1-9-1997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qamar hussain s/o abdul majeed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8F24E2">
            <w:pPr>
              <w:spacing w:after="0" w:line="240" w:lineRule="auto"/>
              <w:jc w:val="center"/>
            </w:pPr>
            <w:r>
              <w:t>259</w:t>
            </w:r>
          </w:p>
          <w:p w:rsidR="006877A5" w:rsidRDefault="006877A5" w:rsidP="008F24E2">
            <w:pPr>
              <w:spacing w:after="0" w:line="240" w:lineRule="auto"/>
              <w:jc w:val="center"/>
            </w:pPr>
            <w:r>
              <w:t>257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25-5-2006</w:t>
            </w:r>
          </w:p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1-9-1997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abdul majeed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8F24E2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536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22-10-2009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8F2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Muneer ahmed s/o shah Muhammad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8F24E2">
            <w: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573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10-10-2009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8F2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Default="006877A5" w:rsidP="007674E5">
      <w:pPr>
        <w:rPr>
          <w:sz w:val="28"/>
          <w:szCs w:val="28"/>
        </w:rPr>
      </w:pPr>
    </w:p>
    <w:p w:rsidR="006877A5" w:rsidRPr="004B5F08" w:rsidRDefault="006877A5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877A5" w:rsidRPr="008D5996" w:rsidTr="008F24E2">
        <w:trPr>
          <w:trHeight w:val="701"/>
        </w:trPr>
        <w:tc>
          <w:tcPr>
            <w:tcW w:w="18216" w:type="dxa"/>
            <w:gridSpan w:val="19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877A5" w:rsidRPr="008D5996" w:rsidTr="008F24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6877A5" w:rsidRPr="008D5996" w:rsidTr="008F24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6877A5" w:rsidRPr="008D5996" w:rsidTr="008F24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6877A5" w:rsidRPr="008D5996" w:rsidTr="008F24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8F24E2">
            <w: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573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10-10-2009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E18B5" w:rsidRDefault="006877A5" w:rsidP="008F2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rasool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Default="006877A5" w:rsidP="008F2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15-3-1992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abass s/o manzor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12-3-2002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abass s/o manzoor ahmed 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366/3.4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 ali s/o haji bux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6877A5" w:rsidRDefault="006877A5" w:rsidP="008F24E2">
            <w:pPr>
              <w:spacing w:after="0" w:line="240" w:lineRule="auto"/>
              <w:jc w:val="center"/>
            </w:pPr>
            <w:r>
              <w:t>17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877A5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1-2-1988</w:t>
            </w:r>
          </w:p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877A5" w:rsidRPr="00070364" w:rsidRDefault="006877A5" w:rsidP="008F24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6877A5" w:rsidRPr="008D5996" w:rsidTr="008F24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D36921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usman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6877A5" w:rsidRDefault="006877A5" w:rsidP="008F24E2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877A5" w:rsidRPr="000E18B5" w:rsidRDefault="006877A5" w:rsidP="008F2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ismail khatti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877A5" w:rsidRPr="008D5996" w:rsidRDefault="006877A5" w:rsidP="008F24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77A5" w:rsidRPr="004B5F08" w:rsidRDefault="006877A5" w:rsidP="007674E5">
      <w:pPr>
        <w:rPr>
          <w:sz w:val="28"/>
          <w:szCs w:val="28"/>
        </w:rPr>
      </w:pPr>
    </w:p>
    <w:sectPr w:rsidR="006877A5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A5" w:rsidRDefault="006877A5">
      <w:r>
        <w:separator/>
      </w:r>
    </w:p>
  </w:endnote>
  <w:endnote w:type="continuationSeparator" w:id="0">
    <w:p w:rsidR="006877A5" w:rsidRDefault="0068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A5" w:rsidRDefault="006877A5" w:rsidP="00046134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6877A5" w:rsidRDefault="006877A5" w:rsidP="00046134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A5" w:rsidRDefault="006877A5">
      <w:r>
        <w:separator/>
      </w:r>
    </w:p>
  </w:footnote>
  <w:footnote w:type="continuationSeparator" w:id="0">
    <w:p w:rsidR="006877A5" w:rsidRDefault="0068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88D"/>
    <w:rsid w:val="000044BD"/>
    <w:rsid w:val="00005D02"/>
    <w:rsid w:val="00006A09"/>
    <w:rsid w:val="0001164B"/>
    <w:rsid w:val="00014449"/>
    <w:rsid w:val="00025DA5"/>
    <w:rsid w:val="000261E6"/>
    <w:rsid w:val="000267A3"/>
    <w:rsid w:val="0002690E"/>
    <w:rsid w:val="00026FCB"/>
    <w:rsid w:val="000309A7"/>
    <w:rsid w:val="00032C5B"/>
    <w:rsid w:val="000363A1"/>
    <w:rsid w:val="00036480"/>
    <w:rsid w:val="00037401"/>
    <w:rsid w:val="00037C1F"/>
    <w:rsid w:val="00040F95"/>
    <w:rsid w:val="00046134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364"/>
    <w:rsid w:val="00070D80"/>
    <w:rsid w:val="00074F79"/>
    <w:rsid w:val="000758B5"/>
    <w:rsid w:val="000759C6"/>
    <w:rsid w:val="000761BF"/>
    <w:rsid w:val="00081188"/>
    <w:rsid w:val="00082DB3"/>
    <w:rsid w:val="00082EC6"/>
    <w:rsid w:val="0008391D"/>
    <w:rsid w:val="00084263"/>
    <w:rsid w:val="00084846"/>
    <w:rsid w:val="00092A1C"/>
    <w:rsid w:val="000A032E"/>
    <w:rsid w:val="000B718C"/>
    <w:rsid w:val="000C1CE8"/>
    <w:rsid w:val="000C2367"/>
    <w:rsid w:val="000C32CF"/>
    <w:rsid w:val="000C5554"/>
    <w:rsid w:val="000C60EE"/>
    <w:rsid w:val="000D3D00"/>
    <w:rsid w:val="000D4AFF"/>
    <w:rsid w:val="000D4DD3"/>
    <w:rsid w:val="000D5573"/>
    <w:rsid w:val="000D67E6"/>
    <w:rsid w:val="000E18B5"/>
    <w:rsid w:val="000E2419"/>
    <w:rsid w:val="000E46B8"/>
    <w:rsid w:val="000F43C9"/>
    <w:rsid w:val="000F6DD4"/>
    <w:rsid w:val="0010294D"/>
    <w:rsid w:val="001036B3"/>
    <w:rsid w:val="001117ED"/>
    <w:rsid w:val="001131A5"/>
    <w:rsid w:val="0011326E"/>
    <w:rsid w:val="001149C1"/>
    <w:rsid w:val="00117C32"/>
    <w:rsid w:val="001234DA"/>
    <w:rsid w:val="0012469B"/>
    <w:rsid w:val="00125648"/>
    <w:rsid w:val="00130763"/>
    <w:rsid w:val="00130CB9"/>
    <w:rsid w:val="00131CF7"/>
    <w:rsid w:val="00132A9D"/>
    <w:rsid w:val="0014201C"/>
    <w:rsid w:val="00145D09"/>
    <w:rsid w:val="00147988"/>
    <w:rsid w:val="00150E6E"/>
    <w:rsid w:val="00151955"/>
    <w:rsid w:val="00152380"/>
    <w:rsid w:val="00156729"/>
    <w:rsid w:val="00163385"/>
    <w:rsid w:val="00163B2F"/>
    <w:rsid w:val="00166479"/>
    <w:rsid w:val="0016692D"/>
    <w:rsid w:val="00176478"/>
    <w:rsid w:val="00176DD0"/>
    <w:rsid w:val="001803A1"/>
    <w:rsid w:val="00183C12"/>
    <w:rsid w:val="001923D4"/>
    <w:rsid w:val="001A3562"/>
    <w:rsid w:val="001A5A5C"/>
    <w:rsid w:val="001A5DBB"/>
    <w:rsid w:val="001A68D2"/>
    <w:rsid w:val="001A7612"/>
    <w:rsid w:val="001A771B"/>
    <w:rsid w:val="001C15FD"/>
    <w:rsid w:val="001C1A82"/>
    <w:rsid w:val="001C4870"/>
    <w:rsid w:val="001D1ED7"/>
    <w:rsid w:val="001D4C9E"/>
    <w:rsid w:val="001E09DF"/>
    <w:rsid w:val="001E5688"/>
    <w:rsid w:val="001E58EC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40F2"/>
    <w:rsid w:val="0021198B"/>
    <w:rsid w:val="002213CA"/>
    <w:rsid w:val="002230D3"/>
    <w:rsid w:val="002235A4"/>
    <w:rsid w:val="00230B14"/>
    <w:rsid w:val="0023457B"/>
    <w:rsid w:val="00235A67"/>
    <w:rsid w:val="0024140A"/>
    <w:rsid w:val="00257A6B"/>
    <w:rsid w:val="00257E15"/>
    <w:rsid w:val="00261CC1"/>
    <w:rsid w:val="002656E6"/>
    <w:rsid w:val="0026723D"/>
    <w:rsid w:val="002756A8"/>
    <w:rsid w:val="00281F12"/>
    <w:rsid w:val="00282FF7"/>
    <w:rsid w:val="0028353B"/>
    <w:rsid w:val="00284A80"/>
    <w:rsid w:val="00285C84"/>
    <w:rsid w:val="00286C63"/>
    <w:rsid w:val="002978C2"/>
    <w:rsid w:val="002A23F2"/>
    <w:rsid w:val="002A3A4C"/>
    <w:rsid w:val="002A4B20"/>
    <w:rsid w:val="002A6782"/>
    <w:rsid w:val="002B0035"/>
    <w:rsid w:val="002B370C"/>
    <w:rsid w:val="002B660E"/>
    <w:rsid w:val="002C1B6A"/>
    <w:rsid w:val="002C31ED"/>
    <w:rsid w:val="002C7D7B"/>
    <w:rsid w:val="002D2033"/>
    <w:rsid w:val="002D2E42"/>
    <w:rsid w:val="002D543A"/>
    <w:rsid w:val="002E4393"/>
    <w:rsid w:val="002E755B"/>
    <w:rsid w:val="002F049E"/>
    <w:rsid w:val="002F0A16"/>
    <w:rsid w:val="002F25FB"/>
    <w:rsid w:val="002F33C8"/>
    <w:rsid w:val="002F610B"/>
    <w:rsid w:val="002F6544"/>
    <w:rsid w:val="003022D2"/>
    <w:rsid w:val="00303BF5"/>
    <w:rsid w:val="00303D77"/>
    <w:rsid w:val="003066EC"/>
    <w:rsid w:val="00306AA7"/>
    <w:rsid w:val="003146E7"/>
    <w:rsid w:val="00314B86"/>
    <w:rsid w:val="003240E9"/>
    <w:rsid w:val="00327B8E"/>
    <w:rsid w:val="00331216"/>
    <w:rsid w:val="0033161E"/>
    <w:rsid w:val="00331C52"/>
    <w:rsid w:val="00332B20"/>
    <w:rsid w:val="00332DE2"/>
    <w:rsid w:val="003347F7"/>
    <w:rsid w:val="00334B47"/>
    <w:rsid w:val="00335197"/>
    <w:rsid w:val="0033715D"/>
    <w:rsid w:val="0033796D"/>
    <w:rsid w:val="003556D4"/>
    <w:rsid w:val="00355793"/>
    <w:rsid w:val="00355891"/>
    <w:rsid w:val="00362468"/>
    <w:rsid w:val="00364148"/>
    <w:rsid w:val="00366692"/>
    <w:rsid w:val="00367986"/>
    <w:rsid w:val="00384082"/>
    <w:rsid w:val="00386ADE"/>
    <w:rsid w:val="003906EF"/>
    <w:rsid w:val="00390798"/>
    <w:rsid w:val="00396202"/>
    <w:rsid w:val="00396D61"/>
    <w:rsid w:val="0039728B"/>
    <w:rsid w:val="003A07D8"/>
    <w:rsid w:val="003A33A1"/>
    <w:rsid w:val="003A47F7"/>
    <w:rsid w:val="003A5284"/>
    <w:rsid w:val="003B1CB4"/>
    <w:rsid w:val="003B23F8"/>
    <w:rsid w:val="003B3AFE"/>
    <w:rsid w:val="003C007C"/>
    <w:rsid w:val="003C0382"/>
    <w:rsid w:val="003C3585"/>
    <w:rsid w:val="003C396B"/>
    <w:rsid w:val="003C4C69"/>
    <w:rsid w:val="003D0E9F"/>
    <w:rsid w:val="003D0F4E"/>
    <w:rsid w:val="003D50D8"/>
    <w:rsid w:val="003E28A6"/>
    <w:rsid w:val="003E4320"/>
    <w:rsid w:val="003E4E52"/>
    <w:rsid w:val="003E5133"/>
    <w:rsid w:val="003E7A2B"/>
    <w:rsid w:val="003F01B3"/>
    <w:rsid w:val="003F174B"/>
    <w:rsid w:val="003F23AF"/>
    <w:rsid w:val="003F2E22"/>
    <w:rsid w:val="003F5D98"/>
    <w:rsid w:val="0040191E"/>
    <w:rsid w:val="00402FF3"/>
    <w:rsid w:val="00406D9E"/>
    <w:rsid w:val="00406EB7"/>
    <w:rsid w:val="00411F4B"/>
    <w:rsid w:val="004223FF"/>
    <w:rsid w:val="00425000"/>
    <w:rsid w:val="00425574"/>
    <w:rsid w:val="004255CE"/>
    <w:rsid w:val="004269C1"/>
    <w:rsid w:val="0042752F"/>
    <w:rsid w:val="00431FA6"/>
    <w:rsid w:val="00433839"/>
    <w:rsid w:val="00433907"/>
    <w:rsid w:val="00440AF5"/>
    <w:rsid w:val="00440CF0"/>
    <w:rsid w:val="00441F9F"/>
    <w:rsid w:val="00442772"/>
    <w:rsid w:val="00443FBA"/>
    <w:rsid w:val="0044481A"/>
    <w:rsid w:val="004461B8"/>
    <w:rsid w:val="0045272C"/>
    <w:rsid w:val="00453038"/>
    <w:rsid w:val="00460CFC"/>
    <w:rsid w:val="00465CDA"/>
    <w:rsid w:val="00467D18"/>
    <w:rsid w:val="00471CAE"/>
    <w:rsid w:val="00474ACD"/>
    <w:rsid w:val="00476417"/>
    <w:rsid w:val="00477197"/>
    <w:rsid w:val="00484CB4"/>
    <w:rsid w:val="004872A3"/>
    <w:rsid w:val="00493D5D"/>
    <w:rsid w:val="004961D1"/>
    <w:rsid w:val="004A16FD"/>
    <w:rsid w:val="004A2AEA"/>
    <w:rsid w:val="004A31EA"/>
    <w:rsid w:val="004A4417"/>
    <w:rsid w:val="004A4442"/>
    <w:rsid w:val="004A48B4"/>
    <w:rsid w:val="004A5037"/>
    <w:rsid w:val="004A5914"/>
    <w:rsid w:val="004A6DD2"/>
    <w:rsid w:val="004A75AF"/>
    <w:rsid w:val="004B2714"/>
    <w:rsid w:val="004B3B1C"/>
    <w:rsid w:val="004B58EE"/>
    <w:rsid w:val="004B5DB8"/>
    <w:rsid w:val="004B5F08"/>
    <w:rsid w:val="004B64AC"/>
    <w:rsid w:val="004C01F3"/>
    <w:rsid w:val="004C0CD4"/>
    <w:rsid w:val="004C1BE3"/>
    <w:rsid w:val="004C3BDA"/>
    <w:rsid w:val="004D26C1"/>
    <w:rsid w:val="004D302F"/>
    <w:rsid w:val="004D67A2"/>
    <w:rsid w:val="004E473D"/>
    <w:rsid w:val="004E78FC"/>
    <w:rsid w:val="004E795D"/>
    <w:rsid w:val="004F24BE"/>
    <w:rsid w:val="004F3C6F"/>
    <w:rsid w:val="004F4475"/>
    <w:rsid w:val="004F793A"/>
    <w:rsid w:val="0051056B"/>
    <w:rsid w:val="005211F3"/>
    <w:rsid w:val="0052244C"/>
    <w:rsid w:val="0052301E"/>
    <w:rsid w:val="00523CB9"/>
    <w:rsid w:val="00530E21"/>
    <w:rsid w:val="005345C3"/>
    <w:rsid w:val="00534C6A"/>
    <w:rsid w:val="00537972"/>
    <w:rsid w:val="00541A4F"/>
    <w:rsid w:val="005456EB"/>
    <w:rsid w:val="00545B07"/>
    <w:rsid w:val="00551594"/>
    <w:rsid w:val="00551597"/>
    <w:rsid w:val="00552B3B"/>
    <w:rsid w:val="00553356"/>
    <w:rsid w:val="00553E8A"/>
    <w:rsid w:val="00554A84"/>
    <w:rsid w:val="00554F13"/>
    <w:rsid w:val="0056402B"/>
    <w:rsid w:val="00565C64"/>
    <w:rsid w:val="00566E52"/>
    <w:rsid w:val="00572DE4"/>
    <w:rsid w:val="00583BC9"/>
    <w:rsid w:val="00584BE4"/>
    <w:rsid w:val="00585D5A"/>
    <w:rsid w:val="005877DA"/>
    <w:rsid w:val="00592D11"/>
    <w:rsid w:val="005941FC"/>
    <w:rsid w:val="00594DF7"/>
    <w:rsid w:val="005A03E5"/>
    <w:rsid w:val="005A270D"/>
    <w:rsid w:val="005A51DA"/>
    <w:rsid w:val="005A747C"/>
    <w:rsid w:val="005B209F"/>
    <w:rsid w:val="005B3F13"/>
    <w:rsid w:val="005B6B63"/>
    <w:rsid w:val="005B7320"/>
    <w:rsid w:val="005C3DA8"/>
    <w:rsid w:val="005C45CF"/>
    <w:rsid w:val="005C4B53"/>
    <w:rsid w:val="005C610E"/>
    <w:rsid w:val="005C6CF3"/>
    <w:rsid w:val="005D0391"/>
    <w:rsid w:val="005D50A7"/>
    <w:rsid w:val="005D731A"/>
    <w:rsid w:val="005D7936"/>
    <w:rsid w:val="005E05A1"/>
    <w:rsid w:val="005E5AEC"/>
    <w:rsid w:val="005F1986"/>
    <w:rsid w:val="005F2A29"/>
    <w:rsid w:val="005F3245"/>
    <w:rsid w:val="005F51E0"/>
    <w:rsid w:val="005F5729"/>
    <w:rsid w:val="00601241"/>
    <w:rsid w:val="0060246D"/>
    <w:rsid w:val="006028A8"/>
    <w:rsid w:val="006033AA"/>
    <w:rsid w:val="00604F02"/>
    <w:rsid w:val="006055F5"/>
    <w:rsid w:val="0061113F"/>
    <w:rsid w:val="00611ACD"/>
    <w:rsid w:val="00611D01"/>
    <w:rsid w:val="00614F0D"/>
    <w:rsid w:val="00616774"/>
    <w:rsid w:val="006168AF"/>
    <w:rsid w:val="00617BDE"/>
    <w:rsid w:val="00620A73"/>
    <w:rsid w:val="00621082"/>
    <w:rsid w:val="0062236F"/>
    <w:rsid w:val="00623D85"/>
    <w:rsid w:val="00626801"/>
    <w:rsid w:val="006330CE"/>
    <w:rsid w:val="00635457"/>
    <w:rsid w:val="006364C5"/>
    <w:rsid w:val="00636BF0"/>
    <w:rsid w:val="00637D82"/>
    <w:rsid w:val="0064159D"/>
    <w:rsid w:val="00644EF3"/>
    <w:rsid w:val="00645C96"/>
    <w:rsid w:val="00656867"/>
    <w:rsid w:val="006579F2"/>
    <w:rsid w:val="0066223B"/>
    <w:rsid w:val="00663502"/>
    <w:rsid w:val="006638EB"/>
    <w:rsid w:val="0066561F"/>
    <w:rsid w:val="00681AA0"/>
    <w:rsid w:val="0068341A"/>
    <w:rsid w:val="006849BB"/>
    <w:rsid w:val="00684C7B"/>
    <w:rsid w:val="00685C30"/>
    <w:rsid w:val="006877A5"/>
    <w:rsid w:val="00690B8E"/>
    <w:rsid w:val="00695452"/>
    <w:rsid w:val="00695BF4"/>
    <w:rsid w:val="006A1D98"/>
    <w:rsid w:val="006A51D9"/>
    <w:rsid w:val="006A6476"/>
    <w:rsid w:val="006B0071"/>
    <w:rsid w:val="006B2DF1"/>
    <w:rsid w:val="006B34EC"/>
    <w:rsid w:val="006B5D7A"/>
    <w:rsid w:val="006B760E"/>
    <w:rsid w:val="006C0536"/>
    <w:rsid w:val="006C1525"/>
    <w:rsid w:val="006C1E34"/>
    <w:rsid w:val="006C2FA9"/>
    <w:rsid w:val="006C30F1"/>
    <w:rsid w:val="006C4303"/>
    <w:rsid w:val="006D00BB"/>
    <w:rsid w:val="006D0865"/>
    <w:rsid w:val="006D7B42"/>
    <w:rsid w:val="006E0336"/>
    <w:rsid w:val="006E0F63"/>
    <w:rsid w:val="006E38BB"/>
    <w:rsid w:val="006E3E19"/>
    <w:rsid w:val="006E3FAC"/>
    <w:rsid w:val="006E4DE3"/>
    <w:rsid w:val="006E6FF2"/>
    <w:rsid w:val="006F0ED4"/>
    <w:rsid w:val="006F2D5D"/>
    <w:rsid w:val="006F2F07"/>
    <w:rsid w:val="006F5748"/>
    <w:rsid w:val="007014EA"/>
    <w:rsid w:val="007045A6"/>
    <w:rsid w:val="007122FA"/>
    <w:rsid w:val="00712A40"/>
    <w:rsid w:val="00716625"/>
    <w:rsid w:val="0072686D"/>
    <w:rsid w:val="007301E9"/>
    <w:rsid w:val="00742ED0"/>
    <w:rsid w:val="0074301E"/>
    <w:rsid w:val="0074736F"/>
    <w:rsid w:val="00750745"/>
    <w:rsid w:val="00760110"/>
    <w:rsid w:val="007612B7"/>
    <w:rsid w:val="0076313A"/>
    <w:rsid w:val="007660A9"/>
    <w:rsid w:val="007674E5"/>
    <w:rsid w:val="00767A8C"/>
    <w:rsid w:val="007718DB"/>
    <w:rsid w:val="007728F8"/>
    <w:rsid w:val="00773233"/>
    <w:rsid w:val="00773A5D"/>
    <w:rsid w:val="007746AC"/>
    <w:rsid w:val="00774F2E"/>
    <w:rsid w:val="00775AC7"/>
    <w:rsid w:val="0078207B"/>
    <w:rsid w:val="00787CE7"/>
    <w:rsid w:val="007938CD"/>
    <w:rsid w:val="00795096"/>
    <w:rsid w:val="007A1402"/>
    <w:rsid w:val="007A23C6"/>
    <w:rsid w:val="007A3030"/>
    <w:rsid w:val="007A383C"/>
    <w:rsid w:val="007A44E8"/>
    <w:rsid w:val="007A720D"/>
    <w:rsid w:val="007A7AD6"/>
    <w:rsid w:val="007A7C68"/>
    <w:rsid w:val="007A7E39"/>
    <w:rsid w:val="007B7D8E"/>
    <w:rsid w:val="007C09FD"/>
    <w:rsid w:val="007C2315"/>
    <w:rsid w:val="007C4FD2"/>
    <w:rsid w:val="007D1786"/>
    <w:rsid w:val="007D6620"/>
    <w:rsid w:val="007E1CC3"/>
    <w:rsid w:val="007E44F7"/>
    <w:rsid w:val="007E5623"/>
    <w:rsid w:val="007E6FBC"/>
    <w:rsid w:val="007F22AB"/>
    <w:rsid w:val="007F62C5"/>
    <w:rsid w:val="007F660A"/>
    <w:rsid w:val="00803733"/>
    <w:rsid w:val="0080694B"/>
    <w:rsid w:val="008104C7"/>
    <w:rsid w:val="00812074"/>
    <w:rsid w:val="00812C21"/>
    <w:rsid w:val="00815117"/>
    <w:rsid w:val="0081726F"/>
    <w:rsid w:val="00817921"/>
    <w:rsid w:val="00826D11"/>
    <w:rsid w:val="00830923"/>
    <w:rsid w:val="00833832"/>
    <w:rsid w:val="00835F19"/>
    <w:rsid w:val="00837543"/>
    <w:rsid w:val="00840487"/>
    <w:rsid w:val="0084157B"/>
    <w:rsid w:val="00857DF6"/>
    <w:rsid w:val="008619DE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0F7F"/>
    <w:rsid w:val="008A1BE3"/>
    <w:rsid w:val="008A2500"/>
    <w:rsid w:val="008A388D"/>
    <w:rsid w:val="008A3E46"/>
    <w:rsid w:val="008A46F3"/>
    <w:rsid w:val="008A5F23"/>
    <w:rsid w:val="008A6AA6"/>
    <w:rsid w:val="008B0AF7"/>
    <w:rsid w:val="008B0FF5"/>
    <w:rsid w:val="008B1546"/>
    <w:rsid w:val="008B3EDE"/>
    <w:rsid w:val="008C468E"/>
    <w:rsid w:val="008C5904"/>
    <w:rsid w:val="008C7963"/>
    <w:rsid w:val="008D3C6C"/>
    <w:rsid w:val="008D3DB8"/>
    <w:rsid w:val="008D5996"/>
    <w:rsid w:val="008E0AAC"/>
    <w:rsid w:val="008E1408"/>
    <w:rsid w:val="008E18C0"/>
    <w:rsid w:val="008E1A32"/>
    <w:rsid w:val="008E3480"/>
    <w:rsid w:val="008E7BD0"/>
    <w:rsid w:val="008F1088"/>
    <w:rsid w:val="008F24E2"/>
    <w:rsid w:val="008F29D9"/>
    <w:rsid w:val="008F5F70"/>
    <w:rsid w:val="00900A66"/>
    <w:rsid w:val="00901BB3"/>
    <w:rsid w:val="00901FEE"/>
    <w:rsid w:val="009026FA"/>
    <w:rsid w:val="009040F6"/>
    <w:rsid w:val="00904922"/>
    <w:rsid w:val="00906462"/>
    <w:rsid w:val="0091280B"/>
    <w:rsid w:val="00912F30"/>
    <w:rsid w:val="0091388A"/>
    <w:rsid w:val="009139D4"/>
    <w:rsid w:val="0091425F"/>
    <w:rsid w:val="00915429"/>
    <w:rsid w:val="00915822"/>
    <w:rsid w:val="00916DE4"/>
    <w:rsid w:val="00917CAC"/>
    <w:rsid w:val="009232BD"/>
    <w:rsid w:val="009237F7"/>
    <w:rsid w:val="00924806"/>
    <w:rsid w:val="00925227"/>
    <w:rsid w:val="00925596"/>
    <w:rsid w:val="00926FD0"/>
    <w:rsid w:val="00931E97"/>
    <w:rsid w:val="00935AD5"/>
    <w:rsid w:val="00936130"/>
    <w:rsid w:val="00937547"/>
    <w:rsid w:val="00942CA8"/>
    <w:rsid w:val="00943528"/>
    <w:rsid w:val="009461C4"/>
    <w:rsid w:val="00947782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1A84"/>
    <w:rsid w:val="00992C57"/>
    <w:rsid w:val="00996243"/>
    <w:rsid w:val="009A080B"/>
    <w:rsid w:val="009A1962"/>
    <w:rsid w:val="009A25A5"/>
    <w:rsid w:val="009B4B8F"/>
    <w:rsid w:val="009B764E"/>
    <w:rsid w:val="009C0F53"/>
    <w:rsid w:val="009C28E3"/>
    <w:rsid w:val="009C43CE"/>
    <w:rsid w:val="009C5C45"/>
    <w:rsid w:val="009C5C86"/>
    <w:rsid w:val="009D17CB"/>
    <w:rsid w:val="009D37B4"/>
    <w:rsid w:val="009D6B03"/>
    <w:rsid w:val="009D7A61"/>
    <w:rsid w:val="009E35C8"/>
    <w:rsid w:val="009E3F49"/>
    <w:rsid w:val="009E3F9B"/>
    <w:rsid w:val="009E4596"/>
    <w:rsid w:val="009E772E"/>
    <w:rsid w:val="009F2819"/>
    <w:rsid w:val="009F4AF5"/>
    <w:rsid w:val="009F50F9"/>
    <w:rsid w:val="009F73CF"/>
    <w:rsid w:val="00A02158"/>
    <w:rsid w:val="00A031CD"/>
    <w:rsid w:val="00A0462F"/>
    <w:rsid w:val="00A05AB2"/>
    <w:rsid w:val="00A0661A"/>
    <w:rsid w:val="00A153D9"/>
    <w:rsid w:val="00A16294"/>
    <w:rsid w:val="00A17836"/>
    <w:rsid w:val="00A179C4"/>
    <w:rsid w:val="00A21271"/>
    <w:rsid w:val="00A24095"/>
    <w:rsid w:val="00A2711A"/>
    <w:rsid w:val="00A274A5"/>
    <w:rsid w:val="00A30508"/>
    <w:rsid w:val="00A31B35"/>
    <w:rsid w:val="00A41D60"/>
    <w:rsid w:val="00A42C61"/>
    <w:rsid w:val="00A42D2E"/>
    <w:rsid w:val="00A4649D"/>
    <w:rsid w:val="00A46F2D"/>
    <w:rsid w:val="00A50D25"/>
    <w:rsid w:val="00A53F52"/>
    <w:rsid w:val="00A54CD5"/>
    <w:rsid w:val="00A60248"/>
    <w:rsid w:val="00A62523"/>
    <w:rsid w:val="00A665E2"/>
    <w:rsid w:val="00A73679"/>
    <w:rsid w:val="00A751BD"/>
    <w:rsid w:val="00A8056D"/>
    <w:rsid w:val="00A84F11"/>
    <w:rsid w:val="00A85E08"/>
    <w:rsid w:val="00A87BB1"/>
    <w:rsid w:val="00A919EB"/>
    <w:rsid w:val="00A94FCE"/>
    <w:rsid w:val="00A970D1"/>
    <w:rsid w:val="00AA1348"/>
    <w:rsid w:val="00AA2AE0"/>
    <w:rsid w:val="00AA3CCE"/>
    <w:rsid w:val="00AA6241"/>
    <w:rsid w:val="00AA7766"/>
    <w:rsid w:val="00AA7935"/>
    <w:rsid w:val="00AB2E32"/>
    <w:rsid w:val="00AB31C0"/>
    <w:rsid w:val="00AB5160"/>
    <w:rsid w:val="00AB70BF"/>
    <w:rsid w:val="00AB7E75"/>
    <w:rsid w:val="00AC3FEB"/>
    <w:rsid w:val="00AC7D4C"/>
    <w:rsid w:val="00AE09C8"/>
    <w:rsid w:val="00AE1F0E"/>
    <w:rsid w:val="00AE3B47"/>
    <w:rsid w:val="00AE7918"/>
    <w:rsid w:val="00AF441A"/>
    <w:rsid w:val="00B0293B"/>
    <w:rsid w:val="00B03A8E"/>
    <w:rsid w:val="00B06DA8"/>
    <w:rsid w:val="00B06F84"/>
    <w:rsid w:val="00B07DEF"/>
    <w:rsid w:val="00B103DD"/>
    <w:rsid w:val="00B1076A"/>
    <w:rsid w:val="00B10801"/>
    <w:rsid w:val="00B10972"/>
    <w:rsid w:val="00B10CFE"/>
    <w:rsid w:val="00B17CA0"/>
    <w:rsid w:val="00B26435"/>
    <w:rsid w:val="00B316CF"/>
    <w:rsid w:val="00B32531"/>
    <w:rsid w:val="00B355A9"/>
    <w:rsid w:val="00B3661C"/>
    <w:rsid w:val="00B40108"/>
    <w:rsid w:val="00B4185A"/>
    <w:rsid w:val="00B43D33"/>
    <w:rsid w:val="00B51A56"/>
    <w:rsid w:val="00B54690"/>
    <w:rsid w:val="00B55313"/>
    <w:rsid w:val="00B55554"/>
    <w:rsid w:val="00B6612D"/>
    <w:rsid w:val="00B6634C"/>
    <w:rsid w:val="00B735C6"/>
    <w:rsid w:val="00B76B59"/>
    <w:rsid w:val="00B80E33"/>
    <w:rsid w:val="00B825F0"/>
    <w:rsid w:val="00B84D83"/>
    <w:rsid w:val="00B8677E"/>
    <w:rsid w:val="00B94E2C"/>
    <w:rsid w:val="00B96CC6"/>
    <w:rsid w:val="00BA1EE7"/>
    <w:rsid w:val="00BA3273"/>
    <w:rsid w:val="00BA4BFB"/>
    <w:rsid w:val="00BB0818"/>
    <w:rsid w:val="00BB4982"/>
    <w:rsid w:val="00BB6D87"/>
    <w:rsid w:val="00BB7BED"/>
    <w:rsid w:val="00BC1808"/>
    <w:rsid w:val="00BC769E"/>
    <w:rsid w:val="00BD0B93"/>
    <w:rsid w:val="00BD1D84"/>
    <w:rsid w:val="00BD2965"/>
    <w:rsid w:val="00BD62D4"/>
    <w:rsid w:val="00BD7D12"/>
    <w:rsid w:val="00BE1B73"/>
    <w:rsid w:val="00BE796D"/>
    <w:rsid w:val="00BE7B40"/>
    <w:rsid w:val="00BF1878"/>
    <w:rsid w:val="00C01259"/>
    <w:rsid w:val="00C11D21"/>
    <w:rsid w:val="00C12659"/>
    <w:rsid w:val="00C17C1B"/>
    <w:rsid w:val="00C17F54"/>
    <w:rsid w:val="00C22F66"/>
    <w:rsid w:val="00C265D6"/>
    <w:rsid w:val="00C32A58"/>
    <w:rsid w:val="00C3326C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957"/>
    <w:rsid w:val="00C60C93"/>
    <w:rsid w:val="00C611FB"/>
    <w:rsid w:val="00C612CA"/>
    <w:rsid w:val="00C627C5"/>
    <w:rsid w:val="00C6368A"/>
    <w:rsid w:val="00C6429C"/>
    <w:rsid w:val="00C65EB8"/>
    <w:rsid w:val="00C669AF"/>
    <w:rsid w:val="00C710B5"/>
    <w:rsid w:val="00C72150"/>
    <w:rsid w:val="00C72C73"/>
    <w:rsid w:val="00C72E53"/>
    <w:rsid w:val="00C740DE"/>
    <w:rsid w:val="00C758BF"/>
    <w:rsid w:val="00C761DD"/>
    <w:rsid w:val="00C76575"/>
    <w:rsid w:val="00C779F8"/>
    <w:rsid w:val="00C77B95"/>
    <w:rsid w:val="00C808E9"/>
    <w:rsid w:val="00C8134D"/>
    <w:rsid w:val="00C81CFE"/>
    <w:rsid w:val="00C83922"/>
    <w:rsid w:val="00C85960"/>
    <w:rsid w:val="00C85C75"/>
    <w:rsid w:val="00C87429"/>
    <w:rsid w:val="00C8753B"/>
    <w:rsid w:val="00C87CD2"/>
    <w:rsid w:val="00C90C93"/>
    <w:rsid w:val="00C92287"/>
    <w:rsid w:val="00C9316A"/>
    <w:rsid w:val="00C9474E"/>
    <w:rsid w:val="00C97359"/>
    <w:rsid w:val="00CA02F6"/>
    <w:rsid w:val="00CA180C"/>
    <w:rsid w:val="00CA2C01"/>
    <w:rsid w:val="00CA3AFC"/>
    <w:rsid w:val="00CA3D0D"/>
    <w:rsid w:val="00CB1111"/>
    <w:rsid w:val="00CB56C8"/>
    <w:rsid w:val="00CC2B1B"/>
    <w:rsid w:val="00CC49A0"/>
    <w:rsid w:val="00CC6631"/>
    <w:rsid w:val="00CD0669"/>
    <w:rsid w:val="00CD1BA4"/>
    <w:rsid w:val="00CD5633"/>
    <w:rsid w:val="00CE0127"/>
    <w:rsid w:val="00CE0845"/>
    <w:rsid w:val="00CE4D1B"/>
    <w:rsid w:val="00CE74C2"/>
    <w:rsid w:val="00CF0C47"/>
    <w:rsid w:val="00CF17DB"/>
    <w:rsid w:val="00CF3217"/>
    <w:rsid w:val="00D014A6"/>
    <w:rsid w:val="00D0245C"/>
    <w:rsid w:val="00D04B13"/>
    <w:rsid w:val="00D04D97"/>
    <w:rsid w:val="00D05667"/>
    <w:rsid w:val="00D064C4"/>
    <w:rsid w:val="00D0652C"/>
    <w:rsid w:val="00D108A8"/>
    <w:rsid w:val="00D11057"/>
    <w:rsid w:val="00D11CF2"/>
    <w:rsid w:val="00D1510B"/>
    <w:rsid w:val="00D1659A"/>
    <w:rsid w:val="00D24111"/>
    <w:rsid w:val="00D274A5"/>
    <w:rsid w:val="00D27BC4"/>
    <w:rsid w:val="00D30717"/>
    <w:rsid w:val="00D36921"/>
    <w:rsid w:val="00D43536"/>
    <w:rsid w:val="00D46571"/>
    <w:rsid w:val="00D47CD7"/>
    <w:rsid w:val="00D53DFD"/>
    <w:rsid w:val="00D57193"/>
    <w:rsid w:val="00D5738F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00F9"/>
    <w:rsid w:val="00D92673"/>
    <w:rsid w:val="00D93C1E"/>
    <w:rsid w:val="00D96DF9"/>
    <w:rsid w:val="00D96E02"/>
    <w:rsid w:val="00D97900"/>
    <w:rsid w:val="00DA1B7F"/>
    <w:rsid w:val="00DA2B53"/>
    <w:rsid w:val="00DA6C22"/>
    <w:rsid w:val="00DA7FA7"/>
    <w:rsid w:val="00DB1798"/>
    <w:rsid w:val="00DB1A35"/>
    <w:rsid w:val="00DB3518"/>
    <w:rsid w:val="00DB7194"/>
    <w:rsid w:val="00DB78CE"/>
    <w:rsid w:val="00DC0853"/>
    <w:rsid w:val="00DC7CF1"/>
    <w:rsid w:val="00DD1367"/>
    <w:rsid w:val="00DD1E91"/>
    <w:rsid w:val="00DD2B45"/>
    <w:rsid w:val="00DD2DC6"/>
    <w:rsid w:val="00DD3258"/>
    <w:rsid w:val="00DD471C"/>
    <w:rsid w:val="00DD6D2D"/>
    <w:rsid w:val="00DE23C8"/>
    <w:rsid w:val="00DE5A41"/>
    <w:rsid w:val="00DE5DDE"/>
    <w:rsid w:val="00DE7A16"/>
    <w:rsid w:val="00DF007E"/>
    <w:rsid w:val="00DF205F"/>
    <w:rsid w:val="00DF6EC8"/>
    <w:rsid w:val="00DF7BC4"/>
    <w:rsid w:val="00E03C28"/>
    <w:rsid w:val="00E04A62"/>
    <w:rsid w:val="00E103A8"/>
    <w:rsid w:val="00E14EE8"/>
    <w:rsid w:val="00E14EEB"/>
    <w:rsid w:val="00E162D6"/>
    <w:rsid w:val="00E20991"/>
    <w:rsid w:val="00E2564E"/>
    <w:rsid w:val="00E31C60"/>
    <w:rsid w:val="00E42185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131C"/>
    <w:rsid w:val="00E64C1B"/>
    <w:rsid w:val="00E6571E"/>
    <w:rsid w:val="00E706D2"/>
    <w:rsid w:val="00E70A10"/>
    <w:rsid w:val="00E72434"/>
    <w:rsid w:val="00E738EF"/>
    <w:rsid w:val="00E82E44"/>
    <w:rsid w:val="00E83C58"/>
    <w:rsid w:val="00E85026"/>
    <w:rsid w:val="00E851A1"/>
    <w:rsid w:val="00E85867"/>
    <w:rsid w:val="00E90601"/>
    <w:rsid w:val="00E9763A"/>
    <w:rsid w:val="00EA07C7"/>
    <w:rsid w:val="00EA223D"/>
    <w:rsid w:val="00EA2FA6"/>
    <w:rsid w:val="00EA3B1F"/>
    <w:rsid w:val="00EA537F"/>
    <w:rsid w:val="00EA5FB7"/>
    <w:rsid w:val="00EB21D3"/>
    <w:rsid w:val="00EB42ED"/>
    <w:rsid w:val="00EB46D3"/>
    <w:rsid w:val="00EB4CD4"/>
    <w:rsid w:val="00EB53B4"/>
    <w:rsid w:val="00EC1E89"/>
    <w:rsid w:val="00EC4320"/>
    <w:rsid w:val="00EC5508"/>
    <w:rsid w:val="00EC5FB8"/>
    <w:rsid w:val="00EC6A77"/>
    <w:rsid w:val="00EC7059"/>
    <w:rsid w:val="00EC722E"/>
    <w:rsid w:val="00EC7711"/>
    <w:rsid w:val="00ED2058"/>
    <w:rsid w:val="00ED29A2"/>
    <w:rsid w:val="00ED4D50"/>
    <w:rsid w:val="00EE0422"/>
    <w:rsid w:val="00EE1678"/>
    <w:rsid w:val="00EE38E5"/>
    <w:rsid w:val="00EF0A4B"/>
    <w:rsid w:val="00EF27AE"/>
    <w:rsid w:val="00EF30BC"/>
    <w:rsid w:val="00F00162"/>
    <w:rsid w:val="00F02D0E"/>
    <w:rsid w:val="00F02E4C"/>
    <w:rsid w:val="00F03B48"/>
    <w:rsid w:val="00F03E8C"/>
    <w:rsid w:val="00F068D1"/>
    <w:rsid w:val="00F11676"/>
    <w:rsid w:val="00F11A8D"/>
    <w:rsid w:val="00F128CD"/>
    <w:rsid w:val="00F12992"/>
    <w:rsid w:val="00F13015"/>
    <w:rsid w:val="00F13AF5"/>
    <w:rsid w:val="00F164B6"/>
    <w:rsid w:val="00F21C32"/>
    <w:rsid w:val="00F2201B"/>
    <w:rsid w:val="00F23294"/>
    <w:rsid w:val="00F254FD"/>
    <w:rsid w:val="00F26801"/>
    <w:rsid w:val="00F26B37"/>
    <w:rsid w:val="00F33CCB"/>
    <w:rsid w:val="00F3546F"/>
    <w:rsid w:val="00F37E7F"/>
    <w:rsid w:val="00F404AE"/>
    <w:rsid w:val="00F42349"/>
    <w:rsid w:val="00F447B6"/>
    <w:rsid w:val="00F50E96"/>
    <w:rsid w:val="00F56CEE"/>
    <w:rsid w:val="00F63BD1"/>
    <w:rsid w:val="00F6461B"/>
    <w:rsid w:val="00F67C12"/>
    <w:rsid w:val="00F8041F"/>
    <w:rsid w:val="00F81F5D"/>
    <w:rsid w:val="00F82645"/>
    <w:rsid w:val="00F82DC7"/>
    <w:rsid w:val="00F85BC9"/>
    <w:rsid w:val="00F87D9C"/>
    <w:rsid w:val="00F934A3"/>
    <w:rsid w:val="00F94F65"/>
    <w:rsid w:val="00F95617"/>
    <w:rsid w:val="00F964DF"/>
    <w:rsid w:val="00F97CAA"/>
    <w:rsid w:val="00FA1F9D"/>
    <w:rsid w:val="00FA207A"/>
    <w:rsid w:val="00FA3F14"/>
    <w:rsid w:val="00FA5BF0"/>
    <w:rsid w:val="00FA7144"/>
    <w:rsid w:val="00FB0FC6"/>
    <w:rsid w:val="00FB3F2B"/>
    <w:rsid w:val="00FC179C"/>
    <w:rsid w:val="00FC5293"/>
    <w:rsid w:val="00FD2819"/>
    <w:rsid w:val="00FD3593"/>
    <w:rsid w:val="00FD3684"/>
    <w:rsid w:val="00FD3C17"/>
    <w:rsid w:val="00FD4293"/>
    <w:rsid w:val="00FD4399"/>
    <w:rsid w:val="00FD6C68"/>
    <w:rsid w:val="00FE04B2"/>
    <w:rsid w:val="00FE16CF"/>
    <w:rsid w:val="00FE3506"/>
    <w:rsid w:val="00FE468B"/>
    <w:rsid w:val="00FF30F6"/>
    <w:rsid w:val="00FF56A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2E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134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25</Pages>
  <Words>6194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 LAKRI</dc:title>
  <dc:subject/>
  <dc:creator>M.Saddique Solangi</dc:creator>
  <cp:keywords/>
  <dc:description/>
  <cp:lastModifiedBy>Majid</cp:lastModifiedBy>
  <cp:revision>33</cp:revision>
  <cp:lastPrinted>2017-12-30T13:29:00Z</cp:lastPrinted>
  <dcterms:created xsi:type="dcterms:W3CDTF">2017-05-21T04:20:00Z</dcterms:created>
  <dcterms:modified xsi:type="dcterms:W3CDTF">2017-12-30T13:35:00Z</dcterms:modified>
</cp:coreProperties>
</file>