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D7" w:rsidRDefault="00ED71D7" w:rsidP="007674E5">
      <w:pPr>
        <w:jc w:val="center"/>
        <w:rPr>
          <w:rFonts w:ascii="Book Antiqua" w:hAnsi="Book Antiqua"/>
          <w:sz w:val="56"/>
          <w:szCs w:val="56"/>
        </w:rPr>
      </w:pPr>
    </w:p>
    <w:p w:rsidR="00ED71D7" w:rsidRPr="002B0035" w:rsidRDefault="00ED71D7" w:rsidP="007E17A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DEH </w:t>
      </w:r>
      <w:r>
        <w:rPr>
          <w:rFonts w:ascii="Book Antiqua" w:hAnsi="Book Antiqua"/>
          <w:sz w:val="56"/>
          <w:szCs w:val="56"/>
        </w:rPr>
        <w:t>SODHEKI</w:t>
      </w:r>
    </w:p>
    <w:p w:rsidR="00ED71D7" w:rsidRPr="002B0035" w:rsidRDefault="00ED71D7" w:rsidP="00CB383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MAKHDOOMPUR</w:t>
      </w:r>
    </w:p>
    <w:p w:rsidR="00ED71D7" w:rsidRDefault="00ED71D7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ED71D7" w:rsidRDefault="00ED71D7" w:rsidP="002761BF">
      <w:pPr>
        <w:tabs>
          <w:tab w:val="left" w:pos="6520"/>
        </w:tabs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ab/>
      </w:r>
    </w:p>
    <w:p w:rsidR="00ED71D7" w:rsidRDefault="00ED71D7" w:rsidP="002761BF">
      <w:pPr>
        <w:tabs>
          <w:tab w:val="left" w:pos="6520"/>
        </w:tabs>
        <w:rPr>
          <w:rFonts w:ascii="Book Antiqua" w:hAnsi="Book Antiqua"/>
          <w:sz w:val="16"/>
          <w:szCs w:val="16"/>
        </w:rPr>
      </w:pPr>
    </w:p>
    <w:p w:rsidR="00ED71D7" w:rsidRPr="00F447B6" w:rsidRDefault="00ED71D7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p w:rsidR="00ED71D7" w:rsidRDefault="00ED71D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644"/>
        <w:gridCol w:w="810"/>
        <w:gridCol w:w="1080"/>
        <w:gridCol w:w="1620"/>
        <w:gridCol w:w="720"/>
        <w:gridCol w:w="990"/>
        <w:gridCol w:w="743"/>
        <w:gridCol w:w="1345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81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743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6/5/2011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Siddique S/O Mohd. Moosa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   00012           VII-B                    2008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60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9/4/2011                 16-4-2008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8-5-2008</w:t>
            </w:r>
          </w:p>
        </w:tc>
        <w:tc>
          <w:tcPr>
            <w:tcW w:w="64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20-6-2011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Malook S/O Tharo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20-11-2011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Dato S/O Yousif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7-17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T.O Farm No.           14-12-2009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26-7-2011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Malook S/O Tharo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73 &amp; 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10-20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20-6-2011</w:t>
            </w:r>
          </w:p>
        </w:tc>
        <w:tc>
          <w:tcPr>
            <w:tcW w:w="64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p w:rsidR="00ED71D7" w:rsidRDefault="00ED71D7">
      <w: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743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10/2/2012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Ashfaque Ahmd S/O Abdul Qayoom Ansari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470/3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    00012                    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21-02-2012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Muhammad Hussain S/O Jumoon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0-58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29/1CD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10-33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    00012                    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T.O Farm No. 745 dated 19-5-2006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7/3/2012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Muhammad S/O Haji Faqeer Mohd. Lotyo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512/1,4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Muhammad S/O Haji Faqeer Mohd. Lotyo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512/1,4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 T.O. Farm No. 29 dated         26-4-2011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Muhammad Soomar S/O Kamal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4-13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    00012                   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Ismail S/O Muhammad Soomar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Muhammad Saleh S/O Adam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0-6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       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ED71D7" w:rsidRDefault="00ED7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743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Ali Khan S/O Muhammad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0-14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       4-13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Mehar Ali S/O Abdullah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0-07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Mst. Saima D/O Ali Khan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0-28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123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1-09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9/4/2012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2/5/2012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Nabi S/O Qadir Bux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  00012           VII-B        2009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35 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        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9-2-2011 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8-7-2009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1985-86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Saleh S/O Hussain Jat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562/1to4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Information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28-6-2012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Allahdino S/O Soomar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 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 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T.O Farm No. 88  dated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11-02-1992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1/8/2012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Abdul Hakeem S/O Hussain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28/1A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p w:rsidR="00ED71D7" w:rsidRDefault="00ED7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81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Saindino S/O Mohd. Arab Jat 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60/1D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00012          VII-B         2008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32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9/2/2011    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7/3/2013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Nabi S/O Yousif Jat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439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13-02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  00012    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Muhammad Juman S/O Chanser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0-89 7/8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001210">
              <w:rPr>
                <w:sz w:val="20"/>
                <w:szCs w:val="20"/>
                <w:u w:val="single"/>
              </w:rPr>
              <w:t>3-36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13-12-2010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Nabi Bux S/O Waledino Quershi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192/3,4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Sadiq Ali shah s/o Leyar shah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192/3.4  &amp; other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209-10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14-5-2013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Abdul Khalique S/O Mohd. Uris Nizamani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510/1to4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        00012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Noor Mohd. S/O Jumoon Mallah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510 1to4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15-15-2013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Nabi Bux S/O Waledino Quershi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192/3,4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64-11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VII-B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29-3-2013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Sadiq Ali shah s/o Leyar shah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192/3.4  &amp; other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209-10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p w:rsidR="00ED71D7" w:rsidRDefault="00ED7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81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Mohd. S/O Mohd. Ibrahim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0-41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29/1CD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4-20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VII-B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             00012          VII-A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06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21-2-2012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9-2-2011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Mohd. S/O Mohd. Ibrahim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0-60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28/1A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9-26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VII-B 05063         VII-A           00012        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16             40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9-2-2011      01-08-2012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T.O Form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25-11-2013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Maqbool Ahmed S/O Noor Ahmed Uner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 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26-11-2013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Fiayz Ahmed S/O Bqa Mohd. Quershi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192/3,4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54-27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9/12/2013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Lal Mohd. S/O Haji Dal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0-25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202/1to4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8-34 &amp; other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15-5-2013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Sadiq Ali shah s/o Leyar shah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202/1to4 &amp; other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209-10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3/6/2014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Jumoon S/O Sultan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T.O Form 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p w:rsidR="00ED71D7" w:rsidRDefault="00ED7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810"/>
        <w:gridCol w:w="1278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2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81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Sultan S/O Jumoon Jat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0-22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3/6/2014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Muhammad S/O Haji Faqeer Mohd. Lotyo 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512/1.4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7/3/2012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Muhammad S/O Haji Faqeer Mohd. Lotyo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512/1.4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8-00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Hassan S/O Qadir Bux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    2008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2/7/2008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Hassan S/O Qadir Bux Jat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28-02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Mst. Hajani W/O Noor Mohd.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63-11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    2009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17-6-2009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Sadiq Ali shah s/o M. Leyar shah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185 other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209-10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Noor Mohd. S/O Mohd. Ayoob Seter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166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Sadiq Ali shah s/o M. Leyar shah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166 &amp; other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209-10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2/3/2015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Qadir Bux S/O Mohd. Rahib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0-18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29-1-2015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28-1-1985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Hassan S/O Qadir Bux &amp; others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0-37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63-05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inconformity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90"/>
        <w:gridCol w:w="743"/>
        <w:gridCol w:w="1345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17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743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6/5/2015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Malook S/O Tharo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93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11-20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26-7-2011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21-6-2015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Qadir Bux S/O Mohd. Rahib Khan Jat 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  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0-18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22-15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2/3/2015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Hassan S/O Qadir Bux &amp; others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 &amp; others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67-05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21-6-2013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Mst. Dajani D/O Mohd.Hassan (Rato)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0-18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11-08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2/3/2015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Mohd. Hassan S/O Qadir Bux Jat &amp; others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111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28-02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1/6/2015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Mainwasayo S/O Ahmed 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1/6/2015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Mainwasayo S/O Ahmed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521/4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12/6/2015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Khamoon S/O Ahmed Mallah &amp; others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0-66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1/6/2015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Mainwasayo S/O Ahmed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521/4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6/2/2015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Nabi S/O Qadir Bux</w:t>
            </w: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</w:p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2/5/2012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8-11-1985</w:t>
            </w:r>
          </w:p>
        </w:tc>
        <w:tc>
          <w:tcPr>
            <w:tcW w:w="15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Saleh S/O Hussain Jat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562/1to4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</w:tbl>
    <w:p w:rsidR="00ED71D7" w:rsidRDefault="00ED71D7" w:rsidP="00414AD7">
      <w:pPr>
        <w:rPr>
          <w:sz w:val="28"/>
          <w:szCs w:val="28"/>
        </w:rPr>
      </w:pPr>
    </w:p>
    <w:p w:rsidR="00ED71D7" w:rsidRDefault="00ED7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ED71D7" w:rsidRPr="00001210">
        <w:trPr>
          <w:trHeight w:val="701"/>
        </w:trPr>
        <w:tc>
          <w:tcPr>
            <w:tcW w:w="18216" w:type="dxa"/>
            <w:gridSpan w:val="19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1210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ED71D7" w:rsidRPr="00001210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t xml:space="preserve">Name of District:  </w:t>
            </w:r>
            <w:r w:rsidRPr="00001210">
              <w:rPr>
                <w:b/>
                <w:bCs/>
              </w:rPr>
              <w:t xml:space="preserve">BADIN  </w:t>
            </w:r>
            <w:r w:rsidRPr="00001210">
              <w:t xml:space="preserve">                                                                             Name of Taluka: </w:t>
            </w:r>
            <w:r w:rsidRPr="00001210">
              <w:rPr>
                <w:b/>
                <w:bCs/>
              </w:rPr>
              <w:t>Shaheed Fazil Rahu</w:t>
            </w:r>
            <w:r w:rsidRPr="00001210">
              <w:t xml:space="preserve">                                               Name of Deh: </w:t>
            </w:r>
            <w:r w:rsidRPr="00001210">
              <w:rPr>
                <w:b/>
                <w:bCs/>
              </w:rPr>
              <w:t>SODHEKI</w:t>
            </w:r>
          </w:p>
        </w:tc>
      </w:tr>
      <w:tr w:rsidR="00ED71D7" w:rsidRPr="00001210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available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of Entry Nos.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Position as per Microfilmed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VF-VII-A ( 1985-86) supplied by the Board of Revenue</w:t>
            </w:r>
          </w:p>
        </w:tc>
      </w:tr>
      <w:tr w:rsidR="00ED71D7" w:rsidRPr="00001210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Remarks/ reasons.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9</w:t>
            </w:r>
          </w:p>
        </w:tc>
        <w:tc>
          <w:tcPr>
            <w:tcW w:w="63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12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13</w:t>
            </w:r>
          </w:p>
        </w:tc>
        <w:tc>
          <w:tcPr>
            <w:tcW w:w="1080" w:type="dxa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01210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15</w:t>
            </w:r>
          </w:p>
        </w:tc>
        <w:tc>
          <w:tcPr>
            <w:tcW w:w="72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16</w:t>
            </w:r>
          </w:p>
        </w:tc>
        <w:tc>
          <w:tcPr>
            <w:tcW w:w="990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17</w:t>
            </w:r>
          </w:p>
        </w:tc>
        <w:tc>
          <w:tcPr>
            <w:tcW w:w="743" w:type="dxa"/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  <w:jc w:val="center"/>
            </w:pPr>
            <w:r w:rsidRPr="00001210">
              <w:t>19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28-12-15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Sether Ayoob S/O Noor Mohd.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0-12 ½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166/1to4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05063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24-2-2015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Not 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Allahdino S/O Karo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37/1to4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VII-A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Allahdino S/O Karo Jat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37/1to4 &amp; others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30-12-2015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Bajar S/O Jam Jat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495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 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Bajar S/O Jam Jat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495 &amp; others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23-32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1/2/2016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Ghulam Nabi S/O Qadir Bux Jat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   05063       VII-A     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6/7/2015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VII-A 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51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8/11/1985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Saleh S/O Hussain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562/1to4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15-35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ED71D7" w:rsidRPr="00001210" w:rsidRDefault="00ED71D7" w:rsidP="00001210">
            <w:pPr>
              <w:spacing w:after="0" w:line="240" w:lineRule="auto"/>
            </w:pPr>
            <w:r w:rsidRPr="00001210">
              <w:rPr>
                <w:sz w:val="20"/>
                <w:szCs w:val="20"/>
              </w:rPr>
              <w:t xml:space="preserve">inconformity </w:t>
            </w:r>
          </w:p>
        </w:tc>
      </w:tr>
      <w:tr w:rsidR="00ED71D7" w:rsidRPr="0000121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4/5/2016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05063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Taj Muhammad Shah S/O Jan Muhammad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29/1CD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10-33</w:t>
            </w:r>
          </w:p>
        </w:tc>
        <w:tc>
          <w:tcPr>
            <w:tcW w:w="810" w:type="dxa"/>
            <w:tcBorders>
              <w:left w:val="single" w:sz="18" w:space="0" w:color="auto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VII-B         05063       VII-A          00012</w:t>
            </w:r>
          </w:p>
        </w:tc>
        <w:tc>
          <w:tcPr>
            <w:tcW w:w="63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6  </w:t>
            </w:r>
          </w:p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 xml:space="preserve">                16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9/2/2011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BURNT RECORD</w:t>
            </w:r>
          </w:p>
        </w:tc>
        <w:tc>
          <w:tcPr>
            <w:tcW w:w="72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ED71D7" w:rsidRPr="00001210" w:rsidRDefault="00ED71D7" w:rsidP="0000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01210">
              <w:rPr>
                <w:sz w:val="20"/>
                <w:szCs w:val="20"/>
              </w:rPr>
              <w:t>Not inconformity</w:t>
            </w:r>
          </w:p>
        </w:tc>
      </w:tr>
    </w:tbl>
    <w:p w:rsidR="00ED71D7" w:rsidRPr="00794FEC" w:rsidRDefault="00ED71D7" w:rsidP="00414AD7">
      <w:pPr>
        <w:rPr>
          <w:sz w:val="20"/>
          <w:szCs w:val="20"/>
        </w:rPr>
      </w:pPr>
    </w:p>
    <w:p w:rsidR="00ED71D7" w:rsidRPr="00794FEC" w:rsidRDefault="00ED71D7">
      <w:pPr>
        <w:rPr>
          <w:sz w:val="20"/>
          <w:szCs w:val="20"/>
        </w:rPr>
      </w:pPr>
    </w:p>
    <w:sectPr w:rsidR="00ED71D7" w:rsidRPr="00794FEC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D7" w:rsidRDefault="00ED71D7">
      <w:r>
        <w:separator/>
      </w:r>
    </w:p>
  </w:endnote>
  <w:endnote w:type="continuationSeparator" w:id="0">
    <w:p w:rsidR="00ED71D7" w:rsidRDefault="00ED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D7" w:rsidRDefault="00ED71D7" w:rsidP="002761BF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ED71D7" w:rsidRDefault="00ED71D7" w:rsidP="002761BF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D7" w:rsidRDefault="00ED71D7">
      <w:r>
        <w:separator/>
      </w:r>
    </w:p>
  </w:footnote>
  <w:footnote w:type="continuationSeparator" w:id="0">
    <w:p w:rsidR="00ED71D7" w:rsidRDefault="00ED7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AB9"/>
    <w:rsid w:val="00001210"/>
    <w:rsid w:val="0000175C"/>
    <w:rsid w:val="00001F60"/>
    <w:rsid w:val="000044BD"/>
    <w:rsid w:val="00005D02"/>
    <w:rsid w:val="00006A09"/>
    <w:rsid w:val="0001164B"/>
    <w:rsid w:val="000267A3"/>
    <w:rsid w:val="0002690E"/>
    <w:rsid w:val="000309A7"/>
    <w:rsid w:val="00031F5C"/>
    <w:rsid w:val="00032C5B"/>
    <w:rsid w:val="000363A1"/>
    <w:rsid w:val="00037401"/>
    <w:rsid w:val="00037C1F"/>
    <w:rsid w:val="00040F95"/>
    <w:rsid w:val="000503EF"/>
    <w:rsid w:val="00057394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1188"/>
    <w:rsid w:val="00082DB3"/>
    <w:rsid w:val="0008391D"/>
    <w:rsid w:val="00084846"/>
    <w:rsid w:val="000A032E"/>
    <w:rsid w:val="000B718C"/>
    <w:rsid w:val="000C1CE8"/>
    <w:rsid w:val="000C2367"/>
    <w:rsid w:val="000C2F5E"/>
    <w:rsid w:val="000C5554"/>
    <w:rsid w:val="000C60EE"/>
    <w:rsid w:val="000D3D00"/>
    <w:rsid w:val="000D4DD3"/>
    <w:rsid w:val="000D5573"/>
    <w:rsid w:val="000D67E6"/>
    <w:rsid w:val="000E2419"/>
    <w:rsid w:val="000E46B8"/>
    <w:rsid w:val="000F1C32"/>
    <w:rsid w:val="000F5183"/>
    <w:rsid w:val="001036B3"/>
    <w:rsid w:val="0011326E"/>
    <w:rsid w:val="0011557C"/>
    <w:rsid w:val="0012469B"/>
    <w:rsid w:val="00125648"/>
    <w:rsid w:val="00130763"/>
    <w:rsid w:val="00130CB9"/>
    <w:rsid w:val="00131CF7"/>
    <w:rsid w:val="0014201C"/>
    <w:rsid w:val="00143856"/>
    <w:rsid w:val="00143EB3"/>
    <w:rsid w:val="00147988"/>
    <w:rsid w:val="00150E6E"/>
    <w:rsid w:val="00151955"/>
    <w:rsid w:val="00156729"/>
    <w:rsid w:val="00163385"/>
    <w:rsid w:val="00163B2F"/>
    <w:rsid w:val="00166479"/>
    <w:rsid w:val="0016692D"/>
    <w:rsid w:val="001734E0"/>
    <w:rsid w:val="00176478"/>
    <w:rsid w:val="00176DD0"/>
    <w:rsid w:val="001803A1"/>
    <w:rsid w:val="00180F65"/>
    <w:rsid w:val="001811CB"/>
    <w:rsid w:val="00186FAE"/>
    <w:rsid w:val="001A5A5C"/>
    <w:rsid w:val="001A5DBB"/>
    <w:rsid w:val="001A68D2"/>
    <w:rsid w:val="001A771B"/>
    <w:rsid w:val="001C15FD"/>
    <w:rsid w:val="001C1A82"/>
    <w:rsid w:val="001C4870"/>
    <w:rsid w:val="001D1ED7"/>
    <w:rsid w:val="001D4C9E"/>
    <w:rsid w:val="001E085F"/>
    <w:rsid w:val="001E09DF"/>
    <w:rsid w:val="001E5688"/>
    <w:rsid w:val="001E69B2"/>
    <w:rsid w:val="001E6AA7"/>
    <w:rsid w:val="001E771B"/>
    <w:rsid w:val="001F2F95"/>
    <w:rsid w:val="001F424A"/>
    <w:rsid w:val="001F50AD"/>
    <w:rsid w:val="00200EC0"/>
    <w:rsid w:val="00201A93"/>
    <w:rsid w:val="0020401E"/>
    <w:rsid w:val="00207101"/>
    <w:rsid w:val="0021198B"/>
    <w:rsid w:val="00216A55"/>
    <w:rsid w:val="00217FFC"/>
    <w:rsid w:val="002213CA"/>
    <w:rsid w:val="002230D3"/>
    <w:rsid w:val="002235A4"/>
    <w:rsid w:val="00233C43"/>
    <w:rsid w:val="00234539"/>
    <w:rsid w:val="0023457B"/>
    <w:rsid w:val="00235A67"/>
    <w:rsid w:val="0024140A"/>
    <w:rsid w:val="002466F8"/>
    <w:rsid w:val="00250DAD"/>
    <w:rsid w:val="00260338"/>
    <w:rsid w:val="0026241B"/>
    <w:rsid w:val="002656E6"/>
    <w:rsid w:val="002669F8"/>
    <w:rsid w:val="0026723D"/>
    <w:rsid w:val="002761BF"/>
    <w:rsid w:val="00281F12"/>
    <w:rsid w:val="0028353B"/>
    <w:rsid w:val="00284A80"/>
    <w:rsid w:val="002978C2"/>
    <w:rsid w:val="002A23F2"/>
    <w:rsid w:val="002A4B20"/>
    <w:rsid w:val="002A5B55"/>
    <w:rsid w:val="002A6782"/>
    <w:rsid w:val="002B0035"/>
    <w:rsid w:val="002B660E"/>
    <w:rsid w:val="002C0F0F"/>
    <w:rsid w:val="002C1B6A"/>
    <w:rsid w:val="002C224F"/>
    <w:rsid w:val="002C31ED"/>
    <w:rsid w:val="002C5E00"/>
    <w:rsid w:val="002D2033"/>
    <w:rsid w:val="002D2E42"/>
    <w:rsid w:val="002E4393"/>
    <w:rsid w:val="002E755B"/>
    <w:rsid w:val="002F049E"/>
    <w:rsid w:val="002F25FB"/>
    <w:rsid w:val="002F33C8"/>
    <w:rsid w:val="002F6544"/>
    <w:rsid w:val="003022D2"/>
    <w:rsid w:val="00303BF5"/>
    <w:rsid w:val="003066EC"/>
    <w:rsid w:val="00310022"/>
    <w:rsid w:val="00314B86"/>
    <w:rsid w:val="003240E9"/>
    <w:rsid w:val="00327B8E"/>
    <w:rsid w:val="00331216"/>
    <w:rsid w:val="00331C52"/>
    <w:rsid w:val="00332DE2"/>
    <w:rsid w:val="00332F74"/>
    <w:rsid w:val="00334B47"/>
    <w:rsid w:val="00335197"/>
    <w:rsid w:val="0033715D"/>
    <w:rsid w:val="003556D4"/>
    <w:rsid w:val="00355891"/>
    <w:rsid w:val="00366692"/>
    <w:rsid w:val="00367986"/>
    <w:rsid w:val="00386ADE"/>
    <w:rsid w:val="00390798"/>
    <w:rsid w:val="003933BC"/>
    <w:rsid w:val="00396D61"/>
    <w:rsid w:val="003A2A62"/>
    <w:rsid w:val="003A47F7"/>
    <w:rsid w:val="003A5284"/>
    <w:rsid w:val="003B01FA"/>
    <w:rsid w:val="003B23F8"/>
    <w:rsid w:val="003C007C"/>
    <w:rsid w:val="003C0382"/>
    <w:rsid w:val="003C3585"/>
    <w:rsid w:val="003C39D1"/>
    <w:rsid w:val="003C4C69"/>
    <w:rsid w:val="003D038C"/>
    <w:rsid w:val="003D0E9F"/>
    <w:rsid w:val="003D0F4E"/>
    <w:rsid w:val="003D50D8"/>
    <w:rsid w:val="003E28A6"/>
    <w:rsid w:val="003E4320"/>
    <w:rsid w:val="003E5133"/>
    <w:rsid w:val="003E7A2B"/>
    <w:rsid w:val="003F166A"/>
    <w:rsid w:val="003F174B"/>
    <w:rsid w:val="003F23AF"/>
    <w:rsid w:val="003F5D98"/>
    <w:rsid w:val="0040191E"/>
    <w:rsid w:val="00402FF3"/>
    <w:rsid w:val="00403A2C"/>
    <w:rsid w:val="00406D9E"/>
    <w:rsid w:val="00406EB7"/>
    <w:rsid w:val="004072A2"/>
    <w:rsid w:val="00411F4B"/>
    <w:rsid w:val="00414AD7"/>
    <w:rsid w:val="004223FF"/>
    <w:rsid w:val="004255CE"/>
    <w:rsid w:val="0042752F"/>
    <w:rsid w:val="00431FA6"/>
    <w:rsid w:val="00433907"/>
    <w:rsid w:val="00440CF0"/>
    <w:rsid w:val="00442772"/>
    <w:rsid w:val="00443FBA"/>
    <w:rsid w:val="0044481A"/>
    <w:rsid w:val="0045272C"/>
    <w:rsid w:val="00453038"/>
    <w:rsid w:val="00460CFC"/>
    <w:rsid w:val="00465CDA"/>
    <w:rsid w:val="00467D18"/>
    <w:rsid w:val="00474ACD"/>
    <w:rsid w:val="00476417"/>
    <w:rsid w:val="00477197"/>
    <w:rsid w:val="00477FF0"/>
    <w:rsid w:val="00484CB4"/>
    <w:rsid w:val="004872A3"/>
    <w:rsid w:val="00494D43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3BDA"/>
    <w:rsid w:val="004C5363"/>
    <w:rsid w:val="004D302F"/>
    <w:rsid w:val="004D67A2"/>
    <w:rsid w:val="004E473D"/>
    <w:rsid w:val="004E6B19"/>
    <w:rsid w:val="004E795D"/>
    <w:rsid w:val="004F24BE"/>
    <w:rsid w:val="004F3C6F"/>
    <w:rsid w:val="004F4475"/>
    <w:rsid w:val="004F6BD8"/>
    <w:rsid w:val="00512F46"/>
    <w:rsid w:val="005211F3"/>
    <w:rsid w:val="0052301E"/>
    <w:rsid w:val="0052411F"/>
    <w:rsid w:val="00530E21"/>
    <w:rsid w:val="005345C3"/>
    <w:rsid w:val="00534C6A"/>
    <w:rsid w:val="00537972"/>
    <w:rsid w:val="00541A4F"/>
    <w:rsid w:val="00544A49"/>
    <w:rsid w:val="005456EB"/>
    <w:rsid w:val="00551594"/>
    <w:rsid w:val="00551597"/>
    <w:rsid w:val="00553356"/>
    <w:rsid w:val="00554A84"/>
    <w:rsid w:val="00554F13"/>
    <w:rsid w:val="005620D9"/>
    <w:rsid w:val="00562926"/>
    <w:rsid w:val="005648F9"/>
    <w:rsid w:val="00565C64"/>
    <w:rsid w:val="00572DE4"/>
    <w:rsid w:val="005802D7"/>
    <w:rsid w:val="00581AE8"/>
    <w:rsid w:val="00583BC9"/>
    <w:rsid w:val="00584BE4"/>
    <w:rsid w:val="00585D5A"/>
    <w:rsid w:val="005877DA"/>
    <w:rsid w:val="005923AE"/>
    <w:rsid w:val="00592D11"/>
    <w:rsid w:val="005941FC"/>
    <w:rsid w:val="00594DF7"/>
    <w:rsid w:val="005967E8"/>
    <w:rsid w:val="005A270D"/>
    <w:rsid w:val="005A747C"/>
    <w:rsid w:val="005B0B0C"/>
    <w:rsid w:val="005B209F"/>
    <w:rsid w:val="005B3F13"/>
    <w:rsid w:val="005B4D81"/>
    <w:rsid w:val="005B7320"/>
    <w:rsid w:val="005C3DA8"/>
    <w:rsid w:val="005C45CF"/>
    <w:rsid w:val="005C4B53"/>
    <w:rsid w:val="005C54D3"/>
    <w:rsid w:val="005C610E"/>
    <w:rsid w:val="005D0391"/>
    <w:rsid w:val="005D257D"/>
    <w:rsid w:val="005D50A7"/>
    <w:rsid w:val="005D7936"/>
    <w:rsid w:val="005E05A1"/>
    <w:rsid w:val="005E5AEC"/>
    <w:rsid w:val="005F1986"/>
    <w:rsid w:val="005F2A29"/>
    <w:rsid w:val="005F3245"/>
    <w:rsid w:val="005F5729"/>
    <w:rsid w:val="00601A6C"/>
    <w:rsid w:val="0060246D"/>
    <w:rsid w:val="006033AA"/>
    <w:rsid w:val="00604EB4"/>
    <w:rsid w:val="00604F02"/>
    <w:rsid w:val="006055F5"/>
    <w:rsid w:val="00611465"/>
    <w:rsid w:val="00614F0D"/>
    <w:rsid w:val="00616774"/>
    <w:rsid w:val="006168AF"/>
    <w:rsid w:val="00617BDE"/>
    <w:rsid w:val="00620A73"/>
    <w:rsid w:val="006266C0"/>
    <w:rsid w:val="00626801"/>
    <w:rsid w:val="006330CE"/>
    <w:rsid w:val="00636BF0"/>
    <w:rsid w:val="0064159D"/>
    <w:rsid w:val="00644EF3"/>
    <w:rsid w:val="00645C96"/>
    <w:rsid w:val="0065157C"/>
    <w:rsid w:val="00654F02"/>
    <w:rsid w:val="00656867"/>
    <w:rsid w:val="006579F2"/>
    <w:rsid w:val="00663502"/>
    <w:rsid w:val="006638EB"/>
    <w:rsid w:val="0066561F"/>
    <w:rsid w:val="0068341A"/>
    <w:rsid w:val="006849BB"/>
    <w:rsid w:val="00684C7B"/>
    <w:rsid w:val="00685361"/>
    <w:rsid w:val="00685C30"/>
    <w:rsid w:val="006A1D98"/>
    <w:rsid w:val="006A51D9"/>
    <w:rsid w:val="006A6476"/>
    <w:rsid w:val="006B2DF1"/>
    <w:rsid w:val="006B34EC"/>
    <w:rsid w:val="006B5D7A"/>
    <w:rsid w:val="006C1525"/>
    <w:rsid w:val="006C1D00"/>
    <w:rsid w:val="006C4303"/>
    <w:rsid w:val="006D0865"/>
    <w:rsid w:val="006D7B42"/>
    <w:rsid w:val="006E0336"/>
    <w:rsid w:val="006E38BB"/>
    <w:rsid w:val="006E3C12"/>
    <w:rsid w:val="006E3E19"/>
    <w:rsid w:val="006E4DE3"/>
    <w:rsid w:val="006E6FF2"/>
    <w:rsid w:val="006F0ED4"/>
    <w:rsid w:val="006F2D5D"/>
    <w:rsid w:val="006F5748"/>
    <w:rsid w:val="007014EA"/>
    <w:rsid w:val="00712A40"/>
    <w:rsid w:val="007165AE"/>
    <w:rsid w:val="00716625"/>
    <w:rsid w:val="0072686D"/>
    <w:rsid w:val="007301E9"/>
    <w:rsid w:val="00742ED0"/>
    <w:rsid w:val="00747C86"/>
    <w:rsid w:val="00750745"/>
    <w:rsid w:val="00760110"/>
    <w:rsid w:val="007612B7"/>
    <w:rsid w:val="0076313A"/>
    <w:rsid w:val="007674E5"/>
    <w:rsid w:val="0077082D"/>
    <w:rsid w:val="007718DB"/>
    <w:rsid w:val="00773233"/>
    <w:rsid w:val="00773A5D"/>
    <w:rsid w:val="007746AC"/>
    <w:rsid w:val="00774F2E"/>
    <w:rsid w:val="00775AC7"/>
    <w:rsid w:val="00787CE7"/>
    <w:rsid w:val="00794FEC"/>
    <w:rsid w:val="00795096"/>
    <w:rsid w:val="007A1402"/>
    <w:rsid w:val="007A23C6"/>
    <w:rsid w:val="007A3030"/>
    <w:rsid w:val="007A44E8"/>
    <w:rsid w:val="007A7AD6"/>
    <w:rsid w:val="007A7E39"/>
    <w:rsid w:val="007B7D8E"/>
    <w:rsid w:val="007C2315"/>
    <w:rsid w:val="007C4FD2"/>
    <w:rsid w:val="007C6960"/>
    <w:rsid w:val="007D1786"/>
    <w:rsid w:val="007D4D4A"/>
    <w:rsid w:val="007D6620"/>
    <w:rsid w:val="007E17A5"/>
    <w:rsid w:val="007E1CC3"/>
    <w:rsid w:val="007E44F7"/>
    <w:rsid w:val="007E5623"/>
    <w:rsid w:val="007E66A7"/>
    <w:rsid w:val="007F25F7"/>
    <w:rsid w:val="007F62C5"/>
    <w:rsid w:val="007F660A"/>
    <w:rsid w:val="00803733"/>
    <w:rsid w:val="0080694B"/>
    <w:rsid w:val="00815117"/>
    <w:rsid w:val="0081726F"/>
    <w:rsid w:val="00820324"/>
    <w:rsid w:val="00826D11"/>
    <w:rsid w:val="00830923"/>
    <w:rsid w:val="00835F19"/>
    <w:rsid w:val="00840487"/>
    <w:rsid w:val="0084157B"/>
    <w:rsid w:val="0085747F"/>
    <w:rsid w:val="008619DE"/>
    <w:rsid w:val="0087253C"/>
    <w:rsid w:val="0087611F"/>
    <w:rsid w:val="008767E5"/>
    <w:rsid w:val="00877164"/>
    <w:rsid w:val="00877791"/>
    <w:rsid w:val="0088350F"/>
    <w:rsid w:val="00891D67"/>
    <w:rsid w:val="00894537"/>
    <w:rsid w:val="0089663B"/>
    <w:rsid w:val="00896A01"/>
    <w:rsid w:val="00896C0E"/>
    <w:rsid w:val="008A2500"/>
    <w:rsid w:val="008A3E46"/>
    <w:rsid w:val="008A46F3"/>
    <w:rsid w:val="008A5F23"/>
    <w:rsid w:val="008B0FF5"/>
    <w:rsid w:val="008B703E"/>
    <w:rsid w:val="008C5904"/>
    <w:rsid w:val="008C7963"/>
    <w:rsid w:val="008D09E9"/>
    <w:rsid w:val="008D3C6C"/>
    <w:rsid w:val="008D3DB8"/>
    <w:rsid w:val="008E0AAC"/>
    <w:rsid w:val="008E1408"/>
    <w:rsid w:val="008E18C0"/>
    <w:rsid w:val="008E1A32"/>
    <w:rsid w:val="008E3480"/>
    <w:rsid w:val="008F29D9"/>
    <w:rsid w:val="008F5F70"/>
    <w:rsid w:val="00900A66"/>
    <w:rsid w:val="00901BB3"/>
    <w:rsid w:val="00901FEE"/>
    <w:rsid w:val="009026FA"/>
    <w:rsid w:val="009040F6"/>
    <w:rsid w:val="0090603C"/>
    <w:rsid w:val="00906462"/>
    <w:rsid w:val="009070BE"/>
    <w:rsid w:val="009079E3"/>
    <w:rsid w:val="00911405"/>
    <w:rsid w:val="0091280B"/>
    <w:rsid w:val="0091425F"/>
    <w:rsid w:val="00915822"/>
    <w:rsid w:val="00916DE4"/>
    <w:rsid w:val="00917CAC"/>
    <w:rsid w:val="009232BD"/>
    <w:rsid w:val="00925227"/>
    <w:rsid w:val="00925596"/>
    <w:rsid w:val="00926FD0"/>
    <w:rsid w:val="00935AD5"/>
    <w:rsid w:val="00936130"/>
    <w:rsid w:val="00943528"/>
    <w:rsid w:val="009461C4"/>
    <w:rsid w:val="00954342"/>
    <w:rsid w:val="009559BD"/>
    <w:rsid w:val="00961418"/>
    <w:rsid w:val="00961529"/>
    <w:rsid w:val="00963299"/>
    <w:rsid w:val="00963380"/>
    <w:rsid w:val="00965325"/>
    <w:rsid w:val="009655DB"/>
    <w:rsid w:val="009664B4"/>
    <w:rsid w:val="0097267F"/>
    <w:rsid w:val="00972F05"/>
    <w:rsid w:val="009749ED"/>
    <w:rsid w:val="00980890"/>
    <w:rsid w:val="00983866"/>
    <w:rsid w:val="00983AFC"/>
    <w:rsid w:val="00985746"/>
    <w:rsid w:val="009858F2"/>
    <w:rsid w:val="00987398"/>
    <w:rsid w:val="00992C57"/>
    <w:rsid w:val="009A080B"/>
    <w:rsid w:val="009A1962"/>
    <w:rsid w:val="009A25A5"/>
    <w:rsid w:val="009B4B8F"/>
    <w:rsid w:val="009B764E"/>
    <w:rsid w:val="009C28E3"/>
    <w:rsid w:val="009C5C45"/>
    <w:rsid w:val="009C5C86"/>
    <w:rsid w:val="009C70E1"/>
    <w:rsid w:val="009D17CB"/>
    <w:rsid w:val="009D32ED"/>
    <w:rsid w:val="009D37B4"/>
    <w:rsid w:val="009D6B03"/>
    <w:rsid w:val="009E35C8"/>
    <w:rsid w:val="009E3F49"/>
    <w:rsid w:val="009E4596"/>
    <w:rsid w:val="009F2819"/>
    <w:rsid w:val="009F50F9"/>
    <w:rsid w:val="009F73CF"/>
    <w:rsid w:val="00A02158"/>
    <w:rsid w:val="00A031CD"/>
    <w:rsid w:val="00A0462F"/>
    <w:rsid w:val="00A05AB2"/>
    <w:rsid w:val="00A16294"/>
    <w:rsid w:val="00A17836"/>
    <w:rsid w:val="00A21271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4987"/>
    <w:rsid w:val="00A665E2"/>
    <w:rsid w:val="00A713BF"/>
    <w:rsid w:val="00A73679"/>
    <w:rsid w:val="00A8056D"/>
    <w:rsid w:val="00A85E08"/>
    <w:rsid w:val="00A87BB1"/>
    <w:rsid w:val="00A919EB"/>
    <w:rsid w:val="00A94FCE"/>
    <w:rsid w:val="00A970D1"/>
    <w:rsid w:val="00AA1348"/>
    <w:rsid w:val="00AA2AE0"/>
    <w:rsid w:val="00AA3CCE"/>
    <w:rsid w:val="00AA7935"/>
    <w:rsid w:val="00AA7BE4"/>
    <w:rsid w:val="00AB2E32"/>
    <w:rsid w:val="00AB31C0"/>
    <w:rsid w:val="00AB36EE"/>
    <w:rsid w:val="00AB5160"/>
    <w:rsid w:val="00AB7E75"/>
    <w:rsid w:val="00AC3FEB"/>
    <w:rsid w:val="00AC7D4C"/>
    <w:rsid w:val="00AE1F0E"/>
    <w:rsid w:val="00AE3B47"/>
    <w:rsid w:val="00AE67B6"/>
    <w:rsid w:val="00AE7918"/>
    <w:rsid w:val="00AF1D5B"/>
    <w:rsid w:val="00AF441A"/>
    <w:rsid w:val="00B0293B"/>
    <w:rsid w:val="00B03A8E"/>
    <w:rsid w:val="00B1076A"/>
    <w:rsid w:val="00B10801"/>
    <w:rsid w:val="00B10972"/>
    <w:rsid w:val="00B17CA0"/>
    <w:rsid w:val="00B26435"/>
    <w:rsid w:val="00B316CF"/>
    <w:rsid w:val="00B355A9"/>
    <w:rsid w:val="00B3661C"/>
    <w:rsid w:val="00B41A0B"/>
    <w:rsid w:val="00B434E6"/>
    <w:rsid w:val="00B54690"/>
    <w:rsid w:val="00B55313"/>
    <w:rsid w:val="00B55554"/>
    <w:rsid w:val="00B6612D"/>
    <w:rsid w:val="00B735C6"/>
    <w:rsid w:val="00B76B59"/>
    <w:rsid w:val="00B825F0"/>
    <w:rsid w:val="00B84D83"/>
    <w:rsid w:val="00B852D7"/>
    <w:rsid w:val="00B8677E"/>
    <w:rsid w:val="00B909F7"/>
    <w:rsid w:val="00B94E2C"/>
    <w:rsid w:val="00B96CC6"/>
    <w:rsid w:val="00BA1EE7"/>
    <w:rsid w:val="00BB3E33"/>
    <w:rsid w:val="00BB4982"/>
    <w:rsid w:val="00BC1808"/>
    <w:rsid w:val="00BD0B93"/>
    <w:rsid w:val="00BD2965"/>
    <w:rsid w:val="00BD62D4"/>
    <w:rsid w:val="00BD7D12"/>
    <w:rsid w:val="00BE796D"/>
    <w:rsid w:val="00BE7B40"/>
    <w:rsid w:val="00BF1878"/>
    <w:rsid w:val="00C01259"/>
    <w:rsid w:val="00C11D21"/>
    <w:rsid w:val="00C12659"/>
    <w:rsid w:val="00C17F54"/>
    <w:rsid w:val="00C20544"/>
    <w:rsid w:val="00C22F66"/>
    <w:rsid w:val="00C265D6"/>
    <w:rsid w:val="00C32A58"/>
    <w:rsid w:val="00C401A9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60C93"/>
    <w:rsid w:val="00C611FB"/>
    <w:rsid w:val="00C612CA"/>
    <w:rsid w:val="00C627C5"/>
    <w:rsid w:val="00C669AF"/>
    <w:rsid w:val="00C72150"/>
    <w:rsid w:val="00C72C73"/>
    <w:rsid w:val="00C758BF"/>
    <w:rsid w:val="00C761DD"/>
    <w:rsid w:val="00C76575"/>
    <w:rsid w:val="00C779F8"/>
    <w:rsid w:val="00C77B95"/>
    <w:rsid w:val="00C8134D"/>
    <w:rsid w:val="00C81CFE"/>
    <w:rsid w:val="00C8753B"/>
    <w:rsid w:val="00C87CD2"/>
    <w:rsid w:val="00C90C93"/>
    <w:rsid w:val="00C9474E"/>
    <w:rsid w:val="00CA0105"/>
    <w:rsid w:val="00CA02F6"/>
    <w:rsid w:val="00CA2C01"/>
    <w:rsid w:val="00CB3838"/>
    <w:rsid w:val="00CB56C8"/>
    <w:rsid w:val="00CC49A0"/>
    <w:rsid w:val="00CC6631"/>
    <w:rsid w:val="00CD0669"/>
    <w:rsid w:val="00CD1D6F"/>
    <w:rsid w:val="00CD2603"/>
    <w:rsid w:val="00CD5223"/>
    <w:rsid w:val="00CE0127"/>
    <w:rsid w:val="00CE0845"/>
    <w:rsid w:val="00CE4D1B"/>
    <w:rsid w:val="00CF0C47"/>
    <w:rsid w:val="00CF17DB"/>
    <w:rsid w:val="00D014A6"/>
    <w:rsid w:val="00D0245C"/>
    <w:rsid w:val="00D04B13"/>
    <w:rsid w:val="00D05667"/>
    <w:rsid w:val="00D064C4"/>
    <w:rsid w:val="00D11057"/>
    <w:rsid w:val="00D11CF2"/>
    <w:rsid w:val="00D1510B"/>
    <w:rsid w:val="00D20D85"/>
    <w:rsid w:val="00D24111"/>
    <w:rsid w:val="00D24E64"/>
    <w:rsid w:val="00D274A5"/>
    <w:rsid w:val="00D27BC4"/>
    <w:rsid w:val="00D43536"/>
    <w:rsid w:val="00D45CF0"/>
    <w:rsid w:val="00D46571"/>
    <w:rsid w:val="00D47B01"/>
    <w:rsid w:val="00D47CD7"/>
    <w:rsid w:val="00D53DFD"/>
    <w:rsid w:val="00D54E58"/>
    <w:rsid w:val="00D56310"/>
    <w:rsid w:val="00D6256A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6C22"/>
    <w:rsid w:val="00DA7FA7"/>
    <w:rsid w:val="00DB1798"/>
    <w:rsid w:val="00DB3518"/>
    <w:rsid w:val="00DB7194"/>
    <w:rsid w:val="00DB78CE"/>
    <w:rsid w:val="00DC0853"/>
    <w:rsid w:val="00DD1367"/>
    <w:rsid w:val="00DD1E91"/>
    <w:rsid w:val="00DD2DC6"/>
    <w:rsid w:val="00DD3258"/>
    <w:rsid w:val="00DD471C"/>
    <w:rsid w:val="00DD5DA8"/>
    <w:rsid w:val="00DE5A41"/>
    <w:rsid w:val="00DE79B0"/>
    <w:rsid w:val="00DE7A16"/>
    <w:rsid w:val="00DF007E"/>
    <w:rsid w:val="00DF205F"/>
    <w:rsid w:val="00DF3FB1"/>
    <w:rsid w:val="00DF6EC8"/>
    <w:rsid w:val="00E03C28"/>
    <w:rsid w:val="00E14EE8"/>
    <w:rsid w:val="00E14EEB"/>
    <w:rsid w:val="00E162D6"/>
    <w:rsid w:val="00E2564E"/>
    <w:rsid w:val="00E31C60"/>
    <w:rsid w:val="00E364DC"/>
    <w:rsid w:val="00E37E66"/>
    <w:rsid w:val="00E43351"/>
    <w:rsid w:val="00E438D1"/>
    <w:rsid w:val="00E44172"/>
    <w:rsid w:val="00E5054A"/>
    <w:rsid w:val="00E50855"/>
    <w:rsid w:val="00E50FE3"/>
    <w:rsid w:val="00E53187"/>
    <w:rsid w:val="00E535BB"/>
    <w:rsid w:val="00E5513A"/>
    <w:rsid w:val="00E55377"/>
    <w:rsid w:val="00E56BA4"/>
    <w:rsid w:val="00E63C31"/>
    <w:rsid w:val="00E653E9"/>
    <w:rsid w:val="00E6571E"/>
    <w:rsid w:val="00E706D2"/>
    <w:rsid w:val="00E70A10"/>
    <w:rsid w:val="00E80C04"/>
    <w:rsid w:val="00E82E44"/>
    <w:rsid w:val="00E83C58"/>
    <w:rsid w:val="00E84595"/>
    <w:rsid w:val="00E85867"/>
    <w:rsid w:val="00E90601"/>
    <w:rsid w:val="00E95AE5"/>
    <w:rsid w:val="00EA07C7"/>
    <w:rsid w:val="00EA2FA6"/>
    <w:rsid w:val="00EA3B1F"/>
    <w:rsid w:val="00EA537F"/>
    <w:rsid w:val="00EA5FB7"/>
    <w:rsid w:val="00EA60D4"/>
    <w:rsid w:val="00EA6904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4D50"/>
    <w:rsid w:val="00ED71D7"/>
    <w:rsid w:val="00EE0422"/>
    <w:rsid w:val="00EE38E5"/>
    <w:rsid w:val="00EF0A4B"/>
    <w:rsid w:val="00EF1381"/>
    <w:rsid w:val="00EF30BC"/>
    <w:rsid w:val="00F00162"/>
    <w:rsid w:val="00F02E4C"/>
    <w:rsid w:val="00F03E8C"/>
    <w:rsid w:val="00F068D1"/>
    <w:rsid w:val="00F10CAC"/>
    <w:rsid w:val="00F11A8D"/>
    <w:rsid w:val="00F128CD"/>
    <w:rsid w:val="00F12992"/>
    <w:rsid w:val="00F13AF5"/>
    <w:rsid w:val="00F164B6"/>
    <w:rsid w:val="00F21C32"/>
    <w:rsid w:val="00F2201B"/>
    <w:rsid w:val="00F23294"/>
    <w:rsid w:val="00F254FD"/>
    <w:rsid w:val="00F26B37"/>
    <w:rsid w:val="00F33CCB"/>
    <w:rsid w:val="00F3546F"/>
    <w:rsid w:val="00F37E7F"/>
    <w:rsid w:val="00F447B6"/>
    <w:rsid w:val="00F5049B"/>
    <w:rsid w:val="00F50E96"/>
    <w:rsid w:val="00F56CEE"/>
    <w:rsid w:val="00F63BD1"/>
    <w:rsid w:val="00F6461B"/>
    <w:rsid w:val="00F654E2"/>
    <w:rsid w:val="00F8041F"/>
    <w:rsid w:val="00F81F5D"/>
    <w:rsid w:val="00F82645"/>
    <w:rsid w:val="00F85BC9"/>
    <w:rsid w:val="00F87D9C"/>
    <w:rsid w:val="00F94F65"/>
    <w:rsid w:val="00F964DF"/>
    <w:rsid w:val="00F97CAA"/>
    <w:rsid w:val="00FA1F9D"/>
    <w:rsid w:val="00FA207A"/>
    <w:rsid w:val="00FA6D87"/>
    <w:rsid w:val="00FA7144"/>
    <w:rsid w:val="00FB0FC6"/>
    <w:rsid w:val="00FB22ED"/>
    <w:rsid w:val="00FB3F2B"/>
    <w:rsid w:val="00FC1410"/>
    <w:rsid w:val="00FC179C"/>
    <w:rsid w:val="00FC725F"/>
    <w:rsid w:val="00FD320A"/>
    <w:rsid w:val="00FD3684"/>
    <w:rsid w:val="00FD3C17"/>
    <w:rsid w:val="00FD4293"/>
    <w:rsid w:val="00FD4399"/>
    <w:rsid w:val="00FD6C68"/>
    <w:rsid w:val="00FE04B2"/>
    <w:rsid w:val="00FE1281"/>
    <w:rsid w:val="00FE16CF"/>
    <w:rsid w:val="00FE3506"/>
    <w:rsid w:val="00FE73C4"/>
    <w:rsid w:val="00FF40A5"/>
    <w:rsid w:val="00FF6B86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76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DCC"/>
  </w:style>
  <w:style w:type="paragraph" w:styleId="Footer">
    <w:name w:val="footer"/>
    <w:basedOn w:val="Normal"/>
    <w:link w:val="FooterChar"/>
    <w:uiPriority w:val="99"/>
    <w:rsid w:val="00276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1BF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9</Pages>
  <Words>2231</Words>
  <Characters>12723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109</cp:revision>
  <cp:lastPrinted>2017-12-28T14:09:00Z</cp:lastPrinted>
  <dcterms:created xsi:type="dcterms:W3CDTF">2016-10-07T16:23:00Z</dcterms:created>
  <dcterms:modified xsi:type="dcterms:W3CDTF">2017-12-28T14:10:00Z</dcterms:modified>
</cp:coreProperties>
</file>