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60" w:rsidRDefault="002F6B60" w:rsidP="007674E5">
      <w:pPr>
        <w:jc w:val="center"/>
        <w:rPr>
          <w:rFonts w:ascii="Book Antiqua" w:hAnsi="Book Antiqua"/>
          <w:sz w:val="56"/>
          <w:szCs w:val="56"/>
        </w:rPr>
      </w:pPr>
    </w:p>
    <w:p w:rsidR="002F6B60" w:rsidRDefault="002F6B60" w:rsidP="007674E5">
      <w:pPr>
        <w:jc w:val="center"/>
        <w:rPr>
          <w:rFonts w:ascii="Book Antiqua" w:hAnsi="Book Antiqua"/>
          <w:sz w:val="56"/>
          <w:szCs w:val="56"/>
        </w:rPr>
      </w:pPr>
    </w:p>
    <w:p w:rsidR="002F6B60" w:rsidRDefault="002F6B60" w:rsidP="007674E5">
      <w:pPr>
        <w:jc w:val="center"/>
        <w:rPr>
          <w:rFonts w:ascii="Book Antiqua" w:hAnsi="Book Antiqua"/>
          <w:sz w:val="56"/>
          <w:szCs w:val="56"/>
        </w:rPr>
      </w:pPr>
    </w:p>
    <w:p w:rsidR="002F6B60" w:rsidRPr="002B0035" w:rsidRDefault="002F6B60" w:rsidP="003A384E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MARI WASAYO-2</w:t>
      </w:r>
    </w:p>
    <w:p w:rsidR="002F6B60" w:rsidRPr="002B0035" w:rsidRDefault="002F6B60" w:rsidP="003A384E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MARI WASAYO</w:t>
      </w:r>
    </w:p>
    <w:p w:rsidR="002F6B60" w:rsidRDefault="002F6B60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2F6B60" w:rsidRDefault="002F6B60" w:rsidP="006E38BB">
      <w:pPr>
        <w:rPr>
          <w:rFonts w:ascii="Book Antiqua" w:hAnsi="Book Antiqua"/>
          <w:sz w:val="16"/>
          <w:szCs w:val="16"/>
        </w:rPr>
      </w:pPr>
    </w:p>
    <w:p w:rsidR="002F6B60" w:rsidRDefault="002F6B60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</w:p>
    <w:p w:rsidR="002F6B60" w:rsidRPr="00F447B6" w:rsidRDefault="002F6B60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21-3-2011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Amjad Hussain s/o Manzoor Ahmed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474/1.2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509/2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06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Yaqoob s/o Moosa.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474/1.2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Not inconformity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B.No. 509/2.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31-3-2011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Iftekhar Ahmed s/o Gul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687/2.3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698/1to4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23-30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117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120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Gul Muhammad s/o Fateh Muhammad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687/1to4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698/1to4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31-3-2011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Khalid Mehmood s/o Lala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Parvez Iqbal s/o Lala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697/1to4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696/1to4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124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Lala s/o Rama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769/1jto4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797/1to4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7-4-2011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Abdul Ghafoor s/o Ali Muhammad Jatt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Bilawal s/o Din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752/1to4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Shah Muhammad s/o Haji Gul Muhammad Pathan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497/2.3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Fazal Hussain s/o Ghato khan . </w:t>
            </w:r>
            <w:r w:rsidRPr="00BB2642">
              <w:rPr>
                <w:sz w:val="20"/>
                <w:szCs w:val="20"/>
              </w:rPr>
              <w:br/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Akram s/o Ghulam Jean khan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480/1to4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497/1to4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479/1to4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498/1to4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26-4-2011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Munwar Hussain s/o Muhammad Siddique Rajput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713/1to4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136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Arif s/o Muhammad Hussain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713/1to4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30-4-2011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Ashique s/o Taj Muhammad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224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97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Ashique s/o Taj Muhammad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652/1to4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17-5-2011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Akbar Ali s/o Shabir Ahmed Warraich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565/1.4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VII-B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14-7-2009</w:t>
            </w: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Welayat Ali s/o Ghati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565/1to4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566/1to4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15-6-2011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Umer Hassan s/o Mehmood Ahmed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VII-B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2008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18-5-2009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23-6-2011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Aslam s/o Roshan din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485/5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16-13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447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Not 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23-6-2011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Manzoor Ahmed s/o nor Muhammad Arain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707/1.4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132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Manzoor Ahmed s/o nor Muhammad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Ibrahim s/o Ghulam Muhammad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707/1.4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708/1to4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7-7-2011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Aslam s/o Muhammad Sharif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0-16 55/10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&amp; other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613/1to4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9-12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Allahdin s/o imam 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613/1to4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614/1.3.4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28-00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7-7-2011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Akbar Ali s/o Shabir ahmed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565/1.4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17-5-2011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Welayat khan s/o Ghati khan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565/1to4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&amp; other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7-7-2011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Ghulam Hyder s/o Manak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694/2.3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695/2.3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125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Manak s/o Rama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694/1to4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Nazar Ahmed s/o Shafi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172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Shafi s/o Muhammad Saeed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470/1to4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27-7-2011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Abdul Razaque s/o Saee Muhammad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Not Inconformity  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27-7-2011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Asghar s/o Nazeer ahmed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601/1.4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Out of 601/2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Hussain s/o Karimdad Sindho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601/1to4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602/1to4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31-28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27-7-2011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Nasir s/o Nazeer Ahmed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601/2.3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Hussain s/o Karimdad Sindho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601/1to4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602/1to4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31-28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27-7-2011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Hafiz Abdul Jabbar s/o Muhammad Sharif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697/2.3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124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Lal khan s/o Rama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696/1to4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697/1to4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27-7-2011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Bashir  s/o Farzand Ali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539/1.4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44-21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Tufail s/o Muhammad Sharif.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Farzand Ali s/o Rahim Bux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534-P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537/1.4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538/3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540/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626/1to4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42-23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Inconformity  B.No.  533/1to4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539/1to4.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1-10-2011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Mehmood ahmed s/o Muhammad Siddique Arain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741/1.4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738/1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208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155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156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152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156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104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Sabir s/o Hani Noor Muhammad.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Abdul Rehman s/o Abdullah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Siddique s/o Hakeemdin</w:t>
            </w:r>
          </w:p>
          <w:p w:rsidR="002F6B60" w:rsidRPr="00BB2642" w:rsidRDefault="002F6B60" w:rsidP="001E4550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Mushtaque Ahmed s/o Muhammad Hussain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741/1to4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767/1to4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738/1to4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766/1.to4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768/3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746/1to4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767/2.3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768/1to4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31-05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24-00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Iqbal s/o Muhammad Sharif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702/1to4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127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sharif s/o Ghulam Nabi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702/1to4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703/1to4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Amjad Hussain s/o Manzoor Hussain Bajwa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606/3.4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Not 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Zulfiqar Ali s/o Ghulam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Welayat khan s/o Ghati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565/1to4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566/1to4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Kandero s/o Allah warayo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730/4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Abdul Razaque s/o Saee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akram s/o Ghulam Jean khan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479/1to4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498/1to4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Nasir Hussain s/o Fazal Hussain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akram s/o Ghulam Jean khan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479/1to4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498/1to4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Asghar s/o Nazeer Ahmed Sindhu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797/1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Fazal Hussain s/o Ghato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497/1to4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480/1to4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Sabir Hussain s/o Fazal Hussain King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602/1.4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Hussain s/o Karimdad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601/1to4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602/1to4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31-28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Nasir s/o Nazeer Sidhu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0-63 5/8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497/2.3</w:t>
            </w:r>
          </w:p>
          <w:p w:rsidR="002F6B60" w:rsidRPr="00BB2642" w:rsidRDefault="002F6B60" w:rsidP="00BB264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799/1to4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12-11-2011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Fazal Hussain s/o Ghato khan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akram s/o Ghulam Jean khan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480/1to4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497/1to4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479/1to4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498/1to4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Abdul Shakoor s/o Ghulam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0-37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760/1too4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VII-B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1-7-2009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164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Nizamuddin s/o Shahabudin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760/1jto4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Abdul Shakoor s/o Ghulam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0-12 2/3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760/1too4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2-01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VII-B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1-7-2009</w:t>
            </w: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Nizamuddin s/o Shahabudin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760/1jto4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Afzal s/o Sadardin Sindu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653/1to4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554/1to4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24-31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Baqri s/o Sardar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653/1to4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654/1to4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Rashid Mehmood s/o Abdul Jabbar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159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Hanif s/o Din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749/1to4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750/1to4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Ashraf s/o Muhammad Malik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609/1.4  out of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Khushi Muhammad s/o Muhammad Ibrahim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629/2.3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634/1to4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Khushi Muhammad s/o Muhammad Ibrahim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629/2.3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634/1to4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28-11-2011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Arshad s/o Muhammad Malik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609/2.3 out of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68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Nawaz s/o Sakhi Muhammad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609/1jto4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610/1to4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30-11-2011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Gul Muhammad s/o Mir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752/1.2 out of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7-4-2011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161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Bilawal s/o din Muhammad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752/1to4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Allahdino s/o khan Muhammad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161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Bilawal s/o din Muhammad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752/1to4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13-1-2012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Abdul mujahid s/o Manzoor ahmed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606/1.2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13-1-2012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Aslam s/o Fazal Karim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527/1jto4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528/1to4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Fazal Karim s/o ali Muhammad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527/1to4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528/1to4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31-39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13-1-2012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Khalid Mehmood s/o Fazal Karim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477/1to4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13-1-2012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Anar khan s/o Sardar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734/1 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13-1-2012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Akbar Ali s/o Sher Ahmed Warraich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11-7-2011</w:t>
            </w: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Shafi s/o Muhammad Saeed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470/1to4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13-1-2012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Ghulam Qadir  s/o Muhammad Arif Saleem Gakhro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551/to4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10-19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Ghulam Qadir s/o Taj Muhammad khan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551/1to4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552/1to4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31-28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26-1-2012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Hanif s/o Khushi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518/1to4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Hanif s/o Khushi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518/1to4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15-2-2012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Islamul Haq s/o Muhammad Yaqoob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671/1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107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135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Wali Muhammad s/o Nabi Bux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Yaqoob s/o Jan Muhammad &amp; other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671/1to4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712/1to4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15-2-2012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Minor Rizwan Hussain s/o Naveed Ahmed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666/3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21-5-2008</w:t>
            </w: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22-2-2012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Mst. Rashida Bibi w/o Muhammad Hanif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607/1to4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69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Sharif s/o Inayatullah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607/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608/1to4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31-28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Nasir Hussain s/o Fazal Hussain King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15-11-2011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Akram s/o Ghulam Jean khan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479,498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7-3-2012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Saddique s/o Roshan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Fazal Hussain s/o Ghato khan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480/1to4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497/1to4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Naved Ahmed s/o Muhammad Ashraf Arain 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0-50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580/3.4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Ashraf s/o Abdul Ghani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579/1.2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580/3.4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Shafi s/o Sardar khan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143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Welayat khan Ghati khan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565/1to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566/1to4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Liaquat ali s/o Muhammad Ali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639/1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90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Abdullah s/o Abdul Jabbar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639/2.3.4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11-34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30-3-2015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(Entry Cancelled)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(Entry Cancelled)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Ghulam Sarwar s/o Ghulam Muhammad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578/1to4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Anwar Ali s/o nor Bux Gujar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578/1to4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593/1to4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Ghulam Muhammad s/o Noor Muhammad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725/1to4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146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Ghulam Muhammad s/o Noor Muhammad Arain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725/1to4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Jan Muhammad s/o Noor Muhammad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724/1to4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145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Jan Muhammad s/o Noor Muhammad Arain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724/1to4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Anwar s/o Ghulam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637/3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Muneer Ahemd s/o Farzand Ali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637/1to4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666/1.4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Vijay Kumar s/o Paren Mal Lohano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525/1 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225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Aslam s/o Fateh Muhammad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525/1to4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526/1jto4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27-6-2012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Ramzan s/o Muhammad Sadiq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Ghulam Qadir s/o Muhammad Hussain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482/1to4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27-32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27-7-2012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Akbar Ali s/o Bashir ahmed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13-1-2012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Shafi s/o Muhammad Saeed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470/1to4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27-8-2012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Sajjad Hussain s/o Muhammad Sadiq Rajput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714/1to4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205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Siddique s/o Muhammad Hussain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714/1to4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27-8-2012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Shafi s/o Muhammad Rafique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624/2.3.4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VVi-B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199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13-1-2008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Khair Muhammad s/o Pir Bux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624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625/1to4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27-8-2012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Sabir Hussain s/o Fazal Hussain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563/4 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112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Sardar khan s/o Rukandin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Mian khan s/o Karim dad.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Munwar Hussain s/o Muhammad Hassan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563/1to4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569/1to4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570/1to4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567/1to4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568/1to4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13-9-2012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Rashid Mehmood s/o Abdul Jabbar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15-11-2011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159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Hanif  s/o Din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749/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750/1to4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6-11-2012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Nawaz Ali  s/o Anwar Hussain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0-6 ¼ 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&amp; other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596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31-28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Lala khan s/o Rama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Ghulam hyder s/o khan Muhammad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596,597/1to4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597/1to4, 598/1to4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B.No. 619/1to4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Inconformity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br w:type="page"/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19-11-2012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Kashif  Ali s/o Rafique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0-37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488/1jto4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Ghulam Rasool s/o Sher Muhammad &amp; other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488/1jto4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5-3-2013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Manzoor Ahmed s/o Noor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707/1.4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132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Manzoor Ahmed s/o Noor Muhammad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Ibrahim s/o Ghulam Muhamamd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707/1.4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708/1to4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5-3-2013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Manzoor Ahmed s/o Noor Muhammad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707/1.4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Manzoor Ahmed s/o Noor Muhammad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Ibrahim s/o Ghulam Muhamamd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707/1.4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708/1to4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5-3-2013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Abid Hussain s/o Fazal Karim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1-00 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476/1to4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40-00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87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181-2011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13-1-2012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Fazal Karim s/o Ali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527/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528/1to4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B.No. 476 &amp;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501 .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18-3-2013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Anwar s/o Shafi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599/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600/1to4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Saeed Muhammad s/o Karim dad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599/1to4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600/1to4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18-3-2013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Hafiz Abdul Jabbar s/o Muhammad Sharif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Out of 697/1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697/4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124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Lala khan s/o Rama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696/1to4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697/1to4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18-3-2013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Abdul Hameed s/o Manzoor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473/3.4605/1.2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505/1to4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VVI-B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145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173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2-7-2008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Khamiso s/o Ishaque Mandhro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505/3.4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 Inconformity.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23-3-2013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Gul Muhammad s/o mir Muhammad Jat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Out of 752/1.2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30-3-2011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161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Bilawal s/o Din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752/1to4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10-4-2013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Rafaqat Ali s/o Muhammad Saddique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(Entry of Deh mariwasayo-1)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10-4-2013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Rafaqat ali s/o Muhammad Saddique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0-50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Out of 481/4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27-6-2012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Ghulam Qadir s/o Muhammad Hassan Gondal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482/1to4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27-32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23-4-2013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Iqbal s/o  Barkat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711/1to4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739/1to4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205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Barkat ali s/o Ali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711/1to4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739/1to4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23-4-2013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Akram s/o Barkat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711/1to4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739/1to4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151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Barkat ali s/o Ali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711/1to4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739/1to4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23-4-2013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Muhamamd Aslam s/o Barkat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711/1to4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739/1to4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31-3-2010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151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Barkat ali s/o Ali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711/1to4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739/1to4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30-4-2013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Rehmat ali s/o Zulfiqar Kharal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Out of 630/1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Shafi Muhammad s/o Imam din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630/1to4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30-4-2013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Zahid Hussan s/o Abdul Hameed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621/1to4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15-39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76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Abdul Karim s/o Hakeem din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621/1to4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15-39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30-4-2013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Riaz s/o Yaqoob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640/1to4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226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91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Qayoom s/o Hakeemdin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640/1to4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20-5-2013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Akbar Ali s/o Bashir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565/1.4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Area          8-00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7-7-2011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Welayat khan s/o Ghati khan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565/1to4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566/1to4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4-6-2013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Hanif s/o Noor Bux Gujar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591/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592/1to4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59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Hanif s/o Noor Bux Gujar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591/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592/1to4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Out of 594/3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34-28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13-6-2013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Razaque s/o Dost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685/1.5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660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686/1to4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900"/>
        <w:gridCol w:w="54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54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Bashir s/o Muhammad ismail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611/1to4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612/1.34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27-35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54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Ali s/o Nawab khan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611/1to4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612/1to4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Khadija wd/o Muhammad Javed iqbal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711/1to4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739/1to4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54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205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151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     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Barkat ali s/o Ali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711/1to4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739/1to4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Gul muhamamd s/o Ghulam Muhammad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161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Bilawal s/o Din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752/1to4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8-7-2013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Aslam s/o Yaqoob 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671/1.2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170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Wali Muhammad s/o Nabi Bux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671/1to4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Ghulam Sarwar s/o Ghulam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663/2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140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Sharif s/o nor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663/1to4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23-7-2013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Imran Ali s/o Muhammad Ashraf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667/1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579/2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99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14-3-2012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     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Mushtaque Muhammad s/o Muhammad Hassan.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Muhammad Ashraf s/o Abdul Ghani.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667/2.3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668/1to4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579/1.2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580/3.4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24-00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31-7-2013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Basher Ahmed s/o Barkat Ali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704/3.4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128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Siddique s/o Ghulam Nabi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704/1to4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685/2.3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Imran Ashraf s/o Muhammad Ashraf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467/1to4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Ameer shah s/o Atta Muhammad shah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467/1to4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29-10-2013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Imran Ashraf s/o Muhammad Ashraf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(Mortgaged)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467/1to4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1-8-2013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Ameer shah s/o Atta Muhammad shah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467/1to4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Bashir s/o Muhammad Ismail Arain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611/1to4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612/1.4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612/3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27-35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2-7-2013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     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Ali s/o  Nawab khan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611/1to4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612/1to4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Nasir Hussain s/o Fazal Hussain King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02 </w:t>
            </w:r>
            <w:r w:rsidRPr="00BB2642">
              <w:rPr>
                <w:sz w:val="16"/>
                <w:szCs w:val="16"/>
              </w:rPr>
              <w:t>82/100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497/2.3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0-27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12-4-2011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Fazal Hussain s/o Ghato khan.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Akram s/o Ghulam jean khan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480/1to4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497/1to4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479/1to4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498/1to4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Ravesh Kumar s/o Vijay Kumar Lohano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27-8-2012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Sardar Khan s/o Rukan din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563/1to4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Yasir s/o Fazal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13-18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27-8-2012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Munwar Hassan s/o Muhammad Hassan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567/1to4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568/1to4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Bashir ahmed s/o Sardar khan King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Out of 570/1.4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27-8-2012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Mian khan s/o Karamdad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569/1to4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570/1to4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Anwar s/o Nabi Ahmed Gondal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0-33 </w:t>
            </w:r>
            <w:r w:rsidRPr="00BB2642">
              <w:rPr>
                <w:sz w:val="16"/>
                <w:szCs w:val="16"/>
              </w:rPr>
              <w:t>34/100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497/1to4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15-11-2011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Fazal Hussain s/o Ghato khan.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Akram s/o Ghulam jean khan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480/1to4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497/1to4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479/1to4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498/1to4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Ghulam Rasool s/o Nabi Ahmed Gondal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498/2.3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26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15-11-2011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Fazal Hussain s/o Ghato khan.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Akram s/o Ghulam jean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480/1to4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497/1to4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479/1to4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498/1to4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19-12-2013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Saddique s/o Roshan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0-33 </w:t>
            </w:r>
            <w:r w:rsidRPr="00BB2642">
              <w:rPr>
                <w:sz w:val="16"/>
                <w:szCs w:val="16"/>
              </w:rPr>
              <w:t>34/100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497/2.3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12-4-2011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Fazal Hussain s/o Ghato khan.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Akram s/o Ghulam jean khan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480/1to4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497/1to4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479/1to4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498/1to4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28-1-2014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Burhan Ahmed s/o Muhammad Afzal  Jatt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0-52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15-11-2011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Baqar s/o Sardar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653/1to4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28-1-2014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Dileep kumar s/o Molo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15-11-2011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Baqar s/o Sardar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654/1to4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10-3-2014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Burhan Ahmed s/o Muhammad Afzal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0-52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16-31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28-1-2014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Baqar Ali s/o Sardar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653/1to4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7-5-2014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Shakeel anjum s/o Muhammad Jalil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2-7-2013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161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bilal s/o Din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752/1to4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21-6-2014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Irshad Ahmed s/o Muhammad Sharif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711/1to4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739/1to4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2-7-2013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151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Barkat Ali s/o ali Muhammad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711/1to4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739/1to4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26-8-2014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Rasheed Ahmed s/o Bashir ahmed Gujar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483/1to4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25-15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Afzal s/o Karim Bux Gujar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483/1to4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25-15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26-8-2014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Hafiz Abdul Jabbar s/o Muhammad Sharif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593/2.3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7-37  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&amp; other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Anwar s/o Noor Bux Gujar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593/1to4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34-34 &amp; other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7-5-2014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Shakeel anjum s/o Muhammad Jalil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2-7-2013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161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bilal s/o Din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752/1to4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21-6-2014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Irshad Ahmed s/o Muhammad Sharif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711/1to4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739/1to4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2-7-2013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151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Barkat Ali s/o ali Muhammad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711/1to4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739/1to4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26-8-2014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Rasheed Ahmed s/o Bashir ahmed Gujar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483/1to4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25-15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Afzal s/o Karim Bux Gujar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453/1to4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25-15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26-8-2014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Hafiz Abdul Jabbar s/o Muhammad Sharif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593/2.3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7-37  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&amp; other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Anwar s/o Noor Bux Gujar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593/1to4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34-34 &amp; other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26-8-2014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Nazeer ahmed s/o Bashir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Nazeer ahmed s/o Bashir Ahmed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484/1to4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23-2-2015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Sharif s/o Roshan din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482/P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20-3-2015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Mukesh Kumar s/o Vijay kumar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15-11-2011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Welayat khan s/o Ghati khan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565/1to4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566/1to4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20-3-2015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Aijaz Hyder s/o Ghulam Hyder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0-12 </w:t>
            </w:r>
            <w:r w:rsidRPr="00BB2642">
              <w:rPr>
                <w:sz w:val="16"/>
                <w:szCs w:val="16"/>
              </w:rPr>
              <w:t>60/100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551/1to4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552/1to4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Ghulam Qadir s/o Taj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551/1to4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552/1to4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20-3-2015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Manzoor Ahmed s/o nor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707/1.4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5-3-2013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132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Manzoor Ahmed s/o Noor Muhammad.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Ibrahim s/o Ghulam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707/1.4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708/1to4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20-3-2015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Lachman Dass s/o Gagan Dass Lohano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7-5-2014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161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bilawal s/o Din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752/1to4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Nasir s/o Nazeer ahmed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600/1to4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3-08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18-3-2013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Haji Muhammad s/o ali madad Nindho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600/1to4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Abdul Razaque s/o Saee Muhammad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526/1.4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09497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3-5-2012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Aslam s/o Fateh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526/1to4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Abdul Razaque s/o Saee Muhammad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599/1to4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18-08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09497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18-3-2013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29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Aslam s/o Fateh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599/1to4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526/1to4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Abdul Razaque s/o Saee Muhammad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0-50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660/1to4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13-21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09497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13-6-2013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Razaque s/o Dost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685/1.5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12-04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13-6-2013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29-4-2015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Ayoob s/o Ghulam Hussain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0-12 5/8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09497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28-1-2014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Baqri s/o Sardar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653/1to4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25-5-2015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Zafar iqbal s/o Ghulam Fareed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Abdul khaliq s/o Karim Bux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709/1to4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Nazeer Ahmed s/o Shabir Ahmed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09497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112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26-8-2014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Nazeer Ahmed s/o Shabir Ahmed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484/1to4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3-06-2015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Rasheed Ahmed s/o Shabir Ahmed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25-15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26-8-2014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Afzal s/o Karim Bux Gujar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483/1to4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25-15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9-6-2015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Rafaqat ali s/o Liaquat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12-26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09497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116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20-3-2015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Ibrahim s/o Ghulam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708/1to4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9-6-2015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Muzamil Hussain s/o Muhammad Latif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742/2.3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11-30 &amp; other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Latif s/o Haji Noor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742/1to4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9-6-2015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Maqsood Ahmed s/o Muhammad Siddique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765/1to4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209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Latif s/o Haji Noor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765/1to4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6-7-2015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Imran Ali s/o Muhammad Ashraf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667/1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23-7-2013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14-12-2012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17-9-2015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Basher Ahmed s/o Muhammad Sharif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23-02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09497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25-1-2011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177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Sharif s/o Ghulam Nabi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702/1to4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 w:rsidTr="001E4550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 w:rsidTr="001E455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 w:rsidTr="001E455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 w:rsidTr="001E455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 w:rsidTr="001E455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 w:rsidTr="001E455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8-12-2015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Aslam s/o Sher Muhammad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534/1to4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21-06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37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35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36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Aslam s/o Sher Muhammad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Mumtaz Ahmed s/o Sher Muhammad.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Nawaz s/o Abdul Aziz.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535/1.4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16-00 &amp; other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Inonformity</w:t>
            </w:r>
          </w:p>
        </w:tc>
      </w:tr>
      <w:tr w:rsidR="002F6B60" w:rsidRPr="00BB2642" w:rsidTr="001E455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27-10-2015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Anwar s/o Nabi Bux Gondal.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0-33 </w:t>
            </w:r>
            <w:r w:rsidRPr="00BB2642">
              <w:rPr>
                <w:sz w:val="16"/>
                <w:szCs w:val="16"/>
              </w:rPr>
              <w:t>33/100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497/2.3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31-10-2013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Fazal Hussain s/o Ghato khan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497/1to4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 w:rsidTr="001E455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8-1-2016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Mukhtiar ahmed s/o Sher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486/3.4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24-34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VII-B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2008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33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24-2-2009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4-2-2009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Charagh din s/o Ilam din.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Mukhtiar Ahmed s/o Sher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486/1to4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19-33 &amp; other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inconformity B.No. 529/1.</w:t>
            </w:r>
          </w:p>
        </w:tc>
      </w:tr>
      <w:tr w:rsidR="002F6B60" w:rsidRPr="00BB2642" w:rsidTr="001E455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21-1-2016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Akhtar Mehmood s/o Faiz Ahmed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0-22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7-00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&amp; other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99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Moosa khan s/o Sardar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655/1to4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Ramzan s/o Muhammad Saddiqu &amp; othe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0-33 </w:t>
            </w:r>
            <w:r w:rsidRPr="00BB2642">
              <w:rPr>
                <w:sz w:val="16"/>
                <w:szCs w:val="16"/>
              </w:rPr>
              <w:t>34/100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497/2.3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19-12-2013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Fazal Hussain s/o Ghato khan.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Akram s/o Ghulam jean khan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480/1to4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497/1to4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479/1to4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498/1to4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Ahsan Malik s/o Muhammad Saddique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482/P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23-2-2015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Minor Muhammad ilyass s/o Muhammad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0-25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482/p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23-2-2015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15-2-2016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Mst. Nazeeran d/o khair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624/1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Khair Muhamad s/o Pir Bux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624/1to4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Faryad Ali s/o Muhammad ismail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641/2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12-07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ismail s/o Hukamdin.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Muhammad Riaz s/o Muhammad Ismail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641/1to4 &amp; other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642/1to4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17-38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11-22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Shahbaz Ali s/o Muhammad ismail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620/1to4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1E4550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4550">
              <w:rPr>
                <w:sz w:val="18"/>
                <w:szCs w:val="18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Shahbaz Ali s/o Muhammad ismail.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ismail s/o Hukamdin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620/1.2.4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620/3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6-22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17-38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Aslam s/o Roshan din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485/5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3-07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1E4550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4550">
              <w:rPr>
                <w:sz w:val="18"/>
                <w:szCs w:val="18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23-6-2011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Roshan din s/o Waris ali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482/5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Burhan Ahmed s/o Muhammad Afzal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0-52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16-31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1E4550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4550">
              <w:rPr>
                <w:sz w:val="18"/>
                <w:szCs w:val="18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10-03-2014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Baqri s/o Sardar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653/1to4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Riaz Ali s/o Muhammad Ismail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641/1.4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14-07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1E4550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4550">
              <w:rPr>
                <w:sz w:val="18"/>
                <w:szCs w:val="18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14-3-2011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Ismail s/o Hukamdin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641/1to4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17-38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Inconformity  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10-4-2016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Mst. Sughran Bibi w/o Zulfiar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0-24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537/3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0-38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1E4550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4550">
              <w:rPr>
                <w:sz w:val="18"/>
                <w:szCs w:val="18"/>
              </w:rPr>
              <w:t>04997</w:t>
            </w:r>
          </w:p>
          <w:p w:rsidR="002F6B60" w:rsidRPr="001E4550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F6B60" w:rsidRPr="001E4550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4550">
              <w:rPr>
                <w:sz w:val="18"/>
                <w:szCs w:val="18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20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27-7-2011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Tufail s/o Muhammad Sharif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537/1.4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24-23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19-4-2016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Foti Muhammad Hanif s/o Ali Muhammad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675/4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11-37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1E4550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4550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111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ashraf s/o Ali Muhammad.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Ali Muhammad s/o Qutab 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675/1.2.3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705/4to4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11-27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Burhan khan s/o Muhammad Afzal &amp; other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0-52 ¾ 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8-12 &amp; other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143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107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2-3-2016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10-3-2016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28-1-2014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Baqri s/o Sardar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654/1to4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12-5-2016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Adnan Javed s/o Bashir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143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2-3-2016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Baqri s/o Sardar Ali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653/1to4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12-5-2016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Ibrahim s/o Muhammad ismail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624/1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63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25-2-2016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Khair Muhammad s/o Wali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624/1to4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12-5-2016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Riaz Ali s/o Muhammad Ismail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641/1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14-07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144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2-3-2016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92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Riaz s/o Muhammad Ismail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642/1to4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11-22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6B60" w:rsidRDefault="002F6B60" w:rsidP="00414AD7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24-5-2016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Ameen s/o Muhammad Sharif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0-44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7-1 ½  &amp; other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21-6-2016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99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Sodha khan s/o Sardar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655/1to4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24-5-2016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Hafiz abdul Jabbar s/o Muhammad sharif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692/1.4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21-6-2016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Not 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24-5-2016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Saddique s/o Taj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96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Muhammad Saddique s/o Taj Muhammad 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651/1to4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24-5-2016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Falak Shahnaz w/o Muhammad Arif Saleem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519/1to4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-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27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Ghulam Qadir s/o Khushi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553/1to4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Not inconformity 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B.No. 519 &amp; 520 .</w:t>
            </w:r>
          </w:p>
        </w:tc>
      </w:tr>
    </w:tbl>
    <w:p w:rsidR="002F6B60" w:rsidRDefault="002F6B60" w:rsidP="00414AD7">
      <w:pPr>
        <w:rPr>
          <w:sz w:val="28"/>
          <w:szCs w:val="28"/>
        </w:rPr>
      </w:pPr>
    </w:p>
    <w:p w:rsidR="002F6B60" w:rsidRDefault="002F6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644"/>
        <w:gridCol w:w="720"/>
        <w:gridCol w:w="1170"/>
        <w:gridCol w:w="1620"/>
        <w:gridCol w:w="720"/>
        <w:gridCol w:w="990"/>
        <w:gridCol w:w="743"/>
        <w:gridCol w:w="1345"/>
      </w:tblGrid>
      <w:tr w:rsidR="002F6B60" w:rsidRPr="00BB2642">
        <w:trPr>
          <w:trHeight w:val="701"/>
        </w:trPr>
        <w:tc>
          <w:tcPr>
            <w:tcW w:w="18216" w:type="dxa"/>
            <w:gridSpan w:val="19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6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F6B60" w:rsidRPr="00BB26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 xml:space="preserve">Name of District:  </w:t>
            </w:r>
            <w:r w:rsidRPr="00BB2642">
              <w:rPr>
                <w:b/>
                <w:bCs/>
              </w:rPr>
              <w:t xml:space="preserve">BADIN  </w:t>
            </w:r>
            <w:r w:rsidRPr="00BB2642">
              <w:t xml:space="preserve">                                                                             Name of Taluka: </w:t>
            </w:r>
            <w:r w:rsidRPr="00BB2642">
              <w:rPr>
                <w:b/>
                <w:bCs/>
              </w:rPr>
              <w:t>Shaheed Fazil Rahu</w:t>
            </w:r>
            <w:r w:rsidRPr="00BB2642">
              <w:t xml:space="preserve">                                               Name of Deh: </w:t>
            </w:r>
            <w:r w:rsidRPr="00BB2642">
              <w:rPr>
                <w:b/>
                <w:bCs/>
              </w:rPr>
              <w:t>MARI WASAYO-2</w:t>
            </w:r>
          </w:p>
        </w:tc>
      </w:tr>
      <w:tr w:rsidR="002F6B60" w:rsidRPr="00BB26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available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of Entry Nos.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Position as per Microfilmed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VF-VII-A ( 1985-86) supplied by the Board of Revenue</w:t>
            </w:r>
          </w:p>
        </w:tc>
      </w:tr>
      <w:tr w:rsidR="002F6B60" w:rsidRPr="00BB26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Remarks/ reasons.</w:t>
            </w:r>
          </w:p>
        </w:tc>
      </w:tr>
      <w:tr w:rsidR="002F6B60" w:rsidRPr="00BB26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9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12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13</w:t>
            </w: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16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17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19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24-5-2016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Ghulam Qadir s/o Muhammad Arif Saleem Gakhro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551/1to4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10-19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04997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00004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45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182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03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13-1-2012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18-1-2011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25-1-2008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40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Ghulam Qadir s/o Taj Muhammad</w:t>
            </w:r>
          </w:p>
        </w:tc>
        <w:tc>
          <w:tcPr>
            <w:tcW w:w="72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551/1to4 &amp; other</w:t>
            </w:r>
          </w:p>
        </w:tc>
        <w:tc>
          <w:tcPr>
            <w:tcW w:w="743" w:type="dxa"/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  <w:tr w:rsidR="002F6B60" w:rsidRPr="00BB26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</w:pPr>
            <w:r w:rsidRPr="00BB2642">
              <w:t>156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18"/>
                <w:szCs w:val="18"/>
              </w:rPr>
            </w:pPr>
            <w:r w:rsidRPr="00BB2642">
              <w:rPr>
                <w:sz w:val="18"/>
                <w:szCs w:val="18"/>
              </w:rPr>
              <w:t>24-5-2016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</w:pPr>
            <w:r w:rsidRPr="00BB2642">
              <w:t>04997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Abdul Ghafoor s/o Ghulam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629/1.4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6-37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VII-B</w:t>
            </w:r>
          </w:p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2008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77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3-11-2009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Muhammad ilyass s/o Muhammad Ibrahim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1-00</w:t>
            </w:r>
          </w:p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629/1.4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>22-00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2F6B60" w:rsidRPr="00BB2642" w:rsidRDefault="002F6B60" w:rsidP="00BB2642">
            <w:pPr>
              <w:spacing w:after="0" w:line="240" w:lineRule="auto"/>
              <w:rPr>
                <w:sz w:val="20"/>
                <w:szCs w:val="20"/>
              </w:rPr>
            </w:pPr>
            <w:r w:rsidRPr="00BB264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2F6B60" w:rsidRPr="004B5F08" w:rsidRDefault="002F6B60" w:rsidP="00414AD7">
      <w:pPr>
        <w:rPr>
          <w:sz w:val="28"/>
          <w:szCs w:val="28"/>
        </w:rPr>
      </w:pPr>
    </w:p>
    <w:sectPr w:rsidR="002F6B60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B60" w:rsidRDefault="002F6B60">
      <w:r>
        <w:separator/>
      </w:r>
    </w:p>
  </w:endnote>
  <w:endnote w:type="continuationSeparator" w:id="0">
    <w:p w:rsidR="002F6B60" w:rsidRDefault="002F6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60" w:rsidRDefault="002F6B60" w:rsidP="001E4550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2F6B60" w:rsidRDefault="002F6B60" w:rsidP="001E4550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 w:rsidRPr="002514A3"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B60" w:rsidRDefault="002F6B60">
      <w:r>
        <w:separator/>
      </w:r>
    </w:p>
  </w:footnote>
  <w:footnote w:type="continuationSeparator" w:id="0">
    <w:p w:rsidR="002F6B60" w:rsidRDefault="002F6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5D02"/>
    <w:rsid w:val="00006A09"/>
    <w:rsid w:val="00006B20"/>
    <w:rsid w:val="0001164B"/>
    <w:rsid w:val="000267A3"/>
    <w:rsid w:val="0002690E"/>
    <w:rsid w:val="00027E99"/>
    <w:rsid w:val="0003088D"/>
    <w:rsid w:val="000309A7"/>
    <w:rsid w:val="00030C81"/>
    <w:rsid w:val="00032C5B"/>
    <w:rsid w:val="000363A1"/>
    <w:rsid w:val="00037401"/>
    <w:rsid w:val="00037C1F"/>
    <w:rsid w:val="00040189"/>
    <w:rsid w:val="00040F95"/>
    <w:rsid w:val="000438D3"/>
    <w:rsid w:val="000503EF"/>
    <w:rsid w:val="00055498"/>
    <w:rsid w:val="00057394"/>
    <w:rsid w:val="00062B1D"/>
    <w:rsid w:val="00062F5B"/>
    <w:rsid w:val="00063430"/>
    <w:rsid w:val="000636CD"/>
    <w:rsid w:val="00063796"/>
    <w:rsid w:val="00063F87"/>
    <w:rsid w:val="000647EC"/>
    <w:rsid w:val="00064938"/>
    <w:rsid w:val="0006559C"/>
    <w:rsid w:val="000669FB"/>
    <w:rsid w:val="00066DAC"/>
    <w:rsid w:val="000679D9"/>
    <w:rsid w:val="00070D80"/>
    <w:rsid w:val="00070FDB"/>
    <w:rsid w:val="00072841"/>
    <w:rsid w:val="000742BD"/>
    <w:rsid w:val="00074F79"/>
    <w:rsid w:val="000758B5"/>
    <w:rsid w:val="000761BF"/>
    <w:rsid w:val="000809E9"/>
    <w:rsid w:val="00081188"/>
    <w:rsid w:val="00082DB3"/>
    <w:rsid w:val="000831F5"/>
    <w:rsid w:val="0008391D"/>
    <w:rsid w:val="00084846"/>
    <w:rsid w:val="0009541C"/>
    <w:rsid w:val="0009627F"/>
    <w:rsid w:val="000A032E"/>
    <w:rsid w:val="000A3CB1"/>
    <w:rsid w:val="000A6715"/>
    <w:rsid w:val="000A6822"/>
    <w:rsid w:val="000B718C"/>
    <w:rsid w:val="000C1CE8"/>
    <w:rsid w:val="000C1D1F"/>
    <w:rsid w:val="000C2367"/>
    <w:rsid w:val="000C5554"/>
    <w:rsid w:val="000C60EE"/>
    <w:rsid w:val="000D3D00"/>
    <w:rsid w:val="000D4DD3"/>
    <w:rsid w:val="000D4F1F"/>
    <w:rsid w:val="000D5573"/>
    <w:rsid w:val="000D67E6"/>
    <w:rsid w:val="000E0D58"/>
    <w:rsid w:val="000E2419"/>
    <w:rsid w:val="000E3322"/>
    <w:rsid w:val="000E46B8"/>
    <w:rsid w:val="000E72EE"/>
    <w:rsid w:val="000F7C60"/>
    <w:rsid w:val="001036B3"/>
    <w:rsid w:val="001057A2"/>
    <w:rsid w:val="001075F2"/>
    <w:rsid w:val="0011147B"/>
    <w:rsid w:val="0011326E"/>
    <w:rsid w:val="001215BF"/>
    <w:rsid w:val="0012469B"/>
    <w:rsid w:val="00125648"/>
    <w:rsid w:val="00130763"/>
    <w:rsid w:val="00130CB9"/>
    <w:rsid w:val="00130FCB"/>
    <w:rsid w:val="00131CF7"/>
    <w:rsid w:val="00141C1E"/>
    <w:rsid w:val="0014201C"/>
    <w:rsid w:val="001430E8"/>
    <w:rsid w:val="00147988"/>
    <w:rsid w:val="00150E6E"/>
    <w:rsid w:val="00151955"/>
    <w:rsid w:val="00153444"/>
    <w:rsid w:val="00155CB6"/>
    <w:rsid w:val="00156729"/>
    <w:rsid w:val="001574C7"/>
    <w:rsid w:val="00160828"/>
    <w:rsid w:val="00163385"/>
    <w:rsid w:val="00163B2F"/>
    <w:rsid w:val="00166479"/>
    <w:rsid w:val="0016692D"/>
    <w:rsid w:val="00176478"/>
    <w:rsid w:val="00176DD0"/>
    <w:rsid w:val="001803A1"/>
    <w:rsid w:val="0018288D"/>
    <w:rsid w:val="00187CB6"/>
    <w:rsid w:val="00191014"/>
    <w:rsid w:val="001A0F59"/>
    <w:rsid w:val="001A2D89"/>
    <w:rsid w:val="001A45EC"/>
    <w:rsid w:val="001A5A5C"/>
    <w:rsid w:val="001A5CF8"/>
    <w:rsid w:val="001A5DBB"/>
    <w:rsid w:val="001A68D2"/>
    <w:rsid w:val="001A7041"/>
    <w:rsid w:val="001A771B"/>
    <w:rsid w:val="001A7F9F"/>
    <w:rsid w:val="001B0ACB"/>
    <w:rsid w:val="001B396D"/>
    <w:rsid w:val="001B6043"/>
    <w:rsid w:val="001C00DD"/>
    <w:rsid w:val="001C15FD"/>
    <w:rsid w:val="001C1A82"/>
    <w:rsid w:val="001C4398"/>
    <w:rsid w:val="001C4870"/>
    <w:rsid w:val="001D1ED7"/>
    <w:rsid w:val="001D3A28"/>
    <w:rsid w:val="001D4812"/>
    <w:rsid w:val="001D4C9E"/>
    <w:rsid w:val="001D7475"/>
    <w:rsid w:val="001E06B4"/>
    <w:rsid w:val="001E09DF"/>
    <w:rsid w:val="001E3A36"/>
    <w:rsid w:val="001E4550"/>
    <w:rsid w:val="001E5688"/>
    <w:rsid w:val="001E69B2"/>
    <w:rsid w:val="001E6AA7"/>
    <w:rsid w:val="001E771B"/>
    <w:rsid w:val="001F2F95"/>
    <w:rsid w:val="001F424A"/>
    <w:rsid w:val="001F4BB7"/>
    <w:rsid w:val="001F50AD"/>
    <w:rsid w:val="001F5EC2"/>
    <w:rsid w:val="00200EC0"/>
    <w:rsid w:val="00201A93"/>
    <w:rsid w:val="0020401E"/>
    <w:rsid w:val="00204B04"/>
    <w:rsid w:val="0021198B"/>
    <w:rsid w:val="00212653"/>
    <w:rsid w:val="00216BE2"/>
    <w:rsid w:val="002203AC"/>
    <w:rsid w:val="002213CA"/>
    <w:rsid w:val="00221DBC"/>
    <w:rsid w:val="002230D3"/>
    <w:rsid w:val="002235A4"/>
    <w:rsid w:val="002237C0"/>
    <w:rsid w:val="00226D69"/>
    <w:rsid w:val="00227F1D"/>
    <w:rsid w:val="002333F8"/>
    <w:rsid w:val="002336F1"/>
    <w:rsid w:val="0023457B"/>
    <w:rsid w:val="00234839"/>
    <w:rsid w:val="00235A67"/>
    <w:rsid w:val="00236A05"/>
    <w:rsid w:val="0024140A"/>
    <w:rsid w:val="00243856"/>
    <w:rsid w:val="002514A3"/>
    <w:rsid w:val="002567FD"/>
    <w:rsid w:val="00257094"/>
    <w:rsid w:val="00260581"/>
    <w:rsid w:val="002656E6"/>
    <w:rsid w:val="002666C8"/>
    <w:rsid w:val="00266C20"/>
    <w:rsid w:val="0026723D"/>
    <w:rsid w:val="00274D19"/>
    <w:rsid w:val="00276335"/>
    <w:rsid w:val="00281F12"/>
    <w:rsid w:val="0028353B"/>
    <w:rsid w:val="00284A80"/>
    <w:rsid w:val="0028539A"/>
    <w:rsid w:val="0029069F"/>
    <w:rsid w:val="002978C2"/>
    <w:rsid w:val="002A23F2"/>
    <w:rsid w:val="002A4B20"/>
    <w:rsid w:val="002A6782"/>
    <w:rsid w:val="002B0035"/>
    <w:rsid w:val="002B01C1"/>
    <w:rsid w:val="002B1752"/>
    <w:rsid w:val="002B5ADF"/>
    <w:rsid w:val="002B63AB"/>
    <w:rsid w:val="002B660E"/>
    <w:rsid w:val="002C1B6A"/>
    <w:rsid w:val="002C31ED"/>
    <w:rsid w:val="002C37E1"/>
    <w:rsid w:val="002D2033"/>
    <w:rsid w:val="002D2E42"/>
    <w:rsid w:val="002E3A88"/>
    <w:rsid w:val="002E4393"/>
    <w:rsid w:val="002E676D"/>
    <w:rsid w:val="002E6EDB"/>
    <w:rsid w:val="002E755B"/>
    <w:rsid w:val="002F049E"/>
    <w:rsid w:val="002F0F5E"/>
    <w:rsid w:val="002F1C86"/>
    <w:rsid w:val="002F25FB"/>
    <w:rsid w:val="002F33C8"/>
    <w:rsid w:val="002F41C7"/>
    <w:rsid w:val="002F48A1"/>
    <w:rsid w:val="002F6544"/>
    <w:rsid w:val="002F6B60"/>
    <w:rsid w:val="0030217F"/>
    <w:rsid w:val="00302181"/>
    <w:rsid w:val="003022D2"/>
    <w:rsid w:val="00303BF5"/>
    <w:rsid w:val="003045B1"/>
    <w:rsid w:val="003061E0"/>
    <w:rsid w:val="003066EC"/>
    <w:rsid w:val="00310AC0"/>
    <w:rsid w:val="00314B86"/>
    <w:rsid w:val="00322159"/>
    <w:rsid w:val="003240E9"/>
    <w:rsid w:val="00327B8E"/>
    <w:rsid w:val="00331216"/>
    <w:rsid w:val="00331C52"/>
    <w:rsid w:val="00332DE2"/>
    <w:rsid w:val="00334B47"/>
    <w:rsid w:val="00335197"/>
    <w:rsid w:val="0033715D"/>
    <w:rsid w:val="00337363"/>
    <w:rsid w:val="003434D5"/>
    <w:rsid w:val="00344E3C"/>
    <w:rsid w:val="00345087"/>
    <w:rsid w:val="0034565B"/>
    <w:rsid w:val="003479EE"/>
    <w:rsid w:val="00354B1F"/>
    <w:rsid w:val="003556D4"/>
    <w:rsid w:val="00355891"/>
    <w:rsid w:val="0036590C"/>
    <w:rsid w:val="00366692"/>
    <w:rsid w:val="00367986"/>
    <w:rsid w:val="003720CC"/>
    <w:rsid w:val="00373F84"/>
    <w:rsid w:val="0038368F"/>
    <w:rsid w:val="00386162"/>
    <w:rsid w:val="00386ADE"/>
    <w:rsid w:val="00390798"/>
    <w:rsid w:val="003914D2"/>
    <w:rsid w:val="003933BC"/>
    <w:rsid w:val="00396D61"/>
    <w:rsid w:val="00396F8E"/>
    <w:rsid w:val="003A161D"/>
    <w:rsid w:val="003A384E"/>
    <w:rsid w:val="003A47F7"/>
    <w:rsid w:val="003A5284"/>
    <w:rsid w:val="003A7842"/>
    <w:rsid w:val="003B23F8"/>
    <w:rsid w:val="003B2659"/>
    <w:rsid w:val="003B671F"/>
    <w:rsid w:val="003C007C"/>
    <w:rsid w:val="003C0382"/>
    <w:rsid w:val="003C2BF4"/>
    <w:rsid w:val="003C3585"/>
    <w:rsid w:val="003C4B9C"/>
    <w:rsid w:val="003C4C69"/>
    <w:rsid w:val="003C56EE"/>
    <w:rsid w:val="003D0E9F"/>
    <w:rsid w:val="003D0F4E"/>
    <w:rsid w:val="003D50D8"/>
    <w:rsid w:val="003D58C5"/>
    <w:rsid w:val="003D702E"/>
    <w:rsid w:val="003E28A6"/>
    <w:rsid w:val="003E4320"/>
    <w:rsid w:val="003E5133"/>
    <w:rsid w:val="003E7A2B"/>
    <w:rsid w:val="003F174B"/>
    <w:rsid w:val="003F23AF"/>
    <w:rsid w:val="003F4D48"/>
    <w:rsid w:val="003F5D98"/>
    <w:rsid w:val="003F7E65"/>
    <w:rsid w:val="00400445"/>
    <w:rsid w:val="0040191E"/>
    <w:rsid w:val="00402FF3"/>
    <w:rsid w:val="00405899"/>
    <w:rsid w:val="00406D9E"/>
    <w:rsid w:val="00406EB7"/>
    <w:rsid w:val="00411F4B"/>
    <w:rsid w:val="00411FE0"/>
    <w:rsid w:val="00414320"/>
    <w:rsid w:val="0041489B"/>
    <w:rsid w:val="00414AD7"/>
    <w:rsid w:val="00417410"/>
    <w:rsid w:val="004223FF"/>
    <w:rsid w:val="004255CE"/>
    <w:rsid w:val="004269D3"/>
    <w:rsid w:val="0042752F"/>
    <w:rsid w:val="00431FA6"/>
    <w:rsid w:val="00433907"/>
    <w:rsid w:val="00435268"/>
    <w:rsid w:val="00440CF0"/>
    <w:rsid w:val="00442734"/>
    <w:rsid w:val="00442772"/>
    <w:rsid w:val="00443FBA"/>
    <w:rsid w:val="00444656"/>
    <w:rsid w:val="0044481A"/>
    <w:rsid w:val="00444C06"/>
    <w:rsid w:val="0045272C"/>
    <w:rsid w:val="00453038"/>
    <w:rsid w:val="00460CFC"/>
    <w:rsid w:val="00465CDA"/>
    <w:rsid w:val="00466AB3"/>
    <w:rsid w:val="00467D18"/>
    <w:rsid w:val="00474ACD"/>
    <w:rsid w:val="00474DC6"/>
    <w:rsid w:val="004760AE"/>
    <w:rsid w:val="00476417"/>
    <w:rsid w:val="00477197"/>
    <w:rsid w:val="004778EB"/>
    <w:rsid w:val="004802F2"/>
    <w:rsid w:val="00484CB4"/>
    <w:rsid w:val="00487043"/>
    <w:rsid w:val="004872A3"/>
    <w:rsid w:val="004961D1"/>
    <w:rsid w:val="00496CA6"/>
    <w:rsid w:val="00497C5B"/>
    <w:rsid w:val="004A2AEA"/>
    <w:rsid w:val="004A31EA"/>
    <w:rsid w:val="004A4417"/>
    <w:rsid w:val="004A48B4"/>
    <w:rsid w:val="004A5037"/>
    <w:rsid w:val="004A6D46"/>
    <w:rsid w:val="004A6DD2"/>
    <w:rsid w:val="004B3099"/>
    <w:rsid w:val="004B58EE"/>
    <w:rsid w:val="004B5F08"/>
    <w:rsid w:val="004B67BF"/>
    <w:rsid w:val="004B7298"/>
    <w:rsid w:val="004C01F3"/>
    <w:rsid w:val="004C3BDA"/>
    <w:rsid w:val="004D0C45"/>
    <w:rsid w:val="004D0DEC"/>
    <w:rsid w:val="004D2488"/>
    <w:rsid w:val="004D302F"/>
    <w:rsid w:val="004D67A2"/>
    <w:rsid w:val="004E473D"/>
    <w:rsid w:val="004E4E0C"/>
    <w:rsid w:val="004E795D"/>
    <w:rsid w:val="004F127E"/>
    <w:rsid w:val="004F24BE"/>
    <w:rsid w:val="004F2FDC"/>
    <w:rsid w:val="004F3C6F"/>
    <w:rsid w:val="004F4475"/>
    <w:rsid w:val="004F776A"/>
    <w:rsid w:val="00501582"/>
    <w:rsid w:val="005055EF"/>
    <w:rsid w:val="00506FD9"/>
    <w:rsid w:val="00514AAD"/>
    <w:rsid w:val="0052018F"/>
    <w:rsid w:val="005211F3"/>
    <w:rsid w:val="00521E0B"/>
    <w:rsid w:val="0052301E"/>
    <w:rsid w:val="00525368"/>
    <w:rsid w:val="00525952"/>
    <w:rsid w:val="00530E21"/>
    <w:rsid w:val="005345C3"/>
    <w:rsid w:val="00534C6A"/>
    <w:rsid w:val="00537972"/>
    <w:rsid w:val="00541A4F"/>
    <w:rsid w:val="005456EB"/>
    <w:rsid w:val="00547B74"/>
    <w:rsid w:val="00551594"/>
    <w:rsid w:val="00551597"/>
    <w:rsid w:val="00553356"/>
    <w:rsid w:val="00554A84"/>
    <w:rsid w:val="00554DAC"/>
    <w:rsid w:val="00554F13"/>
    <w:rsid w:val="00557125"/>
    <w:rsid w:val="0055740B"/>
    <w:rsid w:val="0056037F"/>
    <w:rsid w:val="005612A7"/>
    <w:rsid w:val="00562E23"/>
    <w:rsid w:val="00565C64"/>
    <w:rsid w:val="00570E99"/>
    <w:rsid w:val="00572DE4"/>
    <w:rsid w:val="00573A2A"/>
    <w:rsid w:val="00573B5B"/>
    <w:rsid w:val="0057787F"/>
    <w:rsid w:val="00583BC9"/>
    <w:rsid w:val="00584BE4"/>
    <w:rsid w:val="00585D5A"/>
    <w:rsid w:val="005863E7"/>
    <w:rsid w:val="005867AD"/>
    <w:rsid w:val="005877DA"/>
    <w:rsid w:val="00592485"/>
    <w:rsid w:val="00592D11"/>
    <w:rsid w:val="005941FC"/>
    <w:rsid w:val="00594DF7"/>
    <w:rsid w:val="005A270D"/>
    <w:rsid w:val="005A747C"/>
    <w:rsid w:val="005B1F18"/>
    <w:rsid w:val="005B209F"/>
    <w:rsid w:val="005B3F13"/>
    <w:rsid w:val="005B5079"/>
    <w:rsid w:val="005B7320"/>
    <w:rsid w:val="005C3DA8"/>
    <w:rsid w:val="005C45CF"/>
    <w:rsid w:val="005C4B53"/>
    <w:rsid w:val="005C610E"/>
    <w:rsid w:val="005C6674"/>
    <w:rsid w:val="005C7DA0"/>
    <w:rsid w:val="005C7DC7"/>
    <w:rsid w:val="005D0391"/>
    <w:rsid w:val="005D50A7"/>
    <w:rsid w:val="005D6FD3"/>
    <w:rsid w:val="005D7936"/>
    <w:rsid w:val="005E05A1"/>
    <w:rsid w:val="005E3231"/>
    <w:rsid w:val="005E571B"/>
    <w:rsid w:val="005E5AEC"/>
    <w:rsid w:val="005F1986"/>
    <w:rsid w:val="005F2A29"/>
    <w:rsid w:val="005F3245"/>
    <w:rsid w:val="005F5729"/>
    <w:rsid w:val="0060246D"/>
    <w:rsid w:val="006033AA"/>
    <w:rsid w:val="00604F02"/>
    <w:rsid w:val="006055F5"/>
    <w:rsid w:val="00606D49"/>
    <w:rsid w:val="00610146"/>
    <w:rsid w:val="006118EE"/>
    <w:rsid w:val="00614F0D"/>
    <w:rsid w:val="00616774"/>
    <w:rsid w:val="006168AF"/>
    <w:rsid w:val="00616D0E"/>
    <w:rsid w:val="00617BDE"/>
    <w:rsid w:val="00620A73"/>
    <w:rsid w:val="00622189"/>
    <w:rsid w:val="00626801"/>
    <w:rsid w:val="00627B63"/>
    <w:rsid w:val="006330CE"/>
    <w:rsid w:val="00633128"/>
    <w:rsid w:val="0063375F"/>
    <w:rsid w:val="006353AB"/>
    <w:rsid w:val="00636BF0"/>
    <w:rsid w:val="00637D22"/>
    <w:rsid w:val="0064159D"/>
    <w:rsid w:val="00644EF3"/>
    <w:rsid w:val="00645C96"/>
    <w:rsid w:val="00647AA6"/>
    <w:rsid w:val="00656867"/>
    <w:rsid w:val="006579F2"/>
    <w:rsid w:val="00657A20"/>
    <w:rsid w:val="006604BF"/>
    <w:rsid w:val="00661ED9"/>
    <w:rsid w:val="00663502"/>
    <w:rsid w:val="006638EB"/>
    <w:rsid w:val="0066561F"/>
    <w:rsid w:val="00667CD6"/>
    <w:rsid w:val="0067451A"/>
    <w:rsid w:val="00681E2F"/>
    <w:rsid w:val="0068341A"/>
    <w:rsid w:val="00683D85"/>
    <w:rsid w:val="006849BB"/>
    <w:rsid w:val="00684C7B"/>
    <w:rsid w:val="00685C30"/>
    <w:rsid w:val="0069059E"/>
    <w:rsid w:val="00697C6B"/>
    <w:rsid w:val="006A0091"/>
    <w:rsid w:val="006A1D98"/>
    <w:rsid w:val="006A4156"/>
    <w:rsid w:val="006A51D9"/>
    <w:rsid w:val="006A6476"/>
    <w:rsid w:val="006B06F9"/>
    <w:rsid w:val="006B2DF1"/>
    <w:rsid w:val="006B34EC"/>
    <w:rsid w:val="006B497D"/>
    <w:rsid w:val="006B5D7A"/>
    <w:rsid w:val="006C1525"/>
    <w:rsid w:val="006C4303"/>
    <w:rsid w:val="006C6A46"/>
    <w:rsid w:val="006D01BA"/>
    <w:rsid w:val="006D0865"/>
    <w:rsid w:val="006D7B42"/>
    <w:rsid w:val="006E0336"/>
    <w:rsid w:val="006E38BB"/>
    <w:rsid w:val="006E3E19"/>
    <w:rsid w:val="006E4ACE"/>
    <w:rsid w:val="006E4DE3"/>
    <w:rsid w:val="006E6FF2"/>
    <w:rsid w:val="006F0ED4"/>
    <w:rsid w:val="006F2D5D"/>
    <w:rsid w:val="006F5748"/>
    <w:rsid w:val="006F6812"/>
    <w:rsid w:val="007014EA"/>
    <w:rsid w:val="007069ED"/>
    <w:rsid w:val="00712A40"/>
    <w:rsid w:val="00716625"/>
    <w:rsid w:val="0072035E"/>
    <w:rsid w:val="007229DC"/>
    <w:rsid w:val="0072686D"/>
    <w:rsid w:val="00727546"/>
    <w:rsid w:val="007301E9"/>
    <w:rsid w:val="0073457D"/>
    <w:rsid w:val="00742ED0"/>
    <w:rsid w:val="007504ED"/>
    <w:rsid w:val="00750745"/>
    <w:rsid w:val="00755E13"/>
    <w:rsid w:val="00756F7A"/>
    <w:rsid w:val="00760110"/>
    <w:rsid w:val="007612B7"/>
    <w:rsid w:val="0076313A"/>
    <w:rsid w:val="007674E5"/>
    <w:rsid w:val="007718DB"/>
    <w:rsid w:val="00772018"/>
    <w:rsid w:val="00772578"/>
    <w:rsid w:val="00773233"/>
    <w:rsid w:val="00773A5D"/>
    <w:rsid w:val="007746AC"/>
    <w:rsid w:val="00774F2E"/>
    <w:rsid w:val="00775AC7"/>
    <w:rsid w:val="0077798C"/>
    <w:rsid w:val="00783036"/>
    <w:rsid w:val="00783919"/>
    <w:rsid w:val="0078780C"/>
    <w:rsid w:val="00787CE7"/>
    <w:rsid w:val="00795096"/>
    <w:rsid w:val="007A1402"/>
    <w:rsid w:val="007A23C6"/>
    <w:rsid w:val="007A3030"/>
    <w:rsid w:val="007A395B"/>
    <w:rsid w:val="007A44E8"/>
    <w:rsid w:val="007A7AD6"/>
    <w:rsid w:val="007A7E39"/>
    <w:rsid w:val="007B0A28"/>
    <w:rsid w:val="007B0D8D"/>
    <w:rsid w:val="007B2564"/>
    <w:rsid w:val="007B7D8E"/>
    <w:rsid w:val="007C1DDA"/>
    <w:rsid w:val="007C2315"/>
    <w:rsid w:val="007C286B"/>
    <w:rsid w:val="007C4FD2"/>
    <w:rsid w:val="007D1786"/>
    <w:rsid w:val="007D5CD0"/>
    <w:rsid w:val="007D6620"/>
    <w:rsid w:val="007D7CFF"/>
    <w:rsid w:val="007E0986"/>
    <w:rsid w:val="007E0E52"/>
    <w:rsid w:val="007E1CC3"/>
    <w:rsid w:val="007E44F7"/>
    <w:rsid w:val="007E5623"/>
    <w:rsid w:val="007E78AC"/>
    <w:rsid w:val="007F5ABA"/>
    <w:rsid w:val="007F62C5"/>
    <w:rsid w:val="007F660A"/>
    <w:rsid w:val="00803733"/>
    <w:rsid w:val="0080400C"/>
    <w:rsid w:val="00805B64"/>
    <w:rsid w:val="0080694B"/>
    <w:rsid w:val="00813557"/>
    <w:rsid w:val="00813D49"/>
    <w:rsid w:val="00815117"/>
    <w:rsid w:val="0081726F"/>
    <w:rsid w:val="00820069"/>
    <w:rsid w:val="00822FEE"/>
    <w:rsid w:val="00826D11"/>
    <w:rsid w:val="00830923"/>
    <w:rsid w:val="008316B9"/>
    <w:rsid w:val="00835F19"/>
    <w:rsid w:val="00837B12"/>
    <w:rsid w:val="00840487"/>
    <w:rsid w:val="0084157B"/>
    <w:rsid w:val="008469A2"/>
    <w:rsid w:val="00860A6E"/>
    <w:rsid w:val="00861311"/>
    <w:rsid w:val="008619DE"/>
    <w:rsid w:val="00871927"/>
    <w:rsid w:val="0087253C"/>
    <w:rsid w:val="00872C3E"/>
    <w:rsid w:val="0087611F"/>
    <w:rsid w:val="008767E5"/>
    <w:rsid w:val="00877164"/>
    <w:rsid w:val="008776AE"/>
    <w:rsid w:val="00877791"/>
    <w:rsid w:val="0088350F"/>
    <w:rsid w:val="00883FB8"/>
    <w:rsid w:val="00885F9F"/>
    <w:rsid w:val="00894537"/>
    <w:rsid w:val="00896A01"/>
    <w:rsid w:val="00896C0E"/>
    <w:rsid w:val="008A2500"/>
    <w:rsid w:val="008A3E46"/>
    <w:rsid w:val="008A46F3"/>
    <w:rsid w:val="008A5F23"/>
    <w:rsid w:val="008A601A"/>
    <w:rsid w:val="008A682B"/>
    <w:rsid w:val="008B0FF5"/>
    <w:rsid w:val="008B2E95"/>
    <w:rsid w:val="008C31A3"/>
    <w:rsid w:val="008C5904"/>
    <w:rsid w:val="008C7963"/>
    <w:rsid w:val="008D382C"/>
    <w:rsid w:val="008D3C6C"/>
    <w:rsid w:val="008D3DB8"/>
    <w:rsid w:val="008D601A"/>
    <w:rsid w:val="008E05EE"/>
    <w:rsid w:val="008E0AAC"/>
    <w:rsid w:val="008E1408"/>
    <w:rsid w:val="008E18C0"/>
    <w:rsid w:val="008E1A32"/>
    <w:rsid w:val="008E2AD5"/>
    <w:rsid w:val="008E3480"/>
    <w:rsid w:val="008F0625"/>
    <w:rsid w:val="008F27DB"/>
    <w:rsid w:val="008F29D9"/>
    <w:rsid w:val="008F5F70"/>
    <w:rsid w:val="008F68BC"/>
    <w:rsid w:val="00900A66"/>
    <w:rsid w:val="00901BB3"/>
    <w:rsid w:val="00901E1D"/>
    <w:rsid w:val="00901FEE"/>
    <w:rsid w:val="009026FA"/>
    <w:rsid w:val="00902D5A"/>
    <w:rsid w:val="009040F6"/>
    <w:rsid w:val="00906462"/>
    <w:rsid w:val="00907227"/>
    <w:rsid w:val="00910DCF"/>
    <w:rsid w:val="009119FD"/>
    <w:rsid w:val="00911D71"/>
    <w:rsid w:val="0091280B"/>
    <w:rsid w:val="0091425F"/>
    <w:rsid w:val="00914838"/>
    <w:rsid w:val="00915822"/>
    <w:rsid w:val="0091625F"/>
    <w:rsid w:val="00916DE4"/>
    <w:rsid w:val="00917CAC"/>
    <w:rsid w:val="009227BD"/>
    <w:rsid w:val="009232BD"/>
    <w:rsid w:val="00925036"/>
    <w:rsid w:val="00925227"/>
    <w:rsid w:val="00925596"/>
    <w:rsid w:val="00926FD0"/>
    <w:rsid w:val="00935AD5"/>
    <w:rsid w:val="00936130"/>
    <w:rsid w:val="00943528"/>
    <w:rsid w:val="0094610C"/>
    <w:rsid w:val="009461C4"/>
    <w:rsid w:val="009470DC"/>
    <w:rsid w:val="009477D4"/>
    <w:rsid w:val="00954342"/>
    <w:rsid w:val="009559BD"/>
    <w:rsid w:val="00961529"/>
    <w:rsid w:val="00963299"/>
    <w:rsid w:val="00963380"/>
    <w:rsid w:val="0096361D"/>
    <w:rsid w:val="00965325"/>
    <w:rsid w:val="009655DB"/>
    <w:rsid w:val="009749ED"/>
    <w:rsid w:val="00976AD8"/>
    <w:rsid w:val="00980890"/>
    <w:rsid w:val="00981145"/>
    <w:rsid w:val="00982C72"/>
    <w:rsid w:val="00983866"/>
    <w:rsid w:val="0098397C"/>
    <w:rsid w:val="00983AFC"/>
    <w:rsid w:val="00984010"/>
    <w:rsid w:val="00985746"/>
    <w:rsid w:val="009858F2"/>
    <w:rsid w:val="00987398"/>
    <w:rsid w:val="00992C57"/>
    <w:rsid w:val="009940FD"/>
    <w:rsid w:val="009A080B"/>
    <w:rsid w:val="009A1962"/>
    <w:rsid w:val="009A25A5"/>
    <w:rsid w:val="009A4C00"/>
    <w:rsid w:val="009A512A"/>
    <w:rsid w:val="009B2274"/>
    <w:rsid w:val="009B4B8F"/>
    <w:rsid w:val="009B764E"/>
    <w:rsid w:val="009C1B3E"/>
    <w:rsid w:val="009C28E3"/>
    <w:rsid w:val="009C5C45"/>
    <w:rsid w:val="009C5C86"/>
    <w:rsid w:val="009D17CB"/>
    <w:rsid w:val="009D37B4"/>
    <w:rsid w:val="009D3C27"/>
    <w:rsid w:val="009D6B03"/>
    <w:rsid w:val="009E35C8"/>
    <w:rsid w:val="009E3F49"/>
    <w:rsid w:val="009E4596"/>
    <w:rsid w:val="009F09FB"/>
    <w:rsid w:val="009F2819"/>
    <w:rsid w:val="009F50F9"/>
    <w:rsid w:val="009F73CF"/>
    <w:rsid w:val="00A02158"/>
    <w:rsid w:val="00A031CD"/>
    <w:rsid w:val="00A0462F"/>
    <w:rsid w:val="00A04C9C"/>
    <w:rsid w:val="00A0505E"/>
    <w:rsid w:val="00A05AB2"/>
    <w:rsid w:val="00A16294"/>
    <w:rsid w:val="00A17836"/>
    <w:rsid w:val="00A21271"/>
    <w:rsid w:val="00A24095"/>
    <w:rsid w:val="00A25530"/>
    <w:rsid w:val="00A2711A"/>
    <w:rsid w:val="00A274A5"/>
    <w:rsid w:val="00A31D5E"/>
    <w:rsid w:val="00A34CBE"/>
    <w:rsid w:val="00A355D6"/>
    <w:rsid w:val="00A35D5A"/>
    <w:rsid w:val="00A367FE"/>
    <w:rsid w:val="00A400C6"/>
    <w:rsid w:val="00A41D60"/>
    <w:rsid w:val="00A42317"/>
    <w:rsid w:val="00A42A43"/>
    <w:rsid w:val="00A42C61"/>
    <w:rsid w:val="00A42D2E"/>
    <w:rsid w:val="00A4649D"/>
    <w:rsid w:val="00A46F2D"/>
    <w:rsid w:val="00A5233D"/>
    <w:rsid w:val="00A52AB4"/>
    <w:rsid w:val="00A5301C"/>
    <w:rsid w:val="00A53F52"/>
    <w:rsid w:val="00A54CD5"/>
    <w:rsid w:val="00A54E41"/>
    <w:rsid w:val="00A60248"/>
    <w:rsid w:val="00A60F2F"/>
    <w:rsid w:val="00A62523"/>
    <w:rsid w:val="00A665E2"/>
    <w:rsid w:val="00A7067E"/>
    <w:rsid w:val="00A73679"/>
    <w:rsid w:val="00A73A27"/>
    <w:rsid w:val="00A8056D"/>
    <w:rsid w:val="00A81A6B"/>
    <w:rsid w:val="00A85E08"/>
    <w:rsid w:val="00A878AF"/>
    <w:rsid w:val="00A87BB1"/>
    <w:rsid w:val="00A91360"/>
    <w:rsid w:val="00A919EB"/>
    <w:rsid w:val="00A94FCE"/>
    <w:rsid w:val="00A970D1"/>
    <w:rsid w:val="00AA1348"/>
    <w:rsid w:val="00AA28FB"/>
    <w:rsid w:val="00AA2AE0"/>
    <w:rsid w:val="00AA3CCE"/>
    <w:rsid w:val="00AA3F86"/>
    <w:rsid w:val="00AA7935"/>
    <w:rsid w:val="00AB2E32"/>
    <w:rsid w:val="00AB31C0"/>
    <w:rsid w:val="00AB487E"/>
    <w:rsid w:val="00AB5160"/>
    <w:rsid w:val="00AB7E75"/>
    <w:rsid w:val="00AC3FEB"/>
    <w:rsid w:val="00AC7D4C"/>
    <w:rsid w:val="00AD4E04"/>
    <w:rsid w:val="00AE1F0E"/>
    <w:rsid w:val="00AE3B47"/>
    <w:rsid w:val="00AE3E19"/>
    <w:rsid w:val="00AE7918"/>
    <w:rsid w:val="00AF1718"/>
    <w:rsid w:val="00AF441A"/>
    <w:rsid w:val="00B0293B"/>
    <w:rsid w:val="00B03A8E"/>
    <w:rsid w:val="00B03C1C"/>
    <w:rsid w:val="00B05188"/>
    <w:rsid w:val="00B1076A"/>
    <w:rsid w:val="00B10801"/>
    <w:rsid w:val="00B10972"/>
    <w:rsid w:val="00B109D4"/>
    <w:rsid w:val="00B17CA0"/>
    <w:rsid w:val="00B20B78"/>
    <w:rsid w:val="00B26435"/>
    <w:rsid w:val="00B27BF7"/>
    <w:rsid w:val="00B316CF"/>
    <w:rsid w:val="00B33FBF"/>
    <w:rsid w:val="00B355A9"/>
    <w:rsid w:val="00B3661C"/>
    <w:rsid w:val="00B44601"/>
    <w:rsid w:val="00B52EFD"/>
    <w:rsid w:val="00B54690"/>
    <w:rsid w:val="00B54818"/>
    <w:rsid w:val="00B55313"/>
    <w:rsid w:val="00B55554"/>
    <w:rsid w:val="00B5746F"/>
    <w:rsid w:val="00B6094F"/>
    <w:rsid w:val="00B6579E"/>
    <w:rsid w:val="00B6612D"/>
    <w:rsid w:val="00B72282"/>
    <w:rsid w:val="00B727D7"/>
    <w:rsid w:val="00B735C6"/>
    <w:rsid w:val="00B75748"/>
    <w:rsid w:val="00B76B59"/>
    <w:rsid w:val="00B81AFA"/>
    <w:rsid w:val="00B825F0"/>
    <w:rsid w:val="00B84D83"/>
    <w:rsid w:val="00B8677E"/>
    <w:rsid w:val="00B93265"/>
    <w:rsid w:val="00B94E2C"/>
    <w:rsid w:val="00B96CC6"/>
    <w:rsid w:val="00BA1EE7"/>
    <w:rsid w:val="00BA4111"/>
    <w:rsid w:val="00BB2642"/>
    <w:rsid w:val="00BB41CF"/>
    <w:rsid w:val="00BB42B2"/>
    <w:rsid w:val="00BB4982"/>
    <w:rsid w:val="00BB744C"/>
    <w:rsid w:val="00BC1808"/>
    <w:rsid w:val="00BC4745"/>
    <w:rsid w:val="00BD0B93"/>
    <w:rsid w:val="00BD2965"/>
    <w:rsid w:val="00BD2E30"/>
    <w:rsid w:val="00BD3BA3"/>
    <w:rsid w:val="00BD62D4"/>
    <w:rsid w:val="00BD7D12"/>
    <w:rsid w:val="00BE3FC4"/>
    <w:rsid w:val="00BE4E70"/>
    <w:rsid w:val="00BE5BDE"/>
    <w:rsid w:val="00BE63A4"/>
    <w:rsid w:val="00BE796D"/>
    <w:rsid w:val="00BE7B40"/>
    <w:rsid w:val="00BF03BF"/>
    <w:rsid w:val="00BF1878"/>
    <w:rsid w:val="00BF2CCA"/>
    <w:rsid w:val="00BF6010"/>
    <w:rsid w:val="00C01259"/>
    <w:rsid w:val="00C0252D"/>
    <w:rsid w:val="00C03B06"/>
    <w:rsid w:val="00C03E4F"/>
    <w:rsid w:val="00C11D21"/>
    <w:rsid w:val="00C12659"/>
    <w:rsid w:val="00C17F3E"/>
    <w:rsid w:val="00C17F54"/>
    <w:rsid w:val="00C22D65"/>
    <w:rsid w:val="00C22F66"/>
    <w:rsid w:val="00C24BAD"/>
    <w:rsid w:val="00C265D6"/>
    <w:rsid w:val="00C32A58"/>
    <w:rsid w:val="00C32DC6"/>
    <w:rsid w:val="00C32EE7"/>
    <w:rsid w:val="00C37314"/>
    <w:rsid w:val="00C37CCA"/>
    <w:rsid w:val="00C42AE8"/>
    <w:rsid w:val="00C4450B"/>
    <w:rsid w:val="00C45048"/>
    <w:rsid w:val="00C45BDA"/>
    <w:rsid w:val="00C46915"/>
    <w:rsid w:val="00C47B87"/>
    <w:rsid w:val="00C47EA9"/>
    <w:rsid w:val="00C50231"/>
    <w:rsid w:val="00C50445"/>
    <w:rsid w:val="00C50AD8"/>
    <w:rsid w:val="00C5123E"/>
    <w:rsid w:val="00C5147A"/>
    <w:rsid w:val="00C534F4"/>
    <w:rsid w:val="00C54493"/>
    <w:rsid w:val="00C5458B"/>
    <w:rsid w:val="00C55E41"/>
    <w:rsid w:val="00C563CF"/>
    <w:rsid w:val="00C60C93"/>
    <w:rsid w:val="00C611FB"/>
    <w:rsid w:val="00C612CA"/>
    <w:rsid w:val="00C627C5"/>
    <w:rsid w:val="00C6608D"/>
    <w:rsid w:val="00C669AF"/>
    <w:rsid w:val="00C72150"/>
    <w:rsid w:val="00C72C73"/>
    <w:rsid w:val="00C758BF"/>
    <w:rsid w:val="00C761DD"/>
    <w:rsid w:val="00C7635C"/>
    <w:rsid w:val="00C76575"/>
    <w:rsid w:val="00C779F8"/>
    <w:rsid w:val="00C77B95"/>
    <w:rsid w:val="00C80296"/>
    <w:rsid w:val="00C805BC"/>
    <w:rsid w:val="00C8134D"/>
    <w:rsid w:val="00C81CFE"/>
    <w:rsid w:val="00C8753B"/>
    <w:rsid w:val="00C87CD2"/>
    <w:rsid w:val="00C90C93"/>
    <w:rsid w:val="00C92FCD"/>
    <w:rsid w:val="00C9474E"/>
    <w:rsid w:val="00CA02F6"/>
    <w:rsid w:val="00CA2C01"/>
    <w:rsid w:val="00CB4972"/>
    <w:rsid w:val="00CB4BFE"/>
    <w:rsid w:val="00CB56C8"/>
    <w:rsid w:val="00CB5B88"/>
    <w:rsid w:val="00CB5F9A"/>
    <w:rsid w:val="00CB77F6"/>
    <w:rsid w:val="00CB7A44"/>
    <w:rsid w:val="00CC2057"/>
    <w:rsid w:val="00CC3AB0"/>
    <w:rsid w:val="00CC49A0"/>
    <w:rsid w:val="00CC6631"/>
    <w:rsid w:val="00CC6E80"/>
    <w:rsid w:val="00CD0632"/>
    <w:rsid w:val="00CD0669"/>
    <w:rsid w:val="00CD7FF8"/>
    <w:rsid w:val="00CE0127"/>
    <w:rsid w:val="00CE068D"/>
    <w:rsid w:val="00CE0845"/>
    <w:rsid w:val="00CE2CED"/>
    <w:rsid w:val="00CE4D1B"/>
    <w:rsid w:val="00CE748D"/>
    <w:rsid w:val="00CF0C47"/>
    <w:rsid w:val="00CF17DB"/>
    <w:rsid w:val="00D00D33"/>
    <w:rsid w:val="00D014A6"/>
    <w:rsid w:val="00D0245C"/>
    <w:rsid w:val="00D03358"/>
    <w:rsid w:val="00D04B13"/>
    <w:rsid w:val="00D05667"/>
    <w:rsid w:val="00D064C4"/>
    <w:rsid w:val="00D11057"/>
    <w:rsid w:val="00D11CF2"/>
    <w:rsid w:val="00D123B4"/>
    <w:rsid w:val="00D127AD"/>
    <w:rsid w:val="00D12ACA"/>
    <w:rsid w:val="00D1510B"/>
    <w:rsid w:val="00D217BB"/>
    <w:rsid w:val="00D24111"/>
    <w:rsid w:val="00D2467A"/>
    <w:rsid w:val="00D274A5"/>
    <w:rsid w:val="00D27BC4"/>
    <w:rsid w:val="00D3029B"/>
    <w:rsid w:val="00D31CCC"/>
    <w:rsid w:val="00D43536"/>
    <w:rsid w:val="00D45E03"/>
    <w:rsid w:val="00D46571"/>
    <w:rsid w:val="00D47CD7"/>
    <w:rsid w:val="00D53DFD"/>
    <w:rsid w:val="00D54264"/>
    <w:rsid w:val="00D547F4"/>
    <w:rsid w:val="00D56D5A"/>
    <w:rsid w:val="00D60FB9"/>
    <w:rsid w:val="00D6256A"/>
    <w:rsid w:val="00D70ED5"/>
    <w:rsid w:val="00D72758"/>
    <w:rsid w:val="00D73A13"/>
    <w:rsid w:val="00D74EE2"/>
    <w:rsid w:val="00D75B11"/>
    <w:rsid w:val="00D76016"/>
    <w:rsid w:val="00D7676E"/>
    <w:rsid w:val="00D77F81"/>
    <w:rsid w:val="00D805CC"/>
    <w:rsid w:val="00D8106B"/>
    <w:rsid w:val="00D81DEE"/>
    <w:rsid w:val="00D85685"/>
    <w:rsid w:val="00D8589A"/>
    <w:rsid w:val="00D86CD0"/>
    <w:rsid w:val="00D92673"/>
    <w:rsid w:val="00D93C1E"/>
    <w:rsid w:val="00D93F8B"/>
    <w:rsid w:val="00D96DF9"/>
    <w:rsid w:val="00D96E02"/>
    <w:rsid w:val="00D977F8"/>
    <w:rsid w:val="00D97900"/>
    <w:rsid w:val="00DA1B7F"/>
    <w:rsid w:val="00DA6C22"/>
    <w:rsid w:val="00DA7FA7"/>
    <w:rsid w:val="00DB1798"/>
    <w:rsid w:val="00DB3518"/>
    <w:rsid w:val="00DB7194"/>
    <w:rsid w:val="00DB78CE"/>
    <w:rsid w:val="00DC0853"/>
    <w:rsid w:val="00DC0CA9"/>
    <w:rsid w:val="00DC15E9"/>
    <w:rsid w:val="00DD0AEC"/>
    <w:rsid w:val="00DD1367"/>
    <w:rsid w:val="00DD1E91"/>
    <w:rsid w:val="00DD2DC6"/>
    <w:rsid w:val="00DD3258"/>
    <w:rsid w:val="00DD3EC9"/>
    <w:rsid w:val="00DD471C"/>
    <w:rsid w:val="00DE5A41"/>
    <w:rsid w:val="00DE7A16"/>
    <w:rsid w:val="00DF007E"/>
    <w:rsid w:val="00DF1A03"/>
    <w:rsid w:val="00DF205F"/>
    <w:rsid w:val="00DF4A02"/>
    <w:rsid w:val="00DF6081"/>
    <w:rsid w:val="00DF6EC8"/>
    <w:rsid w:val="00E0151C"/>
    <w:rsid w:val="00E01DAE"/>
    <w:rsid w:val="00E03C28"/>
    <w:rsid w:val="00E03D70"/>
    <w:rsid w:val="00E05294"/>
    <w:rsid w:val="00E14415"/>
    <w:rsid w:val="00E14C49"/>
    <w:rsid w:val="00E14EE8"/>
    <w:rsid w:val="00E14EEB"/>
    <w:rsid w:val="00E162D6"/>
    <w:rsid w:val="00E20BFF"/>
    <w:rsid w:val="00E21F07"/>
    <w:rsid w:val="00E24A31"/>
    <w:rsid w:val="00E24ABA"/>
    <w:rsid w:val="00E2564E"/>
    <w:rsid w:val="00E26D1A"/>
    <w:rsid w:val="00E31C60"/>
    <w:rsid w:val="00E43351"/>
    <w:rsid w:val="00E438D1"/>
    <w:rsid w:val="00E44172"/>
    <w:rsid w:val="00E5054A"/>
    <w:rsid w:val="00E50855"/>
    <w:rsid w:val="00E50982"/>
    <w:rsid w:val="00E53187"/>
    <w:rsid w:val="00E535BB"/>
    <w:rsid w:val="00E55377"/>
    <w:rsid w:val="00E56BA4"/>
    <w:rsid w:val="00E60D44"/>
    <w:rsid w:val="00E61AAF"/>
    <w:rsid w:val="00E6571E"/>
    <w:rsid w:val="00E6607E"/>
    <w:rsid w:val="00E706D2"/>
    <w:rsid w:val="00E70A10"/>
    <w:rsid w:val="00E71CE8"/>
    <w:rsid w:val="00E81F94"/>
    <w:rsid w:val="00E82E44"/>
    <w:rsid w:val="00E83C58"/>
    <w:rsid w:val="00E85867"/>
    <w:rsid w:val="00E86FD2"/>
    <w:rsid w:val="00E902CB"/>
    <w:rsid w:val="00E90601"/>
    <w:rsid w:val="00E91B80"/>
    <w:rsid w:val="00E97522"/>
    <w:rsid w:val="00EA07C7"/>
    <w:rsid w:val="00EA0A4A"/>
    <w:rsid w:val="00EA2FA6"/>
    <w:rsid w:val="00EA3B1F"/>
    <w:rsid w:val="00EA537F"/>
    <w:rsid w:val="00EA5FB7"/>
    <w:rsid w:val="00EB0A53"/>
    <w:rsid w:val="00EB359F"/>
    <w:rsid w:val="00EB3D99"/>
    <w:rsid w:val="00EB42ED"/>
    <w:rsid w:val="00EB46D3"/>
    <w:rsid w:val="00EB4CD4"/>
    <w:rsid w:val="00EB7A5B"/>
    <w:rsid w:val="00EC1832"/>
    <w:rsid w:val="00EC4320"/>
    <w:rsid w:val="00EC48AB"/>
    <w:rsid w:val="00EC4FEC"/>
    <w:rsid w:val="00EC5508"/>
    <w:rsid w:val="00EC5980"/>
    <w:rsid w:val="00EC5FB8"/>
    <w:rsid w:val="00EC7059"/>
    <w:rsid w:val="00EC7711"/>
    <w:rsid w:val="00ED1E4C"/>
    <w:rsid w:val="00ED2058"/>
    <w:rsid w:val="00ED29A2"/>
    <w:rsid w:val="00ED4D50"/>
    <w:rsid w:val="00EE0422"/>
    <w:rsid w:val="00EE0A98"/>
    <w:rsid w:val="00EE38E5"/>
    <w:rsid w:val="00EF0A4B"/>
    <w:rsid w:val="00EF30BC"/>
    <w:rsid w:val="00EF4074"/>
    <w:rsid w:val="00EF5019"/>
    <w:rsid w:val="00EF6F31"/>
    <w:rsid w:val="00F00162"/>
    <w:rsid w:val="00F02C79"/>
    <w:rsid w:val="00F02E4C"/>
    <w:rsid w:val="00F03E8C"/>
    <w:rsid w:val="00F068D1"/>
    <w:rsid w:val="00F1049A"/>
    <w:rsid w:val="00F11A8D"/>
    <w:rsid w:val="00F128CD"/>
    <w:rsid w:val="00F12918"/>
    <w:rsid w:val="00F12992"/>
    <w:rsid w:val="00F13AF5"/>
    <w:rsid w:val="00F164B6"/>
    <w:rsid w:val="00F17C78"/>
    <w:rsid w:val="00F21C32"/>
    <w:rsid w:val="00F2201B"/>
    <w:rsid w:val="00F23294"/>
    <w:rsid w:val="00F254FD"/>
    <w:rsid w:val="00F26B37"/>
    <w:rsid w:val="00F26EDA"/>
    <w:rsid w:val="00F30166"/>
    <w:rsid w:val="00F31E83"/>
    <w:rsid w:val="00F33CCB"/>
    <w:rsid w:val="00F3546F"/>
    <w:rsid w:val="00F36BC3"/>
    <w:rsid w:val="00F37E7F"/>
    <w:rsid w:val="00F4329C"/>
    <w:rsid w:val="00F447B6"/>
    <w:rsid w:val="00F458B1"/>
    <w:rsid w:val="00F50E96"/>
    <w:rsid w:val="00F56CEE"/>
    <w:rsid w:val="00F62D11"/>
    <w:rsid w:val="00F63BD1"/>
    <w:rsid w:val="00F6461B"/>
    <w:rsid w:val="00F67609"/>
    <w:rsid w:val="00F71966"/>
    <w:rsid w:val="00F8041F"/>
    <w:rsid w:val="00F81F5D"/>
    <w:rsid w:val="00F8242C"/>
    <w:rsid w:val="00F82645"/>
    <w:rsid w:val="00F82966"/>
    <w:rsid w:val="00F850DC"/>
    <w:rsid w:val="00F85BC9"/>
    <w:rsid w:val="00F87D9C"/>
    <w:rsid w:val="00F908FF"/>
    <w:rsid w:val="00F94F65"/>
    <w:rsid w:val="00F964DF"/>
    <w:rsid w:val="00F97CAA"/>
    <w:rsid w:val="00FA0995"/>
    <w:rsid w:val="00FA1F9D"/>
    <w:rsid w:val="00FA207A"/>
    <w:rsid w:val="00FA57BC"/>
    <w:rsid w:val="00FA635E"/>
    <w:rsid w:val="00FA7144"/>
    <w:rsid w:val="00FA759D"/>
    <w:rsid w:val="00FB0FC6"/>
    <w:rsid w:val="00FB3F2B"/>
    <w:rsid w:val="00FC179C"/>
    <w:rsid w:val="00FC1B30"/>
    <w:rsid w:val="00FC63AC"/>
    <w:rsid w:val="00FD1C94"/>
    <w:rsid w:val="00FD3684"/>
    <w:rsid w:val="00FD3C17"/>
    <w:rsid w:val="00FD4293"/>
    <w:rsid w:val="00FD4399"/>
    <w:rsid w:val="00FD6C68"/>
    <w:rsid w:val="00FE04B2"/>
    <w:rsid w:val="00FE16CF"/>
    <w:rsid w:val="00FE3506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E45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EC9"/>
  </w:style>
  <w:style w:type="paragraph" w:styleId="Footer">
    <w:name w:val="footer"/>
    <w:basedOn w:val="Normal"/>
    <w:link w:val="FooterChar"/>
    <w:uiPriority w:val="99"/>
    <w:rsid w:val="001E45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4550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652</TotalTime>
  <Pages>41</Pages>
  <Words>9962</Words>
  <Characters>-32766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1035</cp:revision>
  <cp:lastPrinted>2017-05-20T12:00:00Z</cp:lastPrinted>
  <dcterms:created xsi:type="dcterms:W3CDTF">2016-09-22T13:10:00Z</dcterms:created>
  <dcterms:modified xsi:type="dcterms:W3CDTF">2017-05-20T12:04:00Z</dcterms:modified>
</cp:coreProperties>
</file>