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72" w:rsidRDefault="006A0072" w:rsidP="00137B10">
      <w:pPr>
        <w:jc w:val="center"/>
        <w:rPr>
          <w:rFonts w:ascii="Book Antiqua" w:hAnsi="Book Antiqua"/>
          <w:sz w:val="56"/>
          <w:szCs w:val="56"/>
        </w:rPr>
      </w:pPr>
    </w:p>
    <w:p w:rsidR="006A0072" w:rsidRPr="002B0035" w:rsidRDefault="006A0072" w:rsidP="00137B10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KHARYOON</w:t>
      </w:r>
    </w:p>
    <w:p w:rsidR="006A0072" w:rsidRPr="002B0035" w:rsidRDefault="006A0072" w:rsidP="004933F3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AGRI</w:t>
      </w:r>
    </w:p>
    <w:p w:rsidR="006A0072" w:rsidRDefault="006A0072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6A0072" w:rsidRDefault="006A0072" w:rsidP="007674E5">
      <w:pPr>
        <w:jc w:val="center"/>
        <w:rPr>
          <w:rFonts w:ascii="Book Antiqua" w:hAnsi="Book Antiqua"/>
          <w:sz w:val="56"/>
          <w:szCs w:val="56"/>
        </w:rPr>
      </w:pPr>
    </w:p>
    <w:p w:rsidR="006A0072" w:rsidRDefault="006A0072" w:rsidP="006E38BB">
      <w:pPr>
        <w:rPr>
          <w:rFonts w:ascii="Book Antiqua" w:hAnsi="Book Antiqua"/>
          <w:sz w:val="16"/>
          <w:szCs w:val="16"/>
        </w:rPr>
      </w:pPr>
    </w:p>
    <w:p w:rsidR="006A0072" w:rsidRPr="00F447B6" w:rsidRDefault="006A0072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Per sher ali shah s/o abass ali shah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385/1to4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bux s/o mihoon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385/1to4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Abdul hameed s/o abdul majeed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Abdul hameed s/o abdul majeed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0-42 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82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Abdul wahid s/o abdul hameed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0-91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Abdul wahid s/o abdul hameed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2-18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Haji s/o lakhadino samoon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3-03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soomar s/o mehar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Esso s/o mehar mallah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98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Sahibdino s/o haji ghulam 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Sahib dino s/o Qabool turk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156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Qabool s/o sahibdino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459/1.2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Haji siddique s/o haji hussain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Abdul razaque s/o ghulam hussain 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489/1to4 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umer s/o allah bux brohi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Ayoob s/o bilawal brohi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301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7-01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Haji ahmed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Not 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hanif s/o juma khan chandio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Juma khan s/o haji ramzan  chandio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92-14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Shahid hussain s/o juma khan &amp; other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Juma khan s/o haji ramzan  chandio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0-17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92-14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Ghulam Mustafa s/o allah bux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249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Allah bux s/o darya khan brohi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249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Soomar s/o Muhammad alias malhar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12-36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Bachayo s/o uris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0-46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20-29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Uris s/o bachayo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18-19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Bachayo s/o uris mallah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0-46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144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Niaz hussain s/o m. umer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farman ali s/o sardar ali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447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Hyder khan s/o m. laique 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Juma khan s/o haji ramzan  chandio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0-17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92-14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younis s/o juma khan chandio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152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Juma khan s/o haji ramzan  chandio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0-17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743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92-14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Khuda dino s/o pir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Khan Muhammad s/o shahmir samon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Sahibdino s/o soomar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213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rahim s/o Fazal Muhammad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213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Bibi ghulam sughra d/o ghulam hyder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0-83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359/1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115-35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47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Bibi ghulam sughra d/o ghulam hyder shah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   -do-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0-83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359/1 &amp; other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26-05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111-13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Ali bux shahid s/o per abass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0-40 </w:t>
            </w:r>
            <w:r w:rsidRPr="00C015AD">
              <w:rPr>
                <w:sz w:val="16"/>
                <w:szCs w:val="16"/>
              </w:rPr>
              <w:t>70/100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Pir abass shah s/o alidina shah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87-33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Azmatullah s/o allah rakhyo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0-15 10/11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Basher ahmed s/o allah rakhyo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299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Mst. Musrat bibi d/o ali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27-03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Ali ahmed s/o allah rakhyo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288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26-38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amen s/o m. tufail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313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Tufail Muhammad s/o allah rakhyo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313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Ahmed s/o haji siddique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5-8-2011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razaque s/o ghulam hussain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489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Allahdino s/o haji ghulam Mohd.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5-10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3-02-2011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Allahdino s/o haji ghulam Muhammad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10-21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Umer s/o ahmed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Fatoo s/o kirrar mallah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431/1to4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Nazeer ahmed s/o juma khan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21-08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Juma khan s/o haji ramzan chandio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92-14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m. rafique s/o abdul khalique 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0-89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Usman s/o khan jat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327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yousif s/o amoon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Chutto s/o gul Muhammad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 &amp; other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25-11-2013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Zahid hussain s/o juma khan chandio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0-1 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Juma khan s/o haji ramzan chandio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0-17 &amp; other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92-14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wahid s/o abdul majeed gujar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0-57 ¾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hameed s/o abdul majeed gujar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Mortgaged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23-17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Mst. Bachal w/o allah jurrio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Ghulam ali s/o rahimdad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406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Haji khamiso s/o haji  juma turk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Gul Muhammad s/o lakhadino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203 7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Jamsheed s/o Muhammad merbhar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Haji s/o lakhadino samoon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Shahnawaz shah s/o abass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191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Per abass ali shah s/o alidino shah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191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87-23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Per qamar zama shah s/o abass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40-10 ½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Per abass ali shah s/o alidino shah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0-56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87-23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Ali bux shah s/o abass ali shah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0-40 </w:t>
            </w:r>
            <w:r w:rsidRPr="00C015AD">
              <w:rPr>
                <w:sz w:val="16"/>
                <w:szCs w:val="16"/>
              </w:rPr>
              <w:t>70/100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Per abass ali shah s/o alidino shah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193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87-23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Pir fida hussain s/o shah zama shah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Abdul sattar s/o natho 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Hassan s/o bilal brohi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3046&amp;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Sahibdino s/o soomar samoon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Humayo s/o Khalid hussain soomro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m. tufail s/o Muhammad din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407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yousif s/o amoon samoon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7-11-2013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Chutto s/o gul Muhammad 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0-08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Usman s/o haji siddique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razaque s/o ghulam hussain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489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Ahmed s/o siddique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uris s/o khalifo ahmed turk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Gul Muhammad s/o lakhadino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205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Raza Muhammad s/o m.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1-16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Chutto s/o gul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1-28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hussain s/o haji samoon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Burnt r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190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yousif s/o saindino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0-94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25-3-2015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Mst. Hawa d/o haji samoon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190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yousif s/o saindino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0-94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Azmatullah s/o allah rakhyo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Ali ahmed s/o allah rakhyo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288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26-38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soomar s/o mehar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11-7-2011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Soomar s/o mehar mallah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513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14-16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ayoob s/o bilawal brohi &amp; other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44-18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Hassan s/o bilawal brohi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Bilawal s/o allah bux brohi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102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93-20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Niaz hussain s/o m. umer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m. farman ali s/o sardar ali gujar 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447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Niaz hussain s/o m. umer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192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m. farman ali s/o sardar ali gujar 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447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35-31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Mst. Bachal w/o allah jurrio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16-12-2013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Ghulam ali s/o raimdad 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406/3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27-18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06-1-2016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Ghulam Mustafa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22-28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Allah bux khan s/o darya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249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Ghulam Mustafa s/o peroo samoon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25-3-2015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190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m. yousif s/o saindino  &amp; others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0-94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Ishaque s/o ahmed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Ishaque s/o ahmed mallah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143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9-12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hakeem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Rabdino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405/2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hameed s/o ahmed mallah &amp; other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Ahmed s/o ishaque mallah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rehman s/o m. umer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Abdul rehman s/o m. umer brohi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305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Shahnawaz shah s/o abass shah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23-1-2014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Per abass ali shah s/o per alidino shah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30-36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Nor Muhammad s/o bassar &amp; other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0-83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17-18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00027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Baig s/o jam mallah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147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Nor ahmed s/o basher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20-4-2016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Baig s/o jam mallah &amp; other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147 &amp; other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19-20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18-7-2016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Rabdino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11-2-2016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6A0072" w:rsidRDefault="006A0072" w:rsidP="00137B10">
      <w:pPr>
        <w:rPr>
          <w:sz w:val="28"/>
          <w:szCs w:val="28"/>
        </w:rPr>
      </w:pPr>
    </w:p>
    <w:p w:rsidR="006A0072" w:rsidRDefault="006A0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6A0072" w:rsidRPr="00C015AD">
        <w:trPr>
          <w:trHeight w:val="701"/>
        </w:trPr>
        <w:tc>
          <w:tcPr>
            <w:tcW w:w="18216" w:type="dxa"/>
            <w:gridSpan w:val="19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15A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A0072" w:rsidRPr="00C015A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 xml:space="preserve">Name of District:  </w:t>
            </w:r>
            <w:r w:rsidRPr="00C015AD">
              <w:rPr>
                <w:b/>
                <w:bCs/>
              </w:rPr>
              <w:t xml:space="preserve">BADIN  </w:t>
            </w:r>
            <w:r w:rsidRPr="00C015AD">
              <w:t xml:space="preserve">                                                                             Name of Taluka: </w:t>
            </w:r>
            <w:r w:rsidRPr="00C015AD">
              <w:rPr>
                <w:b/>
                <w:bCs/>
              </w:rPr>
              <w:t>Shaheed Fazil Rahu</w:t>
            </w:r>
            <w:r w:rsidRPr="00C015AD">
              <w:t xml:space="preserve">                                               Name of Deh: </w:t>
            </w:r>
            <w:r w:rsidRPr="00C015AD">
              <w:rPr>
                <w:b/>
                <w:bCs/>
              </w:rPr>
              <w:t>KHARYOON</w:t>
            </w:r>
          </w:p>
        </w:tc>
      </w:tr>
      <w:tr w:rsidR="006A0072" w:rsidRPr="00C015A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available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of Entry Nos.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Position as per Microfilmed</w:t>
            </w:r>
          </w:p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VF-VII-A ( 1985-86) supplied by the Board of Revenue</w:t>
            </w:r>
          </w:p>
        </w:tc>
      </w:tr>
      <w:tr w:rsidR="006A0072" w:rsidRPr="00C015A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Remarks/ reasons.</w:t>
            </w:r>
          </w:p>
        </w:tc>
      </w:tr>
      <w:tr w:rsidR="006A0072" w:rsidRPr="00C015A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9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12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13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15A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15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16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17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</w:pPr>
            <w:r w:rsidRPr="00C015AD">
              <w:t>19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20-7-2016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Haji ahmed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26-39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31-10-2011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Not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Rabdino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18-7-2016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 Inconformity </w:t>
            </w:r>
          </w:p>
        </w:tc>
      </w:tr>
      <w:tr w:rsidR="006A0072" w:rsidRPr="00C015A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8-8-2016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Rabdino s/o ishaque mallah</w:t>
            </w: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</w:p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   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465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04986</w:t>
            </w:r>
          </w:p>
        </w:tc>
        <w:tc>
          <w:tcPr>
            <w:tcW w:w="63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29-7-2016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A0072" w:rsidRPr="00C015AD" w:rsidRDefault="006A0072" w:rsidP="00C01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A0072" w:rsidRPr="00C015AD" w:rsidRDefault="006A0072" w:rsidP="00C015AD">
            <w:pPr>
              <w:spacing w:after="0" w:line="240" w:lineRule="auto"/>
              <w:rPr>
                <w:sz w:val="20"/>
                <w:szCs w:val="20"/>
              </w:rPr>
            </w:pPr>
            <w:r w:rsidRPr="00C015AD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A0072" w:rsidRPr="004B5F08" w:rsidRDefault="006A0072" w:rsidP="00137B10">
      <w:pPr>
        <w:rPr>
          <w:sz w:val="28"/>
          <w:szCs w:val="28"/>
        </w:rPr>
      </w:pPr>
    </w:p>
    <w:sectPr w:rsidR="006A0072" w:rsidRPr="004B5F08" w:rsidSect="00C01ADD">
      <w:footerReference w:type="default" r:id="rId8"/>
      <w:pgSz w:w="20160" w:h="12240" w:orient="landscape" w:code="5"/>
      <w:pgMar w:top="810" w:right="720" w:bottom="540" w:left="1440" w:header="720" w:footer="4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72" w:rsidRDefault="006A0072">
      <w:r>
        <w:separator/>
      </w:r>
    </w:p>
  </w:endnote>
  <w:endnote w:type="continuationSeparator" w:id="0">
    <w:p w:rsidR="006A0072" w:rsidRDefault="006A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72" w:rsidRDefault="006A0072" w:rsidP="00C01ADD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6A0072" w:rsidRDefault="006A0072" w:rsidP="00C01ADD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72" w:rsidRDefault="006A0072">
      <w:r>
        <w:separator/>
      </w:r>
    </w:p>
  </w:footnote>
  <w:footnote w:type="continuationSeparator" w:id="0">
    <w:p w:rsidR="006A0072" w:rsidRDefault="006A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39A"/>
    <w:multiLevelType w:val="multilevel"/>
    <w:tmpl w:val="D8D87E8A"/>
    <w:lvl w:ilvl="0">
      <w:start w:val="1"/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646F3342"/>
    <w:multiLevelType w:val="hybridMultilevel"/>
    <w:tmpl w:val="EAE6114C"/>
    <w:lvl w:ilvl="0" w:tplc="4CF0F8A2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3E5D"/>
    <w:rsid w:val="000044BD"/>
    <w:rsid w:val="00005D02"/>
    <w:rsid w:val="00005E82"/>
    <w:rsid w:val="00006A09"/>
    <w:rsid w:val="0001164B"/>
    <w:rsid w:val="000202A6"/>
    <w:rsid w:val="00021769"/>
    <w:rsid w:val="0002225C"/>
    <w:rsid w:val="00026199"/>
    <w:rsid w:val="000267A3"/>
    <w:rsid w:val="0002690E"/>
    <w:rsid w:val="000309A7"/>
    <w:rsid w:val="00032C5B"/>
    <w:rsid w:val="000363A1"/>
    <w:rsid w:val="00037401"/>
    <w:rsid w:val="00037AAA"/>
    <w:rsid w:val="00037C1F"/>
    <w:rsid w:val="00040F95"/>
    <w:rsid w:val="000503EF"/>
    <w:rsid w:val="00051FBC"/>
    <w:rsid w:val="000556F4"/>
    <w:rsid w:val="000570F6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6738D"/>
    <w:rsid w:val="00070D80"/>
    <w:rsid w:val="00074F79"/>
    <w:rsid w:val="000758B5"/>
    <w:rsid w:val="000761BF"/>
    <w:rsid w:val="00081188"/>
    <w:rsid w:val="00082DB3"/>
    <w:rsid w:val="0008391D"/>
    <w:rsid w:val="00084846"/>
    <w:rsid w:val="0009023C"/>
    <w:rsid w:val="000A032E"/>
    <w:rsid w:val="000A2BB9"/>
    <w:rsid w:val="000A33ED"/>
    <w:rsid w:val="000A5ED9"/>
    <w:rsid w:val="000A6836"/>
    <w:rsid w:val="000B0015"/>
    <w:rsid w:val="000B718C"/>
    <w:rsid w:val="000C1CE8"/>
    <w:rsid w:val="000C2367"/>
    <w:rsid w:val="000C5554"/>
    <w:rsid w:val="000C60EE"/>
    <w:rsid w:val="000D3D00"/>
    <w:rsid w:val="000D40B2"/>
    <w:rsid w:val="000D4DD3"/>
    <w:rsid w:val="000D5573"/>
    <w:rsid w:val="000D67E6"/>
    <w:rsid w:val="000E2419"/>
    <w:rsid w:val="000E46B8"/>
    <w:rsid w:val="001018AB"/>
    <w:rsid w:val="00102AEC"/>
    <w:rsid w:val="001036B3"/>
    <w:rsid w:val="0011326E"/>
    <w:rsid w:val="0011461A"/>
    <w:rsid w:val="0012469B"/>
    <w:rsid w:val="00125648"/>
    <w:rsid w:val="00130763"/>
    <w:rsid w:val="00130CB9"/>
    <w:rsid w:val="00130E10"/>
    <w:rsid w:val="00131CF7"/>
    <w:rsid w:val="00135F34"/>
    <w:rsid w:val="00137B10"/>
    <w:rsid w:val="0014201C"/>
    <w:rsid w:val="00147988"/>
    <w:rsid w:val="001508F1"/>
    <w:rsid w:val="00150E6E"/>
    <w:rsid w:val="00151955"/>
    <w:rsid w:val="00156729"/>
    <w:rsid w:val="00163385"/>
    <w:rsid w:val="00163B2F"/>
    <w:rsid w:val="001663F7"/>
    <w:rsid w:val="00166479"/>
    <w:rsid w:val="0016692D"/>
    <w:rsid w:val="00176478"/>
    <w:rsid w:val="00176DD0"/>
    <w:rsid w:val="001803A1"/>
    <w:rsid w:val="001820C1"/>
    <w:rsid w:val="00185AF7"/>
    <w:rsid w:val="001A5A5C"/>
    <w:rsid w:val="001A5DBB"/>
    <w:rsid w:val="001A68D2"/>
    <w:rsid w:val="001A771B"/>
    <w:rsid w:val="001C15FD"/>
    <w:rsid w:val="001C1A82"/>
    <w:rsid w:val="001C219C"/>
    <w:rsid w:val="001C4870"/>
    <w:rsid w:val="001D1ED7"/>
    <w:rsid w:val="001D4C9E"/>
    <w:rsid w:val="001E09DF"/>
    <w:rsid w:val="001E21C6"/>
    <w:rsid w:val="001E5688"/>
    <w:rsid w:val="001E69B2"/>
    <w:rsid w:val="001E6AA7"/>
    <w:rsid w:val="001E771B"/>
    <w:rsid w:val="001F14D5"/>
    <w:rsid w:val="001F2F95"/>
    <w:rsid w:val="001F424A"/>
    <w:rsid w:val="001F50AD"/>
    <w:rsid w:val="00200BA4"/>
    <w:rsid w:val="00200EC0"/>
    <w:rsid w:val="00201A93"/>
    <w:rsid w:val="0020401E"/>
    <w:rsid w:val="002063D7"/>
    <w:rsid w:val="0021198B"/>
    <w:rsid w:val="002213CA"/>
    <w:rsid w:val="002230D3"/>
    <w:rsid w:val="002235A4"/>
    <w:rsid w:val="0023457B"/>
    <w:rsid w:val="00235A67"/>
    <w:rsid w:val="0024072D"/>
    <w:rsid w:val="0024140A"/>
    <w:rsid w:val="00242A0F"/>
    <w:rsid w:val="00245D70"/>
    <w:rsid w:val="0024629F"/>
    <w:rsid w:val="002656E6"/>
    <w:rsid w:val="0026723D"/>
    <w:rsid w:val="00274974"/>
    <w:rsid w:val="002755C9"/>
    <w:rsid w:val="002766E3"/>
    <w:rsid w:val="00281F12"/>
    <w:rsid w:val="0028353B"/>
    <w:rsid w:val="00284A80"/>
    <w:rsid w:val="002978C2"/>
    <w:rsid w:val="002A23F2"/>
    <w:rsid w:val="002A4B20"/>
    <w:rsid w:val="002A6782"/>
    <w:rsid w:val="002B0035"/>
    <w:rsid w:val="002B44BD"/>
    <w:rsid w:val="002B660E"/>
    <w:rsid w:val="002C1B6A"/>
    <w:rsid w:val="002C2445"/>
    <w:rsid w:val="002C31ED"/>
    <w:rsid w:val="002C5C2E"/>
    <w:rsid w:val="002D2033"/>
    <w:rsid w:val="002D2E42"/>
    <w:rsid w:val="002E1176"/>
    <w:rsid w:val="002E4393"/>
    <w:rsid w:val="002E551F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240E9"/>
    <w:rsid w:val="00326493"/>
    <w:rsid w:val="00327B8E"/>
    <w:rsid w:val="00331216"/>
    <w:rsid w:val="00331C52"/>
    <w:rsid w:val="00332DE2"/>
    <w:rsid w:val="00334B47"/>
    <w:rsid w:val="00335197"/>
    <w:rsid w:val="0033715D"/>
    <w:rsid w:val="00354DAD"/>
    <w:rsid w:val="003556D4"/>
    <w:rsid w:val="00355891"/>
    <w:rsid w:val="00366692"/>
    <w:rsid w:val="00367986"/>
    <w:rsid w:val="00373EA8"/>
    <w:rsid w:val="00380F40"/>
    <w:rsid w:val="00386ADE"/>
    <w:rsid w:val="00390798"/>
    <w:rsid w:val="003933BC"/>
    <w:rsid w:val="00396D61"/>
    <w:rsid w:val="003A2F8C"/>
    <w:rsid w:val="003A473E"/>
    <w:rsid w:val="003A47F7"/>
    <w:rsid w:val="003A5284"/>
    <w:rsid w:val="003A6145"/>
    <w:rsid w:val="003B058D"/>
    <w:rsid w:val="003B23F8"/>
    <w:rsid w:val="003B7A48"/>
    <w:rsid w:val="003C007C"/>
    <w:rsid w:val="003C0382"/>
    <w:rsid w:val="003C09C4"/>
    <w:rsid w:val="003C3585"/>
    <w:rsid w:val="003C4C69"/>
    <w:rsid w:val="003D0E9F"/>
    <w:rsid w:val="003D0F4E"/>
    <w:rsid w:val="003D31DA"/>
    <w:rsid w:val="003D494A"/>
    <w:rsid w:val="003D50D8"/>
    <w:rsid w:val="003E28A6"/>
    <w:rsid w:val="003E4320"/>
    <w:rsid w:val="003E5133"/>
    <w:rsid w:val="003E6516"/>
    <w:rsid w:val="003E7A2B"/>
    <w:rsid w:val="003F0F1F"/>
    <w:rsid w:val="003F174B"/>
    <w:rsid w:val="003F23AF"/>
    <w:rsid w:val="003F2FC9"/>
    <w:rsid w:val="003F5D98"/>
    <w:rsid w:val="003F6203"/>
    <w:rsid w:val="0040191E"/>
    <w:rsid w:val="00402FF3"/>
    <w:rsid w:val="00404BE5"/>
    <w:rsid w:val="00406D9E"/>
    <w:rsid w:val="00406EB7"/>
    <w:rsid w:val="0041157E"/>
    <w:rsid w:val="00411F4B"/>
    <w:rsid w:val="00414AD7"/>
    <w:rsid w:val="00415EA1"/>
    <w:rsid w:val="004223FF"/>
    <w:rsid w:val="004255CE"/>
    <w:rsid w:val="0042752F"/>
    <w:rsid w:val="00431496"/>
    <w:rsid w:val="00431FA6"/>
    <w:rsid w:val="00433907"/>
    <w:rsid w:val="004365E3"/>
    <w:rsid w:val="00440CF0"/>
    <w:rsid w:val="00442772"/>
    <w:rsid w:val="00443FBA"/>
    <w:rsid w:val="0044481A"/>
    <w:rsid w:val="00447310"/>
    <w:rsid w:val="0045272C"/>
    <w:rsid w:val="00452A77"/>
    <w:rsid w:val="00453038"/>
    <w:rsid w:val="0046076C"/>
    <w:rsid w:val="00460CFC"/>
    <w:rsid w:val="00465CDA"/>
    <w:rsid w:val="00465F49"/>
    <w:rsid w:val="00467D18"/>
    <w:rsid w:val="0047020A"/>
    <w:rsid w:val="00472359"/>
    <w:rsid w:val="00474ACD"/>
    <w:rsid w:val="00476417"/>
    <w:rsid w:val="00477197"/>
    <w:rsid w:val="00484CB4"/>
    <w:rsid w:val="004872A3"/>
    <w:rsid w:val="0049336C"/>
    <w:rsid w:val="004933F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B67B6"/>
    <w:rsid w:val="004C01F3"/>
    <w:rsid w:val="004C3BDA"/>
    <w:rsid w:val="004D21AB"/>
    <w:rsid w:val="004D302F"/>
    <w:rsid w:val="004D67A2"/>
    <w:rsid w:val="004E0865"/>
    <w:rsid w:val="004E473D"/>
    <w:rsid w:val="004E795D"/>
    <w:rsid w:val="004F24BE"/>
    <w:rsid w:val="004F3C6F"/>
    <w:rsid w:val="004F4475"/>
    <w:rsid w:val="005107D4"/>
    <w:rsid w:val="005139D4"/>
    <w:rsid w:val="0052080F"/>
    <w:rsid w:val="00520F62"/>
    <w:rsid w:val="005211F3"/>
    <w:rsid w:val="00521DCF"/>
    <w:rsid w:val="005225DB"/>
    <w:rsid w:val="0052301E"/>
    <w:rsid w:val="00525AE5"/>
    <w:rsid w:val="00530E21"/>
    <w:rsid w:val="005327E2"/>
    <w:rsid w:val="00533616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57BC0"/>
    <w:rsid w:val="00564BDD"/>
    <w:rsid w:val="00565848"/>
    <w:rsid w:val="00565C64"/>
    <w:rsid w:val="00572DE4"/>
    <w:rsid w:val="005759B4"/>
    <w:rsid w:val="00583BC9"/>
    <w:rsid w:val="00584BE4"/>
    <w:rsid w:val="00585D5A"/>
    <w:rsid w:val="00587229"/>
    <w:rsid w:val="005877DA"/>
    <w:rsid w:val="00591476"/>
    <w:rsid w:val="00592D11"/>
    <w:rsid w:val="005941FC"/>
    <w:rsid w:val="00594428"/>
    <w:rsid w:val="00594DF7"/>
    <w:rsid w:val="00597462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C7869"/>
    <w:rsid w:val="005D0391"/>
    <w:rsid w:val="005D4E59"/>
    <w:rsid w:val="005D50A7"/>
    <w:rsid w:val="005D7936"/>
    <w:rsid w:val="005E05A1"/>
    <w:rsid w:val="005E375E"/>
    <w:rsid w:val="005E5AEC"/>
    <w:rsid w:val="005F1986"/>
    <w:rsid w:val="005F2A29"/>
    <w:rsid w:val="005F3245"/>
    <w:rsid w:val="005F5729"/>
    <w:rsid w:val="005F59B7"/>
    <w:rsid w:val="0060246D"/>
    <w:rsid w:val="006033AA"/>
    <w:rsid w:val="00604F02"/>
    <w:rsid w:val="006055F5"/>
    <w:rsid w:val="006130B9"/>
    <w:rsid w:val="00614B37"/>
    <w:rsid w:val="00614F0D"/>
    <w:rsid w:val="006152B4"/>
    <w:rsid w:val="00616774"/>
    <w:rsid w:val="006168AF"/>
    <w:rsid w:val="00617BDE"/>
    <w:rsid w:val="00620A73"/>
    <w:rsid w:val="00620B7B"/>
    <w:rsid w:val="00626801"/>
    <w:rsid w:val="006330CE"/>
    <w:rsid w:val="00636BF0"/>
    <w:rsid w:val="006371EB"/>
    <w:rsid w:val="0063750F"/>
    <w:rsid w:val="0064159D"/>
    <w:rsid w:val="00644EF3"/>
    <w:rsid w:val="00645C96"/>
    <w:rsid w:val="0065273C"/>
    <w:rsid w:val="00655DE8"/>
    <w:rsid w:val="00656867"/>
    <w:rsid w:val="006579F2"/>
    <w:rsid w:val="00663502"/>
    <w:rsid w:val="006638EB"/>
    <w:rsid w:val="0066561F"/>
    <w:rsid w:val="00680CFE"/>
    <w:rsid w:val="0068341A"/>
    <w:rsid w:val="006849BB"/>
    <w:rsid w:val="00684C7B"/>
    <w:rsid w:val="00685C30"/>
    <w:rsid w:val="006A0072"/>
    <w:rsid w:val="006A1D98"/>
    <w:rsid w:val="006A51D9"/>
    <w:rsid w:val="006A53A6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5DC7"/>
    <w:rsid w:val="006E6FF2"/>
    <w:rsid w:val="006F0ED4"/>
    <w:rsid w:val="006F2D5D"/>
    <w:rsid w:val="006F5748"/>
    <w:rsid w:val="007014EA"/>
    <w:rsid w:val="00701BED"/>
    <w:rsid w:val="00712A40"/>
    <w:rsid w:val="00716625"/>
    <w:rsid w:val="0072686D"/>
    <w:rsid w:val="007301E9"/>
    <w:rsid w:val="007379AF"/>
    <w:rsid w:val="00742ED0"/>
    <w:rsid w:val="00750745"/>
    <w:rsid w:val="00754E14"/>
    <w:rsid w:val="00756F03"/>
    <w:rsid w:val="00757F46"/>
    <w:rsid w:val="00760110"/>
    <w:rsid w:val="007612B7"/>
    <w:rsid w:val="0076313A"/>
    <w:rsid w:val="007674E5"/>
    <w:rsid w:val="007718DB"/>
    <w:rsid w:val="00773233"/>
    <w:rsid w:val="007739DF"/>
    <w:rsid w:val="00773A5D"/>
    <w:rsid w:val="007746AC"/>
    <w:rsid w:val="00774F2E"/>
    <w:rsid w:val="00775AC7"/>
    <w:rsid w:val="0077703A"/>
    <w:rsid w:val="00787CE7"/>
    <w:rsid w:val="00795096"/>
    <w:rsid w:val="007954C2"/>
    <w:rsid w:val="007A1402"/>
    <w:rsid w:val="007A23C6"/>
    <w:rsid w:val="007A3030"/>
    <w:rsid w:val="007A44E8"/>
    <w:rsid w:val="007A5B56"/>
    <w:rsid w:val="007A7AD6"/>
    <w:rsid w:val="007A7E39"/>
    <w:rsid w:val="007B161C"/>
    <w:rsid w:val="007B6F6A"/>
    <w:rsid w:val="007B7D8E"/>
    <w:rsid w:val="007C2315"/>
    <w:rsid w:val="007C4FD2"/>
    <w:rsid w:val="007C5F2C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6A04"/>
    <w:rsid w:val="0081726F"/>
    <w:rsid w:val="008207A2"/>
    <w:rsid w:val="00826D11"/>
    <w:rsid w:val="00830923"/>
    <w:rsid w:val="008329D8"/>
    <w:rsid w:val="00833E67"/>
    <w:rsid w:val="00835F19"/>
    <w:rsid w:val="00840487"/>
    <w:rsid w:val="0084157B"/>
    <w:rsid w:val="00852643"/>
    <w:rsid w:val="0085687B"/>
    <w:rsid w:val="008619DE"/>
    <w:rsid w:val="00867AAB"/>
    <w:rsid w:val="0087253C"/>
    <w:rsid w:val="0087611F"/>
    <w:rsid w:val="008767E5"/>
    <w:rsid w:val="00877164"/>
    <w:rsid w:val="00877791"/>
    <w:rsid w:val="00880AA5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B1BE8"/>
    <w:rsid w:val="008C5904"/>
    <w:rsid w:val="008C7963"/>
    <w:rsid w:val="008C79D7"/>
    <w:rsid w:val="008D3C6C"/>
    <w:rsid w:val="008D3DB8"/>
    <w:rsid w:val="008E0AAC"/>
    <w:rsid w:val="008E1408"/>
    <w:rsid w:val="008E18C0"/>
    <w:rsid w:val="008E1A32"/>
    <w:rsid w:val="008E3480"/>
    <w:rsid w:val="008E7355"/>
    <w:rsid w:val="008E7F79"/>
    <w:rsid w:val="008F27DA"/>
    <w:rsid w:val="008F29D9"/>
    <w:rsid w:val="008F4E80"/>
    <w:rsid w:val="008F5F70"/>
    <w:rsid w:val="00900A66"/>
    <w:rsid w:val="00901382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04A0"/>
    <w:rsid w:val="009232BD"/>
    <w:rsid w:val="009232E0"/>
    <w:rsid w:val="00925227"/>
    <w:rsid w:val="00925596"/>
    <w:rsid w:val="00926FD0"/>
    <w:rsid w:val="00935AD5"/>
    <w:rsid w:val="00936130"/>
    <w:rsid w:val="009429EB"/>
    <w:rsid w:val="00943528"/>
    <w:rsid w:val="009461C4"/>
    <w:rsid w:val="00954342"/>
    <w:rsid w:val="009559BD"/>
    <w:rsid w:val="00956BAF"/>
    <w:rsid w:val="00961529"/>
    <w:rsid w:val="00963299"/>
    <w:rsid w:val="00963380"/>
    <w:rsid w:val="00965325"/>
    <w:rsid w:val="009655DB"/>
    <w:rsid w:val="00971573"/>
    <w:rsid w:val="009749ED"/>
    <w:rsid w:val="00980890"/>
    <w:rsid w:val="00983866"/>
    <w:rsid w:val="00983AFC"/>
    <w:rsid w:val="0098417B"/>
    <w:rsid w:val="00985746"/>
    <w:rsid w:val="009858F2"/>
    <w:rsid w:val="00987398"/>
    <w:rsid w:val="00992C57"/>
    <w:rsid w:val="009932A8"/>
    <w:rsid w:val="009A080B"/>
    <w:rsid w:val="009A1962"/>
    <w:rsid w:val="009A25A5"/>
    <w:rsid w:val="009B49F8"/>
    <w:rsid w:val="009B4B8F"/>
    <w:rsid w:val="009B764E"/>
    <w:rsid w:val="009C28E3"/>
    <w:rsid w:val="009C5C45"/>
    <w:rsid w:val="009C5C86"/>
    <w:rsid w:val="009D17CB"/>
    <w:rsid w:val="009D1DFE"/>
    <w:rsid w:val="009D37B4"/>
    <w:rsid w:val="009D6B03"/>
    <w:rsid w:val="009E35C8"/>
    <w:rsid w:val="009E3F49"/>
    <w:rsid w:val="009E4596"/>
    <w:rsid w:val="009E486A"/>
    <w:rsid w:val="009F000C"/>
    <w:rsid w:val="009F2819"/>
    <w:rsid w:val="009F50F9"/>
    <w:rsid w:val="009F73CF"/>
    <w:rsid w:val="00A02158"/>
    <w:rsid w:val="00A031CD"/>
    <w:rsid w:val="00A0462F"/>
    <w:rsid w:val="00A05AB2"/>
    <w:rsid w:val="00A06BB1"/>
    <w:rsid w:val="00A106BB"/>
    <w:rsid w:val="00A16294"/>
    <w:rsid w:val="00A17836"/>
    <w:rsid w:val="00A21271"/>
    <w:rsid w:val="00A21667"/>
    <w:rsid w:val="00A24095"/>
    <w:rsid w:val="00A2711A"/>
    <w:rsid w:val="00A274A5"/>
    <w:rsid w:val="00A3687A"/>
    <w:rsid w:val="00A406CF"/>
    <w:rsid w:val="00A41D60"/>
    <w:rsid w:val="00A42C61"/>
    <w:rsid w:val="00A42D2E"/>
    <w:rsid w:val="00A4649D"/>
    <w:rsid w:val="00A46F2D"/>
    <w:rsid w:val="00A475C6"/>
    <w:rsid w:val="00A53F52"/>
    <w:rsid w:val="00A54CD5"/>
    <w:rsid w:val="00A56891"/>
    <w:rsid w:val="00A60248"/>
    <w:rsid w:val="00A62523"/>
    <w:rsid w:val="00A65BDA"/>
    <w:rsid w:val="00A665E2"/>
    <w:rsid w:val="00A73679"/>
    <w:rsid w:val="00A746FF"/>
    <w:rsid w:val="00A8056D"/>
    <w:rsid w:val="00A85E08"/>
    <w:rsid w:val="00A87BB1"/>
    <w:rsid w:val="00A919EB"/>
    <w:rsid w:val="00A9474F"/>
    <w:rsid w:val="00A94FCE"/>
    <w:rsid w:val="00A970D1"/>
    <w:rsid w:val="00AA113D"/>
    <w:rsid w:val="00AA1348"/>
    <w:rsid w:val="00AA2AE0"/>
    <w:rsid w:val="00AA3CCE"/>
    <w:rsid w:val="00AA7935"/>
    <w:rsid w:val="00AB2E32"/>
    <w:rsid w:val="00AB31C0"/>
    <w:rsid w:val="00AB3913"/>
    <w:rsid w:val="00AB5160"/>
    <w:rsid w:val="00AB542E"/>
    <w:rsid w:val="00AB7E75"/>
    <w:rsid w:val="00AC3FEB"/>
    <w:rsid w:val="00AC7D4C"/>
    <w:rsid w:val="00AD2001"/>
    <w:rsid w:val="00AE1F0E"/>
    <w:rsid w:val="00AE2F2E"/>
    <w:rsid w:val="00AE3B47"/>
    <w:rsid w:val="00AE7918"/>
    <w:rsid w:val="00AF441A"/>
    <w:rsid w:val="00B0293B"/>
    <w:rsid w:val="00B03A8E"/>
    <w:rsid w:val="00B0452C"/>
    <w:rsid w:val="00B1076A"/>
    <w:rsid w:val="00B10801"/>
    <w:rsid w:val="00B10972"/>
    <w:rsid w:val="00B15EF2"/>
    <w:rsid w:val="00B17CA0"/>
    <w:rsid w:val="00B2308F"/>
    <w:rsid w:val="00B26435"/>
    <w:rsid w:val="00B316CF"/>
    <w:rsid w:val="00B3260D"/>
    <w:rsid w:val="00B345F2"/>
    <w:rsid w:val="00B355A9"/>
    <w:rsid w:val="00B3661C"/>
    <w:rsid w:val="00B43AA5"/>
    <w:rsid w:val="00B443AB"/>
    <w:rsid w:val="00B529AD"/>
    <w:rsid w:val="00B54690"/>
    <w:rsid w:val="00B55313"/>
    <w:rsid w:val="00B55554"/>
    <w:rsid w:val="00B6612D"/>
    <w:rsid w:val="00B716D6"/>
    <w:rsid w:val="00B735C6"/>
    <w:rsid w:val="00B7527D"/>
    <w:rsid w:val="00B76B59"/>
    <w:rsid w:val="00B825F0"/>
    <w:rsid w:val="00B84D83"/>
    <w:rsid w:val="00B8677E"/>
    <w:rsid w:val="00B94E2C"/>
    <w:rsid w:val="00B96CC6"/>
    <w:rsid w:val="00BA1EE7"/>
    <w:rsid w:val="00BB4982"/>
    <w:rsid w:val="00BB540C"/>
    <w:rsid w:val="00BC1808"/>
    <w:rsid w:val="00BD0B93"/>
    <w:rsid w:val="00BD0C27"/>
    <w:rsid w:val="00BD2965"/>
    <w:rsid w:val="00BD62D4"/>
    <w:rsid w:val="00BD7D12"/>
    <w:rsid w:val="00BE39CE"/>
    <w:rsid w:val="00BE796D"/>
    <w:rsid w:val="00BE7B40"/>
    <w:rsid w:val="00BF1878"/>
    <w:rsid w:val="00C0083B"/>
    <w:rsid w:val="00C00F45"/>
    <w:rsid w:val="00C01259"/>
    <w:rsid w:val="00C015AD"/>
    <w:rsid w:val="00C01ADD"/>
    <w:rsid w:val="00C11D21"/>
    <w:rsid w:val="00C12659"/>
    <w:rsid w:val="00C17F54"/>
    <w:rsid w:val="00C2028B"/>
    <w:rsid w:val="00C22F66"/>
    <w:rsid w:val="00C265D6"/>
    <w:rsid w:val="00C27E2E"/>
    <w:rsid w:val="00C27E48"/>
    <w:rsid w:val="00C32A58"/>
    <w:rsid w:val="00C37346"/>
    <w:rsid w:val="00C408B7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5FED"/>
    <w:rsid w:val="00C669AF"/>
    <w:rsid w:val="00C72150"/>
    <w:rsid w:val="00C72C73"/>
    <w:rsid w:val="00C751E1"/>
    <w:rsid w:val="00C758BF"/>
    <w:rsid w:val="00C761DD"/>
    <w:rsid w:val="00C76575"/>
    <w:rsid w:val="00C779F8"/>
    <w:rsid w:val="00C77B95"/>
    <w:rsid w:val="00C8134D"/>
    <w:rsid w:val="00C81CFE"/>
    <w:rsid w:val="00C85DEE"/>
    <w:rsid w:val="00C8753B"/>
    <w:rsid w:val="00C87CD2"/>
    <w:rsid w:val="00C90C93"/>
    <w:rsid w:val="00C90F83"/>
    <w:rsid w:val="00C92150"/>
    <w:rsid w:val="00C9474E"/>
    <w:rsid w:val="00C94A9E"/>
    <w:rsid w:val="00CA0254"/>
    <w:rsid w:val="00CA02F6"/>
    <w:rsid w:val="00CA2C01"/>
    <w:rsid w:val="00CB071E"/>
    <w:rsid w:val="00CB56C8"/>
    <w:rsid w:val="00CC49A0"/>
    <w:rsid w:val="00CC6631"/>
    <w:rsid w:val="00CC6799"/>
    <w:rsid w:val="00CD0669"/>
    <w:rsid w:val="00CD1B48"/>
    <w:rsid w:val="00CE0127"/>
    <w:rsid w:val="00CE0845"/>
    <w:rsid w:val="00CE4D1B"/>
    <w:rsid w:val="00CF0C47"/>
    <w:rsid w:val="00CF17DB"/>
    <w:rsid w:val="00D014A6"/>
    <w:rsid w:val="00D0245C"/>
    <w:rsid w:val="00D04B13"/>
    <w:rsid w:val="00D05505"/>
    <w:rsid w:val="00D05667"/>
    <w:rsid w:val="00D05DE7"/>
    <w:rsid w:val="00D064C4"/>
    <w:rsid w:val="00D10AAE"/>
    <w:rsid w:val="00D11057"/>
    <w:rsid w:val="00D11CF2"/>
    <w:rsid w:val="00D1510B"/>
    <w:rsid w:val="00D16D2E"/>
    <w:rsid w:val="00D24111"/>
    <w:rsid w:val="00D274A5"/>
    <w:rsid w:val="00D27BC4"/>
    <w:rsid w:val="00D42F8C"/>
    <w:rsid w:val="00D43536"/>
    <w:rsid w:val="00D46571"/>
    <w:rsid w:val="00D47CD7"/>
    <w:rsid w:val="00D51274"/>
    <w:rsid w:val="00D53DFD"/>
    <w:rsid w:val="00D6256A"/>
    <w:rsid w:val="00D70F56"/>
    <w:rsid w:val="00D72758"/>
    <w:rsid w:val="00D72B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0A04"/>
    <w:rsid w:val="00D92673"/>
    <w:rsid w:val="00D93171"/>
    <w:rsid w:val="00D93C1E"/>
    <w:rsid w:val="00D96DF9"/>
    <w:rsid w:val="00D96E02"/>
    <w:rsid w:val="00D97900"/>
    <w:rsid w:val="00DA1B7F"/>
    <w:rsid w:val="00DA6C22"/>
    <w:rsid w:val="00DA7975"/>
    <w:rsid w:val="00DA7FA7"/>
    <w:rsid w:val="00DB1798"/>
    <w:rsid w:val="00DB28A0"/>
    <w:rsid w:val="00DB3518"/>
    <w:rsid w:val="00DB41B5"/>
    <w:rsid w:val="00DB7194"/>
    <w:rsid w:val="00DB78CE"/>
    <w:rsid w:val="00DC0853"/>
    <w:rsid w:val="00DD1367"/>
    <w:rsid w:val="00DD1E91"/>
    <w:rsid w:val="00DD27EB"/>
    <w:rsid w:val="00DD2DC6"/>
    <w:rsid w:val="00DD3258"/>
    <w:rsid w:val="00DD471C"/>
    <w:rsid w:val="00DD7802"/>
    <w:rsid w:val="00DE5A41"/>
    <w:rsid w:val="00DE7A16"/>
    <w:rsid w:val="00DF007E"/>
    <w:rsid w:val="00DF205F"/>
    <w:rsid w:val="00DF6998"/>
    <w:rsid w:val="00DF6EC8"/>
    <w:rsid w:val="00E03C28"/>
    <w:rsid w:val="00E044D1"/>
    <w:rsid w:val="00E13147"/>
    <w:rsid w:val="00E14EE8"/>
    <w:rsid w:val="00E14EEB"/>
    <w:rsid w:val="00E15E2A"/>
    <w:rsid w:val="00E162D6"/>
    <w:rsid w:val="00E20A94"/>
    <w:rsid w:val="00E2564E"/>
    <w:rsid w:val="00E275DE"/>
    <w:rsid w:val="00E31C60"/>
    <w:rsid w:val="00E37004"/>
    <w:rsid w:val="00E43351"/>
    <w:rsid w:val="00E438D1"/>
    <w:rsid w:val="00E44172"/>
    <w:rsid w:val="00E44869"/>
    <w:rsid w:val="00E5054A"/>
    <w:rsid w:val="00E50855"/>
    <w:rsid w:val="00E53187"/>
    <w:rsid w:val="00E535BB"/>
    <w:rsid w:val="00E541B2"/>
    <w:rsid w:val="00E55117"/>
    <w:rsid w:val="00E55377"/>
    <w:rsid w:val="00E56BA4"/>
    <w:rsid w:val="00E61CD9"/>
    <w:rsid w:val="00E6571E"/>
    <w:rsid w:val="00E706D2"/>
    <w:rsid w:val="00E70A10"/>
    <w:rsid w:val="00E80B5F"/>
    <w:rsid w:val="00E82E44"/>
    <w:rsid w:val="00E83C58"/>
    <w:rsid w:val="00E85867"/>
    <w:rsid w:val="00E90601"/>
    <w:rsid w:val="00E93352"/>
    <w:rsid w:val="00EA07C7"/>
    <w:rsid w:val="00EA12D3"/>
    <w:rsid w:val="00EA2FA6"/>
    <w:rsid w:val="00EA3B1F"/>
    <w:rsid w:val="00EA537F"/>
    <w:rsid w:val="00EA5A9B"/>
    <w:rsid w:val="00EA5FB7"/>
    <w:rsid w:val="00EA650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E623B"/>
    <w:rsid w:val="00EE6A57"/>
    <w:rsid w:val="00EF0A4B"/>
    <w:rsid w:val="00EF0E1E"/>
    <w:rsid w:val="00EF30BC"/>
    <w:rsid w:val="00EF7E03"/>
    <w:rsid w:val="00F00162"/>
    <w:rsid w:val="00F0174E"/>
    <w:rsid w:val="00F02E4C"/>
    <w:rsid w:val="00F03E8C"/>
    <w:rsid w:val="00F068D1"/>
    <w:rsid w:val="00F11A8D"/>
    <w:rsid w:val="00F128CD"/>
    <w:rsid w:val="00F12992"/>
    <w:rsid w:val="00F13AF5"/>
    <w:rsid w:val="00F164B6"/>
    <w:rsid w:val="00F2023D"/>
    <w:rsid w:val="00F21C32"/>
    <w:rsid w:val="00F2201B"/>
    <w:rsid w:val="00F23294"/>
    <w:rsid w:val="00F254FD"/>
    <w:rsid w:val="00F26B37"/>
    <w:rsid w:val="00F305B2"/>
    <w:rsid w:val="00F31352"/>
    <w:rsid w:val="00F33B09"/>
    <w:rsid w:val="00F33CCB"/>
    <w:rsid w:val="00F3546F"/>
    <w:rsid w:val="00F35E42"/>
    <w:rsid w:val="00F37E7F"/>
    <w:rsid w:val="00F41769"/>
    <w:rsid w:val="00F447B6"/>
    <w:rsid w:val="00F50127"/>
    <w:rsid w:val="00F50E96"/>
    <w:rsid w:val="00F56CEE"/>
    <w:rsid w:val="00F63BD1"/>
    <w:rsid w:val="00F6461B"/>
    <w:rsid w:val="00F64D71"/>
    <w:rsid w:val="00F8041F"/>
    <w:rsid w:val="00F81F5D"/>
    <w:rsid w:val="00F82645"/>
    <w:rsid w:val="00F8553D"/>
    <w:rsid w:val="00F85BC9"/>
    <w:rsid w:val="00F87D9C"/>
    <w:rsid w:val="00F91F56"/>
    <w:rsid w:val="00F94F65"/>
    <w:rsid w:val="00F964DF"/>
    <w:rsid w:val="00F97CAA"/>
    <w:rsid w:val="00FA1F9D"/>
    <w:rsid w:val="00FA207A"/>
    <w:rsid w:val="00FA7144"/>
    <w:rsid w:val="00FB0FC6"/>
    <w:rsid w:val="00FB3F2B"/>
    <w:rsid w:val="00FC15E7"/>
    <w:rsid w:val="00FC179C"/>
    <w:rsid w:val="00FC7AA1"/>
    <w:rsid w:val="00FD3684"/>
    <w:rsid w:val="00FD3C17"/>
    <w:rsid w:val="00FD4293"/>
    <w:rsid w:val="00FD4399"/>
    <w:rsid w:val="00FD6C68"/>
    <w:rsid w:val="00FE04B2"/>
    <w:rsid w:val="00FE16CF"/>
    <w:rsid w:val="00FE3506"/>
    <w:rsid w:val="00FF4893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79D7"/>
    <w:pPr>
      <w:ind w:left="720"/>
    </w:pPr>
  </w:style>
  <w:style w:type="paragraph" w:styleId="Header">
    <w:name w:val="header"/>
    <w:basedOn w:val="Normal"/>
    <w:link w:val="HeaderChar"/>
    <w:uiPriority w:val="99"/>
    <w:rsid w:val="00C01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99A"/>
  </w:style>
  <w:style w:type="paragraph" w:styleId="Footer">
    <w:name w:val="footer"/>
    <w:basedOn w:val="Normal"/>
    <w:link w:val="FooterChar"/>
    <w:uiPriority w:val="99"/>
    <w:rsid w:val="00C01A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1ADD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16</Pages>
  <Words>3887</Words>
  <Characters>22161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286</cp:revision>
  <cp:lastPrinted>2017-12-29T05:06:00Z</cp:lastPrinted>
  <dcterms:created xsi:type="dcterms:W3CDTF">2016-10-25T13:28:00Z</dcterms:created>
  <dcterms:modified xsi:type="dcterms:W3CDTF">2017-12-29T05:11:00Z</dcterms:modified>
</cp:coreProperties>
</file>