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3B" w:rsidRDefault="0078393B" w:rsidP="007674E5">
      <w:pPr>
        <w:jc w:val="center"/>
        <w:rPr>
          <w:rFonts w:ascii="Book Antiqua" w:hAnsi="Book Antiqua"/>
          <w:sz w:val="56"/>
          <w:szCs w:val="56"/>
        </w:rPr>
      </w:pPr>
    </w:p>
    <w:p w:rsidR="0078393B" w:rsidRDefault="0078393B" w:rsidP="007674E5">
      <w:pPr>
        <w:jc w:val="center"/>
        <w:rPr>
          <w:rFonts w:ascii="Book Antiqua" w:hAnsi="Book Antiqua"/>
          <w:sz w:val="56"/>
          <w:szCs w:val="56"/>
        </w:rPr>
      </w:pPr>
    </w:p>
    <w:p w:rsidR="0078393B" w:rsidRPr="002B0035" w:rsidRDefault="0078393B" w:rsidP="00A12739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DEH </w:t>
      </w:r>
      <w:r>
        <w:rPr>
          <w:rFonts w:ascii="Book Antiqua" w:hAnsi="Book Antiqua"/>
          <w:sz w:val="56"/>
          <w:szCs w:val="56"/>
        </w:rPr>
        <w:t>KAKEJANI</w:t>
      </w:r>
    </w:p>
    <w:p w:rsidR="0078393B" w:rsidRPr="002B0035" w:rsidRDefault="0078393B" w:rsidP="00B74A80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>
        <w:rPr>
          <w:rFonts w:ascii="Book Antiqua" w:hAnsi="Book Antiqua"/>
          <w:sz w:val="56"/>
          <w:szCs w:val="56"/>
        </w:rPr>
        <w:t>GANHWARAH</w:t>
      </w:r>
    </w:p>
    <w:p w:rsidR="0078393B" w:rsidRDefault="0078393B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78393B" w:rsidRDefault="0078393B" w:rsidP="006E38BB">
      <w:pPr>
        <w:rPr>
          <w:rFonts w:ascii="Book Antiqua" w:hAnsi="Book Antiqua"/>
          <w:sz w:val="16"/>
          <w:szCs w:val="16"/>
        </w:rPr>
      </w:pPr>
    </w:p>
    <w:p w:rsidR="0078393B" w:rsidRPr="00F447B6" w:rsidRDefault="0078393B" w:rsidP="006E38BB">
      <w:pPr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6" w:history="1">
        <w:r w:rsidRPr="00F447B6">
          <w:rPr>
            <w:rStyle w:val="Hyperlink"/>
            <w:rFonts w:ascii="Book Antiqua" w:hAnsi="Book Antiqua" w:cs="Arial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 w:rsidRPr="00F447B6">
        <w:rPr>
          <w:rFonts w:ascii="Book Antiqua" w:hAnsi="Book Antiqua"/>
          <w:sz w:val="16"/>
          <w:szCs w:val="1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8393B" w:rsidRPr="001C6B1C">
        <w:trPr>
          <w:trHeight w:val="701"/>
        </w:trPr>
        <w:tc>
          <w:tcPr>
            <w:tcW w:w="18216" w:type="dxa"/>
            <w:gridSpan w:val="19"/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8393B" w:rsidRPr="001C6B1C" w:rsidRDefault="0078393B" w:rsidP="001C6B1C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8393B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8393B" w:rsidRPr="001C6B1C" w:rsidRDefault="0078393B" w:rsidP="001C6B1C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>
              <w:rPr>
                <w:b/>
                <w:bCs/>
              </w:rPr>
              <w:t>KAKEJANI</w:t>
            </w:r>
          </w:p>
        </w:tc>
      </w:tr>
      <w:tr w:rsidR="0078393B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8393B" w:rsidRPr="001C6B1C" w:rsidRDefault="0078393B" w:rsidP="001C6B1C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8393B" w:rsidRPr="001C6B1C" w:rsidRDefault="0078393B" w:rsidP="001C6B1C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8393B" w:rsidRPr="001C6B1C" w:rsidRDefault="0078393B" w:rsidP="001C6B1C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8393B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1C6B1C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393B" w:rsidRPr="001C6B1C" w:rsidRDefault="0078393B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8393B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8393B" w:rsidRPr="001C6B1C" w:rsidRDefault="0078393B" w:rsidP="001C6B1C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8393B" w:rsidRPr="001C6B1C" w:rsidRDefault="0078393B" w:rsidP="001C6B1C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8393B" w:rsidRPr="001C6B1C" w:rsidRDefault="0078393B" w:rsidP="001C6B1C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8393B" w:rsidRPr="001C6B1C" w:rsidRDefault="0078393B" w:rsidP="001C6B1C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8393B" w:rsidRPr="001C6B1C" w:rsidRDefault="0078393B" w:rsidP="001C6B1C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8393B" w:rsidRPr="001C6B1C" w:rsidRDefault="0078393B" w:rsidP="001C6B1C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14-12-2011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Muhammad s/o shah muhammad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0-44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1C6B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Bahadur s/o mir bux &amp; other</w:t>
            </w:r>
          </w:p>
        </w:tc>
        <w:tc>
          <w:tcPr>
            <w:tcW w:w="720" w:type="dxa"/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207/1.4 &amp; other</w:t>
            </w:r>
          </w:p>
        </w:tc>
        <w:tc>
          <w:tcPr>
            <w:tcW w:w="743" w:type="dxa"/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14-12-2011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Dhani bux s/o mehar nohani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685E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685E0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08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ali s/o bacho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 &amp; other</w:t>
            </w:r>
          </w:p>
        </w:tc>
        <w:tc>
          <w:tcPr>
            <w:tcW w:w="743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14-12-2011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Bachal s/o allahdino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78393B" w:rsidRPr="007E30E5" w:rsidRDefault="0078393B" w:rsidP="00F3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8393B" w:rsidRPr="001C6B1C" w:rsidRDefault="0078393B" w:rsidP="001C6B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1C6B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1C6B1C">
              <w:rPr>
                <w:sz w:val="20"/>
                <w:szCs w:val="20"/>
              </w:rPr>
              <w:t xml:space="preserve">Inconformity 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14-12-2011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Chando s/o rano kolhi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8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s/o haji shah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 &amp; other</w:t>
            </w:r>
          </w:p>
        </w:tc>
        <w:tc>
          <w:tcPr>
            <w:tcW w:w="743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114-1-2012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Saleh s/o fateh Muhammad chang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7-35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Shafi muhammmad s/o safdar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407/1.2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</w:tbl>
    <w:p w:rsidR="0078393B" w:rsidRDefault="0078393B" w:rsidP="001F0A58">
      <w:pPr>
        <w:rPr>
          <w:sz w:val="28"/>
          <w:szCs w:val="28"/>
        </w:rPr>
      </w:pPr>
    </w:p>
    <w:p w:rsidR="0078393B" w:rsidRPr="004B5F08" w:rsidRDefault="0078393B" w:rsidP="001B07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8393B" w:rsidRPr="001C6B1C">
        <w:trPr>
          <w:trHeight w:val="701"/>
        </w:trPr>
        <w:tc>
          <w:tcPr>
            <w:tcW w:w="18216" w:type="dxa"/>
            <w:gridSpan w:val="19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8393B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>
              <w:rPr>
                <w:b/>
                <w:bCs/>
              </w:rPr>
              <w:t>KAKEJANI</w:t>
            </w:r>
          </w:p>
        </w:tc>
      </w:tr>
      <w:tr w:rsidR="0078393B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8393B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8393B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siddique s/o haji bachal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08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Bachal shah s/o agidino shah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89/1to4 &amp; other</w:t>
            </w:r>
          </w:p>
        </w:tc>
        <w:tc>
          <w:tcPr>
            <w:tcW w:w="743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punhoon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08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Mevo s/o koaro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362/4 &amp; other</w:t>
            </w:r>
          </w:p>
        </w:tc>
        <w:tc>
          <w:tcPr>
            <w:tcW w:w="743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Uzma w/o m. hassan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78393B" w:rsidRPr="007E30E5" w:rsidRDefault="0078393B" w:rsidP="00725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cancelled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Rafique s/o saleh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08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Shafi Muhammad s/o safdar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407/1.2 &amp; other</w:t>
            </w:r>
          </w:p>
        </w:tc>
        <w:tc>
          <w:tcPr>
            <w:tcW w:w="743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Porho s/o mubarak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Juma  s/o gul Muhammad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398/1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</w:tbl>
    <w:p w:rsidR="0078393B" w:rsidRDefault="0078393B" w:rsidP="001B076D">
      <w:pPr>
        <w:rPr>
          <w:sz w:val="28"/>
          <w:szCs w:val="28"/>
        </w:rPr>
      </w:pPr>
    </w:p>
    <w:p w:rsidR="0078393B" w:rsidRPr="004B5F08" w:rsidRDefault="0078393B" w:rsidP="001B07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8393B" w:rsidRPr="001C6B1C">
        <w:trPr>
          <w:trHeight w:val="701"/>
        </w:trPr>
        <w:tc>
          <w:tcPr>
            <w:tcW w:w="18216" w:type="dxa"/>
            <w:gridSpan w:val="19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8393B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>
              <w:rPr>
                <w:b/>
                <w:bCs/>
              </w:rPr>
              <w:t>KAKEJANI</w:t>
            </w:r>
          </w:p>
        </w:tc>
      </w:tr>
      <w:tr w:rsidR="0078393B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8393B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8393B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Qasim s/o mubarak chandio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08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Mubarak s/o dhani bux 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323/2 &amp; other</w:t>
            </w:r>
          </w:p>
        </w:tc>
        <w:tc>
          <w:tcPr>
            <w:tcW w:w="743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dino chang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08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Mooso s/o chutto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364/3.4 &amp; other</w:t>
            </w:r>
          </w:p>
        </w:tc>
        <w:tc>
          <w:tcPr>
            <w:tcW w:w="743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Porho s/o mubarak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8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Bhutto s/o bakhshan 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316/1.2 &amp; other</w:t>
            </w:r>
          </w:p>
        </w:tc>
        <w:tc>
          <w:tcPr>
            <w:tcW w:w="743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Porho s/o mubarak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8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Bhutto s/o bakhshan 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316/1.2 &amp; other</w:t>
            </w:r>
          </w:p>
        </w:tc>
        <w:tc>
          <w:tcPr>
            <w:tcW w:w="743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Porho s/o mubarak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0-38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Bhutto s/o bakhshan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316/1.2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</w:tbl>
    <w:p w:rsidR="0078393B" w:rsidRDefault="0078393B" w:rsidP="001B076D">
      <w:pPr>
        <w:rPr>
          <w:sz w:val="28"/>
          <w:szCs w:val="28"/>
        </w:rPr>
      </w:pPr>
    </w:p>
    <w:p w:rsidR="0078393B" w:rsidRPr="004B5F08" w:rsidRDefault="0078393B" w:rsidP="001B07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8393B" w:rsidRPr="001C6B1C">
        <w:trPr>
          <w:trHeight w:val="701"/>
        </w:trPr>
        <w:tc>
          <w:tcPr>
            <w:tcW w:w="18216" w:type="dxa"/>
            <w:gridSpan w:val="19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8393B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>
              <w:rPr>
                <w:b/>
                <w:bCs/>
              </w:rPr>
              <w:t>KAKEJANI</w:t>
            </w:r>
          </w:p>
        </w:tc>
      </w:tr>
      <w:tr w:rsidR="0078393B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8393B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8393B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hakeem s/o usman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khan s/o haji shadi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&amp; othe</w:t>
            </w:r>
          </w:p>
        </w:tc>
        <w:tc>
          <w:tcPr>
            <w:tcW w:w="743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hakeem s/o usman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khan s/o haji shadi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&amp; othe</w:t>
            </w:r>
          </w:p>
        </w:tc>
        <w:tc>
          <w:tcPr>
            <w:tcW w:w="743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rahim s/o m. soomar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08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Missri s/o punhoo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81/1.4 &amp; other</w:t>
            </w:r>
          </w:p>
        </w:tc>
        <w:tc>
          <w:tcPr>
            <w:tcW w:w="743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siddique s/o leyar nohani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8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s/o haji shadi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17/2 &amp; other</w:t>
            </w:r>
          </w:p>
        </w:tc>
        <w:tc>
          <w:tcPr>
            <w:tcW w:w="743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razaque s/o allah rakhioo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307/1 7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Faiz Muhammad s/o ahmed halepoto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307/1 7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21-27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</w:tbl>
    <w:p w:rsidR="0078393B" w:rsidRDefault="0078393B" w:rsidP="001B076D">
      <w:pPr>
        <w:rPr>
          <w:sz w:val="28"/>
          <w:szCs w:val="28"/>
        </w:rPr>
      </w:pPr>
    </w:p>
    <w:p w:rsidR="0078393B" w:rsidRPr="004B5F08" w:rsidRDefault="0078393B" w:rsidP="001B07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8393B" w:rsidRPr="001C6B1C">
        <w:trPr>
          <w:trHeight w:val="701"/>
        </w:trPr>
        <w:tc>
          <w:tcPr>
            <w:tcW w:w="18216" w:type="dxa"/>
            <w:gridSpan w:val="19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8393B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>
              <w:rPr>
                <w:b/>
                <w:bCs/>
              </w:rPr>
              <w:t>KAKEJANI</w:t>
            </w:r>
          </w:p>
        </w:tc>
      </w:tr>
      <w:tr w:rsidR="0078393B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8393B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8393B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Akbar  s/o m. moosa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Ishaque s/o jumo memonn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287/1.4 &amp; other</w:t>
            </w:r>
          </w:p>
        </w:tc>
        <w:tc>
          <w:tcPr>
            <w:tcW w:w="743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Usman s/o fateh Muhammad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08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Mevo s/o koaro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362/3 &amp;other</w:t>
            </w:r>
          </w:p>
        </w:tc>
        <w:tc>
          <w:tcPr>
            <w:tcW w:w="743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Usman s/o fateh Muhammad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08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Shafi Muhammad s/o jaffar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406/2 &amp; other</w:t>
            </w:r>
          </w:p>
        </w:tc>
        <w:tc>
          <w:tcPr>
            <w:tcW w:w="743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Usman s/o fateh Muhammad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08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Shafi Muhammad s/o jaffar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406/1 &amp; other</w:t>
            </w:r>
          </w:p>
        </w:tc>
        <w:tc>
          <w:tcPr>
            <w:tcW w:w="743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Saleh s/o allah jurrio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Paro s/o dodo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269/3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</w:tbl>
    <w:p w:rsidR="0078393B" w:rsidRDefault="0078393B" w:rsidP="001B076D">
      <w:pPr>
        <w:rPr>
          <w:sz w:val="28"/>
          <w:szCs w:val="28"/>
        </w:rPr>
      </w:pPr>
    </w:p>
    <w:p w:rsidR="0078393B" w:rsidRPr="004B5F08" w:rsidRDefault="0078393B" w:rsidP="001B07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8393B" w:rsidRPr="001C6B1C">
        <w:trPr>
          <w:trHeight w:val="701"/>
        </w:trPr>
        <w:tc>
          <w:tcPr>
            <w:tcW w:w="18216" w:type="dxa"/>
            <w:gridSpan w:val="19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8393B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>
              <w:rPr>
                <w:b/>
                <w:bCs/>
              </w:rPr>
              <w:t>KAKEJANI</w:t>
            </w:r>
          </w:p>
        </w:tc>
      </w:tr>
      <w:tr w:rsidR="0078393B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8393B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8393B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Dhani bux s/o mehar nohani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08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ali s/o bacho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 &amp; other</w:t>
            </w:r>
          </w:p>
        </w:tc>
        <w:tc>
          <w:tcPr>
            <w:tcW w:w="743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Ameer bano w/o haroon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08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saleh s/o m. hashim 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 &amp; other</w:t>
            </w:r>
          </w:p>
        </w:tc>
        <w:tc>
          <w:tcPr>
            <w:tcW w:w="743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khan s/o m. moosa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Ashraf s/o qassim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Muhammad 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62/1.2 &amp; other</w:t>
            </w:r>
          </w:p>
        </w:tc>
        <w:tc>
          <w:tcPr>
            <w:tcW w:w="743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ghulam s/o lutfullah samoon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31-28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ali Muhammad s/o saleh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0-37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151/4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372-14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</w:tbl>
    <w:p w:rsidR="0078393B" w:rsidRDefault="0078393B" w:rsidP="001B076D">
      <w:pPr>
        <w:rPr>
          <w:sz w:val="28"/>
          <w:szCs w:val="28"/>
        </w:rPr>
      </w:pPr>
    </w:p>
    <w:p w:rsidR="0078393B" w:rsidRPr="004B5F08" w:rsidRDefault="0078393B" w:rsidP="001B07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8393B" w:rsidRPr="001C6B1C">
        <w:trPr>
          <w:trHeight w:val="701"/>
        </w:trPr>
        <w:tc>
          <w:tcPr>
            <w:tcW w:w="18216" w:type="dxa"/>
            <w:gridSpan w:val="19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8393B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>
              <w:rPr>
                <w:b/>
                <w:bCs/>
              </w:rPr>
              <w:t>KAKEJANI</w:t>
            </w:r>
          </w:p>
        </w:tc>
      </w:tr>
      <w:tr w:rsidR="0078393B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8393B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8393B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Hajan s/o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08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Hajan s/o ahmed 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255/1.4 &amp; other</w:t>
            </w:r>
          </w:p>
        </w:tc>
        <w:tc>
          <w:tcPr>
            <w:tcW w:w="743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khaliq s/o m.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08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yar Muhammad 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345/3 &amp; other</w:t>
            </w:r>
          </w:p>
        </w:tc>
        <w:tc>
          <w:tcPr>
            <w:tcW w:w="743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Mustafa s/o m. hassan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Ilyass s/o arif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1—00</w:t>
            </w:r>
          </w:p>
        </w:tc>
        <w:tc>
          <w:tcPr>
            <w:tcW w:w="99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49/3 &amp; other</w:t>
            </w:r>
          </w:p>
        </w:tc>
        <w:tc>
          <w:tcPr>
            <w:tcW w:w="743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 sikandar s/o m. qasim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 1/8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8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Bakhshan s/o chhuto</w:t>
            </w:r>
          </w:p>
        </w:tc>
        <w:tc>
          <w:tcPr>
            <w:tcW w:w="72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314/1 &amp; other</w:t>
            </w:r>
          </w:p>
        </w:tc>
        <w:tc>
          <w:tcPr>
            <w:tcW w:w="743" w:type="dxa"/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Punhoon s/o uris </w:t>
            </w:r>
          </w:p>
          <w:p w:rsidR="0078393B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</w:p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Cancelled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725F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cancelled </w:t>
            </w:r>
          </w:p>
        </w:tc>
      </w:tr>
    </w:tbl>
    <w:p w:rsidR="0078393B" w:rsidRDefault="0078393B" w:rsidP="001B076D">
      <w:pPr>
        <w:rPr>
          <w:sz w:val="28"/>
          <w:szCs w:val="28"/>
        </w:rPr>
      </w:pPr>
    </w:p>
    <w:p w:rsidR="0078393B" w:rsidRPr="004B5F08" w:rsidRDefault="0078393B" w:rsidP="001B07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8393B" w:rsidRPr="001C6B1C">
        <w:trPr>
          <w:trHeight w:val="701"/>
        </w:trPr>
        <w:tc>
          <w:tcPr>
            <w:tcW w:w="18216" w:type="dxa"/>
            <w:gridSpan w:val="19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8393B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>
              <w:rPr>
                <w:b/>
                <w:bCs/>
              </w:rPr>
              <w:t>KAKEJANI</w:t>
            </w:r>
          </w:p>
        </w:tc>
      </w:tr>
      <w:tr w:rsidR="0078393B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8393B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8393B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Rani d/o punhon w/o achr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08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Abass s/o qassim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235/1 &amp; other</w:t>
            </w:r>
          </w:p>
        </w:tc>
        <w:tc>
          <w:tcPr>
            <w:tcW w:w="743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Reshma w/o allahdino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08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Soomar s/o m. hassan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154/1to4 &amp; other</w:t>
            </w:r>
          </w:p>
        </w:tc>
        <w:tc>
          <w:tcPr>
            <w:tcW w:w="743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siddique s/o haji bachal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08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Bachal shah s/o aagedino shah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1—00</w:t>
            </w:r>
          </w:p>
        </w:tc>
        <w:tc>
          <w:tcPr>
            <w:tcW w:w="99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89/1.4 &amp; other</w:t>
            </w:r>
          </w:p>
        </w:tc>
        <w:tc>
          <w:tcPr>
            <w:tcW w:w="743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nawaz s/o soomar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08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Soomar s/o m. hassan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154/1.4 &amp; other</w:t>
            </w:r>
          </w:p>
        </w:tc>
        <w:tc>
          <w:tcPr>
            <w:tcW w:w="743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usman s./o m. talib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Sher Muhammad s/o allah bux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78393B" w:rsidRDefault="0078393B" w:rsidP="001B076D">
      <w:pPr>
        <w:rPr>
          <w:sz w:val="28"/>
          <w:szCs w:val="28"/>
        </w:rPr>
      </w:pPr>
    </w:p>
    <w:p w:rsidR="0078393B" w:rsidRPr="004B5F08" w:rsidRDefault="0078393B" w:rsidP="001B07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8393B" w:rsidRPr="001C6B1C">
        <w:trPr>
          <w:trHeight w:val="701"/>
        </w:trPr>
        <w:tc>
          <w:tcPr>
            <w:tcW w:w="18216" w:type="dxa"/>
            <w:gridSpan w:val="19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8393B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>
              <w:rPr>
                <w:b/>
                <w:bCs/>
              </w:rPr>
              <w:t>KAKEJANI</w:t>
            </w:r>
          </w:p>
        </w:tc>
      </w:tr>
      <w:tr w:rsidR="0078393B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8393B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8393B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Porho s/o mubarak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78393B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78393B" w:rsidRPr="001C6B1C" w:rsidRDefault="0078393B" w:rsidP="007643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Bakhshan s/o chhuto</w:t>
            </w:r>
          </w:p>
          <w:p w:rsidR="0078393B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</w:p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Bhutto s/o bakhshan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316/1.2 &amp; other</w:t>
            </w:r>
          </w:p>
        </w:tc>
        <w:tc>
          <w:tcPr>
            <w:tcW w:w="743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malik s/o m.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08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Mevo s/o koero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368/1 &amp; ther</w:t>
            </w:r>
          </w:p>
        </w:tc>
        <w:tc>
          <w:tcPr>
            <w:tcW w:w="743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usman s/o m. talib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08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Sher Muhammad s/o allah bux 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 &amp; other</w:t>
            </w:r>
          </w:p>
        </w:tc>
        <w:tc>
          <w:tcPr>
            <w:tcW w:w="743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Fazalullah s/o molvi illahi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hafiz s/o abdul rehman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202/1.4 &amp; other</w:t>
            </w:r>
          </w:p>
        </w:tc>
        <w:tc>
          <w:tcPr>
            <w:tcW w:w="743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akram s/o illahi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3-24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Sulleman s/o m. siddique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187/1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78393B" w:rsidRDefault="0078393B" w:rsidP="001B076D">
      <w:pPr>
        <w:rPr>
          <w:sz w:val="28"/>
          <w:szCs w:val="28"/>
        </w:rPr>
      </w:pPr>
    </w:p>
    <w:p w:rsidR="0078393B" w:rsidRPr="004B5F08" w:rsidRDefault="0078393B" w:rsidP="001B07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8393B" w:rsidRPr="001C6B1C">
        <w:trPr>
          <w:trHeight w:val="701"/>
        </w:trPr>
        <w:tc>
          <w:tcPr>
            <w:tcW w:w="18216" w:type="dxa"/>
            <w:gridSpan w:val="19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8393B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>
              <w:rPr>
                <w:b/>
                <w:bCs/>
              </w:rPr>
              <w:t>KAKEJANI</w:t>
            </w:r>
          </w:p>
        </w:tc>
      </w:tr>
      <w:tr w:rsidR="0078393B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8393B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8393B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ghulam s/o lutafullah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Minor rashiid s/o khan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08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jurrio s/o ghazi khan 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280/1.4 &amp; other</w:t>
            </w:r>
          </w:p>
        </w:tc>
        <w:tc>
          <w:tcPr>
            <w:tcW w:w="743" w:type="dxa"/>
          </w:tcPr>
          <w:p w:rsidR="0078393B" w:rsidRPr="001C6B1C" w:rsidRDefault="0078393B" w:rsidP="00C627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Jeeram s/o soomr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08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Muhammad s/o jumoon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211/2 &amp; other</w:t>
            </w:r>
          </w:p>
        </w:tc>
        <w:tc>
          <w:tcPr>
            <w:tcW w:w="743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s/o Abdullah rahu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08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Faza; s/o jaro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 &amp; other</w:t>
            </w:r>
          </w:p>
        </w:tc>
        <w:tc>
          <w:tcPr>
            <w:tcW w:w="743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Ashraf s/o qassim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s/o Muhammad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62/1.2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78393B" w:rsidRDefault="0078393B" w:rsidP="001B076D">
      <w:pPr>
        <w:rPr>
          <w:sz w:val="28"/>
          <w:szCs w:val="28"/>
        </w:rPr>
      </w:pPr>
    </w:p>
    <w:p w:rsidR="0078393B" w:rsidRPr="004B5F08" w:rsidRDefault="0078393B" w:rsidP="001B07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8393B" w:rsidRPr="001C6B1C">
        <w:trPr>
          <w:trHeight w:val="701"/>
        </w:trPr>
        <w:tc>
          <w:tcPr>
            <w:tcW w:w="18216" w:type="dxa"/>
            <w:gridSpan w:val="19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8393B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>
              <w:rPr>
                <w:b/>
                <w:bCs/>
              </w:rPr>
              <w:t>KAKEJANI</w:t>
            </w:r>
          </w:p>
        </w:tc>
      </w:tr>
      <w:tr w:rsidR="0078393B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8393B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8393B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Kaleemullah s/o sulleham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3-38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Esso s/o siddique </w:t>
            </w:r>
          </w:p>
        </w:tc>
        <w:tc>
          <w:tcPr>
            <w:tcW w:w="72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312/1 &amp; other</w:t>
            </w:r>
          </w:p>
        </w:tc>
        <w:tc>
          <w:tcPr>
            <w:tcW w:w="743" w:type="dxa"/>
          </w:tcPr>
          <w:p w:rsidR="0078393B" w:rsidRPr="001C6B1C" w:rsidRDefault="0078393B" w:rsidP="009C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9C2D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Mehar s/o bacho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08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saleh s/o m. hashim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 &amp; other</w:t>
            </w:r>
          </w:p>
        </w:tc>
        <w:tc>
          <w:tcPr>
            <w:tcW w:w="743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bux s/o qadir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ghulam Muhammad 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408/1to4</w:t>
            </w:r>
          </w:p>
        </w:tc>
        <w:tc>
          <w:tcPr>
            <w:tcW w:w="743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Jhangli s/o ibrahim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8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s/o aleem nohrio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59/1.2 &amp; other</w:t>
            </w:r>
          </w:p>
        </w:tc>
        <w:tc>
          <w:tcPr>
            <w:tcW w:w="743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9C2D58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Patasho s/o m. soomar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Sher Muhammad s/o allah bux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419/1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78393B" w:rsidRDefault="0078393B" w:rsidP="001B076D">
      <w:pPr>
        <w:rPr>
          <w:sz w:val="28"/>
          <w:szCs w:val="28"/>
        </w:rPr>
      </w:pPr>
    </w:p>
    <w:p w:rsidR="0078393B" w:rsidRPr="004B5F08" w:rsidRDefault="0078393B" w:rsidP="001B07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8393B" w:rsidRPr="001C6B1C">
        <w:trPr>
          <w:trHeight w:val="701"/>
        </w:trPr>
        <w:tc>
          <w:tcPr>
            <w:tcW w:w="18216" w:type="dxa"/>
            <w:gridSpan w:val="19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8393B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>
              <w:rPr>
                <w:b/>
                <w:bCs/>
              </w:rPr>
              <w:t>KAKEJANI</w:t>
            </w:r>
          </w:p>
        </w:tc>
      </w:tr>
      <w:tr w:rsidR="0078393B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8393B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8393B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Rasool bux s/o soomar chang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08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Sher Muhammad s/o allah bux 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419/2 &amp; other</w:t>
            </w:r>
          </w:p>
        </w:tc>
        <w:tc>
          <w:tcPr>
            <w:tcW w:w="743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Muhammad s/o shekho rahu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08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Hyder bux s/o aaqil 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101/1 &amp; other</w:t>
            </w:r>
          </w:p>
        </w:tc>
        <w:tc>
          <w:tcPr>
            <w:tcW w:w="743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Ibrhaim s/o sulleman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8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Bhutto s/o bakhshan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316/1.2 &amp; other</w:t>
            </w:r>
          </w:p>
        </w:tc>
        <w:tc>
          <w:tcPr>
            <w:tcW w:w="743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Mehboob s/o saeed khan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08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karim s/o abdul ghafoor 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259/1to4 &amp; other</w:t>
            </w:r>
          </w:p>
        </w:tc>
        <w:tc>
          <w:tcPr>
            <w:tcW w:w="743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Jhangli s/o ibrahim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Hamid ali s/o molvi naseeruddin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99/3.4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47-28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78393B" w:rsidRDefault="0078393B" w:rsidP="007B0E6F">
      <w:pPr>
        <w:rPr>
          <w:sz w:val="28"/>
          <w:szCs w:val="28"/>
        </w:rPr>
      </w:pPr>
    </w:p>
    <w:p w:rsidR="0078393B" w:rsidRPr="004B5F08" w:rsidRDefault="0078393B" w:rsidP="007B0E6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8393B" w:rsidRPr="001C6B1C">
        <w:trPr>
          <w:trHeight w:val="701"/>
        </w:trPr>
        <w:tc>
          <w:tcPr>
            <w:tcW w:w="18216" w:type="dxa"/>
            <w:gridSpan w:val="19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8393B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>
              <w:rPr>
                <w:b/>
                <w:bCs/>
              </w:rPr>
              <w:t>KAKEJANI</w:t>
            </w:r>
          </w:p>
        </w:tc>
      </w:tr>
      <w:tr w:rsidR="0078393B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8393B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8393B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s/o manak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08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khan s/o saeed khan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 &amp; other</w:t>
            </w:r>
          </w:p>
        </w:tc>
        <w:tc>
          <w:tcPr>
            <w:tcW w:w="743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rasool s/o photo chang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08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juman s/o mohd. Sulleman &amp; other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167/3.4 &amp; other</w:t>
            </w:r>
          </w:p>
        </w:tc>
        <w:tc>
          <w:tcPr>
            <w:tcW w:w="743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162-15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Gulzar s/o photo chang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08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juman s/o mohd. Sulleman &amp; other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167/3.4 &amp; other</w:t>
            </w:r>
          </w:p>
        </w:tc>
        <w:tc>
          <w:tcPr>
            <w:tcW w:w="743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162-15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Deeno s/o allahdino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08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Bakadar shah s/o ahmed shah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87/4 &amp; other</w:t>
            </w:r>
          </w:p>
        </w:tc>
        <w:tc>
          <w:tcPr>
            <w:tcW w:w="743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cancelled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cancelled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Default="0078393B" w:rsidP="00C062DD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Default="0078393B" w:rsidP="00C0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Akbar s/o moosa mangsi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Saifal s/o haji ali Muhammad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288/2.3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</w:tbl>
    <w:p w:rsidR="0078393B" w:rsidRDefault="0078393B" w:rsidP="001B076D">
      <w:pPr>
        <w:rPr>
          <w:sz w:val="28"/>
          <w:szCs w:val="28"/>
        </w:rPr>
      </w:pPr>
    </w:p>
    <w:p w:rsidR="0078393B" w:rsidRPr="004B5F08" w:rsidRDefault="0078393B" w:rsidP="001B07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8393B" w:rsidRPr="001C6B1C">
        <w:trPr>
          <w:trHeight w:val="701"/>
        </w:trPr>
        <w:tc>
          <w:tcPr>
            <w:tcW w:w="18216" w:type="dxa"/>
            <w:gridSpan w:val="19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8393B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>
              <w:rPr>
                <w:b/>
                <w:bCs/>
              </w:rPr>
              <w:t>KAKEJANI</w:t>
            </w:r>
          </w:p>
        </w:tc>
      </w:tr>
      <w:tr w:rsidR="0078393B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8393B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8393B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Muhammad s/o m. moosa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Amen s/o rano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63/1.2 &amp; other</w:t>
            </w:r>
          </w:p>
        </w:tc>
        <w:tc>
          <w:tcPr>
            <w:tcW w:w="743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 dawood s/o dhani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51-31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08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shah s/o nabi shah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320/4 &amp; other</w:t>
            </w:r>
          </w:p>
        </w:tc>
        <w:tc>
          <w:tcPr>
            <w:tcW w:w="743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Natho s/o khamiso shekari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08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Hamid ali s/o molvi nasreeudin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29/3 &amp; other</w:t>
            </w:r>
          </w:p>
        </w:tc>
        <w:tc>
          <w:tcPr>
            <w:tcW w:w="743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Ameer bux s/o allah rakhio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Ishaque s/o juma memon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287/2.3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</w:tbl>
    <w:p w:rsidR="0078393B" w:rsidRDefault="0078393B" w:rsidP="001B076D">
      <w:pPr>
        <w:rPr>
          <w:sz w:val="28"/>
          <w:szCs w:val="28"/>
        </w:rPr>
      </w:pPr>
    </w:p>
    <w:p w:rsidR="0078393B" w:rsidRPr="004B5F08" w:rsidRDefault="0078393B" w:rsidP="001B07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8393B" w:rsidRPr="001C6B1C">
        <w:trPr>
          <w:trHeight w:val="701"/>
        </w:trPr>
        <w:tc>
          <w:tcPr>
            <w:tcW w:w="18216" w:type="dxa"/>
            <w:gridSpan w:val="19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8393B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>
              <w:rPr>
                <w:b/>
                <w:bCs/>
              </w:rPr>
              <w:t>KAKEJANI</w:t>
            </w:r>
          </w:p>
        </w:tc>
      </w:tr>
      <w:tr w:rsidR="0078393B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8393B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8393B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 Muhammad s/o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429/1 &amp;other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moosa 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429/1 &amp; other</w:t>
            </w:r>
          </w:p>
        </w:tc>
        <w:tc>
          <w:tcPr>
            <w:tcW w:w="743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shah s/o shah dino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08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Bakadar shah s/o ahmed shah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87/2.3 &amp; other</w:t>
            </w:r>
          </w:p>
        </w:tc>
        <w:tc>
          <w:tcPr>
            <w:tcW w:w="743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ali s/o aban samoon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khan s/o lutafullah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 &amp; other</w:t>
            </w:r>
          </w:p>
        </w:tc>
        <w:tc>
          <w:tcPr>
            <w:tcW w:w="99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243/1to4 &amp; other</w:t>
            </w:r>
          </w:p>
        </w:tc>
        <w:tc>
          <w:tcPr>
            <w:tcW w:w="743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224-18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>
              <w:t>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lutafullah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khan s/o lutafullah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 &amp; other</w:t>
            </w:r>
          </w:p>
        </w:tc>
        <w:tc>
          <w:tcPr>
            <w:tcW w:w="99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106to4 &amp; other</w:t>
            </w:r>
          </w:p>
        </w:tc>
        <w:tc>
          <w:tcPr>
            <w:tcW w:w="743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224-18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Sultan s/o usman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Ramzan s/o wasayo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268/3.4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19-31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</w:tbl>
    <w:p w:rsidR="0078393B" w:rsidRDefault="0078393B" w:rsidP="001B076D">
      <w:pPr>
        <w:rPr>
          <w:sz w:val="28"/>
          <w:szCs w:val="28"/>
        </w:rPr>
      </w:pPr>
    </w:p>
    <w:p w:rsidR="0078393B" w:rsidRPr="004B5F08" w:rsidRDefault="0078393B" w:rsidP="001B07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8393B" w:rsidRPr="001C6B1C">
        <w:trPr>
          <w:trHeight w:val="701"/>
        </w:trPr>
        <w:tc>
          <w:tcPr>
            <w:tcW w:w="18216" w:type="dxa"/>
            <w:gridSpan w:val="19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8393B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>
              <w:rPr>
                <w:b/>
                <w:bCs/>
              </w:rPr>
              <w:t>KAKEJANI</w:t>
            </w:r>
          </w:p>
        </w:tc>
      </w:tr>
      <w:tr w:rsidR="0078393B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8393B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8393B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Mazhar nabi s/o nabi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08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Hyder bux s/o aaqil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200/1 &amp; other</w:t>
            </w:r>
          </w:p>
        </w:tc>
        <w:tc>
          <w:tcPr>
            <w:tcW w:w="743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>
              <w:t>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8-8-2012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Maryam w/o dur Muhammad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429/1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11-8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moosa 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429/1 &amp; other</w:t>
            </w:r>
          </w:p>
        </w:tc>
        <w:tc>
          <w:tcPr>
            <w:tcW w:w="743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>
              <w:t>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15-8-2012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ashraf s/o choudari ghulam rasool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8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s/o aloo nohrio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58/3.4 &amp; other</w:t>
            </w:r>
          </w:p>
        </w:tc>
        <w:tc>
          <w:tcPr>
            <w:tcW w:w="99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743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224-18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>
              <w:t>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15-8-2012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Mashooque s/o m. ibrahim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08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Yousif shah s/o ahmed shah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53/1to4 &amp; other</w:t>
            </w:r>
          </w:p>
        </w:tc>
        <w:tc>
          <w:tcPr>
            <w:tcW w:w="743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15-8-2012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ibrahim s/o m. soomar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Yousif shah s/o ahmed shah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</w:tbl>
    <w:p w:rsidR="0078393B" w:rsidRDefault="0078393B" w:rsidP="001B076D">
      <w:pPr>
        <w:rPr>
          <w:sz w:val="28"/>
          <w:szCs w:val="28"/>
        </w:rPr>
      </w:pPr>
    </w:p>
    <w:p w:rsidR="0078393B" w:rsidRPr="004B5F08" w:rsidRDefault="0078393B" w:rsidP="001B07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8393B" w:rsidRPr="001C6B1C">
        <w:trPr>
          <w:trHeight w:val="701"/>
        </w:trPr>
        <w:tc>
          <w:tcPr>
            <w:tcW w:w="18216" w:type="dxa"/>
            <w:gridSpan w:val="19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8393B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>
              <w:rPr>
                <w:b/>
                <w:bCs/>
              </w:rPr>
              <w:t>KAKEJANI</w:t>
            </w:r>
          </w:p>
        </w:tc>
      </w:tr>
      <w:tr w:rsidR="0078393B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8393B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8393B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>
              <w:t>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15-8-2012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Siddique s/o rano machhi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Amen s/o rano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63/1.2 &amp; other</w:t>
            </w:r>
          </w:p>
        </w:tc>
        <w:tc>
          <w:tcPr>
            <w:tcW w:w="743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>
              <w:t>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15-8-2012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Nangar s/o baran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08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Nehal s/o noor Muhammad 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396/3 &amp; other</w:t>
            </w:r>
          </w:p>
        </w:tc>
        <w:tc>
          <w:tcPr>
            <w:tcW w:w="743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>
              <w:t>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20-9-2012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Allahditto s/o m. ibrahim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44-02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08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Siddique s/o umer 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370/4 &amp; other</w:t>
            </w:r>
          </w:p>
        </w:tc>
        <w:tc>
          <w:tcPr>
            <w:tcW w:w="743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665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>
              <w:t>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27-9-2012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Parveez ali  alias  babo s/o faiz muhammad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08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Fazal s/o jaro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 &amp; other</w:t>
            </w:r>
          </w:p>
        </w:tc>
        <w:tc>
          <w:tcPr>
            <w:tcW w:w="743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16-10-2012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Mehar  s/o bacho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11-35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saleh s/o m. hashim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 7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</w:tbl>
    <w:p w:rsidR="0078393B" w:rsidRDefault="0078393B" w:rsidP="001B076D">
      <w:pPr>
        <w:rPr>
          <w:sz w:val="28"/>
          <w:szCs w:val="28"/>
        </w:rPr>
      </w:pPr>
    </w:p>
    <w:p w:rsidR="0078393B" w:rsidRPr="004B5F08" w:rsidRDefault="0078393B" w:rsidP="001B07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8393B" w:rsidRPr="001C6B1C">
        <w:trPr>
          <w:trHeight w:val="701"/>
        </w:trPr>
        <w:tc>
          <w:tcPr>
            <w:tcW w:w="18216" w:type="dxa"/>
            <w:gridSpan w:val="19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8393B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>
              <w:rPr>
                <w:b/>
                <w:bCs/>
              </w:rPr>
              <w:t>KAKEJANI</w:t>
            </w:r>
          </w:p>
        </w:tc>
      </w:tr>
      <w:tr w:rsidR="0078393B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8393B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8393B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>
              <w:t>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yaseen s/o ghulam Mustafa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47-30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08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Saifal s/o haji ali Muhammad 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288/2.3 &amp; other</w:t>
            </w:r>
          </w:p>
        </w:tc>
        <w:tc>
          <w:tcPr>
            <w:tcW w:w="743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>
              <w:t>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Zulfiqar ali s/o hyder bux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08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Abass s/o qasim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233/2 &amp; other</w:t>
            </w:r>
          </w:p>
        </w:tc>
        <w:tc>
          <w:tcPr>
            <w:tcW w:w="743" w:type="dxa"/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>
              <w:t>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yaseen s/o ghulam Mustafa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08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ali s/o Kaman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242/3 &amp; other</w:t>
            </w:r>
          </w:p>
        </w:tc>
        <w:tc>
          <w:tcPr>
            <w:tcW w:w="743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78393B" w:rsidRPr="001C6B1C">
        <w:trPr>
          <w:trHeight w:val="665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>
              <w:t>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saeed s/o akram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080" w:type="dxa"/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saeed s/o akram shah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71/2 &amp; other</w:t>
            </w:r>
          </w:p>
        </w:tc>
        <w:tc>
          <w:tcPr>
            <w:tcW w:w="743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s/o menhro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11-31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Soomar s/o siddique sarki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324/3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C062DD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</w:tbl>
    <w:p w:rsidR="0078393B" w:rsidRDefault="0078393B" w:rsidP="001B076D">
      <w:pPr>
        <w:rPr>
          <w:sz w:val="28"/>
          <w:szCs w:val="28"/>
        </w:rPr>
      </w:pPr>
    </w:p>
    <w:p w:rsidR="0078393B" w:rsidRPr="004B5F08" w:rsidRDefault="0078393B" w:rsidP="001B07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8393B" w:rsidRPr="001C6B1C">
        <w:trPr>
          <w:trHeight w:val="701"/>
        </w:trPr>
        <w:tc>
          <w:tcPr>
            <w:tcW w:w="18216" w:type="dxa"/>
            <w:gridSpan w:val="19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8393B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>
              <w:rPr>
                <w:b/>
                <w:bCs/>
              </w:rPr>
              <w:t>KAKEJANI</w:t>
            </w:r>
          </w:p>
        </w:tc>
      </w:tr>
      <w:tr w:rsidR="0078393B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8393B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8393B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>
              <w:t>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khaliq s/o m. siddique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08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s/o ghulam Muhammad 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348/1 &amp; other</w:t>
            </w:r>
          </w:p>
        </w:tc>
        <w:tc>
          <w:tcPr>
            <w:tcW w:w="743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>
              <w:t>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Molidino s/o ali dino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336/1.2 7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08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Qadir bux s/o ramzan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336/1.2 &amp; other</w:t>
            </w:r>
          </w:p>
        </w:tc>
        <w:tc>
          <w:tcPr>
            <w:tcW w:w="743" w:type="dxa"/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>
              <w:t>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malook s/o m. sharif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08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Saifal s/o hajji ali Muhammad 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289/1to4 &amp; other</w:t>
            </w:r>
          </w:p>
        </w:tc>
        <w:tc>
          <w:tcPr>
            <w:tcW w:w="743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78393B" w:rsidRPr="001C6B1C">
        <w:trPr>
          <w:trHeight w:val="665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>
              <w:t>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Porho s/o velo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08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 qabooli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258/1.4 &amp; other</w:t>
            </w:r>
          </w:p>
        </w:tc>
        <w:tc>
          <w:tcPr>
            <w:tcW w:w="743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>
              <w:t>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Porho s/o velo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4-32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 qabooli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258/1.4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216-37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</w:tbl>
    <w:p w:rsidR="0078393B" w:rsidRDefault="0078393B" w:rsidP="001B076D">
      <w:pPr>
        <w:rPr>
          <w:sz w:val="28"/>
          <w:szCs w:val="28"/>
        </w:rPr>
      </w:pPr>
    </w:p>
    <w:p w:rsidR="0078393B" w:rsidRPr="004B5F08" w:rsidRDefault="0078393B" w:rsidP="001B07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8393B" w:rsidRPr="001C6B1C">
        <w:trPr>
          <w:trHeight w:val="701"/>
        </w:trPr>
        <w:tc>
          <w:tcPr>
            <w:tcW w:w="18216" w:type="dxa"/>
            <w:gridSpan w:val="19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8393B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>
              <w:rPr>
                <w:b/>
                <w:bCs/>
              </w:rPr>
              <w:t>KAKEJANI</w:t>
            </w:r>
          </w:p>
        </w:tc>
      </w:tr>
      <w:tr w:rsidR="0078393B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8393B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8393B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>
              <w:t>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sher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319/1.2.3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08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Sher Muhammad s/o allah bux 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319/1.2</w:t>
            </w:r>
          </w:p>
        </w:tc>
        <w:tc>
          <w:tcPr>
            <w:tcW w:w="743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>
              <w:t>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arif s/o m. moosa chandio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08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s/o ghulam Muhammad 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348/3 &amp; other</w:t>
            </w:r>
          </w:p>
        </w:tc>
        <w:tc>
          <w:tcPr>
            <w:tcW w:w="743" w:type="dxa"/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>
              <w:t>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karim s/o m. arif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08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arif s/o m. saleh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116/1to4 &amp; other</w:t>
            </w:r>
          </w:p>
        </w:tc>
        <w:tc>
          <w:tcPr>
            <w:tcW w:w="743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78393B" w:rsidRPr="001C6B1C">
        <w:trPr>
          <w:trHeight w:val="665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>
              <w:t>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Zulekhan w/o akbar chandio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334/4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08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rahim s/o per bux 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334/4 &amp; other</w:t>
            </w:r>
          </w:p>
        </w:tc>
        <w:tc>
          <w:tcPr>
            <w:tcW w:w="743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ayoob s/o bax ali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3-37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Muhammad s/o dad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313/2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</w:tbl>
    <w:p w:rsidR="0078393B" w:rsidRDefault="0078393B" w:rsidP="001B076D">
      <w:pPr>
        <w:rPr>
          <w:sz w:val="28"/>
          <w:szCs w:val="28"/>
        </w:rPr>
      </w:pPr>
    </w:p>
    <w:p w:rsidR="0078393B" w:rsidRPr="004B5F08" w:rsidRDefault="0078393B" w:rsidP="001B07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8393B" w:rsidRPr="001C6B1C">
        <w:trPr>
          <w:trHeight w:val="701"/>
        </w:trPr>
        <w:tc>
          <w:tcPr>
            <w:tcW w:w="18216" w:type="dxa"/>
            <w:gridSpan w:val="19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8393B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>
              <w:rPr>
                <w:b/>
                <w:bCs/>
              </w:rPr>
              <w:t>KAKEJANI</w:t>
            </w:r>
          </w:p>
        </w:tc>
      </w:tr>
      <w:tr w:rsidR="0078393B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8393B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8393B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>
              <w:t>101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Janat  w/o ali hassan chandio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08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shah s/o nabi shah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320/4 &amp; other</w:t>
            </w:r>
          </w:p>
        </w:tc>
        <w:tc>
          <w:tcPr>
            <w:tcW w:w="743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>
              <w:t>102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qadir s/o shekho raho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47-31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8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s/o aloo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60/1.2 &amp; other</w:t>
            </w:r>
          </w:p>
        </w:tc>
        <w:tc>
          <w:tcPr>
            <w:tcW w:w="743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>
              <w:t>103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 Muhammad s/o hassan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Allahdino s/o khan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246/1 &amp; other</w:t>
            </w:r>
          </w:p>
        </w:tc>
        <w:tc>
          <w:tcPr>
            <w:tcW w:w="743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78393B" w:rsidRPr="001C6B1C">
        <w:trPr>
          <w:trHeight w:val="665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>
              <w:t>104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ismail s/o mehrab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67/2 &amp; oother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Muhammad 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67/2 &amp; other</w:t>
            </w:r>
          </w:p>
        </w:tc>
        <w:tc>
          <w:tcPr>
            <w:tcW w:w="743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>
              <w:t>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Jeram s/o sona meghwar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Muhammad s/o dad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211/2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</w:tbl>
    <w:p w:rsidR="0078393B" w:rsidRDefault="0078393B" w:rsidP="001B076D">
      <w:pPr>
        <w:rPr>
          <w:sz w:val="28"/>
          <w:szCs w:val="28"/>
        </w:rPr>
      </w:pPr>
    </w:p>
    <w:p w:rsidR="0078393B" w:rsidRPr="004B5F08" w:rsidRDefault="0078393B" w:rsidP="001B07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8393B" w:rsidRPr="001C6B1C">
        <w:trPr>
          <w:trHeight w:val="701"/>
        </w:trPr>
        <w:tc>
          <w:tcPr>
            <w:tcW w:w="18216" w:type="dxa"/>
            <w:gridSpan w:val="19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8393B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>
              <w:rPr>
                <w:b/>
                <w:bCs/>
              </w:rPr>
              <w:t>KAKEJANI</w:t>
            </w:r>
          </w:p>
        </w:tc>
      </w:tr>
      <w:tr w:rsidR="0078393B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8393B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8393B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>
              <w:t>106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usman s/o m. talib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08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Sher Muhammad s/o allah bux 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318/1 &amp; other</w:t>
            </w:r>
          </w:p>
        </w:tc>
        <w:tc>
          <w:tcPr>
            <w:tcW w:w="743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>
              <w:t>107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Raza Muhammad s/o luqman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08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Kirrar s/o Abdullah 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393/3 &amp; other</w:t>
            </w:r>
          </w:p>
        </w:tc>
        <w:tc>
          <w:tcPr>
            <w:tcW w:w="743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>
              <w:t>108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alam s/o nehal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08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Kirrar s/o Abdullah 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393/4 &amp; other</w:t>
            </w:r>
          </w:p>
        </w:tc>
        <w:tc>
          <w:tcPr>
            <w:tcW w:w="743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665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>
              <w:t>109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Khamiso s/ o mehar mangsi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08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Siddique s/o jalal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303/2 &amp; other</w:t>
            </w:r>
          </w:p>
        </w:tc>
        <w:tc>
          <w:tcPr>
            <w:tcW w:w="743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>
              <w:t>110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qayoom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16-38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Essom s/o ahmed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125/1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19-15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</w:tbl>
    <w:p w:rsidR="0078393B" w:rsidRDefault="0078393B" w:rsidP="001B076D">
      <w:pPr>
        <w:rPr>
          <w:sz w:val="28"/>
          <w:szCs w:val="28"/>
        </w:rPr>
      </w:pPr>
    </w:p>
    <w:p w:rsidR="0078393B" w:rsidRPr="004B5F08" w:rsidRDefault="0078393B" w:rsidP="001B07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8393B" w:rsidRPr="001C6B1C">
        <w:trPr>
          <w:trHeight w:val="701"/>
        </w:trPr>
        <w:tc>
          <w:tcPr>
            <w:tcW w:w="18216" w:type="dxa"/>
            <w:gridSpan w:val="19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8393B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>
              <w:rPr>
                <w:b/>
                <w:bCs/>
              </w:rPr>
              <w:t>KAKEJANI</w:t>
            </w:r>
          </w:p>
        </w:tc>
      </w:tr>
      <w:tr w:rsidR="0078393B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8393B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8393B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>
              <w:t>111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siddique s/o leyar nohani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8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s/o haji shadi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17/2.3 7&amp; other</w:t>
            </w:r>
          </w:p>
        </w:tc>
        <w:tc>
          <w:tcPr>
            <w:tcW w:w="743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>
              <w:t>112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murtaza s/o nabi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08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Saleh alias  arif 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117/1.2 &amp; other</w:t>
            </w:r>
          </w:p>
        </w:tc>
        <w:tc>
          <w:tcPr>
            <w:tcW w:w="743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>
              <w:t>113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s/o mehro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08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Soomar  s/o siddique 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324/3 &amp; other</w:t>
            </w:r>
          </w:p>
        </w:tc>
        <w:tc>
          <w:tcPr>
            <w:tcW w:w="743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8393B" w:rsidRPr="001C6B1C">
        <w:trPr>
          <w:trHeight w:val="665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>
              <w:t>114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Nabi bux s/o m. juman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>
              <w:t>115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Fazalullah s/o illahi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s/o mirzo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217/1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</w:tbl>
    <w:p w:rsidR="0078393B" w:rsidRDefault="0078393B" w:rsidP="001B076D">
      <w:pPr>
        <w:rPr>
          <w:sz w:val="28"/>
          <w:szCs w:val="28"/>
        </w:rPr>
      </w:pPr>
    </w:p>
    <w:p w:rsidR="0078393B" w:rsidRPr="004B5F08" w:rsidRDefault="0078393B" w:rsidP="001B07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8393B" w:rsidRPr="001C6B1C">
        <w:trPr>
          <w:trHeight w:val="701"/>
        </w:trPr>
        <w:tc>
          <w:tcPr>
            <w:tcW w:w="18216" w:type="dxa"/>
            <w:gridSpan w:val="19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8393B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>
              <w:rPr>
                <w:b/>
                <w:bCs/>
              </w:rPr>
              <w:t>KAKEJANI</w:t>
            </w:r>
          </w:p>
        </w:tc>
      </w:tr>
      <w:tr w:rsidR="0078393B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8393B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8393B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>
              <w:t>116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Molvi illahi bux s/o khuda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08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187/1.4 &amp; other</w:t>
            </w:r>
          </w:p>
        </w:tc>
        <w:tc>
          <w:tcPr>
            <w:tcW w:w="743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>
              <w:t>117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Fazalullah s/o illahi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08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&amp; other</w:t>
            </w:r>
          </w:p>
        </w:tc>
        <w:tc>
          <w:tcPr>
            <w:tcW w:w="743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>
              <w:t>118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Molvi illahi bux s/o khuda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080" w:type="dxa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6D2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Saleem s/o samano</w:t>
            </w:r>
          </w:p>
        </w:tc>
        <w:tc>
          <w:tcPr>
            <w:tcW w:w="720" w:type="dxa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63/1 &amp; other</w:t>
            </w:r>
          </w:p>
        </w:tc>
        <w:tc>
          <w:tcPr>
            <w:tcW w:w="743" w:type="dxa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6D2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78393B" w:rsidRPr="001C6B1C">
        <w:trPr>
          <w:trHeight w:val="665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>
              <w:t>119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Hedayat  w/o molvi illahi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11-34 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6D2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Amen s/o rano</w:t>
            </w:r>
          </w:p>
        </w:tc>
        <w:tc>
          <w:tcPr>
            <w:tcW w:w="720" w:type="dxa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63/1 &amp; other</w:t>
            </w:r>
          </w:p>
        </w:tc>
        <w:tc>
          <w:tcPr>
            <w:tcW w:w="743" w:type="dxa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6D2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78393B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7-10-2013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khan s/o sahib khan pathan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6-03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usman s/o haji ibrahim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303/2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07559B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</w:tbl>
    <w:p w:rsidR="0078393B" w:rsidRDefault="0078393B" w:rsidP="001B076D">
      <w:pPr>
        <w:rPr>
          <w:sz w:val="28"/>
          <w:szCs w:val="28"/>
        </w:rPr>
      </w:pPr>
    </w:p>
    <w:p w:rsidR="0078393B" w:rsidRPr="004B5F08" w:rsidRDefault="0078393B" w:rsidP="001B07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8393B" w:rsidRPr="001C6B1C" w:rsidTr="006D24DF">
        <w:trPr>
          <w:trHeight w:val="701"/>
        </w:trPr>
        <w:tc>
          <w:tcPr>
            <w:tcW w:w="18216" w:type="dxa"/>
            <w:gridSpan w:val="19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8393B" w:rsidRPr="001C6B1C" w:rsidRDefault="0078393B" w:rsidP="006D24DF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8393B" w:rsidRPr="001C6B1C" w:rsidTr="006D24DF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8393B" w:rsidRPr="001C6B1C" w:rsidRDefault="0078393B" w:rsidP="006D24DF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>
              <w:rPr>
                <w:b/>
                <w:bCs/>
              </w:rPr>
              <w:t>KAKEJANI</w:t>
            </w:r>
          </w:p>
        </w:tc>
      </w:tr>
      <w:tr w:rsidR="0078393B" w:rsidRPr="001C6B1C" w:rsidTr="006D24DF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8393B" w:rsidRPr="001C6B1C" w:rsidRDefault="0078393B" w:rsidP="006D24DF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8393B" w:rsidRPr="001C6B1C" w:rsidRDefault="0078393B" w:rsidP="006D24DF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8393B" w:rsidRPr="001C6B1C" w:rsidRDefault="0078393B" w:rsidP="006D24DF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8393B" w:rsidRPr="001C6B1C" w:rsidTr="006D24DF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6D24DF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6D24DF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6D24DF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3B" w:rsidRPr="001C6B1C" w:rsidRDefault="0078393B" w:rsidP="006D24DF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393B" w:rsidRPr="001C6B1C" w:rsidRDefault="0078393B" w:rsidP="006D24DF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6D24DF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6D24DF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6D24DF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8393B" w:rsidRPr="001C6B1C" w:rsidRDefault="0078393B" w:rsidP="006D24DF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8393B" w:rsidRPr="001C6B1C" w:rsidTr="006D24D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8393B" w:rsidRPr="001C6B1C" w:rsidRDefault="0078393B" w:rsidP="006D24DF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8393B" w:rsidRPr="001C6B1C" w:rsidRDefault="0078393B" w:rsidP="006D24DF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8393B" w:rsidRPr="001C6B1C" w:rsidRDefault="0078393B" w:rsidP="006D24DF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8393B" w:rsidRPr="001C6B1C" w:rsidRDefault="0078393B" w:rsidP="006D24DF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8393B" w:rsidRPr="001C6B1C" w:rsidRDefault="0078393B" w:rsidP="006D24DF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8393B" w:rsidRPr="001C6B1C" w:rsidRDefault="0078393B" w:rsidP="006D24DF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8393B" w:rsidRPr="001C6B1C" w:rsidTr="006D24D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</w:pPr>
            <w:r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11-10-2013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Ibrhaim s/o saleh Muhammad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080" w:type="dxa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6D2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Siddique s/o jalal</w:t>
            </w:r>
          </w:p>
        </w:tc>
        <w:tc>
          <w:tcPr>
            <w:tcW w:w="720" w:type="dxa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103/2 &amp; other</w:t>
            </w:r>
          </w:p>
        </w:tc>
        <w:tc>
          <w:tcPr>
            <w:tcW w:w="743" w:type="dxa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6D2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78393B" w:rsidRPr="001C6B1C" w:rsidTr="006D24D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</w:pPr>
            <w:r>
              <w:t>122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11-10-2013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hassan s/o saleh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080" w:type="dxa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6D2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Siddique s/o jalal</w:t>
            </w:r>
          </w:p>
        </w:tc>
        <w:tc>
          <w:tcPr>
            <w:tcW w:w="720" w:type="dxa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103/2 &amp; other</w:t>
            </w:r>
          </w:p>
        </w:tc>
        <w:tc>
          <w:tcPr>
            <w:tcW w:w="743" w:type="dxa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6D2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78393B" w:rsidRPr="001C6B1C" w:rsidTr="006D24D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</w:pPr>
            <w:r>
              <w:t>123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11-10-2013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hadi s/o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103/2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080" w:type="dxa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6D2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Siddique s/o jalal</w:t>
            </w:r>
          </w:p>
        </w:tc>
        <w:tc>
          <w:tcPr>
            <w:tcW w:w="720" w:type="dxa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103/2 &amp; other</w:t>
            </w:r>
          </w:p>
        </w:tc>
        <w:tc>
          <w:tcPr>
            <w:tcW w:w="743" w:type="dxa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6D2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78393B" w:rsidRPr="001C6B1C" w:rsidTr="006D24DF">
        <w:trPr>
          <w:trHeight w:val="665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</w:pPr>
            <w:r>
              <w:t>124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khan s/o haji uer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393B" w:rsidRPr="001C6B1C" w:rsidRDefault="0078393B" w:rsidP="006D2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ali Muhammad s/o m. saleh</w:t>
            </w:r>
          </w:p>
        </w:tc>
        <w:tc>
          <w:tcPr>
            <w:tcW w:w="720" w:type="dxa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0-37</w:t>
            </w:r>
          </w:p>
        </w:tc>
        <w:tc>
          <w:tcPr>
            <w:tcW w:w="990" w:type="dxa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244/1.4 &amp; other</w:t>
            </w:r>
          </w:p>
        </w:tc>
        <w:tc>
          <w:tcPr>
            <w:tcW w:w="743" w:type="dxa"/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372-14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8393B" w:rsidRPr="001C6B1C" w:rsidRDefault="0078393B" w:rsidP="006D2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78393B" w:rsidRPr="001C6B1C" w:rsidTr="006D24D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</w:pPr>
            <w:r>
              <w:t>125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hanif s/o m. yousif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0-388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8393B" w:rsidRPr="001C6B1C" w:rsidRDefault="0078393B" w:rsidP="006D2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Esso s/o ahmed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8393B" w:rsidRPr="001C6B1C" w:rsidRDefault="0078393B" w:rsidP="006D2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8393B" w:rsidRPr="001C6B1C" w:rsidRDefault="0078393B" w:rsidP="006D2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19-15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8393B" w:rsidRPr="001C6B1C" w:rsidRDefault="0078393B" w:rsidP="006D24DF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</w:tbl>
    <w:p w:rsidR="0078393B" w:rsidRPr="004B5F08" w:rsidRDefault="0078393B" w:rsidP="001B076D">
      <w:pPr>
        <w:rPr>
          <w:sz w:val="28"/>
          <w:szCs w:val="28"/>
        </w:rPr>
      </w:pPr>
    </w:p>
    <w:sectPr w:rsidR="0078393B" w:rsidRPr="004B5F08" w:rsidSect="0052301E">
      <w:footerReference w:type="default" r:id="rId7"/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93B" w:rsidRDefault="0078393B">
      <w:r>
        <w:separator/>
      </w:r>
    </w:p>
  </w:endnote>
  <w:endnote w:type="continuationSeparator" w:id="0">
    <w:p w:rsidR="0078393B" w:rsidRDefault="00783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93B" w:rsidRDefault="0078393B" w:rsidP="00A87AA2">
    <w:pPr>
      <w:pStyle w:val="Footer"/>
      <w:rPr>
        <w:b/>
        <w:bCs/>
      </w:rPr>
    </w:pPr>
    <w:r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78393B" w:rsidRDefault="0078393B" w:rsidP="00A87AA2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  <w:r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93B" w:rsidRDefault="0078393B">
      <w:r>
        <w:separator/>
      </w:r>
    </w:p>
  </w:footnote>
  <w:footnote w:type="continuationSeparator" w:id="0">
    <w:p w:rsidR="0078393B" w:rsidRDefault="007839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175C"/>
    <w:rsid w:val="00001F60"/>
    <w:rsid w:val="000044BD"/>
    <w:rsid w:val="00005D02"/>
    <w:rsid w:val="00006A09"/>
    <w:rsid w:val="0001164B"/>
    <w:rsid w:val="000267A3"/>
    <w:rsid w:val="0002690E"/>
    <w:rsid w:val="000309A7"/>
    <w:rsid w:val="00032C5B"/>
    <w:rsid w:val="000363A1"/>
    <w:rsid w:val="00037401"/>
    <w:rsid w:val="00037C1F"/>
    <w:rsid w:val="00040F95"/>
    <w:rsid w:val="000503EF"/>
    <w:rsid w:val="00050B09"/>
    <w:rsid w:val="0005336F"/>
    <w:rsid w:val="00057394"/>
    <w:rsid w:val="00062A45"/>
    <w:rsid w:val="00062B1D"/>
    <w:rsid w:val="00063430"/>
    <w:rsid w:val="000636CD"/>
    <w:rsid w:val="00063796"/>
    <w:rsid w:val="00063F87"/>
    <w:rsid w:val="000647EC"/>
    <w:rsid w:val="0006559C"/>
    <w:rsid w:val="00065E40"/>
    <w:rsid w:val="000669FB"/>
    <w:rsid w:val="00070D80"/>
    <w:rsid w:val="00074F79"/>
    <w:rsid w:val="0007559B"/>
    <w:rsid w:val="000758B5"/>
    <w:rsid w:val="000761BF"/>
    <w:rsid w:val="00077C80"/>
    <w:rsid w:val="00081188"/>
    <w:rsid w:val="00082DB3"/>
    <w:rsid w:val="0008391D"/>
    <w:rsid w:val="00084846"/>
    <w:rsid w:val="0009175D"/>
    <w:rsid w:val="000A032E"/>
    <w:rsid w:val="000A2196"/>
    <w:rsid w:val="000B02F8"/>
    <w:rsid w:val="000B204B"/>
    <w:rsid w:val="000B685C"/>
    <w:rsid w:val="000B718C"/>
    <w:rsid w:val="000B766A"/>
    <w:rsid w:val="000C0D66"/>
    <w:rsid w:val="000C1CE8"/>
    <w:rsid w:val="000C2367"/>
    <w:rsid w:val="000C5554"/>
    <w:rsid w:val="000C60EE"/>
    <w:rsid w:val="000D1567"/>
    <w:rsid w:val="000D3D00"/>
    <w:rsid w:val="000D4DD3"/>
    <w:rsid w:val="000D5573"/>
    <w:rsid w:val="000D67E6"/>
    <w:rsid w:val="000E2419"/>
    <w:rsid w:val="000E46B8"/>
    <w:rsid w:val="00101DF0"/>
    <w:rsid w:val="00103497"/>
    <w:rsid w:val="001036B3"/>
    <w:rsid w:val="00112662"/>
    <w:rsid w:val="0011326E"/>
    <w:rsid w:val="0012469B"/>
    <w:rsid w:val="00125648"/>
    <w:rsid w:val="00130763"/>
    <w:rsid w:val="00130CB9"/>
    <w:rsid w:val="00131CF7"/>
    <w:rsid w:val="00137AC9"/>
    <w:rsid w:val="0014201C"/>
    <w:rsid w:val="00147988"/>
    <w:rsid w:val="00150E6E"/>
    <w:rsid w:val="00151955"/>
    <w:rsid w:val="00156729"/>
    <w:rsid w:val="001606D3"/>
    <w:rsid w:val="00163385"/>
    <w:rsid w:val="00163B2F"/>
    <w:rsid w:val="00166479"/>
    <w:rsid w:val="0016692D"/>
    <w:rsid w:val="001669D8"/>
    <w:rsid w:val="00176478"/>
    <w:rsid w:val="00176DD0"/>
    <w:rsid w:val="0018010D"/>
    <w:rsid w:val="001803A1"/>
    <w:rsid w:val="00191CD6"/>
    <w:rsid w:val="001A5A5C"/>
    <w:rsid w:val="001A5B0A"/>
    <w:rsid w:val="001A5DBB"/>
    <w:rsid w:val="001A6213"/>
    <w:rsid w:val="001A68D2"/>
    <w:rsid w:val="001A771B"/>
    <w:rsid w:val="001B076D"/>
    <w:rsid w:val="001B4438"/>
    <w:rsid w:val="001C15FD"/>
    <w:rsid w:val="001C1A82"/>
    <w:rsid w:val="001C4870"/>
    <w:rsid w:val="001C6B1C"/>
    <w:rsid w:val="001D0AA7"/>
    <w:rsid w:val="001D1ED7"/>
    <w:rsid w:val="001D4C9E"/>
    <w:rsid w:val="001E09DF"/>
    <w:rsid w:val="001E5688"/>
    <w:rsid w:val="001E69B2"/>
    <w:rsid w:val="001E6AA7"/>
    <w:rsid w:val="001E771B"/>
    <w:rsid w:val="001F0A58"/>
    <w:rsid w:val="001F14F3"/>
    <w:rsid w:val="001F2F95"/>
    <w:rsid w:val="001F3501"/>
    <w:rsid w:val="001F424A"/>
    <w:rsid w:val="001F50AD"/>
    <w:rsid w:val="001F7745"/>
    <w:rsid w:val="00200EC0"/>
    <w:rsid w:val="00201A93"/>
    <w:rsid w:val="002037E7"/>
    <w:rsid w:val="0020401E"/>
    <w:rsid w:val="002069DB"/>
    <w:rsid w:val="0021198B"/>
    <w:rsid w:val="00217A40"/>
    <w:rsid w:val="00220991"/>
    <w:rsid w:val="002213CA"/>
    <w:rsid w:val="00221D14"/>
    <w:rsid w:val="002230D3"/>
    <w:rsid w:val="002235A4"/>
    <w:rsid w:val="0023457B"/>
    <w:rsid w:val="00235A67"/>
    <w:rsid w:val="0023635B"/>
    <w:rsid w:val="0024140A"/>
    <w:rsid w:val="00246D19"/>
    <w:rsid w:val="00254BDF"/>
    <w:rsid w:val="00261054"/>
    <w:rsid w:val="002656E6"/>
    <w:rsid w:val="0026723D"/>
    <w:rsid w:val="00267501"/>
    <w:rsid w:val="00270A5D"/>
    <w:rsid w:val="00273CCA"/>
    <w:rsid w:val="00281F12"/>
    <w:rsid w:val="0028353B"/>
    <w:rsid w:val="00284A80"/>
    <w:rsid w:val="00285919"/>
    <w:rsid w:val="00286631"/>
    <w:rsid w:val="002978C2"/>
    <w:rsid w:val="002A23F2"/>
    <w:rsid w:val="002A4B20"/>
    <w:rsid w:val="002A61C8"/>
    <w:rsid w:val="002A6782"/>
    <w:rsid w:val="002B0035"/>
    <w:rsid w:val="002B660E"/>
    <w:rsid w:val="002C1B6A"/>
    <w:rsid w:val="002C2951"/>
    <w:rsid w:val="002C31ED"/>
    <w:rsid w:val="002C5E86"/>
    <w:rsid w:val="002D2033"/>
    <w:rsid w:val="002D2E42"/>
    <w:rsid w:val="002D6CB9"/>
    <w:rsid w:val="002E4393"/>
    <w:rsid w:val="002E6C44"/>
    <w:rsid w:val="002E755B"/>
    <w:rsid w:val="002F011D"/>
    <w:rsid w:val="002F049E"/>
    <w:rsid w:val="002F134E"/>
    <w:rsid w:val="002F25FB"/>
    <w:rsid w:val="002F33C8"/>
    <w:rsid w:val="002F6544"/>
    <w:rsid w:val="002F7DE9"/>
    <w:rsid w:val="00301618"/>
    <w:rsid w:val="003022D2"/>
    <w:rsid w:val="00303BF5"/>
    <w:rsid w:val="003066EC"/>
    <w:rsid w:val="00314B86"/>
    <w:rsid w:val="00315F96"/>
    <w:rsid w:val="003240E9"/>
    <w:rsid w:val="003248ED"/>
    <w:rsid w:val="00326EEF"/>
    <w:rsid w:val="00327B8E"/>
    <w:rsid w:val="00331216"/>
    <w:rsid w:val="00331C52"/>
    <w:rsid w:val="00332DE2"/>
    <w:rsid w:val="00334B47"/>
    <w:rsid w:val="00335197"/>
    <w:rsid w:val="0033715D"/>
    <w:rsid w:val="003412CF"/>
    <w:rsid w:val="003556D4"/>
    <w:rsid w:val="00355891"/>
    <w:rsid w:val="00356D30"/>
    <w:rsid w:val="00366692"/>
    <w:rsid w:val="00367986"/>
    <w:rsid w:val="00372EB4"/>
    <w:rsid w:val="00383DB0"/>
    <w:rsid w:val="00386ADE"/>
    <w:rsid w:val="00387EE1"/>
    <w:rsid w:val="00390798"/>
    <w:rsid w:val="003933BC"/>
    <w:rsid w:val="00396D61"/>
    <w:rsid w:val="003A47F7"/>
    <w:rsid w:val="003A5284"/>
    <w:rsid w:val="003B23F8"/>
    <w:rsid w:val="003B5563"/>
    <w:rsid w:val="003C007C"/>
    <w:rsid w:val="003C0382"/>
    <w:rsid w:val="003C0786"/>
    <w:rsid w:val="003C3585"/>
    <w:rsid w:val="003C4C69"/>
    <w:rsid w:val="003D0E9F"/>
    <w:rsid w:val="003D0F4E"/>
    <w:rsid w:val="003D30B7"/>
    <w:rsid w:val="003D50D8"/>
    <w:rsid w:val="003E28A6"/>
    <w:rsid w:val="003E4320"/>
    <w:rsid w:val="003E5133"/>
    <w:rsid w:val="003E792D"/>
    <w:rsid w:val="003E7A2B"/>
    <w:rsid w:val="003F174B"/>
    <w:rsid w:val="003F1E42"/>
    <w:rsid w:val="003F23AF"/>
    <w:rsid w:val="003F5851"/>
    <w:rsid w:val="003F5D98"/>
    <w:rsid w:val="003F74AF"/>
    <w:rsid w:val="0040191E"/>
    <w:rsid w:val="00402FF3"/>
    <w:rsid w:val="00406D9E"/>
    <w:rsid w:val="00406EB7"/>
    <w:rsid w:val="00411F4B"/>
    <w:rsid w:val="00414AD7"/>
    <w:rsid w:val="00416295"/>
    <w:rsid w:val="004223FF"/>
    <w:rsid w:val="00423F8F"/>
    <w:rsid w:val="004255CE"/>
    <w:rsid w:val="0042752F"/>
    <w:rsid w:val="00431CCB"/>
    <w:rsid w:val="00431FA6"/>
    <w:rsid w:val="00433907"/>
    <w:rsid w:val="00440CF0"/>
    <w:rsid w:val="00442772"/>
    <w:rsid w:val="00443FBA"/>
    <w:rsid w:val="0044481A"/>
    <w:rsid w:val="0045272C"/>
    <w:rsid w:val="00453038"/>
    <w:rsid w:val="00460CFC"/>
    <w:rsid w:val="00460EF2"/>
    <w:rsid w:val="004622CB"/>
    <w:rsid w:val="00463F96"/>
    <w:rsid w:val="00465CDA"/>
    <w:rsid w:val="00467D18"/>
    <w:rsid w:val="004729AB"/>
    <w:rsid w:val="00474ACD"/>
    <w:rsid w:val="00476417"/>
    <w:rsid w:val="00477197"/>
    <w:rsid w:val="00484CB4"/>
    <w:rsid w:val="004872A3"/>
    <w:rsid w:val="004961D1"/>
    <w:rsid w:val="00496FE9"/>
    <w:rsid w:val="004A2AEA"/>
    <w:rsid w:val="004A31EA"/>
    <w:rsid w:val="004A4417"/>
    <w:rsid w:val="004A48B4"/>
    <w:rsid w:val="004A5037"/>
    <w:rsid w:val="004A6DD2"/>
    <w:rsid w:val="004B3A61"/>
    <w:rsid w:val="004B58EE"/>
    <w:rsid w:val="004B5F08"/>
    <w:rsid w:val="004C01F3"/>
    <w:rsid w:val="004C3BDA"/>
    <w:rsid w:val="004C7CC3"/>
    <w:rsid w:val="004D302F"/>
    <w:rsid w:val="004D67A2"/>
    <w:rsid w:val="004E124D"/>
    <w:rsid w:val="004E473D"/>
    <w:rsid w:val="004E795D"/>
    <w:rsid w:val="004F24BE"/>
    <w:rsid w:val="004F3C6F"/>
    <w:rsid w:val="004F4475"/>
    <w:rsid w:val="004F54CD"/>
    <w:rsid w:val="00510A58"/>
    <w:rsid w:val="00510BCC"/>
    <w:rsid w:val="00517D60"/>
    <w:rsid w:val="005211F3"/>
    <w:rsid w:val="0052301E"/>
    <w:rsid w:val="00530E21"/>
    <w:rsid w:val="005345C3"/>
    <w:rsid w:val="00534BB2"/>
    <w:rsid w:val="00534C6A"/>
    <w:rsid w:val="00537972"/>
    <w:rsid w:val="00541A4F"/>
    <w:rsid w:val="005456EB"/>
    <w:rsid w:val="00551594"/>
    <w:rsid w:val="00551597"/>
    <w:rsid w:val="00553356"/>
    <w:rsid w:val="00554A84"/>
    <w:rsid w:val="00554F13"/>
    <w:rsid w:val="00565C64"/>
    <w:rsid w:val="00565CF2"/>
    <w:rsid w:val="00566562"/>
    <w:rsid w:val="00572DE4"/>
    <w:rsid w:val="00583BC9"/>
    <w:rsid w:val="00584BE4"/>
    <w:rsid w:val="00585D5A"/>
    <w:rsid w:val="005877DA"/>
    <w:rsid w:val="00590A48"/>
    <w:rsid w:val="00592D11"/>
    <w:rsid w:val="005941FC"/>
    <w:rsid w:val="00594DF7"/>
    <w:rsid w:val="005A270D"/>
    <w:rsid w:val="005A359F"/>
    <w:rsid w:val="005A747C"/>
    <w:rsid w:val="005B209F"/>
    <w:rsid w:val="005B3F13"/>
    <w:rsid w:val="005B7320"/>
    <w:rsid w:val="005C3DA8"/>
    <w:rsid w:val="005C45CF"/>
    <w:rsid w:val="005C4B53"/>
    <w:rsid w:val="005C610E"/>
    <w:rsid w:val="005D0391"/>
    <w:rsid w:val="005D2208"/>
    <w:rsid w:val="005D50A7"/>
    <w:rsid w:val="005D6E50"/>
    <w:rsid w:val="005D7936"/>
    <w:rsid w:val="005E05A1"/>
    <w:rsid w:val="005E4A9A"/>
    <w:rsid w:val="005E5AEC"/>
    <w:rsid w:val="005F1986"/>
    <w:rsid w:val="005F2A29"/>
    <w:rsid w:val="005F3245"/>
    <w:rsid w:val="005F5729"/>
    <w:rsid w:val="005F7A80"/>
    <w:rsid w:val="0060246D"/>
    <w:rsid w:val="006033AA"/>
    <w:rsid w:val="00604E62"/>
    <w:rsid w:val="00604F02"/>
    <w:rsid w:val="006055F5"/>
    <w:rsid w:val="00605EA4"/>
    <w:rsid w:val="006147FF"/>
    <w:rsid w:val="00614F0D"/>
    <w:rsid w:val="00616774"/>
    <w:rsid w:val="006168AF"/>
    <w:rsid w:val="00617BDE"/>
    <w:rsid w:val="00620A73"/>
    <w:rsid w:val="00624880"/>
    <w:rsid w:val="00626801"/>
    <w:rsid w:val="006330CE"/>
    <w:rsid w:val="00636BF0"/>
    <w:rsid w:val="0064159D"/>
    <w:rsid w:val="00644EF3"/>
    <w:rsid w:val="00645C96"/>
    <w:rsid w:val="006475C8"/>
    <w:rsid w:val="00652C22"/>
    <w:rsid w:val="00656867"/>
    <w:rsid w:val="006579F2"/>
    <w:rsid w:val="00662E99"/>
    <w:rsid w:val="00663432"/>
    <w:rsid w:val="00663502"/>
    <w:rsid w:val="006638EB"/>
    <w:rsid w:val="0066561F"/>
    <w:rsid w:val="006804C5"/>
    <w:rsid w:val="0068341A"/>
    <w:rsid w:val="006849BB"/>
    <w:rsid w:val="00684C7B"/>
    <w:rsid w:val="00685C30"/>
    <w:rsid w:val="00685E07"/>
    <w:rsid w:val="00685E6C"/>
    <w:rsid w:val="006A1D98"/>
    <w:rsid w:val="006A51D9"/>
    <w:rsid w:val="006A6476"/>
    <w:rsid w:val="006A6AFA"/>
    <w:rsid w:val="006A7FEC"/>
    <w:rsid w:val="006B2DF1"/>
    <w:rsid w:val="006B34EC"/>
    <w:rsid w:val="006B5D7A"/>
    <w:rsid w:val="006C1525"/>
    <w:rsid w:val="006C4303"/>
    <w:rsid w:val="006C546E"/>
    <w:rsid w:val="006D0865"/>
    <w:rsid w:val="006D24DF"/>
    <w:rsid w:val="006D7B42"/>
    <w:rsid w:val="006E0336"/>
    <w:rsid w:val="006E38BB"/>
    <w:rsid w:val="006E3E19"/>
    <w:rsid w:val="006E4C68"/>
    <w:rsid w:val="006E4DE3"/>
    <w:rsid w:val="006E5C9A"/>
    <w:rsid w:val="006E6FF2"/>
    <w:rsid w:val="006F033D"/>
    <w:rsid w:val="006F0ED4"/>
    <w:rsid w:val="006F2D5D"/>
    <w:rsid w:val="006F5748"/>
    <w:rsid w:val="00700242"/>
    <w:rsid w:val="007014EA"/>
    <w:rsid w:val="00712A40"/>
    <w:rsid w:val="00716625"/>
    <w:rsid w:val="00720672"/>
    <w:rsid w:val="00724B73"/>
    <w:rsid w:val="00725FA5"/>
    <w:rsid w:val="0072686D"/>
    <w:rsid w:val="007301E9"/>
    <w:rsid w:val="00740278"/>
    <w:rsid w:val="0074189A"/>
    <w:rsid w:val="00742ED0"/>
    <w:rsid w:val="00750745"/>
    <w:rsid w:val="00760110"/>
    <w:rsid w:val="007612B7"/>
    <w:rsid w:val="0076313A"/>
    <w:rsid w:val="007643C5"/>
    <w:rsid w:val="007674E5"/>
    <w:rsid w:val="00767CAC"/>
    <w:rsid w:val="007718DB"/>
    <w:rsid w:val="00773233"/>
    <w:rsid w:val="00773A5D"/>
    <w:rsid w:val="007746AC"/>
    <w:rsid w:val="00774F2E"/>
    <w:rsid w:val="00775AC7"/>
    <w:rsid w:val="0078393B"/>
    <w:rsid w:val="00783A48"/>
    <w:rsid w:val="0078752E"/>
    <w:rsid w:val="00787CE7"/>
    <w:rsid w:val="00794762"/>
    <w:rsid w:val="00795096"/>
    <w:rsid w:val="00797F97"/>
    <w:rsid w:val="007A1402"/>
    <w:rsid w:val="007A23C6"/>
    <w:rsid w:val="007A3030"/>
    <w:rsid w:val="007A44E8"/>
    <w:rsid w:val="007A4A5B"/>
    <w:rsid w:val="007A7AD6"/>
    <w:rsid w:val="007A7E39"/>
    <w:rsid w:val="007A7FB8"/>
    <w:rsid w:val="007B0E6F"/>
    <w:rsid w:val="007B7D8E"/>
    <w:rsid w:val="007C2315"/>
    <w:rsid w:val="007C4FD2"/>
    <w:rsid w:val="007D1786"/>
    <w:rsid w:val="007D6620"/>
    <w:rsid w:val="007E1CC3"/>
    <w:rsid w:val="007E30E5"/>
    <w:rsid w:val="007E44F7"/>
    <w:rsid w:val="007E5623"/>
    <w:rsid w:val="007E77A2"/>
    <w:rsid w:val="007F62C5"/>
    <w:rsid w:val="007F660A"/>
    <w:rsid w:val="00803733"/>
    <w:rsid w:val="00804065"/>
    <w:rsid w:val="0080694B"/>
    <w:rsid w:val="00815117"/>
    <w:rsid w:val="0081726F"/>
    <w:rsid w:val="00826D11"/>
    <w:rsid w:val="00830923"/>
    <w:rsid w:val="00830BBB"/>
    <w:rsid w:val="00835304"/>
    <w:rsid w:val="00835472"/>
    <w:rsid w:val="00835F19"/>
    <w:rsid w:val="00837C70"/>
    <w:rsid w:val="00840487"/>
    <w:rsid w:val="0084157B"/>
    <w:rsid w:val="008579F5"/>
    <w:rsid w:val="008619DE"/>
    <w:rsid w:val="00863268"/>
    <w:rsid w:val="00863854"/>
    <w:rsid w:val="00865C5B"/>
    <w:rsid w:val="0087253C"/>
    <w:rsid w:val="0087611F"/>
    <w:rsid w:val="008767E5"/>
    <w:rsid w:val="0087693C"/>
    <w:rsid w:val="00876D88"/>
    <w:rsid w:val="00877164"/>
    <w:rsid w:val="00877791"/>
    <w:rsid w:val="0088350F"/>
    <w:rsid w:val="00894537"/>
    <w:rsid w:val="00896A01"/>
    <w:rsid w:val="00896C0E"/>
    <w:rsid w:val="008A2500"/>
    <w:rsid w:val="008A3E46"/>
    <w:rsid w:val="008A46F3"/>
    <w:rsid w:val="008A5D59"/>
    <w:rsid w:val="008A5F23"/>
    <w:rsid w:val="008B0FF5"/>
    <w:rsid w:val="008B5964"/>
    <w:rsid w:val="008B6D69"/>
    <w:rsid w:val="008C2D4F"/>
    <w:rsid w:val="008C3B08"/>
    <w:rsid w:val="008C5904"/>
    <w:rsid w:val="008C7963"/>
    <w:rsid w:val="008D08D1"/>
    <w:rsid w:val="008D3C6C"/>
    <w:rsid w:val="008D3DB8"/>
    <w:rsid w:val="008E0AAC"/>
    <w:rsid w:val="008E1408"/>
    <w:rsid w:val="008E18C0"/>
    <w:rsid w:val="008E1A32"/>
    <w:rsid w:val="008E266F"/>
    <w:rsid w:val="008E3480"/>
    <w:rsid w:val="008F11A5"/>
    <w:rsid w:val="008F29D9"/>
    <w:rsid w:val="008F310E"/>
    <w:rsid w:val="008F4AA8"/>
    <w:rsid w:val="008F5F70"/>
    <w:rsid w:val="008F6DD7"/>
    <w:rsid w:val="00900A66"/>
    <w:rsid w:val="00901BB3"/>
    <w:rsid w:val="00901FEE"/>
    <w:rsid w:val="009026FA"/>
    <w:rsid w:val="009040F6"/>
    <w:rsid w:val="00904D9E"/>
    <w:rsid w:val="00906462"/>
    <w:rsid w:val="0091280B"/>
    <w:rsid w:val="00912BC2"/>
    <w:rsid w:val="0091425F"/>
    <w:rsid w:val="00915822"/>
    <w:rsid w:val="00916DE4"/>
    <w:rsid w:val="00917CAC"/>
    <w:rsid w:val="009232BD"/>
    <w:rsid w:val="00925227"/>
    <w:rsid w:val="00925596"/>
    <w:rsid w:val="00926FD0"/>
    <w:rsid w:val="00935AD5"/>
    <w:rsid w:val="00935CE4"/>
    <w:rsid w:val="00936130"/>
    <w:rsid w:val="00943528"/>
    <w:rsid w:val="009461C4"/>
    <w:rsid w:val="00954342"/>
    <w:rsid w:val="009559BD"/>
    <w:rsid w:val="00961529"/>
    <w:rsid w:val="00963299"/>
    <w:rsid w:val="00963380"/>
    <w:rsid w:val="00965325"/>
    <w:rsid w:val="009655DB"/>
    <w:rsid w:val="009749ED"/>
    <w:rsid w:val="00980890"/>
    <w:rsid w:val="009835F3"/>
    <w:rsid w:val="00983866"/>
    <w:rsid w:val="00983AFC"/>
    <w:rsid w:val="00985746"/>
    <w:rsid w:val="009858F2"/>
    <w:rsid w:val="00986B2D"/>
    <w:rsid w:val="00987398"/>
    <w:rsid w:val="009916BA"/>
    <w:rsid w:val="00992C57"/>
    <w:rsid w:val="009A080B"/>
    <w:rsid w:val="009A1962"/>
    <w:rsid w:val="009A25A5"/>
    <w:rsid w:val="009A4479"/>
    <w:rsid w:val="009A5CD4"/>
    <w:rsid w:val="009B4B8F"/>
    <w:rsid w:val="009B764E"/>
    <w:rsid w:val="009C28E3"/>
    <w:rsid w:val="009C2D58"/>
    <w:rsid w:val="009C5C45"/>
    <w:rsid w:val="009C5C86"/>
    <w:rsid w:val="009C5FFE"/>
    <w:rsid w:val="009D17CB"/>
    <w:rsid w:val="009D37B4"/>
    <w:rsid w:val="009D4E32"/>
    <w:rsid w:val="009D6B03"/>
    <w:rsid w:val="009E35C8"/>
    <w:rsid w:val="009E3F49"/>
    <w:rsid w:val="009E4596"/>
    <w:rsid w:val="009E6999"/>
    <w:rsid w:val="009F2819"/>
    <w:rsid w:val="009F50F9"/>
    <w:rsid w:val="009F5D0D"/>
    <w:rsid w:val="009F73CF"/>
    <w:rsid w:val="00A02158"/>
    <w:rsid w:val="00A0290C"/>
    <w:rsid w:val="00A031CD"/>
    <w:rsid w:val="00A038EF"/>
    <w:rsid w:val="00A03E4D"/>
    <w:rsid w:val="00A0462F"/>
    <w:rsid w:val="00A05AB2"/>
    <w:rsid w:val="00A12739"/>
    <w:rsid w:val="00A16294"/>
    <w:rsid w:val="00A17836"/>
    <w:rsid w:val="00A21271"/>
    <w:rsid w:val="00A24095"/>
    <w:rsid w:val="00A2711A"/>
    <w:rsid w:val="00A274A5"/>
    <w:rsid w:val="00A36499"/>
    <w:rsid w:val="00A41D60"/>
    <w:rsid w:val="00A42C61"/>
    <w:rsid w:val="00A42D2E"/>
    <w:rsid w:val="00A4649D"/>
    <w:rsid w:val="00A46F2D"/>
    <w:rsid w:val="00A53F52"/>
    <w:rsid w:val="00A54CD5"/>
    <w:rsid w:val="00A60248"/>
    <w:rsid w:val="00A62523"/>
    <w:rsid w:val="00A665E2"/>
    <w:rsid w:val="00A73679"/>
    <w:rsid w:val="00A80200"/>
    <w:rsid w:val="00A8056D"/>
    <w:rsid w:val="00A85E08"/>
    <w:rsid w:val="00A87AA2"/>
    <w:rsid w:val="00A87BB1"/>
    <w:rsid w:val="00A909B7"/>
    <w:rsid w:val="00A919EB"/>
    <w:rsid w:val="00A93E87"/>
    <w:rsid w:val="00A94FCE"/>
    <w:rsid w:val="00A970D1"/>
    <w:rsid w:val="00AA1348"/>
    <w:rsid w:val="00AA2AE0"/>
    <w:rsid w:val="00AA3CCE"/>
    <w:rsid w:val="00AA7935"/>
    <w:rsid w:val="00AB2E32"/>
    <w:rsid w:val="00AB31C0"/>
    <w:rsid w:val="00AB5160"/>
    <w:rsid w:val="00AB61F4"/>
    <w:rsid w:val="00AB7E75"/>
    <w:rsid w:val="00AC3FEB"/>
    <w:rsid w:val="00AC7D4C"/>
    <w:rsid w:val="00AD350F"/>
    <w:rsid w:val="00AE1F0E"/>
    <w:rsid w:val="00AE3B47"/>
    <w:rsid w:val="00AE7918"/>
    <w:rsid w:val="00AF0332"/>
    <w:rsid w:val="00AF441A"/>
    <w:rsid w:val="00B0293B"/>
    <w:rsid w:val="00B03861"/>
    <w:rsid w:val="00B03A8E"/>
    <w:rsid w:val="00B1076A"/>
    <w:rsid w:val="00B10801"/>
    <w:rsid w:val="00B10972"/>
    <w:rsid w:val="00B13BD6"/>
    <w:rsid w:val="00B17CA0"/>
    <w:rsid w:val="00B20088"/>
    <w:rsid w:val="00B26435"/>
    <w:rsid w:val="00B31380"/>
    <w:rsid w:val="00B316CF"/>
    <w:rsid w:val="00B355A9"/>
    <w:rsid w:val="00B3661C"/>
    <w:rsid w:val="00B47FC0"/>
    <w:rsid w:val="00B512A8"/>
    <w:rsid w:val="00B517AE"/>
    <w:rsid w:val="00B54690"/>
    <w:rsid w:val="00B54E4A"/>
    <w:rsid w:val="00B55313"/>
    <w:rsid w:val="00B55554"/>
    <w:rsid w:val="00B60FDC"/>
    <w:rsid w:val="00B61749"/>
    <w:rsid w:val="00B6538A"/>
    <w:rsid w:val="00B6612D"/>
    <w:rsid w:val="00B67322"/>
    <w:rsid w:val="00B70CE2"/>
    <w:rsid w:val="00B735C6"/>
    <w:rsid w:val="00B74A80"/>
    <w:rsid w:val="00B76B59"/>
    <w:rsid w:val="00B825F0"/>
    <w:rsid w:val="00B84D83"/>
    <w:rsid w:val="00B8677E"/>
    <w:rsid w:val="00B91FBB"/>
    <w:rsid w:val="00B94E2C"/>
    <w:rsid w:val="00B96CC6"/>
    <w:rsid w:val="00BA1EE7"/>
    <w:rsid w:val="00BA5667"/>
    <w:rsid w:val="00BB4982"/>
    <w:rsid w:val="00BC1808"/>
    <w:rsid w:val="00BC338F"/>
    <w:rsid w:val="00BD0B93"/>
    <w:rsid w:val="00BD2965"/>
    <w:rsid w:val="00BD62D4"/>
    <w:rsid w:val="00BD7D12"/>
    <w:rsid w:val="00BE796D"/>
    <w:rsid w:val="00BE7B40"/>
    <w:rsid w:val="00BF1878"/>
    <w:rsid w:val="00BF2538"/>
    <w:rsid w:val="00C01259"/>
    <w:rsid w:val="00C062DD"/>
    <w:rsid w:val="00C07C6B"/>
    <w:rsid w:val="00C10142"/>
    <w:rsid w:val="00C11D21"/>
    <w:rsid w:val="00C12659"/>
    <w:rsid w:val="00C14234"/>
    <w:rsid w:val="00C17F54"/>
    <w:rsid w:val="00C21494"/>
    <w:rsid w:val="00C22F66"/>
    <w:rsid w:val="00C26208"/>
    <w:rsid w:val="00C265D6"/>
    <w:rsid w:val="00C32A58"/>
    <w:rsid w:val="00C346DD"/>
    <w:rsid w:val="00C42AE8"/>
    <w:rsid w:val="00C4450B"/>
    <w:rsid w:val="00C45048"/>
    <w:rsid w:val="00C45719"/>
    <w:rsid w:val="00C45BDA"/>
    <w:rsid w:val="00C46066"/>
    <w:rsid w:val="00C46915"/>
    <w:rsid w:val="00C47EA9"/>
    <w:rsid w:val="00C50AD8"/>
    <w:rsid w:val="00C54493"/>
    <w:rsid w:val="00C5458B"/>
    <w:rsid w:val="00C55E41"/>
    <w:rsid w:val="00C563CF"/>
    <w:rsid w:val="00C56907"/>
    <w:rsid w:val="00C571E7"/>
    <w:rsid w:val="00C60C93"/>
    <w:rsid w:val="00C611FB"/>
    <w:rsid w:val="00C612CA"/>
    <w:rsid w:val="00C627C5"/>
    <w:rsid w:val="00C627E4"/>
    <w:rsid w:val="00C669AF"/>
    <w:rsid w:val="00C67C3A"/>
    <w:rsid w:val="00C72150"/>
    <w:rsid w:val="00C72C73"/>
    <w:rsid w:val="00C758BF"/>
    <w:rsid w:val="00C761DD"/>
    <w:rsid w:val="00C76575"/>
    <w:rsid w:val="00C779F8"/>
    <w:rsid w:val="00C77B95"/>
    <w:rsid w:val="00C8134D"/>
    <w:rsid w:val="00C81CFE"/>
    <w:rsid w:val="00C8753B"/>
    <w:rsid w:val="00C87CD2"/>
    <w:rsid w:val="00C90C93"/>
    <w:rsid w:val="00C943C2"/>
    <w:rsid w:val="00C9474E"/>
    <w:rsid w:val="00C95D55"/>
    <w:rsid w:val="00CA02F6"/>
    <w:rsid w:val="00CA2C01"/>
    <w:rsid w:val="00CA6379"/>
    <w:rsid w:val="00CB56C8"/>
    <w:rsid w:val="00CC2BD3"/>
    <w:rsid w:val="00CC49A0"/>
    <w:rsid w:val="00CC6631"/>
    <w:rsid w:val="00CC7041"/>
    <w:rsid w:val="00CD0669"/>
    <w:rsid w:val="00CD5FCF"/>
    <w:rsid w:val="00CE0127"/>
    <w:rsid w:val="00CE0845"/>
    <w:rsid w:val="00CE4D1B"/>
    <w:rsid w:val="00CE4F7A"/>
    <w:rsid w:val="00CF0C47"/>
    <w:rsid w:val="00CF17DB"/>
    <w:rsid w:val="00CF5AA5"/>
    <w:rsid w:val="00D014A6"/>
    <w:rsid w:val="00D0245C"/>
    <w:rsid w:val="00D02E95"/>
    <w:rsid w:val="00D04B13"/>
    <w:rsid w:val="00D05667"/>
    <w:rsid w:val="00D064C4"/>
    <w:rsid w:val="00D11057"/>
    <w:rsid w:val="00D11CF2"/>
    <w:rsid w:val="00D137AF"/>
    <w:rsid w:val="00D1510B"/>
    <w:rsid w:val="00D15D43"/>
    <w:rsid w:val="00D24111"/>
    <w:rsid w:val="00D274A5"/>
    <w:rsid w:val="00D27BC4"/>
    <w:rsid w:val="00D31CAB"/>
    <w:rsid w:val="00D42CAE"/>
    <w:rsid w:val="00D43536"/>
    <w:rsid w:val="00D448C6"/>
    <w:rsid w:val="00D46571"/>
    <w:rsid w:val="00D47CD7"/>
    <w:rsid w:val="00D53DFD"/>
    <w:rsid w:val="00D6256A"/>
    <w:rsid w:val="00D72758"/>
    <w:rsid w:val="00D73A13"/>
    <w:rsid w:val="00D74EE2"/>
    <w:rsid w:val="00D76016"/>
    <w:rsid w:val="00D7676E"/>
    <w:rsid w:val="00D768A2"/>
    <w:rsid w:val="00D77F81"/>
    <w:rsid w:val="00D8106B"/>
    <w:rsid w:val="00D8191D"/>
    <w:rsid w:val="00D85685"/>
    <w:rsid w:val="00D8589A"/>
    <w:rsid w:val="00D86CD0"/>
    <w:rsid w:val="00D87875"/>
    <w:rsid w:val="00D907C3"/>
    <w:rsid w:val="00D92673"/>
    <w:rsid w:val="00D93C1E"/>
    <w:rsid w:val="00D95B96"/>
    <w:rsid w:val="00D96DF9"/>
    <w:rsid w:val="00D96E02"/>
    <w:rsid w:val="00D97900"/>
    <w:rsid w:val="00DA1B7F"/>
    <w:rsid w:val="00DA595D"/>
    <w:rsid w:val="00DA65B5"/>
    <w:rsid w:val="00DA6C22"/>
    <w:rsid w:val="00DA7FA7"/>
    <w:rsid w:val="00DB1798"/>
    <w:rsid w:val="00DB3518"/>
    <w:rsid w:val="00DB5F17"/>
    <w:rsid w:val="00DB7194"/>
    <w:rsid w:val="00DB78CE"/>
    <w:rsid w:val="00DC0853"/>
    <w:rsid w:val="00DD1367"/>
    <w:rsid w:val="00DD1E91"/>
    <w:rsid w:val="00DD2DC6"/>
    <w:rsid w:val="00DD3068"/>
    <w:rsid w:val="00DD3258"/>
    <w:rsid w:val="00DD471C"/>
    <w:rsid w:val="00DD595C"/>
    <w:rsid w:val="00DE5A41"/>
    <w:rsid w:val="00DE7A16"/>
    <w:rsid w:val="00DF007E"/>
    <w:rsid w:val="00DF205F"/>
    <w:rsid w:val="00DF6EC8"/>
    <w:rsid w:val="00E01F18"/>
    <w:rsid w:val="00E03C28"/>
    <w:rsid w:val="00E13000"/>
    <w:rsid w:val="00E14EE8"/>
    <w:rsid w:val="00E14EEB"/>
    <w:rsid w:val="00E162D6"/>
    <w:rsid w:val="00E219A4"/>
    <w:rsid w:val="00E24F84"/>
    <w:rsid w:val="00E2564E"/>
    <w:rsid w:val="00E31C60"/>
    <w:rsid w:val="00E3762F"/>
    <w:rsid w:val="00E405AD"/>
    <w:rsid w:val="00E43351"/>
    <w:rsid w:val="00E438D1"/>
    <w:rsid w:val="00E44172"/>
    <w:rsid w:val="00E5054A"/>
    <w:rsid w:val="00E50855"/>
    <w:rsid w:val="00E53187"/>
    <w:rsid w:val="00E535BB"/>
    <w:rsid w:val="00E55377"/>
    <w:rsid w:val="00E56BA4"/>
    <w:rsid w:val="00E65130"/>
    <w:rsid w:val="00E6571E"/>
    <w:rsid w:val="00E706D2"/>
    <w:rsid w:val="00E70A10"/>
    <w:rsid w:val="00E82E44"/>
    <w:rsid w:val="00E83C58"/>
    <w:rsid w:val="00E85867"/>
    <w:rsid w:val="00E90601"/>
    <w:rsid w:val="00E92A69"/>
    <w:rsid w:val="00E95AA7"/>
    <w:rsid w:val="00EA07C7"/>
    <w:rsid w:val="00EA1A9D"/>
    <w:rsid w:val="00EA2FA6"/>
    <w:rsid w:val="00EA3B1F"/>
    <w:rsid w:val="00EA537F"/>
    <w:rsid w:val="00EA5FB7"/>
    <w:rsid w:val="00EA75ED"/>
    <w:rsid w:val="00EB15BB"/>
    <w:rsid w:val="00EB42ED"/>
    <w:rsid w:val="00EB46D3"/>
    <w:rsid w:val="00EB4CD4"/>
    <w:rsid w:val="00EC2803"/>
    <w:rsid w:val="00EC4320"/>
    <w:rsid w:val="00EC5508"/>
    <w:rsid w:val="00EC5FB8"/>
    <w:rsid w:val="00EC682C"/>
    <w:rsid w:val="00EC7059"/>
    <w:rsid w:val="00EC7711"/>
    <w:rsid w:val="00ED2058"/>
    <w:rsid w:val="00ED29A2"/>
    <w:rsid w:val="00ED4D50"/>
    <w:rsid w:val="00EE0422"/>
    <w:rsid w:val="00EE2F9D"/>
    <w:rsid w:val="00EE38E5"/>
    <w:rsid w:val="00EF0A4B"/>
    <w:rsid w:val="00EF30BC"/>
    <w:rsid w:val="00EF6956"/>
    <w:rsid w:val="00F00162"/>
    <w:rsid w:val="00F02E4C"/>
    <w:rsid w:val="00F03E8C"/>
    <w:rsid w:val="00F068D1"/>
    <w:rsid w:val="00F11A8D"/>
    <w:rsid w:val="00F128CD"/>
    <w:rsid w:val="00F12992"/>
    <w:rsid w:val="00F13AF5"/>
    <w:rsid w:val="00F15A44"/>
    <w:rsid w:val="00F164B6"/>
    <w:rsid w:val="00F21C32"/>
    <w:rsid w:val="00F2201B"/>
    <w:rsid w:val="00F23294"/>
    <w:rsid w:val="00F254FD"/>
    <w:rsid w:val="00F26B37"/>
    <w:rsid w:val="00F33CCB"/>
    <w:rsid w:val="00F34ED1"/>
    <w:rsid w:val="00F3546F"/>
    <w:rsid w:val="00F37E7F"/>
    <w:rsid w:val="00F447B6"/>
    <w:rsid w:val="00F44C66"/>
    <w:rsid w:val="00F50E96"/>
    <w:rsid w:val="00F56CEE"/>
    <w:rsid w:val="00F63BD1"/>
    <w:rsid w:val="00F6461B"/>
    <w:rsid w:val="00F6549F"/>
    <w:rsid w:val="00F8041F"/>
    <w:rsid w:val="00F81F5D"/>
    <w:rsid w:val="00F82645"/>
    <w:rsid w:val="00F85BC9"/>
    <w:rsid w:val="00F87D9C"/>
    <w:rsid w:val="00F94F65"/>
    <w:rsid w:val="00F964DF"/>
    <w:rsid w:val="00F97CAA"/>
    <w:rsid w:val="00FA15D4"/>
    <w:rsid w:val="00FA1F9D"/>
    <w:rsid w:val="00FA207A"/>
    <w:rsid w:val="00FA7144"/>
    <w:rsid w:val="00FA7A63"/>
    <w:rsid w:val="00FB0770"/>
    <w:rsid w:val="00FB0FC6"/>
    <w:rsid w:val="00FB3F2B"/>
    <w:rsid w:val="00FC098C"/>
    <w:rsid w:val="00FC179C"/>
    <w:rsid w:val="00FD3684"/>
    <w:rsid w:val="00FD3C17"/>
    <w:rsid w:val="00FD4293"/>
    <w:rsid w:val="00FD4399"/>
    <w:rsid w:val="00FD5E01"/>
    <w:rsid w:val="00FD6C68"/>
    <w:rsid w:val="00FE04B2"/>
    <w:rsid w:val="00FE16CF"/>
    <w:rsid w:val="00FE3506"/>
    <w:rsid w:val="00FF2521"/>
    <w:rsid w:val="00FF608D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47B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87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3F8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87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87AA2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7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olangi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26</Pages>
  <Words>6070</Words>
  <Characters>-32766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DEH GANHWARAH</dc:title>
  <dc:subject/>
  <dc:creator>M.Saddique Solangi</dc:creator>
  <cp:keywords/>
  <dc:description/>
  <cp:lastModifiedBy>Majid</cp:lastModifiedBy>
  <cp:revision>8</cp:revision>
  <cp:lastPrinted>2017-05-21T15:03:00Z</cp:lastPrinted>
  <dcterms:created xsi:type="dcterms:W3CDTF">2017-05-21T15:02:00Z</dcterms:created>
  <dcterms:modified xsi:type="dcterms:W3CDTF">2017-05-23T02:22:00Z</dcterms:modified>
</cp:coreProperties>
</file>