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06" w:rsidRDefault="007D0C06" w:rsidP="007674E5">
      <w:pPr>
        <w:jc w:val="center"/>
        <w:rPr>
          <w:rFonts w:ascii="Book Antiqua" w:hAnsi="Book Antiqua"/>
          <w:sz w:val="56"/>
          <w:szCs w:val="56"/>
        </w:rPr>
      </w:pPr>
    </w:p>
    <w:p w:rsidR="007D0C06" w:rsidRPr="002B0035" w:rsidRDefault="007D0C06" w:rsidP="00CB383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GUJHERI</w:t>
      </w:r>
    </w:p>
    <w:p w:rsidR="007D0C06" w:rsidRPr="002B0035" w:rsidRDefault="007D0C06" w:rsidP="00CB383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MAKHDOOMPUR</w:t>
      </w:r>
    </w:p>
    <w:p w:rsidR="007D0C06" w:rsidRDefault="007D0C06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D0C06" w:rsidRDefault="007D0C06" w:rsidP="006E38BB">
      <w:pPr>
        <w:rPr>
          <w:rFonts w:ascii="Book Antiqua" w:hAnsi="Book Antiqua"/>
          <w:sz w:val="16"/>
          <w:szCs w:val="16"/>
        </w:rPr>
      </w:pPr>
    </w:p>
    <w:p w:rsidR="007D0C06" w:rsidRPr="00F447B6" w:rsidRDefault="007D0C0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Ramzan S/O Haji Bachal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472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5-39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 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T.O Farm No. 63 dated        14-2-2011 </w:t>
            </w:r>
          </w:p>
        </w:tc>
      </w:tr>
      <w:tr w:rsidR="007D0C06" w:rsidRPr="00C34553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Juman S/O Mohd. Ramzan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471/2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3-32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T.O Farm No. 65 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Dated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14-2-2011 </w:t>
            </w:r>
          </w:p>
        </w:tc>
      </w:tr>
      <w:tr w:rsidR="007D0C06" w:rsidRPr="00C34553">
        <w:trPr>
          <w:trHeight w:val="134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Juman S/O Mohd. Ramzan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470/1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1-28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T.O Farm No. 64 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Dated 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14-2-2011 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900"/>
        <w:gridCol w:w="54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54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Soomar S/O Haji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471/3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3-12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Not Inconformity T.O. Farm No. 66/14-2-2011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Hassan S/O Mohd. Hashim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9-27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 00013</w:t>
            </w:r>
          </w:p>
        </w:tc>
        <w:tc>
          <w:tcPr>
            <w:tcW w:w="54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Parto S/O Mehar and Others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Ramzan S/O Pandi Leghari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400/2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54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152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Mir Mohd. S/O Ibrahim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400/1,2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Not Inconformity T.O. Farm No. 184/17-4-2007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Khuda Bux S/Oallahdino Leghari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400/4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3-37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  T.O Farm No. 049/14-11-2012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Wali Mohd.S/O Mir Khan Leghari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484/3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 T.O Farm No. 021/10-02-2010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2/5/2012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Noor Mohd. S/O Ali Bux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295/1,2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T.O Farm No. 47/8-11-1996</w:t>
            </w:r>
          </w:p>
        </w:tc>
      </w:tr>
    </w:tbl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12/6/2012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Naresh Kumar S/O Lelo Mal @ Leela Ram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 386/4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9-26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Ismail S/O Kaser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386/3.4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4/9/2012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Muhammad S/O Mainwasayo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413/1,2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T.O Form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Ahsan Ali S/O Peron Gullah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16-26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Parto S/O Mehar Bobak &amp; others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9/3/2013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Ghulam Mujtaba S/O Ghulam Mohd.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386/4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9-26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12/6/2012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Ismail S/O Kasar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386/4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Muhammad Yousif S/O Samoon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9-27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1/4/2013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Esso S/O Imam Bux Leghari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336/1    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Ahmed S/O Wali Mohd.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336/1 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26-16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1/4/2013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Muhammad S/O Mainwasayo Mallah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413/1,2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4/9/2012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27-5-2013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Sain Bux S/O Peer Bux Leghari &amp; others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15-08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Peer Bux S/O Alladino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216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Ramzan S/O Haji Bachal Mallah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9-33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1/10/2013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Ashok Kumar S/O Jaman Dass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383/3,4 Mah    4-33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4-33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 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1/10/2013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Hussain S/O Muhammad Jat &amp; Others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9-30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27-6-2013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Peer Bux S/O Allahdino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167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13-8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5/11/2013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Ghulam Din S/O Pir Bux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10-33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182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Hashim S/O Haji Khan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392/1to4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19-12-13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Sain Bux S/O Peer Bux Leghari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1-32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27-5-2013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Peer Bux S/O Allahdino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216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Umer S/O Allah Bux Broahi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12/4/2008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Ismail S/O Kasar Khan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386/3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31-12-2013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Mir Mohd. S/O Muhammad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472/1,2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Wali Mohd. S/O Mir Khan Leghari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484/3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9/4/2012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Saleh S/O Mohd. Khan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5-01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Parto S/O Mehar and Others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22-5-2014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Gul Mohd. S/O Andal Waswano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147/3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Gul Mohd. S/O Andal Waswano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309 mah 24-00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Dahron S/O Anumb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7-08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Ghazi Khan S/O Mollah Bux Leghari &amp; others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329/1,2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Basar S/O Khuda Dino Nadeh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428/4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185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Hadayat S/O Haji Muhammad Ali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428/4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23-35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Darhoon S/O Anumb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3-24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2/6/2014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Ghazi Khan S/O Mollah Bux Leghari &amp; others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329/1,2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Qurban Ali S/O Wali Mohd. Leghari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338/3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59-19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 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Qurban Ali S/O Wali Mohd.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338/3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10/12/2014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Fateh Khan S/O Qasim Boobak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12-08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2/6/2014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Ghazi Khan S/O Mohallah Bux Leghari &amp; others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109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10/12/2014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Ahsan Ali S/O Peron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(CANCELLED)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133/6 ABD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2/6/2014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Anumb S/O Nim Bobak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133 &amp; others 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6/1/2015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Wali Mohd. S/O Qurban Ali Leghari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331/1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Wali Mohd. S/O Qurban Ali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331/1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6/1/2015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Sardar Khan S/O Wali Mohd. Khan Leghari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333/1to4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Sardar Khan S/O Wali Mohd. Khan Leghari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333/1to4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Kadham Hussain S/O Karim Bux Gujjar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397/3,4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39-34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 2009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Madad Ali S/O Jado Khoso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397/1to4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Mst. Yasmeen Kosar W/O Kadham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385/3 &amp;others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9-07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Ismail S/O Kasar Khoso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386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Mohd. Hassan (Rato) S/O Qadir Bux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3-17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2/3/2015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Mst. Dajani D/O Mohd. Hassan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3-17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11/3/2015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Ali Hassan S/O Ghulam Mohd.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280/1to4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32-22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2008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Akhtar Hussain S/O Habib Quershi &amp; Gul Mohd. S/O Edoo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280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52-10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16/3/2015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Ali Hassan S/O Ghulam Mohd. Jat 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280/1to4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32-22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2008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Akhtar Hussain S/O Habib Quershi &amp; Gul Mohd. S/O Edoo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280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52-10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Qadir Bux S/O Muhammad Rahib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0.12-1/2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1-23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2/3/2015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Mst. Dajani W/O Mohd. Hassan Ratoo Jat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0-12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2/3/2015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Sobdar Ali S/O Dhani Bux Leghari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8-38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Ameerdin S/O Nabidad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143/1to4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Ramli S/O Nabidad Khan Mari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138/4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2008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13-5-2008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Ramli S/O Nabidad Khan Mari 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138/4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12/8/2015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Yousif S/O Samoon Jat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9-27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               14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18-3-2013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Parto S/O Mehar and Others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Ghazi Khan S/O Mollah Bux Leghari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338/1,2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22-31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y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Ghazi Khan S/O Mollah Bux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338/1,2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21-22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Ahsan S/O Pheron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14-34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Ab. Rehman  S/O Ahsan Ali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5-16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Ghulam Rasool S/O Ahsan Ali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 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Ahmed S/O Ghulam Mohd.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326/1,3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Allahdino S/O Bachayo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304/1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5-04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Ahsan Ali Gul S/O Peron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153/5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2-12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10/12/2016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Anumb S/O Nim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153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Ahsan Ali Gul S/O Peron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0-47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25-6-2015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Not 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11/10/2015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Ahsan Ali Gul S/O Peron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14-34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Not 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19-01-2015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Allah Bachayo S/O Allahdino Gullah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Not 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Aroo S/O Haji Bachal Mallah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464/1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11-25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 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Not 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8/2/2016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Soomar S/O Haji Khaskheli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133/6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6-36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Not 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3/2/2016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Jan Muhammad  S/O Lakhadino Jat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442/1to4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16-36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Gul Mohd. S/O Edoo Brohi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442/1to4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D0C06" w:rsidRDefault="007D0C06" w:rsidP="00414AD7">
      <w:pPr>
        <w:rPr>
          <w:sz w:val="28"/>
          <w:szCs w:val="28"/>
        </w:rPr>
      </w:pPr>
    </w:p>
    <w:p w:rsidR="007D0C06" w:rsidRDefault="007D0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D0C06" w:rsidRPr="00C34553">
        <w:trPr>
          <w:trHeight w:val="701"/>
        </w:trPr>
        <w:tc>
          <w:tcPr>
            <w:tcW w:w="18216" w:type="dxa"/>
            <w:gridSpan w:val="19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455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D0C06" w:rsidRPr="00C3455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</w:pPr>
            <w:r w:rsidRPr="00C34553">
              <w:t xml:space="preserve">Name of District:  </w:t>
            </w:r>
            <w:r w:rsidRPr="00C34553">
              <w:rPr>
                <w:b/>
                <w:bCs/>
              </w:rPr>
              <w:t xml:space="preserve">BADIN  </w:t>
            </w:r>
            <w:r w:rsidRPr="00C34553">
              <w:t xml:space="preserve">                                                                             Name of Taluka: </w:t>
            </w:r>
            <w:r w:rsidRPr="00C34553">
              <w:rPr>
                <w:b/>
                <w:bCs/>
              </w:rPr>
              <w:t>Shaheed Fazil Rahu</w:t>
            </w:r>
            <w:r w:rsidRPr="00C34553">
              <w:t xml:space="preserve">                                               Name of Deh: </w:t>
            </w:r>
            <w:r w:rsidRPr="00C34553">
              <w:rPr>
                <w:b/>
                <w:bCs/>
              </w:rPr>
              <w:t>Gujheri</w:t>
            </w:r>
          </w:p>
        </w:tc>
      </w:tr>
      <w:tr w:rsidR="007D0C06" w:rsidRPr="00C3455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available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of Entry Nos.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Position as per Microfilmed</w:t>
            </w:r>
          </w:p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VF-VII-A ( 1985-86) supplied by the Board of Revenue</w:t>
            </w:r>
          </w:p>
        </w:tc>
      </w:tr>
      <w:tr w:rsidR="007D0C06" w:rsidRPr="00C3455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Remarks/ reasons.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9</w:t>
            </w:r>
          </w:p>
        </w:tc>
        <w:tc>
          <w:tcPr>
            <w:tcW w:w="63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12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13</w:t>
            </w:r>
          </w:p>
        </w:tc>
        <w:tc>
          <w:tcPr>
            <w:tcW w:w="1080" w:type="dxa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455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15</w:t>
            </w:r>
          </w:p>
        </w:tc>
        <w:tc>
          <w:tcPr>
            <w:tcW w:w="72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16</w:t>
            </w:r>
          </w:p>
        </w:tc>
        <w:tc>
          <w:tcPr>
            <w:tcW w:w="990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17</w:t>
            </w:r>
          </w:p>
        </w:tc>
        <w:tc>
          <w:tcPr>
            <w:tcW w:w="743" w:type="dxa"/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D0C06" w:rsidRPr="00C34553" w:rsidRDefault="007D0C06" w:rsidP="00C34553">
            <w:pPr>
              <w:spacing w:after="0" w:line="240" w:lineRule="auto"/>
              <w:jc w:val="center"/>
            </w:pPr>
            <w:r w:rsidRPr="00C34553">
              <w:t>19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8/3/2016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Fateh Khan S/O Mohd. Qasim Bobak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9-00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2/6/2014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Ghazi Khan S/O Mollah Bux Leghari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109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Inconformity 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Mohd. Usman S/O Allahdino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288/1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VII-A   00013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17-5-2011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Haji Ayoob S/O Maroof Jat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288/1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15-5-2016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Abdul Rehman S/O Ahsan Ali Ghullah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(CANCELLED)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14-11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Abdul Rehman S/O Ahsan Ali Gul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133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3-05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8/2/2016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Not Inconformity</w:t>
            </w:r>
          </w:p>
        </w:tc>
      </w:tr>
      <w:tr w:rsidR="007D0C06" w:rsidRPr="00C3455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12/7/2016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01261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Jan Muhammad S/O Lakhadino Jat</w:t>
            </w: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</w:p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442/1to4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16-36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VII-B   01261</w:t>
            </w:r>
          </w:p>
        </w:tc>
        <w:tc>
          <w:tcPr>
            <w:tcW w:w="63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8/3/2016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Gul Muhammad S/O Edoo Brohi</w:t>
            </w:r>
          </w:p>
        </w:tc>
        <w:tc>
          <w:tcPr>
            <w:tcW w:w="72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442/1to4 &amp; others</w:t>
            </w:r>
          </w:p>
        </w:tc>
        <w:tc>
          <w:tcPr>
            <w:tcW w:w="743" w:type="dxa"/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28-15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7D0C06" w:rsidRPr="00C34553" w:rsidRDefault="007D0C06" w:rsidP="00C34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4553">
              <w:rPr>
                <w:sz w:val="20"/>
                <w:szCs w:val="20"/>
              </w:rPr>
              <w:t>Inconformity</w:t>
            </w:r>
          </w:p>
        </w:tc>
      </w:tr>
    </w:tbl>
    <w:p w:rsidR="007D0C06" w:rsidRPr="004B5F08" w:rsidRDefault="007D0C06" w:rsidP="00414AD7">
      <w:pPr>
        <w:rPr>
          <w:sz w:val="28"/>
          <w:szCs w:val="28"/>
        </w:rPr>
      </w:pPr>
    </w:p>
    <w:sectPr w:rsidR="007D0C06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06" w:rsidRDefault="007D0C06">
      <w:r>
        <w:separator/>
      </w:r>
    </w:p>
  </w:endnote>
  <w:endnote w:type="continuationSeparator" w:id="0">
    <w:p w:rsidR="007D0C06" w:rsidRDefault="007D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06" w:rsidRDefault="007D0C06" w:rsidP="005D1ED1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7D0C06" w:rsidRDefault="007D0C06" w:rsidP="005D1ED1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06" w:rsidRDefault="007D0C06">
      <w:r>
        <w:separator/>
      </w:r>
    </w:p>
  </w:footnote>
  <w:footnote w:type="continuationSeparator" w:id="0">
    <w:p w:rsidR="007D0C06" w:rsidRDefault="007D0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AB9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1F5C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0F1C32"/>
    <w:rsid w:val="000F5183"/>
    <w:rsid w:val="001036B3"/>
    <w:rsid w:val="0011326E"/>
    <w:rsid w:val="0012469B"/>
    <w:rsid w:val="00125648"/>
    <w:rsid w:val="00130763"/>
    <w:rsid w:val="00130CB9"/>
    <w:rsid w:val="00131CF7"/>
    <w:rsid w:val="0014201C"/>
    <w:rsid w:val="00143856"/>
    <w:rsid w:val="00143EB3"/>
    <w:rsid w:val="00147988"/>
    <w:rsid w:val="00150E6E"/>
    <w:rsid w:val="00151955"/>
    <w:rsid w:val="00156729"/>
    <w:rsid w:val="00163385"/>
    <w:rsid w:val="00163B2F"/>
    <w:rsid w:val="00166479"/>
    <w:rsid w:val="0016692D"/>
    <w:rsid w:val="00176478"/>
    <w:rsid w:val="00176DD0"/>
    <w:rsid w:val="001803A1"/>
    <w:rsid w:val="00180F65"/>
    <w:rsid w:val="001811CB"/>
    <w:rsid w:val="001A5A5C"/>
    <w:rsid w:val="001A5DBB"/>
    <w:rsid w:val="001A68D2"/>
    <w:rsid w:val="001A771B"/>
    <w:rsid w:val="001C15FD"/>
    <w:rsid w:val="001C1A82"/>
    <w:rsid w:val="001C4870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198B"/>
    <w:rsid w:val="00216A55"/>
    <w:rsid w:val="00217FFC"/>
    <w:rsid w:val="002213CA"/>
    <w:rsid w:val="002230D3"/>
    <w:rsid w:val="002235A4"/>
    <w:rsid w:val="0023457B"/>
    <w:rsid w:val="00235A67"/>
    <w:rsid w:val="0024140A"/>
    <w:rsid w:val="00260338"/>
    <w:rsid w:val="0026241B"/>
    <w:rsid w:val="002656E6"/>
    <w:rsid w:val="0026723D"/>
    <w:rsid w:val="00281F12"/>
    <w:rsid w:val="0028353B"/>
    <w:rsid w:val="00284A80"/>
    <w:rsid w:val="002978C2"/>
    <w:rsid w:val="002A23F2"/>
    <w:rsid w:val="002A4B20"/>
    <w:rsid w:val="002A6782"/>
    <w:rsid w:val="002B0035"/>
    <w:rsid w:val="002B660E"/>
    <w:rsid w:val="002C0F0F"/>
    <w:rsid w:val="002C1B6A"/>
    <w:rsid w:val="002C224F"/>
    <w:rsid w:val="002C31ED"/>
    <w:rsid w:val="002D2033"/>
    <w:rsid w:val="002D2E42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240E9"/>
    <w:rsid w:val="00327B8E"/>
    <w:rsid w:val="00331216"/>
    <w:rsid w:val="00331C52"/>
    <w:rsid w:val="00332DE2"/>
    <w:rsid w:val="00332F74"/>
    <w:rsid w:val="00334B47"/>
    <w:rsid w:val="00335197"/>
    <w:rsid w:val="0033715D"/>
    <w:rsid w:val="003556D4"/>
    <w:rsid w:val="00355891"/>
    <w:rsid w:val="00366692"/>
    <w:rsid w:val="00367986"/>
    <w:rsid w:val="00386ADE"/>
    <w:rsid w:val="00390798"/>
    <w:rsid w:val="003933BC"/>
    <w:rsid w:val="00396D61"/>
    <w:rsid w:val="003A2A62"/>
    <w:rsid w:val="003A47F7"/>
    <w:rsid w:val="003A5284"/>
    <w:rsid w:val="003B01FA"/>
    <w:rsid w:val="003B23F8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5CDA"/>
    <w:rsid w:val="00467D18"/>
    <w:rsid w:val="00474ACD"/>
    <w:rsid w:val="00476417"/>
    <w:rsid w:val="00477197"/>
    <w:rsid w:val="00477FF0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6B19"/>
    <w:rsid w:val="004E795D"/>
    <w:rsid w:val="004F24BE"/>
    <w:rsid w:val="004F3C6F"/>
    <w:rsid w:val="004F4475"/>
    <w:rsid w:val="005211F3"/>
    <w:rsid w:val="0052301E"/>
    <w:rsid w:val="0052411F"/>
    <w:rsid w:val="00530E21"/>
    <w:rsid w:val="005345C3"/>
    <w:rsid w:val="00534C6A"/>
    <w:rsid w:val="00537972"/>
    <w:rsid w:val="00541A4F"/>
    <w:rsid w:val="00544A49"/>
    <w:rsid w:val="005456EB"/>
    <w:rsid w:val="00551594"/>
    <w:rsid w:val="00551597"/>
    <w:rsid w:val="00553356"/>
    <w:rsid w:val="00554A84"/>
    <w:rsid w:val="00554F13"/>
    <w:rsid w:val="005620D9"/>
    <w:rsid w:val="00565C64"/>
    <w:rsid w:val="00572DE4"/>
    <w:rsid w:val="00583BC9"/>
    <w:rsid w:val="00584BE4"/>
    <w:rsid w:val="00585D5A"/>
    <w:rsid w:val="005877DA"/>
    <w:rsid w:val="005923AE"/>
    <w:rsid w:val="00592D11"/>
    <w:rsid w:val="005941FC"/>
    <w:rsid w:val="00594DF7"/>
    <w:rsid w:val="005A270D"/>
    <w:rsid w:val="005A747C"/>
    <w:rsid w:val="005B0B0C"/>
    <w:rsid w:val="005B209F"/>
    <w:rsid w:val="005B3F13"/>
    <w:rsid w:val="005B4D81"/>
    <w:rsid w:val="005B7320"/>
    <w:rsid w:val="005C3DA8"/>
    <w:rsid w:val="005C45CF"/>
    <w:rsid w:val="005C4B53"/>
    <w:rsid w:val="005C610E"/>
    <w:rsid w:val="005D0391"/>
    <w:rsid w:val="005D1ED1"/>
    <w:rsid w:val="005D257D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1D00"/>
    <w:rsid w:val="006C4303"/>
    <w:rsid w:val="006D0865"/>
    <w:rsid w:val="006D7B42"/>
    <w:rsid w:val="006E0336"/>
    <w:rsid w:val="006E38BB"/>
    <w:rsid w:val="006E3C12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42ED0"/>
    <w:rsid w:val="00750745"/>
    <w:rsid w:val="00760110"/>
    <w:rsid w:val="007612B7"/>
    <w:rsid w:val="0076313A"/>
    <w:rsid w:val="007674E5"/>
    <w:rsid w:val="0077082D"/>
    <w:rsid w:val="007718DB"/>
    <w:rsid w:val="00773233"/>
    <w:rsid w:val="00773A5D"/>
    <w:rsid w:val="007746AC"/>
    <w:rsid w:val="00774F2E"/>
    <w:rsid w:val="00775AC7"/>
    <w:rsid w:val="00787CE7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D0C06"/>
    <w:rsid w:val="007D1786"/>
    <w:rsid w:val="007D4D4A"/>
    <w:rsid w:val="007D6620"/>
    <w:rsid w:val="007E1CC3"/>
    <w:rsid w:val="007E44F7"/>
    <w:rsid w:val="007E5623"/>
    <w:rsid w:val="007E66A7"/>
    <w:rsid w:val="007F62C5"/>
    <w:rsid w:val="007F660A"/>
    <w:rsid w:val="00803733"/>
    <w:rsid w:val="0080694B"/>
    <w:rsid w:val="00815117"/>
    <w:rsid w:val="0081726F"/>
    <w:rsid w:val="00826D11"/>
    <w:rsid w:val="00830923"/>
    <w:rsid w:val="00835F19"/>
    <w:rsid w:val="00840487"/>
    <w:rsid w:val="0084157B"/>
    <w:rsid w:val="008619DE"/>
    <w:rsid w:val="0087253C"/>
    <w:rsid w:val="0087611F"/>
    <w:rsid w:val="008767E5"/>
    <w:rsid w:val="00877164"/>
    <w:rsid w:val="00877791"/>
    <w:rsid w:val="0088350F"/>
    <w:rsid w:val="00894537"/>
    <w:rsid w:val="0089663B"/>
    <w:rsid w:val="00896A01"/>
    <w:rsid w:val="00896C0E"/>
    <w:rsid w:val="008A2500"/>
    <w:rsid w:val="008A3E46"/>
    <w:rsid w:val="008A46F3"/>
    <w:rsid w:val="008A5F23"/>
    <w:rsid w:val="008B0FF5"/>
    <w:rsid w:val="008B703E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03C"/>
    <w:rsid w:val="00906462"/>
    <w:rsid w:val="00911405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3528"/>
    <w:rsid w:val="009461C4"/>
    <w:rsid w:val="00954342"/>
    <w:rsid w:val="009559BD"/>
    <w:rsid w:val="00961418"/>
    <w:rsid w:val="00961529"/>
    <w:rsid w:val="00963299"/>
    <w:rsid w:val="00963380"/>
    <w:rsid w:val="00965325"/>
    <w:rsid w:val="009655DB"/>
    <w:rsid w:val="0097267F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C28E3"/>
    <w:rsid w:val="009C5C45"/>
    <w:rsid w:val="009C5C86"/>
    <w:rsid w:val="009C70E1"/>
    <w:rsid w:val="009D17CB"/>
    <w:rsid w:val="009D32ED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4987"/>
    <w:rsid w:val="00A665E2"/>
    <w:rsid w:val="00A73679"/>
    <w:rsid w:val="00A8056D"/>
    <w:rsid w:val="00A85E08"/>
    <w:rsid w:val="00A87BB1"/>
    <w:rsid w:val="00A919EB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7E75"/>
    <w:rsid w:val="00AC3FEB"/>
    <w:rsid w:val="00AC7D4C"/>
    <w:rsid w:val="00AE1F0E"/>
    <w:rsid w:val="00AE3B47"/>
    <w:rsid w:val="00AE7918"/>
    <w:rsid w:val="00AF441A"/>
    <w:rsid w:val="00B0293B"/>
    <w:rsid w:val="00B03A8E"/>
    <w:rsid w:val="00B1076A"/>
    <w:rsid w:val="00B10801"/>
    <w:rsid w:val="00B10972"/>
    <w:rsid w:val="00B17CA0"/>
    <w:rsid w:val="00B26435"/>
    <w:rsid w:val="00B316CF"/>
    <w:rsid w:val="00B355A9"/>
    <w:rsid w:val="00B3661C"/>
    <w:rsid w:val="00B54690"/>
    <w:rsid w:val="00B55313"/>
    <w:rsid w:val="00B55554"/>
    <w:rsid w:val="00B6612D"/>
    <w:rsid w:val="00B735C6"/>
    <w:rsid w:val="00B76B59"/>
    <w:rsid w:val="00B825F0"/>
    <w:rsid w:val="00B84D83"/>
    <w:rsid w:val="00B852D7"/>
    <w:rsid w:val="00B8677E"/>
    <w:rsid w:val="00B909F7"/>
    <w:rsid w:val="00B94E2C"/>
    <w:rsid w:val="00B96CC6"/>
    <w:rsid w:val="00BA1EE7"/>
    <w:rsid w:val="00BB3E33"/>
    <w:rsid w:val="00BB4982"/>
    <w:rsid w:val="00BC1808"/>
    <w:rsid w:val="00BD0B93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0544"/>
    <w:rsid w:val="00C22F66"/>
    <w:rsid w:val="00C265D6"/>
    <w:rsid w:val="00C32A58"/>
    <w:rsid w:val="00C34553"/>
    <w:rsid w:val="00C401A9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105"/>
    <w:rsid w:val="00CA02F6"/>
    <w:rsid w:val="00CA2C01"/>
    <w:rsid w:val="00CB3838"/>
    <w:rsid w:val="00CB56C8"/>
    <w:rsid w:val="00CC49A0"/>
    <w:rsid w:val="00CC6631"/>
    <w:rsid w:val="00CD0669"/>
    <w:rsid w:val="00CD1D6F"/>
    <w:rsid w:val="00CD5223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0D85"/>
    <w:rsid w:val="00D24111"/>
    <w:rsid w:val="00D274A5"/>
    <w:rsid w:val="00D27BC4"/>
    <w:rsid w:val="00D43536"/>
    <w:rsid w:val="00D45CF0"/>
    <w:rsid w:val="00D46571"/>
    <w:rsid w:val="00D47CD7"/>
    <w:rsid w:val="00D53DFD"/>
    <w:rsid w:val="00D54E58"/>
    <w:rsid w:val="00D56310"/>
    <w:rsid w:val="00D6256A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2345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E5A41"/>
    <w:rsid w:val="00DE79B0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364DC"/>
    <w:rsid w:val="00E43351"/>
    <w:rsid w:val="00E438D1"/>
    <w:rsid w:val="00E44172"/>
    <w:rsid w:val="00E5054A"/>
    <w:rsid w:val="00E50855"/>
    <w:rsid w:val="00E50FE3"/>
    <w:rsid w:val="00E53187"/>
    <w:rsid w:val="00E535BB"/>
    <w:rsid w:val="00E55377"/>
    <w:rsid w:val="00E56BA4"/>
    <w:rsid w:val="00E63C31"/>
    <w:rsid w:val="00E653E9"/>
    <w:rsid w:val="00E6571E"/>
    <w:rsid w:val="00E706D2"/>
    <w:rsid w:val="00E70A10"/>
    <w:rsid w:val="00E80C04"/>
    <w:rsid w:val="00E82E44"/>
    <w:rsid w:val="00E83C58"/>
    <w:rsid w:val="00E85867"/>
    <w:rsid w:val="00E90601"/>
    <w:rsid w:val="00E95AE5"/>
    <w:rsid w:val="00EA07C7"/>
    <w:rsid w:val="00EA2FA6"/>
    <w:rsid w:val="00EA3B1F"/>
    <w:rsid w:val="00EA537F"/>
    <w:rsid w:val="00EA5FB7"/>
    <w:rsid w:val="00EA60D4"/>
    <w:rsid w:val="00EA6904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1381"/>
    <w:rsid w:val="00EF30BC"/>
    <w:rsid w:val="00F00162"/>
    <w:rsid w:val="00F02E4C"/>
    <w:rsid w:val="00F03E8C"/>
    <w:rsid w:val="00F068D1"/>
    <w:rsid w:val="00F10CAC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49B"/>
    <w:rsid w:val="00F50E96"/>
    <w:rsid w:val="00F56CEE"/>
    <w:rsid w:val="00F62721"/>
    <w:rsid w:val="00F63BD1"/>
    <w:rsid w:val="00F6461B"/>
    <w:rsid w:val="00F654E2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6D87"/>
    <w:rsid w:val="00FA7144"/>
    <w:rsid w:val="00FB0FC6"/>
    <w:rsid w:val="00FB22ED"/>
    <w:rsid w:val="00FB3F2B"/>
    <w:rsid w:val="00FC179C"/>
    <w:rsid w:val="00FC725F"/>
    <w:rsid w:val="00FD320A"/>
    <w:rsid w:val="00FD3684"/>
    <w:rsid w:val="00FD3C17"/>
    <w:rsid w:val="00FD4293"/>
    <w:rsid w:val="00FD4399"/>
    <w:rsid w:val="00FD6C68"/>
    <w:rsid w:val="00FE04B2"/>
    <w:rsid w:val="00FE1281"/>
    <w:rsid w:val="00FE16CF"/>
    <w:rsid w:val="00FE3506"/>
    <w:rsid w:val="00FE73C4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1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22C"/>
  </w:style>
  <w:style w:type="paragraph" w:styleId="Footer">
    <w:name w:val="footer"/>
    <w:basedOn w:val="Normal"/>
    <w:link w:val="FooterChar"/>
    <w:uiPriority w:val="99"/>
    <w:rsid w:val="005D1E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ED1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13</Pages>
  <Words>3204</Words>
  <Characters>18269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120</cp:revision>
  <cp:lastPrinted>2017-12-28T14:03:00Z</cp:lastPrinted>
  <dcterms:created xsi:type="dcterms:W3CDTF">2016-10-07T14:58:00Z</dcterms:created>
  <dcterms:modified xsi:type="dcterms:W3CDTF">2017-12-28T14:05:00Z</dcterms:modified>
</cp:coreProperties>
</file>