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D0" w:rsidRDefault="00761AD0" w:rsidP="007674E5">
      <w:pPr>
        <w:jc w:val="center"/>
        <w:rPr>
          <w:rFonts w:ascii="Book Antiqua" w:hAnsi="Book Antiqua"/>
          <w:sz w:val="56"/>
          <w:szCs w:val="56"/>
        </w:rPr>
      </w:pPr>
    </w:p>
    <w:p w:rsidR="00761AD0" w:rsidRDefault="00761AD0" w:rsidP="007674E5">
      <w:pPr>
        <w:jc w:val="center"/>
        <w:rPr>
          <w:rFonts w:ascii="Book Antiqua" w:hAnsi="Book Antiqua"/>
          <w:sz w:val="56"/>
          <w:szCs w:val="56"/>
        </w:rPr>
      </w:pPr>
    </w:p>
    <w:p w:rsidR="00761AD0" w:rsidRPr="002B0035" w:rsidRDefault="00761AD0" w:rsidP="00A605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 GHARO</w:t>
      </w:r>
    </w:p>
    <w:p w:rsidR="00761AD0" w:rsidRPr="002B0035" w:rsidRDefault="00761AD0" w:rsidP="00355BF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TAPO</w:t>
      </w:r>
      <w:r>
        <w:rPr>
          <w:rFonts w:ascii="Book Antiqua" w:hAnsi="Book Antiqua"/>
          <w:sz w:val="56"/>
          <w:szCs w:val="56"/>
        </w:rPr>
        <w:t xml:space="preserve"> </w:t>
      </w:r>
      <w:r w:rsidRPr="002B0035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>GHARO</w:t>
      </w:r>
    </w:p>
    <w:p w:rsidR="00761AD0" w:rsidRDefault="00761AD0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61AD0" w:rsidRDefault="00761AD0" w:rsidP="006E38BB">
      <w:pPr>
        <w:rPr>
          <w:rFonts w:ascii="Book Antiqua" w:hAnsi="Book Antiqua"/>
          <w:sz w:val="16"/>
          <w:szCs w:val="16"/>
        </w:rPr>
      </w:pPr>
    </w:p>
    <w:p w:rsidR="00761AD0" w:rsidRPr="00F447B6" w:rsidRDefault="00761AD0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Sajan s/o Mehar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lashari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Hadi Bux s/o Jhangi lashari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200/4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Minor mir  Balach khan s/o mir  Rehan Ali Talpur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Dadu s/o Shah mir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266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Minor ubadullah  s/o Mir Imran Ali  talpur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 Hussain s/o Haji Muhammad Yousif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58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Minor ubadullah  s/o Mir Imran Ali  talpur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148-17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Faiz Muhammad s/o Muhammad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166-16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</w:tbl>
    <w:p w:rsidR="00761AD0" w:rsidRDefault="00761AD0" w:rsidP="002614F5">
      <w:pPr>
        <w:rPr>
          <w:sz w:val="28"/>
          <w:szCs w:val="28"/>
        </w:rPr>
      </w:pPr>
    </w:p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Mir Balach khan s/o Rehan khan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59-29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 Hussain s/o Haji Muhammad Yousif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276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 Mir Balach khan s/o Rehan khan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Dadu s/o Shahmir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273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Minor mir Balach khan s/o Mir Rehan khan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50-26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 Hussain s/o Haji Muhammad Yousif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253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13-2-2012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Humaira d/o Muhammad Arif  turk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Ghazi khan s/o Lashkari khan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(ENTRY CANCELL)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(Entry Cancelled)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Hussain s/o Haji Muhammad Yousif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81-21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 Hussain s/o Haji Muhammad Yousif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Humaira d/o Muhammad Arif  turk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Haji Muhammad Yousif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 Hussain s/o Haji Muhammad Yousif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Haji Muhammad Umer Turk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0-83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Siddique  s/o Ismail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Haji Muhammad Umer Turk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Siddique  s/o Ismail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Haji Muhammad Umer Turk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Haji Muhammad Rahim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119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Minor Ghulam Mustafa s/o Muhammad Essa  Turk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16-12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7-5-2012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Siddique  s/o Ismail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17-35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Nor Hassan s/o Daim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Hassan s/o Daim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236/1.2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30-5-2012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Salma w/o Aftab Hussain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Hussain s/o Muhammad Yousif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Ali s/o Babar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9-38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Raboo s/o Dino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Habibullah s/o muhammad Abaas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Allahdino s/o Muhammad Yousif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Allahdino s/o Muhammad Yousif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190/1to4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Salma w/o Aftab Hussain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40-22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30-5-2012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Aftab Hussain s/o Muhammad Yousif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Sajan s/o Mehar lashari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Hadi Bux s/o Jhangi   lashari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209/1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Mamoon s/o Mer khannohani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Hadi Bux s/o Jhangi   lashari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209/1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Mubashir Hussain s/o Muhammad Arif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Khizar s/o Leyar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Out of 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Ashraf s/o Muhammad Rahim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235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Fateh Muhammad s/o sajan mallah 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0-18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192-3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Sajan s/o Fateh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192/3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Rehmat w/o ali Muhammad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Rehmat w/o ali Muhammad Thebo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Ghani s/o Allah bachayo panhwar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9-38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Yousif s/o Haji  ali Muhammad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Rehmat w/o ali Muhammad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31-7-2012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Allahdino s/o Muhammad yousif thebo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0-18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Mst. Rehmat w/o ali Muhammad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6-8-2012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Mubashir Hussain s/o Muhammad Arif  Turk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19/1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Siddique s/o ismail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Minor Juned Ahmed s/o aftab Hussain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Mehmood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24-9-2012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Doulat Ali s/o Muhammad Bachal leghari 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Allahbachayo s/o Ali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3-35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Haji Muhammad Yousif  @  Haji Mir s/o  allahdino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Shafi Muhammad s/o Jahndo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15-11-2012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Mir Zaid s/o Mir Allah Bux talpur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50-13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13-2-2012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13-2-2013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Haji Muhammad Yousif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276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Hanif s/o Haji Muhammad Yousif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4-10-2012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Shafi Muhammad s/o Jahndo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Shahzad s/o Ghulam Akbar alias Shamoon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715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Mooso s/o Muhammad Jatoi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Ghani s/o Allah bachayo panhwar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9-38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Raboo s/o Phulo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Mallah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Rehmat w/o Ali Muhammad Thebo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Ali ahmed  s/o Muhammad Rahim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44-20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Ali Muhammad s/o Muhammad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0-58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170-13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Nisar Ahmed s/o Ali Khan chang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1 15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Soomar s/o Ismail &amp; other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Misri s/o Lakhadino mallah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Mehmood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110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Hussain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Sajan s/o Fateh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Mir khan s/o Raboo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0-27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 rakhyo s/o Dino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289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Gul Mohd. Girano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Gul Muhammad Girano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Samad s/o Muhammad Akbar Turk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Hafeez s/o Haji Muhammad &amp; other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0-58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 &amp; toher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170-13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Aijaz s/o Kaloo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0-27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Allahdino s/o Lakhadino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289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M. Hanif  so Muhammad Yousif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5-0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37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21-11-2012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Shafi Muhammad s/o Jhando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Doulat Ali s/o Muhammad Bachal leghari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 bachayo s/o Ali khan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176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4-6-2013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Rehmat w/o Ali Muhammad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22-1-2014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Bux s/o Gul Mohd.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Masoo s/o Muhammad Rahim Thebo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Mubarak s/o Siddique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186/1.3.4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Ghulam Muhammad s/o Muhammad Sommar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186/1.3.4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Sikandar s/o Muhammad Usman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Yousif s/o Ali ahmed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194/2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   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M.Usman s/o M.  Siddique  sommro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187/1.3.4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Kariman d/o Bakhar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187/1.3.4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Ali nawaz s/o Allahdito dalwani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Badal s/o Ali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Ghulam Rasool s/o Muhammad khan Talpur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199/3.4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Talib s/o Haji Siddique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199/3.4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Ghulam Nabi  s/o Badal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4-6-2013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810"/>
        <w:gridCol w:w="54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Aijaz Ali s/o  Abdullah nohani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7-05-2012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Muhammad Hassan s/o Daim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263/1.2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 Nabi Bux s/o Abdullah nohani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Faiz Muhammad s/o Muhammad khan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166-16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24-3-2014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1-10-2014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4-6-2013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Rehmat w/o Ali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Khair Muhammad s/o Mir Muhammad leghari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10/1AB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54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1-10-2014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4-6-2013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31-7-2012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Rehmat w/o Ali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157/4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Ali nawaz s/o Allahdito dalwani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7-2-2014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Yaseen ali  s/o khair Muhammad leghari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0-17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10/1AD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62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karim s/o Umer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Arab  s/o Molidino  mallah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Dost  Muhammad  s/o Sulleman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Dosoo s/o Sulleman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220/1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Rasool bux s/o Muhammad khan thebo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41-19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Ashraf s/o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239 &amp; othe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19-11-2014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3-4-2012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61AD0" w:rsidRPr="00787957" w:rsidTr="000D6362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 w:rsidTr="000D636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 w:rsidTr="000D636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 w:rsidTr="000D636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 w:rsidTr="000D636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19-11-2014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Salma w/o Aftab Hussain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2-7-2012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19-11-2014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3-4-2012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285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Salma w/o Aftab Hussain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40-22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19-11-2014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2-7-2012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Hussain s/o Muhammad Yousif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Daim s/o Qaim khaskheli 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7-31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Mehmood s/o Haji Juman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Gul Muhammad Girano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Rahim s/o Gul Muhammad Girano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5-35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 w:rsidTr="000D636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Haji Ramzan s/o  haji Uris  leghari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6-25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Ashraf s/o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23-28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810"/>
        <w:gridCol w:w="1278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Alam s/o haji M. ramzan  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25-08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Haji s/o Sahib dino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30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125-37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8-4-2015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Manzoor Ali s/o Haji Ramzan&amp;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Haji s/o Sahib dino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125-37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Mumtaz Ali s/o Haji Muhammad Rahim thebo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84-11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Qazbano d/o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162-38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216 &amp; other</w:t>
            </w:r>
          </w:p>
        </w:tc>
        <w:tc>
          <w:tcPr>
            <w:tcW w:w="81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Muhammad Rahim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 HajiMuhammad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22-6-2015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Mushtaque Ahmed s/o Muhammad Bux talpur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Out of 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69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Ashraf s/o Haji Muhamamd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235 &amp; toher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75-38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 w:rsidP="000D63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6-7-2015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M. hanif   s/o M.  Yousfi thebo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37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21-11-2012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Shafi Muhammad s/o Jhando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6-7-2015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M.  Rahim s/o Gul Muhammad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7-4-2015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17-9-2013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89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Muhammad Rahim s/o Gul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33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Tarique s/o Ghazi khan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0-32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Ghazi khan s/o Haji Umer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Jawad Hussain s/o Ghazi khan turk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Ghazi khan s/o Haji umer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Husna  bano w/o Ghazi khan turk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0-67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Ghazi khan s/o Haji Umer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m. Hassan s/o Molidino turk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106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31-10-1993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Rasool Bux s/o Muhammad khan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0-7 ¾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Ashraf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s/o Saleh Muhammad khaskheli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34-23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Qazbano d/o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128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162-38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7-9-2015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s/o Saleh Muhammad  khaskheli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81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117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Juma s/o Abdul Karim  mallah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66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Umer s/o Loung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Nor Hassan s/o Daim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81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5-6-2015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Haji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s/o Saleh Muhammad  khaskheli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42-39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91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79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7-9-2015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26-5-2015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Qazbano d/o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128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162-38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Ali Murrad s/o Nabi Bux khaskheli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0-27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45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 rakhyo s/o dino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289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Shoaib ahmed s/o Irshad Ahmed bajwa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28-8-2013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Sajan s/o Fateh Muhammad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Shoaib ahmed s/o Irshad Ahmed bajwa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0-34 85/100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Sajan s/o Fateh Muhammad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Shoaib ahmed s/o Irshad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Sajan s/o Fateh Muhammad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192/3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Imdad ali s/o m. bachal leghari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0-11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Allah bachayo s/o Ali Khan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176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29-1-2016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s/o Ghulam Muhammad  mallah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156/1B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Sain bux s/o Muhammad Juman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1-6-2016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216/1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Sajan s/o Muhammad Juman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1-6-2015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Sajan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217/1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Nawab s/o m. Arab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Aftab Husain s/o Haji Yousif thebo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282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238-15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Gul Muhammad s/o Arab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144/3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Naseer Ahmed s/o Muhammad  Arab lashari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105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Arshad s/o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174/2 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Taj Muhammad s/o lakhadino girharno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7-21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Mehmood s/o Haji Muhammad rahim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Shahzad s/o Ghulam Abkar alias Shamoo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Mooso s/o Muhammad Jatoi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Qaim s/o Beer mallah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Beer s/o Aroo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4-3-2016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Shahzad s/o Ghulam Abkar alias Shamoo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Umer s/o Loung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230/1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Abdul wahid s/o ali  Muhammad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wahid s/o  ali Muhammad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224/2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21-4-2016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Gul Muhammad s/o Arab lashari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Mehboob Ali Jan s/o  Muhammad Ismail lashari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39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21-3-2013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Raboo s/o dino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228/1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810"/>
        <w:gridCol w:w="810"/>
        <w:gridCol w:w="810"/>
        <w:gridCol w:w="72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27-3-2016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Badal s/o Ali Muhammad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Badal s/o Ali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191/4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rehman  s/o  Fateh Muhammad mallah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Mehar s/o Ramzan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219/2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9-5-2016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Sain bux s/o Muhammad Juman mallah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9-2-2016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Mehmood s/o Haji Muhammad Ibrahim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114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Mutlab  s/o Muhammad Hashim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 Mutalb s/o Muhammad Hashim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166/2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juman s/o Muhammad Hashim thebo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186/3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Mithan w/o Hashim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186/3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Malookan d/o Ali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Latifan d/o Muhammad Hashim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152/5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AD0" w:rsidRDefault="00761AD0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Sikandar Ali s/o Ali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154/4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Latifan d/o Muhammad Hashim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154/4 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Qabool s/o Ali Ahmed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Latifan d/o M. Hashim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153/3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Asadullah s/o Allahdino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0-94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Ali s/o ghulam Muhammad &amp; other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268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Muhammad Yousif s/o Ali Ahmed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87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Latifan d/o Muhammad Hashim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153/2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Jagsi s/o Rao kolhi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0-73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Muhammad ali s/o ghulam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270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22-06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Qaim s/o Beer mallah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3-14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108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4-3-2016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Beer s/o Arro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900"/>
        <w:gridCol w:w="171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Mir  s/o Ghulam Hussain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0-7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108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4-3-2016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Beer s/o Arro mallah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232/1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Fatima d/o M.  Ashraf w/o haji m. yousif thebo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25-32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Fatima d/o M. Ashraf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31-26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Sultan s/o Ghulam Muhammad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Abdullah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119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61-17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17-5-2016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Bagi  w/o Imam Bux leghari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Sindh Land Commission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66-11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Default="00761AD0" w:rsidP="000E24B9">
      <w:pPr>
        <w:rPr>
          <w:sz w:val="28"/>
          <w:szCs w:val="28"/>
        </w:rPr>
      </w:pPr>
    </w:p>
    <w:p w:rsidR="00761AD0" w:rsidRDefault="00761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810"/>
        <w:gridCol w:w="810"/>
        <w:gridCol w:w="720"/>
        <w:gridCol w:w="810"/>
        <w:gridCol w:w="630"/>
        <w:gridCol w:w="133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61AD0" w:rsidRPr="00787957">
        <w:trPr>
          <w:trHeight w:val="701"/>
        </w:trPr>
        <w:tc>
          <w:tcPr>
            <w:tcW w:w="18216" w:type="dxa"/>
            <w:gridSpan w:val="19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795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61AD0" w:rsidRPr="0078795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 xml:space="preserve">Name of District:  </w:t>
            </w:r>
            <w:r w:rsidRPr="00787957">
              <w:rPr>
                <w:b/>
                <w:bCs/>
              </w:rPr>
              <w:t xml:space="preserve">BADIN  </w:t>
            </w:r>
            <w:r w:rsidRPr="00787957">
              <w:t xml:space="preserve">                                                                             Name of Taluka: </w:t>
            </w:r>
            <w:r w:rsidRPr="00787957">
              <w:rPr>
                <w:b/>
                <w:bCs/>
              </w:rPr>
              <w:t>Shaheed Fazil Rahu</w:t>
            </w:r>
            <w:r w:rsidRPr="00787957">
              <w:t xml:space="preserve">                                               Name of Deh: </w:t>
            </w:r>
            <w:r w:rsidRPr="00787957">
              <w:rPr>
                <w:b/>
                <w:bCs/>
              </w:rPr>
              <w:t>GHARO</w:t>
            </w:r>
          </w:p>
        </w:tc>
      </w:tr>
      <w:tr w:rsidR="00761AD0" w:rsidRPr="0078795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available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of Entry Nos.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Position as per Microfilmed</w:t>
            </w:r>
          </w:p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VF-VII-A ( 1985-86) supplied by the Board of Revenue</w:t>
            </w:r>
          </w:p>
        </w:tc>
      </w:tr>
      <w:tr w:rsidR="00761AD0" w:rsidRPr="0078795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33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Remarks/ reasons.</w:t>
            </w:r>
          </w:p>
        </w:tc>
      </w:tr>
      <w:tr w:rsidR="00761AD0" w:rsidRPr="0078795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9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10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12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15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16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17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19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19-5-2016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Sagheer Mir ubad s/o Imran  ali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35-28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69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10-7-2014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Muhammad Ashraf s/o Haji Muhammad Rahim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75-38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Sikandar Ali s/o Usman soomro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Mortgaged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54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Muhammad Yousif s/o Ali Muhammad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194/2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Manthar s/o Saddique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217/3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Manthar s/o Saddique 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217/3 &amp; other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17-12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Molidino s/o Achar turk 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78/5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Not  Inconformity</w:t>
            </w:r>
          </w:p>
        </w:tc>
      </w:tr>
      <w:tr w:rsidR="00761AD0" w:rsidRPr="00787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</w:pPr>
            <w:r w:rsidRPr="00787957"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18"/>
                <w:szCs w:val="18"/>
              </w:rPr>
            </w:pPr>
            <w:r w:rsidRPr="00787957">
              <w:rPr>
                <w:sz w:val="18"/>
                <w:szCs w:val="18"/>
              </w:rPr>
              <w:t>28-6-2016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</w:pPr>
            <w:r w:rsidRPr="00787957">
              <w:t>05258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Fateh Muhammad s/o Sajan  mallah &amp; other</w:t>
            </w:r>
          </w:p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219/2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05258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114</w:t>
            </w:r>
          </w:p>
        </w:tc>
        <w:tc>
          <w:tcPr>
            <w:tcW w:w="1336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9-5-2016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02-12-1985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Mehar s/o ramzan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219/2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61AD0" w:rsidRPr="00787957" w:rsidRDefault="00761AD0" w:rsidP="00787957">
            <w:pPr>
              <w:spacing w:after="0" w:line="240" w:lineRule="auto"/>
              <w:rPr>
                <w:sz w:val="20"/>
                <w:szCs w:val="20"/>
              </w:rPr>
            </w:pPr>
            <w:r w:rsidRPr="00787957">
              <w:rPr>
                <w:sz w:val="20"/>
                <w:szCs w:val="20"/>
              </w:rPr>
              <w:t xml:space="preserve"> Inconformity</w:t>
            </w:r>
          </w:p>
        </w:tc>
      </w:tr>
    </w:tbl>
    <w:p w:rsidR="00761AD0" w:rsidRPr="004B5F08" w:rsidRDefault="00761AD0" w:rsidP="000E24B9">
      <w:pPr>
        <w:rPr>
          <w:sz w:val="28"/>
          <w:szCs w:val="28"/>
        </w:rPr>
      </w:pPr>
    </w:p>
    <w:sectPr w:rsidR="00761AD0" w:rsidRPr="004B5F08" w:rsidSect="000D6362">
      <w:footerReference w:type="default" r:id="rId7"/>
      <w:pgSz w:w="20160" w:h="12240" w:orient="landscape" w:code="5"/>
      <w:pgMar w:top="810" w:right="720" w:bottom="540" w:left="1440" w:header="720" w:footer="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D0" w:rsidRDefault="00761AD0">
      <w:r>
        <w:separator/>
      </w:r>
    </w:p>
  </w:endnote>
  <w:endnote w:type="continuationSeparator" w:id="0">
    <w:p w:rsidR="00761AD0" w:rsidRDefault="0076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D0" w:rsidRDefault="00761AD0" w:rsidP="000D6362">
    <w:pPr>
      <w:pStyle w:val="Footer"/>
      <w:rPr>
        <w:b/>
        <w:bCs/>
      </w:rPr>
    </w:pPr>
    <w:r w:rsidRPr="000E1ECB"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 w:rsidRPr="000E1ECB"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0E1ECB">
      <w:rPr>
        <w:b/>
        <w:bCs/>
        <w:u w:val="single"/>
      </w:rPr>
      <w:t>Signature  Verifying Officer of Director /R.R.O (A&amp;I)</w:t>
    </w:r>
  </w:p>
  <w:p w:rsidR="00761AD0" w:rsidRDefault="00761AD0" w:rsidP="000D6362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 w:rsidRPr="002514A3"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D0" w:rsidRDefault="00761AD0">
      <w:r>
        <w:separator/>
      </w:r>
    </w:p>
  </w:footnote>
  <w:footnote w:type="continuationSeparator" w:id="0">
    <w:p w:rsidR="00761AD0" w:rsidRDefault="00761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06C11"/>
    <w:rsid w:val="0001164B"/>
    <w:rsid w:val="0001565A"/>
    <w:rsid w:val="00020ABB"/>
    <w:rsid w:val="000267A3"/>
    <w:rsid w:val="0002690E"/>
    <w:rsid w:val="000309A7"/>
    <w:rsid w:val="000319A5"/>
    <w:rsid w:val="00032C5B"/>
    <w:rsid w:val="000363A1"/>
    <w:rsid w:val="00037401"/>
    <w:rsid w:val="00037940"/>
    <w:rsid w:val="00037C1F"/>
    <w:rsid w:val="00040F95"/>
    <w:rsid w:val="000503EF"/>
    <w:rsid w:val="00057394"/>
    <w:rsid w:val="00057660"/>
    <w:rsid w:val="00062B1D"/>
    <w:rsid w:val="00062FBF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1C9"/>
    <w:rsid w:val="0008391D"/>
    <w:rsid w:val="00084846"/>
    <w:rsid w:val="000868EB"/>
    <w:rsid w:val="00087BCE"/>
    <w:rsid w:val="000A032E"/>
    <w:rsid w:val="000A7C08"/>
    <w:rsid w:val="000B4C44"/>
    <w:rsid w:val="000B718C"/>
    <w:rsid w:val="000C1CE8"/>
    <w:rsid w:val="000C2367"/>
    <w:rsid w:val="000C3AB3"/>
    <w:rsid w:val="000C5554"/>
    <w:rsid w:val="000C60EE"/>
    <w:rsid w:val="000C62B1"/>
    <w:rsid w:val="000C6505"/>
    <w:rsid w:val="000D0DC3"/>
    <w:rsid w:val="000D3D00"/>
    <w:rsid w:val="000D4DD3"/>
    <w:rsid w:val="000D5272"/>
    <w:rsid w:val="000D53BE"/>
    <w:rsid w:val="000D5573"/>
    <w:rsid w:val="000D6362"/>
    <w:rsid w:val="000D67E6"/>
    <w:rsid w:val="000E1ECB"/>
    <w:rsid w:val="000E2419"/>
    <w:rsid w:val="000E24B9"/>
    <w:rsid w:val="000E3455"/>
    <w:rsid w:val="000E42E9"/>
    <w:rsid w:val="000E46B8"/>
    <w:rsid w:val="000F126E"/>
    <w:rsid w:val="000F136D"/>
    <w:rsid w:val="000F6251"/>
    <w:rsid w:val="001002E0"/>
    <w:rsid w:val="0010076D"/>
    <w:rsid w:val="001036B3"/>
    <w:rsid w:val="0011326E"/>
    <w:rsid w:val="00113E46"/>
    <w:rsid w:val="00115C57"/>
    <w:rsid w:val="00116F74"/>
    <w:rsid w:val="00117D39"/>
    <w:rsid w:val="0012314D"/>
    <w:rsid w:val="001235AB"/>
    <w:rsid w:val="0012469B"/>
    <w:rsid w:val="00125648"/>
    <w:rsid w:val="00126E5D"/>
    <w:rsid w:val="00130763"/>
    <w:rsid w:val="00130CB9"/>
    <w:rsid w:val="001310D4"/>
    <w:rsid w:val="001319DC"/>
    <w:rsid w:val="00131CF7"/>
    <w:rsid w:val="0014201C"/>
    <w:rsid w:val="0014707E"/>
    <w:rsid w:val="00147988"/>
    <w:rsid w:val="00150E6E"/>
    <w:rsid w:val="00151955"/>
    <w:rsid w:val="0015323E"/>
    <w:rsid w:val="00156729"/>
    <w:rsid w:val="00163385"/>
    <w:rsid w:val="00163B2F"/>
    <w:rsid w:val="00166479"/>
    <w:rsid w:val="0016692D"/>
    <w:rsid w:val="00166A55"/>
    <w:rsid w:val="00173F5D"/>
    <w:rsid w:val="00174459"/>
    <w:rsid w:val="00174794"/>
    <w:rsid w:val="001761C4"/>
    <w:rsid w:val="00176400"/>
    <w:rsid w:val="00176478"/>
    <w:rsid w:val="00176DD0"/>
    <w:rsid w:val="001776C4"/>
    <w:rsid w:val="001803A1"/>
    <w:rsid w:val="00182846"/>
    <w:rsid w:val="00184C7C"/>
    <w:rsid w:val="00187DFF"/>
    <w:rsid w:val="001919A4"/>
    <w:rsid w:val="00191C5D"/>
    <w:rsid w:val="001A52B1"/>
    <w:rsid w:val="001A5A5C"/>
    <w:rsid w:val="001A5DBB"/>
    <w:rsid w:val="001A68D2"/>
    <w:rsid w:val="001A771B"/>
    <w:rsid w:val="001B25C7"/>
    <w:rsid w:val="001B3179"/>
    <w:rsid w:val="001B6C54"/>
    <w:rsid w:val="001C15FD"/>
    <w:rsid w:val="001C1A82"/>
    <w:rsid w:val="001C3E06"/>
    <w:rsid w:val="001C4133"/>
    <w:rsid w:val="001C4870"/>
    <w:rsid w:val="001C78C9"/>
    <w:rsid w:val="001D0E75"/>
    <w:rsid w:val="001D1ED7"/>
    <w:rsid w:val="001D4C9E"/>
    <w:rsid w:val="001D564A"/>
    <w:rsid w:val="001E09DF"/>
    <w:rsid w:val="001E22A8"/>
    <w:rsid w:val="001E5688"/>
    <w:rsid w:val="001E69B2"/>
    <w:rsid w:val="001E6AA7"/>
    <w:rsid w:val="001E6EA0"/>
    <w:rsid w:val="001E771B"/>
    <w:rsid w:val="001F2F95"/>
    <w:rsid w:val="001F424A"/>
    <w:rsid w:val="001F50AD"/>
    <w:rsid w:val="00200EC0"/>
    <w:rsid w:val="0020105A"/>
    <w:rsid w:val="00201A93"/>
    <w:rsid w:val="00202DDE"/>
    <w:rsid w:val="0020401E"/>
    <w:rsid w:val="00206187"/>
    <w:rsid w:val="0021132F"/>
    <w:rsid w:val="0021198B"/>
    <w:rsid w:val="00217BE8"/>
    <w:rsid w:val="002213CA"/>
    <w:rsid w:val="002229C5"/>
    <w:rsid w:val="002230D3"/>
    <w:rsid w:val="002235A4"/>
    <w:rsid w:val="00226CA1"/>
    <w:rsid w:val="002336E1"/>
    <w:rsid w:val="0023457B"/>
    <w:rsid w:val="00235A67"/>
    <w:rsid w:val="00236C80"/>
    <w:rsid w:val="00236F65"/>
    <w:rsid w:val="00237930"/>
    <w:rsid w:val="0024140A"/>
    <w:rsid w:val="002441D8"/>
    <w:rsid w:val="002453A1"/>
    <w:rsid w:val="00250161"/>
    <w:rsid w:val="00250633"/>
    <w:rsid w:val="00250A15"/>
    <w:rsid w:val="002514A3"/>
    <w:rsid w:val="002520F7"/>
    <w:rsid w:val="002558E4"/>
    <w:rsid w:val="002614F5"/>
    <w:rsid w:val="002656E6"/>
    <w:rsid w:val="0026723D"/>
    <w:rsid w:val="00272696"/>
    <w:rsid w:val="0027271F"/>
    <w:rsid w:val="002739A7"/>
    <w:rsid w:val="00281F12"/>
    <w:rsid w:val="0028353B"/>
    <w:rsid w:val="00284A80"/>
    <w:rsid w:val="0028672B"/>
    <w:rsid w:val="00294AE5"/>
    <w:rsid w:val="002960C0"/>
    <w:rsid w:val="002978C2"/>
    <w:rsid w:val="002A1915"/>
    <w:rsid w:val="002A23F2"/>
    <w:rsid w:val="002A4B20"/>
    <w:rsid w:val="002A6782"/>
    <w:rsid w:val="002A73C1"/>
    <w:rsid w:val="002B0035"/>
    <w:rsid w:val="002B3072"/>
    <w:rsid w:val="002B3303"/>
    <w:rsid w:val="002B5779"/>
    <w:rsid w:val="002B660E"/>
    <w:rsid w:val="002B7A34"/>
    <w:rsid w:val="002C1B6A"/>
    <w:rsid w:val="002C31ED"/>
    <w:rsid w:val="002C559B"/>
    <w:rsid w:val="002D02FD"/>
    <w:rsid w:val="002D1ACD"/>
    <w:rsid w:val="002D2033"/>
    <w:rsid w:val="002D2E42"/>
    <w:rsid w:val="002D6673"/>
    <w:rsid w:val="002E2B22"/>
    <w:rsid w:val="002E4393"/>
    <w:rsid w:val="002E46CB"/>
    <w:rsid w:val="002E497F"/>
    <w:rsid w:val="002E71D2"/>
    <w:rsid w:val="002E745F"/>
    <w:rsid w:val="002E755B"/>
    <w:rsid w:val="002F049E"/>
    <w:rsid w:val="002F25FB"/>
    <w:rsid w:val="002F33C8"/>
    <w:rsid w:val="002F6544"/>
    <w:rsid w:val="003022D2"/>
    <w:rsid w:val="00302FF9"/>
    <w:rsid w:val="00303AF2"/>
    <w:rsid w:val="00303BF5"/>
    <w:rsid w:val="003066EC"/>
    <w:rsid w:val="003121BC"/>
    <w:rsid w:val="00312EB2"/>
    <w:rsid w:val="00314A18"/>
    <w:rsid w:val="00314B86"/>
    <w:rsid w:val="00321A68"/>
    <w:rsid w:val="003229BE"/>
    <w:rsid w:val="003240E9"/>
    <w:rsid w:val="00327B8E"/>
    <w:rsid w:val="00331216"/>
    <w:rsid w:val="00331C52"/>
    <w:rsid w:val="00332DE2"/>
    <w:rsid w:val="00333BA4"/>
    <w:rsid w:val="00334B47"/>
    <w:rsid w:val="00335197"/>
    <w:rsid w:val="00336B38"/>
    <w:rsid w:val="0033715D"/>
    <w:rsid w:val="0034216C"/>
    <w:rsid w:val="003432F7"/>
    <w:rsid w:val="00350318"/>
    <w:rsid w:val="003512BC"/>
    <w:rsid w:val="00351E26"/>
    <w:rsid w:val="0035253E"/>
    <w:rsid w:val="003544BF"/>
    <w:rsid w:val="00355051"/>
    <w:rsid w:val="003556D4"/>
    <w:rsid w:val="00355891"/>
    <w:rsid w:val="00355BF6"/>
    <w:rsid w:val="00360143"/>
    <w:rsid w:val="0036016C"/>
    <w:rsid w:val="00365B29"/>
    <w:rsid w:val="00365E25"/>
    <w:rsid w:val="003662BE"/>
    <w:rsid w:val="00366692"/>
    <w:rsid w:val="0036677C"/>
    <w:rsid w:val="003670F3"/>
    <w:rsid w:val="00367986"/>
    <w:rsid w:val="00367E8C"/>
    <w:rsid w:val="00370D68"/>
    <w:rsid w:val="00371CD8"/>
    <w:rsid w:val="00373DEC"/>
    <w:rsid w:val="00376105"/>
    <w:rsid w:val="00376F98"/>
    <w:rsid w:val="00380020"/>
    <w:rsid w:val="00381921"/>
    <w:rsid w:val="00384780"/>
    <w:rsid w:val="00386599"/>
    <w:rsid w:val="00386ADE"/>
    <w:rsid w:val="0038783E"/>
    <w:rsid w:val="00390798"/>
    <w:rsid w:val="003919BD"/>
    <w:rsid w:val="003933BC"/>
    <w:rsid w:val="00393800"/>
    <w:rsid w:val="00396D61"/>
    <w:rsid w:val="003A47F7"/>
    <w:rsid w:val="003A5284"/>
    <w:rsid w:val="003A6A8F"/>
    <w:rsid w:val="003B23F8"/>
    <w:rsid w:val="003B2DC2"/>
    <w:rsid w:val="003B5F7C"/>
    <w:rsid w:val="003C007C"/>
    <w:rsid w:val="003C0382"/>
    <w:rsid w:val="003C3585"/>
    <w:rsid w:val="003C44BD"/>
    <w:rsid w:val="003C464D"/>
    <w:rsid w:val="003C4C69"/>
    <w:rsid w:val="003D0A21"/>
    <w:rsid w:val="003D0E9F"/>
    <w:rsid w:val="003D0F4E"/>
    <w:rsid w:val="003D1218"/>
    <w:rsid w:val="003D50D8"/>
    <w:rsid w:val="003D7322"/>
    <w:rsid w:val="003E178D"/>
    <w:rsid w:val="003E25D9"/>
    <w:rsid w:val="003E28A6"/>
    <w:rsid w:val="003E2E7E"/>
    <w:rsid w:val="003E305E"/>
    <w:rsid w:val="003E4320"/>
    <w:rsid w:val="003E5133"/>
    <w:rsid w:val="003E73BC"/>
    <w:rsid w:val="003E7A2B"/>
    <w:rsid w:val="003F13A1"/>
    <w:rsid w:val="003F174B"/>
    <w:rsid w:val="003F23AF"/>
    <w:rsid w:val="003F48F3"/>
    <w:rsid w:val="003F5D98"/>
    <w:rsid w:val="0040191E"/>
    <w:rsid w:val="00402FF3"/>
    <w:rsid w:val="00406D9E"/>
    <w:rsid w:val="00406EB7"/>
    <w:rsid w:val="0041106E"/>
    <w:rsid w:val="00411F4B"/>
    <w:rsid w:val="00414AD7"/>
    <w:rsid w:val="0042056B"/>
    <w:rsid w:val="004223FF"/>
    <w:rsid w:val="00423441"/>
    <w:rsid w:val="004235E0"/>
    <w:rsid w:val="00424AF1"/>
    <w:rsid w:val="00424EA6"/>
    <w:rsid w:val="004255CE"/>
    <w:rsid w:val="0042621F"/>
    <w:rsid w:val="004264A8"/>
    <w:rsid w:val="0042752F"/>
    <w:rsid w:val="0042760B"/>
    <w:rsid w:val="00431FA6"/>
    <w:rsid w:val="00433907"/>
    <w:rsid w:val="0043394A"/>
    <w:rsid w:val="00436105"/>
    <w:rsid w:val="00440737"/>
    <w:rsid w:val="00440CF0"/>
    <w:rsid w:val="00442772"/>
    <w:rsid w:val="00442868"/>
    <w:rsid w:val="00443FBA"/>
    <w:rsid w:val="0044481A"/>
    <w:rsid w:val="00450165"/>
    <w:rsid w:val="00451379"/>
    <w:rsid w:val="0045272C"/>
    <w:rsid w:val="00453038"/>
    <w:rsid w:val="00453868"/>
    <w:rsid w:val="00460344"/>
    <w:rsid w:val="00460CFC"/>
    <w:rsid w:val="00465CDA"/>
    <w:rsid w:val="00467D18"/>
    <w:rsid w:val="004704A6"/>
    <w:rsid w:val="00471C4E"/>
    <w:rsid w:val="00474A01"/>
    <w:rsid w:val="00474ACD"/>
    <w:rsid w:val="00476417"/>
    <w:rsid w:val="00477197"/>
    <w:rsid w:val="0048146F"/>
    <w:rsid w:val="00484CB4"/>
    <w:rsid w:val="00485931"/>
    <w:rsid w:val="004872A3"/>
    <w:rsid w:val="00491069"/>
    <w:rsid w:val="00491EDD"/>
    <w:rsid w:val="00492606"/>
    <w:rsid w:val="00495F69"/>
    <w:rsid w:val="004961D1"/>
    <w:rsid w:val="00496AF7"/>
    <w:rsid w:val="00496E0A"/>
    <w:rsid w:val="004976A3"/>
    <w:rsid w:val="004976C0"/>
    <w:rsid w:val="004A2AEA"/>
    <w:rsid w:val="004A31EA"/>
    <w:rsid w:val="004A362A"/>
    <w:rsid w:val="004A4417"/>
    <w:rsid w:val="004A48B4"/>
    <w:rsid w:val="004A5037"/>
    <w:rsid w:val="004A6DD2"/>
    <w:rsid w:val="004B1954"/>
    <w:rsid w:val="004B1BA0"/>
    <w:rsid w:val="004B58EE"/>
    <w:rsid w:val="004B5F08"/>
    <w:rsid w:val="004C01F3"/>
    <w:rsid w:val="004C3BDA"/>
    <w:rsid w:val="004C52D2"/>
    <w:rsid w:val="004C5C6D"/>
    <w:rsid w:val="004D06C8"/>
    <w:rsid w:val="004D2AEF"/>
    <w:rsid w:val="004D302F"/>
    <w:rsid w:val="004D485A"/>
    <w:rsid w:val="004D67A2"/>
    <w:rsid w:val="004D7DF4"/>
    <w:rsid w:val="004E0A6B"/>
    <w:rsid w:val="004E2B0A"/>
    <w:rsid w:val="004E473D"/>
    <w:rsid w:val="004E795D"/>
    <w:rsid w:val="004E7B34"/>
    <w:rsid w:val="004F0EA7"/>
    <w:rsid w:val="004F24BE"/>
    <w:rsid w:val="004F3C6F"/>
    <w:rsid w:val="004F3E13"/>
    <w:rsid w:val="004F4475"/>
    <w:rsid w:val="004F5026"/>
    <w:rsid w:val="004F78B9"/>
    <w:rsid w:val="00502963"/>
    <w:rsid w:val="0051157C"/>
    <w:rsid w:val="005119C8"/>
    <w:rsid w:val="00513530"/>
    <w:rsid w:val="005153A2"/>
    <w:rsid w:val="0051614A"/>
    <w:rsid w:val="005211F3"/>
    <w:rsid w:val="0052301E"/>
    <w:rsid w:val="0052398D"/>
    <w:rsid w:val="00524096"/>
    <w:rsid w:val="005259E2"/>
    <w:rsid w:val="00530A21"/>
    <w:rsid w:val="00530E21"/>
    <w:rsid w:val="00532292"/>
    <w:rsid w:val="005345C3"/>
    <w:rsid w:val="00534C6A"/>
    <w:rsid w:val="00537972"/>
    <w:rsid w:val="00541A4F"/>
    <w:rsid w:val="00541F74"/>
    <w:rsid w:val="005456EB"/>
    <w:rsid w:val="005473EA"/>
    <w:rsid w:val="00551594"/>
    <w:rsid w:val="00551597"/>
    <w:rsid w:val="00553356"/>
    <w:rsid w:val="00554A84"/>
    <w:rsid w:val="00554F13"/>
    <w:rsid w:val="0055691C"/>
    <w:rsid w:val="00557E52"/>
    <w:rsid w:val="00560042"/>
    <w:rsid w:val="00561C4C"/>
    <w:rsid w:val="00565C64"/>
    <w:rsid w:val="005707BC"/>
    <w:rsid w:val="00572DE4"/>
    <w:rsid w:val="00572DFC"/>
    <w:rsid w:val="005747A6"/>
    <w:rsid w:val="00575CDC"/>
    <w:rsid w:val="005827B5"/>
    <w:rsid w:val="00583BC9"/>
    <w:rsid w:val="00584380"/>
    <w:rsid w:val="00584BE4"/>
    <w:rsid w:val="00585D5A"/>
    <w:rsid w:val="00586E6C"/>
    <w:rsid w:val="005877DA"/>
    <w:rsid w:val="00592D11"/>
    <w:rsid w:val="00592F7B"/>
    <w:rsid w:val="005941FC"/>
    <w:rsid w:val="00594DF7"/>
    <w:rsid w:val="005950DE"/>
    <w:rsid w:val="00596665"/>
    <w:rsid w:val="005975C9"/>
    <w:rsid w:val="005A1AE0"/>
    <w:rsid w:val="005A270D"/>
    <w:rsid w:val="005A5DF9"/>
    <w:rsid w:val="005A734D"/>
    <w:rsid w:val="005A747C"/>
    <w:rsid w:val="005B209F"/>
    <w:rsid w:val="005B3F13"/>
    <w:rsid w:val="005B7320"/>
    <w:rsid w:val="005B7D65"/>
    <w:rsid w:val="005C3DA8"/>
    <w:rsid w:val="005C3FAD"/>
    <w:rsid w:val="005C45CF"/>
    <w:rsid w:val="005C4B53"/>
    <w:rsid w:val="005C610E"/>
    <w:rsid w:val="005C7F39"/>
    <w:rsid w:val="005D0391"/>
    <w:rsid w:val="005D0622"/>
    <w:rsid w:val="005D50A7"/>
    <w:rsid w:val="005D5270"/>
    <w:rsid w:val="005D6DD7"/>
    <w:rsid w:val="005D7936"/>
    <w:rsid w:val="005E05A1"/>
    <w:rsid w:val="005E08C9"/>
    <w:rsid w:val="005E2938"/>
    <w:rsid w:val="005E4A43"/>
    <w:rsid w:val="005E5AEC"/>
    <w:rsid w:val="005F1986"/>
    <w:rsid w:val="005F1DB8"/>
    <w:rsid w:val="005F273A"/>
    <w:rsid w:val="005F2854"/>
    <w:rsid w:val="005F2A29"/>
    <w:rsid w:val="005F3245"/>
    <w:rsid w:val="005F5729"/>
    <w:rsid w:val="00600199"/>
    <w:rsid w:val="0060246D"/>
    <w:rsid w:val="006033AA"/>
    <w:rsid w:val="006045E2"/>
    <w:rsid w:val="00604F02"/>
    <w:rsid w:val="006055F5"/>
    <w:rsid w:val="0061318C"/>
    <w:rsid w:val="00614F0D"/>
    <w:rsid w:val="006151E2"/>
    <w:rsid w:val="00616774"/>
    <w:rsid w:val="006168AF"/>
    <w:rsid w:val="00617BDE"/>
    <w:rsid w:val="00620A73"/>
    <w:rsid w:val="00626801"/>
    <w:rsid w:val="0062787E"/>
    <w:rsid w:val="00630677"/>
    <w:rsid w:val="006315EB"/>
    <w:rsid w:val="006330CE"/>
    <w:rsid w:val="00636BF0"/>
    <w:rsid w:val="00640C4C"/>
    <w:rsid w:val="0064159D"/>
    <w:rsid w:val="006434F0"/>
    <w:rsid w:val="006437DD"/>
    <w:rsid w:val="00644EF3"/>
    <w:rsid w:val="00645C96"/>
    <w:rsid w:val="00651DEC"/>
    <w:rsid w:val="0065572B"/>
    <w:rsid w:val="00656867"/>
    <w:rsid w:val="006579F2"/>
    <w:rsid w:val="00661BA1"/>
    <w:rsid w:val="00663502"/>
    <w:rsid w:val="006638EB"/>
    <w:rsid w:val="006654E2"/>
    <w:rsid w:val="0066561F"/>
    <w:rsid w:val="00672863"/>
    <w:rsid w:val="006776E2"/>
    <w:rsid w:val="0068341A"/>
    <w:rsid w:val="006849BB"/>
    <w:rsid w:val="00684C7B"/>
    <w:rsid w:val="006855A7"/>
    <w:rsid w:val="00685C30"/>
    <w:rsid w:val="00695BF4"/>
    <w:rsid w:val="00696E64"/>
    <w:rsid w:val="006A1D98"/>
    <w:rsid w:val="006A51D9"/>
    <w:rsid w:val="006A6476"/>
    <w:rsid w:val="006B08EA"/>
    <w:rsid w:val="006B2DF1"/>
    <w:rsid w:val="006B34EC"/>
    <w:rsid w:val="006B5D7A"/>
    <w:rsid w:val="006B6E67"/>
    <w:rsid w:val="006C0A84"/>
    <w:rsid w:val="006C1525"/>
    <w:rsid w:val="006C4303"/>
    <w:rsid w:val="006C73BD"/>
    <w:rsid w:val="006D0865"/>
    <w:rsid w:val="006D0C2C"/>
    <w:rsid w:val="006D28A9"/>
    <w:rsid w:val="006D344F"/>
    <w:rsid w:val="006D4AAC"/>
    <w:rsid w:val="006D4BE5"/>
    <w:rsid w:val="006D7B42"/>
    <w:rsid w:val="006E0336"/>
    <w:rsid w:val="006E0D77"/>
    <w:rsid w:val="006E38BB"/>
    <w:rsid w:val="006E3E19"/>
    <w:rsid w:val="006E4DE3"/>
    <w:rsid w:val="006E6FF2"/>
    <w:rsid w:val="006F0B4F"/>
    <w:rsid w:val="006F0ED4"/>
    <w:rsid w:val="006F229A"/>
    <w:rsid w:val="006F2D5D"/>
    <w:rsid w:val="006F4137"/>
    <w:rsid w:val="006F5748"/>
    <w:rsid w:val="006F5ABD"/>
    <w:rsid w:val="007014EA"/>
    <w:rsid w:val="007051E8"/>
    <w:rsid w:val="0070562C"/>
    <w:rsid w:val="00706995"/>
    <w:rsid w:val="00712A40"/>
    <w:rsid w:val="00714DF2"/>
    <w:rsid w:val="00714EA6"/>
    <w:rsid w:val="00716625"/>
    <w:rsid w:val="0071749A"/>
    <w:rsid w:val="00720A40"/>
    <w:rsid w:val="0072686D"/>
    <w:rsid w:val="007301E9"/>
    <w:rsid w:val="00735674"/>
    <w:rsid w:val="007361CF"/>
    <w:rsid w:val="0073682E"/>
    <w:rsid w:val="00741DE2"/>
    <w:rsid w:val="00741F6D"/>
    <w:rsid w:val="00742ED0"/>
    <w:rsid w:val="00743C84"/>
    <w:rsid w:val="00744B6C"/>
    <w:rsid w:val="00750745"/>
    <w:rsid w:val="007554FF"/>
    <w:rsid w:val="00760110"/>
    <w:rsid w:val="007611C9"/>
    <w:rsid w:val="007612B7"/>
    <w:rsid w:val="00761AD0"/>
    <w:rsid w:val="0076313A"/>
    <w:rsid w:val="007652CB"/>
    <w:rsid w:val="007652CC"/>
    <w:rsid w:val="00767388"/>
    <w:rsid w:val="007674E5"/>
    <w:rsid w:val="007718DB"/>
    <w:rsid w:val="00773233"/>
    <w:rsid w:val="00773A5D"/>
    <w:rsid w:val="007746AC"/>
    <w:rsid w:val="00774F2E"/>
    <w:rsid w:val="007751E2"/>
    <w:rsid w:val="00775AC7"/>
    <w:rsid w:val="00775FE3"/>
    <w:rsid w:val="00777FDD"/>
    <w:rsid w:val="00782522"/>
    <w:rsid w:val="00783BA2"/>
    <w:rsid w:val="00787717"/>
    <w:rsid w:val="00787957"/>
    <w:rsid w:val="00787CE7"/>
    <w:rsid w:val="00795096"/>
    <w:rsid w:val="007A1402"/>
    <w:rsid w:val="007A1856"/>
    <w:rsid w:val="007A23C6"/>
    <w:rsid w:val="007A3030"/>
    <w:rsid w:val="007A44E8"/>
    <w:rsid w:val="007A4EA7"/>
    <w:rsid w:val="007A5344"/>
    <w:rsid w:val="007A60F4"/>
    <w:rsid w:val="007A7AD6"/>
    <w:rsid w:val="007A7E39"/>
    <w:rsid w:val="007B0063"/>
    <w:rsid w:val="007B7D8E"/>
    <w:rsid w:val="007C1103"/>
    <w:rsid w:val="007C16BF"/>
    <w:rsid w:val="007C2315"/>
    <w:rsid w:val="007C3A23"/>
    <w:rsid w:val="007C3DA0"/>
    <w:rsid w:val="007C4FD2"/>
    <w:rsid w:val="007D0AF6"/>
    <w:rsid w:val="007D1786"/>
    <w:rsid w:val="007D2969"/>
    <w:rsid w:val="007D2AC2"/>
    <w:rsid w:val="007D2BCE"/>
    <w:rsid w:val="007D333E"/>
    <w:rsid w:val="007D3620"/>
    <w:rsid w:val="007D4261"/>
    <w:rsid w:val="007D64E7"/>
    <w:rsid w:val="007D6620"/>
    <w:rsid w:val="007E1CC3"/>
    <w:rsid w:val="007E44F7"/>
    <w:rsid w:val="007E5623"/>
    <w:rsid w:val="007E7DF1"/>
    <w:rsid w:val="007F1D64"/>
    <w:rsid w:val="007F62C5"/>
    <w:rsid w:val="007F660A"/>
    <w:rsid w:val="00801C28"/>
    <w:rsid w:val="00803733"/>
    <w:rsid w:val="008052D4"/>
    <w:rsid w:val="0080694B"/>
    <w:rsid w:val="008115C8"/>
    <w:rsid w:val="00815117"/>
    <w:rsid w:val="0081726F"/>
    <w:rsid w:val="008232BA"/>
    <w:rsid w:val="00825E8B"/>
    <w:rsid w:val="00826D11"/>
    <w:rsid w:val="008272CB"/>
    <w:rsid w:val="00830923"/>
    <w:rsid w:val="00835C2D"/>
    <w:rsid w:val="00835F19"/>
    <w:rsid w:val="00840487"/>
    <w:rsid w:val="008412D0"/>
    <w:rsid w:val="008412E0"/>
    <w:rsid w:val="0084157B"/>
    <w:rsid w:val="00850F1E"/>
    <w:rsid w:val="00857A0E"/>
    <w:rsid w:val="008619DE"/>
    <w:rsid w:val="008676CB"/>
    <w:rsid w:val="0087253C"/>
    <w:rsid w:val="008757AE"/>
    <w:rsid w:val="0087611F"/>
    <w:rsid w:val="008767E5"/>
    <w:rsid w:val="00877164"/>
    <w:rsid w:val="00877791"/>
    <w:rsid w:val="00882F0B"/>
    <w:rsid w:val="0088350F"/>
    <w:rsid w:val="0089056C"/>
    <w:rsid w:val="00893444"/>
    <w:rsid w:val="00894537"/>
    <w:rsid w:val="0089560F"/>
    <w:rsid w:val="00896A01"/>
    <w:rsid w:val="00896C0E"/>
    <w:rsid w:val="008A07A3"/>
    <w:rsid w:val="008A2500"/>
    <w:rsid w:val="008A3E46"/>
    <w:rsid w:val="008A46F3"/>
    <w:rsid w:val="008A5F23"/>
    <w:rsid w:val="008A77BF"/>
    <w:rsid w:val="008B0FF5"/>
    <w:rsid w:val="008B5E0B"/>
    <w:rsid w:val="008B60E0"/>
    <w:rsid w:val="008C1B12"/>
    <w:rsid w:val="008C2CD3"/>
    <w:rsid w:val="008C3834"/>
    <w:rsid w:val="008C5904"/>
    <w:rsid w:val="008C59A0"/>
    <w:rsid w:val="008C72BC"/>
    <w:rsid w:val="008C7963"/>
    <w:rsid w:val="008D3C6C"/>
    <w:rsid w:val="008D3DB8"/>
    <w:rsid w:val="008D54AB"/>
    <w:rsid w:val="008E0AAC"/>
    <w:rsid w:val="008E0EFD"/>
    <w:rsid w:val="008E1408"/>
    <w:rsid w:val="008E18C0"/>
    <w:rsid w:val="008E1A32"/>
    <w:rsid w:val="008E3480"/>
    <w:rsid w:val="008E3C50"/>
    <w:rsid w:val="008E7BBA"/>
    <w:rsid w:val="008F02A9"/>
    <w:rsid w:val="008F0A56"/>
    <w:rsid w:val="008F29D9"/>
    <w:rsid w:val="008F39B7"/>
    <w:rsid w:val="008F5F70"/>
    <w:rsid w:val="008F750A"/>
    <w:rsid w:val="008F7776"/>
    <w:rsid w:val="009002BB"/>
    <w:rsid w:val="00900A66"/>
    <w:rsid w:val="00901BB3"/>
    <w:rsid w:val="00901FAC"/>
    <w:rsid w:val="00901FEE"/>
    <w:rsid w:val="009026FA"/>
    <w:rsid w:val="009040F6"/>
    <w:rsid w:val="00905E85"/>
    <w:rsid w:val="00906462"/>
    <w:rsid w:val="0091280B"/>
    <w:rsid w:val="0091296E"/>
    <w:rsid w:val="00913350"/>
    <w:rsid w:val="0091425F"/>
    <w:rsid w:val="00915822"/>
    <w:rsid w:val="00916DE4"/>
    <w:rsid w:val="00917CAC"/>
    <w:rsid w:val="00920E42"/>
    <w:rsid w:val="009232BD"/>
    <w:rsid w:val="00925227"/>
    <w:rsid w:val="00925596"/>
    <w:rsid w:val="00926FD0"/>
    <w:rsid w:val="00927B24"/>
    <w:rsid w:val="00930E34"/>
    <w:rsid w:val="009331BD"/>
    <w:rsid w:val="00935AD5"/>
    <w:rsid w:val="00936130"/>
    <w:rsid w:val="00936DC5"/>
    <w:rsid w:val="00943528"/>
    <w:rsid w:val="009461C4"/>
    <w:rsid w:val="009513A7"/>
    <w:rsid w:val="009521A9"/>
    <w:rsid w:val="0095241F"/>
    <w:rsid w:val="00952CD0"/>
    <w:rsid w:val="00954342"/>
    <w:rsid w:val="00955438"/>
    <w:rsid w:val="009559BD"/>
    <w:rsid w:val="00956990"/>
    <w:rsid w:val="00957006"/>
    <w:rsid w:val="00960E38"/>
    <w:rsid w:val="00961529"/>
    <w:rsid w:val="00963299"/>
    <w:rsid w:val="00963380"/>
    <w:rsid w:val="00965325"/>
    <w:rsid w:val="009655DB"/>
    <w:rsid w:val="00971434"/>
    <w:rsid w:val="00974302"/>
    <w:rsid w:val="009749ED"/>
    <w:rsid w:val="00980890"/>
    <w:rsid w:val="00981038"/>
    <w:rsid w:val="00981F87"/>
    <w:rsid w:val="00982344"/>
    <w:rsid w:val="00983866"/>
    <w:rsid w:val="00983AFC"/>
    <w:rsid w:val="00984FE5"/>
    <w:rsid w:val="00985746"/>
    <w:rsid w:val="009858F2"/>
    <w:rsid w:val="00987398"/>
    <w:rsid w:val="00992C57"/>
    <w:rsid w:val="00996AD5"/>
    <w:rsid w:val="009A080B"/>
    <w:rsid w:val="009A0F54"/>
    <w:rsid w:val="009A1962"/>
    <w:rsid w:val="009A25A5"/>
    <w:rsid w:val="009A3D73"/>
    <w:rsid w:val="009B465F"/>
    <w:rsid w:val="009B4B8F"/>
    <w:rsid w:val="009B764E"/>
    <w:rsid w:val="009C28E3"/>
    <w:rsid w:val="009C315D"/>
    <w:rsid w:val="009C48F2"/>
    <w:rsid w:val="009C5C45"/>
    <w:rsid w:val="009C5C86"/>
    <w:rsid w:val="009D1788"/>
    <w:rsid w:val="009D17CB"/>
    <w:rsid w:val="009D37B4"/>
    <w:rsid w:val="009D4A58"/>
    <w:rsid w:val="009D6556"/>
    <w:rsid w:val="009D6B03"/>
    <w:rsid w:val="009E35C8"/>
    <w:rsid w:val="009E3F49"/>
    <w:rsid w:val="009E4544"/>
    <w:rsid w:val="009E4596"/>
    <w:rsid w:val="009F2281"/>
    <w:rsid w:val="009F2819"/>
    <w:rsid w:val="009F50F9"/>
    <w:rsid w:val="009F73CF"/>
    <w:rsid w:val="009F774E"/>
    <w:rsid w:val="00A01971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31BCB"/>
    <w:rsid w:val="00A35916"/>
    <w:rsid w:val="00A41D60"/>
    <w:rsid w:val="00A42C61"/>
    <w:rsid w:val="00A42D2E"/>
    <w:rsid w:val="00A42F75"/>
    <w:rsid w:val="00A43A0C"/>
    <w:rsid w:val="00A442DA"/>
    <w:rsid w:val="00A4649D"/>
    <w:rsid w:val="00A46F2D"/>
    <w:rsid w:val="00A478F3"/>
    <w:rsid w:val="00A53F52"/>
    <w:rsid w:val="00A54CD5"/>
    <w:rsid w:val="00A57C1A"/>
    <w:rsid w:val="00A60248"/>
    <w:rsid w:val="00A60598"/>
    <w:rsid w:val="00A62523"/>
    <w:rsid w:val="00A62E81"/>
    <w:rsid w:val="00A63CD7"/>
    <w:rsid w:val="00A665E2"/>
    <w:rsid w:val="00A73679"/>
    <w:rsid w:val="00A74DBD"/>
    <w:rsid w:val="00A8056D"/>
    <w:rsid w:val="00A8214C"/>
    <w:rsid w:val="00A834B8"/>
    <w:rsid w:val="00A85E08"/>
    <w:rsid w:val="00A861FB"/>
    <w:rsid w:val="00A86299"/>
    <w:rsid w:val="00A87BB1"/>
    <w:rsid w:val="00A919EB"/>
    <w:rsid w:val="00A93E44"/>
    <w:rsid w:val="00A94FCE"/>
    <w:rsid w:val="00A970D1"/>
    <w:rsid w:val="00A9732C"/>
    <w:rsid w:val="00A9767D"/>
    <w:rsid w:val="00AA1348"/>
    <w:rsid w:val="00AA2AE0"/>
    <w:rsid w:val="00AA3366"/>
    <w:rsid w:val="00AA34F9"/>
    <w:rsid w:val="00AA3CCE"/>
    <w:rsid w:val="00AA4BBB"/>
    <w:rsid w:val="00AA7935"/>
    <w:rsid w:val="00AB1031"/>
    <w:rsid w:val="00AB2E32"/>
    <w:rsid w:val="00AB31C0"/>
    <w:rsid w:val="00AB4B3B"/>
    <w:rsid w:val="00AB5160"/>
    <w:rsid w:val="00AB7E75"/>
    <w:rsid w:val="00AC1048"/>
    <w:rsid w:val="00AC1BDD"/>
    <w:rsid w:val="00AC3730"/>
    <w:rsid w:val="00AC3FEB"/>
    <w:rsid w:val="00AC7D4C"/>
    <w:rsid w:val="00AD0C4E"/>
    <w:rsid w:val="00AD5F65"/>
    <w:rsid w:val="00AD783B"/>
    <w:rsid w:val="00AE1F0E"/>
    <w:rsid w:val="00AE3B47"/>
    <w:rsid w:val="00AE6492"/>
    <w:rsid w:val="00AE7918"/>
    <w:rsid w:val="00AE7CA2"/>
    <w:rsid w:val="00AF3532"/>
    <w:rsid w:val="00AF441A"/>
    <w:rsid w:val="00AF5718"/>
    <w:rsid w:val="00B0287E"/>
    <w:rsid w:val="00B0293B"/>
    <w:rsid w:val="00B03A8E"/>
    <w:rsid w:val="00B06955"/>
    <w:rsid w:val="00B06BF6"/>
    <w:rsid w:val="00B07E1F"/>
    <w:rsid w:val="00B1076A"/>
    <w:rsid w:val="00B10801"/>
    <w:rsid w:val="00B10972"/>
    <w:rsid w:val="00B15ED1"/>
    <w:rsid w:val="00B17A84"/>
    <w:rsid w:val="00B17CA0"/>
    <w:rsid w:val="00B23836"/>
    <w:rsid w:val="00B24045"/>
    <w:rsid w:val="00B26435"/>
    <w:rsid w:val="00B316CF"/>
    <w:rsid w:val="00B3305C"/>
    <w:rsid w:val="00B355A9"/>
    <w:rsid w:val="00B35EE2"/>
    <w:rsid w:val="00B3661C"/>
    <w:rsid w:val="00B5445D"/>
    <w:rsid w:val="00B54690"/>
    <w:rsid w:val="00B55313"/>
    <w:rsid w:val="00B55554"/>
    <w:rsid w:val="00B56471"/>
    <w:rsid w:val="00B614D4"/>
    <w:rsid w:val="00B64EF9"/>
    <w:rsid w:val="00B65E4B"/>
    <w:rsid w:val="00B6612D"/>
    <w:rsid w:val="00B70B93"/>
    <w:rsid w:val="00B735C6"/>
    <w:rsid w:val="00B763A9"/>
    <w:rsid w:val="00B76B59"/>
    <w:rsid w:val="00B825F0"/>
    <w:rsid w:val="00B83136"/>
    <w:rsid w:val="00B840E0"/>
    <w:rsid w:val="00B84687"/>
    <w:rsid w:val="00B8484F"/>
    <w:rsid w:val="00B84D83"/>
    <w:rsid w:val="00B860EC"/>
    <w:rsid w:val="00B8677E"/>
    <w:rsid w:val="00B878CB"/>
    <w:rsid w:val="00B9338A"/>
    <w:rsid w:val="00B9340F"/>
    <w:rsid w:val="00B94E2C"/>
    <w:rsid w:val="00B95450"/>
    <w:rsid w:val="00B959C6"/>
    <w:rsid w:val="00B96CC6"/>
    <w:rsid w:val="00BA1EE7"/>
    <w:rsid w:val="00BA30EA"/>
    <w:rsid w:val="00BB0DA5"/>
    <w:rsid w:val="00BB4982"/>
    <w:rsid w:val="00BB4CD2"/>
    <w:rsid w:val="00BB61FD"/>
    <w:rsid w:val="00BC1808"/>
    <w:rsid w:val="00BC2139"/>
    <w:rsid w:val="00BC4589"/>
    <w:rsid w:val="00BD0B93"/>
    <w:rsid w:val="00BD2965"/>
    <w:rsid w:val="00BD3000"/>
    <w:rsid w:val="00BD478D"/>
    <w:rsid w:val="00BD62D4"/>
    <w:rsid w:val="00BD7346"/>
    <w:rsid w:val="00BD7D12"/>
    <w:rsid w:val="00BE1A6A"/>
    <w:rsid w:val="00BE3A97"/>
    <w:rsid w:val="00BE6597"/>
    <w:rsid w:val="00BE796D"/>
    <w:rsid w:val="00BE7B40"/>
    <w:rsid w:val="00BF0D7E"/>
    <w:rsid w:val="00BF1878"/>
    <w:rsid w:val="00BF1B7A"/>
    <w:rsid w:val="00BF3888"/>
    <w:rsid w:val="00C01259"/>
    <w:rsid w:val="00C10ED3"/>
    <w:rsid w:val="00C11D21"/>
    <w:rsid w:val="00C12659"/>
    <w:rsid w:val="00C126A7"/>
    <w:rsid w:val="00C17F54"/>
    <w:rsid w:val="00C21896"/>
    <w:rsid w:val="00C22F66"/>
    <w:rsid w:val="00C265D6"/>
    <w:rsid w:val="00C304CB"/>
    <w:rsid w:val="00C32A58"/>
    <w:rsid w:val="00C33D28"/>
    <w:rsid w:val="00C3425F"/>
    <w:rsid w:val="00C42AE8"/>
    <w:rsid w:val="00C438DD"/>
    <w:rsid w:val="00C4450B"/>
    <w:rsid w:val="00C45048"/>
    <w:rsid w:val="00C4564A"/>
    <w:rsid w:val="00C45BDA"/>
    <w:rsid w:val="00C46915"/>
    <w:rsid w:val="00C47EA9"/>
    <w:rsid w:val="00C50AD8"/>
    <w:rsid w:val="00C536EF"/>
    <w:rsid w:val="00C536FD"/>
    <w:rsid w:val="00C54493"/>
    <w:rsid w:val="00C5458B"/>
    <w:rsid w:val="00C54724"/>
    <w:rsid w:val="00C55E41"/>
    <w:rsid w:val="00C563CF"/>
    <w:rsid w:val="00C60B55"/>
    <w:rsid w:val="00C60C93"/>
    <w:rsid w:val="00C611FB"/>
    <w:rsid w:val="00C612CA"/>
    <w:rsid w:val="00C61668"/>
    <w:rsid w:val="00C62180"/>
    <w:rsid w:val="00C627C5"/>
    <w:rsid w:val="00C63B7E"/>
    <w:rsid w:val="00C65ADF"/>
    <w:rsid w:val="00C669AF"/>
    <w:rsid w:val="00C67EDA"/>
    <w:rsid w:val="00C70AF9"/>
    <w:rsid w:val="00C72150"/>
    <w:rsid w:val="00C72C73"/>
    <w:rsid w:val="00C73119"/>
    <w:rsid w:val="00C7583C"/>
    <w:rsid w:val="00C758BF"/>
    <w:rsid w:val="00C761DD"/>
    <w:rsid w:val="00C76575"/>
    <w:rsid w:val="00C779F8"/>
    <w:rsid w:val="00C77B95"/>
    <w:rsid w:val="00C8134D"/>
    <w:rsid w:val="00C81CFE"/>
    <w:rsid w:val="00C86CC9"/>
    <w:rsid w:val="00C8753B"/>
    <w:rsid w:val="00C87CD2"/>
    <w:rsid w:val="00C90C93"/>
    <w:rsid w:val="00C91D7B"/>
    <w:rsid w:val="00C942F8"/>
    <w:rsid w:val="00C9474E"/>
    <w:rsid w:val="00C97FB0"/>
    <w:rsid w:val="00CA02F6"/>
    <w:rsid w:val="00CA2C01"/>
    <w:rsid w:val="00CA5BEC"/>
    <w:rsid w:val="00CB2C0C"/>
    <w:rsid w:val="00CB4D0C"/>
    <w:rsid w:val="00CB56C8"/>
    <w:rsid w:val="00CB6CED"/>
    <w:rsid w:val="00CC15CD"/>
    <w:rsid w:val="00CC49A0"/>
    <w:rsid w:val="00CC6631"/>
    <w:rsid w:val="00CD0669"/>
    <w:rsid w:val="00CD1F62"/>
    <w:rsid w:val="00CD5E08"/>
    <w:rsid w:val="00CD6453"/>
    <w:rsid w:val="00CE0127"/>
    <w:rsid w:val="00CE0845"/>
    <w:rsid w:val="00CE2B4E"/>
    <w:rsid w:val="00CE3B05"/>
    <w:rsid w:val="00CE4D1B"/>
    <w:rsid w:val="00CE5D52"/>
    <w:rsid w:val="00CE6BC2"/>
    <w:rsid w:val="00CE6DC6"/>
    <w:rsid w:val="00CF0C47"/>
    <w:rsid w:val="00CF17DB"/>
    <w:rsid w:val="00D014A6"/>
    <w:rsid w:val="00D0245C"/>
    <w:rsid w:val="00D04B13"/>
    <w:rsid w:val="00D05667"/>
    <w:rsid w:val="00D064C4"/>
    <w:rsid w:val="00D07D2B"/>
    <w:rsid w:val="00D11057"/>
    <w:rsid w:val="00D11CF2"/>
    <w:rsid w:val="00D1510B"/>
    <w:rsid w:val="00D24111"/>
    <w:rsid w:val="00D26E3B"/>
    <w:rsid w:val="00D274A5"/>
    <w:rsid w:val="00D27BC4"/>
    <w:rsid w:val="00D318C5"/>
    <w:rsid w:val="00D36C93"/>
    <w:rsid w:val="00D37D68"/>
    <w:rsid w:val="00D43536"/>
    <w:rsid w:val="00D45A1E"/>
    <w:rsid w:val="00D46571"/>
    <w:rsid w:val="00D47CD7"/>
    <w:rsid w:val="00D50B95"/>
    <w:rsid w:val="00D53DFD"/>
    <w:rsid w:val="00D5564F"/>
    <w:rsid w:val="00D5650F"/>
    <w:rsid w:val="00D61585"/>
    <w:rsid w:val="00D6187E"/>
    <w:rsid w:val="00D6256A"/>
    <w:rsid w:val="00D626B7"/>
    <w:rsid w:val="00D705C8"/>
    <w:rsid w:val="00D72758"/>
    <w:rsid w:val="00D73A13"/>
    <w:rsid w:val="00D74EE2"/>
    <w:rsid w:val="00D76016"/>
    <w:rsid w:val="00D7676E"/>
    <w:rsid w:val="00D77022"/>
    <w:rsid w:val="00D77F81"/>
    <w:rsid w:val="00D8106B"/>
    <w:rsid w:val="00D85226"/>
    <w:rsid w:val="00D85685"/>
    <w:rsid w:val="00D8589A"/>
    <w:rsid w:val="00D85BC2"/>
    <w:rsid w:val="00D86231"/>
    <w:rsid w:val="00D86CD0"/>
    <w:rsid w:val="00D907F8"/>
    <w:rsid w:val="00D90A11"/>
    <w:rsid w:val="00D918E5"/>
    <w:rsid w:val="00D92673"/>
    <w:rsid w:val="00D92852"/>
    <w:rsid w:val="00D93B67"/>
    <w:rsid w:val="00D93C1E"/>
    <w:rsid w:val="00D96DF9"/>
    <w:rsid w:val="00D96E02"/>
    <w:rsid w:val="00D97900"/>
    <w:rsid w:val="00DA122B"/>
    <w:rsid w:val="00DA1802"/>
    <w:rsid w:val="00DA1B7F"/>
    <w:rsid w:val="00DA36B2"/>
    <w:rsid w:val="00DA6C22"/>
    <w:rsid w:val="00DA7FA7"/>
    <w:rsid w:val="00DB1798"/>
    <w:rsid w:val="00DB34BA"/>
    <w:rsid w:val="00DB3518"/>
    <w:rsid w:val="00DB6B1A"/>
    <w:rsid w:val="00DB7194"/>
    <w:rsid w:val="00DB78CE"/>
    <w:rsid w:val="00DC0853"/>
    <w:rsid w:val="00DC0F9E"/>
    <w:rsid w:val="00DD0E75"/>
    <w:rsid w:val="00DD1367"/>
    <w:rsid w:val="00DD1E91"/>
    <w:rsid w:val="00DD246F"/>
    <w:rsid w:val="00DD27E0"/>
    <w:rsid w:val="00DD29B2"/>
    <w:rsid w:val="00DD2DC6"/>
    <w:rsid w:val="00DD3258"/>
    <w:rsid w:val="00DD471C"/>
    <w:rsid w:val="00DD606F"/>
    <w:rsid w:val="00DD6A0A"/>
    <w:rsid w:val="00DE047C"/>
    <w:rsid w:val="00DE5A41"/>
    <w:rsid w:val="00DE5CAD"/>
    <w:rsid w:val="00DE7A16"/>
    <w:rsid w:val="00DF007E"/>
    <w:rsid w:val="00DF205F"/>
    <w:rsid w:val="00DF6EC8"/>
    <w:rsid w:val="00E03C28"/>
    <w:rsid w:val="00E12041"/>
    <w:rsid w:val="00E14EE0"/>
    <w:rsid w:val="00E14EE8"/>
    <w:rsid w:val="00E14EEB"/>
    <w:rsid w:val="00E162D6"/>
    <w:rsid w:val="00E16537"/>
    <w:rsid w:val="00E17758"/>
    <w:rsid w:val="00E22045"/>
    <w:rsid w:val="00E2564E"/>
    <w:rsid w:val="00E27924"/>
    <w:rsid w:val="00E31C60"/>
    <w:rsid w:val="00E3261A"/>
    <w:rsid w:val="00E367CF"/>
    <w:rsid w:val="00E37C55"/>
    <w:rsid w:val="00E43351"/>
    <w:rsid w:val="00E438D1"/>
    <w:rsid w:val="00E438D5"/>
    <w:rsid w:val="00E44172"/>
    <w:rsid w:val="00E46E3E"/>
    <w:rsid w:val="00E5054A"/>
    <w:rsid w:val="00E50855"/>
    <w:rsid w:val="00E53187"/>
    <w:rsid w:val="00E535BB"/>
    <w:rsid w:val="00E55377"/>
    <w:rsid w:val="00E56BA4"/>
    <w:rsid w:val="00E60CB5"/>
    <w:rsid w:val="00E641F4"/>
    <w:rsid w:val="00E64E56"/>
    <w:rsid w:val="00E6571E"/>
    <w:rsid w:val="00E66F71"/>
    <w:rsid w:val="00E67BC5"/>
    <w:rsid w:val="00E706D2"/>
    <w:rsid w:val="00E70A10"/>
    <w:rsid w:val="00E724DF"/>
    <w:rsid w:val="00E80BFC"/>
    <w:rsid w:val="00E82E44"/>
    <w:rsid w:val="00E83C58"/>
    <w:rsid w:val="00E84972"/>
    <w:rsid w:val="00E85867"/>
    <w:rsid w:val="00E90601"/>
    <w:rsid w:val="00E91EF5"/>
    <w:rsid w:val="00EA06FE"/>
    <w:rsid w:val="00EA07C7"/>
    <w:rsid w:val="00EA2FA6"/>
    <w:rsid w:val="00EA3B1F"/>
    <w:rsid w:val="00EA477D"/>
    <w:rsid w:val="00EA537F"/>
    <w:rsid w:val="00EA5FB7"/>
    <w:rsid w:val="00EB05CF"/>
    <w:rsid w:val="00EB42ED"/>
    <w:rsid w:val="00EB46D3"/>
    <w:rsid w:val="00EB4CD4"/>
    <w:rsid w:val="00EB6C1F"/>
    <w:rsid w:val="00EB7FA2"/>
    <w:rsid w:val="00EC4320"/>
    <w:rsid w:val="00EC5508"/>
    <w:rsid w:val="00EC5FB8"/>
    <w:rsid w:val="00EC7059"/>
    <w:rsid w:val="00EC7711"/>
    <w:rsid w:val="00EC7A68"/>
    <w:rsid w:val="00ED1190"/>
    <w:rsid w:val="00ED122F"/>
    <w:rsid w:val="00ED2058"/>
    <w:rsid w:val="00ED29A2"/>
    <w:rsid w:val="00ED4D50"/>
    <w:rsid w:val="00EE0422"/>
    <w:rsid w:val="00EE05B1"/>
    <w:rsid w:val="00EE38E5"/>
    <w:rsid w:val="00EE5053"/>
    <w:rsid w:val="00EE5CD4"/>
    <w:rsid w:val="00EF004C"/>
    <w:rsid w:val="00EF0A4B"/>
    <w:rsid w:val="00EF30BC"/>
    <w:rsid w:val="00EF3A4F"/>
    <w:rsid w:val="00EF55A0"/>
    <w:rsid w:val="00F00162"/>
    <w:rsid w:val="00F02E4C"/>
    <w:rsid w:val="00F03E8C"/>
    <w:rsid w:val="00F06338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4FEB"/>
    <w:rsid w:val="00F254FD"/>
    <w:rsid w:val="00F25CFD"/>
    <w:rsid w:val="00F26B37"/>
    <w:rsid w:val="00F27A11"/>
    <w:rsid w:val="00F30323"/>
    <w:rsid w:val="00F30BEE"/>
    <w:rsid w:val="00F321AA"/>
    <w:rsid w:val="00F33CCB"/>
    <w:rsid w:val="00F3546F"/>
    <w:rsid w:val="00F372C0"/>
    <w:rsid w:val="00F37E7F"/>
    <w:rsid w:val="00F447B6"/>
    <w:rsid w:val="00F50E96"/>
    <w:rsid w:val="00F51FB9"/>
    <w:rsid w:val="00F53708"/>
    <w:rsid w:val="00F54D7D"/>
    <w:rsid w:val="00F567FF"/>
    <w:rsid w:val="00F56CEE"/>
    <w:rsid w:val="00F60146"/>
    <w:rsid w:val="00F63BD1"/>
    <w:rsid w:val="00F6461B"/>
    <w:rsid w:val="00F71279"/>
    <w:rsid w:val="00F8041F"/>
    <w:rsid w:val="00F8099A"/>
    <w:rsid w:val="00F81F5D"/>
    <w:rsid w:val="00F824BC"/>
    <w:rsid w:val="00F82645"/>
    <w:rsid w:val="00F85BC9"/>
    <w:rsid w:val="00F86409"/>
    <w:rsid w:val="00F864BC"/>
    <w:rsid w:val="00F87D9C"/>
    <w:rsid w:val="00F94F65"/>
    <w:rsid w:val="00F964DF"/>
    <w:rsid w:val="00F9752E"/>
    <w:rsid w:val="00F97CAA"/>
    <w:rsid w:val="00FA1F9D"/>
    <w:rsid w:val="00FA207A"/>
    <w:rsid w:val="00FA5ED6"/>
    <w:rsid w:val="00FA5FCE"/>
    <w:rsid w:val="00FA689E"/>
    <w:rsid w:val="00FA7144"/>
    <w:rsid w:val="00FB0FC6"/>
    <w:rsid w:val="00FB1172"/>
    <w:rsid w:val="00FB3F2B"/>
    <w:rsid w:val="00FC0EA5"/>
    <w:rsid w:val="00FC1289"/>
    <w:rsid w:val="00FC179C"/>
    <w:rsid w:val="00FD3684"/>
    <w:rsid w:val="00FD3C17"/>
    <w:rsid w:val="00FD4293"/>
    <w:rsid w:val="00FD4399"/>
    <w:rsid w:val="00FD5C31"/>
    <w:rsid w:val="00FD5D2F"/>
    <w:rsid w:val="00FD6C68"/>
    <w:rsid w:val="00FE04B2"/>
    <w:rsid w:val="00FE16CF"/>
    <w:rsid w:val="00FE3506"/>
    <w:rsid w:val="00FE58B3"/>
    <w:rsid w:val="00FE640E"/>
    <w:rsid w:val="00FE6C5B"/>
    <w:rsid w:val="00FF49A9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63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A19"/>
  </w:style>
  <w:style w:type="paragraph" w:styleId="Footer">
    <w:name w:val="footer"/>
    <w:basedOn w:val="Normal"/>
    <w:link w:val="FooterChar"/>
    <w:uiPriority w:val="99"/>
    <w:rsid w:val="000D63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6362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24</Pages>
  <Words>6547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455</cp:revision>
  <cp:lastPrinted>2016-08-25T06:47:00Z</cp:lastPrinted>
  <dcterms:created xsi:type="dcterms:W3CDTF">2016-09-14T14:13:00Z</dcterms:created>
  <dcterms:modified xsi:type="dcterms:W3CDTF">2017-12-28T14:59:00Z</dcterms:modified>
</cp:coreProperties>
</file>