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A2" w:rsidRDefault="007E77A2" w:rsidP="007674E5">
      <w:pPr>
        <w:jc w:val="center"/>
        <w:rPr>
          <w:rFonts w:ascii="Book Antiqua" w:hAnsi="Book Antiqua"/>
          <w:sz w:val="56"/>
          <w:szCs w:val="56"/>
        </w:rPr>
      </w:pPr>
    </w:p>
    <w:p w:rsidR="007E77A2" w:rsidRDefault="007E77A2" w:rsidP="007674E5">
      <w:pPr>
        <w:jc w:val="center"/>
        <w:rPr>
          <w:rFonts w:ascii="Book Antiqua" w:hAnsi="Book Antiqua"/>
          <w:sz w:val="56"/>
          <w:szCs w:val="56"/>
        </w:rPr>
      </w:pPr>
    </w:p>
    <w:p w:rsidR="007E77A2" w:rsidRPr="002B0035" w:rsidRDefault="007E77A2" w:rsidP="00B74A80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GANHWARAH</w:t>
      </w:r>
    </w:p>
    <w:p w:rsidR="007E77A2" w:rsidRPr="002B0035" w:rsidRDefault="007E77A2" w:rsidP="00B74A80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GANHWARAH</w:t>
      </w:r>
    </w:p>
    <w:p w:rsidR="007E77A2" w:rsidRDefault="007E77A2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7E77A2" w:rsidRDefault="007E77A2" w:rsidP="006E38BB">
      <w:pPr>
        <w:rPr>
          <w:rFonts w:ascii="Book Antiqua" w:hAnsi="Book Antiqua"/>
          <w:sz w:val="16"/>
          <w:szCs w:val="16"/>
        </w:rPr>
      </w:pPr>
    </w:p>
    <w:p w:rsidR="007E77A2" w:rsidRPr="00F447B6" w:rsidRDefault="007E77A2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31-3-2011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amen s/o Mehardin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40/1.2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Mehardin s/o Nizamudin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40/1.2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125-19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31-3-2011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Sharif s/o Rehmat Bibi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40/1.2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Mehardin s/o Nizamudin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40/1.2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125-19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31-3-2011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Habib Rehman s/o Wali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98/1.2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39-20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45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Wali Muhamamd s/o Khair 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0-92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98/1.2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45-26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Gul Muhammad s/o Muhammad Siddique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Siddique s/o Muhammad Usman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18/2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11-9-2011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Abdul majeed s/o Haji Qasim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25/1to4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Qasim s/o Muhammad Hashim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25/1to4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9-4-2011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Sharif s/o Rehmat Bibi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31-3-2011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Mehardin s/o Nizamudin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40/1.2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125-19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19-4-2011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Saleem s/o Muhammad Saleh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0-1 1/8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9/3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9/3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19-4-2011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Fateh Muhammad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12/1.2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133-26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9/3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9-4-2011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Rafique s/o Haji Qassim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27/3.4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Qasim s/o Muhammad Hashim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25/1to4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30-4-2011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Muhammad s/o Muhammad Siddique Girano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82/1 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0-36 ¼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82/1&amp;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166-5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9-6-2011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Abdullah s/o Abdul Ghafoor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53/2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54/3.4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82/1&amp;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166-5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9-6-2011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Abdul Ghafoor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27-6-2011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Karim Bux s/o ali Bux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14-04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9/3.4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Malook s/o Ahmed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Not 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Abdul Ghafoor s/o Abdul Razaque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55/2.3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Hashim s/o Ghulam Shah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55/2.3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195-09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Abdul Majeed s/o Haji Qasim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s/o Muhammad Qasim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25/1to4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Ameena Bibi w/o Abdul Ghafoor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14-37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Rehtullah s/o Muhammad Bux 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96/4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51-29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Nek  Mari s/o Ahmed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C6B1C">
              <w:rPr>
                <w:color w:val="FF0000"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C6B1C">
              <w:rPr>
                <w:color w:val="FF0000"/>
                <w:sz w:val="20"/>
                <w:szCs w:val="20"/>
              </w:rPr>
              <w:t>23/1to4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Pehlwan s/o Muhammad 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23/1to4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62-04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13-1-2012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Minor Amjad Ahmed s/o Parvez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0-11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40/1.2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31-3-2011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Mehardin s/o Nizamuddin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40/1to4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125-19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21-3-2012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Abdul Ghafoor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55/2.3.4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31-10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15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4-8-2011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55/2.3 &amp;other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Malik Muhammad s/o Ahmed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1-13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Allahdino s/o Hafiz Ali Muhammad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106/3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191-15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Abdul Ghafoor s/o Abdul Razaque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9-6-2012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Not  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Aijaz Ahmed s/o Wali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116/1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Allahdino s/o Ali Muhammad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116/1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191-15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Amjad Ahmed s/o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12-17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25-11-2011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Pehlwan s/o Qamardin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23/1to4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62-04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18-3-2012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Amjad Ahmed s/o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25-11-2011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Pehlwan s/o Qamardin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23/1to4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62-04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(Entry Cancelled)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(Entry Cancelled)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29-3-2013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Gul Muhammad s/o Gohram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116/1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28-11-2012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Allahdino s/o Ali Muhammad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116/1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191-15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29-9-2013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Muhammad Ashraf s/o Malik Muhammad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13-5-2008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Ahmed Ali s/o Nazar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108/2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4-11-2013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Ghulam Muhammad s/o Ghulam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1-23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29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16-10-2008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26-7-2008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Rehmat Ali s/o Nabi Bux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52/1.2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4-11-2013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Abdul Ghafoor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55/2.3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28-21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20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15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21-2-2012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9-8-2011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19-1-2011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55/2.3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19-1-2014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Ganhwar khan s/o Haji khan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138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Not 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23-1-2014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Khamiso s/o Sulleman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3-18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Siddique s/o Usman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18/2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Shah Muhammad s/o Muhammad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67/1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7-2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Mehardin s/o khair 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67/2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28-33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Ghulam Rasool s/o khalifo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Hajan s/o Muhamamd Hashim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8/2.3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31-10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Mumtaz Ali s/o Malik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107/2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11-7-2011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107/2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166-5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Mumtaz Ali s/o Malik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106/3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1-13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7-5-2012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106/3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191-15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12-6-2014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Asad Ali s/o Muhammad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69/4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31-3-2011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Wali Muhammad s/o Mehardin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69/4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15-06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12-6-2014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Chakar khan s/o Umer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69/4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31-3-2011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Wali Muhammad s/o Mehardin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69/4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15-06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12-6-2014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Fateh Muhammad s/o Abdul Razaque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12/1.2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20-34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112/1.2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Fayaz ahmed s/o Gohram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0-57 ¼ 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0-10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26-20 ½ -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 warayo s/o Mitho lashari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118/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43-34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Niaz Ahmed s/o Gohram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0-13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82/1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0-13 ¼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82/1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166-05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Gul Muhammad s/o Gohram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Gohram khan s/o Chakar khan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128/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Niaz Ahmed s/o Gohram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82/1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166-05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Mehboob Ali s/o Muhammad Umer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Mehardin s/o Khairdin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70/2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28-33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Rasool s/o Abdul 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Rasool s/o Abdul Rahim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76/2.3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Abdul Sattar s/o Abdul majeed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77/1.3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119-01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25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Abdul Majeed s/o Haji Abdullah &amp; other.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Abdul Rahm s/o Muhammad Saleh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77/1.3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119-01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Gul Hassan s/o Faiz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91/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92/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Gul Hassan s/o Faiz Muhammad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91/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92/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Gul Hassan s/o Faiz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91/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92/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Gul Hassan s/o Faiz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91/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92/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Gul Hassan s/o Faiz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91/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92/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Gul Hassan s/o Faiz Muhammad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91/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92/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Mukhtiar ahmed s/o Yar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91/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92/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48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18-7-2014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18-7-2014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Abdul Majeed s/o Haji Abdullah &amp; other.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Abdul Rahm s/o Muhammad Saleh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77/1.3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119-01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23-12-2014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Niaz Muhammad s/o Abdul Razaque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19-4-2011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34/1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29-1-2015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Mumtaz s/o Malik Muhammad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108/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Ahmed Ali s/o Nazar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108/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4-2-2015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Nor Muhammad s/o Ahmed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22-6-2011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34/1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18-2-2015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Haji Karim Bux s/o Ali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34/1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Mubeen s/o Abdul Razaque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19-4-2011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34/1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18-3-2015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Ali Bux s/o Karim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18-2-2015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 shah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34/1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175-04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Muneer ahmed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62/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5-39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4-9-2008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Mehardin s/o Khairdin.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Muneer ahmed s/o Muhammad 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67/ &amp; other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62 8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28-33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Mumtaz bibi w/o muneer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67/2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1-9-2008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Mehardin s/o Khair 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67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28-33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28-4-2015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Mumtaz s/o Muhammad Malik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29-1-2015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Ahmed ali s/o Nazar Muhammad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108/2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Javed Ahmed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82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35-06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2-8-2008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haji ali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82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166-05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Javed Ahmed s/o Noor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2-8-2008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Kesrio s/o sullean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112/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Minor Jawad s/o Haji Noor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50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51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 &amp; toher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63-25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1-8-2008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Allahdino s/o Ali Muhammad.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Haji Abdul Ghafoor s/o Khair din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16/ &amp;other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50 &amp; other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181-15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Minor Jawad s/o Haji Noor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85-08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13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1-8-2008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1-8-2008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Mehardin s/o khair din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15/2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191-15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Parveez Ahmed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46-17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36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Mehardin s/o khair din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40/1to4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58/1to4 &amp; other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15/1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125-19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165-05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165-005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Parveez Ahmed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1-8-2008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Allahdino s/o Haji Ali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81/2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166-05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4-6-2015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Mudasar Noor s/o Toheed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2-3-2011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Allahdino s/o Haji Ali Muhammad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58/3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166-05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4-6-2015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Jamia Masjid Maryam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26-6-2008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Allahdino s/o Haji Ali Muhammad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58/3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166-05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13-6-2015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Mumtaz Ali s/o Malik Muhammad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59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28-4-2015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29-1-2015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Asghar ali s/o Noor Muhammad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108/2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52-19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30-6-2015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Zulfiqar ali s/o Muhammad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16-6-2009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23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Fazil s/o ahmed Rahu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94/1.2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19-37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Muhammad Murred s/o Nazeer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3-1-2014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75/2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Zulfiqar ali s/o Muhammad siddique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94/1.2.4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68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30-6-2015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16-6-2009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23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Fazil s/o ahmed Rahu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94/1.2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19-37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17-8-015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Hafeez Rehman s/o Rehmtullah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Haji Abdul Ghafoor s/o Khairdin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63/1.2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17-8-2015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Aziz  Rehman s/o Rehmtullah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Haji Abdul Ghafoor s/o Khairdin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63/1.2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51-34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17-8-2015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Haji Ahmed s/o Muhammad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0-45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12-4-1997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14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Rehmtullah s/o Muhammad Bux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51-27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10-32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15-12-2015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Siddique s/o Noor Muhammad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69/2.3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23-3-2008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Barkat ali s/o Muhammad Bux Arain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69/2.3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27-09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15-12-2015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Maqsood Ahmed s/o Muhammad Ameen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52/3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25-4-2009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Maqsood Ahmed khan &amp; 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52/3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Ismail 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Out of 58/4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18, 28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58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118-05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Abdul Ghafoor s/o Abdul Razaque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28-21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18, 28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58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118-05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Fayaz Ahmed s/o nor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126/2.3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Not  Inconformity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(Entry Cancelled)</w:t>
            </w:r>
          </w:p>
          <w:p w:rsidR="007E77A2" w:rsidRPr="001C6B1C" w:rsidRDefault="007E77A2" w:rsidP="001C6B1C">
            <w:pPr>
              <w:spacing w:after="0" w:line="240" w:lineRule="auto"/>
            </w:pP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Nazia d/o Haji Noor Muhammad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4-27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Not  Inconformity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(Entry Cancelled)</w:t>
            </w:r>
          </w:p>
          <w:p w:rsidR="007E77A2" w:rsidRPr="001C6B1C" w:rsidRDefault="007E77A2" w:rsidP="001C6B1C">
            <w:pPr>
              <w:spacing w:after="0" w:line="240" w:lineRule="auto"/>
            </w:pP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6-4-2016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Laloo Malhi s/o Mohan Malhi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Out of 58/4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76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21-12-2013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9-8-2008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18, 28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58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118-05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19-5-2016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Kishan Chand s/o Jai Ram Dass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1-7-2009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 &amp; other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Out of 107/4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Minor Mehtab d/o Faiz Muhamamd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48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18-7-2014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18-7-2014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40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Gul Hassan s/o Faiz Muhammad 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91/4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32-00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  <w:p w:rsidR="007E77A2" w:rsidRPr="001C6B1C" w:rsidRDefault="007E77A2" w:rsidP="001C6B1C">
            <w:pPr>
              <w:spacing w:after="0" w:line="240" w:lineRule="auto"/>
            </w:pP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Ali s/o Muhammad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Muhammad Ali s/o Muhammad Hassan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118/2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5-10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  <w:p w:rsidR="007E77A2" w:rsidRPr="001C6B1C" w:rsidRDefault="007E77A2" w:rsidP="001C6B1C">
            <w:pPr>
              <w:spacing w:after="0" w:line="240" w:lineRule="auto"/>
            </w:pP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Nor Ahmed s/o Ghulam Hussain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81/2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Out of 81/1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VII-B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29-6-2008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Allahdino s/o Ali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81/1.2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1-10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E77A2" w:rsidRDefault="007E77A2" w:rsidP="00414AD7">
      <w:pPr>
        <w:rPr>
          <w:sz w:val="28"/>
          <w:szCs w:val="28"/>
        </w:rPr>
      </w:pPr>
    </w:p>
    <w:p w:rsidR="007E77A2" w:rsidRDefault="007E77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E77A2" w:rsidRPr="001C6B1C">
        <w:trPr>
          <w:trHeight w:val="701"/>
        </w:trPr>
        <w:tc>
          <w:tcPr>
            <w:tcW w:w="18216" w:type="dxa"/>
            <w:gridSpan w:val="19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E77A2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 w:rsidRPr="001C6B1C">
              <w:rPr>
                <w:b/>
                <w:bCs/>
              </w:rPr>
              <w:t>GANHWARAH</w:t>
            </w:r>
          </w:p>
        </w:tc>
      </w:tr>
      <w:tr w:rsidR="007E77A2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7E77A2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7E77A2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Ghulam shah s/o Ghulam Hyder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104/3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 xml:space="preserve">Not  Inconformity </w:t>
            </w: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27-5-2016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Faiz Muhammad s/o Muhammad Hassan. 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Shah Muhammad s/o Ahmed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0-75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0-25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------</w:t>
            </w:r>
          </w:p>
          <w:p w:rsidR="007E77A2" w:rsidRPr="001C6B1C" w:rsidRDefault="007E77A2" w:rsidP="001C6B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C6B1C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127-16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22-9-2009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34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Faiz Muhammad s/o Muhammad Hassan</w:t>
            </w:r>
          </w:p>
        </w:tc>
        <w:tc>
          <w:tcPr>
            <w:tcW w:w="720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1/1 &amp; other</w:t>
            </w:r>
          </w:p>
        </w:tc>
        <w:tc>
          <w:tcPr>
            <w:tcW w:w="743" w:type="dxa"/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127-16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  <w:p w:rsidR="007E77A2" w:rsidRPr="001C6B1C" w:rsidRDefault="007E77A2" w:rsidP="001C6B1C">
            <w:pPr>
              <w:spacing w:after="0" w:line="240" w:lineRule="auto"/>
            </w:pPr>
          </w:p>
        </w:tc>
      </w:tr>
      <w:tr w:rsidR="007E77A2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</w:pPr>
            <w:r w:rsidRPr="001C6B1C"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22-6-2016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</w:pPr>
            <w:r w:rsidRPr="001C6B1C">
              <w:rPr>
                <w:sz w:val="20"/>
                <w:szCs w:val="20"/>
              </w:rPr>
              <w:t>04989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Muhammad s/o Allah bachayo Khebar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Arab s/o Usman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75/1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E77A2" w:rsidRPr="001C6B1C" w:rsidRDefault="007E77A2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  <w:p w:rsidR="007E77A2" w:rsidRPr="001C6B1C" w:rsidRDefault="007E77A2" w:rsidP="001C6B1C">
            <w:pPr>
              <w:spacing w:after="0" w:line="240" w:lineRule="auto"/>
            </w:pPr>
          </w:p>
        </w:tc>
      </w:tr>
    </w:tbl>
    <w:p w:rsidR="007E77A2" w:rsidRPr="004B5F08" w:rsidRDefault="007E77A2" w:rsidP="00414AD7">
      <w:pPr>
        <w:rPr>
          <w:sz w:val="28"/>
          <w:szCs w:val="28"/>
        </w:rPr>
      </w:pPr>
    </w:p>
    <w:sectPr w:rsidR="007E77A2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A2" w:rsidRDefault="007E77A2">
      <w:r>
        <w:separator/>
      </w:r>
    </w:p>
  </w:endnote>
  <w:endnote w:type="continuationSeparator" w:id="0">
    <w:p w:rsidR="007E77A2" w:rsidRDefault="007E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A2" w:rsidRDefault="007E77A2" w:rsidP="00A87AA2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7E77A2" w:rsidRDefault="007E77A2" w:rsidP="00A87AA2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A2" w:rsidRDefault="007E77A2">
      <w:r>
        <w:separator/>
      </w:r>
    </w:p>
  </w:footnote>
  <w:footnote w:type="continuationSeparator" w:id="0">
    <w:p w:rsidR="007E77A2" w:rsidRDefault="007E7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0B09"/>
    <w:rsid w:val="0005336F"/>
    <w:rsid w:val="00057394"/>
    <w:rsid w:val="00062A45"/>
    <w:rsid w:val="00062B1D"/>
    <w:rsid w:val="00063430"/>
    <w:rsid w:val="000636CD"/>
    <w:rsid w:val="00063796"/>
    <w:rsid w:val="00063F87"/>
    <w:rsid w:val="000647EC"/>
    <w:rsid w:val="0006559C"/>
    <w:rsid w:val="00065E40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9175D"/>
    <w:rsid w:val="000A032E"/>
    <w:rsid w:val="000B02F8"/>
    <w:rsid w:val="000B204B"/>
    <w:rsid w:val="000B685C"/>
    <w:rsid w:val="000B718C"/>
    <w:rsid w:val="000B766A"/>
    <w:rsid w:val="000C0D66"/>
    <w:rsid w:val="000C1CE8"/>
    <w:rsid w:val="000C2367"/>
    <w:rsid w:val="000C5554"/>
    <w:rsid w:val="000C60EE"/>
    <w:rsid w:val="000D1567"/>
    <w:rsid w:val="000D3D00"/>
    <w:rsid w:val="000D4DD3"/>
    <w:rsid w:val="000D5573"/>
    <w:rsid w:val="000D67E6"/>
    <w:rsid w:val="000E2419"/>
    <w:rsid w:val="000E46B8"/>
    <w:rsid w:val="00101DF0"/>
    <w:rsid w:val="00103497"/>
    <w:rsid w:val="001036B3"/>
    <w:rsid w:val="0011326E"/>
    <w:rsid w:val="0012469B"/>
    <w:rsid w:val="00125648"/>
    <w:rsid w:val="00130763"/>
    <w:rsid w:val="00130CB9"/>
    <w:rsid w:val="00131CF7"/>
    <w:rsid w:val="00137AC9"/>
    <w:rsid w:val="0014201C"/>
    <w:rsid w:val="00147988"/>
    <w:rsid w:val="00150E6E"/>
    <w:rsid w:val="00151955"/>
    <w:rsid w:val="00156729"/>
    <w:rsid w:val="001606D3"/>
    <w:rsid w:val="00163385"/>
    <w:rsid w:val="00163B2F"/>
    <w:rsid w:val="00166479"/>
    <w:rsid w:val="0016692D"/>
    <w:rsid w:val="001669D8"/>
    <w:rsid w:val="00176478"/>
    <w:rsid w:val="00176DD0"/>
    <w:rsid w:val="001803A1"/>
    <w:rsid w:val="001A5A5C"/>
    <w:rsid w:val="001A5B0A"/>
    <w:rsid w:val="001A5DBB"/>
    <w:rsid w:val="001A6213"/>
    <w:rsid w:val="001A68D2"/>
    <w:rsid w:val="001A771B"/>
    <w:rsid w:val="001C15FD"/>
    <w:rsid w:val="001C1A82"/>
    <w:rsid w:val="001C4870"/>
    <w:rsid w:val="001C6B1C"/>
    <w:rsid w:val="001D1ED7"/>
    <w:rsid w:val="001D4C9E"/>
    <w:rsid w:val="001E09DF"/>
    <w:rsid w:val="001E5688"/>
    <w:rsid w:val="001E69B2"/>
    <w:rsid w:val="001E6AA7"/>
    <w:rsid w:val="001E771B"/>
    <w:rsid w:val="001F14F3"/>
    <w:rsid w:val="001F2F95"/>
    <w:rsid w:val="001F3501"/>
    <w:rsid w:val="001F424A"/>
    <w:rsid w:val="001F50AD"/>
    <w:rsid w:val="001F7745"/>
    <w:rsid w:val="00200EC0"/>
    <w:rsid w:val="00201A93"/>
    <w:rsid w:val="0020401E"/>
    <w:rsid w:val="002069DB"/>
    <w:rsid w:val="0021198B"/>
    <w:rsid w:val="00217A40"/>
    <w:rsid w:val="00220991"/>
    <w:rsid w:val="002213CA"/>
    <w:rsid w:val="00221D14"/>
    <w:rsid w:val="002230D3"/>
    <w:rsid w:val="002235A4"/>
    <w:rsid w:val="0023457B"/>
    <w:rsid w:val="00235A67"/>
    <w:rsid w:val="0024140A"/>
    <w:rsid w:val="00246D19"/>
    <w:rsid w:val="00261054"/>
    <w:rsid w:val="002656E6"/>
    <w:rsid w:val="0026723D"/>
    <w:rsid w:val="00270A5D"/>
    <w:rsid w:val="00273CCA"/>
    <w:rsid w:val="00281F12"/>
    <w:rsid w:val="0028353B"/>
    <w:rsid w:val="00284A80"/>
    <w:rsid w:val="00285919"/>
    <w:rsid w:val="002978C2"/>
    <w:rsid w:val="002A23F2"/>
    <w:rsid w:val="002A4B20"/>
    <w:rsid w:val="002A61C8"/>
    <w:rsid w:val="002A6782"/>
    <w:rsid w:val="002B0035"/>
    <w:rsid w:val="002B660E"/>
    <w:rsid w:val="002C1B6A"/>
    <w:rsid w:val="002C31ED"/>
    <w:rsid w:val="002D2033"/>
    <w:rsid w:val="002D2E42"/>
    <w:rsid w:val="002E4393"/>
    <w:rsid w:val="002E6C44"/>
    <w:rsid w:val="002E755B"/>
    <w:rsid w:val="002F049E"/>
    <w:rsid w:val="002F134E"/>
    <w:rsid w:val="002F25FB"/>
    <w:rsid w:val="002F33C8"/>
    <w:rsid w:val="002F6544"/>
    <w:rsid w:val="003022D2"/>
    <w:rsid w:val="00303BF5"/>
    <w:rsid w:val="003066EC"/>
    <w:rsid w:val="00314B86"/>
    <w:rsid w:val="003240E9"/>
    <w:rsid w:val="00326EEF"/>
    <w:rsid w:val="00327B8E"/>
    <w:rsid w:val="00331216"/>
    <w:rsid w:val="00331C52"/>
    <w:rsid w:val="00332DE2"/>
    <w:rsid w:val="00334B47"/>
    <w:rsid w:val="00335197"/>
    <w:rsid w:val="0033715D"/>
    <w:rsid w:val="003412CF"/>
    <w:rsid w:val="003556D4"/>
    <w:rsid w:val="00355891"/>
    <w:rsid w:val="00356D30"/>
    <w:rsid w:val="00366692"/>
    <w:rsid w:val="00367986"/>
    <w:rsid w:val="00372EB4"/>
    <w:rsid w:val="00383DB0"/>
    <w:rsid w:val="00386ADE"/>
    <w:rsid w:val="00387EE1"/>
    <w:rsid w:val="00390798"/>
    <w:rsid w:val="003933BC"/>
    <w:rsid w:val="00396D61"/>
    <w:rsid w:val="003A47F7"/>
    <w:rsid w:val="003A5284"/>
    <w:rsid w:val="003B23F8"/>
    <w:rsid w:val="003B5563"/>
    <w:rsid w:val="003C007C"/>
    <w:rsid w:val="003C0382"/>
    <w:rsid w:val="003C0786"/>
    <w:rsid w:val="003C3585"/>
    <w:rsid w:val="003C4C69"/>
    <w:rsid w:val="003D0E9F"/>
    <w:rsid w:val="003D0F4E"/>
    <w:rsid w:val="003D30B7"/>
    <w:rsid w:val="003D50D8"/>
    <w:rsid w:val="003E28A6"/>
    <w:rsid w:val="003E4320"/>
    <w:rsid w:val="003E5133"/>
    <w:rsid w:val="003E792D"/>
    <w:rsid w:val="003E7A2B"/>
    <w:rsid w:val="003F174B"/>
    <w:rsid w:val="003F23AF"/>
    <w:rsid w:val="003F5851"/>
    <w:rsid w:val="003F5D98"/>
    <w:rsid w:val="003F74AF"/>
    <w:rsid w:val="0040191E"/>
    <w:rsid w:val="00402FF3"/>
    <w:rsid w:val="00406D9E"/>
    <w:rsid w:val="00406EB7"/>
    <w:rsid w:val="00411F4B"/>
    <w:rsid w:val="00414AD7"/>
    <w:rsid w:val="00416295"/>
    <w:rsid w:val="004223FF"/>
    <w:rsid w:val="004255CE"/>
    <w:rsid w:val="0042752F"/>
    <w:rsid w:val="00431CCB"/>
    <w:rsid w:val="00431FA6"/>
    <w:rsid w:val="00433907"/>
    <w:rsid w:val="00440CF0"/>
    <w:rsid w:val="00442772"/>
    <w:rsid w:val="00443FBA"/>
    <w:rsid w:val="0044481A"/>
    <w:rsid w:val="0045272C"/>
    <w:rsid w:val="00453038"/>
    <w:rsid w:val="00460CFC"/>
    <w:rsid w:val="00460EF2"/>
    <w:rsid w:val="004622CB"/>
    <w:rsid w:val="00463F96"/>
    <w:rsid w:val="00465CDA"/>
    <w:rsid w:val="00467D18"/>
    <w:rsid w:val="004729AB"/>
    <w:rsid w:val="00474ACD"/>
    <w:rsid w:val="00476417"/>
    <w:rsid w:val="00477197"/>
    <w:rsid w:val="00484CB4"/>
    <w:rsid w:val="004872A3"/>
    <w:rsid w:val="004961D1"/>
    <w:rsid w:val="00496FE9"/>
    <w:rsid w:val="004A2AEA"/>
    <w:rsid w:val="004A31EA"/>
    <w:rsid w:val="004A4417"/>
    <w:rsid w:val="004A48B4"/>
    <w:rsid w:val="004A5037"/>
    <w:rsid w:val="004A6DD2"/>
    <w:rsid w:val="004B3A61"/>
    <w:rsid w:val="004B58EE"/>
    <w:rsid w:val="004B5F08"/>
    <w:rsid w:val="004C01F3"/>
    <w:rsid w:val="004C3BDA"/>
    <w:rsid w:val="004C7CC3"/>
    <w:rsid w:val="004D302F"/>
    <w:rsid w:val="004D67A2"/>
    <w:rsid w:val="004E124D"/>
    <w:rsid w:val="004E473D"/>
    <w:rsid w:val="004E795D"/>
    <w:rsid w:val="004F24BE"/>
    <w:rsid w:val="004F3C6F"/>
    <w:rsid w:val="004F4475"/>
    <w:rsid w:val="00510A58"/>
    <w:rsid w:val="00510BCC"/>
    <w:rsid w:val="00517D60"/>
    <w:rsid w:val="005211F3"/>
    <w:rsid w:val="0052301E"/>
    <w:rsid w:val="00530E21"/>
    <w:rsid w:val="005345C3"/>
    <w:rsid w:val="00534BB2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5C64"/>
    <w:rsid w:val="00565CF2"/>
    <w:rsid w:val="00566562"/>
    <w:rsid w:val="00572DE4"/>
    <w:rsid w:val="00583BC9"/>
    <w:rsid w:val="00584BE4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2208"/>
    <w:rsid w:val="005D50A7"/>
    <w:rsid w:val="005D6E50"/>
    <w:rsid w:val="005D7936"/>
    <w:rsid w:val="005E05A1"/>
    <w:rsid w:val="005E5AEC"/>
    <w:rsid w:val="005F1986"/>
    <w:rsid w:val="005F2A29"/>
    <w:rsid w:val="005F3245"/>
    <w:rsid w:val="005F5729"/>
    <w:rsid w:val="005F7A80"/>
    <w:rsid w:val="0060246D"/>
    <w:rsid w:val="006033AA"/>
    <w:rsid w:val="00604E62"/>
    <w:rsid w:val="00604F02"/>
    <w:rsid w:val="006055F5"/>
    <w:rsid w:val="00605EA4"/>
    <w:rsid w:val="00614F0D"/>
    <w:rsid w:val="00616774"/>
    <w:rsid w:val="006168AF"/>
    <w:rsid w:val="00617BDE"/>
    <w:rsid w:val="00620A73"/>
    <w:rsid w:val="00624880"/>
    <w:rsid w:val="00626801"/>
    <w:rsid w:val="006330CE"/>
    <w:rsid w:val="00636BF0"/>
    <w:rsid w:val="0064159D"/>
    <w:rsid w:val="00644EF3"/>
    <w:rsid w:val="00645C96"/>
    <w:rsid w:val="006475C8"/>
    <w:rsid w:val="00656867"/>
    <w:rsid w:val="006579F2"/>
    <w:rsid w:val="00662E99"/>
    <w:rsid w:val="00663432"/>
    <w:rsid w:val="00663502"/>
    <w:rsid w:val="006638EB"/>
    <w:rsid w:val="0066561F"/>
    <w:rsid w:val="006804C5"/>
    <w:rsid w:val="0068341A"/>
    <w:rsid w:val="006849BB"/>
    <w:rsid w:val="00684C7B"/>
    <w:rsid w:val="00685C30"/>
    <w:rsid w:val="00685E6C"/>
    <w:rsid w:val="006A1D98"/>
    <w:rsid w:val="006A51D9"/>
    <w:rsid w:val="006A6476"/>
    <w:rsid w:val="006B2DF1"/>
    <w:rsid w:val="006B34EC"/>
    <w:rsid w:val="006B5D7A"/>
    <w:rsid w:val="006C1525"/>
    <w:rsid w:val="006C4303"/>
    <w:rsid w:val="006C546E"/>
    <w:rsid w:val="006D0865"/>
    <w:rsid w:val="006D7B42"/>
    <w:rsid w:val="006E0336"/>
    <w:rsid w:val="006E38BB"/>
    <w:rsid w:val="006E3E19"/>
    <w:rsid w:val="006E4C68"/>
    <w:rsid w:val="006E4DE3"/>
    <w:rsid w:val="006E6FF2"/>
    <w:rsid w:val="006F033D"/>
    <w:rsid w:val="006F0ED4"/>
    <w:rsid w:val="006F2D5D"/>
    <w:rsid w:val="006F5748"/>
    <w:rsid w:val="00700242"/>
    <w:rsid w:val="007014EA"/>
    <w:rsid w:val="00712A40"/>
    <w:rsid w:val="00716625"/>
    <w:rsid w:val="0072686D"/>
    <w:rsid w:val="007301E9"/>
    <w:rsid w:val="00740278"/>
    <w:rsid w:val="0074189A"/>
    <w:rsid w:val="00742ED0"/>
    <w:rsid w:val="00750745"/>
    <w:rsid w:val="00760110"/>
    <w:rsid w:val="007612B7"/>
    <w:rsid w:val="0076313A"/>
    <w:rsid w:val="007674E5"/>
    <w:rsid w:val="00767CAC"/>
    <w:rsid w:val="007718DB"/>
    <w:rsid w:val="00773233"/>
    <w:rsid w:val="00773A5D"/>
    <w:rsid w:val="007746AC"/>
    <w:rsid w:val="00774F2E"/>
    <w:rsid w:val="00775AC7"/>
    <w:rsid w:val="00783A48"/>
    <w:rsid w:val="0078752E"/>
    <w:rsid w:val="00787CE7"/>
    <w:rsid w:val="00795096"/>
    <w:rsid w:val="007A1402"/>
    <w:rsid w:val="007A23C6"/>
    <w:rsid w:val="007A3030"/>
    <w:rsid w:val="007A44E8"/>
    <w:rsid w:val="007A7AD6"/>
    <w:rsid w:val="007A7E39"/>
    <w:rsid w:val="007A7FB8"/>
    <w:rsid w:val="007B7D8E"/>
    <w:rsid w:val="007C2315"/>
    <w:rsid w:val="007C4FD2"/>
    <w:rsid w:val="007D1786"/>
    <w:rsid w:val="007D6620"/>
    <w:rsid w:val="007E1CC3"/>
    <w:rsid w:val="007E44F7"/>
    <w:rsid w:val="007E5623"/>
    <w:rsid w:val="007E77A2"/>
    <w:rsid w:val="007F62C5"/>
    <w:rsid w:val="007F660A"/>
    <w:rsid w:val="00803733"/>
    <w:rsid w:val="00804065"/>
    <w:rsid w:val="0080694B"/>
    <w:rsid w:val="00815117"/>
    <w:rsid w:val="0081726F"/>
    <w:rsid w:val="00826D11"/>
    <w:rsid w:val="00830923"/>
    <w:rsid w:val="00830BBB"/>
    <w:rsid w:val="00835304"/>
    <w:rsid w:val="00835472"/>
    <w:rsid w:val="00835F19"/>
    <w:rsid w:val="00837C70"/>
    <w:rsid w:val="00840487"/>
    <w:rsid w:val="0084157B"/>
    <w:rsid w:val="008579F5"/>
    <w:rsid w:val="008619DE"/>
    <w:rsid w:val="00863268"/>
    <w:rsid w:val="0087253C"/>
    <w:rsid w:val="0087611F"/>
    <w:rsid w:val="008767E5"/>
    <w:rsid w:val="0087693C"/>
    <w:rsid w:val="00876D88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D59"/>
    <w:rsid w:val="008A5F23"/>
    <w:rsid w:val="008B0FF5"/>
    <w:rsid w:val="008B6D69"/>
    <w:rsid w:val="008C2D4F"/>
    <w:rsid w:val="008C3B08"/>
    <w:rsid w:val="008C5904"/>
    <w:rsid w:val="008C7963"/>
    <w:rsid w:val="008D08D1"/>
    <w:rsid w:val="008D3C6C"/>
    <w:rsid w:val="008D3DB8"/>
    <w:rsid w:val="008E0AAC"/>
    <w:rsid w:val="008E1408"/>
    <w:rsid w:val="008E18C0"/>
    <w:rsid w:val="008E1A32"/>
    <w:rsid w:val="008E266F"/>
    <w:rsid w:val="008E3480"/>
    <w:rsid w:val="008F11A5"/>
    <w:rsid w:val="008F29D9"/>
    <w:rsid w:val="008F310E"/>
    <w:rsid w:val="008F4AA8"/>
    <w:rsid w:val="008F5F70"/>
    <w:rsid w:val="008F6DD7"/>
    <w:rsid w:val="00900A66"/>
    <w:rsid w:val="00901BB3"/>
    <w:rsid w:val="00901FEE"/>
    <w:rsid w:val="009026FA"/>
    <w:rsid w:val="009040F6"/>
    <w:rsid w:val="00906462"/>
    <w:rsid w:val="0091280B"/>
    <w:rsid w:val="00912BC2"/>
    <w:rsid w:val="0091425F"/>
    <w:rsid w:val="00915822"/>
    <w:rsid w:val="00916DE4"/>
    <w:rsid w:val="00917CAC"/>
    <w:rsid w:val="009232BD"/>
    <w:rsid w:val="00925227"/>
    <w:rsid w:val="00925596"/>
    <w:rsid w:val="00926FD0"/>
    <w:rsid w:val="00935AD5"/>
    <w:rsid w:val="00935CE4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A5CD4"/>
    <w:rsid w:val="009B4B8F"/>
    <w:rsid w:val="009B764E"/>
    <w:rsid w:val="009C28E3"/>
    <w:rsid w:val="009C5C45"/>
    <w:rsid w:val="009C5C86"/>
    <w:rsid w:val="009C5FFE"/>
    <w:rsid w:val="009D17CB"/>
    <w:rsid w:val="009D37B4"/>
    <w:rsid w:val="009D4E32"/>
    <w:rsid w:val="009D6B03"/>
    <w:rsid w:val="009E35C8"/>
    <w:rsid w:val="009E3F49"/>
    <w:rsid w:val="009E4596"/>
    <w:rsid w:val="009E6999"/>
    <w:rsid w:val="009F2819"/>
    <w:rsid w:val="009F50F9"/>
    <w:rsid w:val="009F73CF"/>
    <w:rsid w:val="00A02158"/>
    <w:rsid w:val="00A031CD"/>
    <w:rsid w:val="00A038EF"/>
    <w:rsid w:val="00A03E4D"/>
    <w:rsid w:val="00A0462F"/>
    <w:rsid w:val="00A05AB2"/>
    <w:rsid w:val="00A16294"/>
    <w:rsid w:val="00A17836"/>
    <w:rsid w:val="00A21271"/>
    <w:rsid w:val="00A24095"/>
    <w:rsid w:val="00A2711A"/>
    <w:rsid w:val="00A274A5"/>
    <w:rsid w:val="00A36499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3679"/>
    <w:rsid w:val="00A8056D"/>
    <w:rsid w:val="00A85E08"/>
    <w:rsid w:val="00A87AA2"/>
    <w:rsid w:val="00A87BB1"/>
    <w:rsid w:val="00A919EB"/>
    <w:rsid w:val="00A93E87"/>
    <w:rsid w:val="00A94FCE"/>
    <w:rsid w:val="00A970D1"/>
    <w:rsid w:val="00AA1348"/>
    <w:rsid w:val="00AA2AE0"/>
    <w:rsid w:val="00AA3CCE"/>
    <w:rsid w:val="00AA7935"/>
    <w:rsid w:val="00AB2E32"/>
    <w:rsid w:val="00AB31C0"/>
    <w:rsid w:val="00AB5160"/>
    <w:rsid w:val="00AB61F4"/>
    <w:rsid w:val="00AB7E75"/>
    <w:rsid w:val="00AC3FEB"/>
    <w:rsid w:val="00AC7D4C"/>
    <w:rsid w:val="00AE1F0E"/>
    <w:rsid w:val="00AE3B47"/>
    <w:rsid w:val="00AE7918"/>
    <w:rsid w:val="00AF0332"/>
    <w:rsid w:val="00AF441A"/>
    <w:rsid w:val="00B0293B"/>
    <w:rsid w:val="00B03861"/>
    <w:rsid w:val="00B03A8E"/>
    <w:rsid w:val="00B1076A"/>
    <w:rsid w:val="00B10801"/>
    <w:rsid w:val="00B10972"/>
    <w:rsid w:val="00B13BD6"/>
    <w:rsid w:val="00B17CA0"/>
    <w:rsid w:val="00B20088"/>
    <w:rsid w:val="00B26435"/>
    <w:rsid w:val="00B316CF"/>
    <w:rsid w:val="00B355A9"/>
    <w:rsid w:val="00B3661C"/>
    <w:rsid w:val="00B47FC0"/>
    <w:rsid w:val="00B517AE"/>
    <w:rsid w:val="00B54690"/>
    <w:rsid w:val="00B54E4A"/>
    <w:rsid w:val="00B55313"/>
    <w:rsid w:val="00B55554"/>
    <w:rsid w:val="00B61749"/>
    <w:rsid w:val="00B6538A"/>
    <w:rsid w:val="00B6612D"/>
    <w:rsid w:val="00B67322"/>
    <w:rsid w:val="00B70CE2"/>
    <w:rsid w:val="00B735C6"/>
    <w:rsid w:val="00B74A80"/>
    <w:rsid w:val="00B76B59"/>
    <w:rsid w:val="00B825F0"/>
    <w:rsid w:val="00B84D83"/>
    <w:rsid w:val="00B8677E"/>
    <w:rsid w:val="00B94E2C"/>
    <w:rsid w:val="00B96CC6"/>
    <w:rsid w:val="00BA1EE7"/>
    <w:rsid w:val="00BB4982"/>
    <w:rsid w:val="00BC1808"/>
    <w:rsid w:val="00BC338F"/>
    <w:rsid w:val="00BD0B93"/>
    <w:rsid w:val="00BD2965"/>
    <w:rsid w:val="00BD62D4"/>
    <w:rsid w:val="00BD7D12"/>
    <w:rsid w:val="00BE796D"/>
    <w:rsid w:val="00BE7B40"/>
    <w:rsid w:val="00BF1878"/>
    <w:rsid w:val="00BF2538"/>
    <w:rsid w:val="00C01259"/>
    <w:rsid w:val="00C07C6B"/>
    <w:rsid w:val="00C10142"/>
    <w:rsid w:val="00C11D21"/>
    <w:rsid w:val="00C12659"/>
    <w:rsid w:val="00C14234"/>
    <w:rsid w:val="00C17F54"/>
    <w:rsid w:val="00C21494"/>
    <w:rsid w:val="00C22F66"/>
    <w:rsid w:val="00C26208"/>
    <w:rsid w:val="00C265D6"/>
    <w:rsid w:val="00C32A58"/>
    <w:rsid w:val="00C42AE8"/>
    <w:rsid w:val="00C4450B"/>
    <w:rsid w:val="00C45048"/>
    <w:rsid w:val="00C45719"/>
    <w:rsid w:val="00C45BDA"/>
    <w:rsid w:val="00C46915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27C5"/>
    <w:rsid w:val="00C669AF"/>
    <w:rsid w:val="00C67C3A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95D55"/>
    <w:rsid w:val="00CA02F6"/>
    <w:rsid w:val="00CA2C01"/>
    <w:rsid w:val="00CA6379"/>
    <w:rsid w:val="00CB56C8"/>
    <w:rsid w:val="00CC49A0"/>
    <w:rsid w:val="00CC6631"/>
    <w:rsid w:val="00CD0669"/>
    <w:rsid w:val="00CD5FCF"/>
    <w:rsid w:val="00CE0127"/>
    <w:rsid w:val="00CE0845"/>
    <w:rsid w:val="00CE4D1B"/>
    <w:rsid w:val="00CE4F7A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37AF"/>
    <w:rsid w:val="00D1510B"/>
    <w:rsid w:val="00D15D43"/>
    <w:rsid w:val="00D24111"/>
    <w:rsid w:val="00D274A5"/>
    <w:rsid w:val="00D27BC4"/>
    <w:rsid w:val="00D31CAB"/>
    <w:rsid w:val="00D42CAE"/>
    <w:rsid w:val="00D43536"/>
    <w:rsid w:val="00D448C6"/>
    <w:rsid w:val="00D46571"/>
    <w:rsid w:val="00D47CD7"/>
    <w:rsid w:val="00D53DFD"/>
    <w:rsid w:val="00D6256A"/>
    <w:rsid w:val="00D72758"/>
    <w:rsid w:val="00D73A13"/>
    <w:rsid w:val="00D74EE2"/>
    <w:rsid w:val="00D76016"/>
    <w:rsid w:val="00D7676E"/>
    <w:rsid w:val="00D77F81"/>
    <w:rsid w:val="00D8106B"/>
    <w:rsid w:val="00D8191D"/>
    <w:rsid w:val="00D85685"/>
    <w:rsid w:val="00D8589A"/>
    <w:rsid w:val="00D86CD0"/>
    <w:rsid w:val="00D907C3"/>
    <w:rsid w:val="00D92673"/>
    <w:rsid w:val="00D93C1E"/>
    <w:rsid w:val="00D95B96"/>
    <w:rsid w:val="00D96DF9"/>
    <w:rsid w:val="00D96E02"/>
    <w:rsid w:val="00D97900"/>
    <w:rsid w:val="00DA1B7F"/>
    <w:rsid w:val="00DA595D"/>
    <w:rsid w:val="00DA65B5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3068"/>
    <w:rsid w:val="00DD3258"/>
    <w:rsid w:val="00DD471C"/>
    <w:rsid w:val="00DD595C"/>
    <w:rsid w:val="00DE5A41"/>
    <w:rsid w:val="00DE7A16"/>
    <w:rsid w:val="00DF007E"/>
    <w:rsid w:val="00DF205F"/>
    <w:rsid w:val="00DF6EC8"/>
    <w:rsid w:val="00E01F18"/>
    <w:rsid w:val="00E03C28"/>
    <w:rsid w:val="00E13000"/>
    <w:rsid w:val="00E14EE8"/>
    <w:rsid w:val="00E14EEB"/>
    <w:rsid w:val="00E162D6"/>
    <w:rsid w:val="00E219A4"/>
    <w:rsid w:val="00E24F84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571E"/>
    <w:rsid w:val="00E706D2"/>
    <w:rsid w:val="00E70A10"/>
    <w:rsid w:val="00E82E44"/>
    <w:rsid w:val="00E83C58"/>
    <w:rsid w:val="00E85867"/>
    <w:rsid w:val="00E90601"/>
    <w:rsid w:val="00E92A69"/>
    <w:rsid w:val="00EA07C7"/>
    <w:rsid w:val="00EA1A9D"/>
    <w:rsid w:val="00EA2FA6"/>
    <w:rsid w:val="00EA3B1F"/>
    <w:rsid w:val="00EA537F"/>
    <w:rsid w:val="00EA5FB7"/>
    <w:rsid w:val="00EB15BB"/>
    <w:rsid w:val="00EB42ED"/>
    <w:rsid w:val="00EB46D3"/>
    <w:rsid w:val="00EB4CD4"/>
    <w:rsid w:val="00EC4320"/>
    <w:rsid w:val="00EC5508"/>
    <w:rsid w:val="00EC5FB8"/>
    <w:rsid w:val="00EC682C"/>
    <w:rsid w:val="00EC7059"/>
    <w:rsid w:val="00EC7711"/>
    <w:rsid w:val="00ED2058"/>
    <w:rsid w:val="00ED29A2"/>
    <w:rsid w:val="00ED4D50"/>
    <w:rsid w:val="00EE0422"/>
    <w:rsid w:val="00EE2F9D"/>
    <w:rsid w:val="00EE38E5"/>
    <w:rsid w:val="00EF0A4B"/>
    <w:rsid w:val="00EF30BC"/>
    <w:rsid w:val="00EF6956"/>
    <w:rsid w:val="00F00162"/>
    <w:rsid w:val="00F02E4C"/>
    <w:rsid w:val="00F03E8C"/>
    <w:rsid w:val="00F068D1"/>
    <w:rsid w:val="00F11A8D"/>
    <w:rsid w:val="00F128CD"/>
    <w:rsid w:val="00F12992"/>
    <w:rsid w:val="00F13AF5"/>
    <w:rsid w:val="00F15A44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C098C"/>
    <w:rsid w:val="00FC179C"/>
    <w:rsid w:val="00FD3684"/>
    <w:rsid w:val="00FD3C17"/>
    <w:rsid w:val="00FD4293"/>
    <w:rsid w:val="00FD4399"/>
    <w:rsid w:val="00FD5E01"/>
    <w:rsid w:val="00FD6C68"/>
    <w:rsid w:val="00FE04B2"/>
    <w:rsid w:val="00FE16CF"/>
    <w:rsid w:val="00FE3506"/>
    <w:rsid w:val="00FF2521"/>
    <w:rsid w:val="00FF608D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7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0A3"/>
  </w:style>
  <w:style w:type="paragraph" w:styleId="Footer">
    <w:name w:val="footer"/>
    <w:basedOn w:val="Normal"/>
    <w:link w:val="FooterChar"/>
    <w:uiPriority w:val="99"/>
    <w:rsid w:val="00A87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7AA2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23</Pages>
  <Words>5198</Words>
  <Characters>29629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294</cp:revision>
  <cp:lastPrinted>2017-05-19T14:52:00Z</cp:lastPrinted>
  <dcterms:created xsi:type="dcterms:W3CDTF">2016-09-21T08:06:00Z</dcterms:created>
  <dcterms:modified xsi:type="dcterms:W3CDTF">2017-05-19T14:52:00Z</dcterms:modified>
</cp:coreProperties>
</file>