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E1" w:rsidRDefault="006468E1" w:rsidP="007674E5">
      <w:pPr>
        <w:jc w:val="center"/>
        <w:rPr>
          <w:rFonts w:ascii="Book Antiqua" w:hAnsi="Book Antiqua"/>
          <w:sz w:val="56"/>
          <w:szCs w:val="56"/>
        </w:rPr>
      </w:pPr>
    </w:p>
    <w:p w:rsidR="006468E1" w:rsidRDefault="006468E1" w:rsidP="007674E5">
      <w:pPr>
        <w:jc w:val="center"/>
        <w:rPr>
          <w:rFonts w:ascii="Book Antiqua" w:hAnsi="Book Antiqua"/>
          <w:sz w:val="56"/>
          <w:szCs w:val="56"/>
        </w:rPr>
      </w:pPr>
    </w:p>
    <w:p w:rsidR="006468E1" w:rsidRPr="002B0035" w:rsidRDefault="006468E1" w:rsidP="00C83139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FATEH PUR</w:t>
      </w:r>
    </w:p>
    <w:p w:rsidR="006468E1" w:rsidRPr="002B0035" w:rsidRDefault="006468E1" w:rsidP="00FA3DA9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CHAKRI</w:t>
      </w:r>
    </w:p>
    <w:p w:rsidR="006468E1" w:rsidRDefault="006468E1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6468E1" w:rsidRDefault="006468E1">
      <w:pPr>
        <w:rPr>
          <w:rFonts w:ascii="Book Antiqua" w:hAnsi="Book Antiqua"/>
          <w:sz w:val="56"/>
          <w:szCs w:val="56"/>
        </w:rPr>
      </w:pPr>
    </w:p>
    <w:p w:rsidR="006468E1" w:rsidRDefault="006468E1">
      <w:pPr>
        <w:rPr>
          <w:rFonts w:ascii="Book Antiqua" w:hAnsi="Book Antiqua"/>
          <w:sz w:val="56"/>
          <w:szCs w:val="5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56"/>
          <w:szCs w:val="5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14-12-2011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Accountant Sessions Court Badin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289/1.2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290/1.3.4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(T.O form No. 64)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06-1-2012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Homayo khan s/o Muzafar Ali Gabol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Homayo khan s/o Muzafar Ali Gabol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17-1-2012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Daya Ram s/o Lal chand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Out of 38/4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109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Kaloo s/o Loung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38/1to4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17-1-2012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Mahesh Kumar s/o Teo Ram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Out of 38/4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Kaloo s/o Loung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38/1to4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</w:tc>
      </w:tr>
    </w:tbl>
    <w:p w:rsidR="006468E1" w:rsidRDefault="006468E1" w:rsidP="007674E5">
      <w:pPr>
        <w:rPr>
          <w:sz w:val="28"/>
          <w:szCs w:val="28"/>
        </w:rPr>
      </w:pPr>
    </w:p>
    <w:p w:rsidR="006468E1" w:rsidRDefault="006468E1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13-2-2012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Zulfiqar s/o Ghulam Fareed khokhar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Manak Ali s/o Muhammad Siddique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194/1.3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8-00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31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Haji Sadarudin s/o Bohram khan khoso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193/1.4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194/1to4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21-2-2012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Minor Liaquat Ali s/o Muhammad Yaseen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193/4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194/3.4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11-31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31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Haji Sadarudin s/o Bohram khan khoso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193/1.4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194/1to4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Ghulam shabir s/o Muhammad Latif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155/1to4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Ali Ghulam s/o Fareed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155/1to4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156/2.3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Not  inconformity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 156/1.4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22-3-2012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Jetha Nand s/o Aloo Mal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Parkash  Ghawano s/o Leela Ram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Vijay Kumar s/o Ramchand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Mathan kumar s/o Leela Ram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263/1to4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264/1to4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265/1to4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298/1to4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20-00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4-11-2009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</w:tc>
      </w:tr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22-3-2012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Gowaskar s/o Lela Ram.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Darmindar s/o Leela Ram.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Ramchand s/o Teko mal.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Hasoo s/o Jetha Nand alias Nand lal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Mohan lal s/o Jetha Nand.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262/1to4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276/2.3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297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275/1to4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299/1to4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300/1to4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15-34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15-37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4-11-2009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22-3-2012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Besham kumar s/o Jetha nand  hindho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Kirshan lal s/o Jeetha nand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Haresh kumar s/o Jetha  nand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Jai parkash s/o Jethar nand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301/1to4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270/2.3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273/1.4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271/1to4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272/1to4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4-11-2009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4-11-2009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Ghulam Muhammad s/o Saleh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11, 12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22-01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27-5-2008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116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Lal khan s/o Moula bux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11, 12/1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13/1.2.3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18-33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</w:tc>
      </w:tr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Muhammad Arshad s/o Shah Muhammad.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Muhammad Riaz s/o Shah Muhammad.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Muhammad Abass s/o Shah Muhammad.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Muhammad Ashraf s/o Shah Muhammad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189/2.3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189/1.4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190/1to4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188/2.3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8-00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8-00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Rafaqat ali s/o Rehmat Ali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283/1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284/2.3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11-37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79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Inayat s/o Muhammad Din &amp; other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283/1to4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284/2.3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Rasheed Ahmed s/o Muhammad Shireen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Homayo khan s/o s/o Malik Muzafar khan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National Bank of Pakistan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17-1-2012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Kaloo s/o Loung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38/1to4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18-4-2012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Haresh Kumar s/o Teo Ram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Out of 38/3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117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17-9-2008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109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Kaloo s/o Loung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38/1to4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2-5-2012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Haresh Kumar s/o Teo Ram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Out of 38/3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11</w:t>
            </w:r>
          </w:p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109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Kaloo s/o Loung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38/1to4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12-6-2012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Karam shah s/o Ameer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0-62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19-4-2016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29-6-2009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69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Hashim s/o Mohabbat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37/4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12-6-2012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Jameel ahmed s/o Noor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186/1to4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205/1to4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32-00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10-10-2008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Abdul Ghaffar s/o Taj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205/2.3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25-6-2012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Azar Farooque s/o Rizwan Farooque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47-22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25-6-2012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Azar Farooque s/o Rizwan Farooque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219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47-22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Habib Bank Ltd. S.F.Rahu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155/1to4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30-00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Ghulam ali s/o Fareed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55/1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Manzoor Ahmed s/o Inayatullah khoso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243/1.4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Manzoor Ahmed s/o Inayatullah khoso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243/1.4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Ark Petrik  Koleko s/o Jozaf Petrik Koleko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199/2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200/1to4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Muhammad Yousif s/o Rukandin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199/2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200/1to4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Charagh din s/o Ismail 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137/1to4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138/4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132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Muhammad Ali s/o Noor Muhammad Arain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137/1to4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138/4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9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20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20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4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810" w:type="dxa"/>
            <w:gridSpan w:val="2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26-7-2012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Asif Ali s/o Ghulam Hussain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13-4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15/2.3.4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38/1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16-31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11-3-2009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29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Inayatullah s/o Sardar khan.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525E2D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Barkat s/o Imamdin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13/4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15/2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15/1.3.4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38/1to4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7-37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Muhammad Yousif s/o Mohabbat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153/2.3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154/1to4</w:t>
            </w:r>
          </w:p>
          <w:p w:rsidR="006468E1" w:rsidRPr="00FF1EF9" w:rsidRDefault="006468E1" w:rsidP="00525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152/1to4, 153/1.4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23-31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10-8 ½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94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Ghulam Habib s/o Azoo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Ghulam Muhammad s/o Badal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153/2.3 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154/1to4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152/1to4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153/1.4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7-37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15-37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11-00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7-37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7-8-2012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Abdul Karim s/o Nisar ahmed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110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(T.O Form No. 131 dated 1-3-05)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9-8-2012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Muneer Ahmed s/o Ali Ahmed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54/1to4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15-35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66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66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Ali Ahmed s/o Muhammad Ibrahim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54/1to4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35-31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Naeem Ahmed s/o Ghulam Hussain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Out of 38/1.2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7-00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109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Kaloo s/o Loung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38/1to4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20-9-2012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Sindh Bank Badin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5E2D">
              <w:rPr>
                <w:sz w:val="20"/>
                <w:szCs w:val="20"/>
              </w:rPr>
              <w:t>101/1to4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68E1" w:rsidRPr="00525E2D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525E2D">
              <w:rPr>
                <w:sz w:val="20"/>
                <w:szCs w:val="20"/>
              </w:rPr>
              <w:t>30-32</w:t>
            </w:r>
          </w:p>
          <w:p w:rsidR="006468E1" w:rsidRPr="00525E2D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5E2D">
              <w:rPr>
                <w:sz w:val="20"/>
                <w:szCs w:val="20"/>
              </w:rPr>
              <w:t>VII-A</w:t>
            </w:r>
          </w:p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5E2D">
              <w:rPr>
                <w:sz w:val="20"/>
                <w:szCs w:val="20"/>
              </w:rPr>
              <w:t>00015</w:t>
            </w:r>
          </w:p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5E2D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5E2D">
              <w:rPr>
                <w:sz w:val="20"/>
                <w:szCs w:val="20"/>
              </w:rPr>
              <w:t>22</w:t>
            </w:r>
          </w:p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5E2D">
              <w:rPr>
                <w:sz w:val="20"/>
                <w:szCs w:val="20"/>
              </w:rPr>
              <w:t>44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5E2D">
              <w:rPr>
                <w:sz w:val="20"/>
                <w:szCs w:val="20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Not Inconformity </w:t>
            </w:r>
          </w:p>
        </w:tc>
      </w:tr>
      <w:tr w:rsidR="006468E1" w:rsidRPr="00FF1EF9">
        <w:trPr>
          <w:trHeight w:val="701"/>
        </w:trPr>
        <w:tc>
          <w:tcPr>
            <w:tcW w:w="18216" w:type="dxa"/>
            <w:gridSpan w:val="20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20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4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gridSpan w:val="2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  <w:gridSpan w:val="2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21-11-2012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Muhammad Afzal s/o Farzand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141/2.3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4-16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720" w:type="dxa"/>
            <w:gridSpan w:val="2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148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Nehal khan s/o Punhoon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146/1.3.4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147/3.4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27-11-2012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Qazafi Nisar s/o Nisar ahmed Memon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Abdul Samad s/o Nisar ahmed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247/1to4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246/1.4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15-34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7-37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720" w:type="dxa"/>
            <w:gridSpan w:val="2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120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Muhammad Arab s/o Basham Brohi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246/1.4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277/1to4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7-37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28-3-2013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Shafique Ahmed s/o Nazir Ahmed Arain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219/2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220/1.2 &amp; other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47-19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Burnt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(Registered sale deed)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28-3-2013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Hafeez Rehman s/o Nazir Ahmed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216/1to4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217/1.2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47-15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720" w:type="dxa"/>
            <w:gridSpan w:val="2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25-6-2012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129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Rizwan Ali Farooq s/o Ghulam Ribani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217/1to4 &amp; other 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23-28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23-21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29-4-2013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Amen s/o Khamoon Bacho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  <w:gridSpan w:val="2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3-07-2008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468E1" w:rsidRDefault="006468E1" w:rsidP="007C778A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Allahdino s/o Abdullah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37/3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29-6-2009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8-4-2009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Not 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(Entry Cancelled)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(Entry Cancelled)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26-7-2013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Rafaqat Ali s/o Ghulam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79/2.3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8-00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(Registered sale deed)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Manzoor Hussain s/o chagat sher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227/3.4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100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(Registered sale deed)</w:t>
            </w: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20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20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9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gridBefore w:val="1"/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gridBefore w:val="1"/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26-9-2013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Jatindar s/o Teo Ram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0-83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Out of 38/3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E2D">
              <w:rPr>
                <w:sz w:val="16"/>
                <w:szCs w:val="16"/>
              </w:rPr>
              <w:t>VII-B</w:t>
            </w:r>
          </w:p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E2D">
              <w:rPr>
                <w:sz w:val="16"/>
                <w:szCs w:val="16"/>
              </w:rPr>
              <w:t>05145</w:t>
            </w:r>
          </w:p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E2D">
              <w:rPr>
                <w:sz w:val="16"/>
                <w:szCs w:val="16"/>
              </w:rPr>
              <w:t>VII-A</w:t>
            </w:r>
          </w:p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E2D">
              <w:rPr>
                <w:sz w:val="16"/>
                <w:szCs w:val="16"/>
              </w:rPr>
              <w:t>00015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02-5-2012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109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Kaloo s/o Loung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38/1to4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  <w:tr w:rsidR="006468E1" w:rsidRPr="00FF1EF9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23-10-2013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Asif Ali s/o Ghulam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13/4 &amp; 15/2.34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38/1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E2D">
              <w:rPr>
                <w:sz w:val="16"/>
                <w:szCs w:val="16"/>
              </w:rPr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2-5-2012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109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Kaloo s/o Loung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38/1to4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  <w:tr w:rsidR="006468E1" w:rsidRPr="00FF1EF9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Parkash s/o Kirshan Chand Lohano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18/3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E2D">
              <w:rPr>
                <w:sz w:val="16"/>
                <w:szCs w:val="16"/>
              </w:rPr>
              <w:t>VII-B</w:t>
            </w:r>
          </w:p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E2D">
              <w:rPr>
                <w:sz w:val="16"/>
                <w:szCs w:val="16"/>
              </w:rPr>
              <w:t>05145</w:t>
            </w:r>
          </w:p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E2D">
              <w:rPr>
                <w:sz w:val="16"/>
                <w:szCs w:val="16"/>
              </w:rPr>
              <w:t>VII-A</w:t>
            </w:r>
          </w:p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E2D">
              <w:rPr>
                <w:sz w:val="16"/>
                <w:szCs w:val="16"/>
              </w:rPr>
              <w:t>00015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06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02-5-2012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3-7-2008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12-2-2014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Nasrullah s/o Haji Sameeullah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85/3.4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19-31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E2D">
              <w:rPr>
                <w:sz w:val="16"/>
                <w:szCs w:val="16"/>
              </w:rPr>
              <w:t>VII-B</w:t>
            </w:r>
          </w:p>
          <w:p w:rsidR="006468E1" w:rsidRPr="00525E2D" w:rsidRDefault="006468E1" w:rsidP="00FF1EF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5E2D">
              <w:rPr>
                <w:sz w:val="16"/>
                <w:szCs w:val="16"/>
              </w:rPr>
              <w:t>Burnt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(Registered sale deed) </w:t>
            </w:r>
          </w:p>
        </w:tc>
      </w:tr>
      <w:tr w:rsidR="006468E1" w:rsidRPr="00FF1EF9">
        <w:trPr>
          <w:gridBefore w:val="1"/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12-2-2014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Habibullah s/o Sameeullah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111/3.4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112/1.2.4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20-00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Burnt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6-3-2014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Parkash s/o Kirshan chang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18/3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3-37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06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28-1-2014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3-7-2008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Not 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8-5-2014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Mumtaz Ali s/o Ali Muhammad sheikh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Muhammad Ramzan s/o Ali Muhammad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0-12 ½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0-12 ½ </w:t>
            </w:r>
          </w:p>
          <w:p w:rsidR="006468E1" w:rsidRPr="00FF1EF9" w:rsidRDefault="006468E1" w:rsidP="00FF1EF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F1EF9">
              <w:rPr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Total area 235-20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58-35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Burnt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144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Mumtaz Ali s/o Muhammad khan sheikh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235-20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Shamsudin s/o Haji Abdul Majeed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0-68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37/4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 Burnt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69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Hashim s/o Mohabat Jat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37/4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Irshad Ali s/o Muhammad Juman Jahejo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Out of 36/1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Burnt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Muhammad Aleem s/o Abdul Waheed sheikh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286/1.2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Burnt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Not 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Yousif khan s/o Abdul Waheed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284/1.4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285/1to4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Burnt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Not 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30-5-2014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Muhammad Bachal s/o Khamoon Bhacho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34/3 &amp; other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15-20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22-05-2009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03-7-2008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36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Hamzo s/o Juma Khor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34/3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35/1.4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12-00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18-8-2014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Muhammad Rafique s/o Achar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283/1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284/2.3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11-37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Inayat  s/o Muhammad Din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283/1to4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284/2.3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4-9-2014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Khemchand s/o Teo Ram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Out of 38/3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(Registered sale deed)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22-9-2014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Aslam s/o Khursheed Rajput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229/1to4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231/13.4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05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Aslam s/o Khursheed Ahmed Rajput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229/1to4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231/3.4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03-12-2014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Basher Ahmed s/o Muhammad Hussain Jahejo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238/1to4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239/1.2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45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Zakrya s/o Ali Muhammad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239/2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22-12-2014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Ghulam Shabir s/o Muhammad Latif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155/1to4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156/1.2.4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156/3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30-00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11-7-2012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19-3-2012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89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Ali Ghulam s/o Fareed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955/1to4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156/2.3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23-31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29-1-2015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Malik Shahbaz s/o Tariq Saleem Awan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286/1.2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47-22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9-5-2014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Shoukat Ali s/o Haji Zafar  Ali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127/1to4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128/1to4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135/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136/1to4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62-32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Burnt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4-10-1998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16-12-003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104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Naveeda Bibi w/o Saleem Manshi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127/1to4 128/1to4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15-34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15-34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Not inconformity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B.No. 135 &amp; 136/1to4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16-12-2003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Riaz Ali s/o Haji Zafar Ali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101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30-32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 burnt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16-12-2003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14-10-1998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Abass s/o Haji Zaffar Ali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94/1to4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34-32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 burnt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16-12-2003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14-10-1998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Irshad Ali s/o M. Hassan Jahejo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Habib Bank Golarchi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245/4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246/3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Imtiaz Ali s/o Muhammad Juman Jahejo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246/2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20-3-2015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HAJI M. Shireen alias M. Sharif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s/o Mohabbat khan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Mortgaged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ZTBL Bank Golarchi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256/1to4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31-34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Humayo khan s/o Malik Muzafar Ali khan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20-3-2015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Shahzad khan s/o M. Shireen.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ZTBL Golarchi bank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255/1to4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Humayo khan s/o Malik Muzafar Ali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20-3-2015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Liaquat Ali s/o  Ghulam Hussain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ZTBL Golarchi bank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23-31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Humayo khan s/o Malik Muzafar Ali khan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20-3-2015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ZTBL Golarchi bank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268/1to4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Humayo khan s/o Malik Muzafar Ali khan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20-3-2015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Bhero Mal alias Molal s/o Thanwar Dass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Out of 38/1.4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109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Kaloo s/o Loung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38/1to4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25-4-2015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Ismail s/o Taj Muhammad Athelo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164/1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(deh Kheeryoon Entry Cancelled )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29-4-2015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Ghulam Muhammad s/o Yar Muhammad Jamali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7-15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2-3-2009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(T.O Form No. 826 dated 31-3-2006)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Rasheed Ahmed s/o Muhammad Sharif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23-31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20-20-2011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Humayo khan s/o Malik Muzafar Ali khan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Salman khan s/o Muhammad Shireen alias Sharif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268/1to4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20-20-2011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Humayo khan s/o Malik Muzafar Ali khan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Haji Shireen alias Muhammad Sharif s/o Mohabbat 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156/1to4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31-34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20-20-2011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Humayo khan s/o Malik Muzafar Ali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/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6-5-2015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Shahzad khan s/o Muhammad Shireen alias Sharif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255/1to4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2-3-2009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Humayo khan s/o Malik Muzafar Ali khan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Tahir Mehmood s/o Haji Zaffar Ali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65/1.2.3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32-28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Burnt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14-10-1998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Tahir Mehmood s/o Haji Zaffar Ali arain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0-38 ¾ 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0-9 83/100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65/1.2.3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66/1to4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Out of 56/1to4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Out of 57/1to4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26-32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4-17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1-19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--------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b/>
                <w:bCs/>
                <w:sz w:val="20"/>
                <w:szCs w:val="20"/>
              </w:rPr>
              <w:t>32-28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Burnt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1-06-2015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14-10-1998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49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Saleem Haq s/o Rahim Bux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66/1to4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117-16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17-6-2015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Muhammad Yaqoob s/o Lal Muhammad khoso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Lal Muhammad s/o Mir dad Karim khoso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200/1to4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Muhammad Yousif s/o Rukan 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199/1.2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200/1to4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17-6-2015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Muhammad Ibrar s/o Israr Ahmed sheikh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Out of 38/1.2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66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20-3-2015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13-5-2008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(Registered sale deed)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Sumeet kumar s/o Kisho Okrani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257/2.3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31-23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6-5-2015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20-2-2015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6-1-2012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Humayo khan s/o Malik Muzafar ali khan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Nirand Kumar s/o Kenyo mal Lohano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255/1to4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266/1.4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6-5-2015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02-3-2015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6-1-2012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Humayo khan s/o Malik Muzafar ali khan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Minor Sandeep kumar s/o Pesoo mal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268/1to4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266/2.3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02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6-05-2015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6-1-2012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Humayo khan s/o Malik Muzafar ali khan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9-7-2015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Minor Ronak Kumar s/o Dileep kumar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256/1to4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267/1to4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31-34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6-5-2015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26-3-2015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6-1-2012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Humayo khan s/o Malik Muzafar ali khan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254/1to4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4-8-2013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Fateh Ali s/o Laldin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278/1to4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279/1.2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118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Laldin s/o Roshan Ali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278/1to4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279/1.2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7-9-2015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Haji Zafar Ali s/o Haji Ali Muhammad Arain.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Noor ul din Jehangir s/o Sultan Salahuddin Qazi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0-50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35/1.4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35/3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11-10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Burnt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3-12-1991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7-12-1998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13-9-1999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36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Hamzo s/o Juma Khor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35/1.3.4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12-00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Aslam s/o Khursheed Ahmed Rajput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229/1to4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231/3.4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53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31-12-2005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05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Aslam s/o Khursheed Ahmed Rajput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229/1to4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231/3.4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72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13-10-2015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Muhammad Ibrahim s/o Israr Ahmed sheikh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109/1to4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50-10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18-2-1987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22-5-2009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68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Shahnawaz s/o Ameer khan Rajput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109/1to4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120/1.2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26-11-2015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Haji Zafar Ali s/o Haji Ali Muhammad Arain.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Noor ul din Jehangir s/o Sultan Salahuddin Qazi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35/1.4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35/3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5-25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5-25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7-9-2015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36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Hamzo s/o Juma Khor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35/1.3.4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12-00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28-12-2015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Fateh Ali s/o Lal din Gujar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289/1.2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290/1.3.4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16-12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14-12-2011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30-12-2015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M. Shah s/o Nawaz shah.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Mortgaged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ZTBL 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(Entry Cancelled)</w:t>
            </w:r>
          </w:p>
        </w:tc>
      </w:tr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7-12-2015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Abass Ali s/o Haji Zaffar 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94/1to4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95/1to4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65/4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14-32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26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19-2-2015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29-12-2015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21-8-2008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21-8-2008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49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Saleem ul Haq s/o Rahim Bux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94/1to4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95/1to4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117-16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Sameet Kumar s/o Kisho Okrani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257/2.3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7-34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6-5-2015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20-2-2015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9-4-2012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6-1-2012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70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Humayo khan s/o Malik Muzafar ali khan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257/1to4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103-09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13-1-2016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Malik shahbaz khan s/o Tariq Saleem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286/1to4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47-22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Burnt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56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29-1-2015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19-5-2014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19-5-2014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25-1-2016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Tarique Saleem s/o Muhammad Saleem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287/1.4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21-06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Burnt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27-11-1990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(T.O Form No. 5294 dated           21-8-1983)</w:t>
            </w: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28-1-2016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Irshad Ali s/o Muhammad Juman Jahejo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2245/4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7-34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13-3-2015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8-2-2016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Murrad Ali (Ali murrad) s/o Lashari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183/3.4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184/1to4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Burnt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21-7-1997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(ADC-I, Badin letter No. 205 dated 2-2-2016 &amp; Rev, Officer Kotri Barrage letter No. 5089 dated 13-1-1994)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17-2-2016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Naseem w/o M. Saleem khan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Mortgaged Session Court  Badin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289/1.2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290/1.3.4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30-12-2015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14-12-2011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17-2-2016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Asif Ali s/o Ghulam Hussain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13/4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15/2.3.4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Out of 38/1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08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23-10-2013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23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Inayatullah s/o Sardar khan.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Barkat Ali s/o Imamdin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13/4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15/2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15/1.3.4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38/1to4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7-37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Inonformity </w:t>
            </w:r>
          </w:p>
        </w:tc>
      </w:tr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29-2-2016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Zafarullah s/o Rehmtullah Brohi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243/1.4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244/1to4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23-31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45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19-7-2012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29-12-2008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Manzoor ahmed s/o Inayatullah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243/1.4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244/1to4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1-3-2016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Muhammad Asghar s/o Noor Hassan Gujar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206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187/1to4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31-34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4-11-2009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13-2-2009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10-10-2008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92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Abdul Ghaffar s/o Taj Muhammad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206/1to4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205/2.3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7-7-2016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Irshad  Ali s/o Muhammad Juman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245/4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246/3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7-34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28-1-2016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19-2-2015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145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Muhammad Rafique s/o Sultan Ahmed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245/1to4, 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241/1to4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27-22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7-3-2013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CANCELLED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(Entry Cancelled on 07-3-2016). </w:t>
            </w: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8-4-2016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Muhammad Anees s/o Ismail memon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0-75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151/1to4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33-25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147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28-4-1994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01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Azhar Ali khan s/o Abdullah Rajput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151/1to4 &amp; other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94-34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Ayaz Muhammad s/o Jan Muhammad sheikh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17/1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47/4 &amp; other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27-16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Burnt. 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VII-A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60</w:t>
            </w:r>
          </w:p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4-11-2009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13-2-2009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10-10-2008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151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Ali Muhammad s/o Rahimdino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Nimro s/o Loung Solangi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36/4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34/2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46/2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8-00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Muhammad Rahim s/o Lal Muhammad Jamali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02/2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Burnt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1-12-1997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(Mukhtiarkar Estate Badin letter No. 439 dated 9-9-2015)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Allahdino s/o Lal Muhammad Jamali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15-34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00015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114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Lal Muhammad s/o Nawab khan Jamali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01/1to4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Fateh ali s/o Laldin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289/1.2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290/1.3.4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16-12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05145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t>00051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86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58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148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17-7-2016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28-12-2015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14-12-2011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19-4-2011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(T.O Form No. 64 R.O Hyderabad)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Kisho Okrani s/o Molchand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229/1to4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231/3.4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05145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83</w:t>
            </w:r>
          </w:p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21-10-2015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05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Aslam s/o Khursheed Ahmed Rajput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229/1to4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231/3.4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Kenyo mal s/o Terath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230/1to4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231/1.2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85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Abdul Jabbar s/o Khursheed Ahmed Rajput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230/1to4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231/1.2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26-5-2016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Kenyo mal s/o Terath Mal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221/1to4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223/2 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222/1.2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21-33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84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Ashraf s/o Khursheed Rajput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221/1to4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21-33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Default="00646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080"/>
        <w:gridCol w:w="900"/>
        <w:gridCol w:w="1800"/>
        <w:gridCol w:w="720"/>
        <w:gridCol w:w="900"/>
        <w:gridCol w:w="720"/>
        <w:gridCol w:w="810"/>
        <w:gridCol w:w="72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6468E1" w:rsidRPr="00FF1EF9">
        <w:trPr>
          <w:trHeight w:val="701"/>
        </w:trPr>
        <w:tc>
          <w:tcPr>
            <w:tcW w:w="18216" w:type="dxa"/>
            <w:gridSpan w:val="19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1EF9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6468E1" w:rsidRPr="00FF1EF9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 xml:space="preserve">Name of District:  </w:t>
            </w:r>
            <w:r w:rsidRPr="00FF1EF9">
              <w:rPr>
                <w:b/>
                <w:bCs/>
              </w:rPr>
              <w:t xml:space="preserve">BADIN  </w:t>
            </w:r>
            <w:r w:rsidRPr="00FF1EF9">
              <w:t xml:space="preserve">                                                                             Name of Taluka: </w:t>
            </w:r>
            <w:r w:rsidRPr="00FF1EF9">
              <w:rPr>
                <w:b/>
                <w:bCs/>
              </w:rPr>
              <w:t>Shaheed Fazil Rahu</w:t>
            </w:r>
            <w:r w:rsidRPr="00FF1EF9">
              <w:t xml:space="preserve">                                               Name of Deh: </w:t>
            </w:r>
            <w:r w:rsidRPr="00FF1EF9">
              <w:rPr>
                <w:b/>
                <w:bCs/>
              </w:rPr>
              <w:t>FATEHPUR</w:t>
            </w:r>
          </w:p>
        </w:tc>
      </w:tr>
      <w:tr w:rsidR="006468E1" w:rsidRPr="00FF1EF9">
        <w:trPr>
          <w:trHeight w:val="555"/>
        </w:trPr>
        <w:tc>
          <w:tcPr>
            <w:tcW w:w="748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available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record in Mukhtiarkar office</w:t>
            </w:r>
          </w:p>
        </w:tc>
        <w:tc>
          <w:tcPr>
            <w:tcW w:w="277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of Entry Nos.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Position as per Microfilmed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VF-VII-A ( 1985-86) supplied by the Board of Revenue</w:t>
            </w:r>
          </w:p>
        </w:tc>
      </w:tr>
      <w:tr w:rsidR="006468E1" w:rsidRPr="00FF1EF9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Latest Entry No.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Remarks/ reasons.</w:t>
            </w:r>
          </w:p>
        </w:tc>
      </w:tr>
      <w:tr w:rsidR="006468E1" w:rsidRPr="00FF1EF9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9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12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13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16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17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19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7-6-2015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Wasoo shah s/o Misri shah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36/1 out of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3-00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t xml:space="preserve"> Burnt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151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27-10-1997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-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Not  Inconformity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22-6-2015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Ali Muhammad khan s/o Muhammad Bux leghari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Gul Hassan s/o Muhammad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0-37 ½ 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0-45 ¾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-------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F1EF9">
              <w:rPr>
                <w:b/>
                <w:bCs/>
                <w:sz w:val="20"/>
                <w:szCs w:val="20"/>
              </w:rPr>
              <w:t xml:space="preserve">0-79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125/1.4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126/1to4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19-01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VII-B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65</w:t>
            </w:r>
          </w:p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27-4-2009</w:t>
            </w:r>
          </w:p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61</w:t>
            </w:r>
          </w:p>
        </w:tc>
        <w:tc>
          <w:tcPr>
            <w:tcW w:w="108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Sharaf din s/o Usman leghari</w:t>
            </w:r>
          </w:p>
        </w:tc>
        <w:tc>
          <w:tcPr>
            <w:tcW w:w="72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125/1.4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126/1to4</w:t>
            </w:r>
          </w:p>
        </w:tc>
        <w:tc>
          <w:tcPr>
            <w:tcW w:w="743" w:type="dxa"/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24-00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  <w:tr w:rsidR="006468E1" w:rsidRPr="00FF1EF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22-6-2016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</w:pPr>
            <w:r w:rsidRPr="00FF1EF9">
              <w:t>05145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Muhammad Uzair ali khan s/o Azhar Ali khan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0-25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251/1to4 &amp; other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 11-8 ½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VII-B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 xml:space="preserve"> Burnt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25-4-1994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</w:pPr>
            <w:r w:rsidRPr="00FF1EF9">
              <w:t>01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F1EF9">
              <w:rPr>
                <w:sz w:val="18"/>
                <w:szCs w:val="18"/>
              </w:rPr>
              <w:t>18-12-1985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Azhar Ali khan s/o Haji Abdullah Rajput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251/1to4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>94-34</w:t>
            </w:r>
          </w:p>
          <w:p w:rsidR="006468E1" w:rsidRPr="00FF1EF9" w:rsidRDefault="006468E1" w:rsidP="00FF1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6468E1" w:rsidRPr="00FF1EF9" w:rsidRDefault="006468E1" w:rsidP="00FF1EF9">
            <w:pPr>
              <w:spacing w:after="0" w:line="240" w:lineRule="auto"/>
              <w:rPr>
                <w:sz w:val="20"/>
                <w:szCs w:val="20"/>
              </w:rPr>
            </w:pPr>
            <w:r w:rsidRPr="00FF1EF9">
              <w:rPr>
                <w:sz w:val="20"/>
                <w:szCs w:val="20"/>
              </w:rPr>
              <w:t xml:space="preserve">Inconformity </w:t>
            </w:r>
          </w:p>
        </w:tc>
      </w:tr>
    </w:tbl>
    <w:p w:rsidR="006468E1" w:rsidRDefault="006468E1" w:rsidP="007C778A">
      <w:pPr>
        <w:rPr>
          <w:sz w:val="28"/>
          <w:szCs w:val="28"/>
        </w:rPr>
      </w:pPr>
    </w:p>
    <w:p w:rsidR="006468E1" w:rsidRPr="004B5F08" w:rsidRDefault="006468E1" w:rsidP="007C778A">
      <w:pPr>
        <w:rPr>
          <w:sz w:val="28"/>
          <w:szCs w:val="28"/>
        </w:rPr>
      </w:pPr>
    </w:p>
    <w:sectPr w:rsidR="006468E1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E1" w:rsidRDefault="006468E1">
      <w:r>
        <w:separator/>
      </w:r>
    </w:p>
  </w:endnote>
  <w:endnote w:type="continuationSeparator" w:id="0">
    <w:p w:rsidR="006468E1" w:rsidRDefault="0064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E1" w:rsidRDefault="006468E1" w:rsidP="00525E2D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6468E1" w:rsidRDefault="006468E1" w:rsidP="00525E2D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E1" w:rsidRDefault="006468E1">
      <w:r>
        <w:separator/>
      </w:r>
    </w:p>
  </w:footnote>
  <w:footnote w:type="continuationSeparator" w:id="0">
    <w:p w:rsidR="006468E1" w:rsidRDefault="00646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0DAF"/>
    <w:rsid w:val="0000175C"/>
    <w:rsid w:val="00001F60"/>
    <w:rsid w:val="000044BD"/>
    <w:rsid w:val="00004A8F"/>
    <w:rsid w:val="00005D02"/>
    <w:rsid w:val="00006008"/>
    <w:rsid w:val="00006A09"/>
    <w:rsid w:val="0001164B"/>
    <w:rsid w:val="0002014B"/>
    <w:rsid w:val="00025A0D"/>
    <w:rsid w:val="000267A3"/>
    <w:rsid w:val="0002690E"/>
    <w:rsid w:val="000309A7"/>
    <w:rsid w:val="000316C1"/>
    <w:rsid w:val="00032C5B"/>
    <w:rsid w:val="000363A1"/>
    <w:rsid w:val="00037401"/>
    <w:rsid w:val="00037C1F"/>
    <w:rsid w:val="00040F95"/>
    <w:rsid w:val="000503EF"/>
    <w:rsid w:val="00052B96"/>
    <w:rsid w:val="00057394"/>
    <w:rsid w:val="000623C0"/>
    <w:rsid w:val="00062B1D"/>
    <w:rsid w:val="00063430"/>
    <w:rsid w:val="000636CD"/>
    <w:rsid w:val="00063796"/>
    <w:rsid w:val="00063F87"/>
    <w:rsid w:val="000647EC"/>
    <w:rsid w:val="0006559C"/>
    <w:rsid w:val="000669FB"/>
    <w:rsid w:val="000701E3"/>
    <w:rsid w:val="00070D80"/>
    <w:rsid w:val="00073B8A"/>
    <w:rsid w:val="00074F79"/>
    <w:rsid w:val="000758B5"/>
    <w:rsid w:val="000761BF"/>
    <w:rsid w:val="00081188"/>
    <w:rsid w:val="00082DB3"/>
    <w:rsid w:val="0008391D"/>
    <w:rsid w:val="00084846"/>
    <w:rsid w:val="0009196F"/>
    <w:rsid w:val="00092822"/>
    <w:rsid w:val="00093FE2"/>
    <w:rsid w:val="00094F7B"/>
    <w:rsid w:val="000A032E"/>
    <w:rsid w:val="000A0A3F"/>
    <w:rsid w:val="000A2B73"/>
    <w:rsid w:val="000A2E3D"/>
    <w:rsid w:val="000B144C"/>
    <w:rsid w:val="000B16D5"/>
    <w:rsid w:val="000B718C"/>
    <w:rsid w:val="000C1CE8"/>
    <w:rsid w:val="000C2367"/>
    <w:rsid w:val="000C5554"/>
    <w:rsid w:val="000C60EE"/>
    <w:rsid w:val="000D0639"/>
    <w:rsid w:val="000D3D00"/>
    <w:rsid w:val="000D4840"/>
    <w:rsid w:val="000D4DD3"/>
    <w:rsid w:val="000D5573"/>
    <w:rsid w:val="000D67E6"/>
    <w:rsid w:val="000E2419"/>
    <w:rsid w:val="000E46B8"/>
    <w:rsid w:val="000E493E"/>
    <w:rsid w:val="000E7504"/>
    <w:rsid w:val="001036B3"/>
    <w:rsid w:val="00105994"/>
    <w:rsid w:val="00105F7D"/>
    <w:rsid w:val="001122BB"/>
    <w:rsid w:val="0011326E"/>
    <w:rsid w:val="00115F38"/>
    <w:rsid w:val="0012469B"/>
    <w:rsid w:val="00125183"/>
    <w:rsid w:val="00125648"/>
    <w:rsid w:val="00130763"/>
    <w:rsid w:val="00130CB9"/>
    <w:rsid w:val="00131CF7"/>
    <w:rsid w:val="0014201C"/>
    <w:rsid w:val="00147988"/>
    <w:rsid w:val="00150E6E"/>
    <w:rsid w:val="00151955"/>
    <w:rsid w:val="00152E35"/>
    <w:rsid w:val="00156729"/>
    <w:rsid w:val="00156A3E"/>
    <w:rsid w:val="00161B43"/>
    <w:rsid w:val="00163385"/>
    <w:rsid w:val="001638ED"/>
    <w:rsid w:val="00163B2F"/>
    <w:rsid w:val="00166479"/>
    <w:rsid w:val="0016692D"/>
    <w:rsid w:val="00171935"/>
    <w:rsid w:val="00176478"/>
    <w:rsid w:val="00176DD0"/>
    <w:rsid w:val="00177933"/>
    <w:rsid w:val="00177991"/>
    <w:rsid w:val="00180298"/>
    <w:rsid w:val="001803A1"/>
    <w:rsid w:val="001A5A5C"/>
    <w:rsid w:val="001A5DBB"/>
    <w:rsid w:val="001A68D2"/>
    <w:rsid w:val="001A771B"/>
    <w:rsid w:val="001B27BC"/>
    <w:rsid w:val="001B7C9C"/>
    <w:rsid w:val="001C15FD"/>
    <w:rsid w:val="001C1A82"/>
    <w:rsid w:val="001C34E8"/>
    <w:rsid w:val="001C4870"/>
    <w:rsid w:val="001C6104"/>
    <w:rsid w:val="001D1ED7"/>
    <w:rsid w:val="001D4C9E"/>
    <w:rsid w:val="001E09DF"/>
    <w:rsid w:val="001E30A6"/>
    <w:rsid w:val="001E30F5"/>
    <w:rsid w:val="001E5688"/>
    <w:rsid w:val="001E69B2"/>
    <w:rsid w:val="001E6AA7"/>
    <w:rsid w:val="001E771B"/>
    <w:rsid w:val="001F1978"/>
    <w:rsid w:val="001F1FF6"/>
    <w:rsid w:val="001F2F95"/>
    <w:rsid w:val="001F424A"/>
    <w:rsid w:val="001F50AD"/>
    <w:rsid w:val="001F6CD6"/>
    <w:rsid w:val="001F7B1E"/>
    <w:rsid w:val="00200EC0"/>
    <w:rsid w:val="00201A93"/>
    <w:rsid w:val="0020401E"/>
    <w:rsid w:val="0021198B"/>
    <w:rsid w:val="002213CA"/>
    <w:rsid w:val="00222F40"/>
    <w:rsid w:val="002230D3"/>
    <w:rsid w:val="002235A4"/>
    <w:rsid w:val="00223DF2"/>
    <w:rsid w:val="002334AA"/>
    <w:rsid w:val="0023457B"/>
    <w:rsid w:val="00235A67"/>
    <w:rsid w:val="0024140A"/>
    <w:rsid w:val="002607F7"/>
    <w:rsid w:val="00261616"/>
    <w:rsid w:val="00264A99"/>
    <w:rsid w:val="00265553"/>
    <w:rsid w:val="002656E6"/>
    <w:rsid w:val="00266576"/>
    <w:rsid w:val="0026723D"/>
    <w:rsid w:val="0027027E"/>
    <w:rsid w:val="00281F12"/>
    <w:rsid w:val="0028353B"/>
    <w:rsid w:val="00284A80"/>
    <w:rsid w:val="002952B0"/>
    <w:rsid w:val="00296844"/>
    <w:rsid w:val="002978C2"/>
    <w:rsid w:val="002A23F2"/>
    <w:rsid w:val="002A275F"/>
    <w:rsid w:val="002A2EB6"/>
    <w:rsid w:val="002A3108"/>
    <w:rsid w:val="002A4B20"/>
    <w:rsid w:val="002A5016"/>
    <w:rsid w:val="002A6782"/>
    <w:rsid w:val="002B0035"/>
    <w:rsid w:val="002B1B81"/>
    <w:rsid w:val="002B4C93"/>
    <w:rsid w:val="002B660E"/>
    <w:rsid w:val="002C1B6A"/>
    <w:rsid w:val="002C31ED"/>
    <w:rsid w:val="002C3FF5"/>
    <w:rsid w:val="002C591E"/>
    <w:rsid w:val="002D2033"/>
    <w:rsid w:val="002D2E42"/>
    <w:rsid w:val="002E3473"/>
    <w:rsid w:val="002E4393"/>
    <w:rsid w:val="002E755B"/>
    <w:rsid w:val="002F0118"/>
    <w:rsid w:val="002F049E"/>
    <w:rsid w:val="002F11B9"/>
    <w:rsid w:val="002F25FB"/>
    <w:rsid w:val="002F33C8"/>
    <w:rsid w:val="002F4943"/>
    <w:rsid w:val="002F58D1"/>
    <w:rsid w:val="002F6544"/>
    <w:rsid w:val="002F76C5"/>
    <w:rsid w:val="003022D2"/>
    <w:rsid w:val="0030278D"/>
    <w:rsid w:val="00303BF5"/>
    <w:rsid w:val="003066EC"/>
    <w:rsid w:val="003118FC"/>
    <w:rsid w:val="00314B86"/>
    <w:rsid w:val="00316B20"/>
    <w:rsid w:val="003240E9"/>
    <w:rsid w:val="00327B8E"/>
    <w:rsid w:val="00331216"/>
    <w:rsid w:val="00331C52"/>
    <w:rsid w:val="00332DE2"/>
    <w:rsid w:val="003347E6"/>
    <w:rsid w:val="00334B47"/>
    <w:rsid w:val="00335197"/>
    <w:rsid w:val="0033715D"/>
    <w:rsid w:val="003379B2"/>
    <w:rsid w:val="0034193D"/>
    <w:rsid w:val="00352B7A"/>
    <w:rsid w:val="003556D4"/>
    <w:rsid w:val="00355891"/>
    <w:rsid w:val="00366692"/>
    <w:rsid w:val="00367986"/>
    <w:rsid w:val="00376FA6"/>
    <w:rsid w:val="0037729B"/>
    <w:rsid w:val="00386ADE"/>
    <w:rsid w:val="00390798"/>
    <w:rsid w:val="00392D5E"/>
    <w:rsid w:val="00393B95"/>
    <w:rsid w:val="003951F7"/>
    <w:rsid w:val="003964B1"/>
    <w:rsid w:val="00396D61"/>
    <w:rsid w:val="0039752E"/>
    <w:rsid w:val="003A47F7"/>
    <w:rsid w:val="003A5284"/>
    <w:rsid w:val="003B12E1"/>
    <w:rsid w:val="003B23F8"/>
    <w:rsid w:val="003B3730"/>
    <w:rsid w:val="003C007C"/>
    <w:rsid w:val="003C0382"/>
    <w:rsid w:val="003C3585"/>
    <w:rsid w:val="003C35C4"/>
    <w:rsid w:val="003C4C69"/>
    <w:rsid w:val="003C6274"/>
    <w:rsid w:val="003C7153"/>
    <w:rsid w:val="003D0E9F"/>
    <w:rsid w:val="003D0F4E"/>
    <w:rsid w:val="003D3E0B"/>
    <w:rsid w:val="003D50D8"/>
    <w:rsid w:val="003E28A6"/>
    <w:rsid w:val="003E4320"/>
    <w:rsid w:val="003E5133"/>
    <w:rsid w:val="003E5462"/>
    <w:rsid w:val="003E673B"/>
    <w:rsid w:val="003E7A2B"/>
    <w:rsid w:val="003E7C8E"/>
    <w:rsid w:val="003F174B"/>
    <w:rsid w:val="003F23AF"/>
    <w:rsid w:val="003F352A"/>
    <w:rsid w:val="003F5D98"/>
    <w:rsid w:val="003F652B"/>
    <w:rsid w:val="0040191E"/>
    <w:rsid w:val="00401BA2"/>
    <w:rsid w:val="00402FF3"/>
    <w:rsid w:val="00406D9E"/>
    <w:rsid w:val="00406EB7"/>
    <w:rsid w:val="00410FFB"/>
    <w:rsid w:val="00411F4B"/>
    <w:rsid w:val="00415A4C"/>
    <w:rsid w:val="004175A8"/>
    <w:rsid w:val="004223FF"/>
    <w:rsid w:val="004255CE"/>
    <w:rsid w:val="00427150"/>
    <w:rsid w:val="0042752F"/>
    <w:rsid w:val="00427BB3"/>
    <w:rsid w:val="00431FA6"/>
    <w:rsid w:val="004338C2"/>
    <w:rsid w:val="00433907"/>
    <w:rsid w:val="00440CF0"/>
    <w:rsid w:val="00442209"/>
    <w:rsid w:val="00442772"/>
    <w:rsid w:val="00443FBA"/>
    <w:rsid w:val="0044481A"/>
    <w:rsid w:val="00444BF1"/>
    <w:rsid w:val="004466E7"/>
    <w:rsid w:val="00450128"/>
    <w:rsid w:val="0045272C"/>
    <w:rsid w:val="00453038"/>
    <w:rsid w:val="00455690"/>
    <w:rsid w:val="00455A15"/>
    <w:rsid w:val="00456DFF"/>
    <w:rsid w:val="00460CFC"/>
    <w:rsid w:val="00465CDA"/>
    <w:rsid w:val="00465F80"/>
    <w:rsid w:val="00467D18"/>
    <w:rsid w:val="00474ACD"/>
    <w:rsid w:val="00476417"/>
    <w:rsid w:val="00477197"/>
    <w:rsid w:val="00481582"/>
    <w:rsid w:val="00482AAA"/>
    <w:rsid w:val="00484CB4"/>
    <w:rsid w:val="004872A3"/>
    <w:rsid w:val="00491142"/>
    <w:rsid w:val="00496148"/>
    <w:rsid w:val="004961D1"/>
    <w:rsid w:val="004965E2"/>
    <w:rsid w:val="00497983"/>
    <w:rsid w:val="004A2AEA"/>
    <w:rsid w:val="004A31EA"/>
    <w:rsid w:val="004A4417"/>
    <w:rsid w:val="004A48B4"/>
    <w:rsid w:val="004A5037"/>
    <w:rsid w:val="004A6DD2"/>
    <w:rsid w:val="004B2BD6"/>
    <w:rsid w:val="004B4D4B"/>
    <w:rsid w:val="004B58EE"/>
    <w:rsid w:val="004B5F08"/>
    <w:rsid w:val="004C01F3"/>
    <w:rsid w:val="004C3BDA"/>
    <w:rsid w:val="004C795E"/>
    <w:rsid w:val="004D302F"/>
    <w:rsid w:val="004D67A2"/>
    <w:rsid w:val="004E2723"/>
    <w:rsid w:val="004E2A3D"/>
    <w:rsid w:val="004E473D"/>
    <w:rsid w:val="004E795D"/>
    <w:rsid w:val="004F1A34"/>
    <w:rsid w:val="004F24BE"/>
    <w:rsid w:val="004F3C6F"/>
    <w:rsid w:val="004F4475"/>
    <w:rsid w:val="004F5D1B"/>
    <w:rsid w:val="00501ABD"/>
    <w:rsid w:val="0050295D"/>
    <w:rsid w:val="00515260"/>
    <w:rsid w:val="0051795A"/>
    <w:rsid w:val="005211F3"/>
    <w:rsid w:val="00521377"/>
    <w:rsid w:val="005229D0"/>
    <w:rsid w:val="0052301E"/>
    <w:rsid w:val="00525E2D"/>
    <w:rsid w:val="00530E21"/>
    <w:rsid w:val="005345B0"/>
    <w:rsid w:val="005345C3"/>
    <w:rsid w:val="00534C6A"/>
    <w:rsid w:val="00537181"/>
    <w:rsid w:val="00537972"/>
    <w:rsid w:val="00541A4F"/>
    <w:rsid w:val="005439EF"/>
    <w:rsid w:val="00544D4C"/>
    <w:rsid w:val="005456EB"/>
    <w:rsid w:val="00551594"/>
    <w:rsid w:val="00551597"/>
    <w:rsid w:val="00553356"/>
    <w:rsid w:val="00554A84"/>
    <w:rsid w:val="00554F13"/>
    <w:rsid w:val="00556859"/>
    <w:rsid w:val="00565C64"/>
    <w:rsid w:val="005721A5"/>
    <w:rsid w:val="00572DE4"/>
    <w:rsid w:val="00583A94"/>
    <w:rsid w:val="00583BC9"/>
    <w:rsid w:val="00583E81"/>
    <w:rsid w:val="00584A23"/>
    <w:rsid w:val="00584BE4"/>
    <w:rsid w:val="00585D5A"/>
    <w:rsid w:val="005877DA"/>
    <w:rsid w:val="005919F6"/>
    <w:rsid w:val="00592D11"/>
    <w:rsid w:val="005941FC"/>
    <w:rsid w:val="005949CE"/>
    <w:rsid w:val="00594DF7"/>
    <w:rsid w:val="005A160F"/>
    <w:rsid w:val="005A270D"/>
    <w:rsid w:val="005A28E1"/>
    <w:rsid w:val="005A384C"/>
    <w:rsid w:val="005A521F"/>
    <w:rsid w:val="005A6BFF"/>
    <w:rsid w:val="005A747C"/>
    <w:rsid w:val="005A7F74"/>
    <w:rsid w:val="005B209F"/>
    <w:rsid w:val="005B3F13"/>
    <w:rsid w:val="005B7320"/>
    <w:rsid w:val="005C3DA8"/>
    <w:rsid w:val="005C45CF"/>
    <w:rsid w:val="005C470F"/>
    <w:rsid w:val="005C4B53"/>
    <w:rsid w:val="005C610E"/>
    <w:rsid w:val="005C6193"/>
    <w:rsid w:val="005D0391"/>
    <w:rsid w:val="005D1C1B"/>
    <w:rsid w:val="005D24DC"/>
    <w:rsid w:val="005D50A7"/>
    <w:rsid w:val="005D737D"/>
    <w:rsid w:val="005D7936"/>
    <w:rsid w:val="005E05A1"/>
    <w:rsid w:val="005E3FE1"/>
    <w:rsid w:val="005E457C"/>
    <w:rsid w:val="005E5AEC"/>
    <w:rsid w:val="005F1986"/>
    <w:rsid w:val="005F2A29"/>
    <w:rsid w:val="005F3245"/>
    <w:rsid w:val="005F3AAF"/>
    <w:rsid w:val="005F5729"/>
    <w:rsid w:val="00601FE6"/>
    <w:rsid w:val="0060246D"/>
    <w:rsid w:val="00602BB3"/>
    <w:rsid w:val="006033AA"/>
    <w:rsid w:val="00604F02"/>
    <w:rsid w:val="006055F5"/>
    <w:rsid w:val="006073DC"/>
    <w:rsid w:val="00613884"/>
    <w:rsid w:val="00614F0D"/>
    <w:rsid w:val="00616774"/>
    <w:rsid w:val="006168AF"/>
    <w:rsid w:val="00617BDE"/>
    <w:rsid w:val="00620A73"/>
    <w:rsid w:val="00626801"/>
    <w:rsid w:val="00626E03"/>
    <w:rsid w:val="006330CE"/>
    <w:rsid w:val="0063582B"/>
    <w:rsid w:val="006359B9"/>
    <w:rsid w:val="00636BF0"/>
    <w:rsid w:val="0064159D"/>
    <w:rsid w:val="00642799"/>
    <w:rsid w:val="00644EF3"/>
    <w:rsid w:val="00645C96"/>
    <w:rsid w:val="006468E1"/>
    <w:rsid w:val="00646995"/>
    <w:rsid w:val="00651497"/>
    <w:rsid w:val="0065469E"/>
    <w:rsid w:val="00656867"/>
    <w:rsid w:val="006579F2"/>
    <w:rsid w:val="0066313E"/>
    <w:rsid w:val="00663502"/>
    <w:rsid w:val="006638EB"/>
    <w:rsid w:val="0066561F"/>
    <w:rsid w:val="00682AAA"/>
    <w:rsid w:val="0068341A"/>
    <w:rsid w:val="00683B54"/>
    <w:rsid w:val="006849BB"/>
    <w:rsid w:val="00684C7B"/>
    <w:rsid w:val="00685C30"/>
    <w:rsid w:val="006A1D98"/>
    <w:rsid w:val="006A51D9"/>
    <w:rsid w:val="006A6476"/>
    <w:rsid w:val="006B2D94"/>
    <w:rsid w:val="006B2DF1"/>
    <w:rsid w:val="006B34EC"/>
    <w:rsid w:val="006B5D7A"/>
    <w:rsid w:val="006B779B"/>
    <w:rsid w:val="006B7934"/>
    <w:rsid w:val="006C1525"/>
    <w:rsid w:val="006C1961"/>
    <w:rsid w:val="006C4303"/>
    <w:rsid w:val="006D0865"/>
    <w:rsid w:val="006D46F4"/>
    <w:rsid w:val="006D624C"/>
    <w:rsid w:val="006D7B42"/>
    <w:rsid w:val="006E0336"/>
    <w:rsid w:val="006E3E19"/>
    <w:rsid w:val="006E4DE3"/>
    <w:rsid w:val="006E6FF2"/>
    <w:rsid w:val="006F0ED4"/>
    <w:rsid w:val="006F2D5D"/>
    <w:rsid w:val="006F5748"/>
    <w:rsid w:val="007014EA"/>
    <w:rsid w:val="00706DB6"/>
    <w:rsid w:val="00712A40"/>
    <w:rsid w:val="00712F3C"/>
    <w:rsid w:val="00716625"/>
    <w:rsid w:val="00724D0A"/>
    <w:rsid w:val="00725A10"/>
    <w:rsid w:val="0072686D"/>
    <w:rsid w:val="00727D25"/>
    <w:rsid w:val="007301E9"/>
    <w:rsid w:val="0073525B"/>
    <w:rsid w:val="0074127F"/>
    <w:rsid w:val="00742ED0"/>
    <w:rsid w:val="007463AA"/>
    <w:rsid w:val="00750745"/>
    <w:rsid w:val="00760110"/>
    <w:rsid w:val="007612B7"/>
    <w:rsid w:val="00762917"/>
    <w:rsid w:val="0076313A"/>
    <w:rsid w:val="00765BB6"/>
    <w:rsid w:val="007674E5"/>
    <w:rsid w:val="007718DB"/>
    <w:rsid w:val="0077195D"/>
    <w:rsid w:val="00772E00"/>
    <w:rsid w:val="00773233"/>
    <w:rsid w:val="00773A5D"/>
    <w:rsid w:val="007743C0"/>
    <w:rsid w:val="007746AC"/>
    <w:rsid w:val="00774F2E"/>
    <w:rsid w:val="00775AC7"/>
    <w:rsid w:val="007801C9"/>
    <w:rsid w:val="00782851"/>
    <w:rsid w:val="00787CE7"/>
    <w:rsid w:val="00795096"/>
    <w:rsid w:val="007A1402"/>
    <w:rsid w:val="007A155C"/>
    <w:rsid w:val="007A23C6"/>
    <w:rsid w:val="007A3030"/>
    <w:rsid w:val="007A44E8"/>
    <w:rsid w:val="007A60BF"/>
    <w:rsid w:val="007A683F"/>
    <w:rsid w:val="007A7AD6"/>
    <w:rsid w:val="007A7E39"/>
    <w:rsid w:val="007B2639"/>
    <w:rsid w:val="007B3208"/>
    <w:rsid w:val="007B37AB"/>
    <w:rsid w:val="007B482D"/>
    <w:rsid w:val="007B4B70"/>
    <w:rsid w:val="007B65B3"/>
    <w:rsid w:val="007B7D8E"/>
    <w:rsid w:val="007C0DDF"/>
    <w:rsid w:val="007C2315"/>
    <w:rsid w:val="007C4FD2"/>
    <w:rsid w:val="007C778A"/>
    <w:rsid w:val="007C7A92"/>
    <w:rsid w:val="007D1786"/>
    <w:rsid w:val="007D6620"/>
    <w:rsid w:val="007E1CC3"/>
    <w:rsid w:val="007E44F7"/>
    <w:rsid w:val="007E5623"/>
    <w:rsid w:val="007F28E3"/>
    <w:rsid w:val="007F383F"/>
    <w:rsid w:val="007F62C5"/>
    <w:rsid w:val="007F660A"/>
    <w:rsid w:val="007F73BA"/>
    <w:rsid w:val="00803733"/>
    <w:rsid w:val="00804E43"/>
    <w:rsid w:val="0080694B"/>
    <w:rsid w:val="00815117"/>
    <w:rsid w:val="008168B1"/>
    <w:rsid w:val="00817146"/>
    <w:rsid w:val="0081726F"/>
    <w:rsid w:val="00824487"/>
    <w:rsid w:val="00826D11"/>
    <w:rsid w:val="00830923"/>
    <w:rsid w:val="00835F19"/>
    <w:rsid w:val="008403C9"/>
    <w:rsid w:val="00840487"/>
    <w:rsid w:val="0084109A"/>
    <w:rsid w:val="0084157B"/>
    <w:rsid w:val="00843A63"/>
    <w:rsid w:val="00846EF0"/>
    <w:rsid w:val="00854839"/>
    <w:rsid w:val="008619DE"/>
    <w:rsid w:val="00866288"/>
    <w:rsid w:val="0087253C"/>
    <w:rsid w:val="0087611F"/>
    <w:rsid w:val="008767E5"/>
    <w:rsid w:val="00877164"/>
    <w:rsid w:val="00877791"/>
    <w:rsid w:val="0088350F"/>
    <w:rsid w:val="00891799"/>
    <w:rsid w:val="00892DFA"/>
    <w:rsid w:val="00894537"/>
    <w:rsid w:val="00896A01"/>
    <w:rsid w:val="00896C0E"/>
    <w:rsid w:val="00897836"/>
    <w:rsid w:val="008A2500"/>
    <w:rsid w:val="008A326F"/>
    <w:rsid w:val="008A3E46"/>
    <w:rsid w:val="008A46F3"/>
    <w:rsid w:val="008A478F"/>
    <w:rsid w:val="008A5F23"/>
    <w:rsid w:val="008B0FF5"/>
    <w:rsid w:val="008B684E"/>
    <w:rsid w:val="008C0F51"/>
    <w:rsid w:val="008C22B6"/>
    <w:rsid w:val="008C2722"/>
    <w:rsid w:val="008C5904"/>
    <w:rsid w:val="008C7963"/>
    <w:rsid w:val="008D0813"/>
    <w:rsid w:val="008D3C6C"/>
    <w:rsid w:val="008D3DB8"/>
    <w:rsid w:val="008D3EDD"/>
    <w:rsid w:val="008D47BC"/>
    <w:rsid w:val="008D74F9"/>
    <w:rsid w:val="008E0AAC"/>
    <w:rsid w:val="008E1408"/>
    <w:rsid w:val="008E18C0"/>
    <w:rsid w:val="008E1A32"/>
    <w:rsid w:val="008E2677"/>
    <w:rsid w:val="008E2B6C"/>
    <w:rsid w:val="008E3480"/>
    <w:rsid w:val="008E48DB"/>
    <w:rsid w:val="008F1C8C"/>
    <w:rsid w:val="008F29D9"/>
    <w:rsid w:val="008F3441"/>
    <w:rsid w:val="008F4E86"/>
    <w:rsid w:val="008F5F70"/>
    <w:rsid w:val="00900A66"/>
    <w:rsid w:val="00901BB3"/>
    <w:rsid w:val="00901FEE"/>
    <w:rsid w:val="009026FA"/>
    <w:rsid w:val="009040F6"/>
    <w:rsid w:val="00906462"/>
    <w:rsid w:val="00910172"/>
    <w:rsid w:val="0091280B"/>
    <w:rsid w:val="0091425F"/>
    <w:rsid w:val="00914D94"/>
    <w:rsid w:val="00915822"/>
    <w:rsid w:val="00916DE4"/>
    <w:rsid w:val="00917CAC"/>
    <w:rsid w:val="00920555"/>
    <w:rsid w:val="009232BD"/>
    <w:rsid w:val="00925227"/>
    <w:rsid w:val="00925596"/>
    <w:rsid w:val="00925E4C"/>
    <w:rsid w:val="00926FD0"/>
    <w:rsid w:val="009322FF"/>
    <w:rsid w:val="00935AD5"/>
    <w:rsid w:val="00936130"/>
    <w:rsid w:val="00943528"/>
    <w:rsid w:val="009461C4"/>
    <w:rsid w:val="0095158E"/>
    <w:rsid w:val="00954342"/>
    <w:rsid w:val="009559BD"/>
    <w:rsid w:val="00961529"/>
    <w:rsid w:val="00963299"/>
    <w:rsid w:val="00963380"/>
    <w:rsid w:val="00965325"/>
    <w:rsid w:val="009655DB"/>
    <w:rsid w:val="009745E8"/>
    <w:rsid w:val="009749ED"/>
    <w:rsid w:val="00975A88"/>
    <w:rsid w:val="009800E0"/>
    <w:rsid w:val="00980890"/>
    <w:rsid w:val="00983866"/>
    <w:rsid w:val="00983AFC"/>
    <w:rsid w:val="00985746"/>
    <w:rsid w:val="00987398"/>
    <w:rsid w:val="00992B23"/>
    <w:rsid w:val="00992C57"/>
    <w:rsid w:val="009A080B"/>
    <w:rsid w:val="009A1962"/>
    <w:rsid w:val="009A25A5"/>
    <w:rsid w:val="009A35DB"/>
    <w:rsid w:val="009B4B8F"/>
    <w:rsid w:val="009B5DBC"/>
    <w:rsid w:val="009B764E"/>
    <w:rsid w:val="009B794B"/>
    <w:rsid w:val="009C28E3"/>
    <w:rsid w:val="009C5C45"/>
    <w:rsid w:val="009C5C86"/>
    <w:rsid w:val="009C5FC3"/>
    <w:rsid w:val="009C6A65"/>
    <w:rsid w:val="009D17CB"/>
    <w:rsid w:val="009D2EEB"/>
    <w:rsid w:val="009D37B4"/>
    <w:rsid w:val="009D3F26"/>
    <w:rsid w:val="009D49C5"/>
    <w:rsid w:val="009D4AF0"/>
    <w:rsid w:val="009D6B03"/>
    <w:rsid w:val="009D71B4"/>
    <w:rsid w:val="009D77FF"/>
    <w:rsid w:val="009E35C8"/>
    <w:rsid w:val="009E3F49"/>
    <w:rsid w:val="009E4596"/>
    <w:rsid w:val="009E5051"/>
    <w:rsid w:val="009F2819"/>
    <w:rsid w:val="009F50F9"/>
    <w:rsid w:val="009F73CF"/>
    <w:rsid w:val="00A031CD"/>
    <w:rsid w:val="00A0462F"/>
    <w:rsid w:val="00A05AB2"/>
    <w:rsid w:val="00A1358B"/>
    <w:rsid w:val="00A15A18"/>
    <w:rsid w:val="00A16294"/>
    <w:rsid w:val="00A17836"/>
    <w:rsid w:val="00A1795D"/>
    <w:rsid w:val="00A21200"/>
    <w:rsid w:val="00A21271"/>
    <w:rsid w:val="00A24095"/>
    <w:rsid w:val="00A25943"/>
    <w:rsid w:val="00A2711A"/>
    <w:rsid w:val="00A274A5"/>
    <w:rsid w:val="00A31B4F"/>
    <w:rsid w:val="00A3207E"/>
    <w:rsid w:val="00A40804"/>
    <w:rsid w:val="00A40D22"/>
    <w:rsid w:val="00A41D60"/>
    <w:rsid w:val="00A42C61"/>
    <w:rsid w:val="00A42D2E"/>
    <w:rsid w:val="00A4649D"/>
    <w:rsid w:val="00A466DA"/>
    <w:rsid w:val="00A46F2D"/>
    <w:rsid w:val="00A5129B"/>
    <w:rsid w:val="00A53F52"/>
    <w:rsid w:val="00A54CD5"/>
    <w:rsid w:val="00A60248"/>
    <w:rsid w:val="00A60FC3"/>
    <w:rsid w:val="00A62523"/>
    <w:rsid w:val="00A665E2"/>
    <w:rsid w:val="00A72318"/>
    <w:rsid w:val="00A73679"/>
    <w:rsid w:val="00A8056D"/>
    <w:rsid w:val="00A81818"/>
    <w:rsid w:val="00A83A6F"/>
    <w:rsid w:val="00A848C8"/>
    <w:rsid w:val="00A85E08"/>
    <w:rsid w:val="00A87BB1"/>
    <w:rsid w:val="00A919EB"/>
    <w:rsid w:val="00A94FCE"/>
    <w:rsid w:val="00A96F3A"/>
    <w:rsid w:val="00A970D1"/>
    <w:rsid w:val="00AA1348"/>
    <w:rsid w:val="00AA2AE0"/>
    <w:rsid w:val="00AA3CCE"/>
    <w:rsid w:val="00AA7935"/>
    <w:rsid w:val="00AB0711"/>
    <w:rsid w:val="00AB12B4"/>
    <w:rsid w:val="00AB2E32"/>
    <w:rsid w:val="00AB31C0"/>
    <w:rsid w:val="00AB3759"/>
    <w:rsid w:val="00AB5160"/>
    <w:rsid w:val="00AB7E75"/>
    <w:rsid w:val="00AC151B"/>
    <w:rsid w:val="00AC343D"/>
    <w:rsid w:val="00AC3943"/>
    <w:rsid w:val="00AC3FEB"/>
    <w:rsid w:val="00AC7D4C"/>
    <w:rsid w:val="00AD6A5D"/>
    <w:rsid w:val="00AE1F0E"/>
    <w:rsid w:val="00AE3B47"/>
    <w:rsid w:val="00AE4B84"/>
    <w:rsid w:val="00AE4D80"/>
    <w:rsid w:val="00AE7918"/>
    <w:rsid w:val="00AF3BAB"/>
    <w:rsid w:val="00AF441A"/>
    <w:rsid w:val="00B0293B"/>
    <w:rsid w:val="00B03A8E"/>
    <w:rsid w:val="00B053ED"/>
    <w:rsid w:val="00B0563E"/>
    <w:rsid w:val="00B07F3D"/>
    <w:rsid w:val="00B1076A"/>
    <w:rsid w:val="00B10801"/>
    <w:rsid w:val="00B10972"/>
    <w:rsid w:val="00B116A3"/>
    <w:rsid w:val="00B139AB"/>
    <w:rsid w:val="00B17CA0"/>
    <w:rsid w:val="00B210EE"/>
    <w:rsid w:val="00B22F59"/>
    <w:rsid w:val="00B26435"/>
    <w:rsid w:val="00B316CF"/>
    <w:rsid w:val="00B34252"/>
    <w:rsid w:val="00B355A9"/>
    <w:rsid w:val="00B3661C"/>
    <w:rsid w:val="00B4189E"/>
    <w:rsid w:val="00B43AE3"/>
    <w:rsid w:val="00B4571E"/>
    <w:rsid w:val="00B46C9C"/>
    <w:rsid w:val="00B51420"/>
    <w:rsid w:val="00B54690"/>
    <w:rsid w:val="00B547F1"/>
    <w:rsid w:val="00B55313"/>
    <w:rsid w:val="00B55554"/>
    <w:rsid w:val="00B6612D"/>
    <w:rsid w:val="00B73478"/>
    <w:rsid w:val="00B735C6"/>
    <w:rsid w:val="00B74A20"/>
    <w:rsid w:val="00B76B59"/>
    <w:rsid w:val="00B825F0"/>
    <w:rsid w:val="00B84D83"/>
    <w:rsid w:val="00B85818"/>
    <w:rsid w:val="00B8677E"/>
    <w:rsid w:val="00B873D7"/>
    <w:rsid w:val="00B90477"/>
    <w:rsid w:val="00B94E2C"/>
    <w:rsid w:val="00B96CC6"/>
    <w:rsid w:val="00BA1EE7"/>
    <w:rsid w:val="00BB4982"/>
    <w:rsid w:val="00BC1808"/>
    <w:rsid w:val="00BC279F"/>
    <w:rsid w:val="00BD0B93"/>
    <w:rsid w:val="00BD2965"/>
    <w:rsid w:val="00BD62D4"/>
    <w:rsid w:val="00BD7A7F"/>
    <w:rsid w:val="00BD7D12"/>
    <w:rsid w:val="00BE2668"/>
    <w:rsid w:val="00BE796D"/>
    <w:rsid w:val="00BE7B40"/>
    <w:rsid w:val="00BF1878"/>
    <w:rsid w:val="00BF4F9F"/>
    <w:rsid w:val="00BF56AA"/>
    <w:rsid w:val="00C01259"/>
    <w:rsid w:val="00C11D21"/>
    <w:rsid w:val="00C12659"/>
    <w:rsid w:val="00C17F54"/>
    <w:rsid w:val="00C2135A"/>
    <w:rsid w:val="00C22F66"/>
    <w:rsid w:val="00C265D6"/>
    <w:rsid w:val="00C32A58"/>
    <w:rsid w:val="00C35CB8"/>
    <w:rsid w:val="00C40B00"/>
    <w:rsid w:val="00C41D01"/>
    <w:rsid w:val="00C42AE8"/>
    <w:rsid w:val="00C43290"/>
    <w:rsid w:val="00C4450B"/>
    <w:rsid w:val="00C45048"/>
    <w:rsid w:val="00C45BDA"/>
    <w:rsid w:val="00C46915"/>
    <w:rsid w:val="00C46A63"/>
    <w:rsid w:val="00C472B8"/>
    <w:rsid w:val="00C47EA9"/>
    <w:rsid w:val="00C50AD8"/>
    <w:rsid w:val="00C54493"/>
    <w:rsid w:val="00C5458B"/>
    <w:rsid w:val="00C55E41"/>
    <w:rsid w:val="00C563CF"/>
    <w:rsid w:val="00C60C93"/>
    <w:rsid w:val="00C611FB"/>
    <w:rsid w:val="00C612CA"/>
    <w:rsid w:val="00C61470"/>
    <w:rsid w:val="00C627C5"/>
    <w:rsid w:val="00C669AF"/>
    <w:rsid w:val="00C72150"/>
    <w:rsid w:val="00C72C73"/>
    <w:rsid w:val="00C754F6"/>
    <w:rsid w:val="00C758BF"/>
    <w:rsid w:val="00C75E1F"/>
    <w:rsid w:val="00C761DD"/>
    <w:rsid w:val="00C76575"/>
    <w:rsid w:val="00C779F8"/>
    <w:rsid w:val="00C77B95"/>
    <w:rsid w:val="00C8023A"/>
    <w:rsid w:val="00C8110C"/>
    <w:rsid w:val="00C8134D"/>
    <w:rsid w:val="00C81CFE"/>
    <w:rsid w:val="00C83139"/>
    <w:rsid w:val="00C8753B"/>
    <w:rsid w:val="00C87CD2"/>
    <w:rsid w:val="00C87DDD"/>
    <w:rsid w:val="00C90C93"/>
    <w:rsid w:val="00C9474E"/>
    <w:rsid w:val="00C94C55"/>
    <w:rsid w:val="00CA02F6"/>
    <w:rsid w:val="00CA2C01"/>
    <w:rsid w:val="00CB56C8"/>
    <w:rsid w:val="00CC1EAB"/>
    <w:rsid w:val="00CC33DA"/>
    <w:rsid w:val="00CC49A0"/>
    <w:rsid w:val="00CC4ADF"/>
    <w:rsid w:val="00CC6631"/>
    <w:rsid w:val="00CD0669"/>
    <w:rsid w:val="00CD06F1"/>
    <w:rsid w:val="00CD2583"/>
    <w:rsid w:val="00CE0127"/>
    <w:rsid w:val="00CE0845"/>
    <w:rsid w:val="00CE4D1B"/>
    <w:rsid w:val="00CF0C47"/>
    <w:rsid w:val="00CF17DB"/>
    <w:rsid w:val="00CF35E1"/>
    <w:rsid w:val="00D014A6"/>
    <w:rsid w:val="00D0245C"/>
    <w:rsid w:val="00D027AA"/>
    <w:rsid w:val="00D04B13"/>
    <w:rsid w:val="00D0504A"/>
    <w:rsid w:val="00D05667"/>
    <w:rsid w:val="00D05844"/>
    <w:rsid w:val="00D064C4"/>
    <w:rsid w:val="00D10BF6"/>
    <w:rsid w:val="00D11057"/>
    <w:rsid w:val="00D11CF2"/>
    <w:rsid w:val="00D1510B"/>
    <w:rsid w:val="00D16675"/>
    <w:rsid w:val="00D236F4"/>
    <w:rsid w:val="00D24111"/>
    <w:rsid w:val="00D242A6"/>
    <w:rsid w:val="00D274A5"/>
    <w:rsid w:val="00D27BC4"/>
    <w:rsid w:val="00D31D4C"/>
    <w:rsid w:val="00D327BB"/>
    <w:rsid w:val="00D32B8E"/>
    <w:rsid w:val="00D43536"/>
    <w:rsid w:val="00D4385D"/>
    <w:rsid w:val="00D463D8"/>
    <w:rsid w:val="00D46571"/>
    <w:rsid w:val="00D47CD7"/>
    <w:rsid w:val="00D53DFD"/>
    <w:rsid w:val="00D57BA4"/>
    <w:rsid w:val="00D6256A"/>
    <w:rsid w:val="00D6533D"/>
    <w:rsid w:val="00D67810"/>
    <w:rsid w:val="00D710DE"/>
    <w:rsid w:val="00D72758"/>
    <w:rsid w:val="00D73A13"/>
    <w:rsid w:val="00D74EE2"/>
    <w:rsid w:val="00D75AD3"/>
    <w:rsid w:val="00D76016"/>
    <w:rsid w:val="00D7676E"/>
    <w:rsid w:val="00D77F81"/>
    <w:rsid w:val="00D8106B"/>
    <w:rsid w:val="00D85685"/>
    <w:rsid w:val="00D8589A"/>
    <w:rsid w:val="00D86CD0"/>
    <w:rsid w:val="00D92673"/>
    <w:rsid w:val="00D93B0A"/>
    <w:rsid w:val="00D93C1E"/>
    <w:rsid w:val="00D95BCA"/>
    <w:rsid w:val="00D96DF9"/>
    <w:rsid w:val="00D96E02"/>
    <w:rsid w:val="00D97900"/>
    <w:rsid w:val="00DA02DB"/>
    <w:rsid w:val="00DA1B7F"/>
    <w:rsid w:val="00DA388C"/>
    <w:rsid w:val="00DA6C22"/>
    <w:rsid w:val="00DA7FA7"/>
    <w:rsid w:val="00DB1798"/>
    <w:rsid w:val="00DB3518"/>
    <w:rsid w:val="00DB6116"/>
    <w:rsid w:val="00DB69A8"/>
    <w:rsid w:val="00DB7194"/>
    <w:rsid w:val="00DB78CE"/>
    <w:rsid w:val="00DC0853"/>
    <w:rsid w:val="00DD0DD8"/>
    <w:rsid w:val="00DD1367"/>
    <w:rsid w:val="00DD1E91"/>
    <w:rsid w:val="00DD2DC6"/>
    <w:rsid w:val="00DD3258"/>
    <w:rsid w:val="00DD471C"/>
    <w:rsid w:val="00DD55FD"/>
    <w:rsid w:val="00DE590D"/>
    <w:rsid w:val="00DE5A41"/>
    <w:rsid w:val="00DE6CBB"/>
    <w:rsid w:val="00DE7A16"/>
    <w:rsid w:val="00DF007E"/>
    <w:rsid w:val="00DF0579"/>
    <w:rsid w:val="00DF1C75"/>
    <w:rsid w:val="00DF205F"/>
    <w:rsid w:val="00DF5A17"/>
    <w:rsid w:val="00DF6EC8"/>
    <w:rsid w:val="00E03C28"/>
    <w:rsid w:val="00E14DCE"/>
    <w:rsid w:val="00E14EE8"/>
    <w:rsid w:val="00E14EEB"/>
    <w:rsid w:val="00E162D6"/>
    <w:rsid w:val="00E17DE4"/>
    <w:rsid w:val="00E24F04"/>
    <w:rsid w:val="00E2564E"/>
    <w:rsid w:val="00E27500"/>
    <w:rsid w:val="00E31C60"/>
    <w:rsid w:val="00E401AE"/>
    <w:rsid w:val="00E43351"/>
    <w:rsid w:val="00E438D1"/>
    <w:rsid w:val="00E44172"/>
    <w:rsid w:val="00E4423F"/>
    <w:rsid w:val="00E451C7"/>
    <w:rsid w:val="00E46E7A"/>
    <w:rsid w:val="00E5054A"/>
    <w:rsid w:val="00E50855"/>
    <w:rsid w:val="00E53187"/>
    <w:rsid w:val="00E532D7"/>
    <w:rsid w:val="00E535BB"/>
    <w:rsid w:val="00E55377"/>
    <w:rsid w:val="00E56BA4"/>
    <w:rsid w:val="00E62B16"/>
    <w:rsid w:val="00E6571E"/>
    <w:rsid w:val="00E706D2"/>
    <w:rsid w:val="00E70A10"/>
    <w:rsid w:val="00E719B0"/>
    <w:rsid w:val="00E75AB6"/>
    <w:rsid w:val="00E82E44"/>
    <w:rsid w:val="00E83C58"/>
    <w:rsid w:val="00E83DDA"/>
    <w:rsid w:val="00E84E27"/>
    <w:rsid w:val="00E85867"/>
    <w:rsid w:val="00E90601"/>
    <w:rsid w:val="00EA07C7"/>
    <w:rsid w:val="00EA0B36"/>
    <w:rsid w:val="00EA0E0C"/>
    <w:rsid w:val="00EA2FA6"/>
    <w:rsid w:val="00EA3B1F"/>
    <w:rsid w:val="00EA537F"/>
    <w:rsid w:val="00EA5C16"/>
    <w:rsid w:val="00EA5FB7"/>
    <w:rsid w:val="00EA6D55"/>
    <w:rsid w:val="00EB3FF2"/>
    <w:rsid w:val="00EB42ED"/>
    <w:rsid w:val="00EB46D3"/>
    <w:rsid w:val="00EB4886"/>
    <w:rsid w:val="00EB4CD4"/>
    <w:rsid w:val="00EB6BEB"/>
    <w:rsid w:val="00EC0201"/>
    <w:rsid w:val="00EC4320"/>
    <w:rsid w:val="00EC5508"/>
    <w:rsid w:val="00EC5FB8"/>
    <w:rsid w:val="00EC7059"/>
    <w:rsid w:val="00EC7711"/>
    <w:rsid w:val="00ED2058"/>
    <w:rsid w:val="00ED29A2"/>
    <w:rsid w:val="00ED4D50"/>
    <w:rsid w:val="00EE0422"/>
    <w:rsid w:val="00EE38E5"/>
    <w:rsid w:val="00EE661B"/>
    <w:rsid w:val="00EF0A4B"/>
    <w:rsid w:val="00EF30BC"/>
    <w:rsid w:val="00EF6A5D"/>
    <w:rsid w:val="00F00162"/>
    <w:rsid w:val="00F023B7"/>
    <w:rsid w:val="00F02E4C"/>
    <w:rsid w:val="00F03E8C"/>
    <w:rsid w:val="00F068D1"/>
    <w:rsid w:val="00F11A8D"/>
    <w:rsid w:val="00F128CD"/>
    <w:rsid w:val="00F12992"/>
    <w:rsid w:val="00F13498"/>
    <w:rsid w:val="00F1369C"/>
    <w:rsid w:val="00F13AF5"/>
    <w:rsid w:val="00F16208"/>
    <w:rsid w:val="00F164B6"/>
    <w:rsid w:val="00F21C32"/>
    <w:rsid w:val="00F2201B"/>
    <w:rsid w:val="00F23294"/>
    <w:rsid w:val="00F254FD"/>
    <w:rsid w:val="00F26B37"/>
    <w:rsid w:val="00F31BA1"/>
    <w:rsid w:val="00F33BF7"/>
    <w:rsid w:val="00F33CCB"/>
    <w:rsid w:val="00F34E59"/>
    <w:rsid w:val="00F3546F"/>
    <w:rsid w:val="00F36198"/>
    <w:rsid w:val="00F37E7F"/>
    <w:rsid w:val="00F41DE9"/>
    <w:rsid w:val="00F447B6"/>
    <w:rsid w:val="00F44802"/>
    <w:rsid w:val="00F50E96"/>
    <w:rsid w:val="00F56CEE"/>
    <w:rsid w:val="00F57B47"/>
    <w:rsid w:val="00F61677"/>
    <w:rsid w:val="00F623C2"/>
    <w:rsid w:val="00F63BD1"/>
    <w:rsid w:val="00F6461B"/>
    <w:rsid w:val="00F70D3E"/>
    <w:rsid w:val="00F72012"/>
    <w:rsid w:val="00F75B27"/>
    <w:rsid w:val="00F8041F"/>
    <w:rsid w:val="00F81D16"/>
    <w:rsid w:val="00F81F5D"/>
    <w:rsid w:val="00F82645"/>
    <w:rsid w:val="00F82855"/>
    <w:rsid w:val="00F85BC9"/>
    <w:rsid w:val="00F87D9C"/>
    <w:rsid w:val="00F94F65"/>
    <w:rsid w:val="00F96120"/>
    <w:rsid w:val="00F964DF"/>
    <w:rsid w:val="00F97CAA"/>
    <w:rsid w:val="00FA1F9D"/>
    <w:rsid w:val="00FA207A"/>
    <w:rsid w:val="00FA3DA9"/>
    <w:rsid w:val="00FA61B4"/>
    <w:rsid w:val="00FA69CE"/>
    <w:rsid w:val="00FA7144"/>
    <w:rsid w:val="00FB0FC6"/>
    <w:rsid w:val="00FB3F2B"/>
    <w:rsid w:val="00FC179C"/>
    <w:rsid w:val="00FC2465"/>
    <w:rsid w:val="00FC73FB"/>
    <w:rsid w:val="00FC79E6"/>
    <w:rsid w:val="00FD3064"/>
    <w:rsid w:val="00FD3684"/>
    <w:rsid w:val="00FD3C17"/>
    <w:rsid w:val="00FD4293"/>
    <w:rsid w:val="00FD4399"/>
    <w:rsid w:val="00FD5A04"/>
    <w:rsid w:val="00FD6C68"/>
    <w:rsid w:val="00FE04B2"/>
    <w:rsid w:val="00FE16CF"/>
    <w:rsid w:val="00FE3506"/>
    <w:rsid w:val="00FE4FC9"/>
    <w:rsid w:val="00FE6523"/>
    <w:rsid w:val="00FF1450"/>
    <w:rsid w:val="00FF1EF9"/>
    <w:rsid w:val="00FF4037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E45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25E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5E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5E2D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498</TotalTime>
  <Pages>28</Pages>
  <Words>6827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603</cp:revision>
  <cp:lastPrinted>2017-12-28T14:26:00Z</cp:lastPrinted>
  <dcterms:created xsi:type="dcterms:W3CDTF">2016-09-16T17:15:00Z</dcterms:created>
  <dcterms:modified xsi:type="dcterms:W3CDTF">2017-12-28T14:26:00Z</dcterms:modified>
</cp:coreProperties>
</file>