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2D" w:rsidRDefault="0034712D" w:rsidP="007674E5">
      <w:pPr>
        <w:jc w:val="center"/>
        <w:rPr>
          <w:rFonts w:ascii="Book Antiqua" w:hAnsi="Book Antiqua"/>
          <w:sz w:val="56"/>
          <w:szCs w:val="56"/>
        </w:rPr>
      </w:pPr>
    </w:p>
    <w:p w:rsidR="0034712D" w:rsidRPr="002B0035" w:rsidRDefault="0034712D" w:rsidP="006A515F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DUBI</w:t>
      </w:r>
    </w:p>
    <w:p w:rsidR="0034712D" w:rsidRPr="002B0035" w:rsidRDefault="0034712D" w:rsidP="004933F3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AGRI</w:t>
      </w:r>
    </w:p>
    <w:p w:rsidR="0034712D" w:rsidRDefault="0034712D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34712D" w:rsidRDefault="0034712D" w:rsidP="006E38BB">
      <w:pPr>
        <w:rPr>
          <w:rFonts w:ascii="Book Antiqua" w:hAnsi="Book Antiqua"/>
          <w:sz w:val="16"/>
          <w:szCs w:val="16"/>
        </w:rPr>
      </w:pPr>
    </w:p>
    <w:p w:rsidR="0034712D" w:rsidRDefault="0034712D" w:rsidP="006E38BB">
      <w:pPr>
        <w:rPr>
          <w:rFonts w:ascii="Book Antiqua" w:hAnsi="Book Antiqua"/>
          <w:sz w:val="16"/>
          <w:szCs w:val="16"/>
        </w:rPr>
      </w:pPr>
    </w:p>
    <w:p w:rsidR="0034712D" w:rsidRPr="00F447B6" w:rsidRDefault="0034712D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7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Dodo s/o Din Muhammad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106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Paryo s/o Haji Misri Babar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95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Inconformity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5-3-212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Sanwan s/o Mohram Babar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00025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Taj Muhammad s/o Muhammad Babar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34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28-20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Ahmed s/o Muhammad Ismail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106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Paryo s/o Haji Misri Babar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95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Inconformity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Saleh Muhammad s/o Muhammad Umer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71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2-7-2009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34712D" w:rsidRDefault="0034712D" w:rsidP="00414AD7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Yaqoob s/o Haji Muhammad Bux Jatoi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60-32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20008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2-6-2009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21-8-2008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Not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(Sodhreyal Manzoori)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Abdul Rehman s/o Muhammad khan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184/5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Not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(Sodhreyal Manzoori)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Asadullah s/o Muhammad Juman Babar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Not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(Sodhreyal Manzoori)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Ghulam Muhammad s/o Haji Muhammad Raho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0-41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10-01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Allah bachayo s/o Ghulam Muhammad Mangsi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27-6-2012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Nazeer Ahmed s/o Dital Babar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0-67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306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9-18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31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Hussain Bux s/o Ahmed khan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Khamoon s/o Haji Misri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378/1to4 &amp; other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305/4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28-6-2012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Jhando s/o Lal Khan Barbar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Sher Muhamamd s/o Juma khan Babar &amp; other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28-6-2012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Abdul Karim s/o Kaloo Babar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91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Sher Muhamamd s/o Juma khan Babar &amp; other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Ghulam Muhammad s/o Punhoon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4-18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Andal shah s/o Imdad Ali Shah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251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4-38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Mohram s/o Lakhadino Mangsi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399/1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Lakhadino s/o Ghulam Muhammad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392/1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Inayatullah s/o Muhammad moosa Babar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385/2.4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Allahdino s/o mooso wadho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369 &amp; 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76-36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Muhammad Hussain s/o Muhammad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385/3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18-9-2008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Allahdino s/o mooso wadho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369 &amp; 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76-36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Minor Imdad  Ali s/o Wahidino Maheri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4-21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Nazeer Ahmed s/o Muhammad Dital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Hussain Bux s/o Ahsan Babar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378/1to4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Ghulam Mustafa s/o Sher Muhammad Babar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368/1to4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Sher Muhammad s/o Juma Khan Babar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41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193-18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Yaqoob s/o Haji Muhammad Bux Jatoi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67/1A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60-32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26-4-2012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2-6-2009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21-8-2008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Haji Rustam s/o Allah bachayo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50/2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33-35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Nazeer Ahmed s/o Muhammad Dital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0-47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306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17-18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17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103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27-6-2012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31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Hussain Bux s/o Ahsan Babar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Khamoon s/o Haji Misri Babar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378/1to4 &amp; other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305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Asoo Mal s/o Laloo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60-32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13-3-2013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26-4-2012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2-6-2009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21-8-2009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Karim Bux s/o Adam Jat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Haji Khan Muhammad s/o Sarang Babar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395/1.4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28-8-2013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Habibullah s/o Muhammad Adam Babar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12-09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Not 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(Sodhreyal Manzoori) 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Rustam khan s/o Allah bachayo Maheri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41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26-9-2009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2-7-2009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(Sodhreyal Manzoori)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Minor Shahzad s/o Ghulam Shabir Babar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117/4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(Sodhreyal Manzoori)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12-2-2014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Dodo s/o Din Muhammad Maheri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05154 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Paryo s/o Haji Misri Babar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95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Allah Bux s/o Muhammad Paryal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2-19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PAryal s/o Haji Misri Babar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25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14-25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Mst. Sabul d/o Mehmood Mangsi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Mehmood s/o Khamiso Mangsi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391/3.4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Muhammad Ibrahim s/o Muhammad Saleh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Ibrahim s/o Muhammad Saleh Samoon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77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Usman s/o Jamal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Usman s/o Jamal khaskheli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23-30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 14 &amp; other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Na-Class )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Mst. Lalan d/o Allah bachayo w/o Ali murrad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0-21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372/1.to4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5-09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Allah bachayo s/o Ghulam Muhammad Magsi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372/1 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15-1-2015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Mubarak s/o Muhammad Umer maheri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13-36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15-1-2015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Abdullah s/o Muhammad Umer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Umer s/o Allah bachayo Maheri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242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15-1-2015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Mst. Kariman d/o Usman w/o Akram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108/5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7-06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Sodhreyal Manzoori )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Saleem s/o Haji Jaffar Babar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403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71-3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23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Haji Jaffar s/o Haji Ali Muhamamd.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Kirrar s/o Sohrab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Taj muhamamd s/o Muhammad Babar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17 &amp; other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379 &amp; other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54-17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28-20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Saleem s/o Haji Jaffar Babar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403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71-3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23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Haji Jaffar s/o Haji Ali Muhammad Babar &amp; other.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Kirrar s/o Sohrab Magsi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17 &amp; other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379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54-17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Ghulam Shabir s/o Noor Muhammad Babar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105/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Nor Muhammad s/o Gul Muhammad Babar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213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11-3-2015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Minor Rajab  Ali s/o Dodo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00026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Nor Muhammad s/o Gul Muhammad Babar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213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12-3-2015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Ahmed khan s/o Haji Bachal Babar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376/2.3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Allahdino s/o Mooso Wadho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369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76-36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Allah bachayo s/o Rustam khan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56/3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11-3-2009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23-7-2009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 Inconformity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(Sodhereyal Manzoori)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Rabdino s/o Muhammad Umer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12-11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Rabdino s/o Umer 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Out of 4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Muhammad Soomar s/o Imam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VII-AB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36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2-7-2009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26-9-2009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(Sodhreyal Manzoori)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Achar s/o Muhammad Umer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12-35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12-3-2009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(Sodhreyal Manzoori)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Saleh Muhammad s/o Muhammad Umer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0-9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307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Khamoon s/o Haji Misri Babar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305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Laiq s/o Muhammad Umer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Not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(Sodhreyal Manzoori)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Ahmed khan s/o Rustam khan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62/5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17-12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11-3-2009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(Sodhreyal Manzoori)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khan s/o Rustam khan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11-3-2009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(Sodhreyal Manzoori)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Sulleman s/o Rustam khan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11-22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11-3-2009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Nor Muhammad s/o Lal Muhammad Babar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213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Shaho khan s/o Chango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12-17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11-3-2009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Not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(Sodhreyal Manzoori)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Change khan s/o Allah bachayo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30-16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11-3-2009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33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Change khan s/o Allah bachayo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215 &amp; other. 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Out of 04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19-20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30-5-2015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Allah bachayo s/o Rustam khan Maheri.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56/3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(Sodhreyal Manzoori)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ismail s/o Gjul Wazeer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0-16 </w:t>
            </w:r>
            <w:r w:rsidRPr="004C01A9">
              <w:rPr>
                <w:sz w:val="16"/>
                <w:szCs w:val="16"/>
              </w:rPr>
              <w:t>67/100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372/1 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18-8-2014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Allah bachayo s/o Ghulam Ali Magsi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372/1to4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Ramzan s/o Muneer Ahmed Jatt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67/1 &amp; other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37-33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3-25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26-6-2013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13-3-2013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26-4-2012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2-6-2009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21-8-2008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Not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Muneer s/o Nazeer Ahmed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67/4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15-29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26-6-2013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13-3-2013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26-4-2012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2-6-2009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21-8-2008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Not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(Sodhreyal Manzoori)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Saleem s/o Jan Muhammad Magsi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400/1to4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9-24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2-7-2014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Mehmood s/o Khamiso Magsi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391/3.4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24-00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Ghulam Mustafa s/o Rabdino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94/5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Not 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British Petroleum Pakistan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Chago khan s/o Allahbachayo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215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United Energy Pakistan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Chago khan s/o Allahbachayo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215 &amp; other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19-20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Ghulam Rasool s/o Lakhadino Kumbhar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Dost Muhammad s/o Gul Muhammad Babar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393/3.4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</w:tbl>
    <w:p w:rsidR="0034712D" w:rsidRDefault="0034712D" w:rsidP="00C92126">
      <w:pPr>
        <w:rPr>
          <w:sz w:val="28"/>
          <w:szCs w:val="28"/>
        </w:rPr>
      </w:pPr>
    </w:p>
    <w:p w:rsidR="0034712D" w:rsidRDefault="00347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34712D" w:rsidRPr="004C01A9">
        <w:trPr>
          <w:trHeight w:val="701"/>
        </w:trPr>
        <w:tc>
          <w:tcPr>
            <w:tcW w:w="18216" w:type="dxa"/>
            <w:gridSpan w:val="19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01A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4712D" w:rsidRPr="004C01A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t xml:space="preserve">Name of District:  </w:t>
            </w:r>
            <w:r w:rsidRPr="004C01A9">
              <w:rPr>
                <w:b/>
                <w:bCs/>
              </w:rPr>
              <w:t xml:space="preserve">BADIN  </w:t>
            </w:r>
            <w:r w:rsidRPr="004C01A9">
              <w:t xml:space="preserve">                                                                             Name of Taluka: </w:t>
            </w:r>
            <w:r w:rsidRPr="004C01A9">
              <w:rPr>
                <w:b/>
                <w:bCs/>
              </w:rPr>
              <w:t>Shaheed Fazil Rahu</w:t>
            </w:r>
            <w:r w:rsidRPr="004C01A9">
              <w:t xml:space="preserve">                                               Name of Deh: </w:t>
            </w:r>
            <w:r w:rsidRPr="004C01A9">
              <w:rPr>
                <w:b/>
                <w:bCs/>
              </w:rPr>
              <w:t>DUBI</w:t>
            </w:r>
          </w:p>
        </w:tc>
      </w:tr>
      <w:tr w:rsidR="0034712D" w:rsidRPr="004C01A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available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of Entry Nos.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Position as per Microfilmed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VF-VII-A ( 1985-86) supplied by the Board of Revenue</w:t>
            </w:r>
          </w:p>
        </w:tc>
      </w:tr>
      <w:tr w:rsidR="0034712D" w:rsidRPr="004C01A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Remarks/ reasons.</w:t>
            </w:r>
          </w:p>
        </w:tc>
      </w:tr>
      <w:tr w:rsidR="0034712D" w:rsidRPr="004C01A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9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12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13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01A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15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16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17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</w:pPr>
            <w:r w:rsidRPr="004C01A9">
              <w:t>19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Ghulam Rasool s/o Lakhadino kumbhar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10-2-2016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Dost Muhammad s/o Gul Muhammad Babar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393/3.4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8-00</w:t>
            </w:r>
          </w:p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Inconformity </w:t>
            </w: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Muhammad Achar s/o Muhammad Umer 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88/2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12-35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VII-B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Not 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712D" w:rsidRPr="004C01A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23-2-2016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</w:pPr>
            <w:r w:rsidRPr="004C01A9">
              <w:rPr>
                <w:sz w:val="20"/>
                <w:szCs w:val="20"/>
              </w:rPr>
              <w:t>05154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Ismail s/o soomar Noondani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11-23 ½ 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22-12-1986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Muhammad Yousif s/o Haji Soomar Noondani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134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>23-07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  <w:r w:rsidRPr="004C01A9">
              <w:rPr>
                <w:sz w:val="20"/>
                <w:szCs w:val="20"/>
              </w:rPr>
              <w:t xml:space="preserve"> Inconformity</w:t>
            </w: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  <w:p w:rsidR="0034712D" w:rsidRPr="004C01A9" w:rsidRDefault="0034712D" w:rsidP="004C01A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4712D" w:rsidRPr="004B5F08" w:rsidRDefault="0034712D" w:rsidP="00C92126">
      <w:pPr>
        <w:rPr>
          <w:sz w:val="28"/>
          <w:szCs w:val="28"/>
        </w:rPr>
      </w:pPr>
    </w:p>
    <w:sectPr w:rsidR="0034712D" w:rsidRPr="004B5F08" w:rsidSect="002B69FE">
      <w:footerReference w:type="default" r:id="rId8"/>
      <w:pgSz w:w="20160" w:h="12240" w:orient="landscape" w:code="5"/>
      <w:pgMar w:top="810" w:right="720" w:bottom="540" w:left="1440" w:header="720" w:footer="4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2D" w:rsidRDefault="0034712D">
      <w:r>
        <w:separator/>
      </w:r>
    </w:p>
  </w:endnote>
  <w:endnote w:type="continuationSeparator" w:id="0">
    <w:p w:rsidR="0034712D" w:rsidRDefault="0034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2D" w:rsidRDefault="0034712D" w:rsidP="002B69FE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34712D" w:rsidRDefault="0034712D" w:rsidP="002B69FE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2D" w:rsidRDefault="0034712D">
      <w:r>
        <w:separator/>
      </w:r>
    </w:p>
  </w:footnote>
  <w:footnote w:type="continuationSeparator" w:id="0">
    <w:p w:rsidR="0034712D" w:rsidRDefault="00347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39A"/>
    <w:multiLevelType w:val="multilevel"/>
    <w:tmpl w:val="D8D87E8A"/>
    <w:lvl w:ilvl="0">
      <w:start w:val="1"/>
      <w:numFmt w:val="decimal"/>
      <w:lvlText w:val="%1-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646F3342"/>
    <w:multiLevelType w:val="hybridMultilevel"/>
    <w:tmpl w:val="EAE6114C"/>
    <w:lvl w:ilvl="0" w:tplc="4CF0F8A2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3E5D"/>
    <w:rsid w:val="000044BD"/>
    <w:rsid w:val="00005D02"/>
    <w:rsid w:val="00005E82"/>
    <w:rsid w:val="00006A09"/>
    <w:rsid w:val="0001164B"/>
    <w:rsid w:val="0001470F"/>
    <w:rsid w:val="00021769"/>
    <w:rsid w:val="0002225C"/>
    <w:rsid w:val="00026199"/>
    <w:rsid w:val="000267A3"/>
    <w:rsid w:val="0002690E"/>
    <w:rsid w:val="000309A7"/>
    <w:rsid w:val="00032C5B"/>
    <w:rsid w:val="00032E80"/>
    <w:rsid w:val="000363A1"/>
    <w:rsid w:val="00037401"/>
    <w:rsid w:val="00037C1F"/>
    <w:rsid w:val="00040F95"/>
    <w:rsid w:val="000503EF"/>
    <w:rsid w:val="00051FBC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6738D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A5ED9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2419"/>
    <w:rsid w:val="000E46B8"/>
    <w:rsid w:val="001036B3"/>
    <w:rsid w:val="0011326E"/>
    <w:rsid w:val="0011461A"/>
    <w:rsid w:val="00117C17"/>
    <w:rsid w:val="0012469B"/>
    <w:rsid w:val="00125648"/>
    <w:rsid w:val="00130763"/>
    <w:rsid w:val="00130CB9"/>
    <w:rsid w:val="00130E10"/>
    <w:rsid w:val="00131CF7"/>
    <w:rsid w:val="0014201C"/>
    <w:rsid w:val="00147988"/>
    <w:rsid w:val="00150E6E"/>
    <w:rsid w:val="00151955"/>
    <w:rsid w:val="00156729"/>
    <w:rsid w:val="00163385"/>
    <w:rsid w:val="00163B2F"/>
    <w:rsid w:val="00166479"/>
    <w:rsid w:val="0016692D"/>
    <w:rsid w:val="00171945"/>
    <w:rsid w:val="00176478"/>
    <w:rsid w:val="00176DD0"/>
    <w:rsid w:val="001803A1"/>
    <w:rsid w:val="001820C1"/>
    <w:rsid w:val="00185AF7"/>
    <w:rsid w:val="001A5A5C"/>
    <w:rsid w:val="001A5DBB"/>
    <w:rsid w:val="001A68D2"/>
    <w:rsid w:val="001A771B"/>
    <w:rsid w:val="001B04FE"/>
    <w:rsid w:val="001B4737"/>
    <w:rsid w:val="001C15FD"/>
    <w:rsid w:val="001C1A82"/>
    <w:rsid w:val="001C4870"/>
    <w:rsid w:val="001D1ED7"/>
    <w:rsid w:val="001D4C9E"/>
    <w:rsid w:val="001D5447"/>
    <w:rsid w:val="001D770E"/>
    <w:rsid w:val="001E09DF"/>
    <w:rsid w:val="001E21C6"/>
    <w:rsid w:val="001E5688"/>
    <w:rsid w:val="001E69B2"/>
    <w:rsid w:val="001E6AA7"/>
    <w:rsid w:val="001E771B"/>
    <w:rsid w:val="001F191E"/>
    <w:rsid w:val="001F2F95"/>
    <w:rsid w:val="001F424A"/>
    <w:rsid w:val="001F50AD"/>
    <w:rsid w:val="00200EC0"/>
    <w:rsid w:val="00201A93"/>
    <w:rsid w:val="0020401E"/>
    <w:rsid w:val="0021198B"/>
    <w:rsid w:val="002213CA"/>
    <w:rsid w:val="002230D3"/>
    <w:rsid w:val="002235A4"/>
    <w:rsid w:val="0023457B"/>
    <w:rsid w:val="00235A67"/>
    <w:rsid w:val="0024072D"/>
    <w:rsid w:val="0024140A"/>
    <w:rsid w:val="00242A0F"/>
    <w:rsid w:val="00245D70"/>
    <w:rsid w:val="002656E6"/>
    <w:rsid w:val="0026723D"/>
    <w:rsid w:val="002755C9"/>
    <w:rsid w:val="002766E3"/>
    <w:rsid w:val="00281F12"/>
    <w:rsid w:val="0028353B"/>
    <w:rsid w:val="00284A80"/>
    <w:rsid w:val="00292F5D"/>
    <w:rsid w:val="0029783D"/>
    <w:rsid w:val="002978C2"/>
    <w:rsid w:val="002A23F2"/>
    <w:rsid w:val="002A4B20"/>
    <w:rsid w:val="002A6782"/>
    <w:rsid w:val="002B0035"/>
    <w:rsid w:val="002B660E"/>
    <w:rsid w:val="002B69FE"/>
    <w:rsid w:val="002C1B6A"/>
    <w:rsid w:val="002C31ED"/>
    <w:rsid w:val="002D0D70"/>
    <w:rsid w:val="002D2033"/>
    <w:rsid w:val="002D2E42"/>
    <w:rsid w:val="002D7DB9"/>
    <w:rsid w:val="002E4393"/>
    <w:rsid w:val="002E52C9"/>
    <w:rsid w:val="002E755B"/>
    <w:rsid w:val="002F049E"/>
    <w:rsid w:val="002F25FB"/>
    <w:rsid w:val="002F33C8"/>
    <w:rsid w:val="002F6544"/>
    <w:rsid w:val="003009EF"/>
    <w:rsid w:val="003022D2"/>
    <w:rsid w:val="00303BF5"/>
    <w:rsid w:val="003066EC"/>
    <w:rsid w:val="00313B23"/>
    <w:rsid w:val="00314B86"/>
    <w:rsid w:val="003240E9"/>
    <w:rsid w:val="003248EF"/>
    <w:rsid w:val="00326493"/>
    <w:rsid w:val="00327B8E"/>
    <w:rsid w:val="00331216"/>
    <w:rsid w:val="00331C52"/>
    <w:rsid w:val="00332DE2"/>
    <w:rsid w:val="00334B47"/>
    <w:rsid w:val="00335197"/>
    <w:rsid w:val="0033715D"/>
    <w:rsid w:val="0034712D"/>
    <w:rsid w:val="003556D4"/>
    <w:rsid w:val="00355891"/>
    <w:rsid w:val="00366692"/>
    <w:rsid w:val="00367986"/>
    <w:rsid w:val="00380F40"/>
    <w:rsid w:val="00386ADE"/>
    <w:rsid w:val="00390798"/>
    <w:rsid w:val="00393173"/>
    <w:rsid w:val="003933BC"/>
    <w:rsid w:val="00396D61"/>
    <w:rsid w:val="003A47F7"/>
    <w:rsid w:val="003A5284"/>
    <w:rsid w:val="003A6145"/>
    <w:rsid w:val="003B23F8"/>
    <w:rsid w:val="003C007C"/>
    <w:rsid w:val="003C0382"/>
    <w:rsid w:val="003C3585"/>
    <w:rsid w:val="003C4C69"/>
    <w:rsid w:val="003D0E9F"/>
    <w:rsid w:val="003D0F4E"/>
    <w:rsid w:val="003D31DA"/>
    <w:rsid w:val="003D50D8"/>
    <w:rsid w:val="003E28A6"/>
    <w:rsid w:val="003E4320"/>
    <w:rsid w:val="003E5133"/>
    <w:rsid w:val="003E6516"/>
    <w:rsid w:val="003E7A2B"/>
    <w:rsid w:val="003F0D49"/>
    <w:rsid w:val="003F174B"/>
    <w:rsid w:val="003F23AF"/>
    <w:rsid w:val="003F2FC9"/>
    <w:rsid w:val="003F5D98"/>
    <w:rsid w:val="003F6203"/>
    <w:rsid w:val="0040191E"/>
    <w:rsid w:val="00402FF3"/>
    <w:rsid w:val="00406D9E"/>
    <w:rsid w:val="00406EB7"/>
    <w:rsid w:val="00411F4B"/>
    <w:rsid w:val="00413C86"/>
    <w:rsid w:val="00414AD7"/>
    <w:rsid w:val="00415EA1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47310"/>
    <w:rsid w:val="0045272C"/>
    <w:rsid w:val="00452A77"/>
    <w:rsid w:val="00453038"/>
    <w:rsid w:val="00456A42"/>
    <w:rsid w:val="00460CC0"/>
    <w:rsid w:val="00460CFC"/>
    <w:rsid w:val="0046336C"/>
    <w:rsid w:val="00465CDA"/>
    <w:rsid w:val="00465F49"/>
    <w:rsid w:val="00466C88"/>
    <w:rsid w:val="00467D18"/>
    <w:rsid w:val="0047020A"/>
    <w:rsid w:val="0047095A"/>
    <w:rsid w:val="00474ACD"/>
    <w:rsid w:val="00476417"/>
    <w:rsid w:val="00477197"/>
    <w:rsid w:val="00484CB4"/>
    <w:rsid w:val="004872A3"/>
    <w:rsid w:val="00490DE8"/>
    <w:rsid w:val="004933F3"/>
    <w:rsid w:val="004961D1"/>
    <w:rsid w:val="004966D6"/>
    <w:rsid w:val="004A2AEA"/>
    <w:rsid w:val="004A31EA"/>
    <w:rsid w:val="004A4417"/>
    <w:rsid w:val="004A48B4"/>
    <w:rsid w:val="004A5037"/>
    <w:rsid w:val="004A6DD2"/>
    <w:rsid w:val="004B26FD"/>
    <w:rsid w:val="004B58EE"/>
    <w:rsid w:val="004B5F08"/>
    <w:rsid w:val="004C01A9"/>
    <w:rsid w:val="004C01F3"/>
    <w:rsid w:val="004C0B8D"/>
    <w:rsid w:val="004C3BDA"/>
    <w:rsid w:val="004C5353"/>
    <w:rsid w:val="004D302F"/>
    <w:rsid w:val="004D67A2"/>
    <w:rsid w:val="004E30DD"/>
    <w:rsid w:val="004E473D"/>
    <w:rsid w:val="004E795D"/>
    <w:rsid w:val="004F24BE"/>
    <w:rsid w:val="004F3C6F"/>
    <w:rsid w:val="004F4475"/>
    <w:rsid w:val="005107D4"/>
    <w:rsid w:val="005139D4"/>
    <w:rsid w:val="00517ED7"/>
    <w:rsid w:val="005211F3"/>
    <w:rsid w:val="00521DCF"/>
    <w:rsid w:val="0052301E"/>
    <w:rsid w:val="00525489"/>
    <w:rsid w:val="00530E21"/>
    <w:rsid w:val="005327E2"/>
    <w:rsid w:val="005345C3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61B5D"/>
    <w:rsid w:val="0056439A"/>
    <w:rsid w:val="00565C64"/>
    <w:rsid w:val="00572DE4"/>
    <w:rsid w:val="00583BC9"/>
    <w:rsid w:val="00583FB5"/>
    <w:rsid w:val="00584BE4"/>
    <w:rsid w:val="00585D5A"/>
    <w:rsid w:val="005877DA"/>
    <w:rsid w:val="00591476"/>
    <w:rsid w:val="00592D11"/>
    <w:rsid w:val="005941FC"/>
    <w:rsid w:val="00594DF7"/>
    <w:rsid w:val="00597462"/>
    <w:rsid w:val="005A270D"/>
    <w:rsid w:val="005A747C"/>
    <w:rsid w:val="005B209F"/>
    <w:rsid w:val="005B3F13"/>
    <w:rsid w:val="005B7320"/>
    <w:rsid w:val="005C1328"/>
    <w:rsid w:val="005C3DA8"/>
    <w:rsid w:val="005C45CF"/>
    <w:rsid w:val="005C4B53"/>
    <w:rsid w:val="005C610E"/>
    <w:rsid w:val="005D0391"/>
    <w:rsid w:val="005D4E59"/>
    <w:rsid w:val="005D50A7"/>
    <w:rsid w:val="005D7936"/>
    <w:rsid w:val="005E05A1"/>
    <w:rsid w:val="005E375E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14B37"/>
    <w:rsid w:val="00614F0D"/>
    <w:rsid w:val="00616774"/>
    <w:rsid w:val="006168AF"/>
    <w:rsid w:val="00617BDE"/>
    <w:rsid w:val="00620A73"/>
    <w:rsid w:val="00626801"/>
    <w:rsid w:val="006330CE"/>
    <w:rsid w:val="00633F02"/>
    <w:rsid w:val="006350DB"/>
    <w:rsid w:val="00636BF0"/>
    <w:rsid w:val="0063750F"/>
    <w:rsid w:val="0064159D"/>
    <w:rsid w:val="00644EF3"/>
    <w:rsid w:val="00645C96"/>
    <w:rsid w:val="0065273C"/>
    <w:rsid w:val="00656867"/>
    <w:rsid w:val="006579F2"/>
    <w:rsid w:val="00663502"/>
    <w:rsid w:val="00663694"/>
    <w:rsid w:val="006638EB"/>
    <w:rsid w:val="0066561F"/>
    <w:rsid w:val="0068341A"/>
    <w:rsid w:val="006849BB"/>
    <w:rsid w:val="00684C7B"/>
    <w:rsid w:val="00685C30"/>
    <w:rsid w:val="006A1D98"/>
    <w:rsid w:val="006A515F"/>
    <w:rsid w:val="006A51D9"/>
    <w:rsid w:val="006A5927"/>
    <w:rsid w:val="006A6476"/>
    <w:rsid w:val="006B2DF1"/>
    <w:rsid w:val="006B3239"/>
    <w:rsid w:val="006B34EC"/>
    <w:rsid w:val="006B5D7A"/>
    <w:rsid w:val="006C1525"/>
    <w:rsid w:val="006C4303"/>
    <w:rsid w:val="006C48F9"/>
    <w:rsid w:val="006D0865"/>
    <w:rsid w:val="006D7B42"/>
    <w:rsid w:val="006E0336"/>
    <w:rsid w:val="006E2F69"/>
    <w:rsid w:val="006E38BB"/>
    <w:rsid w:val="006E3E19"/>
    <w:rsid w:val="006E4DE3"/>
    <w:rsid w:val="006E5DC7"/>
    <w:rsid w:val="006E6FF2"/>
    <w:rsid w:val="006F0ED4"/>
    <w:rsid w:val="006F2D5D"/>
    <w:rsid w:val="006F5748"/>
    <w:rsid w:val="007014EA"/>
    <w:rsid w:val="00712A40"/>
    <w:rsid w:val="00716625"/>
    <w:rsid w:val="007229A0"/>
    <w:rsid w:val="0072686D"/>
    <w:rsid w:val="007301E9"/>
    <w:rsid w:val="00734807"/>
    <w:rsid w:val="0073588E"/>
    <w:rsid w:val="00742ED0"/>
    <w:rsid w:val="007472A5"/>
    <w:rsid w:val="00750745"/>
    <w:rsid w:val="00754E14"/>
    <w:rsid w:val="00756F03"/>
    <w:rsid w:val="00760110"/>
    <w:rsid w:val="007612B7"/>
    <w:rsid w:val="0076313A"/>
    <w:rsid w:val="0076395C"/>
    <w:rsid w:val="007674E5"/>
    <w:rsid w:val="007718DB"/>
    <w:rsid w:val="00773233"/>
    <w:rsid w:val="00773353"/>
    <w:rsid w:val="007739DF"/>
    <w:rsid w:val="00773A5D"/>
    <w:rsid w:val="007746AC"/>
    <w:rsid w:val="00774F2E"/>
    <w:rsid w:val="00775AC7"/>
    <w:rsid w:val="00777835"/>
    <w:rsid w:val="00787CE7"/>
    <w:rsid w:val="00795096"/>
    <w:rsid w:val="007954C2"/>
    <w:rsid w:val="007A1402"/>
    <w:rsid w:val="007A23C6"/>
    <w:rsid w:val="007A3030"/>
    <w:rsid w:val="007A44E8"/>
    <w:rsid w:val="007A7AD6"/>
    <w:rsid w:val="007A7E39"/>
    <w:rsid w:val="007B7D8E"/>
    <w:rsid w:val="007C2315"/>
    <w:rsid w:val="007C4FD2"/>
    <w:rsid w:val="007D1786"/>
    <w:rsid w:val="007D6620"/>
    <w:rsid w:val="007E1CC3"/>
    <w:rsid w:val="007E44F7"/>
    <w:rsid w:val="007E5623"/>
    <w:rsid w:val="007F62C5"/>
    <w:rsid w:val="007F660A"/>
    <w:rsid w:val="008001B0"/>
    <w:rsid w:val="00801FC7"/>
    <w:rsid w:val="00803733"/>
    <w:rsid w:val="008063FC"/>
    <w:rsid w:val="0080694B"/>
    <w:rsid w:val="00815117"/>
    <w:rsid w:val="0081726F"/>
    <w:rsid w:val="008203A0"/>
    <w:rsid w:val="00826D11"/>
    <w:rsid w:val="00830923"/>
    <w:rsid w:val="00832304"/>
    <w:rsid w:val="00835F19"/>
    <w:rsid w:val="00840487"/>
    <w:rsid w:val="0084157B"/>
    <w:rsid w:val="008619DE"/>
    <w:rsid w:val="008630A6"/>
    <w:rsid w:val="00867AAB"/>
    <w:rsid w:val="0087253C"/>
    <w:rsid w:val="00873130"/>
    <w:rsid w:val="0087611F"/>
    <w:rsid w:val="008767E5"/>
    <w:rsid w:val="00877164"/>
    <w:rsid w:val="00877791"/>
    <w:rsid w:val="0088350F"/>
    <w:rsid w:val="00883B35"/>
    <w:rsid w:val="00894537"/>
    <w:rsid w:val="00896A01"/>
    <w:rsid w:val="00896C0E"/>
    <w:rsid w:val="008A2500"/>
    <w:rsid w:val="008A3E46"/>
    <w:rsid w:val="008A46F3"/>
    <w:rsid w:val="008A5F23"/>
    <w:rsid w:val="008B0FF5"/>
    <w:rsid w:val="008C5904"/>
    <w:rsid w:val="008C7963"/>
    <w:rsid w:val="008C79D7"/>
    <w:rsid w:val="008D284F"/>
    <w:rsid w:val="008D3C6C"/>
    <w:rsid w:val="008D3DB8"/>
    <w:rsid w:val="008E0AAC"/>
    <w:rsid w:val="008E1408"/>
    <w:rsid w:val="008E18C0"/>
    <w:rsid w:val="008E1A32"/>
    <w:rsid w:val="008E3480"/>
    <w:rsid w:val="008E6AE8"/>
    <w:rsid w:val="008E7355"/>
    <w:rsid w:val="008F1EDC"/>
    <w:rsid w:val="008F29D9"/>
    <w:rsid w:val="008F5F70"/>
    <w:rsid w:val="00900050"/>
    <w:rsid w:val="00900A66"/>
    <w:rsid w:val="00901382"/>
    <w:rsid w:val="00901BB3"/>
    <w:rsid w:val="00901FEE"/>
    <w:rsid w:val="009026FA"/>
    <w:rsid w:val="009040F6"/>
    <w:rsid w:val="00906462"/>
    <w:rsid w:val="0091280B"/>
    <w:rsid w:val="0091425F"/>
    <w:rsid w:val="009148D4"/>
    <w:rsid w:val="00915822"/>
    <w:rsid w:val="00916DE4"/>
    <w:rsid w:val="00917CAC"/>
    <w:rsid w:val="009232BD"/>
    <w:rsid w:val="00925227"/>
    <w:rsid w:val="00925596"/>
    <w:rsid w:val="00926FD0"/>
    <w:rsid w:val="00935AD5"/>
    <w:rsid w:val="00936130"/>
    <w:rsid w:val="009429EB"/>
    <w:rsid w:val="00943528"/>
    <w:rsid w:val="00944C30"/>
    <w:rsid w:val="009461C4"/>
    <w:rsid w:val="00954342"/>
    <w:rsid w:val="009559BD"/>
    <w:rsid w:val="00956BAF"/>
    <w:rsid w:val="00961529"/>
    <w:rsid w:val="00963299"/>
    <w:rsid w:val="00963380"/>
    <w:rsid w:val="00965325"/>
    <w:rsid w:val="009655DB"/>
    <w:rsid w:val="00971573"/>
    <w:rsid w:val="009749ED"/>
    <w:rsid w:val="00980890"/>
    <w:rsid w:val="00983866"/>
    <w:rsid w:val="00983AFC"/>
    <w:rsid w:val="00985746"/>
    <w:rsid w:val="009858F2"/>
    <w:rsid w:val="00987398"/>
    <w:rsid w:val="00992C57"/>
    <w:rsid w:val="00996209"/>
    <w:rsid w:val="009A080B"/>
    <w:rsid w:val="009A1962"/>
    <w:rsid w:val="009A25A5"/>
    <w:rsid w:val="009B3D5F"/>
    <w:rsid w:val="009B49F8"/>
    <w:rsid w:val="009B4B8F"/>
    <w:rsid w:val="009B764E"/>
    <w:rsid w:val="009C28E3"/>
    <w:rsid w:val="009C5C45"/>
    <w:rsid w:val="009C5C86"/>
    <w:rsid w:val="009C5F97"/>
    <w:rsid w:val="009D17CB"/>
    <w:rsid w:val="009D1DFE"/>
    <w:rsid w:val="009D37B4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5AB2"/>
    <w:rsid w:val="00A16294"/>
    <w:rsid w:val="00A17836"/>
    <w:rsid w:val="00A21271"/>
    <w:rsid w:val="00A21667"/>
    <w:rsid w:val="00A24095"/>
    <w:rsid w:val="00A2711A"/>
    <w:rsid w:val="00A274A5"/>
    <w:rsid w:val="00A356CD"/>
    <w:rsid w:val="00A41D60"/>
    <w:rsid w:val="00A42C61"/>
    <w:rsid w:val="00A42D2E"/>
    <w:rsid w:val="00A4649D"/>
    <w:rsid w:val="00A46F2D"/>
    <w:rsid w:val="00A475C6"/>
    <w:rsid w:val="00A53F52"/>
    <w:rsid w:val="00A54CD5"/>
    <w:rsid w:val="00A60248"/>
    <w:rsid w:val="00A62523"/>
    <w:rsid w:val="00A63245"/>
    <w:rsid w:val="00A665E2"/>
    <w:rsid w:val="00A73679"/>
    <w:rsid w:val="00A8056D"/>
    <w:rsid w:val="00A82588"/>
    <w:rsid w:val="00A85E08"/>
    <w:rsid w:val="00A87BB1"/>
    <w:rsid w:val="00A919EB"/>
    <w:rsid w:val="00A94FCE"/>
    <w:rsid w:val="00A970D1"/>
    <w:rsid w:val="00A97E0B"/>
    <w:rsid w:val="00AA113D"/>
    <w:rsid w:val="00AA1348"/>
    <w:rsid w:val="00AA2AE0"/>
    <w:rsid w:val="00AA3CCE"/>
    <w:rsid w:val="00AA7935"/>
    <w:rsid w:val="00AB2E32"/>
    <w:rsid w:val="00AB31C0"/>
    <w:rsid w:val="00AB5160"/>
    <w:rsid w:val="00AB7E75"/>
    <w:rsid w:val="00AC3FEB"/>
    <w:rsid w:val="00AC7D4C"/>
    <w:rsid w:val="00AD632B"/>
    <w:rsid w:val="00AE1F0E"/>
    <w:rsid w:val="00AE2F2E"/>
    <w:rsid w:val="00AE3B47"/>
    <w:rsid w:val="00AE7918"/>
    <w:rsid w:val="00AF0BCC"/>
    <w:rsid w:val="00AF2B0A"/>
    <w:rsid w:val="00AF441A"/>
    <w:rsid w:val="00AF6EB8"/>
    <w:rsid w:val="00B0293B"/>
    <w:rsid w:val="00B03A8E"/>
    <w:rsid w:val="00B0452C"/>
    <w:rsid w:val="00B1076A"/>
    <w:rsid w:val="00B10801"/>
    <w:rsid w:val="00B10972"/>
    <w:rsid w:val="00B17CA0"/>
    <w:rsid w:val="00B23636"/>
    <w:rsid w:val="00B25810"/>
    <w:rsid w:val="00B26435"/>
    <w:rsid w:val="00B316CF"/>
    <w:rsid w:val="00B338C8"/>
    <w:rsid w:val="00B345F2"/>
    <w:rsid w:val="00B355A9"/>
    <w:rsid w:val="00B3661C"/>
    <w:rsid w:val="00B43AA5"/>
    <w:rsid w:val="00B443AB"/>
    <w:rsid w:val="00B529AD"/>
    <w:rsid w:val="00B54690"/>
    <w:rsid w:val="00B55313"/>
    <w:rsid w:val="00B55554"/>
    <w:rsid w:val="00B6612D"/>
    <w:rsid w:val="00B735C6"/>
    <w:rsid w:val="00B76B59"/>
    <w:rsid w:val="00B825F0"/>
    <w:rsid w:val="00B84436"/>
    <w:rsid w:val="00B84D83"/>
    <w:rsid w:val="00B8677E"/>
    <w:rsid w:val="00B94948"/>
    <w:rsid w:val="00B94E2C"/>
    <w:rsid w:val="00B96CC6"/>
    <w:rsid w:val="00BA1EE7"/>
    <w:rsid w:val="00BB1329"/>
    <w:rsid w:val="00BB4982"/>
    <w:rsid w:val="00BC1808"/>
    <w:rsid w:val="00BD0B93"/>
    <w:rsid w:val="00BD0C27"/>
    <w:rsid w:val="00BD2965"/>
    <w:rsid w:val="00BD62D4"/>
    <w:rsid w:val="00BD7D12"/>
    <w:rsid w:val="00BE796D"/>
    <w:rsid w:val="00BE7B40"/>
    <w:rsid w:val="00BF1878"/>
    <w:rsid w:val="00C01259"/>
    <w:rsid w:val="00C11D21"/>
    <w:rsid w:val="00C12659"/>
    <w:rsid w:val="00C17F54"/>
    <w:rsid w:val="00C216A0"/>
    <w:rsid w:val="00C22F66"/>
    <w:rsid w:val="00C265D6"/>
    <w:rsid w:val="00C27E2E"/>
    <w:rsid w:val="00C329EC"/>
    <w:rsid w:val="00C32A58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60C93"/>
    <w:rsid w:val="00C611FB"/>
    <w:rsid w:val="00C612CA"/>
    <w:rsid w:val="00C627C5"/>
    <w:rsid w:val="00C65FED"/>
    <w:rsid w:val="00C669AF"/>
    <w:rsid w:val="00C72150"/>
    <w:rsid w:val="00C72C73"/>
    <w:rsid w:val="00C751E1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2126"/>
    <w:rsid w:val="00C92150"/>
    <w:rsid w:val="00C9474E"/>
    <w:rsid w:val="00CA02F6"/>
    <w:rsid w:val="00CA2C01"/>
    <w:rsid w:val="00CB13F0"/>
    <w:rsid w:val="00CB56C8"/>
    <w:rsid w:val="00CC49A0"/>
    <w:rsid w:val="00CC6631"/>
    <w:rsid w:val="00CD0669"/>
    <w:rsid w:val="00CD4628"/>
    <w:rsid w:val="00CE0127"/>
    <w:rsid w:val="00CE0845"/>
    <w:rsid w:val="00CE4D1B"/>
    <w:rsid w:val="00CF0C47"/>
    <w:rsid w:val="00CF17DB"/>
    <w:rsid w:val="00D014A6"/>
    <w:rsid w:val="00D0245C"/>
    <w:rsid w:val="00D04B13"/>
    <w:rsid w:val="00D05667"/>
    <w:rsid w:val="00D064C4"/>
    <w:rsid w:val="00D10AAE"/>
    <w:rsid w:val="00D11057"/>
    <w:rsid w:val="00D11CF2"/>
    <w:rsid w:val="00D1510B"/>
    <w:rsid w:val="00D20E0C"/>
    <w:rsid w:val="00D24111"/>
    <w:rsid w:val="00D274A5"/>
    <w:rsid w:val="00D27BC4"/>
    <w:rsid w:val="00D43536"/>
    <w:rsid w:val="00D46571"/>
    <w:rsid w:val="00D47CD7"/>
    <w:rsid w:val="00D53DFD"/>
    <w:rsid w:val="00D54A96"/>
    <w:rsid w:val="00D61A43"/>
    <w:rsid w:val="00D6256A"/>
    <w:rsid w:val="00D62EF7"/>
    <w:rsid w:val="00D70F56"/>
    <w:rsid w:val="00D72758"/>
    <w:rsid w:val="00D72B58"/>
    <w:rsid w:val="00D73A13"/>
    <w:rsid w:val="00D74EE2"/>
    <w:rsid w:val="00D76016"/>
    <w:rsid w:val="00D7676E"/>
    <w:rsid w:val="00D77F81"/>
    <w:rsid w:val="00D8106B"/>
    <w:rsid w:val="00D822AA"/>
    <w:rsid w:val="00D84C72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975"/>
    <w:rsid w:val="00DA7FA7"/>
    <w:rsid w:val="00DB1798"/>
    <w:rsid w:val="00DB3518"/>
    <w:rsid w:val="00DB41B5"/>
    <w:rsid w:val="00DB7194"/>
    <w:rsid w:val="00DB78CE"/>
    <w:rsid w:val="00DC0853"/>
    <w:rsid w:val="00DD0A0E"/>
    <w:rsid w:val="00DD0CA8"/>
    <w:rsid w:val="00DD1367"/>
    <w:rsid w:val="00DD1E91"/>
    <w:rsid w:val="00DD27EB"/>
    <w:rsid w:val="00DD2DC6"/>
    <w:rsid w:val="00DD3258"/>
    <w:rsid w:val="00DD471C"/>
    <w:rsid w:val="00DE5A41"/>
    <w:rsid w:val="00DE7A16"/>
    <w:rsid w:val="00DF007E"/>
    <w:rsid w:val="00DF205F"/>
    <w:rsid w:val="00DF6EC8"/>
    <w:rsid w:val="00E00BB8"/>
    <w:rsid w:val="00E03C28"/>
    <w:rsid w:val="00E14EE8"/>
    <w:rsid w:val="00E14EEB"/>
    <w:rsid w:val="00E162D6"/>
    <w:rsid w:val="00E16FC9"/>
    <w:rsid w:val="00E20A94"/>
    <w:rsid w:val="00E2564E"/>
    <w:rsid w:val="00E31C60"/>
    <w:rsid w:val="00E37004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571E"/>
    <w:rsid w:val="00E706D2"/>
    <w:rsid w:val="00E70A10"/>
    <w:rsid w:val="00E82E44"/>
    <w:rsid w:val="00E83710"/>
    <w:rsid w:val="00E83C58"/>
    <w:rsid w:val="00E85867"/>
    <w:rsid w:val="00E90601"/>
    <w:rsid w:val="00E93352"/>
    <w:rsid w:val="00E96287"/>
    <w:rsid w:val="00EA07C7"/>
    <w:rsid w:val="00EA2FA6"/>
    <w:rsid w:val="00EA3B1F"/>
    <w:rsid w:val="00EA537F"/>
    <w:rsid w:val="00EA5A9B"/>
    <w:rsid w:val="00EA5FB7"/>
    <w:rsid w:val="00EA6507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33FF"/>
    <w:rsid w:val="00ED4D50"/>
    <w:rsid w:val="00EE0422"/>
    <w:rsid w:val="00EE38E5"/>
    <w:rsid w:val="00EE6A57"/>
    <w:rsid w:val="00EF0A4B"/>
    <w:rsid w:val="00EF30BC"/>
    <w:rsid w:val="00EF7E03"/>
    <w:rsid w:val="00F00162"/>
    <w:rsid w:val="00F0174E"/>
    <w:rsid w:val="00F02E4C"/>
    <w:rsid w:val="00F03E8C"/>
    <w:rsid w:val="00F068D1"/>
    <w:rsid w:val="00F11A8D"/>
    <w:rsid w:val="00F128CD"/>
    <w:rsid w:val="00F12992"/>
    <w:rsid w:val="00F13AF5"/>
    <w:rsid w:val="00F164B6"/>
    <w:rsid w:val="00F2023D"/>
    <w:rsid w:val="00F21C32"/>
    <w:rsid w:val="00F2201B"/>
    <w:rsid w:val="00F23294"/>
    <w:rsid w:val="00F24429"/>
    <w:rsid w:val="00F24B22"/>
    <w:rsid w:val="00F254FD"/>
    <w:rsid w:val="00F26B37"/>
    <w:rsid w:val="00F26C87"/>
    <w:rsid w:val="00F33CCB"/>
    <w:rsid w:val="00F3546F"/>
    <w:rsid w:val="00F35E42"/>
    <w:rsid w:val="00F35F08"/>
    <w:rsid w:val="00F37E7F"/>
    <w:rsid w:val="00F43682"/>
    <w:rsid w:val="00F447B6"/>
    <w:rsid w:val="00F50E96"/>
    <w:rsid w:val="00F56CEE"/>
    <w:rsid w:val="00F63211"/>
    <w:rsid w:val="00F63BD1"/>
    <w:rsid w:val="00F6461B"/>
    <w:rsid w:val="00F8041F"/>
    <w:rsid w:val="00F81F5D"/>
    <w:rsid w:val="00F82645"/>
    <w:rsid w:val="00F834B2"/>
    <w:rsid w:val="00F85BC9"/>
    <w:rsid w:val="00F87D9C"/>
    <w:rsid w:val="00F94F65"/>
    <w:rsid w:val="00F964DF"/>
    <w:rsid w:val="00F96E80"/>
    <w:rsid w:val="00F97CAA"/>
    <w:rsid w:val="00FA1F9D"/>
    <w:rsid w:val="00FA207A"/>
    <w:rsid w:val="00FA7144"/>
    <w:rsid w:val="00FB0FC6"/>
    <w:rsid w:val="00FB3F2B"/>
    <w:rsid w:val="00FC179C"/>
    <w:rsid w:val="00FC2637"/>
    <w:rsid w:val="00FD3684"/>
    <w:rsid w:val="00FD3C17"/>
    <w:rsid w:val="00FD4293"/>
    <w:rsid w:val="00FD4399"/>
    <w:rsid w:val="00FD4691"/>
    <w:rsid w:val="00FD6C68"/>
    <w:rsid w:val="00FE04B2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C79D7"/>
    <w:pPr>
      <w:ind w:left="720"/>
    </w:pPr>
  </w:style>
  <w:style w:type="paragraph" w:styleId="Header">
    <w:name w:val="header"/>
    <w:basedOn w:val="Normal"/>
    <w:link w:val="HeaderChar"/>
    <w:uiPriority w:val="99"/>
    <w:rsid w:val="002B69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5C7"/>
  </w:style>
  <w:style w:type="paragraph" w:styleId="Footer">
    <w:name w:val="footer"/>
    <w:basedOn w:val="Normal"/>
    <w:link w:val="FooterChar"/>
    <w:uiPriority w:val="99"/>
    <w:rsid w:val="002B6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9FE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olang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17</Pages>
  <Words>3826</Words>
  <Characters>21812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230</cp:revision>
  <cp:lastPrinted>2017-12-29T05:04:00Z</cp:lastPrinted>
  <dcterms:created xsi:type="dcterms:W3CDTF">2016-09-20T03:44:00Z</dcterms:created>
  <dcterms:modified xsi:type="dcterms:W3CDTF">2017-12-29T05:04:00Z</dcterms:modified>
</cp:coreProperties>
</file>