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DB" w:rsidRDefault="008773DB" w:rsidP="007674E5">
      <w:pPr>
        <w:jc w:val="center"/>
        <w:rPr>
          <w:rFonts w:ascii="Book Antiqua" w:hAnsi="Book Antiqua"/>
          <w:sz w:val="56"/>
          <w:szCs w:val="56"/>
        </w:rPr>
      </w:pPr>
    </w:p>
    <w:p w:rsidR="008773DB" w:rsidRDefault="008773DB" w:rsidP="007674E5">
      <w:pPr>
        <w:jc w:val="center"/>
        <w:rPr>
          <w:rFonts w:ascii="Book Antiqua" w:hAnsi="Book Antiqua"/>
          <w:sz w:val="56"/>
          <w:szCs w:val="56"/>
        </w:rPr>
      </w:pPr>
    </w:p>
    <w:p w:rsidR="008773DB" w:rsidRPr="002B0035" w:rsidRDefault="008773DB" w:rsidP="00FA3DA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CHAKRI</w:t>
      </w:r>
    </w:p>
    <w:p w:rsidR="008773DB" w:rsidRPr="002B0035" w:rsidRDefault="008773DB" w:rsidP="00FA3DA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CHAKRI</w:t>
      </w:r>
    </w:p>
    <w:p w:rsidR="008773DB" w:rsidRDefault="008773DB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8773DB" w:rsidRDefault="008773DB">
      <w:pPr>
        <w:rPr>
          <w:rFonts w:ascii="Book Antiqua" w:hAnsi="Book Antiqua"/>
          <w:sz w:val="16"/>
          <w:szCs w:val="16"/>
        </w:rPr>
      </w:pPr>
    </w:p>
    <w:p w:rsidR="008773DB" w:rsidRDefault="008773DB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t>Prepared by: Muhammad Saddique Solangi (</w:t>
            </w:r>
            <w:hyperlink r:id="rId6" w:history="1">
              <w:r w:rsidRPr="00F447B6">
                <w:rPr>
                  <w:rStyle w:val="Hyperlink"/>
                  <w:rFonts w:ascii="Book Antiqua" w:hAnsi="Book Antiqua" w:cs="Arial"/>
                  <w:sz w:val="16"/>
                  <w:szCs w:val="16"/>
                </w:rPr>
                <w:t>imsolangi@yahoo.com</w:t>
              </w:r>
            </w:hyperlink>
            <w:r>
              <w:rPr>
                <w:rFonts w:ascii="Book Antiqua" w:hAnsi="Book Antiqua"/>
                <w:sz w:val="16"/>
                <w:szCs w:val="16"/>
              </w:rPr>
              <w:t>)</w:t>
            </w:r>
            <w:r w:rsidRPr="00F447B6">
              <w:rPr>
                <w:rFonts w:ascii="Book Antiqua" w:hAnsi="Book Antiqua"/>
                <w:sz w:val="16"/>
                <w:szCs w:val="16"/>
              </w:rPr>
              <w:t xml:space="preserve">   </w:t>
            </w:r>
            <w:r>
              <w:rPr>
                <w:rFonts w:ascii="Book Antiqua" w:hAnsi="Book Antiqua"/>
                <w:sz w:val="56"/>
                <w:szCs w:val="56"/>
              </w:rPr>
              <w:br w:type="page"/>
            </w: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khan s/o Faiz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109/2.3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94/1to4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41-11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36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Taj Muhammad s/o Hafiz Allah Bux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Razaullah s/o Noordin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110/1jto4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109/2.3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94/1to4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Haroon s/o Haji Rafiqullah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61/2.4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80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Nasrullah s/o Hafeezullah Chang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61/2.4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72/1to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Dhani Bux s/o Muhammad Siddique Samooon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(mortgaged in Sindh Bank Ltd)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14/1to4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25/1.2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40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Sain Rakhyo s/o Punhoon Channa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14/1to4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25/1.2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26/2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Jan Muhammad s/o Mir Muhammad Samoo.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Hamid s/o Ali Muhammad.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Muhammad Umer s/o Mir Muhammad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 din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Muqeem s/o Haji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86/1.2.4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38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5-6-2008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54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Umerdin s/o Roleya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86/1to4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Gul Muhammad s/o Ismail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 in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ZTBL BANK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78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Hassan s/o Hakim Ali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127/1.2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Allah Bux s/o Manhoon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Allah Bux s/o Manhoon Samoon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M. Muqeem s/o Haji Ismail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Mortgaged in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SINDH BANK HYDERABAD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86/1.2.4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Nazar Muhammad s/o Mir  Mohd. Samoon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61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Ghulam s/o Muhammad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s/o ali Muhammad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Fatehdin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Umer s/o Mir Mohd. Samoon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Fatehdin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Arif Ali s/o Zahoor iqbal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  <w:u w:val="single"/>
              </w:rPr>
              <w:t>46/1to4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  <w:u w:val="single"/>
              </w:rPr>
              <w:t>24-00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Achar s/o Juma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44/1to4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Nazar Muhammad s/o Mir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5-3-2013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Gul sher s/o Mir Muhammad Samoon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 in SINDH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17-8-2009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Asghar Ali s/o Wali Muhammad Arain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129/1to4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Ghulam Rasool s/o Allah bux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8/1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25/2.3.4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Allah bux s/o Mehoon Chutto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8/1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25/2.3.4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Iqbal s/o Chhajo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56/1to4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</w:rPr>
              <w:t>92/1.2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08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27-11-2011</w:t>
            </w:r>
          </w:p>
          <w:p w:rsidR="008773DB" w:rsidRPr="00ED762E" w:rsidRDefault="008773DB" w:rsidP="00ED762E">
            <w:pPr>
              <w:spacing w:after="0" w:line="240" w:lineRule="auto"/>
            </w:pPr>
          </w:p>
          <w:p w:rsidR="008773DB" w:rsidRPr="00ED762E" w:rsidRDefault="008773DB" w:rsidP="00ED762E">
            <w:pPr>
              <w:spacing w:after="0" w:line="240" w:lineRule="auto"/>
            </w:pPr>
            <w:r w:rsidRPr="00ED762E">
              <w:t>27-1-2009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1984-85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Chhajo s/o Akbar khan Rajput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56/1to4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92/1.2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30-5-2013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Din s/o Asghar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Asghar Ali s/o Wali Muhammad Arain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129/1to4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22-10-2013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Iftekhar Ahmed s/o Mukhtiar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0-63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36/1.2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23-6-2008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32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Dao s/o Hafeezullah Chang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61/1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Haron s/o Haji Rafiqullah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VII-A 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80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Nasrullah s/o Hafeezullah Chang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72/1to4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8-12-2013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Basher Ahmed s/o Feroz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  <w:u w:val="single"/>
              </w:rPr>
              <w:t>46/1to4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3-8-2012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Achar s/o Juma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45/2.3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46/1to4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20-2-2013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Mohram s/o Abdul Hakeem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92/3.4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72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Sultan Ahmed s/o Hakim ali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Hassan s/o Hakim ali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93/1to4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92/3.4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Ghulam Muhammad s/o Soomar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2-11-2011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13-5-2009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1984-85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Raboo s/o Muhammad Jat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63/1to4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62/1.2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Khamiso s/o Raboo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0-50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62/1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2-11-2011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13-5-2009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1984-85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Raboo s/o Muhammad Jat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63/1to4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62/1.2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Minor Riaz Ali s/o Raboo Jat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Raboo s/o Muhammad Jat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63/1to4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62/1.2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Hajan s/o Dhani Bux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27/2.3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24-11-2011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Not Inconformity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(Registered sale deed No. 1797 dated 27-11-1998)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s/o Ali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Fatehdin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23-7-2016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Mst. Shafidan Bibi w/o Muhammad Hayat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99/1.4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Sultan s/o Allah Jurrio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99/1.4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100/1to4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4-9-2016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Mulazim Hussain s/o Shafidan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99/1.4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100/1to4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13-18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00014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28-7-2016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43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Sultan s/o Allah Jurrio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100/1to4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99/1.4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Ghulam Qadir s/o Muhammad khan Almani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Nawab s/o Lundo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12-11-2014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s/o ali Mohd. Samoon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26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17-3-2014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Baboo s/o Fatehdin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9-12-2014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Nazar Muhammad s/o Mir Mohd.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4-10-2012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48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Qasim s/o Esso Mallah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125/4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13-12-2015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Eidoo s/o Hafizullah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28/2.3.4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22-37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Eidoo s/o Hafizullah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28/2.3.4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35/1.2.4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Abdul Rasheed s/o Rafiqullah sheikh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94/1to4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71/1 out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21-17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21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Taj Muhammad s/o Hafiz Allah bux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109/1.4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Sharif s/o Rafiqullah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109/2.3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19-34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21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Taj Muhammad s/o Hafiz Allah bux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110/1to4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109/1.4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17-3-2015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Ibrahim s/o Rano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0-36 ¾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Out of 36/1.2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36/3.4, 61/1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2-37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45C3">
              <w:rPr>
                <w:sz w:val="16"/>
                <w:szCs w:val="16"/>
              </w:rPr>
              <w:t>01000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21-2-2011</w:t>
            </w:r>
          </w:p>
          <w:p w:rsidR="008773DB" w:rsidRPr="00ED762E" w:rsidRDefault="008773DB" w:rsidP="00ED762E">
            <w:pPr>
              <w:spacing w:after="0" w:line="240" w:lineRule="auto"/>
            </w:pPr>
          </w:p>
          <w:p w:rsidR="008773DB" w:rsidRPr="00ED762E" w:rsidRDefault="008773DB" w:rsidP="00ED762E">
            <w:pPr>
              <w:spacing w:after="0" w:line="240" w:lineRule="auto"/>
            </w:pPr>
          </w:p>
          <w:p w:rsidR="008773DB" w:rsidRPr="00ED762E" w:rsidRDefault="008773DB" w:rsidP="00ED762E">
            <w:pPr>
              <w:spacing w:after="0" w:line="240" w:lineRule="auto"/>
            </w:pPr>
            <w:r w:rsidRPr="00ED762E">
              <w:t>17-3-2015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1984-85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Dao s/o Hafizullah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36/1to4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61/1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25-5-2015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Amir Majeed s/o Abdul Majeed Soomro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Mortgaged in HABIB BANK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01000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20-3-2015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87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1984/85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Nawab s/o Lundo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Ali s/o Ali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12-11-2014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Baboo s/o Fatehdin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22-5-2015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s/o Ali Muhammad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63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12-11-2014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Baboo s/o Fatehdin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25-5-2015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Abdul Majeed Soomro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25-5-2015</w:t>
            </w:r>
          </w:p>
          <w:p w:rsidR="008773DB" w:rsidRPr="00ED762E" w:rsidRDefault="008773DB" w:rsidP="00ED762E">
            <w:pPr>
              <w:spacing w:after="0" w:line="240" w:lineRule="auto"/>
            </w:pPr>
          </w:p>
          <w:p w:rsidR="008773DB" w:rsidRPr="00ED762E" w:rsidRDefault="008773DB" w:rsidP="00ED762E">
            <w:pPr>
              <w:spacing w:after="0" w:line="240" w:lineRule="auto"/>
            </w:pPr>
            <w:r w:rsidRPr="00ED762E">
              <w:t>19-4-2014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Nawab s/o Lundo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113/1to4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Nazar Muhammad s/o Mir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9-12-2014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4-10-2013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48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Qasim s/o Esso mallah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125/4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Sher Muhammad s/o Edu Chang &amp; (9)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28/2.3.4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13-2-2015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50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Eidu s/o Hafizullah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28/2.3.4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35/1.2.4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Abdul Ghafoor s/o Sidique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7-5-2009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61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Ghulam s/o Muhammad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Ghulam Hyder s/o Hussain mallah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t>Burnt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20-7-2003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28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Hussain s/o Punhoon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90/1.2 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 w:rsidTr="000E45C3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 w:rsidTr="000E45C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 w:rsidTr="000E45C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 w:rsidTr="000E45C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 w:rsidTr="000E45C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Kisho okrani s/o Molchand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22-7-2015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61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28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Ghulam s/o Muhammad 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Hussain s/o Punhoon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117/1to4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90/1.2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79/1jto4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Punhoon s/o Juma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01-12-2005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134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Punhoon s/o Juma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6-1-216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Alam s/o Arzi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t>Burnt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16-2-2002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Fatehdin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Hamid s/o Ali Muhammad Samoon.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t>-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Baboo s/o Fatehdin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8-12-2016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Sher Ahmed s/o Feroz khan</w:t>
            </w:r>
          </w:p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</w:p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Ishfaque Ahmed s/o mushtaque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0-25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45/3.4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VII-B</w:t>
            </w:r>
          </w:p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01000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20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6-1-2014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69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Muhammad Achar s/o Juma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44/1to4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45/1.2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773DB" w:rsidRDefault="008773DB" w:rsidP="007674E5">
      <w:pPr>
        <w:rPr>
          <w:sz w:val="28"/>
          <w:szCs w:val="28"/>
        </w:rPr>
      </w:pPr>
    </w:p>
    <w:p w:rsidR="008773DB" w:rsidRDefault="00877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3DB" w:rsidRPr="00ED762E" w:rsidTr="000E45C3">
        <w:trPr>
          <w:trHeight w:val="701"/>
        </w:trPr>
        <w:tc>
          <w:tcPr>
            <w:tcW w:w="18216" w:type="dxa"/>
            <w:gridSpan w:val="19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62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3DB" w:rsidRPr="00ED762E" w:rsidTr="000E45C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 xml:space="preserve">Name of District:  </w:t>
            </w:r>
            <w:r w:rsidRPr="00ED762E">
              <w:rPr>
                <w:b/>
                <w:bCs/>
              </w:rPr>
              <w:t xml:space="preserve">BADIN  </w:t>
            </w:r>
            <w:r w:rsidRPr="00ED762E">
              <w:t xml:space="preserve">                                                                             Name of Taluka: </w:t>
            </w:r>
            <w:r w:rsidRPr="00ED762E">
              <w:rPr>
                <w:b/>
                <w:bCs/>
              </w:rPr>
              <w:t>Shaheed Fazil Rahu</w:t>
            </w:r>
            <w:r w:rsidRPr="00ED762E">
              <w:t xml:space="preserve">                                               Name of Deh: </w:t>
            </w:r>
            <w:r w:rsidRPr="00ED762E">
              <w:rPr>
                <w:b/>
                <w:bCs/>
              </w:rPr>
              <w:t>CHAKRI</w:t>
            </w:r>
          </w:p>
        </w:tc>
      </w:tr>
      <w:tr w:rsidR="008773DB" w:rsidRPr="00ED762E" w:rsidTr="000E45C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available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of Entry Nos.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Position as per Microfilmed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VF-VII-A ( 1985-86) supplied by the Board of Revenue</w:t>
            </w:r>
          </w:p>
        </w:tc>
      </w:tr>
      <w:tr w:rsidR="008773DB" w:rsidRPr="00ED762E" w:rsidTr="000E45C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Remarks/ reasons.</w:t>
            </w:r>
          </w:p>
        </w:tc>
      </w:tr>
      <w:tr w:rsidR="008773DB" w:rsidRPr="00ED762E" w:rsidTr="000E45C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9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12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13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15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16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17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Mst. Azoo d/o mir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30-12-2015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24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Punhoon s/o Juma Khan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Faiz Muhammad s/o Punhoon mallah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  <w:u w:val="single"/>
              </w:rPr>
              <w:t>91/1to4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ED762E">
              <w:rPr>
                <w:sz w:val="20"/>
                <w:szCs w:val="20"/>
                <w:u w:val="single"/>
              </w:rPr>
              <w:t>24-00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VII-A</w:t>
            </w:r>
          </w:p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Burnt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28-12-2015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Baboo s/o Fatehdin 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88/1to4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 w:rsidTr="000E45C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Kisho okrani s/o Molchand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89/1to4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VII-B</w:t>
            </w:r>
          </w:p>
          <w:p w:rsidR="008773DB" w:rsidRPr="000E45C3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01000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45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6-1-2016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</w:pPr>
            <w:r w:rsidRPr="00ED762E">
              <w:t>19</w:t>
            </w:r>
          </w:p>
        </w:tc>
        <w:tc>
          <w:tcPr>
            <w:tcW w:w="108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Punhoon s/o Juma mallah</w:t>
            </w:r>
          </w:p>
        </w:tc>
        <w:tc>
          <w:tcPr>
            <w:tcW w:w="72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</w:tcPr>
          <w:p w:rsidR="008773DB" w:rsidRPr="00ED762E" w:rsidRDefault="008773DB" w:rsidP="00ED7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773DB" w:rsidRPr="00ED762E" w:rsidRDefault="008773DB" w:rsidP="00ED762E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 xml:space="preserve">Inconformity 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Kisho okrani s/o Molchand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0-72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0E45C3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VII-B</w:t>
            </w:r>
          </w:p>
          <w:p w:rsidR="008773DB" w:rsidRPr="000E45C3" w:rsidRDefault="008773DB" w:rsidP="00370E34">
            <w:pPr>
              <w:spacing w:after="0" w:line="240" w:lineRule="auto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01000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44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48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28-12-2015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11-2-2016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24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Punhoon s/o Juma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  <w:tr w:rsidR="008773DB" w:rsidRPr="00ED762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ED762E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</w:pPr>
            <w:r w:rsidRPr="00ED762E">
              <w:t>01000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Kisho okrani s/o Molchand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773DB" w:rsidRPr="000E45C3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VII-B</w:t>
            </w:r>
          </w:p>
          <w:p w:rsidR="008773DB" w:rsidRPr="000E45C3" w:rsidRDefault="008773DB" w:rsidP="00370E34">
            <w:pPr>
              <w:spacing w:after="0" w:line="240" w:lineRule="auto"/>
              <w:rPr>
                <w:sz w:val="18"/>
                <w:szCs w:val="18"/>
              </w:rPr>
            </w:pPr>
            <w:r w:rsidRPr="000E45C3">
              <w:rPr>
                <w:sz w:val="18"/>
                <w:szCs w:val="18"/>
              </w:rPr>
              <w:t>01000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44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49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28-12-2015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11-2-2016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</w:pPr>
            <w:r w:rsidRPr="00ED762E">
              <w:t>24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62E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Punhoon s/o Juma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90/3.4</w:t>
            </w:r>
          </w:p>
          <w:p w:rsidR="008773DB" w:rsidRPr="00ED762E" w:rsidRDefault="008773DB" w:rsidP="0037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773DB" w:rsidRPr="00ED762E" w:rsidRDefault="008773DB" w:rsidP="00370E34">
            <w:pPr>
              <w:spacing w:after="0" w:line="240" w:lineRule="auto"/>
              <w:rPr>
                <w:sz w:val="20"/>
                <w:szCs w:val="20"/>
              </w:rPr>
            </w:pPr>
            <w:r w:rsidRPr="00ED762E">
              <w:rPr>
                <w:sz w:val="20"/>
                <w:szCs w:val="20"/>
              </w:rPr>
              <w:t>Inconformity</w:t>
            </w:r>
          </w:p>
        </w:tc>
      </w:tr>
    </w:tbl>
    <w:p w:rsidR="008773DB" w:rsidRDefault="008773DB">
      <w:pPr>
        <w:rPr>
          <w:sz w:val="28"/>
          <w:szCs w:val="28"/>
        </w:rPr>
      </w:pPr>
    </w:p>
    <w:p w:rsidR="008773DB" w:rsidRPr="004B5F08" w:rsidRDefault="008773DB" w:rsidP="007674E5">
      <w:pPr>
        <w:rPr>
          <w:sz w:val="28"/>
          <w:szCs w:val="28"/>
        </w:rPr>
      </w:pPr>
    </w:p>
    <w:sectPr w:rsidR="008773DB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DB" w:rsidRDefault="008773DB">
      <w:r>
        <w:separator/>
      </w:r>
    </w:p>
  </w:endnote>
  <w:endnote w:type="continuationSeparator" w:id="0">
    <w:p w:rsidR="008773DB" w:rsidRDefault="0087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DB" w:rsidRDefault="008773DB" w:rsidP="000E45C3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8773DB" w:rsidRDefault="008773DB" w:rsidP="000E45C3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DB" w:rsidRDefault="008773DB">
      <w:r>
        <w:separator/>
      </w:r>
    </w:p>
  </w:footnote>
  <w:footnote w:type="continuationSeparator" w:id="0">
    <w:p w:rsidR="008773DB" w:rsidRDefault="00877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3C0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16D5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5C3"/>
    <w:rsid w:val="000E46B8"/>
    <w:rsid w:val="000F32ED"/>
    <w:rsid w:val="001036B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71935"/>
    <w:rsid w:val="00176478"/>
    <w:rsid w:val="00176DD0"/>
    <w:rsid w:val="001803A1"/>
    <w:rsid w:val="001A1894"/>
    <w:rsid w:val="001A5A5C"/>
    <w:rsid w:val="001A5DBB"/>
    <w:rsid w:val="001A68D2"/>
    <w:rsid w:val="001A771B"/>
    <w:rsid w:val="001B32A0"/>
    <w:rsid w:val="001C15FD"/>
    <w:rsid w:val="001C1A82"/>
    <w:rsid w:val="001C4870"/>
    <w:rsid w:val="001C6104"/>
    <w:rsid w:val="001D1ED7"/>
    <w:rsid w:val="001D4C9E"/>
    <w:rsid w:val="001E09DF"/>
    <w:rsid w:val="001E30F5"/>
    <w:rsid w:val="001E5688"/>
    <w:rsid w:val="001E69B2"/>
    <w:rsid w:val="001E6AA7"/>
    <w:rsid w:val="001E771B"/>
    <w:rsid w:val="001F1FF6"/>
    <w:rsid w:val="001F2F95"/>
    <w:rsid w:val="001F424A"/>
    <w:rsid w:val="001F50AD"/>
    <w:rsid w:val="001F6CD6"/>
    <w:rsid w:val="00200EC0"/>
    <w:rsid w:val="00201A93"/>
    <w:rsid w:val="0020401E"/>
    <w:rsid w:val="0021198B"/>
    <w:rsid w:val="002213CA"/>
    <w:rsid w:val="00222F40"/>
    <w:rsid w:val="002230D3"/>
    <w:rsid w:val="002235A4"/>
    <w:rsid w:val="002334AA"/>
    <w:rsid w:val="0023457B"/>
    <w:rsid w:val="00235A67"/>
    <w:rsid w:val="0024140A"/>
    <w:rsid w:val="002607F7"/>
    <w:rsid w:val="002656E6"/>
    <w:rsid w:val="0026723D"/>
    <w:rsid w:val="00281F12"/>
    <w:rsid w:val="0028353B"/>
    <w:rsid w:val="00284A80"/>
    <w:rsid w:val="00296844"/>
    <w:rsid w:val="002978C2"/>
    <w:rsid w:val="002A23F2"/>
    <w:rsid w:val="002A2EB6"/>
    <w:rsid w:val="002A3108"/>
    <w:rsid w:val="002A4B20"/>
    <w:rsid w:val="002A6782"/>
    <w:rsid w:val="002B0035"/>
    <w:rsid w:val="002B4C93"/>
    <w:rsid w:val="002B4DBF"/>
    <w:rsid w:val="002B660E"/>
    <w:rsid w:val="002C1B6A"/>
    <w:rsid w:val="002C31ED"/>
    <w:rsid w:val="002C591E"/>
    <w:rsid w:val="002D2033"/>
    <w:rsid w:val="002D2E42"/>
    <w:rsid w:val="002E4393"/>
    <w:rsid w:val="002E755B"/>
    <w:rsid w:val="002F0118"/>
    <w:rsid w:val="002F049E"/>
    <w:rsid w:val="002F11B9"/>
    <w:rsid w:val="002F25FB"/>
    <w:rsid w:val="002F33C8"/>
    <w:rsid w:val="002F6544"/>
    <w:rsid w:val="003022D2"/>
    <w:rsid w:val="00303BF5"/>
    <w:rsid w:val="003066EC"/>
    <w:rsid w:val="003118F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4193D"/>
    <w:rsid w:val="00352B7A"/>
    <w:rsid w:val="003556D4"/>
    <w:rsid w:val="00355891"/>
    <w:rsid w:val="00366692"/>
    <w:rsid w:val="00367986"/>
    <w:rsid w:val="00370E34"/>
    <w:rsid w:val="00386ADE"/>
    <w:rsid w:val="00390798"/>
    <w:rsid w:val="003951F7"/>
    <w:rsid w:val="00396D61"/>
    <w:rsid w:val="003A47F7"/>
    <w:rsid w:val="003A5284"/>
    <w:rsid w:val="003B23F8"/>
    <w:rsid w:val="003C007C"/>
    <w:rsid w:val="003C0382"/>
    <w:rsid w:val="003C3585"/>
    <w:rsid w:val="003C4C69"/>
    <w:rsid w:val="003C7153"/>
    <w:rsid w:val="003D0E9F"/>
    <w:rsid w:val="003D0F4E"/>
    <w:rsid w:val="003D50D8"/>
    <w:rsid w:val="003E28A6"/>
    <w:rsid w:val="003E4320"/>
    <w:rsid w:val="003E5133"/>
    <w:rsid w:val="003E673B"/>
    <w:rsid w:val="003E7A2B"/>
    <w:rsid w:val="003F174B"/>
    <w:rsid w:val="003F23AF"/>
    <w:rsid w:val="003F352A"/>
    <w:rsid w:val="003F5D98"/>
    <w:rsid w:val="0040191E"/>
    <w:rsid w:val="00402FF3"/>
    <w:rsid w:val="00406D9E"/>
    <w:rsid w:val="00406EB7"/>
    <w:rsid w:val="00410FFB"/>
    <w:rsid w:val="00411F4B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66E7"/>
    <w:rsid w:val="0045272C"/>
    <w:rsid w:val="00453038"/>
    <w:rsid w:val="00460CFC"/>
    <w:rsid w:val="00465CDA"/>
    <w:rsid w:val="00467D18"/>
    <w:rsid w:val="00474ACD"/>
    <w:rsid w:val="00476417"/>
    <w:rsid w:val="00477197"/>
    <w:rsid w:val="00481582"/>
    <w:rsid w:val="00484CB4"/>
    <w:rsid w:val="004872A3"/>
    <w:rsid w:val="00496148"/>
    <w:rsid w:val="004961D1"/>
    <w:rsid w:val="004965E2"/>
    <w:rsid w:val="00497983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2A3D"/>
    <w:rsid w:val="004E473D"/>
    <w:rsid w:val="004E795D"/>
    <w:rsid w:val="004F24BE"/>
    <w:rsid w:val="004F3C6F"/>
    <w:rsid w:val="004F4475"/>
    <w:rsid w:val="005211F3"/>
    <w:rsid w:val="00521377"/>
    <w:rsid w:val="005229D0"/>
    <w:rsid w:val="0052301E"/>
    <w:rsid w:val="00530E21"/>
    <w:rsid w:val="00531DD6"/>
    <w:rsid w:val="005345C3"/>
    <w:rsid w:val="00534C6A"/>
    <w:rsid w:val="00537181"/>
    <w:rsid w:val="00537972"/>
    <w:rsid w:val="00541A4F"/>
    <w:rsid w:val="00544D4C"/>
    <w:rsid w:val="005456EB"/>
    <w:rsid w:val="00551594"/>
    <w:rsid w:val="00551597"/>
    <w:rsid w:val="00553356"/>
    <w:rsid w:val="00554A84"/>
    <w:rsid w:val="00554F13"/>
    <w:rsid w:val="00556859"/>
    <w:rsid w:val="00565C64"/>
    <w:rsid w:val="005721A5"/>
    <w:rsid w:val="00572DE4"/>
    <w:rsid w:val="00583A94"/>
    <w:rsid w:val="00583BC9"/>
    <w:rsid w:val="00584BE4"/>
    <w:rsid w:val="00585D5A"/>
    <w:rsid w:val="005877DA"/>
    <w:rsid w:val="005919F6"/>
    <w:rsid w:val="00592D11"/>
    <w:rsid w:val="005941FC"/>
    <w:rsid w:val="00594DF7"/>
    <w:rsid w:val="005A270D"/>
    <w:rsid w:val="005A28E1"/>
    <w:rsid w:val="005A384C"/>
    <w:rsid w:val="005A521F"/>
    <w:rsid w:val="005A6BFF"/>
    <w:rsid w:val="005A747C"/>
    <w:rsid w:val="005A7F74"/>
    <w:rsid w:val="005B209F"/>
    <w:rsid w:val="005B3F13"/>
    <w:rsid w:val="005B7320"/>
    <w:rsid w:val="005C3DA8"/>
    <w:rsid w:val="005C45CF"/>
    <w:rsid w:val="005C4B53"/>
    <w:rsid w:val="005C610E"/>
    <w:rsid w:val="005C6193"/>
    <w:rsid w:val="005D0391"/>
    <w:rsid w:val="005D1C1B"/>
    <w:rsid w:val="005D24DC"/>
    <w:rsid w:val="005D50A7"/>
    <w:rsid w:val="005D737D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073DC"/>
    <w:rsid w:val="00614F0D"/>
    <w:rsid w:val="00616774"/>
    <w:rsid w:val="006168AF"/>
    <w:rsid w:val="00617BDE"/>
    <w:rsid w:val="00620A73"/>
    <w:rsid w:val="00626801"/>
    <w:rsid w:val="006330CE"/>
    <w:rsid w:val="0063582B"/>
    <w:rsid w:val="00636BF0"/>
    <w:rsid w:val="0064159D"/>
    <w:rsid w:val="00644EF3"/>
    <w:rsid w:val="00645C96"/>
    <w:rsid w:val="00646995"/>
    <w:rsid w:val="00656867"/>
    <w:rsid w:val="006579F2"/>
    <w:rsid w:val="0066313E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1961"/>
    <w:rsid w:val="006C4303"/>
    <w:rsid w:val="006D0865"/>
    <w:rsid w:val="006D624C"/>
    <w:rsid w:val="006D7B42"/>
    <w:rsid w:val="006E0336"/>
    <w:rsid w:val="006E3E19"/>
    <w:rsid w:val="006E4DE3"/>
    <w:rsid w:val="006E6FF2"/>
    <w:rsid w:val="006F0ED4"/>
    <w:rsid w:val="006F2D5D"/>
    <w:rsid w:val="006F5748"/>
    <w:rsid w:val="007014EA"/>
    <w:rsid w:val="00712A40"/>
    <w:rsid w:val="00712F3C"/>
    <w:rsid w:val="00716625"/>
    <w:rsid w:val="00725A10"/>
    <w:rsid w:val="0072686D"/>
    <w:rsid w:val="007301E9"/>
    <w:rsid w:val="0073525B"/>
    <w:rsid w:val="0074127F"/>
    <w:rsid w:val="00742ED0"/>
    <w:rsid w:val="00750745"/>
    <w:rsid w:val="00760110"/>
    <w:rsid w:val="007612B7"/>
    <w:rsid w:val="0076313A"/>
    <w:rsid w:val="007674E5"/>
    <w:rsid w:val="007718DB"/>
    <w:rsid w:val="0077195D"/>
    <w:rsid w:val="00772E00"/>
    <w:rsid w:val="00773233"/>
    <w:rsid w:val="00773A5D"/>
    <w:rsid w:val="007746AC"/>
    <w:rsid w:val="00774F2E"/>
    <w:rsid w:val="00775AC7"/>
    <w:rsid w:val="007801C9"/>
    <w:rsid w:val="00782851"/>
    <w:rsid w:val="00787CE7"/>
    <w:rsid w:val="00795096"/>
    <w:rsid w:val="007A1402"/>
    <w:rsid w:val="007A155C"/>
    <w:rsid w:val="007A23C6"/>
    <w:rsid w:val="007A3030"/>
    <w:rsid w:val="007A44E8"/>
    <w:rsid w:val="007A7AD6"/>
    <w:rsid w:val="007A7E39"/>
    <w:rsid w:val="007B3208"/>
    <w:rsid w:val="007B482D"/>
    <w:rsid w:val="007B4B70"/>
    <w:rsid w:val="007B65B3"/>
    <w:rsid w:val="007B7D8E"/>
    <w:rsid w:val="007C0DDF"/>
    <w:rsid w:val="007C2315"/>
    <w:rsid w:val="007C4FD2"/>
    <w:rsid w:val="007D1786"/>
    <w:rsid w:val="007D6620"/>
    <w:rsid w:val="007E1CC3"/>
    <w:rsid w:val="007E44F7"/>
    <w:rsid w:val="007E5623"/>
    <w:rsid w:val="007F28E3"/>
    <w:rsid w:val="007F4FF8"/>
    <w:rsid w:val="007F62C5"/>
    <w:rsid w:val="007F660A"/>
    <w:rsid w:val="007F73BA"/>
    <w:rsid w:val="00803733"/>
    <w:rsid w:val="0080694B"/>
    <w:rsid w:val="00815117"/>
    <w:rsid w:val="008168B1"/>
    <w:rsid w:val="0081726F"/>
    <w:rsid w:val="00826D11"/>
    <w:rsid w:val="00830923"/>
    <w:rsid w:val="00835F19"/>
    <w:rsid w:val="008403C9"/>
    <w:rsid w:val="00840487"/>
    <w:rsid w:val="0084109A"/>
    <w:rsid w:val="0084157B"/>
    <w:rsid w:val="00843A63"/>
    <w:rsid w:val="00854839"/>
    <w:rsid w:val="008619DE"/>
    <w:rsid w:val="00861EDD"/>
    <w:rsid w:val="00866288"/>
    <w:rsid w:val="0087253C"/>
    <w:rsid w:val="0087611F"/>
    <w:rsid w:val="008767E5"/>
    <w:rsid w:val="00877164"/>
    <w:rsid w:val="008773DB"/>
    <w:rsid w:val="00877791"/>
    <w:rsid w:val="0088350F"/>
    <w:rsid w:val="00894537"/>
    <w:rsid w:val="00896A01"/>
    <w:rsid w:val="00896C0E"/>
    <w:rsid w:val="00897836"/>
    <w:rsid w:val="008A2500"/>
    <w:rsid w:val="008A326F"/>
    <w:rsid w:val="008A3E46"/>
    <w:rsid w:val="008A46F3"/>
    <w:rsid w:val="008A5F23"/>
    <w:rsid w:val="008B0FF5"/>
    <w:rsid w:val="008B684E"/>
    <w:rsid w:val="008C22B6"/>
    <w:rsid w:val="008C5904"/>
    <w:rsid w:val="008C7963"/>
    <w:rsid w:val="008D3C6C"/>
    <w:rsid w:val="008D3DB8"/>
    <w:rsid w:val="008D5273"/>
    <w:rsid w:val="008D74F9"/>
    <w:rsid w:val="008E0AAC"/>
    <w:rsid w:val="008E1408"/>
    <w:rsid w:val="008E18C0"/>
    <w:rsid w:val="008E1A32"/>
    <w:rsid w:val="008E2B6C"/>
    <w:rsid w:val="008E3480"/>
    <w:rsid w:val="008E6D19"/>
    <w:rsid w:val="008F1C8C"/>
    <w:rsid w:val="008F29D9"/>
    <w:rsid w:val="008F4E86"/>
    <w:rsid w:val="008F5F70"/>
    <w:rsid w:val="00900A66"/>
    <w:rsid w:val="00901BB3"/>
    <w:rsid w:val="00901FEE"/>
    <w:rsid w:val="009026FA"/>
    <w:rsid w:val="00903938"/>
    <w:rsid w:val="009040F6"/>
    <w:rsid w:val="00906462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22FF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5E8"/>
    <w:rsid w:val="009749ED"/>
    <w:rsid w:val="00975A88"/>
    <w:rsid w:val="009800E0"/>
    <w:rsid w:val="00980890"/>
    <w:rsid w:val="00983866"/>
    <w:rsid w:val="00983AFC"/>
    <w:rsid w:val="00985746"/>
    <w:rsid w:val="00987398"/>
    <w:rsid w:val="00992B23"/>
    <w:rsid w:val="00992C57"/>
    <w:rsid w:val="009A080B"/>
    <w:rsid w:val="009A1962"/>
    <w:rsid w:val="009A25A5"/>
    <w:rsid w:val="009A35DB"/>
    <w:rsid w:val="009B4B8F"/>
    <w:rsid w:val="009B764E"/>
    <w:rsid w:val="009B794B"/>
    <w:rsid w:val="009C28E3"/>
    <w:rsid w:val="009C5C45"/>
    <w:rsid w:val="009C5C86"/>
    <w:rsid w:val="009C5FC3"/>
    <w:rsid w:val="009D17CB"/>
    <w:rsid w:val="009D1991"/>
    <w:rsid w:val="009D37B4"/>
    <w:rsid w:val="009D4AF0"/>
    <w:rsid w:val="009D6B03"/>
    <w:rsid w:val="009D71B4"/>
    <w:rsid w:val="009E35C8"/>
    <w:rsid w:val="009E3F49"/>
    <w:rsid w:val="009E4596"/>
    <w:rsid w:val="009F2819"/>
    <w:rsid w:val="009F50F9"/>
    <w:rsid w:val="009F73CF"/>
    <w:rsid w:val="00A031CD"/>
    <w:rsid w:val="00A0462F"/>
    <w:rsid w:val="00A05AB2"/>
    <w:rsid w:val="00A16294"/>
    <w:rsid w:val="00A17836"/>
    <w:rsid w:val="00A21271"/>
    <w:rsid w:val="00A24095"/>
    <w:rsid w:val="00A25943"/>
    <w:rsid w:val="00A2711A"/>
    <w:rsid w:val="00A274A5"/>
    <w:rsid w:val="00A40D22"/>
    <w:rsid w:val="00A41D60"/>
    <w:rsid w:val="00A42C61"/>
    <w:rsid w:val="00A42D2E"/>
    <w:rsid w:val="00A4649D"/>
    <w:rsid w:val="00A466DA"/>
    <w:rsid w:val="00A46F2D"/>
    <w:rsid w:val="00A53F52"/>
    <w:rsid w:val="00A54CD5"/>
    <w:rsid w:val="00A60248"/>
    <w:rsid w:val="00A62523"/>
    <w:rsid w:val="00A665E2"/>
    <w:rsid w:val="00A72318"/>
    <w:rsid w:val="00A73679"/>
    <w:rsid w:val="00A8056D"/>
    <w:rsid w:val="00A83A6F"/>
    <w:rsid w:val="00A848C8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12B4"/>
    <w:rsid w:val="00AB2E32"/>
    <w:rsid w:val="00AB31C0"/>
    <w:rsid w:val="00AB3759"/>
    <w:rsid w:val="00AB5160"/>
    <w:rsid w:val="00AB7E75"/>
    <w:rsid w:val="00AC3FEB"/>
    <w:rsid w:val="00AC7D4C"/>
    <w:rsid w:val="00AE0603"/>
    <w:rsid w:val="00AE1F0E"/>
    <w:rsid w:val="00AE3B47"/>
    <w:rsid w:val="00AE4D80"/>
    <w:rsid w:val="00AE7918"/>
    <w:rsid w:val="00AF441A"/>
    <w:rsid w:val="00B0293B"/>
    <w:rsid w:val="00B03A8E"/>
    <w:rsid w:val="00B07F3D"/>
    <w:rsid w:val="00B1076A"/>
    <w:rsid w:val="00B10801"/>
    <w:rsid w:val="00B10972"/>
    <w:rsid w:val="00B17CA0"/>
    <w:rsid w:val="00B210EE"/>
    <w:rsid w:val="00B26435"/>
    <w:rsid w:val="00B316CF"/>
    <w:rsid w:val="00B355A9"/>
    <w:rsid w:val="00B3661C"/>
    <w:rsid w:val="00B4189E"/>
    <w:rsid w:val="00B4571E"/>
    <w:rsid w:val="00B54690"/>
    <w:rsid w:val="00B547F1"/>
    <w:rsid w:val="00B55313"/>
    <w:rsid w:val="00B55554"/>
    <w:rsid w:val="00B6612D"/>
    <w:rsid w:val="00B73478"/>
    <w:rsid w:val="00B735C6"/>
    <w:rsid w:val="00B76B59"/>
    <w:rsid w:val="00B825F0"/>
    <w:rsid w:val="00B84D83"/>
    <w:rsid w:val="00B85818"/>
    <w:rsid w:val="00B8677E"/>
    <w:rsid w:val="00B94E2C"/>
    <w:rsid w:val="00B96CC6"/>
    <w:rsid w:val="00BA1EE7"/>
    <w:rsid w:val="00BB4982"/>
    <w:rsid w:val="00BC1808"/>
    <w:rsid w:val="00BC279F"/>
    <w:rsid w:val="00BD0B93"/>
    <w:rsid w:val="00BD2965"/>
    <w:rsid w:val="00BD62D4"/>
    <w:rsid w:val="00BD7A7F"/>
    <w:rsid w:val="00BD7D12"/>
    <w:rsid w:val="00BE796D"/>
    <w:rsid w:val="00BE7B40"/>
    <w:rsid w:val="00BF1878"/>
    <w:rsid w:val="00BF4F9F"/>
    <w:rsid w:val="00C01259"/>
    <w:rsid w:val="00C11D21"/>
    <w:rsid w:val="00C12659"/>
    <w:rsid w:val="00C14570"/>
    <w:rsid w:val="00C17F54"/>
    <w:rsid w:val="00C2135A"/>
    <w:rsid w:val="00C22F66"/>
    <w:rsid w:val="00C265D6"/>
    <w:rsid w:val="00C32A58"/>
    <w:rsid w:val="00C42AE8"/>
    <w:rsid w:val="00C43290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4F6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C1EAB"/>
    <w:rsid w:val="00CC33DA"/>
    <w:rsid w:val="00CC49A0"/>
    <w:rsid w:val="00CC4ADF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36F4"/>
    <w:rsid w:val="00D24111"/>
    <w:rsid w:val="00D274A5"/>
    <w:rsid w:val="00D27BC4"/>
    <w:rsid w:val="00D31D4C"/>
    <w:rsid w:val="00D43536"/>
    <w:rsid w:val="00D46571"/>
    <w:rsid w:val="00D47CD7"/>
    <w:rsid w:val="00D53DFD"/>
    <w:rsid w:val="00D57BA4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B0A"/>
    <w:rsid w:val="00D93C1E"/>
    <w:rsid w:val="00D95BCA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17DE4"/>
    <w:rsid w:val="00E2564E"/>
    <w:rsid w:val="00E31C60"/>
    <w:rsid w:val="00E33E87"/>
    <w:rsid w:val="00E401AE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75AB6"/>
    <w:rsid w:val="00E82E44"/>
    <w:rsid w:val="00E83C58"/>
    <w:rsid w:val="00E85867"/>
    <w:rsid w:val="00E90601"/>
    <w:rsid w:val="00EA07C7"/>
    <w:rsid w:val="00EA0B36"/>
    <w:rsid w:val="00EA2FA6"/>
    <w:rsid w:val="00EA3B1F"/>
    <w:rsid w:val="00EA537F"/>
    <w:rsid w:val="00EA5FB7"/>
    <w:rsid w:val="00EA6967"/>
    <w:rsid w:val="00EA6D55"/>
    <w:rsid w:val="00EB3FF2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D762E"/>
    <w:rsid w:val="00EE0422"/>
    <w:rsid w:val="00EE38E5"/>
    <w:rsid w:val="00EF0A4B"/>
    <w:rsid w:val="00EF30BC"/>
    <w:rsid w:val="00EF6A5D"/>
    <w:rsid w:val="00F00162"/>
    <w:rsid w:val="00F02E4C"/>
    <w:rsid w:val="00F03E8C"/>
    <w:rsid w:val="00F068D1"/>
    <w:rsid w:val="00F11A8D"/>
    <w:rsid w:val="00F128CD"/>
    <w:rsid w:val="00F12992"/>
    <w:rsid w:val="00F13498"/>
    <w:rsid w:val="00F1369C"/>
    <w:rsid w:val="00F13AF5"/>
    <w:rsid w:val="00F16208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44802"/>
    <w:rsid w:val="00F50E96"/>
    <w:rsid w:val="00F56CEE"/>
    <w:rsid w:val="00F63BD1"/>
    <w:rsid w:val="00F6461B"/>
    <w:rsid w:val="00F75B27"/>
    <w:rsid w:val="00F8041F"/>
    <w:rsid w:val="00F8106B"/>
    <w:rsid w:val="00F81D16"/>
    <w:rsid w:val="00F81F5D"/>
    <w:rsid w:val="00F82645"/>
    <w:rsid w:val="00F82855"/>
    <w:rsid w:val="00F85BC9"/>
    <w:rsid w:val="00F87D9C"/>
    <w:rsid w:val="00F94F65"/>
    <w:rsid w:val="00F964DF"/>
    <w:rsid w:val="00F97CAA"/>
    <w:rsid w:val="00FA1F9D"/>
    <w:rsid w:val="00FA207A"/>
    <w:rsid w:val="00FA3DA9"/>
    <w:rsid w:val="00FA7144"/>
    <w:rsid w:val="00FB0FC6"/>
    <w:rsid w:val="00FB3F2B"/>
    <w:rsid w:val="00FC179C"/>
    <w:rsid w:val="00FC73FB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32E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4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E7A"/>
  </w:style>
  <w:style w:type="paragraph" w:styleId="Footer">
    <w:name w:val="footer"/>
    <w:basedOn w:val="Normal"/>
    <w:link w:val="FooterChar"/>
    <w:uiPriority w:val="99"/>
    <w:rsid w:val="000E4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5C3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13</Pages>
  <Words>3116</Words>
  <Characters>17766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201</cp:revision>
  <cp:lastPrinted>2017-12-28T14:18:00Z</cp:lastPrinted>
  <dcterms:created xsi:type="dcterms:W3CDTF">2016-08-28T17:50:00Z</dcterms:created>
  <dcterms:modified xsi:type="dcterms:W3CDTF">2017-12-28T14:20:00Z</dcterms:modified>
</cp:coreProperties>
</file>