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6" w:rsidRDefault="008A6F96" w:rsidP="007674E5">
      <w:pPr>
        <w:jc w:val="center"/>
        <w:rPr>
          <w:rFonts w:ascii="Book Antiqua" w:hAnsi="Book Antiqua"/>
          <w:sz w:val="56"/>
          <w:szCs w:val="56"/>
        </w:rPr>
      </w:pPr>
    </w:p>
    <w:p w:rsidR="008A6F96" w:rsidRDefault="008A6F96" w:rsidP="007674E5">
      <w:pPr>
        <w:jc w:val="center"/>
        <w:rPr>
          <w:rFonts w:ascii="Book Antiqua" w:hAnsi="Book Antiqua"/>
          <w:sz w:val="56"/>
          <w:szCs w:val="56"/>
        </w:rPr>
      </w:pPr>
    </w:p>
    <w:p w:rsidR="008A6F96" w:rsidRPr="002B0035" w:rsidRDefault="008A6F96" w:rsidP="002614F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 AKAI</w:t>
      </w:r>
    </w:p>
    <w:p w:rsidR="008A6F96" w:rsidRPr="002B0035" w:rsidRDefault="008A6F96" w:rsidP="00355BF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TAPO</w:t>
      </w:r>
      <w:r>
        <w:rPr>
          <w:rFonts w:ascii="Book Antiqua" w:hAnsi="Book Antiqua"/>
          <w:sz w:val="56"/>
          <w:szCs w:val="56"/>
        </w:rPr>
        <w:t xml:space="preserve"> </w:t>
      </w:r>
      <w:r w:rsidRPr="002B0035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>GHARO</w:t>
      </w:r>
    </w:p>
    <w:p w:rsidR="008A6F96" w:rsidRDefault="008A6F96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8A6F96" w:rsidRDefault="008A6F96" w:rsidP="007674E5">
      <w:pPr>
        <w:jc w:val="center"/>
        <w:rPr>
          <w:rFonts w:ascii="Book Antiqua" w:hAnsi="Book Antiqua"/>
          <w:sz w:val="56"/>
          <w:szCs w:val="56"/>
        </w:rPr>
      </w:pPr>
    </w:p>
    <w:p w:rsidR="008A6F96" w:rsidRDefault="008A6F96" w:rsidP="007674E5">
      <w:pPr>
        <w:jc w:val="center"/>
        <w:rPr>
          <w:rFonts w:ascii="Book Antiqua" w:hAnsi="Book Antiqua"/>
          <w:sz w:val="56"/>
          <w:szCs w:val="56"/>
        </w:rPr>
      </w:pPr>
    </w:p>
    <w:p w:rsidR="008A6F96" w:rsidRDefault="008A6F96" w:rsidP="00CB7F50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</w:p>
    <w:p w:rsidR="008A6F96" w:rsidRDefault="008A6F96" w:rsidP="007674E5">
      <w:pPr>
        <w:jc w:val="center"/>
        <w:rPr>
          <w:rFonts w:ascii="Book Antiqua" w:hAnsi="Book Antiqua"/>
          <w:sz w:val="56"/>
          <w:szCs w:val="56"/>
        </w:rPr>
      </w:pPr>
    </w:p>
    <w:p w:rsidR="008A6F96" w:rsidRDefault="008A6F96" w:rsidP="007674E5">
      <w:pPr>
        <w:jc w:val="center"/>
        <w:rPr>
          <w:rFonts w:ascii="Book Antiqua" w:hAnsi="Book Antiqua"/>
          <w:sz w:val="56"/>
          <w:szCs w:val="56"/>
        </w:rPr>
      </w:pPr>
    </w:p>
    <w:p w:rsidR="008A6F96" w:rsidRDefault="008A6F96" w:rsidP="006E38BB">
      <w:pPr>
        <w:rPr>
          <w:rFonts w:ascii="Book Antiqua" w:hAnsi="Book Antiqua"/>
          <w:sz w:val="16"/>
          <w:szCs w:val="16"/>
        </w:rPr>
      </w:pPr>
    </w:p>
    <w:p w:rsidR="008A6F96" w:rsidRPr="00F447B6" w:rsidRDefault="008A6F96" w:rsidP="006E38BB">
      <w:pPr>
        <w:rPr>
          <w:rFonts w:ascii="Book Antiqua" w:hAnsi="Book Antiqua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12-5-2011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Juman s/o Saleh Muhammad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83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Hassan s/o Ali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109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Akbar s/o Molidino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Yaroo s/o Sajoo Jatoi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64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s/o Saleh Muhammad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10-6-2011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Mitho khan s/o Allah wasayo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1-29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Bhago s/o Daho Kolhi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Farooque s/o Abdul Sattar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22-14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63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Haji Muhammad s/o Abdullah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235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22-14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Ghazi khan s/o Lashkari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0-55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9-23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Lashkari khan s/o Ghazi khan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132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17-21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Daim s/o Qaim &amp; other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8-6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20-8-2009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Hassan s/o Ali Muhammad &amp; other.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81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18-11-2011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Saleh Muhammad s/o ahmed Nohrio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9-35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47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Amindo s/o Kewal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Yaroo s/o Sajo Jatoi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64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Haji Muhammad Rahim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Haji Muhammad Rahim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68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ghulam s/o Fateh Muhammad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62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Fateh Muhammad s/o Obhayo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152 &amp; 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Ghazi khan s/o Lashkri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9-23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60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Lashkari khan s/o Ghazi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17-21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19-4-2012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Ratan kumar s/o  Venho  &amp; other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Muhammad Rahim Thebo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68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Ramzan s/o Ranjho &amp; other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5-02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Sohrab s/o Yar Muhammad 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93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26-16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Allah Bux s/o Moula Bux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Sindh Land Commission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192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s/o Saleh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7-09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Azeem s/o Muhammad Misri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6-7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26-9-2009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Vikio s/o Aloo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239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Raja Dahar s/o Moorji mal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Moorji s/o Waho kolhi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 s/o saleh Muhammad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24-20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Mir Muhammad s/o Ali Muhammad &amp; other.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8-8-2012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11-09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21-29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15-11-2012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Akbar s/o Mollidino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 Akbar s/o Molidino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Yaroo s/o Saboo Jatoi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209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7-23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Ismail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khan s/o Ghulam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117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Ghehano s/o Akbar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72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Ghehano s/o Ak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144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Daramshi  s/o Bhaleyo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6-28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Daramshi  s/o Bhaleyo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76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Raza s/o Muhammad Nawaz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2-0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Jhando s/o Jaam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90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10-7-2013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Riaz Ali s/o Shah Muhammad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48-17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43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Soomar s/o Ghehano.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8-20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Saleh Muhammad s/o Shafi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22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khan s/o Ghulam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117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s/o Saleh Muhammad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24-20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Mohd. &amp; other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Manthar s/o Muhammad Ismail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96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Muhammad s/o Dino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240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Niaz Muhammad s/o Nabi Bux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102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Naban s/o Razi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95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7-5-2014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Sher Muhammad s/o Noor Muhammad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Sindh Land Commissioner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153 &amp; other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Niaz Muhammad s/o Nabi Bux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102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Naban s/o Razi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95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7-39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Khair Muhammad s/o Allahdino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Basarudin s/o Allahd Jurio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194 &amp;other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25-2-2015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Misri s/o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0-25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18-8-2008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khan s/o Ghulam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Moosa s/o Ahmed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Mir Hassan s/o Ali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80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17-14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Atta Muhammad  s/o Ahmed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2-7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36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4-6-2009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Gul Muhammad s/o Ahmed Nohrio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35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4-6-2009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Juman s/o Saleh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3-19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36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4-6-2009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109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Tayab s/o Ahmed  Nohrio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9-24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35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4-6-2009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82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Salah Muhammad s/o Ahmed Nohrio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9-24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Gul Muhammad s/o Ahmed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56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13-1-2009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34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Gul Muhammad s/o Ahmed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Hassan s/o Ali Muhammad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83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17-14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 s/o Saleh Muhammad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20-35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35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4-6-2009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Mir Hassan s/o Haji Ali Muhammad &amp; other.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Atta Muhammad s/o Ahmed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36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4-6-2009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Hassan s/o 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112 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Juman s/o Saleh Muhammad &amp; other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43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20-2-2008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Hassan s/o Ali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109 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24-4-2015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s/o Saleh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24-20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5-8-2013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 s/o Haji Ali Muhammad &amp; other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161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13-5-2015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Hassan s/o Muhammad Essa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0-13 95/100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khan s/o Ghulam Muhammad.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Mohan lal s/o Kewal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4-30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Muhammad Rahim Thebo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53-14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Terat s/o Kewal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Muhammad Rahim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187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Terat  s/o Kewal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33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14-7-2014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Basarudin s/o Haji Allah jurrio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194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Najamuddin s/o Ghazi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10-00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Haji umer s/o Muhammad Rahim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270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21-33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Zaheerudin s/o Ghazi khan turk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266 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61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Haji umer s/o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266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21-33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Qamarudin s/o Ghazi khan turk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Haji umer s/o Muhammad Rahim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271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21-33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Muhammad Tarique s/o Ghazi khan turk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234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17-8-2015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Amindo s/o Kewal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0-57 85/100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Muhammad Rahim Thebo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188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Sukhio s/o Ghanio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7-26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Sukhio s/o Ghanio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s/o Saleh Muhammad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43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43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27-3-2015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20-8-2009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Hassan s/o Ali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96 &amp; other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28-16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6-1-2016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Shahnawaz  s/o Shafi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26-2-2016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Sobho s/o Nindho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18-1-2016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Allah bux s/o Moula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192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8-6-2012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Sindh Land Commission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192 &amp; other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Gul Muhammad s/o Arab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5-15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70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21-4-2016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Sindh Land Commission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Fayaz Ali s/o M.  Ismail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4-32 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6-1-2016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Sobho s/o Nindho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133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Ghulam Muhammad s/o Muhammad Usman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04998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6-1-2016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Sobho s/o Nindho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133 &amp; other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ismail s/o Muhammad Uris.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63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  56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44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27-3-2016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27-3-2015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13-10-2009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20-8-2009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107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Na-Qabooli.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134 &amp; other.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88-03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Hameero s/o Kewal kolhi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0-42 15/100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4-15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Abdul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188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53-14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Uris s/o Muhammad Usman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0-20 76/100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79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Muhammad s/o Ali Muhammad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136 &amp; other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42-36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Gul Muhammad s/o Muhammad Arab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9-2-2016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Sindh Land Commission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Mehboob Ali s/o Muhammad ismail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38 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17-38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Sindh Land Commissioner.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1376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Manthar Ali s/o Muhammad Ismail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0-33 ¼ 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15-39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94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Sindh Land Commission.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Mashooque Ali s/o Muhammad ismail.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0-33 ¼ 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94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Sindh Land Commission.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Haji Eidu s/o Mehboob Ali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0-20 ½ 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17-39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122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37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Sohrab s/o Yar Muhammad &amp; other.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0-39 ½ 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26-16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Ismail  s/o Muhammad Uris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12-23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07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Ismail  s/o Muhammad Uris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11-30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Uris s/o Mehboob ali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0-33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2-39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93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21-29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Nabi bux s/o Noor Muhammad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7-11-1993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Nor Muhammad s/o Dino lashari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30 &amp; other 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14-12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Ahmed s/o Ismail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194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9-5-2006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Muhammad khan s/o Ghulam Muhammad 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18-04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Shafi Muhammad s/o Bilawal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127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44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Abdulllah s/o Abdul Rasool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127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  <w:tr w:rsidR="008A6F96" w:rsidRPr="004A164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Mir s/o Muhammad umer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11-02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Umer s/o Fatoo lashari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11-02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8A6F96" w:rsidRPr="004A164E" w:rsidTr="003345CD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 w:rsidTr="00334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 w:rsidTr="00334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 w:rsidTr="003345C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 w:rsidTr="00334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Beban w/o Saleh Muhammad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0-24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0-24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 &amp; other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0-24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Saleh Muhammad s/o Shafi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0-5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4-25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Faiz Muhammad s/o Mitho &amp; other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0-24</w:t>
            </w:r>
          </w:p>
        </w:tc>
        <w:tc>
          <w:tcPr>
            <w:tcW w:w="99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87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</w:pPr>
            <w:r w:rsidRPr="004A164E"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Ghanwar s/o Jhando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96655B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11-12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Jhando s/o Jaam lashari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118 &amp; other</w:t>
            </w:r>
          </w:p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96655B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</w:tbl>
    <w:p w:rsidR="008A6F96" w:rsidRDefault="008A6F96" w:rsidP="002614F5">
      <w:pPr>
        <w:rPr>
          <w:sz w:val="28"/>
          <w:szCs w:val="28"/>
        </w:rPr>
      </w:pPr>
    </w:p>
    <w:p w:rsidR="008A6F96" w:rsidRDefault="008A6F96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8A6F96" w:rsidRPr="004A164E" w:rsidTr="003345CD">
        <w:trPr>
          <w:trHeight w:val="701"/>
        </w:trPr>
        <w:tc>
          <w:tcPr>
            <w:tcW w:w="18216" w:type="dxa"/>
            <w:gridSpan w:val="19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4A164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96" w:rsidRPr="004A164E" w:rsidTr="003345C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Name of District:  </w:t>
            </w:r>
            <w:r w:rsidRPr="004A164E">
              <w:rPr>
                <w:b/>
                <w:bCs/>
              </w:rPr>
              <w:t xml:space="preserve">BADIN  </w:t>
            </w:r>
            <w:r w:rsidRPr="004A164E">
              <w:t xml:space="preserve">                                                                             Name of Taluka: </w:t>
            </w:r>
            <w:r w:rsidRPr="004A164E">
              <w:rPr>
                <w:b/>
                <w:bCs/>
              </w:rPr>
              <w:t>Shaheed Fazil Rahu</w:t>
            </w:r>
            <w:r w:rsidRPr="004A164E">
              <w:t xml:space="preserve">                                               Name of Deh: </w:t>
            </w:r>
            <w:r w:rsidRPr="004A164E">
              <w:rPr>
                <w:b/>
                <w:bCs/>
              </w:rPr>
              <w:t>AKAI</w:t>
            </w:r>
          </w:p>
        </w:tc>
      </w:tr>
      <w:tr w:rsidR="008A6F96" w:rsidRPr="004A164E" w:rsidTr="003345C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available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of Entry Nos.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Position as per Microfilmed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VF-VII-A ( 1985-86) supplied by the Board of Revenue</w:t>
            </w:r>
          </w:p>
        </w:tc>
      </w:tr>
      <w:tr w:rsidR="008A6F96" w:rsidRPr="004A164E" w:rsidTr="003345C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Remarks/ reasons.</w:t>
            </w:r>
          </w:p>
        </w:tc>
      </w:tr>
      <w:tr w:rsidR="008A6F96" w:rsidRPr="004A164E" w:rsidTr="003345C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9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12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15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16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17</w:t>
            </w: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19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15-6-2016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Allah bux s/o Moula bux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59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18-1-2016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8-6-2012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108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Sindh land Commissioner. 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192 &amp; other. 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169-30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 xml:space="preserve">22-6-2016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Shafi Muhammad s/o Bilawal lashari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0-37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38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khan s/o Ghulam Muhammad lashari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137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Alam s/o Aroo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19-4-1994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Muhammad Alam s/o Aroo lashari</w:t>
            </w:r>
          </w:p>
        </w:tc>
        <w:tc>
          <w:tcPr>
            <w:tcW w:w="72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129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13-19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 xml:space="preserve">   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22-6-2016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Abu Bakar s/o Muhammad Alam lashari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151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7-06 ¼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burnt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166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03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223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5-4-2005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29-1-2011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  29-1-2011</w:t>
            </w:r>
          </w:p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  4-10-2007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103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Waloo s/o Alam khan lashari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151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12-30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  <w:tr w:rsidR="008A6F96" w:rsidRPr="004A164E" w:rsidTr="003345C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</w:pPr>
            <w:r w:rsidRPr="004A164E"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18"/>
                <w:szCs w:val="18"/>
              </w:rPr>
            </w:pPr>
            <w:r w:rsidRPr="004A164E">
              <w:rPr>
                <w:sz w:val="18"/>
                <w:szCs w:val="18"/>
              </w:rPr>
              <w:t>11-8-2016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</w:pPr>
            <w:r w:rsidRPr="004A164E">
              <w:t>04998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Amindo s/o Kewal Kolhi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7-10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23-1-2012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65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Ali Muhammad s/o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185 &amp; other</w:t>
            </w:r>
          </w:p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>53-14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A6F96" w:rsidRPr="004A164E" w:rsidRDefault="008A6F96" w:rsidP="004A164E">
            <w:pPr>
              <w:spacing w:after="0" w:line="240" w:lineRule="auto"/>
              <w:rPr>
                <w:sz w:val="20"/>
                <w:szCs w:val="20"/>
              </w:rPr>
            </w:pPr>
            <w:r w:rsidRPr="004A164E">
              <w:rPr>
                <w:sz w:val="20"/>
                <w:szCs w:val="20"/>
              </w:rPr>
              <w:t xml:space="preserve"> Inconformity</w:t>
            </w:r>
          </w:p>
        </w:tc>
      </w:tr>
    </w:tbl>
    <w:p w:rsidR="008A6F96" w:rsidRPr="004B5F08" w:rsidRDefault="008A6F96" w:rsidP="006150FD">
      <w:pPr>
        <w:rPr>
          <w:sz w:val="28"/>
          <w:szCs w:val="28"/>
        </w:rPr>
      </w:pPr>
    </w:p>
    <w:sectPr w:rsidR="008A6F96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96" w:rsidRDefault="008A6F96" w:rsidP="00CB7F50">
      <w:pPr>
        <w:spacing w:after="0" w:line="240" w:lineRule="auto"/>
      </w:pPr>
      <w:r>
        <w:separator/>
      </w:r>
    </w:p>
  </w:endnote>
  <w:endnote w:type="continuationSeparator" w:id="0">
    <w:p w:rsidR="008A6F96" w:rsidRDefault="008A6F96" w:rsidP="00CB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6" w:rsidRDefault="008A6F96" w:rsidP="00A112B2">
    <w:pPr>
      <w:pStyle w:val="Footer"/>
      <w:rPr>
        <w:b/>
        <w:bCs/>
      </w:rPr>
    </w:pPr>
    <w:r w:rsidRPr="000E1ECB"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 w:rsidRPr="000E1ECB"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0E1ECB">
      <w:rPr>
        <w:b/>
        <w:bCs/>
        <w:u w:val="single"/>
      </w:rPr>
      <w:t>Signature  Verifying Officer of Director /R.R.O (A&amp;I)</w:t>
    </w:r>
  </w:p>
  <w:p w:rsidR="008A6F96" w:rsidRDefault="008A6F96" w:rsidP="00A112B2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 w:rsidRPr="002514A3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96" w:rsidRDefault="008A6F96" w:rsidP="00CB7F50">
      <w:pPr>
        <w:spacing w:after="0" w:line="240" w:lineRule="auto"/>
      </w:pPr>
      <w:r>
        <w:separator/>
      </w:r>
    </w:p>
  </w:footnote>
  <w:footnote w:type="continuationSeparator" w:id="0">
    <w:p w:rsidR="008A6F96" w:rsidRDefault="008A6F96" w:rsidP="00CB7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1C4"/>
    <w:rsid w:val="00005356"/>
    <w:rsid w:val="00005D02"/>
    <w:rsid w:val="00006A09"/>
    <w:rsid w:val="0001164B"/>
    <w:rsid w:val="0001565A"/>
    <w:rsid w:val="00021D9D"/>
    <w:rsid w:val="000267A3"/>
    <w:rsid w:val="0002690E"/>
    <w:rsid w:val="000309A7"/>
    <w:rsid w:val="000319A5"/>
    <w:rsid w:val="00031F97"/>
    <w:rsid w:val="00032434"/>
    <w:rsid w:val="00032C5B"/>
    <w:rsid w:val="000363A1"/>
    <w:rsid w:val="00037401"/>
    <w:rsid w:val="00037C1F"/>
    <w:rsid w:val="00040F95"/>
    <w:rsid w:val="000503EF"/>
    <w:rsid w:val="00057394"/>
    <w:rsid w:val="00057660"/>
    <w:rsid w:val="00062B1D"/>
    <w:rsid w:val="00062FBF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868EB"/>
    <w:rsid w:val="00087BCE"/>
    <w:rsid w:val="000966B0"/>
    <w:rsid w:val="000A032E"/>
    <w:rsid w:val="000A7C08"/>
    <w:rsid w:val="000B253E"/>
    <w:rsid w:val="000B4C44"/>
    <w:rsid w:val="000B718C"/>
    <w:rsid w:val="000C1CE8"/>
    <w:rsid w:val="000C2367"/>
    <w:rsid w:val="000C37B8"/>
    <w:rsid w:val="000C3AB3"/>
    <w:rsid w:val="000C5554"/>
    <w:rsid w:val="000C60EE"/>
    <w:rsid w:val="000C62B1"/>
    <w:rsid w:val="000C67B3"/>
    <w:rsid w:val="000D0DC3"/>
    <w:rsid w:val="000D3352"/>
    <w:rsid w:val="000D3D00"/>
    <w:rsid w:val="000D4DD3"/>
    <w:rsid w:val="000D5272"/>
    <w:rsid w:val="000D5573"/>
    <w:rsid w:val="000D67E6"/>
    <w:rsid w:val="000E0894"/>
    <w:rsid w:val="000E1ECB"/>
    <w:rsid w:val="000E2419"/>
    <w:rsid w:val="000E3455"/>
    <w:rsid w:val="000E46B8"/>
    <w:rsid w:val="000F770F"/>
    <w:rsid w:val="001002E0"/>
    <w:rsid w:val="0010076D"/>
    <w:rsid w:val="001036B3"/>
    <w:rsid w:val="00111FA2"/>
    <w:rsid w:val="0011326E"/>
    <w:rsid w:val="00113E46"/>
    <w:rsid w:val="0012469B"/>
    <w:rsid w:val="00125648"/>
    <w:rsid w:val="00130763"/>
    <w:rsid w:val="00130CB9"/>
    <w:rsid w:val="00130D16"/>
    <w:rsid w:val="00131CF7"/>
    <w:rsid w:val="00134F09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66A55"/>
    <w:rsid w:val="00174794"/>
    <w:rsid w:val="001761C4"/>
    <w:rsid w:val="00176400"/>
    <w:rsid w:val="00176478"/>
    <w:rsid w:val="00176DD0"/>
    <w:rsid w:val="001803A1"/>
    <w:rsid w:val="001919A4"/>
    <w:rsid w:val="00191C5D"/>
    <w:rsid w:val="00192A83"/>
    <w:rsid w:val="001A5A5C"/>
    <w:rsid w:val="001A5DBB"/>
    <w:rsid w:val="001A68D2"/>
    <w:rsid w:val="001A771B"/>
    <w:rsid w:val="001B6C54"/>
    <w:rsid w:val="001C15FD"/>
    <w:rsid w:val="001C1A82"/>
    <w:rsid w:val="001C4870"/>
    <w:rsid w:val="001C78C9"/>
    <w:rsid w:val="001D1ED7"/>
    <w:rsid w:val="001D4C9E"/>
    <w:rsid w:val="001D5531"/>
    <w:rsid w:val="001D564A"/>
    <w:rsid w:val="001E09DF"/>
    <w:rsid w:val="001E22A8"/>
    <w:rsid w:val="001E5688"/>
    <w:rsid w:val="001E69B2"/>
    <w:rsid w:val="001E6AA7"/>
    <w:rsid w:val="001E6EA0"/>
    <w:rsid w:val="001E771B"/>
    <w:rsid w:val="001F2F95"/>
    <w:rsid w:val="001F424A"/>
    <w:rsid w:val="001F50AD"/>
    <w:rsid w:val="00200E50"/>
    <w:rsid w:val="00200EC0"/>
    <w:rsid w:val="00201A93"/>
    <w:rsid w:val="0020209F"/>
    <w:rsid w:val="00202DDE"/>
    <w:rsid w:val="0020401E"/>
    <w:rsid w:val="00206488"/>
    <w:rsid w:val="0021198B"/>
    <w:rsid w:val="002213CA"/>
    <w:rsid w:val="002230D3"/>
    <w:rsid w:val="002235A4"/>
    <w:rsid w:val="00226BAA"/>
    <w:rsid w:val="00226CA1"/>
    <w:rsid w:val="0023457B"/>
    <w:rsid w:val="0023536E"/>
    <w:rsid w:val="00235A67"/>
    <w:rsid w:val="00236C80"/>
    <w:rsid w:val="0024140A"/>
    <w:rsid w:val="00242485"/>
    <w:rsid w:val="002453A1"/>
    <w:rsid w:val="00250633"/>
    <w:rsid w:val="002514A3"/>
    <w:rsid w:val="00254751"/>
    <w:rsid w:val="002558E4"/>
    <w:rsid w:val="00256BCE"/>
    <w:rsid w:val="002614F5"/>
    <w:rsid w:val="002656E6"/>
    <w:rsid w:val="0026723D"/>
    <w:rsid w:val="00270421"/>
    <w:rsid w:val="00272696"/>
    <w:rsid w:val="0027271F"/>
    <w:rsid w:val="002739A7"/>
    <w:rsid w:val="00281F12"/>
    <w:rsid w:val="0028353B"/>
    <w:rsid w:val="002839D1"/>
    <w:rsid w:val="00284A80"/>
    <w:rsid w:val="002978C2"/>
    <w:rsid w:val="002A1915"/>
    <w:rsid w:val="002A2307"/>
    <w:rsid w:val="002A23F2"/>
    <w:rsid w:val="002A4B20"/>
    <w:rsid w:val="002A6782"/>
    <w:rsid w:val="002A73C1"/>
    <w:rsid w:val="002B0035"/>
    <w:rsid w:val="002B660E"/>
    <w:rsid w:val="002B7AC5"/>
    <w:rsid w:val="002C1B6A"/>
    <w:rsid w:val="002C31ED"/>
    <w:rsid w:val="002D00F7"/>
    <w:rsid w:val="002D02FD"/>
    <w:rsid w:val="002D1ACD"/>
    <w:rsid w:val="002D2033"/>
    <w:rsid w:val="002D2E42"/>
    <w:rsid w:val="002D6673"/>
    <w:rsid w:val="002E4393"/>
    <w:rsid w:val="002E645F"/>
    <w:rsid w:val="002E71D2"/>
    <w:rsid w:val="002E745F"/>
    <w:rsid w:val="002E755B"/>
    <w:rsid w:val="002F049E"/>
    <w:rsid w:val="002F25FB"/>
    <w:rsid w:val="002F33C8"/>
    <w:rsid w:val="002F6544"/>
    <w:rsid w:val="002F7B46"/>
    <w:rsid w:val="003022D2"/>
    <w:rsid w:val="00303AF2"/>
    <w:rsid w:val="00303BF5"/>
    <w:rsid w:val="003066EC"/>
    <w:rsid w:val="00314B86"/>
    <w:rsid w:val="00315A6C"/>
    <w:rsid w:val="00320281"/>
    <w:rsid w:val="00321A68"/>
    <w:rsid w:val="003229BE"/>
    <w:rsid w:val="003240E9"/>
    <w:rsid w:val="00327B8E"/>
    <w:rsid w:val="00327BAB"/>
    <w:rsid w:val="00331216"/>
    <w:rsid w:val="00331C52"/>
    <w:rsid w:val="00332DE2"/>
    <w:rsid w:val="00333BA4"/>
    <w:rsid w:val="003345CD"/>
    <w:rsid w:val="00334B47"/>
    <w:rsid w:val="00335197"/>
    <w:rsid w:val="0033715D"/>
    <w:rsid w:val="003512BC"/>
    <w:rsid w:val="003556D4"/>
    <w:rsid w:val="00355891"/>
    <w:rsid w:val="00355BF6"/>
    <w:rsid w:val="0036016C"/>
    <w:rsid w:val="0036559F"/>
    <w:rsid w:val="00365B29"/>
    <w:rsid w:val="0036644B"/>
    <w:rsid w:val="00366692"/>
    <w:rsid w:val="00367986"/>
    <w:rsid w:val="00367E8C"/>
    <w:rsid w:val="00371CD8"/>
    <w:rsid w:val="00373DEC"/>
    <w:rsid w:val="0038492D"/>
    <w:rsid w:val="00386ADE"/>
    <w:rsid w:val="00390798"/>
    <w:rsid w:val="003919BD"/>
    <w:rsid w:val="003933BC"/>
    <w:rsid w:val="0039621A"/>
    <w:rsid w:val="0039688A"/>
    <w:rsid w:val="00396D61"/>
    <w:rsid w:val="003A3CC6"/>
    <w:rsid w:val="003A47F7"/>
    <w:rsid w:val="003A5284"/>
    <w:rsid w:val="003A6CCC"/>
    <w:rsid w:val="003B23F8"/>
    <w:rsid w:val="003B2DC2"/>
    <w:rsid w:val="003C007C"/>
    <w:rsid w:val="003C0382"/>
    <w:rsid w:val="003C3585"/>
    <w:rsid w:val="003C464D"/>
    <w:rsid w:val="003C4C69"/>
    <w:rsid w:val="003C7AA8"/>
    <w:rsid w:val="003D0E9F"/>
    <w:rsid w:val="003D0F4E"/>
    <w:rsid w:val="003D50D8"/>
    <w:rsid w:val="003E0FB9"/>
    <w:rsid w:val="003E25D9"/>
    <w:rsid w:val="003E28A6"/>
    <w:rsid w:val="003E305E"/>
    <w:rsid w:val="003E4320"/>
    <w:rsid w:val="003E5133"/>
    <w:rsid w:val="003E7A2B"/>
    <w:rsid w:val="003F13A1"/>
    <w:rsid w:val="003F174B"/>
    <w:rsid w:val="003F23AF"/>
    <w:rsid w:val="003F48F3"/>
    <w:rsid w:val="003F4DDD"/>
    <w:rsid w:val="003F5D98"/>
    <w:rsid w:val="0040191E"/>
    <w:rsid w:val="00402FF3"/>
    <w:rsid w:val="00406D9E"/>
    <w:rsid w:val="00406EB7"/>
    <w:rsid w:val="00411F4B"/>
    <w:rsid w:val="00414AD7"/>
    <w:rsid w:val="004223FF"/>
    <w:rsid w:val="00424AF1"/>
    <w:rsid w:val="004255CE"/>
    <w:rsid w:val="0042752F"/>
    <w:rsid w:val="00427B8F"/>
    <w:rsid w:val="00431FA6"/>
    <w:rsid w:val="00433907"/>
    <w:rsid w:val="00440737"/>
    <w:rsid w:val="00440CF0"/>
    <w:rsid w:val="00442772"/>
    <w:rsid w:val="00443FBA"/>
    <w:rsid w:val="0044481A"/>
    <w:rsid w:val="0045249F"/>
    <w:rsid w:val="0045272C"/>
    <w:rsid w:val="00453038"/>
    <w:rsid w:val="00460CFC"/>
    <w:rsid w:val="00465CDA"/>
    <w:rsid w:val="00466B25"/>
    <w:rsid w:val="00467D18"/>
    <w:rsid w:val="004704A6"/>
    <w:rsid w:val="00471C4E"/>
    <w:rsid w:val="00474ACD"/>
    <w:rsid w:val="00476417"/>
    <w:rsid w:val="00477197"/>
    <w:rsid w:val="00480D4B"/>
    <w:rsid w:val="0048146F"/>
    <w:rsid w:val="00484CB4"/>
    <w:rsid w:val="004872A3"/>
    <w:rsid w:val="00487D21"/>
    <w:rsid w:val="00492606"/>
    <w:rsid w:val="00495F69"/>
    <w:rsid w:val="004961D1"/>
    <w:rsid w:val="00496AF7"/>
    <w:rsid w:val="004A164E"/>
    <w:rsid w:val="004A28DE"/>
    <w:rsid w:val="004A2AEA"/>
    <w:rsid w:val="004A31EA"/>
    <w:rsid w:val="004A362A"/>
    <w:rsid w:val="004A4417"/>
    <w:rsid w:val="004A48B4"/>
    <w:rsid w:val="004A5037"/>
    <w:rsid w:val="004A6DD2"/>
    <w:rsid w:val="004B58EE"/>
    <w:rsid w:val="004B5F08"/>
    <w:rsid w:val="004B6BA4"/>
    <w:rsid w:val="004C01F3"/>
    <w:rsid w:val="004C3BDA"/>
    <w:rsid w:val="004C52D2"/>
    <w:rsid w:val="004D06C8"/>
    <w:rsid w:val="004D302F"/>
    <w:rsid w:val="004D485A"/>
    <w:rsid w:val="004D67A2"/>
    <w:rsid w:val="004D7DF4"/>
    <w:rsid w:val="004E28E1"/>
    <w:rsid w:val="004E2B0A"/>
    <w:rsid w:val="004E473D"/>
    <w:rsid w:val="004E795D"/>
    <w:rsid w:val="004E7B34"/>
    <w:rsid w:val="004F24BE"/>
    <w:rsid w:val="004F3C6F"/>
    <w:rsid w:val="004F3E13"/>
    <w:rsid w:val="004F4475"/>
    <w:rsid w:val="00505ADB"/>
    <w:rsid w:val="0051157C"/>
    <w:rsid w:val="005153A2"/>
    <w:rsid w:val="0051614A"/>
    <w:rsid w:val="005211F3"/>
    <w:rsid w:val="0052301E"/>
    <w:rsid w:val="00524E19"/>
    <w:rsid w:val="005259E2"/>
    <w:rsid w:val="00530018"/>
    <w:rsid w:val="00530E21"/>
    <w:rsid w:val="005345C3"/>
    <w:rsid w:val="00534C6A"/>
    <w:rsid w:val="00537972"/>
    <w:rsid w:val="00541A4F"/>
    <w:rsid w:val="005456EB"/>
    <w:rsid w:val="005469AB"/>
    <w:rsid w:val="00551594"/>
    <w:rsid w:val="00551597"/>
    <w:rsid w:val="00553356"/>
    <w:rsid w:val="0055435F"/>
    <w:rsid w:val="00554A84"/>
    <w:rsid w:val="00554F13"/>
    <w:rsid w:val="00555B77"/>
    <w:rsid w:val="00560042"/>
    <w:rsid w:val="005629B8"/>
    <w:rsid w:val="00562D7F"/>
    <w:rsid w:val="00565C64"/>
    <w:rsid w:val="005707BC"/>
    <w:rsid w:val="00572DE4"/>
    <w:rsid w:val="00575CDC"/>
    <w:rsid w:val="00580BC8"/>
    <w:rsid w:val="00582519"/>
    <w:rsid w:val="00583BC9"/>
    <w:rsid w:val="00584BE4"/>
    <w:rsid w:val="005856AD"/>
    <w:rsid w:val="00585D5A"/>
    <w:rsid w:val="005877DA"/>
    <w:rsid w:val="00592D11"/>
    <w:rsid w:val="00592F7B"/>
    <w:rsid w:val="005930FF"/>
    <w:rsid w:val="005941FC"/>
    <w:rsid w:val="00594DF7"/>
    <w:rsid w:val="00596665"/>
    <w:rsid w:val="005975C9"/>
    <w:rsid w:val="0059769F"/>
    <w:rsid w:val="005A270D"/>
    <w:rsid w:val="005A3B59"/>
    <w:rsid w:val="005A414E"/>
    <w:rsid w:val="005A734D"/>
    <w:rsid w:val="005A747C"/>
    <w:rsid w:val="005A7D61"/>
    <w:rsid w:val="005B209F"/>
    <w:rsid w:val="005B2D67"/>
    <w:rsid w:val="005B3F13"/>
    <w:rsid w:val="005B67C0"/>
    <w:rsid w:val="005B7320"/>
    <w:rsid w:val="005C3DA8"/>
    <w:rsid w:val="005C45CF"/>
    <w:rsid w:val="005C4B53"/>
    <w:rsid w:val="005C610E"/>
    <w:rsid w:val="005C7C08"/>
    <w:rsid w:val="005C7F39"/>
    <w:rsid w:val="005D0391"/>
    <w:rsid w:val="005D50A7"/>
    <w:rsid w:val="005D5270"/>
    <w:rsid w:val="005D52A0"/>
    <w:rsid w:val="005D6DD7"/>
    <w:rsid w:val="005D7936"/>
    <w:rsid w:val="005E05A1"/>
    <w:rsid w:val="005E08C9"/>
    <w:rsid w:val="005E4A43"/>
    <w:rsid w:val="005E5AEC"/>
    <w:rsid w:val="005F1986"/>
    <w:rsid w:val="005F2854"/>
    <w:rsid w:val="005F2A29"/>
    <w:rsid w:val="005F3245"/>
    <w:rsid w:val="005F5729"/>
    <w:rsid w:val="0060246D"/>
    <w:rsid w:val="006033AA"/>
    <w:rsid w:val="006045E2"/>
    <w:rsid w:val="00604F02"/>
    <w:rsid w:val="006055F5"/>
    <w:rsid w:val="0061318C"/>
    <w:rsid w:val="00614F0D"/>
    <w:rsid w:val="006150FD"/>
    <w:rsid w:val="00616774"/>
    <w:rsid w:val="006168AF"/>
    <w:rsid w:val="00617BDE"/>
    <w:rsid w:val="00620A73"/>
    <w:rsid w:val="00622D16"/>
    <w:rsid w:val="00626801"/>
    <w:rsid w:val="0062787E"/>
    <w:rsid w:val="00630677"/>
    <w:rsid w:val="00632296"/>
    <w:rsid w:val="006330CE"/>
    <w:rsid w:val="00636BF0"/>
    <w:rsid w:val="0064159D"/>
    <w:rsid w:val="006434F0"/>
    <w:rsid w:val="006437DD"/>
    <w:rsid w:val="00644EF3"/>
    <w:rsid w:val="00645C96"/>
    <w:rsid w:val="00651DEC"/>
    <w:rsid w:val="006520AC"/>
    <w:rsid w:val="00654BF2"/>
    <w:rsid w:val="00655D90"/>
    <w:rsid w:val="00656867"/>
    <w:rsid w:val="006577CA"/>
    <w:rsid w:val="006579F2"/>
    <w:rsid w:val="00663502"/>
    <w:rsid w:val="006638EB"/>
    <w:rsid w:val="0066561F"/>
    <w:rsid w:val="00671B82"/>
    <w:rsid w:val="0068341A"/>
    <w:rsid w:val="006849BB"/>
    <w:rsid w:val="00684C7B"/>
    <w:rsid w:val="00685C30"/>
    <w:rsid w:val="00690966"/>
    <w:rsid w:val="0069220A"/>
    <w:rsid w:val="00695BF4"/>
    <w:rsid w:val="00696E64"/>
    <w:rsid w:val="006A1D98"/>
    <w:rsid w:val="006A367B"/>
    <w:rsid w:val="006A51D9"/>
    <w:rsid w:val="006A6476"/>
    <w:rsid w:val="006B08EA"/>
    <w:rsid w:val="006B2DF1"/>
    <w:rsid w:val="006B34EC"/>
    <w:rsid w:val="006B5D7A"/>
    <w:rsid w:val="006C1525"/>
    <w:rsid w:val="006C2531"/>
    <w:rsid w:val="006C4303"/>
    <w:rsid w:val="006C57E0"/>
    <w:rsid w:val="006C73BD"/>
    <w:rsid w:val="006C7636"/>
    <w:rsid w:val="006D0865"/>
    <w:rsid w:val="006D27FF"/>
    <w:rsid w:val="006D4BE5"/>
    <w:rsid w:val="006D7B42"/>
    <w:rsid w:val="006E0336"/>
    <w:rsid w:val="006E0D77"/>
    <w:rsid w:val="006E38BB"/>
    <w:rsid w:val="006E3E19"/>
    <w:rsid w:val="006E4DE3"/>
    <w:rsid w:val="006E6FF2"/>
    <w:rsid w:val="006F0ED4"/>
    <w:rsid w:val="006F229A"/>
    <w:rsid w:val="006F2D5D"/>
    <w:rsid w:val="006F5362"/>
    <w:rsid w:val="006F5748"/>
    <w:rsid w:val="006F5ABD"/>
    <w:rsid w:val="007014EA"/>
    <w:rsid w:val="007051E8"/>
    <w:rsid w:val="00706995"/>
    <w:rsid w:val="00712A40"/>
    <w:rsid w:val="00714EA6"/>
    <w:rsid w:val="00716625"/>
    <w:rsid w:val="0071749A"/>
    <w:rsid w:val="0072686D"/>
    <w:rsid w:val="007301E9"/>
    <w:rsid w:val="00733248"/>
    <w:rsid w:val="00735674"/>
    <w:rsid w:val="00741DE2"/>
    <w:rsid w:val="00741F6D"/>
    <w:rsid w:val="00742BA6"/>
    <w:rsid w:val="00742ED0"/>
    <w:rsid w:val="00750745"/>
    <w:rsid w:val="00754440"/>
    <w:rsid w:val="00760110"/>
    <w:rsid w:val="007611C9"/>
    <w:rsid w:val="007612B7"/>
    <w:rsid w:val="0076313A"/>
    <w:rsid w:val="00764420"/>
    <w:rsid w:val="007652CB"/>
    <w:rsid w:val="00767388"/>
    <w:rsid w:val="007674E5"/>
    <w:rsid w:val="007718DB"/>
    <w:rsid w:val="00773233"/>
    <w:rsid w:val="00773A5D"/>
    <w:rsid w:val="007746AC"/>
    <w:rsid w:val="00774F2E"/>
    <w:rsid w:val="007751E2"/>
    <w:rsid w:val="00775AC7"/>
    <w:rsid w:val="00776DAB"/>
    <w:rsid w:val="00777FDD"/>
    <w:rsid w:val="00782522"/>
    <w:rsid w:val="00783BA2"/>
    <w:rsid w:val="0078430C"/>
    <w:rsid w:val="00787A44"/>
    <w:rsid w:val="00787CE7"/>
    <w:rsid w:val="00795096"/>
    <w:rsid w:val="00795D2C"/>
    <w:rsid w:val="007A1402"/>
    <w:rsid w:val="007A1856"/>
    <w:rsid w:val="007A23C6"/>
    <w:rsid w:val="007A3030"/>
    <w:rsid w:val="007A3A9B"/>
    <w:rsid w:val="007A44E8"/>
    <w:rsid w:val="007A60F4"/>
    <w:rsid w:val="007A7AD6"/>
    <w:rsid w:val="007A7E39"/>
    <w:rsid w:val="007B0063"/>
    <w:rsid w:val="007B6E40"/>
    <w:rsid w:val="007B7D8E"/>
    <w:rsid w:val="007C1103"/>
    <w:rsid w:val="007C2315"/>
    <w:rsid w:val="007C3A23"/>
    <w:rsid w:val="007C4FD2"/>
    <w:rsid w:val="007D0AF6"/>
    <w:rsid w:val="007D1786"/>
    <w:rsid w:val="007D2969"/>
    <w:rsid w:val="007D2BCE"/>
    <w:rsid w:val="007D6620"/>
    <w:rsid w:val="007E1CC3"/>
    <w:rsid w:val="007E44F7"/>
    <w:rsid w:val="007E5623"/>
    <w:rsid w:val="007F1CE6"/>
    <w:rsid w:val="007F1D64"/>
    <w:rsid w:val="007F4E7D"/>
    <w:rsid w:val="007F62C5"/>
    <w:rsid w:val="007F660A"/>
    <w:rsid w:val="007F7147"/>
    <w:rsid w:val="00801C28"/>
    <w:rsid w:val="00803733"/>
    <w:rsid w:val="0080694B"/>
    <w:rsid w:val="00815117"/>
    <w:rsid w:val="008168FC"/>
    <w:rsid w:val="0081726F"/>
    <w:rsid w:val="00817EF1"/>
    <w:rsid w:val="008232BA"/>
    <w:rsid w:val="00826D11"/>
    <w:rsid w:val="00830923"/>
    <w:rsid w:val="00835445"/>
    <w:rsid w:val="00835C2D"/>
    <w:rsid w:val="00835F19"/>
    <w:rsid w:val="0083698A"/>
    <w:rsid w:val="00840487"/>
    <w:rsid w:val="008412E0"/>
    <w:rsid w:val="0084157B"/>
    <w:rsid w:val="00847CDE"/>
    <w:rsid w:val="00851FA4"/>
    <w:rsid w:val="00853119"/>
    <w:rsid w:val="00853BDA"/>
    <w:rsid w:val="00855365"/>
    <w:rsid w:val="00855855"/>
    <w:rsid w:val="008619DE"/>
    <w:rsid w:val="00865343"/>
    <w:rsid w:val="00867FB7"/>
    <w:rsid w:val="0087253C"/>
    <w:rsid w:val="008757AE"/>
    <w:rsid w:val="00875A0A"/>
    <w:rsid w:val="0087611F"/>
    <w:rsid w:val="008767E5"/>
    <w:rsid w:val="00877164"/>
    <w:rsid w:val="00877791"/>
    <w:rsid w:val="00882F0B"/>
    <w:rsid w:val="0088350F"/>
    <w:rsid w:val="008858CE"/>
    <w:rsid w:val="00894537"/>
    <w:rsid w:val="00894B0C"/>
    <w:rsid w:val="0089560F"/>
    <w:rsid w:val="00896A01"/>
    <w:rsid w:val="00896C0E"/>
    <w:rsid w:val="008A07A3"/>
    <w:rsid w:val="008A1ECF"/>
    <w:rsid w:val="008A2500"/>
    <w:rsid w:val="008A3E46"/>
    <w:rsid w:val="008A46F3"/>
    <w:rsid w:val="008A5F23"/>
    <w:rsid w:val="008A6F96"/>
    <w:rsid w:val="008A77BF"/>
    <w:rsid w:val="008B0FF5"/>
    <w:rsid w:val="008B60E0"/>
    <w:rsid w:val="008C2CD3"/>
    <w:rsid w:val="008C3834"/>
    <w:rsid w:val="008C5904"/>
    <w:rsid w:val="008C59A0"/>
    <w:rsid w:val="008C659F"/>
    <w:rsid w:val="008C6E51"/>
    <w:rsid w:val="008C72BC"/>
    <w:rsid w:val="008C7963"/>
    <w:rsid w:val="008D15AF"/>
    <w:rsid w:val="008D3C6C"/>
    <w:rsid w:val="008D3DB8"/>
    <w:rsid w:val="008D54AB"/>
    <w:rsid w:val="008D7D1B"/>
    <w:rsid w:val="008E0AAC"/>
    <w:rsid w:val="008E1408"/>
    <w:rsid w:val="008E18C0"/>
    <w:rsid w:val="008E1A32"/>
    <w:rsid w:val="008E3480"/>
    <w:rsid w:val="008F02A9"/>
    <w:rsid w:val="008F29D9"/>
    <w:rsid w:val="008F5F70"/>
    <w:rsid w:val="008F7776"/>
    <w:rsid w:val="009002BB"/>
    <w:rsid w:val="00900A66"/>
    <w:rsid w:val="00901BB3"/>
    <w:rsid w:val="00901FEE"/>
    <w:rsid w:val="009026FA"/>
    <w:rsid w:val="009040F6"/>
    <w:rsid w:val="00906462"/>
    <w:rsid w:val="0091280B"/>
    <w:rsid w:val="0091296E"/>
    <w:rsid w:val="00913350"/>
    <w:rsid w:val="0091372F"/>
    <w:rsid w:val="0091425F"/>
    <w:rsid w:val="00915822"/>
    <w:rsid w:val="00915A25"/>
    <w:rsid w:val="00916DE4"/>
    <w:rsid w:val="00917CAC"/>
    <w:rsid w:val="009232BD"/>
    <w:rsid w:val="00925227"/>
    <w:rsid w:val="00925596"/>
    <w:rsid w:val="0092653C"/>
    <w:rsid w:val="00926FD0"/>
    <w:rsid w:val="00935AD5"/>
    <w:rsid w:val="00936130"/>
    <w:rsid w:val="00936DC5"/>
    <w:rsid w:val="00943528"/>
    <w:rsid w:val="00944F1C"/>
    <w:rsid w:val="009461C4"/>
    <w:rsid w:val="00946B8A"/>
    <w:rsid w:val="00952CD0"/>
    <w:rsid w:val="00954342"/>
    <w:rsid w:val="00955438"/>
    <w:rsid w:val="009559BD"/>
    <w:rsid w:val="0096047B"/>
    <w:rsid w:val="00960E38"/>
    <w:rsid w:val="00961529"/>
    <w:rsid w:val="00963299"/>
    <w:rsid w:val="00963380"/>
    <w:rsid w:val="00965325"/>
    <w:rsid w:val="009655DB"/>
    <w:rsid w:val="0096655B"/>
    <w:rsid w:val="00971434"/>
    <w:rsid w:val="00974302"/>
    <w:rsid w:val="009749ED"/>
    <w:rsid w:val="00980890"/>
    <w:rsid w:val="00983866"/>
    <w:rsid w:val="00983AFC"/>
    <w:rsid w:val="00984FE5"/>
    <w:rsid w:val="00985746"/>
    <w:rsid w:val="009858F2"/>
    <w:rsid w:val="00987398"/>
    <w:rsid w:val="00992C57"/>
    <w:rsid w:val="009A080B"/>
    <w:rsid w:val="009A1962"/>
    <w:rsid w:val="009A25A5"/>
    <w:rsid w:val="009A3D73"/>
    <w:rsid w:val="009B225F"/>
    <w:rsid w:val="009B4B8F"/>
    <w:rsid w:val="009B554A"/>
    <w:rsid w:val="009B764E"/>
    <w:rsid w:val="009B7D1B"/>
    <w:rsid w:val="009C28E3"/>
    <w:rsid w:val="009C5C45"/>
    <w:rsid w:val="009C5C86"/>
    <w:rsid w:val="009D17CB"/>
    <w:rsid w:val="009D37B4"/>
    <w:rsid w:val="009D4A58"/>
    <w:rsid w:val="009D6B03"/>
    <w:rsid w:val="009E35C8"/>
    <w:rsid w:val="009E3F49"/>
    <w:rsid w:val="009E4544"/>
    <w:rsid w:val="009E4596"/>
    <w:rsid w:val="009E5573"/>
    <w:rsid w:val="009F0001"/>
    <w:rsid w:val="009F2281"/>
    <w:rsid w:val="009F2819"/>
    <w:rsid w:val="009F50F9"/>
    <w:rsid w:val="009F73CF"/>
    <w:rsid w:val="00A010E1"/>
    <w:rsid w:val="00A01971"/>
    <w:rsid w:val="00A02158"/>
    <w:rsid w:val="00A031CD"/>
    <w:rsid w:val="00A0462F"/>
    <w:rsid w:val="00A05AB2"/>
    <w:rsid w:val="00A112B2"/>
    <w:rsid w:val="00A12657"/>
    <w:rsid w:val="00A13C3D"/>
    <w:rsid w:val="00A16294"/>
    <w:rsid w:val="00A17836"/>
    <w:rsid w:val="00A21271"/>
    <w:rsid w:val="00A24095"/>
    <w:rsid w:val="00A2435C"/>
    <w:rsid w:val="00A26BBD"/>
    <w:rsid w:val="00A2711A"/>
    <w:rsid w:val="00A274A5"/>
    <w:rsid w:val="00A3378D"/>
    <w:rsid w:val="00A35916"/>
    <w:rsid w:val="00A361B7"/>
    <w:rsid w:val="00A41D60"/>
    <w:rsid w:val="00A42C61"/>
    <w:rsid w:val="00A42D2E"/>
    <w:rsid w:val="00A42F75"/>
    <w:rsid w:val="00A43E55"/>
    <w:rsid w:val="00A442DA"/>
    <w:rsid w:val="00A45074"/>
    <w:rsid w:val="00A4649D"/>
    <w:rsid w:val="00A46F2D"/>
    <w:rsid w:val="00A478F3"/>
    <w:rsid w:val="00A53F52"/>
    <w:rsid w:val="00A54CD5"/>
    <w:rsid w:val="00A57C1A"/>
    <w:rsid w:val="00A60248"/>
    <w:rsid w:val="00A61AC4"/>
    <w:rsid w:val="00A61BCF"/>
    <w:rsid w:val="00A62523"/>
    <w:rsid w:val="00A62E81"/>
    <w:rsid w:val="00A63CD7"/>
    <w:rsid w:val="00A665E2"/>
    <w:rsid w:val="00A73679"/>
    <w:rsid w:val="00A76398"/>
    <w:rsid w:val="00A8056D"/>
    <w:rsid w:val="00A834B8"/>
    <w:rsid w:val="00A844D7"/>
    <w:rsid w:val="00A85640"/>
    <w:rsid w:val="00A85E08"/>
    <w:rsid w:val="00A87BB1"/>
    <w:rsid w:val="00A919EB"/>
    <w:rsid w:val="00A93E44"/>
    <w:rsid w:val="00A94FCE"/>
    <w:rsid w:val="00A96FCC"/>
    <w:rsid w:val="00A970D1"/>
    <w:rsid w:val="00A9767D"/>
    <w:rsid w:val="00AA1348"/>
    <w:rsid w:val="00AA2AE0"/>
    <w:rsid w:val="00AA2B7B"/>
    <w:rsid w:val="00AA3366"/>
    <w:rsid w:val="00AA3CCE"/>
    <w:rsid w:val="00AA7933"/>
    <w:rsid w:val="00AA7935"/>
    <w:rsid w:val="00AB2E32"/>
    <w:rsid w:val="00AB31C0"/>
    <w:rsid w:val="00AB5160"/>
    <w:rsid w:val="00AB7E75"/>
    <w:rsid w:val="00AC1429"/>
    <w:rsid w:val="00AC3730"/>
    <w:rsid w:val="00AC3FEB"/>
    <w:rsid w:val="00AC455B"/>
    <w:rsid w:val="00AC7D4C"/>
    <w:rsid w:val="00AD5F65"/>
    <w:rsid w:val="00AE1F0E"/>
    <w:rsid w:val="00AE3B47"/>
    <w:rsid w:val="00AE7918"/>
    <w:rsid w:val="00AF3532"/>
    <w:rsid w:val="00AF441A"/>
    <w:rsid w:val="00B0293B"/>
    <w:rsid w:val="00B03A8E"/>
    <w:rsid w:val="00B06BF6"/>
    <w:rsid w:val="00B07E1F"/>
    <w:rsid w:val="00B1076A"/>
    <w:rsid w:val="00B10801"/>
    <w:rsid w:val="00B10972"/>
    <w:rsid w:val="00B12C7E"/>
    <w:rsid w:val="00B14498"/>
    <w:rsid w:val="00B15ED1"/>
    <w:rsid w:val="00B17CA0"/>
    <w:rsid w:val="00B21ABC"/>
    <w:rsid w:val="00B24045"/>
    <w:rsid w:val="00B26435"/>
    <w:rsid w:val="00B316CF"/>
    <w:rsid w:val="00B355A9"/>
    <w:rsid w:val="00B3661C"/>
    <w:rsid w:val="00B500C5"/>
    <w:rsid w:val="00B54690"/>
    <w:rsid w:val="00B55313"/>
    <w:rsid w:val="00B55554"/>
    <w:rsid w:val="00B56471"/>
    <w:rsid w:val="00B64EF9"/>
    <w:rsid w:val="00B65E4B"/>
    <w:rsid w:val="00B6612D"/>
    <w:rsid w:val="00B663A3"/>
    <w:rsid w:val="00B7292B"/>
    <w:rsid w:val="00B735C6"/>
    <w:rsid w:val="00B763A9"/>
    <w:rsid w:val="00B76B59"/>
    <w:rsid w:val="00B825F0"/>
    <w:rsid w:val="00B83136"/>
    <w:rsid w:val="00B840E5"/>
    <w:rsid w:val="00B84687"/>
    <w:rsid w:val="00B84D83"/>
    <w:rsid w:val="00B860EC"/>
    <w:rsid w:val="00B8677E"/>
    <w:rsid w:val="00B878CB"/>
    <w:rsid w:val="00B9338A"/>
    <w:rsid w:val="00B9340F"/>
    <w:rsid w:val="00B94E2C"/>
    <w:rsid w:val="00B95450"/>
    <w:rsid w:val="00B96CC6"/>
    <w:rsid w:val="00BA1EE7"/>
    <w:rsid w:val="00BA1F45"/>
    <w:rsid w:val="00BB2F84"/>
    <w:rsid w:val="00BB4982"/>
    <w:rsid w:val="00BC1808"/>
    <w:rsid w:val="00BC445F"/>
    <w:rsid w:val="00BD0B93"/>
    <w:rsid w:val="00BD2965"/>
    <w:rsid w:val="00BD62D4"/>
    <w:rsid w:val="00BD7346"/>
    <w:rsid w:val="00BD736A"/>
    <w:rsid w:val="00BD7D12"/>
    <w:rsid w:val="00BE1D14"/>
    <w:rsid w:val="00BE3A97"/>
    <w:rsid w:val="00BE6597"/>
    <w:rsid w:val="00BE796D"/>
    <w:rsid w:val="00BE7B40"/>
    <w:rsid w:val="00BF1878"/>
    <w:rsid w:val="00BF1F12"/>
    <w:rsid w:val="00C01259"/>
    <w:rsid w:val="00C11D21"/>
    <w:rsid w:val="00C12659"/>
    <w:rsid w:val="00C17F54"/>
    <w:rsid w:val="00C22F66"/>
    <w:rsid w:val="00C265D6"/>
    <w:rsid w:val="00C2797F"/>
    <w:rsid w:val="00C3186B"/>
    <w:rsid w:val="00C32A58"/>
    <w:rsid w:val="00C3425F"/>
    <w:rsid w:val="00C35068"/>
    <w:rsid w:val="00C42AE8"/>
    <w:rsid w:val="00C438DD"/>
    <w:rsid w:val="00C4450B"/>
    <w:rsid w:val="00C45048"/>
    <w:rsid w:val="00C4564A"/>
    <w:rsid w:val="00C45BDA"/>
    <w:rsid w:val="00C46915"/>
    <w:rsid w:val="00C47EA9"/>
    <w:rsid w:val="00C50AD8"/>
    <w:rsid w:val="00C536EF"/>
    <w:rsid w:val="00C536FD"/>
    <w:rsid w:val="00C54493"/>
    <w:rsid w:val="00C5458B"/>
    <w:rsid w:val="00C55E41"/>
    <w:rsid w:val="00C563CF"/>
    <w:rsid w:val="00C60C93"/>
    <w:rsid w:val="00C611FB"/>
    <w:rsid w:val="00C612CA"/>
    <w:rsid w:val="00C61668"/>
    <w:rsid w:val="00C62180"/>
    <w:rsid w:val="00C627C5"/>
    <w:rsid w:val="00C63B7E"/>
    <w:rsid w:val="00C669AF"/>
    <w:rsid w:val="00C70AF9"/>
    <w:rsid w:val="00C72150"/>
    <w:rsid w:val="00C72C73"/>
    <w:rsid w:val="00C73119"/>
    <w:rsid w:val="00C758BF"/>
    <w:rsid w:val="00C761DD"/>
    <w:rsid w:val="00C76575"/>
    <w:rsid w:val="00C779F8"/>
    <w:rsid w:val="00C77B92"/>
    <w:rsid w:val="00C77B95"/>
    <w:rsid w:val="00C8134D"/>
    <w:rsid w:val="00C81CFE"/>
    <w:rsid w:val="00C86CC9"/>
    <w:rsid w:val="00C8753B"/>
    <w:rsid w:val="00C87CD2"/>
    <w:rsid w:val="00C90C93"/>
    <w:rsid w:val="00C9474E"/>
    <w:rsid w:val="00C97FB0"/>
    <w:rsid w:val="00CA02F6"/>
    <w:rsid w:val="00CA2C01"/>
    <w:rsid w:val="00CA5BEC"/>
    <w:rsid w:val="00CB2C0C"/>
    <w:rsid w:val="00CB56C8"/>
    <w:rsid w:val="00CB6CED"/>
    <w:rsid w:val="00CB7F50"/>
    <w:rsid w:val="00CC15CD"/>
    <w:rsid w:val="00CC36C6"/>
    <w:rsid w:val="00CC3B6A"/>
    <w:rsid w:val="00CC49A0"/>
    <w:rsid w:val="00CC6631"/>
    <w:rsid w:val="00CD0669"/>
    <w:rsid w:val="00CD1F62"/>
    <w:rsid w:val="00CD60C9"/>
    <w:rsid w:val="00CD6453"/>
    <w:rsid w:val="00CE0127"/>
    <w:rsid w:val="00CE0845"/>
    <w:rsid w:val="00CE4D1B"/>
    <w:rsid w:val="00CE6DC6"/>
    <w:rsid w:val="00CF0C47"/>
    <w:rsid w:val="00CF17DB"/>
    <w:rsid w:val="00D014A6"/>
    <w:rsid w:val="00D0245C"/>
    <w:rsid w:val="00D04B13"/>
    <w:rsid w:val="00D05667"/>
    <w:rsid w:val="00D064C4"/>
    <w:rsid w:val="00D07D2B"/>
    <w:rsid w:val="00D11057"/>
    <w:rsid w:val="00D11CF2"/>
    <w:rsid w:val="00D1211E"/>
    <w:rsid w:val="00D1510B"/>
    <w:rsid w:val="00D24111"/>
    <w:rsid w:val="00D274A5"/>
    <w:rsid w:val="00D27BC4"/>
    <w:rsid w:val="00D43536"/>
    <w:rsid w:val="00D46571"/>
    <w:rsid w:val="00D47CD7"/>
    <w:rsid w:val="00D53DFD"/>
    <w:rsid w:val="00D5650F"/>
    <w:rsid w:val="00D60BF6"/>
    <w:rsid w:val="00D6256A"/>
    <w:rsid w:val="00D626B7"/>
    <w:rsid w:val="00D64B80"/>
    <w:rsid w:val="00D72758"/>
    <w:rsid w:val="00D73201"/>
    <w:rsid w:val="00D73766"/>
    <w:rsid w:val="00D73A13"/>
    <w:rsid w:val="00D74EE2"/>
    <w:rsid w:val="00D76016"/>
    <w:rsid w:val="00D7676E"/>
    <w:rsid w:val="00D770FD"/>
    <w:rsid w:val="00D77F81"/>
    <w:rsid w:val="00D8106B"/>
    <w:rsid w:val="00D81645"/>
    <w:rsid w:val="00D85685"/>
    <w:rsid w:val="00D8589A"/>
    <w:rsid w:val="00D865BE"/>
    <w:rsid w:val="00D86CD0"/>
    <w:rsid w:val="00D907F8"/>
    <w:rsid w:val="00D90A11"/>
    <w:rsid w:val="00D918E5"/>
    <w:rsid w:val="00D92673"/>
    <w:rsid w:val="00D92852"/>
    <w:rsid w:val="00D93B67"/>
    <w:rsid w:val="00D93C1E"/>
    <w:rsid w:val="00D95EA2"/>
    <w:rsid w:val="00D96DF9"/>
    <w:rsid w:val="00D96E02"/>
    <w:rsid w:val="00D97900"/>
    <w:rsid w:val="00DA122B"/>
    <w:rsid w:val="00DA1B7F"/>
    <w:rsid w:val="00DA6C22"/>
    <w:rsid w:val="00DA7FA7"/>
    <w:rsid w:val="00DB1798"/>
    <w:rsid w:val="00DB34BA"/>
    <w:rsid w:val="00DB3518"/>
    <w:rsid w:val="00DB7194"/>
    <w:rsid w:val="00DB78CE"/>
    <w:rsid w:val="00DC0853"/>
    <w:rsid w:val="00DD1367"/>
    <w:rsid w:val="00DD1E91"/>
    <w:rsid w:val="00DD2DC6"/>
    <w:rsid w:val="00DD3258"/>
    <w:rsid w:val="00DD3F22"/>
    <w:rsid w:val="00DD471C"/>
    <w:rsid w:val="00DE047C"/>
    <w:rsid w:val="00DE5488"/>
    <w:rsid w:val="00DE5A41"/>
    <w:rsid w:val="00DE5CAD"/>
    <w:rsid w:val="00DE7A16"/>
    <w:rsid w:val="00DF007E"/>
    <w:rsid w:val="00DF205F"/>
    <w:rsid w:val="00DF6EC8"/>
    <w:rsid w:val="00E009CD"/>
    <w:rsid w:val="00E03C28"/>
    <w:rsid w:val="00E07557"/>
    <w:rsid w:val="00E107CD"/>
    <w:rsid w:val="00E14EE8"/>
    <w:rsid w:val="00E14EEB"/>
    <w:rsid w:val="00E1528A"/>
    <w:rsid w:val="00E162D6"/>
    <w:rsid w:val="00E16537"/>
    <w:rsid w:val="00E17758"/>
    <w:rsid w:val="00E22045"/>
    <w:rsid w:val="00E2564E"/>
    <w:rsid w:val="00E26E82"/>
    <w:rsid w:val="00E31C60"/>
    <w:rsid w:val="00E3261A"/>
    <w:rsid w:val="00E33B66"/>
    <w:rsid w:val="00E34C55"/>
    <w:rsid w:val="00E37C55"/>
    <w:rsid w:val="00E40006"/>
    <w:rsid w:val="00E43351"/>
    <w:rsid w:val="00E438D1"/>
    <w:rsid w:val="00E438D5"/>
    <w:rsid w:val="00E44172"/>
    <w:rsid w:val="00E46E3E"/>
    <w:rsid w:val="00E5054A"/>
    <w:rsid w:val="00E50855"/>
    <w:rsid w:val="00E50CAF"/>
    <w:rsid w:val="00E51314"/>
    <w:rsid w:val="00E53187"/>
    <w:rsid w:val="00E535BB"/>
    <w:rsid w:val="00E55377"/>
    <w:rsid w:val="00E56BA4"/>
    <w:rsid w:val="00E60CB5"/>
    <w:rsid w:val="00E641F4"/>
    <w:rsid w:val="00E64E56"/>
    <w:rsid w:val="00E6571E"/>
    <w:rsid w:val="00E66F71"/>
    <w:rsid w:val="00E67BC5"/>
    <w:rsid w:val="00E706D2"/>
    <w:rsid w:val="00E70A10"/>
    <w:rsid w:val="00E724DF"/>
    <w:rsid w:val="00E80BFC"/>
    <w:rsid w:val="00E82E44"/>
    <w:rsid w:val="00E83C58"/>
    <w:rsid w:val="00E85867"/>
    <w:rsid w:val="00E85BCC"/>
    <w:rsid w:val="00E90601"/>
    <w:rsid w:val="00E9128A"/>
    <w:rsid w:val="00E91EF5"/>
    <w:rsid w:val="00EA07C7"/>
    <w:rsid w:val="00EA2FA6"/>
    <w:rsid w:val="00EA3B1F"/>
    <w:rsid w:val="00EA537F"/>
    <w:rsid w:val="00EA5FB7"/>
    <w:rsid w:val="00EB42ED"/>
    <w:rsid w:val="00EB46D3"/>
    <w:rsid w:val="00EB4CD4"/>
    <w:rsid w:val="00EB6C1F"/>
    <w:rsid w:val="00EC14E9"/>
    <w:rsid w:val="00EC4320"/>
    <w:rsid w:val="00EC5508"/>
    <w:rsid w:val="00EC5FB8"/>
    <w:rsid w:val="00EC7059"/>
    <w:rsid w:val="00EC7711"/>
    <w:rsid w:val="00ED1190"/>
    <w:rsid w:val="00ED122F"/>
    <w:rsid w:val="00ED2058"/>
    <w:rsid w:val="00ED29A2"/>
    <w:rsid w:val="00ED4D50"/>
    <w:rsid w:val="00ED6F87"/>
    <w:rsid w:val="00EE0422"/>
    <w:rsid w:val="00EE11AF"/>
    <w:rsid w:val="00EE23BC"/>
    <w:rsid w:val="00EE38E5"/>
    <w:rsid w:val="00EE5CD4"/>
    <w:rsid w:val="00EF004C"/>
    <w:rsid w:val="00EF0A4B"/>
    <w:rsid w:val="00EF30BC"/>
    <w:rsid w:val="00EF55A0"/>
    <w:rsid w:val="00F00162"/>
    <w:rsid w:val="00F009AC"/>
    <w:rsid w:val="00F02E4C"/>
    <w:rsid w:val="00F03E8C"/>
    <w:rsid w:val="00F068D1"/>
    <w:rsid w:val="00F11A8D"/>
    <w:rsid w:val="00F128CD"/>
    <w:rsid w:val="00F12992"/>
    <w:rsid w:val="00F13AF5"/>
    <w:rsid w:val="00F1445A"/>
    <w:rsid w:val="00F164B6"/>
    <w:rsid w:val="00F20F26"/>
    <w:rsid w:val="00F21C32"/>
    <w:rsid w:val="00F2201B"/>
    <w:rsid w:val="00F23294"/>
    <w:rsid w:val="00F23F99"/>
    <w:rsid w:val="00F24FEB"/>
    <w:rsid w:val="00F254FD"/>
    <w:rsid w:val="00F26B37"/>
    <w:rsid w:val="00F30323"/>
    <w:rsid w:val="00F321AA"/>
    <w:rsid w:val="00F33CCB"/>
    <w:rsid w:val="00F33DB0"/>
    <w:rsid w:val="00F3546F"/>
    <w:rsid w:val="00F372C0"/>
    <w:rsid w:val="00F37E7F"/>
    <w:rsid w:val="00F447B6"/>
    <w:rsid w:val="00F50E96"/>
    <w:rsid w:val="00F51FB9"/>
    <w:rsid w:val="00F54E4D"/>
    <w:rsid w:val="00F56CEE"/>
    <w:rsid w:val="00F60146"/>
    <w:rsid w:val="00F63BD1"/>
    <w:rsid w:val="00F6461B"/>
    <w:rsid w:val="00F67AC1"/>
    <w:rsid w:val="00F71279"/>
    <w:rsid w:val="00F8041F"/>
    <w:rsid w:val="00F8099A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2EB4"/>
    <w:rsid w:val="00FA689E"/>
    <w:rsid w:val="00FA7144"/>
    <w:rsid w:val="00FB0FC6"/>
    <w:rsid w:val="00FB1172"/>
    <w:rsid w:val="00FB3F2B"/>
    <w:rsid w:val="00FB597B"/>
    <w:rsid w:val="00FC179C"/>
    <w:rsid w:val="00FC2CA0"/>
    <w:rsid w:val="00FC486D"/>
    <w:rsid w:val="00FD3684"/>
    <w:rsid w:val="00FD3C17"/>
    <w:rsid w:val="00FD3F30"/>
    <w:rsid w:val="00FD4293"/>
    <w:rsid w:val="00FD4399"/>
    <w:rsid w:val="00FD5C31"/>
    <w:rsid w:val="00FD6C68"/>
    <w:rsid w:val="00FE04B2"/>
    <w:rsid w:val="00FE16CF"/>
    <w:rsid w:val="00FE3506"/>
    <w:rsid w:val="00FE58B3"/>
    <w:rsid w:val="00FF6B86"/>
    <w:rsid w:val="00FF715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B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F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7F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22</Pages>
  <Words>5080</Words>
  <Characters>28962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485</cp:revision>
  <cp:lastPrinted>2017-12-28T14:55:00Z</cp:lastPrinted>
  <dcterms:created xsi:type="dcterms:W3CDTF">2016-09-12T06:39:00Z</dcterms:created>
  <dcterms:modified xsi:type="dcterms:W3CDTF">2017-12-28T14:55:00Z</dcterms:modified>
</cp:coreProperties>
</file>