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C1" w:rsidRDefault="00B55CC1" w:rsidP="007674E5">
      <w:pPr>
        <w:jc w:val="center"/>
        <w:rPr>
          <w:rFonts w:ascii="Book Antiqua" w:hAnsi="Book Antiqua"/>
          <w:sz w:val="56"/>
          <w:szCs w:val="56"/>
        </w:rPr>
      </w:pPr>
    </w:p>
    <w:p w:rsidR="00B55CC1" w:rsidRDefault="00B55CC1" w:rsidP="007674E5">
      <w:pPr>
        <w:jc w:val="center"/>
        <w:rPr>
          <w:rFonts w:ascii="Book Antiqua" w:hAnsi="Book Antiqua"/>
          <w:sz w:val="56"/>
          <w:szCs w:val="56"/>
        </w:rPr>
      </w:pPr>
    </w:p>
    <w:p w:rsidR="00B55CC1" w:rsidRPr="002B0035" w:rsidRDefault="00B55CC1" w:rsidP="00D92839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AGRI</w:t>
      </w:r>
    </w:p>
    <w:p w:rsidR="00B55CC1" w:rsidRPr="002B0035" w:rsidRDefault="00B55CC1" w:rsidP="004933F3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AGRI</w:t>
      </w:r>
    </w:p>
    <w:p w:rsidR="00B55CC1" w:rsidRDefault="00B55CC1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B55CC1" w:rsidRDefault="00B55CC1" w:rsidP="006E38BB">
      <w:pPr>
        <w:rPr>
          <w:rFonts w:ascii="Book Antiqua" w:hAnsi="Book Antiqua"/>
          <w:sz w:val="16"/>
          <w:szCs w:val="16"/>
        </w:rPr>
      </w:pPr>
    </w:p>
    <w:p w:rsidR="00B55CC1" w:rsidRPr="00F447B6" w:rsidRDefault="00B55CC1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7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28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743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 Hassan s/o M. 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Haji Muhammad s/o Molidino Mallah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137 &amp; other</w:t>
            </w:r>
          </w:p>
        </w:tc>
        <w:tc>
          <w:tcPr>
            <w:tcW w:w="743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25-18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Inconformity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25-5-2011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Ali khan s/o Usman Nondani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141/3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4-4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00023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Not 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 Hassan s/o M. Rahim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17-5-2011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Fateh Muhammad s/o Mitho Chang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Haji Muhammad s/o Molidino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159 &amp; 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137 &amp; other</w:t>
            </w:r>
          </w:p>
        </w:tc>
        <w:tc>
          <w:tcPr>
            <w:tcW w:w="743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21-35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25-18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Inconformity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Ali khan s/o Usman Nondani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141/3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4-4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00023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25-5-2011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Not 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Abdul Razaque s/o Khair Muhammad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23-20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Rabdino s/o Sukhio Maheri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23-10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CC1" w:rsidRDefault="00B55CC1" w:rsidP="00414AD7">
      <w:pPr>
        <w:rPr>
          <w:sz w:val="20"/>
          <w:szCs w:val="20"/>
        </w:rPr>
      </w:pPr>
    </w:p>
    <w:p w:rsidR="00B55CC1" w:rsidRDefault="00B55CC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28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743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Manzoor s/o M. Ismail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Rabdino s/o Sukhio Maheri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 &amp; other</w:t>
            </w:r>
          </w:p>
        </w:tc>
        <w:tc>
          <w:tcPr>
            <w:tcW w:w="743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Sachi dino  Rahimon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2008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46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25-10-2008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10-4-2009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Not 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Ghulam Muhammad s/o Khair Muhammad Nondani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Ismail s/o Haji Ali Muhammad Dars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127 7 other</w:t>
            </w:r>
          </w:p>
        </w:tc>
        <w:tc>
          <w:tcPr>
            <w:tcW w:w="743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Inconformity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27-6-2001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Mubarak s/o Haji Shafi Mallah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 Rahim s/o Haji Juma Samoon &amp; 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130 &amp; other</w:t>
            </w:r>
          </w:p>
        </w:tc>
        <w:tc>
          <w:tcPr>
            <w:tcW w:w="743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Ibrahim s/o Hussain Nondani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25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8-08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Haji Ab. Sahkoor s/o Haji khamiso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25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31-35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CC1" w:rsidRPr="00D92839" w:rsidRDefault="00B55CC1" w:rsidP="00414AD7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28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M.Hashim s/o Haji Siddique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Out of 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M.Hashim s/o Haji Siddique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Out of 62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Dodo s/o Haji Soomar Nondani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9-13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Dodo s/o Haji Soomar Nondani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18-27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 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Gh. Hussain s/o M. Ibrahim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76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 Ibrhaim s/o Gh. Hussain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48 &amp;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29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102-26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88-03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Inconformity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31-10-2011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Mubarak s/o Shafi Muhammad Mallah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Not 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M. Yousif s/o Haji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14-31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Haji Siddique Nondani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Out of 47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6-36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8-05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CC1" w:rsidRDefault="00B55CC1" w:rsidP="00D92839">
      <w:pPr>
        <w:rPr>
          <w:sz w:val="28"/>
          <w:szCs w:val="28"/>
        </w:rPr>
      </w:pPr>
    </w:p>
    <w:p w:rsidR="00B55CC1" w:rsidRDefault="00B55CC1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FC728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Yaqoob s/o allahdino wadho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194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74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Bhagro mal &amp; other.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M.Rahim s/o m. Juma &amp; other/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Mangho mal &amp; other.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Bhagro Mal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494 &amp; 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131 &amp; 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429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296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3-35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29-20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1-36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16-25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Gh. Muhammad s/o M. Umer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449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Bhagro mal &amp; other.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Mangho mal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194 &amp; 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429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3-35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1-36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 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Gh. Mustafa s/o Pir Muhammad samoon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36-31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Mst. Mari d/o Yousif Samoon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 7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158-05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Inconformity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Dodo s/o Haji Soomar Nondani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9-13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26-7-2011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Dodo s/o Haji Soomar Nondani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18-27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M.Siddique s/o Mubee wadho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0-1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1-28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Muhammad s/o Juma wadho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154 &amp; 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138 &amp; 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130 7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31-30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31-09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33-38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CC1" w:rsidRDefault="00B55CC1" w:rsidP="00D343CA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28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Mubeen s/o Muhammad wadho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0-1 1/3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Muhammad s/o Juma wadho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154 &amp; 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138 &amp; 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130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31-30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31-09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33-38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 siddique s/o Mubeen wadho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0-1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123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9-4-2012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Muhammad s/o Juma Wadho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154 &amp; 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138 &amp; 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130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31-30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31-09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33-38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Manthar s/o Soomar Nondani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Manthar s/o Haji Soomar Nondani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60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10-19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Inconformity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Nor ahmed s/o Pir M. Samoon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36-31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Mst. Mar d/o Yousif Samoon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 &amp;other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158-05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Jan Muhammad s/o Sultan Nondani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2-39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Khair Muhammad s/o Haji Zaingi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5-38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CC1" w:rsidRDefault="00B55CC1" w:rsidP="00D92839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28D">
              <w:rPr>
                <w:sz w:val="28"/>
                <w:szCs w:val="28"/>
              </w:rPr>
              <w:br w:type="page"/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Nor Ahmed s/o Pir Muhammad Samoon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36-31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24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20-4-2012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0-75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Mst. Mari d/o Yousif Samoon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158-05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Ali nawaz s/o M. Qasim Samoon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16-20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67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27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Ali Nawaz s/o M.Qasim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And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190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10-11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33-38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16-08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48-25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5-25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31-09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24-8-2012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Nor ahmed s/o Pir Muhammad Samoon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1/1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36-31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24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10-6-2012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20-4-2012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0-75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Mst. Mari d/o Yousif Samoon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158-05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Dodo s/o Haji Soomar Nondani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9-13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Dodo s/o Haji Soomar Nondani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18-27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M.Siddique s/o Pir Muhammad Samoon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36-31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0-75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Mst. Mari d/o Yousif Samoon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158-05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28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Gul Hassan s/o Sakhi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0-11 </w:t>
            </w:r>
            <w:r w:rsidRPr="00FC728D">
              <w:rPr>
                <w:sz w:val="16"/>
                <w:szCs w:val="16"/>
              </w:rPr>
              <w:t>33/100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194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16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21-12-2012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Baghro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M.rahim s/o Haji Juma.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Baghro mal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194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131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296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3-35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29-20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16-25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Ali nawaz s/o M. Qasim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0-50 &amp; other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7-06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Khajo mal s/o Hemo mal.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Bagharo mal &amp; other.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M. Rahi,.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Bagharo mal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194 &amp; 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131 &amp; 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296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7-06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3-35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29-20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16-25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Nawaz ahmed s/o Pir M. Samoon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Abdullah s/o Khabar 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7-27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14-5-2013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Manthar s/o Haji Rahimdino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1D064F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Misri s/o Ramzan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7-22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1D064F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M. Khan s/o Haji Ghazi Kumbhar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6-04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 Khan s/o Haji Ghazi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6-04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CC1" w:rsidRDefault="00B55CC1" w:rsidP="00D92839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28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M.Qasim s/o Haji Ghazi kumbhar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97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M.Qasim s/o Haji Ghazi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222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4-35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M.Ismail s/o Haji Ghazi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107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95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M.Ismail s/o Haji Ghazi Kumbhar 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223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5-28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M.Yousif s/o Haji Ghazi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M.Yousif s/o Haji Ghazi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Khairo s/o Warayo Nondani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19-34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38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78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94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Khairo s/o Warayo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Molvi M. Ibrahim.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M.Ismail s/o Haji Ali Muhammad 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 &amp; other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223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222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12-26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20-31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Ali nawaz s/o M. Qasim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M.Rahim s/o Haji Juma samoon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383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106-14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CC1" w:rsidRDefault="00B55CC1" w:rsidP="00D92839">
      <w:pPr>
        <w:rPr>
          <w:sz w:val="28"/>
          <w:szCs w:val="28"/>
        </w:rPr>
      </w:pPr>
    </w:p>
    <w:p w:rsidR="00B55CC1" w:rsidRDefault="00B55C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28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Mst. Hajran wd/o Abdul Karim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0-14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40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6-2-2014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M.Rahim s/o Haji Juma samoon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383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106-14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Ghulam abi  s/o Haji Sanwan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53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27-8-20008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Noroz khan s/o M. Anwar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Haji Mubarak s/o Kando khan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89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210-32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50-32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M.Yousif s/o Allahdino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0-53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Usman s/o Aroo Mallah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126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14-17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Haji s/o Ramzan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Out of 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24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12-1-2009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Allahdino s/o Ibrahim Mallah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197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29-30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Karim bux s/o Ramzan Nondani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17-19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Karim bux s/o Ramzan Nondani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66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17-19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CC1" w:rsidRDefault="00B55CC1" w:rsidP="00D92839">
      <w:pPr>
        <w:rPr>
          <w:sz w:val="28"/>
          <w:szCs w:val="28"/>
        </w:rPr>
      </w:pPr>
    </w:p>
    <w:p w:rsidR="00B55CC1" w:rsidRDefault="00B55C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28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Mst. Allahdini d/o Karim Bux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Karim bux s/o Ramzan Nondani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66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17-19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 ismail s/o Molvi M. Ibrahim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99-20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76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Molvi M. Ibrahim s/o Ghulam Hussain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42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102-26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Abdul Majeed s/o m. Ibrahim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19-24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44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Ali Muhammad s/o Haji Zangi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200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19-24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 Ismail s/o Molvi M. Ibrahim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54-35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 Ibrahim s/o Ghulam Hussain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88-03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Abdul Majeed s/o M. Ibrahim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221-09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Noroz khan s/o M. Anwar Rind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210-32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CC1" w:rsidRDefault="00B55CC1" w:rsidP="00D92839">
      <w:pPr>
        <w:rPr>
          <w:sz w:val="28"/>
          <w:szCs w:val="28"/>
        </w:rPr>
      </w:pPr>
    </w:p>
    <w:p w:rsidR="00B55CC1" w:rsidRDefault="00B55C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28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Abdul Majeed s/o M. Ibrahim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0-49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50-32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Haji Mubarak s/o Kando khan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89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50-32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27-5-2015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Allahdino s/o Ibrahim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07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123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Muhammad s/o Juma Wadho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154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138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130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31-30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31-09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33-38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29-5-2015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Allahdino s/o Ibrahim Mallah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07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27-5-2015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Muhammad s/o Juma Wadho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154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138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130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31-30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31-09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33-38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M.Siddique s/o Kirrar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Not 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Gul Muhammad s/o Usman Nondani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11-29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Haji Usman s/o Haji Zangi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16-36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CC1" w:rsidRDefault="00B55CC1" w:rsidP="00D92839">
      <w:pPr>
        <w:rPr>
          <w:sz w:val="28"/>
          <w:szCs w:val="28"/>
        </w:rPr>
      </w:pPr>
    </w:p>
    <w:p w:rsidR="00B55CC1" w:rsidRDefault="00B55C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28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CANCELLED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Not 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Gul Muhammad s/o Usman Nondani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 Alam s/o Haji Siddique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Ahmed s/o Haji Arab Nondani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57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10-11-2015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 Alam s/o Haji Siddique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Karim dino s/o faqeer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27-32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Jan Muhammad s/o Gul Muhammad Nondani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266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53-36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 Hassan s/o M.Rahim Mallah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8-04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03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01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2-6-2011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17-5-2011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Fateh Muhammad s/o Mitho chang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159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21-35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CC1" w:rsidRDefault="00B55CC1" w:rsidP="00D92839">
      <w:pPr>
        <w:rPr>
          <w:sz w:val="28"/>
          <w:szCs w:val="28"/>
        </w:rPr>
      </w:pPr>
    </w:p>
    <w:p w:rsidR="00B55CC1" w:rsidRDefault="00B55C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28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Ayaz latif s/o Ljoung Maheri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0-53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14-16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12-3-2015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Usman s/o Aroo Mallah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126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14-17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M.Sharif s/o m. soomar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96-37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123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9-4-2012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Muhammad s/o Juma Wadho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154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138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130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31-30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31-09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33-38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Not 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M.Asif s/o M. Akram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28-2-2009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Soomar s/o Misri &amp; other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189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60-03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Minor Talea Asif 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30-08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20-2-2009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Somar s/o Misri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189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60-03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CC1" w:rsidRDefault="00B55CC1" w:rsidP="00D92839">
      <w:pPr>
        <w:rPr>
          <w:sz w:val="28"/>
          <w:szCs w:val="28"/>
        </w:rPr>
      </w:pPr>
    </w:p>
    <w:p w:rsidR="00B55CC1" w:rsidRDefault="00B55C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B55CC1" w:rsidRPr="00FC728D">
        <w:trPr>
          <w:trHeight w:val="701"/>
        </w:trPr>
        <w:tc>
          <w:tcPr>
            <w:tcW w:w="18216" w:type="dxa"/>
            <w:gridSpan w:val="19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28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55CC1" w:rsidRPr="00FC728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</w:pPr>
            <w:r w:rsidRPr="00FC728D">
              <w:t xml:space="preserve">Name of District:  </w:t>
            </w:r>
            <w:r w:rsidRPr="00FC728D">
              <w:rPr>
                <w:b/>
                <w:bCs/>
              </w:rPr>
              <w:t xml:space="preserve">BADIN  </w:t>
            </w:r>
            <w:r w:rsidRPr="00FC728D">
              <w:t xml:space="preserve">                                                                             Name of Taluka: </w:t>
            </w:r>
            <w:r w:rsidRPr="00FC728D">
              <w:rPr>
                <w:b/>
                <w:bCs/>
              </w:rPr>
              <w:t>Shaheed Fazil Rahu</w:t>
            </w:r>
            <w:r w:rsidRPr="00FC728D">
              <w:t xml:space="preserve">                                               Name of Deh: </w:t>
            </w:r>
            <w:r w:rsidRPr="00FC728D">
              <w:rPr>
                <w:b/>
                <w:bCs/>
              </w:rPr>
              <w:t>AGRI</w:t>
            </w:r>
          </w:p>
        </w:tc>
      </w:tr>
      <w:tr w:rsidR="00B55CC1" w:rsidRPr="00FC728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available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of Entry Nos.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Position as per Microfilmed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VF-VII-A ( 1985-86) supplied by the Board of Revenue</w:t>
            </w:r>
          </w:p>
        </w:tc>
      </w:tr>
      <w:tr w:rsidR="00B55CC1" w:rsidRPr="00FC728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Remarks/ reasons.</w:t>
            </w:r>
          </w:p>
        </w:tc>
      </w:tr>
      <w:tr w:rsidR="00B55CC1" w:rsidRPr="00FC728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9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12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13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728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15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16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17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</w:pPr>
            <w:r w:rsidRPr="00FC728D">
              <w:t>19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Nor Muhammad s/o Pir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147-05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8-10-2012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24-8-2012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Mst. Mari d/o Yousif Samoon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158-05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Gul Muhammad s/o M. Usman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55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7-9-2015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Haji Usman s/o Haji Zangi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52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16-36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Haji Muhammad s/o Gul Muhammad  &amp; other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0-45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Usman s/o Arooo Mallah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126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14-17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6-5-2016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Mitho s/o Khalifo Soomar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266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27-32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21-12-2012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Jan Muhammad s/o Gul Muhammad </w:t>
            </w:r>
          </w:p>
        </w:tc>
        <w:tc>
          <w:tcPr>
            <w:tcW w:w="72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247 &amp; other</w:t>
            </w:r>
          </w:p>
        </w:tc>
        <w:tc>
          <w:tcPr>
            <w:tcW w:w="810" w:type="dxa"/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53-36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  <w:tr w:rsidR="00B55CC1" w:rsidRPr="00FC728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11-5-2016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04984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Dodo khan s/o Mitho khan maheri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Mortgaged</w:t>
            </w:r>
          </w:p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Out of 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3-05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43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30-11-1985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Dodo khan s/o Mitho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1-00</w:t>
            </w:r>
          </w:p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Out of 73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>3-05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B55CC1" w:rsidRPr="00FC728D" w:rsidRDefault="00B55CC1" w:rsidP="00FC728D">
            <w:pPr>
              <w:spacing w:after="0" w:line="240" w:lineRule="auto"/>
              <w:rPr>
                <w:sz w:val="20"/>
                <w:szCs w:val="20"/>
              </w:rPr>
            </w:pPr>
            <w:r w:rsidRPr="00FC728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CC1" w:rsidRPr="004B5F08" w:rsidRDefault="00B55CC1" w:rsidP="00D92839">
      <w:pPr>
        <w:rPr>
          <w:sz w:val="28"/>
          <w:szCs w:val="28"/>
        </w:rPr>
      </w:pPr>
    </w:p>
    <w:sectPr w:rsidR="00B55CC1" w:rsidRPr="004B5F08" w:rsidSect="0052301E">
      <w:footerReference w:type="default" r:id="rId8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CC1" w:rsidRDefault="00B55CC1">
      <w:r>
        <w:separator/>
      </w:r>
    </w:p>
  </w:endnote>
  <w:endnote w:type="continuationSeparator" w:id="0">
    <w:p w:rsidR="00B55CC1" w:rsidRDefault="00B5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C1" w:rsidRDefault="00B55CC1" w:rsidP="001D064F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B55CC1" w:rsidRDefault="00B55CC1" w:rsidP="001D064F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CC1" w:rsidRDefault="00B55CC1">
      <w:r>
        <w:separator/>
      </w:r>
    </w:p>
  </w:footnote>
  <w:footnote w:type="continuationSeparator" w:id="0">
    <w:p w:rsidR="00B55CC1" w:rsidRDefault="00B55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39A"/>
    <w:multiLevelType w:val="multilevel"/>
    <w:tmpl w:val="D8D87E8A"/>
    <w:lvl w:ilvl="0">
      <w:start w:val="1"/>
      <w:numFmt w:val="decimal"/>
      <w:lvlText w:val="%1-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646F3342"/>
    <w:multiLevelType w:val="hybridMultilevel"/>
    <w:tmpl w:val="EAE6114C"/>
    <w:lvl w:ilvl="0" w:tplc="4CF0F8A2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3E5D"/>
    <w:rsid w:val="000044BD"/>
    <w:rsid w:val="000047E3"/>
    <w:rsid w:val="00005D02"/>
    <w:rsid w:val="00005E82"/>
    <w:rsid w:val="00006A09"/>
    <w:rsid w:val="0001164B"/>
    <w:rsid w:val="0001640C"/>
    <w:rsid w:val="00021062"/>
    <w:rsid w:val="00021769"/>
    <w:rsid w:val="0002225C"/>
    <w:rsid w:val="00026199"/>
    <w:rsid w:val="000267A3"/>
    <w:rsid w:val="0002690E"/>
    <w:rsid w:val="000309A7"/>
    <w:rsid w:val="00032C5B"/>
    <w:rsid w:val="000363A1"/>
    <w:rsid w:val="00037401"/>
    <w:rsid w:val="00037C1F"/>
    <w:rsid w:val="00040EB6"/>
    <w:rsid w:val="00040F95"/>
    <w:rsid w:val="000503EF"/>
    <w:rsid w:val="00051FBC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6738D"/>
    <w:rsid w:val="00070D80"/>
    <w:rsid w:val="00074F79"/>
    <w:rsid w:val="000758B5"/>
    <w:rsid w:val="000761BF"/>
    <w:rsid w:val="00080ED0"/>
    <w:rsid w:val="00081188"/>
    <w:rsid w:val="00082DB3"/>
    <w:rsid w:val="0008391D"/>
    <w:rsid w:val="00084846"/>
    <w:rsid w:val="0009023C"/>
    <w:rsid w:val="00095521"/>
    <w:rsid w:val="000A032E"/>
    <w:rsid w:val="000A33ED"/>
    <w:rsid w:val="000A4891"/>
    <w:rsid w:val="000A5ED9"/>
    <w:rsid w:val="000B0339"/>
    <w:rsid w:val="000B6F17"/>
    <w:rsid w:val="000B718C"/>
    <w:rsid w:val="000C1CE8"/>
    <w:rsid w:val="000C2367"/>
    <w:rsid w:val="000C5554"/>
    <w:rsid w:val="000C60EE"/>
    <w:rsid w:val="000D3D00"/>
    <w:rsid w:val="000D40B2"/>
    <w:rsid w:val="000D4DD3"/>
    <w:rsid w:val="000D5573"/>
    <w:rsid w:val="000D67E6"/>
    <w:rsid w:val="000E2419"/>
    <w:rsid w:val="000E46B8"/>
    <w:rsid w:val="000E5B07"/>
    <w:rsid w:val="00102AEC"/>
    <w:rsid w:val="001036B3"/>
    <w:rsid w:val="001114B8"/>
    <w:rsid w:val="0011326E"/>
    <w:rsid w:val="0011461A"/>
    <w:rsid w:val="00114FAE"/>
    <w:rsid w:val="001175AF"/>
    <w:rsid w:val="0012469B"/>
    <w:rsid w:val="00125648"/>
    <w:rsid w:val="00130763"/>
    <w:rsid w:val="00130CB9"/>
    <w:rsid w:val="00130E10"/>
    <w:rsid w:val="00131CF7"/>
    <w:rsid w:val="0014201C"/>
    <w:rsid w:val="00147988"/>
    <w:rsid w:val="00150E6E"/>
    <w:rsid w:val="00151955"/>
    <w:rsid w:val="00156729"/>
    <w:rsid w:val="00163385"/>
    <w:rsid w:val="00163B2F"/>
    <w:rsid w:val="001663F7"/>
    <w:rsid w:val="00166479"/>
    <w:rsid w:val="0016692D"/>
    <w:rsid w:val="0017441C"/>
    <w:rsid w:val="00176478"/>
    <w:rsid w:val="00176DD0"/>
    <w:rsid w:val="001803A1"/>
    <w:rsid w:val="001820C1"/>
    <w:rsid w:val="00185AF7"/>
    <w:rsid w:val="00192F08"/>
    <w:rsid w:val="001A3F18"/>
    <w:rsid w:val="001A5A5C"/>
    <w:rsid w:val="001A5DBB"/>
    <w:rsid w:val="001A68D2"/>
    <w:rsid w:val="001A771B"/>
    <w:rsid w:val="001C15FD"/>
    <w:rsid w:val="001C1A82"/>
    <w:rsid w:val="001C219C"/>
    <w:rsid w:val="001C4870"/>
    <w:rsid w:val="001D064F"/>
    <w:rsid w:val="001D1ED7"/>
    <w:rsid w:val="001D4BFF"/>
    <w:rsid w:val="001D4C9E"/>
    <w:rsid w:val="001E09DF"/>
    <w:rsid w:val="001E21C6"/>
    <w:rsid w:val="001E5688"/>
    <w:rsid w:val="001E5F5E"/>
    <w:rsid w:val="001E69B2"/>
    <w:rsid w:val="001E6AA7"/>
    <w:rsid w:val="001E771B"/>
    <w:rsid w:val="001F2F95"/>
    <w:rsid w:val="001F424A"/>
    <w:rsid w:val="001F50AD"/>
    <w:rsid w:val="00200EC0"/>
    <w:rsid w:val="00201A93"/>
    <w:rsid w:val="00202B05"/>
    <w:rsid w:val="0020401E"/>
    <w:rsid w:val="002063D7"/>
    <w:rsid w:val="0021198B"/>
    <w:rsid w:val="00212C25"/>
    <w:rsid w:val="002213CA"/>
    <w:rsid w:val="002230D3"/>
    <w:rsid w:val="002235A4"/>
    <w:rsid w:val="00225E2E"/>
    <w:rsid w:val="0023457B"/>
    <w:rsid w:val="00234F95"/>
    <w:rsid w:val="002358EF"/>
    <w:rsid w:val="00235A67"/>
    <w:rsid w:val="0024072D"/>
    <w:rsid w:val="0024140A"/>
    <w:rsid w:val="00242A0F"/>
    <w:rsid w:val="00245D70"/>
    <w:rsid w:val="00251F40"/>
    <w:rsid w:val="002656E6"/>
    <w:rsid w:val="0026723D"/>
    <w:rsid w:val="002720D9"/>
    <w:rsid w:val="002755C9"/>
    <w:rsid w:val="002766E3"/>
    <w:rsid w:val="00276905"/>
    <w:rsid w:val="00281F12"/>
    <w:rsid w:val="0028353B"/>
    <w:rsid w:val="00284A80"/>
    <w:rsid w:val="00287186"/>
    <w:rsid w:val="002978C2"/>
    <w:rsid w:val="002A23F2"/>
    <w:rsid w:val="002A4B20"/>
    <w:rsid w:val="002A6782"/>
    <w:rsid w:val="002B0035"/>
    <w:rsid w:val="002B660E"/>
    <w:rsid w:val="002C1B6A"/>
    <w:rsid w:val="002C31ED"/>
    <w:rsid w:val="002D2033"/>
    <w:rsid w:val="002D2E42"/>
    <w:rsid w:val="002D565F"/>
    <w:rsid w:val="002E3EE5"/>
    <w:rsid w:val="002E4393"/>
    <w:rsid w:val="002E755B"/>
    <w:rsid w:val="002F049E"/>
    <w:rsid w:val="002F25FB"/>
    <w:rsid w:val="002F33C8"/>
    <w:rsid w:val="002F6544"/>
    <w:rsid w:val="003022D2"/>
    <w:rsid w:val="00303BF5"/>
    <w:rsid w:val="003066EC"/>
    <w:rsid w:val="003074AE"/>
    <w:rsid w:val="0031369F"/>
    <w:rsid w:val="00314B86"/>
    <w:rsid w:val="003229EF"/>
    <w:rsid w:val="003240E9"/>
    <w:rsid w:val="00326493"/>
    <w:rsid w:val="00327B8E"/>
    <w:rsid w:val="00331216"/>
    <w:rsid w:val="00331C52"/>
    <w:rsid w:val="00332347"/>
    <w:rsid w:val="003326FA"/>
    <w:rsid w:val="00332DE2"/>
    <w:rsid w:val="00334B47"/>
    <w:rsid w:val="00335197"/>
    <w:rsid w:val="0033715D"/>
    <w:rsid w:val="00340269"/>
    <w:rsid w:val="003556D4"/>
    <w:rsid w:val="00355891"/>
    <w:rsid w:val="00366692"/>
    <w:rsid w:val="00367986"/>
    <w:rsid w:val="00380F40"/>
    <w:rsid w:val="00386ADE"/>
    <w:rsid w:val="00390798"/>
    <w:rsid w:val="003933BC"/>
    <w:rsid w:val="00396D61"/>
    <w:rsid w:val="003A2F8C"/>
    <w:rsid w:val="003A47F7"/>
    <w:rsid w:val="003A5284"/>
    <w:rsid w:val="003A6145"/>
    <w:rsid w:val="003B23F8"/>
    <w:rsid w:val="003C007C"/>
    <w:rsid w:val="003C0382"/>
    <w:rsid w:val="003C3585"/>
    <w:rsid w:val="003C4C69"/>
    <w:rsid w:val="003D0E9F"/>
    <w:rsid w:val="003D0F4E"/>
    <w:rsid w:val="003D31DA"/>
    <w:rsid w:val="003D50D8"/>
    <w:rsid w:val="003E28A6"/>
    <w:rsid w:val="003E4320"/>
    <w:rsid w:val="003E49C8"/>
    <w:rsid w:val="003E5133"/>
    <w:rsid w:val="003E6516"/>
    <w:rsid w:val="003E6CC1"/>
    <w:rsid w:val="003E7A2B"/>
    <w:rsid w:val="003F174B"/>
    <w:rsid w:val="003F23AF"/>
    <w:rsid w:val="003F2FC9"/>
    <w:rsid w:val="003F5D98"/>
    <w:rsid w:val="003F6203"/>
    <w:rsid w:val="0040191E"/>
    <w:rsid w:val="00402FF3"/>
    <w:rsid w:val="00404BE5"/>
    <w:rsid w:val="004066B8"/>
    <w:rsid w:val="00406D9E"/>
    <w:rsid w:val="00406EB7"/>
    <w:rsid w:val="00411F4B"/>
    <w:rsid w:val="00414AD7"/>
    <w:rsid w:val="00415EA1"/>
    <w:rsid w:val="00416E12"/>
    <w:rsid w:val="0042146E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44980"/>
    <w:rsid w:val="00447310"/>
    <w:rsid w:val="0045272C"/>
    <w:rsid w:val="00452A77"/>
    <w:rsid w:val="00453038"/>
    <w:rsid w:val="00457B5E"/>
    <w:rsid w:val="0046076C"/>
    <w:rsid w:val="00460CFC"/>
    <w:rsid w:val="00463654"/>
    <w:rsid w:val="00465CDA"/>
    <w:rsid w:val="00465F49"/>
    <w:rsid w:val="00467D18"/>
    <w:rsid w:val="0047020A"/>
    <w:rsid w:val="00474ACD"/>
    <w:rsid w:val="00476417"/>
    <w:rsid w:val="00477197"/>
    <w:rsid w:val="00477861"/>
    <w:rsid w:val="004818FD"/>
    <w:rsid w:val="00484CB4"/>
    <w:rsid w:val="004872A3"/>
    <w:rsid w:val="004933F3"/>
    <w:rsid w:val="004961D1"/>
    <w:rsid w:val="004A2AEA"/>
    <w:rsid w:val="004A31EA"/>
    <w:rsid w:val="004A4417"/>
    <w:rsid w:val="004A48B4"/>
    <w:rsid w:val="004A5037"/>
    <w:rsid w:val="004A6DD2"/>
    <w:rsid w:val="004B309E"/>
    <w:rsid w:val="004B58EE"/>
    <w:rsid w:val="004B5F08"/>
    <w:rsid w:val="004C01F3"/>
    <w:rsid w:val="004C3BDA"/>
    <w:rsid w:val="004D302F"/>
    <w:rsid w:val="004D67A2"/>
    <w:rsid w:val="004E224B"/>
    <w:rsid w:val="004E473D"/>
    <w:rsid w:val="004E795D"/>
    <w:rsid w:val="004F24BE"/>
    <w:rsid w:val="004F3C6F"/>
    <w:rsid w:val="004F4475"/>
    <w:rsid w:val="004F5D69"/>
    <w:rsid w:val="00503E15"/>
    <w:rsid w:val="005107D4"/>
    <w:rsid w:val="005139D4"/>
    <w:rsid w:val="005211F3"/>
    <w:rsid w:val="00521DCF"/>
    <w:rsid w:val="0052301E"/>
    <w:rsid w:val="00530E21"/>
    <w:rsid w:val="005327E2"/>
    <w:rsid w:val="005345C3"/>
    <w:rsid w:val="00534C6A"/>
    <w:rsid w:val="00537972"/>
    <w:rsid w:val="00541A4F"/>
    <w:rsid w:val="00542D5C"/>
    <w:rsid w:val="005456EB"/>
    <w:rsid w:val="00551594"/>
    <w:rsid w:val="00551597"/>
    <w:rsid w:val="00553356"/>
    <w:rsid w:val="00554A84"/>
    <w:rsid w:val="00554F13"/>
    <w:rsid w:val="00557BC0"/>
    <w:rsid w:val="00565C64"/>
    <w:rsid w:val="00572DE4"/>
    <w:rsid w:val="00582281"/>
    <w:rsid w:val="00583BC9"/>
    <w:rsid w:val="00584BE4"/>
    <w:rsid w:val="00585D5A"/>
    <w:rsid w:val="005877DA"/>
    <w:rsid w:val="00591476"/>
    <w:rsid w:val="00592D11"/>
    <w:rsid w:val="005941FC"/>
    <w:rsid w:val="00594DF7"/>
    <w:rsid w:val="00597462"/>
    <w:rsid w:val="005A270D"/>
    <w:rsid w:val="005A747C"/>
    <w:rsid w:val="005B209F"/>
    <w:rsid w:val="005B3F13"/>
    <w:rsid w:val="005B7320"/>
    <w:rsid w:val="005C0EF8"/>
    <w:rsid w:val="005C3DA8"/>
    <w:rsid w:val="005C45CF"/>
    <w:rsid w:val="005C4B53"/>
    <w:rsid w:val="005C610E"/>
    <w:rsid w:val="005D0391"/>
    <w:rsid w:val="005D061F"/>
    <w:rsid w:val="005D4E59"/>
    <w:rsid w:val="005D50A7"/>
    <w:rsid w:val="005D7936"/>
    <w:rsid w:val="005E05A1"/>
    <w:rsid w:val="005E375E"/>
    <w:rsid w:val="005E5AEC"/>
    <w:rsid w:val="005E666D"/>
    <w:rsid w:val="005F0D5F"/>
    <w:rsid w:val="005F0DA8"/>
    <w:rsid w:val="005F1986"/>
    <w:rsid w:val="005F2A29"/>
    <w:rsid w:val="005F3245"/>
    <w:rsid w:val="005F5729"/>
    <w:rsid w:val="0060246D"/>
    <w:rsid w:val="006033AA"/>
    <w:rsid w:val="00604F02"/>
    <w:rsid w:val="006055F5"/>
    <w:rsid w:val="00614B37"/>
    <w:rsid w:val="00614F0D"/>
    <w:rsid w:val="00615831"/>
    <w:rsid w:val="00616774"/>
    <w:rsid w:val="006168AF"/>
    <w:rsid w:val="00617BDE"/>
    <w:rsid w:val="00620A73"/>
    <w:rsid w:val="00620B7B"/>
    <w:rsid w:val="00626801"/>
    <w:rsid w:val="006330CE"/>
    <w:rsid w:val="00636BF0"/>
    <w:rsid w:val="0063750F"/>
    <w:rsid w:val="0064159D"/>
    <w:rsid w:val="00644EF3"/>
    <w:rsid w:val="00645C96"/>
    <w:rsid w:val="0065273C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A1D98"/>
    <w:rsid w:val="006A51D9"/>
    <w:rsid w:val="006A6476"/>
    <w:rsid w:val="006B2DF1"/>
    <w:rsid w:val="006B34EC"/>
    <w:rsid w:val="006B5D7A"/>
    <w:rsid w:val="006C1525"/>
    <w:rsid w:val="006C4303"/>
    <w:rsid w:val="006D0865"/>
    <w:rsid w:val="006D11EF"/>
    <w:rsid w:val="006D6D87"/>
    <w:rsid w:val="006D7B42"/>
    <w:rsid w:val="006E0336"/>
    <w:rsid w:val="006E38BB"/>
    <w:rsid w:val="006E3E19"/>
    <w:rsid w:val="006E4DE3"/>
    <w:rsid w:val="006E5DC7"/>
    <w:rsid w:val="006E6FF2"/>
    <w:rsid w:val="006F0ED4"/>
    <w:rsid w:val="006F2D5D"/>
    <w:rsid w:val="006F449F"/>
    <w:rsid w:val="006F50EF"/>
    <w:rsid w:val="006F5748"/>
    <w:rsid w:val="007014EA"/>
    <w:rsid w:val="00712A40"/>
    <w:rsid w:val="007133CF"/>
    <w:rsid w:val="00716625"/>
    <w:rsid w:val="0072686D"/>
    <w:rsid w:val="007301E9"/>
    <w:rsid w:val="00736F65"/>
    <w:rsid w:val="00742ED0"/>
    <w:rsid w:val="007430AD"/>
    <w:rsid w:val="00747055"/>
    <w:rsid w:val="00750745"/>
    <w:rsid w:val="007533A5"/>
    <w:rsid w:val="00754E14"/>
    <w:rsid w:val="00754E1E"/>
    <w:rsid w:val="00756F03"/>
    <w:rsid w:val="00760110"/>
    <w:rsid w:val="007612B7"/>
    <w:rsid w:val="0076313A"/>
    <w:rsid w:val="007674E5"/>
    <w:rsid w:val="007718DB"/>
    <w:rsid w:val="00773233"/>
    <w:rsid w:val="007739DF"/>
    <w:rsid w:val="00773A5D"/>
    <w:rsid w:val="007746AC"/>
    <w:rsid w:val="00774F2E"/>
    <w:rsid w:val="00775AC7"/>
    <w:rsid w:val="007828B3"/>
    <w:rsid w:val="00787CE7"/>
    <w:rsid w:val="00795096"/>
    <w:rsid w:val="007954C2"/>
    <w:rsid w:val="007A1402"/>
    <w:rsid w:val="007A23C6"/>
    <w:rsid w:val="007A3030"/>
    <w:rsid w:val="007A44E8"/>
    <w:rsid w:val="007A7AD6"/>
    <w:rsid w:val="007A7E39"/>
    <w:rsid w:val="007B519C"/>
    <w:rsid w:val="007B6F6A"/>
    <w:rsid w:val="007B7D8E"/>
    <w:rsid w:val="007C2315"/>
    <w:rsid w:val="007C4FD2"/>
    <w:rsid w:val="007D1786"/>
    <w:rsid w:val="007D6620"/>
    <w:rsid w:val="007E1CC3"/>
    <w:rsid w:val="007E44F7"/>
    <w:rsid w:val="007E5623"/>
    <w:rsid w:val="007F5BCC"/>
    <w:rsid w:val="007F62C5"/>
    <w:rsid w:val="007F660A"/>
    <w:rsid w:val="00803733"/>
    <w:rsid w:val="0080694B"/>
    <w:rsid w:val="00815117"/>
    <w:rsid w:val="0081726F"/>
    <w:rsid w:val="00820000"/>
    <w:rsid w:val="00826D11"/>
    <w:rsid w:val="00830923"/>
    <w:rsid w:val="008323D1"/>
    <w:rsid w:val="00835F19"/>
    <w:rsid w:val="00840487"/>
    <w:rsid w:val="0084157B"/>
    <w:rsid w:val="008619DE"/>
    <w:rsid w:val="0086629E"/>
    <w:rsid w:val="00867AAB"/>
    <w:rsid w:val="0087253C"/>
    <w:rsid w:val="0087611F"/>
    <w:rsid w:val="008767E5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5F23"/>
    <w:rsid w:val="008B0FF5"/>
    <w:rsid w:val="008C5904"/>
    <w:rsid w:val="008C7963"/>
    <w:rsid w:val="008C79D7"/>
    <w:rsid w:val="008D3C6C"/>
    <w:rsid w:val="008D3DB8"/>
    <w:rsid w:val="008D6613"/>
    <w:rsid w:val="008E0AAC"/>
    <w:rsid w:val="008E0FC5"/>
    <w:rsid w:val="008E1408"/>
    <w:rsid w:val="008E18C0"/>
    <w:rsid w:val="008E1A32"/>
    <w:rsid w:val="008E3480"/>
    <w:rsid w:val="008E7355"/>
    <w:rsid w:val="008F29D9"/>
    <w:rsid w:val="008F4A55"/>
    <w:rsid w:val="008F5F70"/>
    <w:rsid w:val="00900A66"/>
    <w:rsid w:val="00900A80"/>
    <w:rsid w:val="00901382"/>
    <w:rsid w:val="00901BB3"/>
    <w:rsid w:val="00901D59"/>
    <w:rsid w:val="00901FEE"/>
    <w:rsid w:val="009026FA"/>
    <w:rsid w:val="009040F6"/>
    <w:rsid w:val="00906462"/>
    <w:rsid w:val="009073F6"/>
    <w:rsid w:val="0091280B"/>
    <w:rsid w:val="0091425F"/>
    <w:rsid w:val="00915822"/>
    <w:rsid w:val="00916DE4"/>
    <w:rsid w:val="00917CAC"/>
    <w:rsid w:val="009232BD"/>
    <w:rsid w:val="00925227"/>
    <w:rsid w:val="00925596"/>
    <w:rsid w:val="00926FD0"/>
    <w:rsid w:val="00935AD5"/>
    <w:rsid w:val="00936130"/>
    <w:rsid w:val="009429EB"/>
    <w:rsid w:val="00943528"/>
    <w:rsid w:val="009461C4"/>
    <w:rsid w:val="00954342"/>
    <w:rsid w:val="009559BD"/>
    <w:rsid w:val="00956BAF"/>
    <w:rsid w:val="00961529"/>
    <w:rsid w:val="00963299"/>
    <w:rsid w:val="00963380"/>
    <w:rsid w:val="00965325"/>
    <w:rsid w:val="009655DB"/>
    <w:rsid w:val="00971573"/>
    <w:rsid w:val="009731FA"/>
    <w:rsid w:val="009749ED"/>
    <w:rsid w:val="00980890"/>
    <w:rsid w:val="00982D6C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B49F8"/>
    <w:rsid w:val="009B4B8F"/>
    <w:rsid w:val="009B6E3E"/>
    <w:rsid w:val="009B764E"/>
    <w:rsid w:val="009C28E3"/>
    <w:rsid w:val="009C5C45"/>
    <w:rsid w:val="009C5C86"/>
    <w:rsid w:val="009D17CB"/>
    <w:rsid w:val="009D1DFE"/>
    <w:rsid w:val="009D37B4"/>
    <w:rsid w:val="009D3FFB"/>
    <w:rsid w:val="009D42C1"/>
    <w:rsid w:val="009D6B03"/>
    <w:rsid w:val="009E35C8"/>
    <w:rsid w:val="009E3F49"/>
    <w:rsid w:val="009E4237"/>
    <w:rsid w:val="009E4596"/>
    <w:rsid w:val="009E7D1D"/>
    <w:rsid w:val="009F2819"/>
    <w:rsid w:val="009F4B4E"/>
    <w:rsid w:val="009F50F9"/>
    <w:rsid w:val="009F73CF"/>
    <w:rsid w:val="009F7A0B"/>
    <w:rsid w:val="00A02158"/>
    <w:rsid w:val="00A031CD"/>
    <w:rsid w:val="00A0462F"/>
    <w:rsid w:val="00A05AB2"/>
    <w:rsid w:val="00A06BB1"/>
    <w:rsid w:val="00A16294"/>
    <w:rsid w:val="00A17836"/>
    <w:rsid w:val="00A21271"/>
    <w:rsid w:val="00A21667"/>
    <w:rsid w:val="00A24095"/>
    <w:rsid w:val="00A2711A"/>
    <w:rsid w:val="00A274A5"/>
    <w:rsid w:val="00A406CF"/>
    <w:rsid w:val="00A41D60"/>
    <w:rsid w:val="00A42C61"/>
    <w:rsid w:val="00A42D2E"/>
    <w:rsid w:val="00A4649D"/>
    <w:rsid w:val="00A46F2D"/>
    <w:rsid w:val="00A475C6"/>
    <w:rsid w:val="00A53F52"/>
    <w:rsid w:val="00A54CD5"/>
    <w:rsid w:val="00A56891"/>
    <w:rsid w:val="00A60248"/>
    <w:rsid w:val="00A62523"/>
    <w:rsid w:val="00A65BDA"/>
    <w:rsid w:val="00A665E2"/>
    <w:rsid w:val="00A71AA4"/>
    <w:rsid w:val="00A73679"/>
    <w:rsid w:val="00A77E1E"/>
    <w:rsid w:val="00A8056D"/>
    <w:rsid w:val="00A8216B"/>
    <w:rsid w:val="00A85E08"/>
    <w:rsid w:val="00A87BB1"/>
    <w:rsid w:val="00A919EB"/>
    <w:rsid w:val="00A94FCE"/>
    <w:rsid w:val="00A970D1"/>
    <w:rsid w:val="00AA113D"/>
    <w:rsid w:val="00AA1348"/>
    <w:rsid w:val="00AA2AE0"/>
    <w:rsid w:val="00AA3CCE"/>
    <w:rsid w:val="00AA7935"/>
    <w:rsid w:val="00AB2674"/>
    <w:rsid w:val="00AB2E32"/>
    <w:rsid w:val="00AB2E42"/>
    <w:rsid w:val="00AB31C0"/>
    <w:rsid w:val="00AB5160"/>
    <w:rsid w:val="00AB542E"/>
    <w:rsid w:val="00AB7E75"/>
    <w:rsid w:val="00AC3FEB"/>
    <w:rsid w:val="00AC7D4C"/>
    <w:rsid w:val="00AE1F0E"/>
    <w:rsid w:val="00AE2F2E"/>
    <w:rsid w:val="00AE3B47"/>
    <w:rsid w:val="00AE7918"/>
    <w:rsid w:val="00AF441A"/>
    <w:rsid w:val="00B0293B"/>
    <w:rsid w:val="00B03A8E"/>
    <w:rsid w:val="00B0452C"/>
    <w:rsid w:val="00B1076A"/>
    <w:rsid w:val="00B10801"/>
    <w:rsid w:val="00B10972"/>
    <w:rsid w:val="00B17CA0"/>
    <w:rsid w:val="00B20A0A"/>
    <w:rsid w:val="00B26435"/>
    <w:rsid w:val="00B316CF"/>
    <w:rsid w:val="00B32668"/>
    <w:rsid w:val="00B345F2"/>
    <w:rsid w:val="00B355A9"/>
    <w:rsid w:val="00B3661C"/>
    <w:rsid w:val="00B37E5C"/>
    <w:rsid w:val="00B43AA5"/>
    <w:rsid w:val="00B443AB"/>
    <w:rsid w:val="00B51195"/>
    <w:rsid w:val="00B529AD"/>
    <w:rsid w:val="00B54690"/>
    <w:rsid w:val="00B55313"/>
    <w:rsid w:val="00B55554"/>
    <w:rsid w:val="00B55CC1"/>
    <w:rsid w:val="00B6612D"/>
    <w:rsid w:val="00B735C6"/>
    <w:rsid w:val="00B7527D"/>
    <w:rsid w:val="00B754BC"/>
    <w:rsid w:val="00B76641"/>
    <w:rsid w:val="00B76B59"/>
    <w:rsid w:val="00B80716"/>
    <w:rsid w:val="00B825F0"/>
    <w:rsid w:val="00B84D83"/>
    <w:rsid w:val="00B8677E"/>
    <w:rsid w:val="00B94E2C"/>
    <w:rsid w:val="00B96CC6"/>
    <w:rsid w:val="00BA1C57"/>
    <w:rsid w:val="00BA1EE7"/>
    <w:rsid w:val="00BB4982"/>
    <w:rsid w:val="00BC1808"/>
    <w:rsid w:val="00BD0B93"/>
    <w:rsid w:val="00BD0C27"/>
    <w:rsid w:val="00BD2965"/>
    <w:rsid w:val="00BD62D4"/>
    <w:rsid w:val="00BD7D12"/>
    <w:rsid w:val="00BE796D"/>
    <w:rsid w:val="00BE7B40"/>
    <w:rsid w:val="00BF1878"/>
    <w:rsid w:val="00C01259"/>
    <w:rsid w:val="00C11D21"/>
    <w:rsid w:val="00C12659"/>
    <w:rsid w:val="00C17F54"/>
    <w:rsid w:val="00C22F66"/>
    <w:rsid w:val="00C265D6"/>
    <w:rsid w:val="00C27E2E"/>
    <w:rsid w:val="00C32A58"/>
    <w:rsid w:val="00C42AE8"/>
    <w:rsid w:val="00C4450B"/>
    <w:rsid w:val="00C45048"/>
    <w:rsid w:val="00C45BDA"/>
    <w:rsid w:val="00C46915"/>
    <w:rsid w:val="00C47EA9"/>
    <w:rsid w:val="00C50AD8"/>
    <w:rsid w:val="00C54011"/>
    <w:rsid w:val="00C54493"/>
    <w:rsid w:val="00C5458B"/>
    <w:rsid w:val="00C55E41"/>
    <w:rsid w:val="00C563CF"/>
    <w:rsid w:val="00C60C93"/>
    <w:rsid w:val="00C611FB"/>
    <w:rsid w:val="00C612CA"/>
    <w:rsid w:val="00C627C5"/>
    <w:rsid w:val="00C65FED"/>
    <w:rsid w:val="00C669AF"/>
    <w:rsid w:val="00C72150"/>
    <w:rsid w:val="00C72C73"/>
    <w:rsid w:val="00C74845"/>
    <w:rsid w:val="00C751E1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2150"/>
    <w:rsid w:val="00C9474E"/>
    <w:rsid w:val="00CA02F6"/>
    <w:rsid w:val="00CA2C01"/>
    <w:rsid w:val="00CB56C8"/>
    <w:rsid w:val="00CC49A0"/>
    <w:rsid w:val="00CC6631"/>
    <w:rsid w:val="00CD0669"/>
    <w:rsid w:val="00CE0127"/>
    <w:rsid w:val="00CE0845"/>
    <w:rsid w:val="00CE4D1B"/>
    <w:rsid w:val="00CF0C47"/>
    <w:rsid w:val="00CF17DB"/>
    <w:rsid w:val="00D014A6"/>
    <w:rsid w:val="00D0245C"/>
    <w:rsid w:val="00D02D36"/>
    <w:rsid w:val="00D04B13"/>
    <w:rsid w:val="00D05505"/>
    <w:rsid w:val="00D05667"/>
    <w:rsid w:val="00D064C4"/>
    <w:rsid w:val="00D10AAE"/>
    <w:rsid w:val="00D11057"/>
    <w:rsid w:val="00D11CF2"/>
    <w:rsid w:val="00D1216A"/>
    <w:rsid w:val="00D1510B"/>
    <w:rsid w:val="00D24111"/>
    <w:rsid w:val="00D274A5"/>
    <w:rsid w:val="00D27BC4"/>
    <w:rsid w:val="00D343CA"/>
    <w:rsid w:val="00D4278B"/>
    <w:rsid w:val="00D43536"/>
    <w:rsid w:val="00D46571"/>
    <w:rsid w:val="00D47CD7"/>
    <w:rsid w:val="00D53DFD"/>
    <w:rsid w:val="00D54B16"/>
    <w:rsid w:val="00D6256A"/>
    <w:rsid w:val="00D70F56"/>
    <w:rsid w:val="00D72758"/>
    <w:rsid w:val="00D72B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2674"/>
    <w:rsid w:val="00D92839"/>
    <w:rsid w:val="00D93C1E"/>
    <w:rsid w:val="00D96DF9"/>
    <w:rsid w:val="00D96E02"/>
    <w:rsid w:val="00D97900"/>
    <w:rsid w:val="00DA1B7F"/>
    <w:rsid w:val="00DA6C22"/>
    <w:rsid w:val="00DA7975"/>
    <w:rsid w:val="00DA7FA7"/>
    <w:rsid w:val="00DB1798"/>
    <w:rsid w:val="00DB3518"/>
    <w:rsid w:val="00DB41B5"/>
    <w:rsid w:val="00DB7194"/>
    <w:rsid w:val="00DB78CE"/>
    <w:rsid w:val="00DC0853"/>
    <w:rsid w:val="00DD1367"/>
    <w:rsid w:val="00DD1E91"/>
    <w:rsid w:val="00DD27D5"/>
    <w:rsid w:val="00DD27EB"/>
    <w:rsid w:val="00DD2DC6"/>
    <w:rsid w:val="00DD3258"/>
    <w:rsid w:val="00DD471C"/>
    <w:rsid w:val="00DE5A41"/>
    <w:rsid w:val="00DE7A16"/>
    <w:rsid w:val="00DF007E"/>
    <w:rsid w:val="00DF205F"/>
    <w:rsid w:val="00DF6EC8"/>
    <w:rsid w:val="00E0284F"/>
    <w:rsid w:val="00E03C28"/>
    <w:rsid w:val="00E10BD2"/>
    <w:rsid w:val="00E13147"/>
    <w:rsid w:val="00E14EE8"/>
    <w:rsid w:val="00E14EEB"/>
    <w:rsid w:val="00E162D6"/>
    <w:rsid w:val="00E20A94"/>
    <w:rsid w:val="00E22219"/>
    <w:rsid w:val="00E2564E"/>
    <w:rsid w:val="00E3034E"/>
    <w:rsid w:val="00E31C60"/>
    <w:rsid w:val="00E37004"/>
    <w:rsid w:val="00E42EE3"/>
    <w:rsid w:val="00E43351"/>
    <w:rsid w:val="00E438D1"/>
    <w:rsid w:val="00E43D64"/>
    <w:rsid w:val="00E44172"/>
    <w:rsid w:val="00E5054A"/>
    <w:rsid w:val="00E50855"/>
    <w:rsid w:val="00E53187"/>
    <w:rsid w:val="00E535BB"/>
    <w:rsid w:val="00E55377"/>
    <w:rsid w:val="00E56BA4"/>
    <w:rsid w:val="00E6571E"/>
    <w:rsid w:val="00E706D2"/>
    <w:rsid w:val="00E70A10"/>
    <w:rsid w:val="00E81494"/>
    <w:rsid w:val="00E82E44"/>
    <w:rsid w:val="00E83C58"/>
    <w:rsid w:val="00E84FB5"/>
    <w:rsid w:val="00E85867"/>
    <w:rsid w:val="00E90601"/>
    <w:rsid w:val="00E93352"/>
    <w:rsid w:val="00EA07C7"/>
    <w:rsid w:val="00EA2FA6"/>
    <w:rsid w:val="00EA3B1F"/>
    <w:rsid w:val="00EA537F"/>
    <w:rsid w:val="00EA5A9B"/>
    <w:rsid w:val="00EA5FB7"/>
    <w:rsid w:val="00EA6507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E0422"/>
    <w:rsid w:val="00EE38E5"/>
    <w:rsid w:val="00EE6A57"/>
    <w:rsid w:val="00EF0A4B"/>
    <w:rsid w:val="00EF0C58"/>
    <w:rsid w:val="00EF0E1E"/>
    <w:rsid w:val="00EF30BC"/>
    <w:rsid w:val="00EF38BA"/>
    <w:rsid w:val="00EF7E03"/>
    <w:rsid w:val="00F00162"/>
    <w:rsid w:val="00F0174E"/>
    <w:rsid w:val="00F02E4C"/>
    <w:rsid w:val="00F03E8C"/>
    <w:rsid w:val="00F047EC"/>
    <w:rsid w:val="00F068D1"/>
    <w:rsid w:val="00F11A8D"/>
    <w:rsid w:val="00F128CD"/>
    <w:rsid w:val="00F12992"/>
    <w:rsid w:val="00F13AF5"/>
    <w:rsid w:val="00F164B6"/>
    <w:rsid w:val="00F16D45"/>
    <w:rsid w:val="00F2023D"/>
    <w:rsid w:val="00F21C32"/>
    <w:rsid w:val="00F2201B"/>
    <w:rsid w:val="00F23294"/>
    <w:rsid w:val="00F254FD"/>
    <w:rsid w:val="00F26B37"/>
    <w:rsid w:val="00F30113"/>
    <w:rsid w:val="00F305B2"/>
    <w:rsid w:val="00F30A75"/>
    <w:rsid w:val="00F33B09"/>
    <w:rsid w:val="00F33CCB"/>
    <w:rsid w:val="00F3470A"/>
    <w:rsid w:val="00F3546F"/>
    <w:rsid w:val="00F35E42"/>
    <w:rsid w:val="00F37E7F"/>
    <w:rsid w:val="00F447B6"/>
    <w:rsid w:val="00F45557"/>
    <w:rsid w:val="00F50548"/>
    <w:rsid w:val="00F50E96"/>
    <w:rsid w:val="00F56CEE"/>
    <w:rsid w:val="00F63BD1"/>
    <w:rsid w:val="00F6461B"/>
    <w:rsid w:val="00F8041F"/>
    <w:rsid w:val="00F81F5D"/>
    <w:rsid w:val="00F82645"/>
    <w:rsid w:val="00F85BC9"/>
    <w:rsid w:val="00F87D9C"/>
    <w:rsid w:val="00F91F56"/>
    <w:rsid w:val="00F94F65"/>
    <w:rsid w:val="00F964DF"/>
    <w:rsid w:val="00F97CAA"/>
    <w:rsid w:val="00FA1F9D"/>
    <w:rsid w:val="00FA207A"/>
    <w:rsid w:val="00FA7144"/>
    <w:rsid w:val="00FB0FC6"/>
    <w:rsid w:val="00FB3F2B"/>
    <w:rsid w:val="00FB5CB8"/>
    <w:rsid w:val="00FC0805"/>
    <w:rsid w:val="00FC179C"/>
    <w:rsid w:val="00FC728D"/>
    <w:rsid w:val="00FD3684"/>
    <w:rsid w:val="00FD3C17"/>
    <w:rsid w:val="00FD4293"/>
    <w:rsid w:val="00FD4399"/>
    <w:rsid w:val="00FD6C68"/>
    <w:rsid w:val="00FE04B2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C79D7"/>
    <w:pPr>
      <w:ind w:left="720"/>
    </w:pPr>
  </w:style>
  <w:style w:type="paragraph" w:styleId="Header">
    <w:name w:val="header"/>
    <w:basedOn w:val="Normal"/>
    <w:link w:val="HeaderChar"/>
    <w:uiPriority w:val="99"/>
    <w:rsid w:val="001D06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D45"/>
  </w:style>
  <w:style w:type="paragraph" w:styleId="Footer">
    <w:name w:val="footer"/>
    <w:basedOn w:val="Normal"/>
    <w:link w:val="FooterChar"/>
    <w:uiPriority w:val="99"/>
    <w:rsid w:val="001D06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064F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olang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15</Pages>
  <Words>3893</Words>
  <Characters>22191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193</cp:revision>
  <cp:lastPrinted>2017-12-29T04:57:00Z</cp:lastPrinted>
  <dcterms:created xsi:type="dcterms:W3CDTF">2016-10-09T04:57:00Z</dcterms:created>
  <dcterms:modified xsi:type="dcterms:W3CDTF">2017-12-29T05:00:00Z</dcterms:modified>
</cp:coreProperties>
</file>