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AC" w:rsidRDefault="00AA4FAC" w:rsidP="007674E5">
      <w:pPr>
        <w:jc w:val="center"/>
        <w:rPr>
          <w:rFonts w:ascii="Book Antiqua" w:hAnsi="Book Antiqua"/>
          <w:sz w:val="56"/>
          <w:szCs w:val="56"/>
        </w:rPr>
      </w:pPr>
    </w:p>
    <w:p w:rsidR="00AA4FAC" w:rsidRDefault="00AA4FAC" w:rsidP="007674E5">
      <w:pPr>
        <w:jc w:val="center"/>
        <w:rPr>
          <w:rFonts w:ascii="Book Antiqua" w:hAnsi="Book Antiqua"/>
          <w:sz w:val="56"/>
          <w:szCs w:val="56"/>
        </w:rPr>
      </w:pPr>
    </w:p>
    <w:p w:rsidR="00AA4FAC" w:rsidRDefault="00AA4FAC" w:rsidP="007674E5">
      <w:pPr>
        <w:jc w:val="center"/>
        <w:rPr>
          <w:rFonts w:ascii="Book Antiqua" w:hAnsi="Book Antiqua"/>
          <w:sz w:val="56"/>
          <w:szCs w:val="56"/>
        </w:rPr>
      </w:pPr>
    </w:p>
    <w:p w:rsidR="00AA4FAC" w:rsidRPr="002B0035" w:rsidRDefault="00AA4FAC" w:rsidP="00D36921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DEH</w:t>
      </w:r>
      <w:r>
        <w:rPr>
          <w:rFonts w:ascii="Book Antiqua" w:hAnsi="Book Antiqua"/>
          <w:sz w:val="56"/>
          <w:szCs w:val="56"/>
        </w:rPr>
        <w:t xml:space="preserve">  KHEBRANI</w:t>
      </w:r>
    </w:p>
    <w:p w:rsidR="00AA4FAC" w:rsidRPr="002B0035" w:rsidRDefault="00AA4FAC" w:rsidP="00F02D0E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>
        <w:rPr>
          <w:rFonts w:ascii="Book Antiqua" w:hAnsi="Book Antiqua"/>
          <w:sz w:val="56"/>
          <w:szCs w:val="56"/>
        </w:rPr>
        <w:t>KARIO GANHWAR</w:t>
      </w:r>
    </w:p>
    <w:p w:rsidR="00AA4FAC" w:rsidRDefault="00AA4FAC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AA4FAC" w:rsidRDefault="00AA4FAC" w:rsidP="006E38BB">
      <w:pPr>
        <w:rPr>
          <w:rFonts w:ascii="Book Antiqua" w:hAnsi="Book Antiqua"/>
          <w:sz w:val="16"/>
          <w:szCs w:val="16"/>
        </w:rPr>
      </w:pPr>
    </w:p>
    <w:p w:rsidR="00AA4FAC" w:rsidRPr="00F447B6" w:rsidRDefault="00AA4FAC" w:rsidP="006E38BB">
      <w:pPr>
        <w:rPr>
          <w:rFonts w:ascii="Book Antiqua" w:hAnsi="Book Antiqua"/>
          <w:sz w:val="16"/>
          <w:szCs w:val="16"/>
        </w:rPr>
      </w:pPr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6" w:history="1">
        <w:r w:rsidRPr="00F447B6">
          <w:rPr>
            <w:rStyle w:val="Hyperlink"/>
            <w:rFonts w:ascii="Book Antiqua" w:hAnsi="Book Antiqua" w:cs="Arial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  <w:r w:rsidRPr="00F447B6">
        <w:rPr>
          <w:rFonts w:ascii="Book Antiqua" w:hAnsi="Book Antiqua"/>
          <w:sz w:val="16"/>
          <w:szCs w:val="1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AA4FAC" w:rsidRPr="008D5996">
        <w:trPr>
          <w:trHeight w:val="701"/>
        </w:trPr>
        <w:tc>
          <w:tcPr>
            <w:tcW w:w="18216" w:type="dxa"/>
            <w:gridSpan w:val="19"/>
          </w:tcPr>
          <w:p w:rsidR="00AA4FAC" w:rsidRPr="008D5996" w:rsidRDefault="00AA4FAC" w:rsidP="008D59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A4FAC" w:rsidRPr="008D5996" w:rsidRDefault="00AA4FAC" w:rsidP="008D5996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A4FAC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AA4FAC" w:rsidRPr="008D5996" w:rsidRDefault="00AA4FAC" w:rsidP="008D5996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KHEBRANI</w:t>
            </w:r>
          </w:p>
        </w:tc>
      </w:tr>
      <w:tr w:rsidR="00AA4FAC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AA4FAC" w:rsidRPr="008D5996" w:rsidRDefault="00AA4FAC" w:rsidP="008D5996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AA4FAC" w:rsidRPr="008D5996" w:rsidRDefault="00AA4FAC" w:rsidP="008D5996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AA4FAC" w:rsidRPr="008D5996" w:rsidRDefault="00AA4FAC" w:rsidP="008D5996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AA4FAC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8D59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A4FAC" w:rsidRPr="008D5996" w:rsidRDefault="00AA4FAC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8D59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A4FAC" w:rsidRPr="008D5996" w:rsidRDefault="00AA4FAC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8D59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AA4FAC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8D59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8D59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AA4FAC" w:rsidRPr="008D5996" w:rsidRDefault="00AA4FAC" w:rsidP="008D59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743" w:type="dxa"/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>
              <w:t>139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8D5996">
            <w:pPr>
              <w:spacing w:after="0" w:line="240" w:lineRule="auto"/>
              <w:rPr>
                <w:sz w:val="20"/>
                <w:szCs w:val="20"/>
              </w:rPr>
            </w:pPr>
            <w:r w:rsidRPr="00D36921">
              <w:rPr>
                <w:sz w:val="20"/>
                <w:szCs w:val="20"/>
              </w:rPr>
              <w:t>30-8-2016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8D5996">
            <w:pPr>
              <w:spacing w:after="0" w:line="240" w:lineRule="auto"/>
              <w:rPr>
                <w:sz w:val="20"/>
                <w:szCs w:val="20"/>
              </w:rPr>
            </w:pPr>
            <w:r w:rsidRPr="00D36921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8D59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Sultan s/o miral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0-08 &amp; othes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 48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3-32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Pr="00D36921" w:rsidRDefault="00AA4FAC" w:rsidP="00C6429C">
            <w:pPr>
              <w:spacing w:after="0" w:line="240" w:lineRule="auto"/>
              <w:rPr>
                <w:sz w:val="20"/>
                <w:szCs w:val="20"/>
              </w:rPr>
            </w:pPr>
            <w:r w:rsidRPr="00D36921">
              <w:rPr>
                <w:sz w:val="20"/>
                <w:szCs w:val="20"/>
              </w:rPr>
              <w:t>05000</w:t>
            </w:r>
          </w:p>
        </w:tc>
        <w:tc>
          <w:tcPr>
            <w:tcW w:w="660" w:type="dxa"/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8D59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16-12-2015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080" w:type="dxa"/>
          </w:tcPr>
          <w:p w:rsidR="00AA4FAC" w:rsidRPr="00D36921" w:rsidRDefault="00AA4FAC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6921">
              <w:rPr>
                <w:sz w:val="20"/>
                <w:szCs w:val="20"/>
              </w:rPr>
              <w:t>26-4-1985</w:t>
            </w:r>
          </w:p>
        </w:tc>
        <w:tc>
          <w:tcPr>
            <w:tcW w:w="1620" w:type="dxa"/>
          </w:tcPr>
          <w:p w:rsidR="00AA4FAC" w:rsidRPr="008D5996" w:rsidRDefault="00AA4FAC" w:rsidP="008D59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bachayo s/o Sohrab &amp; other</w:t>
            </w:r>
          </w:p>
        </w:tc>
        <w:tc>
          <w:tcPr>
            <w:tcW w:w="720" w:type="dxa"/>
          </w:tcPr>
          <w:p w:rsidR="00AA4FAC" w:rsidRPr="008D5996" w:rsidRDefault="00AA4FAC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&amp; others</w:t>
            </w:r>
          </w:p>
        </w:tc>
        <w:tc>
          <w:tcPr>
            <w:tcW w:w="743" w:type="dxa"/>
          </w:tcPr>
          <w:p w:rsidR="00AA4FAC" w:rsidRPr="008D5996" w:rsidRDefault="00AA4FAC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47-22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A4FAC" w:rsidRPr="008D5996" w:rsidRDefault="00AA4FAC" w:rsidP="008D5996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>
              <w:t>138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8D59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30-8-2016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8D59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siddique s/o haji abdul karim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6-07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C6429C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8D59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>
              <w:t>139</w:t>
            </w:r>
          </w:p>
        </w:tc>
        <w:tc>
          <w:tcPr>
            <w:tcW w:w="1080" w:type="dxa"/>
          </w:tcPr>
          <w:p w:rsidR="00AA4FAC" w:rsidRPr="00D36921" w:rsidRDefault="00AA4FAC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8D59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Mohram s/o yousif habo</w:t>
            </w:r>
          </w:p>
        </w:tc>
        <w:tc>
          <w:tcPr>
            <w:tcW w:w="720" w:type="dxa"/>
          </w:tcPr>
          <w:p w:rsidR="00AA4FAC" w:rsidRPr="008D5996" w:rsidRDefault="00AA4FAC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 &amp; other</w:t>
            </w:r>
          </w:p>
        </w:tc>
        <w:tc>
          <w:tcPr>
            <w:tcW w:w="743" w:type="dxa"/>
          </w:tcPr>
          <w:p w:rsidR="00AA4FAC" w:rsidRPr="008D5996" w:rsidRDefault="00AA4FAC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82-33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A4FAC" w:rsidRPr="008D5996" w:rsidRDefault="00AA4FAC" w:rsidP="008D5996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 w:rsidRPr="008D5996"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>
              <w:t>137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8D59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8-5-2016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8D59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irfan s/o haji shafi Muhammad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67-19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C6429C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8D59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1080" w:type="dxa"/>
          </w:tcPr>
          <w:p w:rsidR="00AA4FAC" w:rsidRPr="00D36921" w:rsidRDefault="00AA4FAC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8D59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Hussain s/o jumoon babar</w:t>
            </w:r>
          </w:p>
        </w:tc>
        <w:tc>
          <w:tcPr>
            <w:tcW w:w="720" w:type="dxa"/>
          </w:tcPr>
          <w:p w:rsidR="00AA4FAC" w:rsidRPr="008D5996" w:rsidRDefault="00AA4FAC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 &amp; other</w:t>
            </w:r>
          </w:p>
        </w:tc>
        <w:tc>
          <w:tcPr>
            <w:tcW w:w="743" w:type="dxa"/>
          </w:tcPr>
          <w:p w:rsidR="00AA4FAC" w:rsidRPr="008D5996" w:rsidRDefault="00AA4FAC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85-19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A4FAC" w:rsidRPr="008D5996" w:rsidRDefault="00AA4FAC" w:rsidP="008D5996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>
              <w:t>136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8D59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19-7-2016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8D59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bux alias juman s/o ahmed ali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8D59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C6429C">
            <w:r>
              <w:rPr>
                <w:sz w:val="20"/>
                <w:szCs w:val="20"/>
              </w:rPr>
              <w:t>00048</w:t>
            </w:r>
          </w:p>
        </w:tc>
        <w:tc>
          <w:tcPr>
            <w:tcW w:w="660" w:type="dxa"/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>
              <w:t>130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>
              <w:t>15-1-2011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>
              <w:t>130</w:t>
            </w:r>
          </w:p>
        </w:tc>
        <w:tc>
          <w:tcPr>
            <w:tcW w:w="1080" w:type="dxa"/>
          </w:tcPr>
          <w:p w:rsidR="00AA4FAC" w:rsidRPr="00D36921" w:rsidRDefault="00AA4FAC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8D59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Mirch s/o kheemoon</w:t>
            </w:r>
          </w:p>
        </w:tc>
        <w:tc>
          <w:tcPr>
            <w:tcW w:w="720" w:type="dxa"/>
          </w:tcPr>
          <w:p w:rsidR="00AA4FAC" w:rsidRPr="008D5996" w:rsidRDefault="00AA4FAC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743" w:type="dxa"/>
          </w:tcPr>
          <w:p w:rsidR="00AA4FAC" w:rsidRPr="008D5996" w:rsidRDefault="00AA4FAC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A4FAC" w:rsidRPr="008D5996" w:rsidRDefault="00AA4FAC" w:rsidP="008D5996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8D5996">
            <w:pPr>
              <w:spacing w:after="0" w:line="240" w:lineRule="auto"/>
              <w:jc w:val="center"/>
            </w:pPr>
            <w:r>
              <w:t>135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D36921" w:rsidRDefault="00AA4FAC" w:rsidP="00C64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19-7-2016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Default="00AA4FAC" w:rsidP="00C6429C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C64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bux alias juman s/o ahmed ali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C64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7-28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AA4FAC" w:rsidRDefault="00AA4FAC" w:rsidP="00C6429C">
            <w:r>
              <w:rPr>
                <w:sz w:val="20"/>
                <w:szCs w:val="20"/>
              </w:rPr>
              <w:t>00048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>
              <w:t>130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>
              <w:t>15-1-2011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>
              <w:t>130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A4FAC" w:rsidRPr="00D36921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AA4FAC" w:rsidRPr="008D5996" w:rsidRDefault="00AA4FAC" w:rsidP="00C64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Mirch s/o kheemoon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7-28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C6429C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AA4FAC" w:rsidRDefault="00AA4FAC" w:rsidP="007674E5">
      <w:pPr>
        <w:rPr>
          <w:sz w:val="28"/>
          <w:szCs w:val="28"/>
        </w:rPr>
      </w:pPr>
    </w:p>
    <w:p w:rsidR="00AA4FAC" w:rsidRPr="00F447B6" w:rsidRDefault="00AA4FAC" w:rsidP="00D36921">
      <w:pPr>
        <w:rPr>
          <w:rFonts w:ascii="Book Antiqua" w:hAnsi="Book Antiqua"/>
          <w:sz w:val="16"/>
          <w:szCs w:val="16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AA4FAC" w:rsidRPr="008D5996">
        <w:trPr>
          <w:trHeight w:val="701"/>
        </w:trPr>
        <w:tc>
          <w:tcPr>
            <w:tcW w:w="18216" w:type="dxa"/>
            <w:gridSpan w:val="19"/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A4FAC" w:rsidRPr="008D5996" w:rsidRDefault="00AA4FAC" w:rsidP="00C6429C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A4FAC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AA4FAC" w:rsidRPr="008D5996" w:rsidRDefault="00AA4FAC" w:rsidP="00C6429C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KHEBRANI</w:t>
            </w:r>
          </w:p>
        </w:tc>
      </w:tr>
      <w:tr w:rsidR="00AA4FAC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AA4FAC" w:rsidRPr="008D5996" w:rsidRDefault="00AA4FAC" w:rsidP="00C6429C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AA4FAC" w:rsidRPr="008D5996" w:rsidRDefault="00AA4FAC" w:rsidP="00C6429C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AA4FAC" w:rsidRPr="008D5996" w:rsidRDefault="00AA4FAC" w:rsidP="00C6429C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AA4FAC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AA4FAC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743" w:type="dxa"/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>
              <w:t>134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C64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19-5-2016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C6429C">
            <w:pPr>
              <w:spacing w:after="0" w:line="240" w:lineRule="auto"/>
              <w:rPr>
                <w:sz w:val="20"/>
                <w:szCs w:val="20"/>
              </w:rPr>
            </w:pPr>
            <w:r w:rsidRPr="00D36921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C64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siddique s/o haji abdul karim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C6429C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>
              <w:t>128</w:t>
            </w:r>
          </w:p>
        </w:tc>
        <w:tc>
          <w:tcPr>
            <w:tcW w:w="1080" w:type="dxa"/>
          </w:tcPr>
          <w:p w:rsidR="00AA4FAC" w:rsidRPr="00D36921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C64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Lakhi s/o qasim shah</w:t>
            </w:r>
          </w:p>
        </w:tc>
        <w:tc>
          <w:tcPr>
            <w:tcW w:w="720" w:type="dxa"/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 7 other</w:t>
            </w:r>
          </w:p>
        </w:tc>
        <w:tc>
          <w:tcPr>
            <w:tcW w:w="743" w:type="dxa"/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79-15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A4FAC" w:rsidRPr="008D5996" w:rsidRDefault="00AA4FAC" w:rsidP="00C6429C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>
              <w:t>133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C64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19-5-2016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C6429C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C64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s/o mureed panhwar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6-27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C6429C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>
              <w:t>137</w:t>
            </w:r>
          </w:p>
        </w:tc>
        <w:tc>
          <w:tcPr>
            <w:tcW w:w="1080" w:type="dxa"/>
          </w:tcPr>
          <w:p w:rsidR="00AA4FAC" w:rsidRPr="00D36921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C64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Mureed  s/o bachoo</w:t>
            </w:r>
          </w:p>
        </w:tc>
        <w:tc>
          <w:tcPr>
            <w:tcW w:w="720" w:type="dxa"/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 &amp; other</w:t>
            </w:r>
          </w:p>
        </w:tc>
        <w:tc>
          <w:tcPr>
            <w:tcW w:w="743" w:type="dxa"/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82-33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A4FAC" w:rsidRPr="008D5996" w:rsidRDefault="00AA4FAC" w:rsidP="00C6429C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>
              <w:t>132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C64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19-5-2016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C6429C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C64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rahim s/o haji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1-36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C6429C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026FCB">
            <w:pPr>
              <w:spacing w:after="0" w:line="240" w:lineRule="auto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>
              <w:t>86</w:t>
            </w:r>
          </w:p>
        </w:tc>
        <w:tc>
          <w:tcPr>
            <w:tcW w:w="1080" w:type="dxa"/>
          </w:tcPr>
          <w:p w:rsidR="00AA4FAC" w:rsidRPr="00D36921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C64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Abdullah s/o dost Muhammad</w:t>
            </w:r>
          </w:p>
        </w:tc>
        <w:tc>
          <w:tcPr>
            <w:tcW w:w="720" w:type="dxa"/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 &amp; other</w:t>
            </w:r>
          </w:p>
        </w:tc>
        <w:tc>
          <w:tcPr>
            <w:tcW w:w="743" w:type="dxa"/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A4FAC" w:rsidRPr="008D5996" w:rsidRDefault="00AA4FAC" w:rsidP="00C6429C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>
              <w:t>131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C64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6-5-2016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C6429C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C64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 khadim hussain s/o noor Muhammad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C64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73-27 ½ 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C6429C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A4FAC" w:rsidRPr="00D36921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A4FAC" w:rsidRPr="008D5996" w:rsidRDefault="00AA4FAC" w:rsidP="00C64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A4FAC" w:rsidRPr="008D5996" w:rsidRDefault="00AA4FAC" w:rsidP="00C64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>
              <w:t>130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D36921" w:rsidRDefault="00AA4FAC" w:rsidP="00C64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28-4-2016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Default="00AA4FAC" w:rsidP="00C6429C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Default="00AA4FAC" w:rsidP="00C64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Anwar s/o baloo halepoto</w:t>
            </w:r>
          </w:p>
          <w:p w:rsidR="00AA4FAC" w:rsidRDefault="00AA4FAC" w:rsidP="00C6429C">
            <w:pPr>
              <w:spacing w:after="0" w:line="240" w:lineRule="auto"/>
              <w:rPr>
                <w:sz w:val="20"/>
                <w:szCs w:val="20"/>
              </w:rPr>
            </w:pPr>
          </w:p>
          <w:p w:rsidR="00AA4FAC" w:rsidRPr="008D5996" w:rsidRDefault="00AA4FAC" w:rsidP="00C64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C64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AA4FAC" w:rsidRDefault="00AA4FAC" w:rsidP="00C6429C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A4FAC" w:rsidRPr="00D36921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AA4FAC" w:rsidRPr="008D5996" w:rsidRDefault="00AA4FAC" w:rsidP="00C64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Babi parveen d/o mir aijaz talpur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AA4FAC" w:rsidRPr="008D5996" w:rsidRDefault="00AA4FAC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65-03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C6429C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AA4FAC" w:rsidRDefault="00AA4FAC" w:rsidP="007674E5">
      <w:pPr>
        <w:rPr>
          <w:sz w:val="28"/>
          <w:szCs w:val="28"/>
        </w:rPr>
      </w:pPr>
    </w:p>
    <w:p w:rsidR="00AA4FAC" w:rsidRDefault="00AA4FA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AA4FAC" w:rsidRPr="008D5996">
        <w:trPr>
          <w:trHeight w:val="701"/>
        </w:trPr>
        <w:tc>
          <w:tcPr>
            <w:tcW w:w="18216" w:type="dxa"/>
            <w:gridSpan w:val="19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A4FAC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KHEBRANI</w:t>
            </w:r>
          </w:p>
        </w:tc>
      </w:tr>
      <w:tr w:rsidR="00AA4FAC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AA4FAC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AA4FAC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81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129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25-4-2016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 w:rsidRPr="00D36921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Hafiz Muhammad s/o adam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74736F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080" w:type="dxa"/>
          </w:tcPr>
          <w:p w:rsidR="00AA4FAC" w:rsidRPr="00D36921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Babi tanveera d/o mir ali ahmed 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 &amp; other</w:t>
            </w:r>
          </w:p>
        </w:tc>
        <w:tc>
          <w:tcPr>
            <w:tcW w:w="81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269-34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128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74736F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Noor ahmed s/o sohrab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0-10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2-06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74736F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05</w:t>
            </w:r>
          </w:p>
        </w:tc>
        <w:tc>
          <w:tcPr>
            <w:tcW w:w="1080" w:type="dxa"/>
          </w:tcPr>
          <w:p w:rsidR="00AA4FAC" w:rsidRPr="00D36921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bachayo s/o sohrab &amp; other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&amp; other</w:t>
            </w:r>
          </w:p>
        </w:tc>
        <w:tc>
          <w:tcPr>
            <w:tcW w:w="81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9-29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127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18-4-2016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74736F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s/o jumoon panhwar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9-09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74736F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74736F">
            <w:pPr>
              <w:spacing w:after="0" w:line="240" w:lineRule="auto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1080" w:type="dxa"/>
          </w:tcPr>
          <w:p w:rsidR="00AA4FAC" w:rsidRPr="00D36921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Jumoo s/o soomar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 &amp; other</w:t>
            </w:r>
          </w:p>
        </w:tc>
        <w:tc>
          <w:tcPr>
            <w:tcW w:w="81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126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18-4-2016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74736F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Nazir ahmed s/o pyaro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74736F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1080" w:type="dxa"/>
          </w:tcPr>
          <w:p w:rsidR="00AA4FAC" w:rsidRPr="00D36921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Kamal s/o sulleman 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 &amp; other</w:t>
            </w:r>
          </w:p>
        </w:tc>
        <w:tc>
          <w:tcPr>
            <w:tcW w:w="81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 xml:space="preserve">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125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D36921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29-4-2016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Default="00AA4FAC" w:rsidP="0074736F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ahmed s/o sohrab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0-29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19-23 ½ 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AA4FAC" w:rsidRDefault="00AA4FAC" w:rsidP="0074736F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05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A4FAC" w:rsidRPr="00D36921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bachayo s/o sohrab 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&amp; toher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AA4FAC" w:rsidRPr="008D5996" w:rsidRDefault="00AA4FAC" w:rsidP="00D165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18-18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AA4FAC" w:rsidRDefault="00AA4FAC">
      <w:pPr>
        <w:rPr>
          <w:sz w:val="28"/>
          <w:szCs w:val="28"/>
        </w:rPr>
      </w:pPr>
    </w:p>
    <w:p w:rsidR="00AA4FAC" w:rsidRDefault="00AA4FA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AA4FAC" w:rsidRPr="008D5996">
        <w:trPr>
          <w:trHeight w:val="701"/>
        </w:trPr>
        <w:tc>
          <w:tcPr>
            <w:tcW w:w="18216" w:type="dxa"/>
            <w:gridSpan w:val="19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A4FAC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KHEBRANI</w:t>
            </w:r>
          </w:p>
        </w:tc>
      </w:tr>
      <w:tr w:rsidR="00AA4FAC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AA4FAC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AA4FAC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81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124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25-4-2016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 w:rsidRPr="00D36921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Noor ahmed s/o sohrab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2-51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74736F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05</w:t>
            </w:r>
          </w:p>
        </w:tc>
        <w:tc>
          <w:tcPr>
            <w:tcW w:w="1080" w:type="dxa"/>
          </w:tcPr>
          <w:p w:rsidR="00AA4FAC" w:rsidRPr="00D36921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bachayo s/o sohrab  &amp; other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&amp; toher</w:t>
            </w:r>
          </w:p>
        </w:tc>
        <w:tc>
          <w:tcPr>
            <w:tcW w:w="810" w:type="dxa"/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123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74736F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Haq nawaz s/o allahdino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3-3 ½ 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74736F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1080" w:type="dxa"/>
          </w:tcPr>
          <w:p w:rsidR="00AA4FAC" w:rsidRPr="00D36921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Siddique s/o mooso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</w:t>
            </w:r>
          </w:p>
        </w:tc>
        <w:tc>
          <w:tcPr>
            <w:tcW w:w="81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122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74736F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Budho s/o jumo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2-33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74736F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74736F">
            <w:pPr>
              <w:spacing w:after="0" w:line="240" w:lineRule="auto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128</w:t>
            </w:r>
          </w:p>
        </w:tc>
        <w:tc>
          <w:tcPr>
            <w:tcW w:w="1080" w:type="dxa"/>
          </w:tcPr>
          <w:p w:rsidR="00AA4FAC" w:rsidRPr="00D36921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Lakhi s/o qasim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 &amp; other</w:t>
            </w:r>
          </w:p>
        </w:tc>
        <w:tc>
          <w:tcPr>
            <w:tcW w:w="81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79-15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121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74736F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s/o jumo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2-33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74736F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128</w:t>
            </w:r>
          </w:p>
        </w:tc>
        <w:tc>
          <w:tcPr>
            <w:tcW w:w="1080" w:type="dxa"/>
          </w:tcPr>
          <w:p w:rsidR="00AA4FAC" w:rsidRPr="00D36921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Lakhi s/o qasim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 &amp; other</w:t>
            </w:r>
          </w:p>
        </w:tc>
        <w:tc>
          <w:tcPr>
            <w:tcW w:w="81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79-15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D36921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Default="00AA4FAC" w:rsidP="0074736F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Nawaz ahmed s/o sohrab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15-31 ½  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AA4FAC" w:rsidRDefault="00AA4FAC" w:rsidP="0074736F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05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A4FAC" w:rsidRPr="00D36921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bachayo s/o sohrab 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&amp; toher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18-18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AA4FAC" w:rsidRDefault="00AA4FAC">
      <w:pPr>
        <w:rPr>
          <w:sz w:val="28"/>
          <w:szCs w:val="28"/>
        </w:rPr>
      </w:pPr>
    </w:p>
    <w:p w:rsidR="00AA4FAC" w:rsidRDefault="00AA4FA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AA4FAC" w:rsidRPr="008D5996">
        <w:trPr>
          <w:trHeight w:val="701"/>
        </w:trPr>
        <w:tc>
          <w:tcPr>
            <w:tcW w:w="18216" w:type="dxa"/>
            <w:gridSpan w:val="19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A4FAC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KHEBRANI</w:t>
            </w:r>
          </w:p>
        </w:tc>
      </w:tr>
      <w:tr w:rsidR="00AA4FAC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AA4FAC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AA4FAC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81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119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 w:rsidRPr="00D36921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 s/o allahdino panhwar</w:t>
            </w:r>
          </w:p>
          <w:p w:rsidR="00AA4FAC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</w:p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8-26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74736F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080" w:type="dxa"/>
          </w:tcPr>
          <w:p w:rsidR="00AA4FAC" w:rsidRPr="00D36921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 s/o allahdino panhwar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 &amp; other</w:t>
            </w:r>
          </w:p>
        </w:tc>
        <w:tc>
          <w:tcPr>
            <w:tcW w:w="810" w:type="dxa"/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118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23-7-2015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74736F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ghulam s/o yar Muhammad nohrio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74736F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080" w:type="dxa"/>
          </w:tcPr>
          <w:p w:rsidR="00AA4FAC" w:rsidRPr="00D36921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Ismail s/o ali nomrio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</w:t>
            </w:r>
          </w:p>
        </w:tc>
        <w:tc>
          <w:tcPr>
            <w:tcW w:w="810" w:type="dxa"/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117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9-7-2015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74736F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javed s/o m. ashraf 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719, 720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74736F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74736F">
            <w:pPr>
              <w:spacing w:after="0" w:line="240" w:lineRule="auto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080" w:type="dxa"/>
          </w:tcPr>
          <w:p w:rsidR="00AA4FAC" w:rsidRPr="00D36921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Banhoon s/o bassar  &amp; other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 &amp; other</w:t>
            </w:r>
          </w:p>
        </w:tc>
        <w:tc>
          <w:tcPr>
            <w:tcW w:w="81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116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7-7-2015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74736F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sattar s/o m. qassim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4-33 ½ 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74736F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87</w:t>
            </w:r>
          </w:p>
        </w:tc>
        <w:tc>
          <w:tcPr>
            <w:tcW w:w="1080" w:type="dxa"/>
          </w:tcPr>
          <w:p w:rsidR="00AA4FAC" w:rsidRPr="00D36921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sattar s/o qassim &amp; other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1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115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D36921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5-6-2015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Default="00AA4FAC" w:rsidP="0074736F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Mustafa s/o haji khan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10-31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AA4FAC" w:rsidRDefault="00AA4FAC" w:rsidP="0074736F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111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A4FAC" w:rsidRPr="00D36921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Mustafa s/o haji khan nizamani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32-11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AA4FAC" w:rsidRDefault="00AA4FAC">
      <w:pPr>
        <w:rPr>
          <w:sz w:val="28"/>
          <w:szCs w:val="28"/>
        </w:rPr>
      </w:pPr>
    </w:p>
    <w:p w:rsidR="00AA4FAC" w:rsidRDefault="00AA4FA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AA4FAC" w:rsidRPr="008D5996">
        <w:trPr>
          <w:trHeight w:val="701"/>
        </w:trPr>
        <w:tc>
          <w:tcPr>
            <w:tcW w:w="18216" w:type="dxa"/>
            <w:gridSpan w:val="19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A4FAC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KHEBRANI</w:t>
            </w:r>
          </w:p>
        </w:tc>
      </w:tr>
      <w:tr w:rsidR="00AA4FAC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AA4FAC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AA4FAC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81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114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5-6-2015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 w:rsidRPr="00D36921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 s/o haji khan nizamani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6-25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74736F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126</w:t>
            </w:r>
          </w:p>
        </w:tc>
        <w:tc>
          <w:tcPr>
            <w:tcW w:w="1080" w:type="dxa"/>
          </w:tcPr>
          <w:p w:rsidR="00AA4FAC" w:rsidRPr="00D36921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Ganhwar khan s/o haji khan &amp; other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 &amp; other</w:t>
            </w:r>
          </w:p>
        </w:tc>
        <w:tc>
          <w:tcPr>
            <w:tcW w:w="810" w:type="dxa"/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32-33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113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5-6-2015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74736F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abass s/o haji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10-29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74736F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111</w:t>
            </w:r>
          </w:p>
        </w:tc>
        <w:tc>
          <w:tcPr>
            <w:tcW w:w="1080" w:type="dxa"/>
          </w:tcPr>
          <w:p w:rsidR="00AA4FAC" w:rsidRPr="00D36921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Mustafa s/o haji khan nizamani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&amp; other</w:t>
            </w:r>
          </w:p>
        </w:tc>
        <w:tc>
          <w:tcPr>
            <w:tcW w:w="81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32-11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112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5-6-2015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74736F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Obhayo s/o dinghano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2/3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74736F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74736F">
            <w:pPr>
              <w:spacing w:after="0" w:line="240" w:lineRule="auto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74</w:t>
            </w:r>
          </w:p>
        </w:tc>
        <w:tc>
          <w:tcPr>
            <w:tcW w:w="1080" w:type="dxa"/>
          </w:tcPr>
          <w:p w:rsidR="00AA4FAC" w:rsidRPr="00D36921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 bux s/o ganhwar khan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81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111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26-5-2015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74736F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Mukhtiar ali s/o khan Muhammad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45-36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74736F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142</w:t>
            </w:r>
          </w:p>
        </w:tc>
        <w:tc>
          <w:tcPr>
            <w:tcW w:w="1080" w:type="dxa"/>
          </w:tcPr>
          <w:p w:rsidR="00AA4FAC" w:rsidRPr="00D36921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Mukhtiar ali s/o khan Muhammad nizamani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&amp; other</w:t>
            </w:r>
          </w:p>
        </w:tc>
        <w:tc>
          <w:tcPr>
            <w:tcW w:w="81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45-36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110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D36921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20-5-2015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Default="00AA4FAC" w:rsidP="0074736F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ghulam s/o  yar Muhammad </w:t>
            </w:r>
          </w:p>
          <w:p w:rsidR="00AA4FAC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</w:p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AA4FAC" w:rsidRDefault="00AA4FAC" w:rsidP="0074736F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A4FAC" w:rsidRPr="00D36921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Ismail s/o ali nomrio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AA4FAC" w:rsidRDefault="00AA4FA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AA4FAC" w:rsidRPr="008D5996">
        <w:trPr>
          <w:trHeight w:val="701"/>
        </w:trPr>
        <w:tc>
          <w:tcPr>
            <w:tcW w:w="18216" w:type="dxa"/>
            <w:gridSpan w:val="19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A4FAC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KHEBRANI</w:t>
            </w:r>
          </w:p>
        </w:tc>
      </w:tr>
      <w:tr w:rsidR="00AA4FAC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AA4FAC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AA4FAC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81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109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20-5-2015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 w:rsidRPr="00D36921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dastgir s/o haji khan</w:t>
            </w:r>
          </w:p>
          <w:p w:rsidR="00AA4FAC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</w:p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12-31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74736F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AA4FAC" w:rsidRPr="00D36921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hussain s/o hashim &amp; other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&amp; other</w:t>
            </w:r>
          </w:p>
        </w:tc>
        <w:tc>
          <w:tcPr>
            <w:tcW w:w="810" w:type="dxa"/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35-15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108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13-5-2015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74736F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ali khan s/o Muhammad  ibrahim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37-20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74736F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115</w:t>
            </w:r>
          </w:p>
        </w:tc>
        <w:tc>
          <w:tcPr>
            <w:tcW w:w="1080" w:type="dxa"/>
          </w:tcPr>
          <w:p w:rsidR="00AA4FAC" w:rsidRPr="00D36921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ali s/o ibrahim &amp; other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&amp; other</w:t>
            </w:r>
          </w:p>
        </w:tc>
        <w:tc>
          <w:tcPr>
            <w:tcW w:w="81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295-02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107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13-5-2015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74736F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ali khan s/o ibrahim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37-20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74736F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74736F">
            <w:pPr>
              <w:spacing w:after="0" w:line="240" w:lineRule="auto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115</w:t>
            </w:r>
          </w:p>
        </w:tc>
        <w:tc>
          <w:tcPr>
            <w:tcW w:w="1080" w:type="dxa"/>
          </w:tcPr>
          <w:p w:rsidR="00AA4FAC" w:rsidRPr="00D36921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ali s/o ibrahim &amp; other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&amp; other</w:t>
            </w:r>
          </w:p>
        </w:tc>
        <w:tc>
          <w:tcPr>
            <w:tcW w:w="81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295-02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106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13-5-2015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74736F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Javed ahmed s/o fateh Muhammad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74736F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115</w:t>
            </w:r>
          </w:p>
        </w:tc>
        <w:tc>
          <w:tcPr>
            <w:tcW w:w="1080" w:type="dxa"/>
          </w:tcPr>
          <w:p w:rsidR="00AA4FAC" w:rsidRPr="00D36921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ali khan s/o ibrahim </w:t>
            </w:r>
          </w:p>
        </w:tc>
        <w:tc>
          <w:tcPr>
            <w:tcW w:w="720" w:type="dxa"/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&amp; other</w:t>
            </w:r>
          </w:p>
        </w:tc>
        <w:tc>
          <w:tcPr>
            <w:tcW w:w="810" w:type="dxa"/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295-02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105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D36921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6-5-2015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Default="00AA4FAC" w:rsidP="0074736F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Ladho s/o aroo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AA4FAC" w:rsidRDefault="00AA4FAC" w:rsidP="0074736F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A4FAC" w:rsidRPr="00D36921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Banhoon s/o bassar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8-20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74736F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AA4FAC" w:rsidRDefault="00AA4FAC" w:rsidP="007674E5">
      <w:pPr>
        <w:rPr>
          <w:sz w:val="28"/>
          <w:szCs w:val="28"/>
        </w:rPr>
      </w:pPr>
    </w:p>
    <w:p w:rsidR="00AA4FAC" w:rsidRPr="004B5F08" w:rsidRDefault="00AA4FAC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AA4FAC" w:rsidRPr="008D5996">
        <w:trPr>
          <w:trHeight w:val="701"/>
        </w:trPr>
        <w:tc>
          <w:tcPr>
            <w:tcW w:w="18216" w:type="dxa"/>
            <w:gridSpan w:val="19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A4FAC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KHEBRANI</w:t>
            </w:r>
          </w:p>
        </w:tc>
      </w:tr>
      <w:tr w:rsidR="00AA4FAC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AA4FAC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AA4FAC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81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104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27-4-2015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 w:rsidRPr="00D36921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Alinawaz s/o wali Muhammad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B40108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115</w:t>
            </w:r>
          </w:p>
        </w:tc>
        <w:tc>
          <w:tcPr>
            <w:tcW w:w="1080" w:type="dxa"/>
          </w:tcPr>
          <w:p w:rsidR="00AA4FAC" w:rsidRPr="00D36921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ali s/o ibrahim 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&amp; other</w:t>
            </w:r>
          </w:p>
        </w:tc>
        <w:tc>
          <w:tcPr>
            <w:tcW w:w="81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295-02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103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17-4-2015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B40108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Alinawaz s/o wali Muhammad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B40108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115</w:t>
            </w:r>
          </w:p>
        </w:tc>
        <w:tc>
          <w:tcPr>
            <w:tcW w:w="1080" w:type="dxa"/>
          </w:tcPr>
          <w:p w:rsidR="00AA4FAC" w:rsidRPr="00D36921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ali s/o ibrahim 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&amp; other</w:t>
            </w:r>
          </w:p>
        </w:tc>
        <w:tc>
          <w:tcPr>
            <w:tcW w:w="81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295-02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102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17-4-2015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B40108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haji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6-23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B40108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B40108">
            <w:pPr>
              <w:spacing w:after="0" w:line="240" w:lineRule="auto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126</w:t>
            </w:r>
          </w:p>
        </w:tc>
        <w:tc>
          <w:tcPr>
            <w:tcW w:w="1080" w:type="dxa"/>
          </w:tcPr>
          <w:p w:rsidR="00AA4FAC" w:rsidRPr="00D36921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Ganhwar khan s/o haji khan 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 &amp; other</w:t>
            </w:r>
          </w:p>
        </w:tc>
        <w:tc>
          <w:tcPr>
            <w:tcW w:w="81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32-33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101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7-4-2015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B40108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s/o gaji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B40108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86</w:t>
            </w:r>
          </w:p>
        </w:tc>
        <w:tc>
          <w:tcPr>
            <w:tcW w:w="1080" w:type="dxa"/>
          </w:tcPr>
          <w:p w:rsidR="00AA4FAC" w:rsidRPr="00D36921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dost Muhammad 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 &amp; other</w:t>
            </w:r>
          </w:p>
        </w:tc>
        <w:tc>
          <w:tcPr>
            <w:tcW w:w="81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79-31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D36921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7-4-2015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Default="00AA4FAC" w:rsidP="00B40108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rahim s/o haji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3-19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AA4FAC" w:rsidRDefault="00AA4FAC" w:rsidP="00B40108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86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A4FAC" w:rsidRPr="00D36921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dost Muhammad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79-31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Inconformity</w:t>
            </w:r>
          </w:p>
        </w:tc>
      </w:tr>
    </w:tbl>
    <w:p w:rsidR="00AA4FAC" w:rsidRDefault="00AA4FAC" w:rsidP="007674E5">
      <w:pPr>
        <w:rPr>
          <w:sz w:val="28"/>
          <w:szCs w:val="28"/>
        </w:rPr>
      </w:pPr>
    </w:p>
    <w:p w:rsidR="00AA4FAC" w:rsidRPr="004B5F08" w:rsidRDefault="00AA4FAC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AA4FAC" w:rsidRPr="008D5996">
        <w:trPr>
          <w:trHeight w:val="701"/>
        </w:trPr>
        <w:tc>
          <w:tcPr>
            <w:tcW w:w="18216" w:type="dxa"/>
            <w:gridSpan w:val="19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A4FAC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KHEBRANI</w:t>
            </w:r>
          </w:p>
        </w:tc>
      </w:tr>
      <w:tr w:rsidR="00AA4FAC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AA4FAC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AA4FAC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81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99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29-1-2015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 w:rsidRPr="00D36921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Juman s/o naroo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0-35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B40108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080" w:type="dxa"/>
          </w:tcPr>
          <w:p w:rsidR="00AA4FAC" w:rsidRPr="00D36921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Obhayo s/o majnoon machhi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 &amp; other</w:t>
            </w:r>
          </w:p>
        </w:tc>
        <w:tc>
          <w:tcPr>
            <w:tcW w:w="81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98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29-1-2015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B40108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razaque s/o hajan nizamani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399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3-25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B40108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A4FAC" w:rsidRPr="00D36921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97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9-9-2014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B40108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Aman s/o umeed bux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B40108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B40108">
            <w:pPr>
              <w:spacing w:after="0" w:line="240" w:lineRule="auto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A4FAC" w:rsidRPr="00D36921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96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25-8-2014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B40108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jabber s/o dawood girano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B40108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1080" w:type="dxa"/>
          </w:tcPr>
          <w:p w:rsidR="00AA4FAC" w:rsidRPr="00D36921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Dawood s/o Abdullah &amp; other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&amp; other</w:t>
            </w:r>
          </w:p>
        </w:tc>
        <w:tc>
          <w:tcPr>
            <w:tcW w:w="81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75-14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95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D36921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7-5-2014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Default="00AA4FAC" w:rsidP="00B40108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Dawood s/o Abdullah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AA4FAC" w:rsidRDefault="00AA4FAC" w:rsidP="00B40108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A4FAC" w:rsidRPr="00D36921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Dawood s/o Abdullah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75-14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Inconformity</w:t>
            </w:r>
          </w:p>
        </w:tc>
      </w:tr>
    </w:tbl>
    <w:p w:rsidR="00AA4FAC" w:rsidRDefault="00AA4FAC" w:rsidP="007674E5">
      <w:pPr>
        <w:rPr>
          <w:sz w:val="28"/>
          <w:szCs w:val="28"/>
        </w:rPr>
      </w:pPr>
    </w:p>
    <w:p w:rsidR="00AA4FAC" w:rsidRPr="004B5F08" w:rsidRDefault="00AA4FAC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"/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AA4FAC" w:rsidRPr="008D5996">
        <w:trPr>
          <w:trHeight w:val="701"/>
        </w:trPr>
        <w:tc>
          <w:tcPr>
            <w:tcW w:w="18216" w:type="dxa"/>
            <w:gridSpan w:val="20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A4FAC" w:rsidRPr="008D5996">
        <w:trPr>
          <w:trHeight w:val="277"/>
        </w:trPr>
        <w:tc>
          <w:tcPr>
            <w:tcW w:w="18216" w:type="dxa"/>
            <w:gridSpan w:val="20"/>
            <w:tcBorders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KHEBRANI</w:t>
            </w:r>
          </w:p>
        </w:tc>
      </w:tr>
      <w:tr w:rsidR="00AA4FAC" w:rsidRPr="008D5996">
        <w:trPr>
          <w:trHeight w:val="555"/>
        </w:trPr>
        <w:tc>
          <w:tcPr>
            <w:tcW w:w="7578" w:type="dxa"/>
            <w:gridSpan w:val="9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AA4FAC" w:rsidRPr="008D5996">
        <w:trPr>
          <w:trHeight w:val="1052"/>
        </w:trPr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AA4FAC" w:rsidRPr="008D5996">
        <w:trPr>
          <w:trHeight w:val="26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81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94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7-5-2014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 w:rsidRPr="00D36921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Sulleman s/o haji Abdullah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75-14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B40108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1080" w:type="dxa"/>
          </w:tcPr>
          <w:p w:rsidR="00AA4FAC" w:rsidRPr="00D36921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Dawood s/o Abdullah &amp; other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 &amp; other</w:t>
            </w:r>
          </w:p>
        </w:tc>
        <w:tc>
          <w:tcPr>
            <w:tcW w:w="81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75-14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93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B40108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Khalifo m. hashim s/o haji qasim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B40108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1080" w:type="dxa"/>
          </w:tcPr>
          <w:p w:rsidR="00AA4FAC" w:rsidRPr="00D36921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Talho khan s/o haji fateh ali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&amp; other</w:t>
            </w:r>
          </w:p>
        </w:tc>
        <w:tc>
          <w:tcPr>
            <w:tcW w:w="81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190-11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gridBefore w:val="1"/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92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B40108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Anwar s/o bano halepoto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B40108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B40108">
            <w:pPr>
              <w:spacing w:after="0" w:line="240" w:lineRule="auto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080" w:type="dxa"/>
          </w:tcPr>
          <w:p w:rsidR="00AA4FAC" w:rsidRPr="00D36921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Bibi parwan d/o mir aijaz 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 &amp; other</w:t>
            </w:r>
          </w:p>
        </w:tc>
        <w:tc>
          <w:tcPr>
            <w:tcW w:w="81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65-03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gridBefore w:val="1"/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91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B40108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Najamuddin s/o ibrahim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0-32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258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6-27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B40108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125</w:t>
            </w:r>
          </w:p>
        </w:tc>
        <w:tc>
          <w:tcPr>
            <w:tcW w:w="1080" w:type="dxa"/>
          </w:tcPr>
          <w:p w:rsidR="00AA4FAC" w:rsidRPr="00D36921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Muhammad s/o karim bux &amp; other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&amp; other</w:t>
            </w:r>
          </w:p>
        </w:tc>
        <w:tc>
          <w:tcPr>
            <w:tcW w:w="81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AA4FAC" w:rsidRPr="008D5996">
        <w:trPr>
          <w:gridBefore w:val="1"/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D36921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Default="00AA4FAC" w:rsidP="00B40108">
            <w:r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Sono w/o m. ismail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4-02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AA4FAC" w:rsidRDefault="00AA4FAC" w:rsidP="00B40108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A4FAC" w:rsidRPr="00D36921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Imam bux s/o m. usman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Inconformity</w:t>
            </w:r>
          </w:p>
        </w:tc>
      </w:tr>
    </w:tbl>
    <w:p w:rsidR="00AA4FAC" w:rsidRDefault="00AA4FAC" w:rsidP="007674E5">
      <w:pPr>
        <w:rPr>
          <w:sz w:val="28"/>
          <w:szCs w:val="28"/>
        </w:rPr>
      </w:pPr>
    </w:p>
    <w:p w:rsidR="00AA4FAC" w:rsidRPr="004B5F08" w:rsidRDefault="00AA4FAC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AA4FAC" w:rsidRPr="008D5996">
        <w:trPr>
          <w:trHeight w:val="701"/>
        </w:trPr>
        <w:tc>
          <w:tcPr>
            <w:tcW w:w="18216" w:type="dxa"/>
            <w:gridSpan w:val="19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A4FAC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KHEBRANI</w:t>
            </w:r>
          </w:p>
        </w:tc>
      </w:tr>
      <w:tr w:rsidR="00AA4FAC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AA4FAC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AA4FAC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81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89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8-1-2014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 w:rsidRPr="00D36921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khan s/o m. hassan</w:t>
            </w:r>
          </w:p>
          <w:p w:rsidR="00AA4FAC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</w:p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8-03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B40108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86</w:t>
            </w:r>
          </w:p>
        </w:tc>
        <w:tc>
          <w:tcPr>
            <w:tcW w:w="1080" w:type="dxa"/>
          </w:tcPr>
          <w:p w:rsidR="00AA4FAC" w:rsidRPr="00D36921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dost Muhammad 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 &amp; other</w:t>
            </w:r>
          </w:p>
        </w:tc>
        <w:tc>
          <w:tcPr>
            <w:tcW w:w="81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79-31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88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16-12-2013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B40108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Obhayo s/o majno machhi</w:t>
            </w:r>
          </w:p>
          <w:p w:rsidR="00AA4FAC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</w:p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B40108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080" w:type="dxa"/>
          </w:tcPr>
          <w:p w:rsidR="00AA4FAC" w:rsidRPr="00D36921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Obhayo s/o majno machhi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 &amp; other</w:t>
            </w:r>
          </w:p>
        </w:tc>
        <w:tc>
          <w:tcPr>
            <w:tcW w:w="81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11-15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87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27-11-2013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B40108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Wakash ali s/o allahdino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 11/13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B40108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03</w:t>
            </w:r>
          </w:p>
        </w:tc>
        <w:tc>
          <w:tcPr>
            <w:tcW w:w="1080" w:type="dxa"/>
          </w:tcPr>
          <w:p w:rsidR="00AA4FAC" w:rsidRPr="00D36921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Aamna  w/o haji fateh ali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&amp; other</w:t>
            </w:r>
          </w:p>
        </w:tc>
        <w:tc>
          <w:tcPr>
            <w:tcW w:w="81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40-17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86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27-11-213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B40108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 abdul waqar s/o abdul wahid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 11/13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B40108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AA4FAC" w:rsidRPr="00D36921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Aamna  w/o haji fateh ali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&amp; other</w:t>
            </w:r>
          </w:p>
        </w:tc>
        <w:tc>
          <w:tcPr>
            <w:tcW w:w="81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40-17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85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D36921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27-11-2013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Default="00AA4FAC" w:rsidP="00B40108">
            <w:r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 Abdullah s/o abdul ghafoor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 9/13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25-00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AA4FAC" w:rsidRDefault="00AA4FAC" w:rsidP="00B40108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A4FAC" w:rsidRPr="00D36921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Aamna  w/o haji fateh ali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40-17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AA4FAC" w:rsidRDefault="00AA4FAC" w:rsidP="007674E5">
      <w:pPr>
        <w:rPr>
          <w:sz w:val="28"/>
          <w:szCs w:val="28"/>
        </w:rPr>
      </w:pPr>
    </w:p>
    <w:p w:rsidR="00AA4FAC" w:rsidRPr="004B5F08" w:rsidRDefault="00AA4FAC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AA4FAC" w:rsidRPr="008D5996">
        <w:trPr>
          <w:trHeight w:val="701"/>
        </w:trPr>
        <w:tc>
          <w:tcPr>
            <w:tcW w:w="18216" w:type="dxa"/>
            <w:gridSpan w:val="19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A4FAC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KHEBRANI</w:t>
            </w:r>
          </w:p>
        </w:tc>
      </w:tr>
      <w:tr w:rsidR="00AA4FAC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AA4FAC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AA4FAC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81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84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27-11-2013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 w:rsidRPr="00D36921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Minor abdul raouf s/o abdul wahid </w:t>
            </w:r>
          </w:p>
          <w:p w:rsidR="00AA4FAC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</w:p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B40108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A4FAC" w:rsidRPr="00D36921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83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22-11-2013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B40108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raziq dino </w:t>
            </w:r>
          </w:p>
          <w:p w:rsidR="00AA4FAC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</w:p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9-22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B40108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1080" w:type="dxa"/>
          </w:tcPr>
          <w:p w:rsidR="00AA4FAC" w:rsidRPr="00D36921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 Muhammad s/o hadi bux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&amp; other</w:t>
            </w:r>
          </w:p>
        </w:tc>
        <w:tc>
          <w:tcPr>
            <w:tcW w:w="81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44-09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82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22-11-2013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B40108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Rachi w/o talho khan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121-01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B40108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1080" w:type="dxa"/>
          </w:tcPr>
          <w:p w:rsidR="00AA4FAC" w:rsidRPr="00D36921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Talho khan s/o haji fateh ali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&amp; other</w:t>
            </w:r>
          </w:p>
        </w:tc>
        <w:tc>
          <w:tcPr>
            <w:tcW w:w="81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190-11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81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28-8-2013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B40108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Sohrab s/o allah bachayo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4, 38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3-19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B40108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080" w:type="dxa"/>
          </w:tcPr>
          <w:p w:rsidR="00AA4FAC" w:rsidRPr="00D36921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Bibi Tanveela  d/o mir ali ahmed talpuur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&amp; other</w:t>
            </w:r>
          </w:p>
        </w:tc>
        <w:tc>
          <w:tcPr>
            <w:tcW w:w="81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269-34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D36921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22-8-2013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Default="00AA4FAC" w:rsidP="00B40108">
            <w:r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Khamiso s/o m. usman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AA4FAC" w:rsidRDefault="00AA4FAC" w:rsidP="00B40108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86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A4FAC" w:rsidRPr="00D36921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dost Muhammad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79-31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AA4FAC" w:rsidRDefault="00AA4FAC" w:rsidP="007674E5">
      <w:pPr>
        <w:rPr>
          <w:sz w:val="28"/>
          <w:szCs w:val="28"/>
        </w:rPr>
      </w:pPr>
    </w:p>
    <w:p w:rsidR="00AA4FAC" w:rsidRPr="004B5F08" w:rsidRDefault="00AA4FAC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AA4FAC" w:rsidRPr="008D5996">
        <w:trPr>
          <w:trHeight w:val="701"/>
        </w:trPr>
        <w:tc>
          <w:tcPr>
            <w:tcW w:w="18216" w:type="dxa"/>
            <w:gridSpan w:val="19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A4FAC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KHEBRANI</w:t>
            </w:r>
          </w:p>
        </w:tc>
      </w:tr>
      <w:tr w:rsidR="00AA4FAC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AA4FAC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AA4FAC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81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79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18-7-2013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 w:rsidRPr="00D36921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nawaz s/o allahdino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3-33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B40108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A4FAC" w:rsidRPr="00D36921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78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2-7-2013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B40108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Muhammad s/o dodo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677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2-34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B40108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86</w:t>
            </w:r>
          </w:p>
        </w:tc>
        <w:tc>
          <w:tcPr>
            <w:tcW w:w="1080" w:type="dxa"/>
          </w:tcPr>
          <w:p w:rsidR="00AA4FAC" w:rsidRPr="00D36921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dost Muhammad 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 &amp; other</w:t>
            </w:r>
          </w:p>
        </w:tc>
        <w:tc>
          <w:tcPr>
            <w:tcW w:w="81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79-31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77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B40108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Rachi w/o talho khan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121-01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B40108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1080" w:type="dxa"/>
          </w:tcPr>
          <w:p w:rsidR="00AA4FAC" w:rsidRPr="00D36921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Talho khan s/o haji fateh ali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&amp; other</w:t>
            </w:r>
          </w:p>
        </w:tc>
        <w:tc>
          <w:tcPr>
            <w:tcW w:w="810" w:type="dxa"/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190-11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26-6-2013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B40108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usman s/o umer machhi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3-19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B40108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1080" w:type="dxa"/>
          </w:tcPr>
          <w:p w:rsidR="00AA4FAC" w:rsidRPr="00D36921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Talho khan s/o haji fateh ali</w:t>
            </w:r>
          </w:p>
        </w:tc>
        <w:tc>
          <w:tcPr>
            <w:tcW w:w="720" w:type="dxa"/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&amp; other</w:t>
            </w:r>
          </w:p>
        </w:tc>
        <w:tc>
          <w:tcPr>
            <w:tcW w:w="810" w:type="dxa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190-11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D36921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14-6-2013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Default="00AA4FAC" w:rsidP="00B40108">
            <w:r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Mehmood s/o ali Muhammad notkani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0-70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4-31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AA4FAC" w:rsidRDefault="00AA4FAC" w:rsidP="00B40108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A4FAC" w:rsidRPr="00D36921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Bibi parawan d/o mir aijaz ali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269-34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B40108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AA4FAC" w:rsidRDefault="00AA4FAC" w:rsidP="007674E5">
      <w:pPr>
        <w:rPr>
          <w:sz w:val="28"/>
          <w:szCs w:val="28"/>
        </w:rPr>
      </w:pPr>
    </w:p>
    <w:p w:rsidR="00AA4FAC" w:rsidRPr="004B5F08" w:rsidRDefault="00AA4FAC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AA4FAC" w:rsidRPr="008D5996">
        <w:trPr>
          <w:trHeight w:val="701"/>
        </w:trPr>
        <w:tc>
          <w:tcPr>
            <w:tcW w:w="18216" w:type="dxa"/>
            <w:gridSpan w:val="19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A4FAC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KHEBRANI</w:t>
            </w:r>
          </w:p>
        </w:tc>
      </w:tr>
      <w:tr w:rsidR="00AA4FAC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AA4FAC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AA4FAC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81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74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29-5-2013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 w:rsidRPr="00D36921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rasool s/o allah bachayo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F404AE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080" w:type="dxa"/>
          </w:tcPr>
          <w:p w:rsidR="00AA4FAC" w:rsidRPr="00D36921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Bibi Tanweera d/o mir ali ahmed </w:t>
            </w:r>
          </w:p>
        </w:tc>
        <w:tc>
          <w:tcPr>
            <w:tcW w:w="720" w:type="dxa"/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 &amp; other</w:t>
            </w:r>
          </w:p>
        </w:tc>
        <w:tc>
          <w:tcPr>
            <w:tcW w:w="810" w:type="dxa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269-34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30-4-2013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F404AE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ali s/o m. juman panhwar</w:t>
            </w:r>
          </w:p>
          <w:p w:rsidR="00AA4FAC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</w:p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3-27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F404AE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86</w:t>
            </w:r>
          </w:p>
        </w:tc>
        <w:tc>
          <w:tcPr>
            <w:tcW w:w="1080" w:type="dxa"/>
          </w:tcPr>
          <w:p w:rsidR="00AA4FAC" w:rsidRPr="00D36921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dost Muhammad </w:t>
            </w:r>
          </w:p>
        </w:tc>
        <w:tc>
          <w:tcPr>
            <w:tcW w:w="720" w:type="dxa"/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 &amp; other</w:t>
            </w:r>
          </w:p>
        </w:tc>
        <w:tc>
          <w:tcPr>
            <w:tcW w:w="810" w:type="dxa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79-31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24-4-2013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F404AE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Anwar  s/o baloo halepoto</w:t>
            </w:r>
          </w:p>
          <w:p w:rsidR="00AA4FAC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</w:p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F404AE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080" w:type="dxa"/>
          </w:tcPr>
          <w:p w:rsidR="00AA4FAC" w:rsidRPr="00D36921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Bibi parwan d/o mir aijaz ali</w:t>
            </w:r>
          </w:p>
        </w:tc>
        <w:tc>
          <w:tcPr>
            <w:tcW w:w="720" w:type="dxa"/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 &amp; other</w:t>
            </w:r>
          </w:p>
        </w:tc>
        <w:tc>
          <w:tcPr>
            <w:tcW w:w="810" w:type="dxa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65-03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8-4-2013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F404AE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hassan s/o Muhammad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7-37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F404AE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1080" w:type="dxa"/>
          </w:tcPr>
          <w:p w:rsidR="00AA4FAC" w:rsidRPr="00D36921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Sameen khan d/o sameer ali ahmed </w:t>
            </w:r>
          </w:p>
        </w:tc>
        <w:tc>
          <w:tcPr>
            <w:tcW w:w="720" w:type="dxa"/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 &amp; other</w:t>
            </w:r>
          </w:p>
        </w:tc>
        <w:tc>
          <w:tcPr>
            <w:tcW w:w="810" w:type="dxa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21-29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D36921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8-4-2015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Default="00AA4FAC" w:rsidP="00F404AE">
            <w:r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Manzoor ahmed s/o m. bachal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AA4FAC" w:rsidRDefault="00AA4FAC" w:rsidP="00F404AE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A4FAC" w:rsidRPr="00D36921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Talhoo khan s/o haji fateh ali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190-11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AA4FAC" w:rsidRDefault="00AA4FAC" w:rsidP="007674E5">
      <w:pPr>
        <w:rPr>
          <w:sz w:val="28"/>
          <w:szCs w:val="28"/>
        </w:rPr>
      </w:pPr>
    </w:p>
    <w:p w:rsidR="00AA4FAC" w:rsidRPr="004B5F08" w:rsidRDefault="00AA4FAC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AA4FAC" w:rsidRPr="008D5996">
        <w:trPr>
          <w:trHeight w:val="701"/>
        </w:trPr>
        <w:tc>
          <w:tcPr>
            <w:tcW w:w="18216" w:type="dxa"/>
            <w:gridSpan w:val="19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A4FAC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KHEBRANI</w:t>
            </w:r>
          </w:p>
        </w:tc>
      </w:tr>
      <w:tr w:rsidR="00AA4FAC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AA4FAC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AA4FAC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81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28-3-2013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 w:rsidRPr="00D36921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Hawa w/o khamiso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1-36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F404AE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86</w:t>
            </w:r>
          </w:p>
        </w:tc>
        <w:tc>
          <w:tcPr>
            <w:tcW w:w="1080" w:type="dxa"/>
          </w:tcPr>
          <w:p w:rsidR="00AA4FAC" w:rsidRPr="00D36921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Abdullah s/o dost Muhammad</w:t>
            </w:r>
          </w:p>
        </w:tc>
        <w:tc>
          <w:tcPr>
            <w:tcW w:w="720" w:type="dxa"/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 &amp; other</w:t>
            </w:r>
          </w:p>
        </w:tc>
        <w:tc>
          <w:tcPr>
            <w:tcW w:w="810" w:type="dxa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79-31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28-3-2013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F404AE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Aisha d/o khamiso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3-19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F404AE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86</w:t>
            </w:r>
          </w:p>
        </w:tc>
        <w:tc>
          <w:tcPr>
            <w:tcW w:w="1080" w:type="dxa"/>
          </w:tcPr>
          <w:p w:rsidR="00AA4FAC" w:rsidRPr="00D36921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dost Muhammad </w:t>
            </w:r>
          </w:p>
        </w:tc>
        <w:tc>
          <w:tcPr>
            <w:tcW w:w="720" w:type="dxa"/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 &amp; other</w:t>
            </w:r>
          </w:p>
        </w:tc>
        <w:tc>
          <w:tcPr>
            <w:tcW w:w="810" w:type="dxa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79-31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12-3-2013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F404AE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akbar  s/o ghulam hyder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F404AE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102</w:t>
            </w:r>
          </w:p>
        </w:tc>
        <w:tc>
          <w:tcPr>
            <w:tcW w:w="1080" w:type="dxa"/>
          </w:tcPr>
          <w:p w:rsidR="00AA4FAC" w:rsidRPr="00D36921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akbar  s/o ghulam hyder</w:t>
            </w:r>
          </w:p>
        </w:tc>
        <w:tc>
          <w:tcPr>
            <w:tcW w:w="720" w:type="dxa"/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 &amp; other</w:t>
            </w:r>
          </w:p>
        </w:tc>
        <w:tc>
          <w:tcPr>
            <w:tcW w:w="810" w:type="dxa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74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12-3-2013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F404AE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Raji w/o talho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86-06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F404AE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03</w:t>
            </w:r>
          </w:p>
        </w:tc>
        <w:tc>
          <w:tcPr>
            <w:tcW w:w="1080" w:type="dxa"/>
          </w:tcPr>
          <w:p w:rsidR="00AA4FAC" w:rsidRPr="00D36921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Aamna  w/o haji fateh ali</w:t>
            </w:r>
          </w:p>
        </w:tc>
        <w:tc>
          <w:tcPr>
            <w:tcW w:w="720" w:type="dxa"/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&amp; other</w:t>
            </w:r>
          </w:p>
        </w:tc>
        <w:tc>
          <w:tcPr>
            <w:tcW w:w="810" w:type="dxa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40-17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D36921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6-4-2013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Default="00AA4FAC" w:rsidP="00F404AE">
            <w:r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Majnoon s/o allah dino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AA4FAC" w:rsidRDefault="00AA4FAC" w:rsidP="00F404AE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135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A4FAC" w:rsidRPr="00D36921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Mooso s/o bacho machhi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 &amp; othrs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AA4FAC" w:rsidRDefault="00AA4FAC" w:rsidP="007674E5">
      <w:pPr>
        <w:rPr>
          <w:sz w:val="28"/>
          <w:szCs w:val="28"/>
        </w:rPr>
      </w:pPr>
    </w:p>
    <w:p w:rsidR="00AA4FAC" w:rsidRPr="004B5F08" w:rsidRDefault="00AA4FAC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AA4FAC" w:rsidRPr="008D5996">
        <w:trPr>
          <w:trHeight w:val="701"/>
        </w:trPr>
        <w:tc>
          <w:tcPr>
            <w:tcW w:w="18216" w:type="dxa"/>
            <w:gridSpan w:val="19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A4FAC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KHEBRANI</w:t>
            </w:r>
          </w:p>
        </w:tc>
      </w:tr>
      <w:tr w:rsidR="00AA4FAC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AA4FAC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AA4FAC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81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5-3-2013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 w:rsidRPr="00D36921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nawaz s/o wali Muhammad </w:t>
            </w:r>
          </w:p>
          <w:p w:rsidR="00AA4FAC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</w:p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F404AE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115</w:t>
            </w:r>
          </w:p>
        </w:tc>
        <w:tc>
          <w:tcPr>
            <w:tcW w:w="1080" w:type="dxa"/>
          </w:tcPr>
          <w:p w:rsidR="00AA4FAC" w:rsidRPr="00D36921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nabi s/o ibrahim nizamani</w:t>
            </w:r>
          </w:p>
        </w:tc>
        <w:tc>
          <w:tcPr>
            <w:tcW w:w="720" w:type="dxa"/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&amp; other</w:t>
            </w:r>
          </w:p>
        </w:tc>
        <w:tc>
          <w:tcPr>
            <w:tcW w:w="810" w:type="dxa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295-02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77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F404AE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Basher ahmed s/o ali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0-8 1/3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F404AE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080" w:type="dxa"/>
          </w:tcPr>
          <w:p w:rsidR="00AA4FAC" w:rsidRPr="00D36921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Bibi tanweera d/o mir ali ahmed </w:t>
            </w:r>
          </w:p>
        </w:tc>
        <w:tc>
          <w:tcPr>
            <w:tcW w:w="720" w:type="dxa"/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 &amp; other</w:t>
            </w:r>
          </w:p>
        </w:tc>
        <w:tc>
          <w:tcPr>
            <w:tcW w:w="810" w:type="dxa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269-34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78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F404AE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Yaseen khan s/o ahmed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 &amp; othe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F404AE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080" w:type="dxa"/>
          </w:tcPr>
          <w:p w:rsidR="00AA4FAC" w:rsidRPr="00D36921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Bibi tanweera d/o mir ali ahmed </w:t>
            </w:r>
          </w:p>
        </w:tc>
        <w:tc>
          <w:tcPr>
            <w:tcW w:w="720" w:type="dxa"/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 &amp; other</w:t>
            </w:r>
          </w:p>
        </w:tc>
        <w:tc>
          <w:tcPr>
            <w:tcW w:w="810" w:type="dxa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269-34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79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20-9-2012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F404AE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murtaza s/o haji khan </w:t>
            </w:r>
          </w:p>
          <w:p w:rsidR="00AA4FAC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</w:p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F404AE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1080" w:type="dxa"/>
          </w:tcPr>
          <w:p w:rsidR="00AA4FAC" w:rsidRPr="00D36921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hadi bux </w:t>
            </w:r>
          </w:p>
        </w:tc>
        <w:tc>
          <w:tcPr>
            <w:tcW w:w="720" w:type="dxa"/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&amp; other</w:t>
            </w:r>
          </w:p>
        </w:tc>
        <w:tc>
          <w:tcPr>
            <w:tcW w:w="810" w:type="dxa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44-09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D36921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29-8-2012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Default="00AA4FAC" w:rsidP="00F404AE">
            <w:r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hashim s/o noor ahmed </w:t>
            </w:r>
          </w:p>
          <w:p w:rsidR="00AA4FAC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</w:p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7-30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AA4FAC" w:rsidRDefault="00AA4FAC" w:rsidP="00F404AE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149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A4FAC" w:rsidRPr="00D36921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Noor Muhammad s/o peero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AA4FAC" w:rsidRDefault="00AA4FAC" w:rsidP="007674E5">
      <w:pPr>
        <w:rPr>
          <w:sz w:val="28"/>
          <w:szCs w:val="28"/>
        </w:rPr>
      </w:pPr>
    </w:p>
    <w:p w:rsidR="00AA4FAC" w:rsidRPr="004B5F08" w:rsidRDefault="00AA4FAC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AA4FAC" w:rsidRPr="008D5996">
        <w:trPr>
          <w:trHeight w:val="701"/>
        </w:trPr>
        <w:tc>
          <w:tcPr>
            <w:tcW w:w="18216" w:type="dxa"/>
            <w:gridSpan w:val="19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A4FAC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KHEBRANI</w:t>
            </w:r>
          </w:p>
        </w:tc>
      </w:tr>
      <w:tr w:rsidR="00AA4FAC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AA4FAC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AA4FAC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81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81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16-8-2012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 w:rsidRPr="00D36921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nawaz s/o wali Muhammad </w:t>
            </w:r>
          </w:p>
          <w:p w:rsidR="00AA4FAC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</w:p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F404AE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A4FAC" w:rsidRPr="008D5996" w:rsidRDefault="00AA4FAC" w:rsidP="00F404AE">
            <w:pPr>
              <w:spacing w:after="0" w:line="240" w:lineRule="auto"/>
              <w:jc w:val="center"/>
            </w:pPr>
            <w:r>
              <w:t>115</w:t>
            </w:r>
          </w:p>
        </w:tc>
        <w:tc>
          <w:tcPr>
            <w:tcW w:w="1080" w:type="dxa"/>
          </w:tcPr>
          <w:p w:rsidR="00AA4FAC" w:rsidRPr="00D36921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nabi s/o ibrahim nizamani</w:t>
            </w:r>
          </w:p>
        </w:tc>
        <w:tc>
          <w:tcPr>
            <w:tcW w:w="720" w:type="dxa"/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&amp; other</w:t>
            </w:r>
          </w:p>
        </w:tc>
        <w:tc>
          <w:tcPr>
            <w:tcW w:w="810" w:type="dxa"/>
          </w:tcPr>
          <w:p w:rsidR="00AA4FAC" w:rsidRPr="008D5996" w:rsidRDefault="00AA4FAC" w:rsidP="00F40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295-02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F404AE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>
              <w:t>82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16-8-2012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362468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Mai bachan d/o usman w/o haji khuda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1-22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362468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1080" w:type="dxa"/>
          </w:tcPr>
          <w:p w:rsidR="00AA4FAC" w:rsidRPr="00D36921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Muhammad s/o karim bux &amp; other</w:t>
            </w:r>
          </w:p>
        </w:tc>
        <w:tc>
          <w:tcPr>
            <w:tcW w:w="720" w:type="dxa"/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&amp; other</w:t>
            </w:r>
          </w:p>
        </w:tc>
        <w:tc>
          <w:tcPr>
            <w:tcW w:w="810" w:type="dxa"/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>
              <w:t>83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16-8-2012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362468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Asoo d/o gul Muhammad w/o ali Muhammad alias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2-37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362468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1080" w:type="dxa"/>
          </w:tcPr>
          <w:p w:rsidR="00AA4FAC" w:rsidRPr="00D36921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Muhammad s/o karim bux &amp; other</w:t>
            </w:r>
          </w:p>
        </w:tc>
        <w:tc>
          <w:tcPr>
            <w:tcW w:w="720" w:type="dxa"/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&amp; other</w:t>
            </w:r>
          </w:p>
        </w:tc>
        <w:tc>
          <w:tcPr>
            <w:tcW w:w="810" w:type="dxa"/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>
              <w:t>84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26-7-2012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362468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khaliq s/o khuda bux </w:t>
            </w:r>
          </w:p>
          <w:p w:rsidR="00AA4FAC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</w:p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362468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1080" w:type="dxa"/>
          </w:tcPr>
          <w:p w:rsidR="00AA4FAC" w:rsidRPr="00D36921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Ramzan s/o umer machhi</w:t>
            </w:r>
          </w:p>
        </w:tc>
        <w:tc>
          <w:tcPr>
            <w:tcW w:w="720" w:type="dxa"/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 &amp; other</w:t>
            </w:r>
          </w:p>
        </w:tc>
        <w:tc>
          <w:tcPr>
            <w:tcW w:w="810" w:type="dxa"/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>
              <w:t>85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D36921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17-7-2012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Default="00AA4FAC" w:rsidP="00362468">
            <w:r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Habibullah s/o ghulam akbar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3-22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AA4FAC" w:rsidRDefault="00AA4FAC" w:rsidP="00362468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>
              <w:t>111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A4FAC" w:rsidRPr="00D36921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Mustafa s/o haji khan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32-11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AA4FAC" w:rsidRDefault="00AA4FAC" w:rsidP="007674E5">
      <w:pPr>
        <w:rPr>
          <w:sz w:val="28"/>
          <w:szCs w:val="28"/>
        </w:rPr>
      </w:pPr>
    </w:p>
    <w:p w:rsidR="00AA4FAC" w:rsidRPr="004B5F08" w:rsidRDefault="00AA4FAC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AA4FAC" w:rsidRPr="008D5996">
        <w:trPr>
          <w:trHeight w:val="701"/>
        </w:trPr>
        <w:tc>
          <w:tcPr>
            <w:tcW w:w="18216" w:type="dxa"/>
            <w:gridSpan w:val="19"/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A4FAC" w:rsidRPr="008D5996" w:rsidRDefault="00AA4FAC" w:rsidP="00362468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A4FAC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AA4FAC" w:rsidRPr="008D5996" w:rsidRDefault="00AA4FAC" w:rsidP="00362468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KHEBRANI</w:t>
            </w:r>
          </w:p>
        </w:tc>
      </w:tr>
      <w:tr w:rsidR="00AA4FAC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AA4FAC" w:rsidRPr="008D5996" w:rsidRDefault="00AA4FAC" w:rsidP="00362468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AA4FAC" w:rsidRPr="008D5996" w:rsidRDefault="00AA4FAC" w:rsidP="00362468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AA4FAC" w:rsidRPr="008D5996" w:rsidRDefault="00AA4FAC" w:rsidP="00362468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AA4FAC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AA4FAC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810" w:type="dxa"/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>
              <w:t>86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17-7-2012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 w:rsidRPr="00D36921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Azizullah s/o ghulam akbar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3-22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362468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>
              <w:t>111</w:t>
            </w:r>
          </w:p>
        </w:tc>
        <w:tc>
          <w:tcPr>
            <w:tcW w:w="1080" w:type="dxa"/>
          </w:tcPr>
          <w:p w:rsidR="00AA4FAC" w:rsidRPr="00D36921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Mustafa s/o haji khan &amp; other</w:t>
            </w:r>
          </w:p>
        </w:tc>
        <w:tc>
          <w:tcPr>
            <w:tcW w:w="720" w:type="dxa"/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&amp; other</w:t>
            </w:r>
          </w:p>
        </w:tc>
        <w:tc>
          <w:tcPr>
            <w:tcW w:w="810" w:type="dxa"/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32-11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>
              <w:t>87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4-7-2012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362468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murtaza s/o haji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5-39</w:t>
            </w:r>
          </w:p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362468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>
              <w:t>84</w:t>
            </w:r>
          </w:p>
        </w:tc>
        <w:tc>
          <w:tcPr>
            <w:tcW w:w="1080" w:type="dxa"/>
          </w:tcPr>
          <w:p w:rsidR="00AA4FAC" w:rsidRPr="00D36921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karim s/o ghulam shah &amp; other</w:t>
            </w:r>
          </w:p>
        </w:tc>
        <w:tc>
          <w:tcPr>
            <w:tcW w:w="720" w:type="dxa"/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&amp; other</w:t>
            </w:r>
          </w:p>
        </w:tc>
        <w:tc>
          <w:tcPr>
            <w:tcW w:w="810" w:type="dxa"/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5-39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>
              <w:t>88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4-7-2012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362468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nawaz s/o wali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362468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>
              <w:t>115</w:t>
            </w:r>
          </w:p>
        </w:tc>
        <w:tc>
          <w:tcPr>
            <w:tcW w:w="1080" w:type="dxa"/>
          </w:tcPr>
          <w:p w:rsidR="00AA4FAC" w:rsidRPr="00D36921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ali s/o ibrahim nizamani &amp; other</w:t>
            </w:r>
          </w:p>
        </w:tc>
        <w:tc>
          <w:tcPr>
            <w:tcW w:w="720" w:type="dxa"/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&amp; other</w:t>
            </w:r>
          </w:p>
        </w:tc>
        <w:tc>
          <w:tcPr>
            <w:tcW w:w="810" w:type="dxa"/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295-02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>
              <w:t>89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4-7-2012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362468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Mumtaz s/o gul Muhammad nizamani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362468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1080" w:type="dxa"/>
          </w:tcPr>
          <w:p w:rsidR="00AA4FAC" w:rsidRPr="00D36921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Ramzan s/o umer machhi</w:t>
            </w:r>
          </w:p>
        </w:tc>
        <w:tc>
          <w:tcPr>
            <w:tcW w:w="720" w:type="dxa"/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 &amp; other</w:t>
            </w:r>
          </w:p>
        </w:tc>
        <w:tc>
          <w:tcPr>
            <w:tcW w:w="810" w:type="dxa"/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D36921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6-6-2012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Default="00AA4FAC" w:rsidP="00362468">
            <w:r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Mukhtiar ali s/o faizullah </w:t>
            </w:r>
          </w:p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17-31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AA4FAC" w:rsidRDefault="00AA4FAC" w:rsidP="00362468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A4FAC" w:rsidRPr="00D36921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Mukhtiar ali s/o faizullah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AA4FAC" w:rsidRPr="008D5996" w:rsidRDefault="00AA4FAC" w:rsidP="00362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148-2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362468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AA4FAC" w:rsidRDefault="00AA4FAC" w:rsidP="007674E5">
      <w:pPr>
        <w:rPr>
          <w:sz w:val="28"/>
          <w:szCs w:val="28"/>
        </w:rPr>
      </w:pPr>
    </w:p>
    <w:p w:rsidR="00AA4FAC" w:rsidRPr="004B5F08" w:rsidRDefault="00AA4FAC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AA4FAC" w:rsidRPr="008D5996">
        <w:trPr>
          <w:trHeight w:val="701"/>
        </w:trPr>
        <w:tc>
          <w:tcPr>
            <w:tcW w:w="18216" w:type="dxa"/>
            <w:gridSpan w:val="19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A4FAC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KHEBRANI</w:t>
            </w:r>
          </w:p>
        </w:tc>
      </w:tr>
      <w:tr w:rsidR="00AA4FAC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AA4FAC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AA4FAC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810" w:type="dxa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91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 w:rsidRPr="00D36921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Rais Muhammad s/o ghulam Muhammad</w:t>
            </w:r>
          </w:p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18-33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931E97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1080" w:type="dxa"/>
          </w:tcPr>
          <w:p w:rsidR="00AA4FAC" w:rsidRPr="00D36921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Dawood s/o ibrahim</w:t>
            </w:r>
          </w:p>
        </w:tc>
        <w:tc>
          <w:tcPr>
            <w:tcW w:w="720" w:type="dxa"/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&amp; other</w:t>
            </w:r>
          </w:p>
        </w:tc>
        <w:tc>
          <w:tcPr>
            <w:tcW w:w="810" w:type="dxa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75-14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92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931E97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Majnoon s/o allahdino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6-29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931E97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135</w:t>
            </w:r>
          </w:p>
        </w:tc>
        <w:tc>
          <w:tcPr>
            <w:tcW w:w="1080" w:type="dxa"/>
          </w:tcPr>
          <w:p w:rsidR="00AA4FAC" w:rsidRPr="00D36921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Mooso s/o bacho machhi</w:t>
            </w:r>
          </w:p>
        </w:tc>
        <w:tc>
          <w:tcPr>
            <w:tcW w:w="720" w:type="dxa"/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 &amp; other</w:t>
            </w:r>
          </w:p>
        </w:tc>
        <w:tc>
          <w:tcPr>
            <w:tcW w:w="810" w:type="dxa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93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7-5-2012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931E97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 s/o allahdino</w:t>
            </w:r>
          </w:p>
          <w:p w:rsidR="00AA4FAC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</w:p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8-26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931E97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A4FAC" w:rsidRPr="00D36921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94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6-5-2012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931E97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Anwar  s/o baloo halepoto</w:t>
            </w:r>
          </w:p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10-26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931E97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VII-A</w:t>
            </w:r>
          </w:p>
        </w:tc>
        <w:tc>
          <w:tcPr>
            <w:tcW w:w="720" w:type="dxa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080" w:type="dxa"/>
          </w:tcPr>
          <w:p w:rsidR="00AA4FAC" w:rsidRPr="00D36921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Bibi parawan d/o mir aijaz </w:t>
            </w:r>
          </w:p>
        </w:tc>
        <w:tc>
          <w:tcPr>
            <w:tcW w:w="720" w:type="dxa"/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 &amp; other</w:t>
            </w:r>
          </w:p>
        </w:tc>
        <w:tc>
          <w:tcPr>
            <w:tcW w:w="810" w:type="dxa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65-03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95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D36921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Default="00AA4FAC" w:rsidP="00931E97">
            <w:r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nabi s/o haji abdul karim</w:t>
            </w:r>
          </w:p>
          <w:p w:rsidR="00AA4FAC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</w:p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36-06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AA4FAC" w:rsidRDefault="00AA4FAC" w:rsidP="00931E97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A4FAC" w:rsidRPr="00D36921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AA4FAC" w:rsidRDefault="00AA4FAC" w:rsidP="007674E5">
      <w:pPr>
        <w:rPr>
          <w:sz w:val="28"/>
          <w:szCs w:val="28"/>
        </w:rPr>
      </w:pPr>
    </w:p>
    <w:p w:rsidR="00AA4FAC" w:rsidRPr="004B5F08" w:rsidRDefault="00AA4FAC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AA4FAC" w:rsidRPr="008D5996">
        <w:trPr>
          <w:trHeight w:val="701"/>
        </w:trPr>
        <w:tc>
          <w:tcPr>
            <w:tcW w:w="18216" w:type="dxa"/>
            <w:gridSpan w:val="19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A4FAC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KHEBRANI</w:t>
            </w:r>
          </w:p>
        </w:tc>
      </w:tr>
      <w:tr w:rsidR="00AA4FAC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AA4FAC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AA4FAC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810" w:type="dxa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96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28-4-2012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 w:rsidRPr="00D36921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murrad s/o ibrahim</w:t>
            </w:r>
          </w:p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MORTGAGED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EA22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37-19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931E97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A4FAC" w:rsidRPr="00D36921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A4FAC" w:rsidRDefault="00AA4FAC">
            <w:r w:rsidRPr="0056402B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97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931E97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Manna s/o khuda bux  </w:t>
            </w:r>
          </w:p>
          <w:p w:rsidR="00AA4FAC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</w:p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931E97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A4FAC" w:rsidRPr="00D36921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A4FAC" w:rsidRDefault="00AA4FAC">
            <w:r w:rsidRPr="0056402B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98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931E97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Sher Muhammad s/o khuda bux </w:t>
            </w:r>
          </w:p>
          <w:p w:rsidR="00AA4FAC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</w:p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931E97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A4FAC" w:rsidRPr="00D36921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A4FAC" w:rsidRDefault="00AA4FAC">
            <w:r w:rsidRPr="0056402B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99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931E97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bachal s/o bolo panhwar</w:t>
            </w:r>
          </w:p>
          <w:p w:rsidR="00AA4FAC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</w:p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13-29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931E97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A4FAC" w:rsidRPr="00D36921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A4FAC" w:rsidRDefault="00AA4FAC">
            <w:r w:rsidRPr="0056402B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D36921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Default="00AA4FAC" w:rsidP="00931E97">
            <w:r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irfan s/o haji shafi Muhammad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7-22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AA4FAC" w:rsidRDefault="00AA4FAC" w:rsidP="00931E97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A4FAC" w:rsidRPr="00D36921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AA4FAC" w:rsidRDefault="00AA4FAC">
            <w:r w:rsidRPr="0056402B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AA4FAC" w:rsidRDefault="00AA4FAC" w:rsidP="007674E5">
      <w:pPr>
        <w:rPr>
          <w:sz w:val="28"/>
          <w:szCs w:val="28"/>
        </w:rPr>
      </w:pPr>
    </w:p>
    <w:p w:rsidR="00AA4FAC" w:rsidRPr="004B5F08" w:rsidRDefault="00AA4FAC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AA4FAC" w:rsidRPr="008D5996">
        <w:trPr>
          <w:trHeight w:val="701"/>
        </w:trPr>
        <w:tc>
          <w:tcPr>
            <w:tcW w:w="18216" w:type="dxa"/>
            <w:gridSpan w:val="19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A4FAC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KHEBRANI</w:t>
            </w:r>
          </w:p>
        </w:tc>
      </w:tr>
      <w:tr w:rsidR="00AA4FAC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AA4FAC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AA4FAC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810" w:type="dxa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101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 w:rsidRPr="00D36921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Minor zahid hussain s/o sher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664 </w:t>
            </w:r>
          </w:p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931E97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VIII-A</w:t>
            </w:r>
          </w:p>
        </w:tc>
        <w:tc>
          <w:tcPr>
            <w:tcW w:w="720" w:type="dxa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AA4FAC" w:rsidRPr="00D36921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Ambreen d/o mir aijaz </w:t>
            </w:r>
          </w:p>
        </w:tc>
        <w:tc>
          <w:tcPr>
            <w:tcW w:w="720" w:type="dxa"/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 &amp; other</w:t>
            </w:r>
          </w:p>
        </w:tc>
        <w:tc>
          <w:tcPr>
            <w:tcW w:w="810" w:type="dxa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89-28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102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931E97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usman alias porho s/o faizullah </w:t>
            </w:r>
          </w:p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931E97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A4FAC" w:rsidRPr="00D36921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A4FAC" w:rsidRDefault="00AA4FAC">
            <w:r w:rsidRPr="004A75AF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103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931E97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Habibullah s/o akbar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10-25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931E97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A4FAC" w:rsidRPr="00D36921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A4FAC" w:rsidRDefault="00AA4FAC">
            <w:r w:rsidRPr="004A75AF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104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931E97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Mumtaz ali s/o faizullah </w:t>
            </w:r>
          </w:p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931E97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A4FAC" w:rsidRPr="00D36921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A4FAC" w:rsidRDefault="00AA4FAC">
            <w:r w:rsidRPr="004A75AF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105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D36921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Default="00AA4FAC" w:rsidP="00931E97">
            <w:r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Soomar  s/o ismail babar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AA4FAC" w:rsidRDefault="00AA4FAC" w:rsidP="00931E97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A4FAC" w:rsidRPr="00D36921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AA4FAC" w:rsidRDefault="00AA4FAC">
            <w:r w:rsidRPr="004A75AF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931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AA4FAC" w:rsidRDefault="00AA4FAC" w:rsidP="007674E5">
      <w:pPr>
        <w:rPr>
          <w:sz w:val="28"/>
          <w:szCs w:val="28"/>
        </w:rPr>
      </w:pPr>
    </w:p>
    <w:p w:rsidR="00AA4FAC" w:rsidRPr="004B5F08" w:rsidRDefault="00AA4FAC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AA4FAC" w:rsidRPr="008D5996" w:rsidTr="001131A5">
        <w:trPr>
          <w:trHeight w:val="701"/>
        </w:trPr>
        <w:tc>
          <w:tcPr>
            <w:tcW w:w="18216" w:type="dxa"/>
            <w:gridSpan w:val="19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A4FAC" w:rsidRPr="008D5996" w:rsidTr="001131A5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KHEBRANI</w:t>
            </w:r>
          </w:p>
        </w:tc>
      </w:tr>
      <w:tr w:rsidR="00AA4FAC" w:rsidRPr="008D5996" w:rsidTr="001131A5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AA4FAC" w:rsidRPr="008D5996" w:rsidTr="001131A5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AA4FAC" w:rsidRPr="008D5996" w:rsidTr="001131A5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81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AA4FAC" w:rsidRPr="008D5996" w:rsidTr="001131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106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 w:rsidRPr="00D36921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Khamiso s/o m. hassan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2-25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1131A5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A4FAC" w:rsidRPr="00D36921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A4FAC" w:rsidRDefault="00AA4FAC">
            <w:r w:rsidRPr="00FE468B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 w:rsidTr="001131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107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1131A5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m. bachal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1131A5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A4FAC" w:rsidRPr="00D36921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A4FAC" w:rsidRDefault="00AA4FAC">
            <w:r w:rsidRPr="00FE468B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 w:rsidTr="001131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108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1131A5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Muhammad  s/o m. bachal khan</w:t>
            </w:r>
          </w:p>
          <w:p w:rsidR="00AA4FAC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</w:p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3-27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1131A5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A4FAC" w:rsidRPr="00D36921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A4FAC" w:rsidRDefault="00AA4FAC">
            <w:r w:rsidRPr="00FE468B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 w:rsidTr="001131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109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1131A5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m. hassan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3-27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1131A5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A4FAC" w:rsidRPr="00D36921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A4FAC" w:rsidRDefault="00AA4FAC">
            <w:r w:rsidRPr="00FE468B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 w:rsidTr="001131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110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D36921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Default="00AA4FAC" w:rsidP="001131A5">
            <w:r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Habibullah s/o ghulam akbar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4-21 ½ 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AA4FAC" w:rsidRDefault="00AA4FAC" w:rsidP="001131A5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A4FAC" w:rsidRPr="00D36921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AA4FAC" w:rsidRDefault="00AA4FAC">
            <w:r w:rsidRPr="00FE468B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AA4FAC" w:rsidRDefault="00AA4FAC" w:rsidP="007674E5">
      <w:pPr>
        <w:rPr>
          <w:sz w:val="28"/>
          <w:szCs w:val="28"/>
        </w:rPr>
      </w:pPr>
    </w:p>
    <w:p w:rsidR="00AA4FAC" w:rsidRPr="004B5F08" w:rsidRDefault="00AA4FAC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AA4FAC" w:rsidRPr="008D5996" w:rsidTr="001131A5">
        <w:trPr>
          <w:trHeight w:val="701"/>
        </w:trPr>
        <w:tc>
          <w:tcPr>
            <w:tcW w:w="18216" w:type="dxa"/>
            <w:gridSpan w:val="19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A4FAC" w:rsidRPr="008D5996" w:rsidTr="001131A5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KHEBRANI</w:t>
            </w:r>
          </w:p>
        </w:tc>
      </w:tr>
      <w:tr w:rsidR="00AA4FAC" w:rsidRPr="008D5996" w:rsidTr="001131A5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AA4FAC" w:rsidRPr="008D5996" w:rsidTr="001131A5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AA4FAC" w:rsidRPr="008D5996" w:rsidTr="001131A5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81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AA4FAC" w:rsidRPr="008D5996" w:rsidTr="001131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111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25-1-2012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 w:rsidRPr="00D36921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murtaza s/o haji khan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1131A5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A4FAC" w:rsidRPr="00D36921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A4FAC" w:rsidRDefault="00AA4FAC">
            <w:r w:rsidRPr="0052244C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 w:rsidTr="001131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112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1131A5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siddique s/o haji khuda bux</w:t>
            </w:r>
          </w:p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8-27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1131A5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A4FAC" w:rsidRPr="00D36921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A4FAC" w:rsidRDefault="00AA4FAC">
            <w:r w:rsidRPr="0052244C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 w:rsidTr="001131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113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1131A5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Shahjahan s/o siddique nizamani </w:t>
            </w:r>
          </w:p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16-23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1131A5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A4FAC" w:rsidRPr="00D36921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A4FAC" w:rsidRDefault="00AA4FAC">
            <w:r w:rsidRPr="0052244C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 w:rsidTr="001131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114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3-11-2011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1131A5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 ahmed s/o m. bachal </w:t>
            </w:r>
          </w:p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1131A5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A4FAC" w:rsidRPr="00D36921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A4FAC" w:rsidRDefault="00AA4FAC">
            <w:r w:rsidRPr="0052244C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 w:rsidTr="001131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115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D36921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Default="00AA4FAC" w:rsidP="001131A5">
            <w:r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bachal alias porho s/o moosa alias mooso  &amp; oths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5-22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AA4FAC" w:rsidRDefault="00AA4FAC" w:rsidP="001131A5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A4FAC" w:rsidRPr="00D36921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AA4FAC" w:rsidRDefault="00AA4FAC">
            <w:r w:rsidRPr="0052244C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AA4FAC" w:rsidRDefault="00AA4FAC" w:rsidP="007674E5">
      <w:pPr>
        <w:rPr>
          <w:sz w:val="28"/>
          <w:szCs w:val="28"/>
        </w:rPr>
      </w:pPr>
    </w:p>
    <w:p w:rsidR="00AA4FAC" w:rsidRPr="004B5F08" w:rsidRDefault="00AA4FAC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AA4FAC" w:rsidRPr="008D5996" w:rsidTr="001131A5">
        <w:trPr>
          <w:trHeight w:val="701"/>
        </w:trPr>
        <w:tc>
          <w:tcPr>
            <w:tcW w:w="18216" w:type="dxa"/>
            <w:gridSpan w:val="19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A4FAC" w:rsidRPr="008D5996" w:rsidTr="001131A5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KHEBRANI</w:t>
            </w:r>
          </w:p>
        </w:tc>
      </w:tr>
      <w:tr w:rsidR="00AA4FAC" w:rsidRPr="008D5996" w:rsidTr="001131A5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AA4FAC" w:rsidRPr="008D5996" w:rsidTr="001131A5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AA4FAC" w:rsidRPr="008D5996" w:rsidTr="001131A5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81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AA4FAC" w:rsidRPr="008D5996" w:rsidTr="001131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116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28-7-2011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 w:rsidRPr="00D36921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bachayo s/o Abdullah </w:t>
            </w:r>
          </w:p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4-31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1131A5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A4FAC" w:rsidRPr="00D36921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A4FAC" w:rsidRDefault="00AA4FAC">
            <w:r w:rsidRPr="00D108A8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 w:rsidTr="001131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117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26-7-2011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1131A5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Hawaz w/o khamiso </w:t>
            </w:r>
          </w:p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Mortgaged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&amp; &amp;other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1-36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1131A5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A4FAC" w:rsidRPr="00D36921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A4FAC" w:rsidRDefault="00AA4FAC">
            <w:r w:rsidRPr="00D108A8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 w:rsidTr="001131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118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8-7-2011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1131A5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khan s/o m. hassan</w:t>
            </w:r>
          </w:p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8-03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1131A5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A4FAC" w:rsidRPr="00D36921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A4FAC" w:rsidRDefault="00AA4FAC">
            <w:r w:rsidRPr="00D108A8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 w:rsidTr="001131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119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8-7-2011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1131A5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ali khan s/o ibrahim khan </w:t>
            </w:r>
          </w:p>
          <w:p w:rsidR="00AA4FAC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 </w:t>
            </w:r>
          </w:p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41-33 ¾ 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1131A5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A4FAC" w:rsidRPr="00D36921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A4FAC" w:rsidRDefault="00AA4FAC">
            <w:r w:rsidRPr="00D108A8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 w:rsidTr="001131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D36921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Default="00AA4FAC" w:rsidP="001131A5">
            <w:r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Aisha d/o khamiso </w:t>
            </w:r>
          </w:p>
          <w:p w:rsidR="00AA4FAC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</w:p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3-19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AA4FAC" w:rsidRDefault="00AA4FAC" w:rsidP="001131A5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A4FAC" w:rsidRPr="00D36921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AA4FAC" w:rsidRDefault="00AA4FAC">
            <w:r w:rsidRPr="00D108A8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AA4FAC" w:rsidRDefault="00AA4FAC" w:rsidP="007674E5">
      <w:pPr>
        <w:rPr>
          <w:sz w:val="28"/>
          <w:szCs w:val="28"/>
        </w:rPr>
      </w:pPr>
    </w:p>
    <w:p w:rsidR="00AA4FAC" w:rsidRPr="004B5F08" w:rsidRDefault="00AA4FAC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AA4FAC" w:rsidRPr="008D5996" w:rsidTr="001131A5">
        <w:trPr>
          <w:trHeight w:val="701"/>
        </w:trPr>
        <w:tc>
          <w:tcPr>
            <w:tcW w:w="18216" w:type="dxa"/>
            <w:gridSpan w:val="19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A4FAC" w:rsidRPr="008D5996" w:rsidTr="001131A5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KHEBRANI</w:t>
            </w:r>
          </w:p>
        </w:tc>
      </w:tr>
      <w:tr w:rsidR="00AA4FAC" w:rsidRPr="008D5996" w:rsidTr="001131A5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AA4FAC" w:rsidRPr="008D5996" w:rsidTr="001131A5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AA4FAC" w:rsidRPr="008D5996" w:rsidTr="001131A5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81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AA4FAC" w:rsidRPr="008D5996" w:rsidTr="001131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121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28-6-2011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 w:rsidRPr="00D36921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Talho khan s/o fateh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121-10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1131A5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A4FAC" w:rsidRPr="00D36921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A4FAC" w:rsidRDefault="00AA4FAC">
            <w:r w:rsidRPr="008A388D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 w:rsidTr="001131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122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28-6-2011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1131A5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Pyaro s/o ghulam ali </w:t>
            </w:r>
          </w:p>
          <w:p w:rsidR="00AA4FAC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</w:p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1131A5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A4FAC" w:rsidRPr="00D36921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A4FAC" w:rsidRDefault="00AA4FAC">
            <w:r w:rsidRPr="008A388D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 w:rsidTr="001131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123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28-6-2011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1131A5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khan s/o m. hassan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8-03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1131A5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A4FAC" w:rsidRPr="00D36921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A4FAC" w:rsidRDefault="00AA4FAC">
            <w:r w:rsidRPr="008A388D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 w:rsidTr="001131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124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22-6-2011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1131A5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hadi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15-31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1131A5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A4FAC" w:rsidRPr="00D36921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A4FAC" w:rsidRDefault="00AA4FAC">
            <w:r w:rsidRPr="008A388D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 w:rsidTr="001131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125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D36921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8-6-2011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Default="00AA4FAC" w:rsidP="001131A5">
            <w:r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ali khan s/o ibrahim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37-0 ¾  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AA4FAC" w:rsidRDefault="00AA4FAC" w:rsidP="001131A5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155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A4FAC" w:rsidRPr="00D36921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ali khan s/o ibrahim khan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295-02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AA4FAC" w:rsidRDefault="00AA4FAC" w:rsidP="007674E5">
      <w:pPr>
        <w:rPr>
          <w:sz w:val="28"/>
          <w:szCs w:val="28"/>
        </w:rPr>
      </w:pPr>
    </w:p>
    <w:p w:rsidR="00AA4FAC" w:rsidRPr="004B5F08" w:rsidRDefault="00AA4FAC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AA4FAC" w:rsidRPr="008D5996" w:rsidTr="001131A5">
        <w:trPr>
          <w:trHeight w:val="701"/>
        </w:trPr>
        <w:tc>
          <w:tcPr>
            <w:tcW w:w="18216" w:type="dxa"/>
            <w:gridSpan w:val="19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A4FAC" w:rsidRPr="008D5996" w:rsidTr="001131A5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KHEBRANI</w:t>
            </w:r>
          </w:p>
        </w:tc>
      </w:tr>
      <w:tr w:rsidR="00AA4FAC" w:rsidRPr="008D5996" w:rsidTr="001131A5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AA4FAC" w:rsidRPr="008D5996" w:rsidTr="001131A5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AA4FAC" w:rsidRPr="008D5996" w:rsidTr="001131A5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81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AA4FAC" w:rsidRPr="008D5996" w:rsidTr="001131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126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 w:rsidRPr="00D36921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shireen s/o umeed ali </w:t>
            </w:r>
          </w:p>
          <w:p w:rsidR="00AA4FAC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</w:p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2-09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1131A5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A4FAC" w:rsidRPr="00D36921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A4FAC" w:rsidRDefault="00AA4FAC">
            <w:r w:rsidRPr="008B1546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 w:rsidTr="001131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127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1131A5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Hussain s/o bachoo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2-1 ½ 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1131A5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A4FAC" w:rsidRPr="00D36921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A4FAC" w:rsidRDefault="00AA4FAC">
            <w:r w:rsidRPr="008B1546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 w:rsidTr="001131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128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1131A5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murtaza s/o haji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9-03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1131A5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A4FAC" w:rsidRPr="00D36921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A4FAC" w:rsidRDefault="00AA4FAC">
            <w:r w:rsidRPr="008B1546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 w:rsidTr="001131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129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1131A5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asghar s/o haji khan </w:t>
            </w:r>
          </w:p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Mortgaged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6-23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1131A5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A4FAC" w:rsidRPr="00D36921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A4FAC" w:rsidRDefault="00AA4FAC">
            <w:r w:rsidRPr="008B1546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 w:rsidTr="001131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130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D36921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Default="00AA4FAC" w:rsidP="001131A5">
            <w:r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  arman ali s/o ghulam Mustafa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5-39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AA4FAC" w:rsidRDefault="00AA4FAC" w:rsidP="001131A5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A4FAC" w:rsidRPr="00D36921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AA4FAC" w:rsidRDefault="00AA4FAC">
            <w:r w:rsidRPr="008B1546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AA4FAC" w:rsidRDefault="00AA4FAC" w:rsidP="007674E5">
      <w:pPr>
        <w:rPr>
          <w:sz w:val="28"/>
          <w:szCs w:val="28"/>
        </w:rPr>
      </w:pPr>
    </w:p>
    <w:p w:rsidR="00AA4FAC" w:rsidRPr="004B5F08" w:rsidRDefault="00AA4FAC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AA4FAC" w:rsidRPr="008D5996" w:rsidTr="001131A5">
        <w:trPr>
          <w:trHeight w:val="701"/>
        </w:trPr>
        <w:tc>
          <w:tcPr>
            <w:tcW w:w="18216" w:type="dxa"/>
            <w:gridSpan w:val="19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A4FAC" w:rsidRPr="008D5996" w:rsidTr="001131A5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KHEBRANI</w:t>
            </w:r>
          </w:p>
        </w:tc>
      </w:tr>
      <w:tr w:rsidR="00AA4FAC" w:rsidRPr="008D5996" w:rsidTr="001131A5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AA4FAC" w:rsidRPr="008D5996" w:rsidTr="001131A5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AA4FAC" w:rsidRPr="008D5996" w:rsidTr="001131A5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81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AA4FAC" w:rsidRPr="008D5996" w:rsidTr="001131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131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09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 w:rsidRPr="00D36921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ghulam s/o haji khan </w:t>
            </w:r>
          </w:p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6-23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1131A5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A4FAC" w:rsidRPr="00D36921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A4FAC" w:rsidRDefault="00AA4FAC">
            <w:r w:rsidRPr="00230B14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 w:rsidTr="001131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132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08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1131A5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ghulam s/o haji khan </w:t>
            </w:r>
          </w:p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6-23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1131A5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A4FAC" w:rsidRPr="00D36921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A4FAC" w:rsidRDefault="00AA4FAC">
            <w:r w:rsidRPr="00230B14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 w:rsidTr="001131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133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07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1131A5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Ramzan s/o juma sheedi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1131A5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A4FAC" w:rsidRPr="00D36921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A4FAC" w:rsidRDefault="00AA4FAC">
            <w:r w:rsidRPr="00230B14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 w:rsidTr="001131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134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06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22-4-2011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1131A5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haji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6-23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1131A5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A4FAC" w:rsidRPr="00D36921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A4FAC" w:rsidRDefault="00AA4FAC">
            <w:r w:rsidRPr="00230B14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 w:rsidTr="001131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135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05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D36921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21-4-2011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Default="00AA4FAC" w:rsidP="001131A5">
            <w:r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razaque s/o haji chanheyo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AA4FAC" w:rsidRDefault="00AA4FAC" w:rsidP="001131A5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A4FAC" w:rsidRPr="00D36921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AA4FAC" w:rsidRDefault="00AA4FAC">
            <w:r w:rsidRPr="00230B14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AA4FAC" w:rsidRDefault="00AA4FAC" w:rsidP="007674E5">
      <w:pPr>
        <w:rPr>
          <w:sz w:val="28"/>
          <w:szCs w:val="28"/>
        </w:rPr>
      </w:pPr>
    </w:p>
    <w:p w:rsidR="00AA4FAC" w:rsidRPr="004B5F08" w:rsidRDefault="00AA4FAC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AA4FAC" w:rsidRPr="008D5996" w:rsidTr="001131A5">
        <w:trPr>
          <w:trHeight w:val="701"/>
        </w:trPr>
        <w:tc>
          <w:tcPr>
            <w:tcW w:w="18216" w:type="dxa"/>
            <w:gridSpan w:val="19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A4FAC" w:rsidRPr="008D5996" w:rsidTr="001131A5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KHEBRANI</w:t>
            </w:r>
          </w:p>
        </w:tc>
      </w:tr>
      <w:tr w:rsidR="00AA4FAC" w:rsidRPr="008D5996" w:rsidTr="001131A5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AA4FAC" w:rsidRPr="008D5996" w:rsidTr="001131A5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AA4FAC" w:rsidRPr="008D5996" w:rsidTr="001131A5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81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AA4FAC" w:rsidRPr="008D5996" w:rsidTr="001131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136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04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7-4-2011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 w:rsidRPr="00D36921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Gamoon s/o saifal khaskheli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1131A5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A4FAC" w:rsidRPr="00D36921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 w:rsidTr="001131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137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03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7-4-2011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1131A5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murtaza s/o haji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9-03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1131A5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A4FAC" w:rsidRPr="00D36921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A4FAC" w:rsidRDefault="00AA4FAC">
            <w:r w:rsidRPr="00332B20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 w:rsidTr="001131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138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7-4-2011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1131A5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tayab s/o haji ismail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1131A5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A4FAC" w:rsidRPr="00D36921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A4FAC" w:rsidRDefault="00AA4FAC">
            <w:r w:rsidRPr="00332B20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AA4FAC" w:rsidRPr="008D5996" w:rsidTr="001131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139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01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D36921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7-4-2011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Default="00AA4FAC" w:rsidP="001131A5">
            <w:r w:rsidRPr="002756A8">
              <w:rPr>
                <w:sz w:val="20"/>
                <w:szCs w:val="20"/>
              </w:rPr>
              <w:t>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siddique s/o haji khuda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6-13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AA4FAC" w:rsidRDefault="00AA4FAC" w:rsidP="001131A5"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A4FAC" w:rsidRPr="00D36921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A4FAC" w:rsidRDefault="00AA4FAC">
            <w:r w:rsidRPr="00332B20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A4FAC" w:rsidRPr="008D5996" w:rsidRDefault="00AA4FAC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AA4FAC" w:rsidRPr="008D5996" w:rsidRDefault="00AA4FAC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AA4FAC" w:rsidRPr="004B5F08" w:rsidRDefault="00AA4FAC" w:rsidP="007674E5">
      <w:pPr>
        <w:rPr>
          <w:sz w:val="28"/>
          <w:szCs w:val="28"/>
        </w:rPr>
      </w:pPr>
    </w:p>
    <w:sectPr w:rsidR="00AA4FAC" w:rsidRPr="004B5F08" w:rsidSect="0052301E">
      <w:footerReference w:type="default" r:id="rId7"/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FAC" w:rsidRDefault="00AA4FAC">
      <w:r>
        <w:separator/>
      </w:r>
    </w:p>
  </w:endnote>
  <w:endnote w:type="continuationSeparator" w:id="0">
    <w:p w:rsidR="00AA4FAC" w:rsidRDefault="00AA4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AC" w:rsidRDefault="00AA4FAC" w:rsidP="00046134">
    <w:pPr>
      <w:pStyle w:val="Footer"/>
      <w:rPr>
        <w:b/>
        <w:bCs/>
      </w:rPr>
    </w:pPr>
    <w:r>
      <w:rPr>
        <w:b/>
        <w:bCs/>
        <w:u w:val="single"/>
      </w:rPr>
      <w:t>Signature Mukhtiarkar,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Verifying Officer of Director /R.R.O (A&amp;I)</w:t>
    </w:r>
  </w:p>
  <w:p w:rsidR="00AA4FAC" w:rsidRDefault="00AA4FAC" w:rsidP="00046134">
    <w:pPr>
      <w:pStyle w:val="Footer"/>
    </w:pPr>
    <w:r>
      <w:rPr>
        <w:b/>
        <w:bCs/>
      </w:rPr>
      <w:t xml:space="preserve">                   Stamp</w:t>
    </w:r>
    <w:r>
      <w:rPr>
        <w:b/>
        <w:bCs/>
      </w:rPr>
      <w:tab/>
      <w:t xml:space="preserve">                                                                                                    Stamp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Stamp</w:t>
    </w:r>
    <w:r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FAC" w:rsidRDefault="00AA4FAC">
      <w:r>
        <w:separator/>
      </w:r>
    </w:p>
  </w:footnote>
  <w:footnote w:type="continuationSeparator" w:id="0">
    <w:p w:rsidR="00AA4FAC" w:rsidRDefault="00AA4F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175C"/>
    <w:rsid w:val="00001F60"/>
    <w:rsid w:val="0000288D"/>
    <w:rsid w:val="000044BD"/>
    <w:rsid w:val="00005D02"/>
    <w:rsid w:val="00006A09"/>
    <w:rsid w:val="0001164B"/>
    <w:rsid w:val="00014449"/>
    <w:rsid w:val="00025DA5"/>
    <w:rsid w:val="000261E6"/>
    <w:rsid w:val="000267A3"/>
    <w:rsid w:val="0002690E"/>
    <w:rsid w:val="00026FCB"/>
    <w:rsid w:val="000309A7"/>
    <w:rsid w:val="00032C5B"/>
    <w:rsid w:val="000363A1"/>
    <w:rsid w:val="00036480"/>
    <w:rsid w:val="00037401"/>
    <w:rsid w:val="00037C1F"/>
    <w:rsid w:val="00040F95"/>
    <w:rsid w:val="00046134"/>
    <w:rsid w:val="000503EF"/>
    <w:rsid w:val="00057394"/>
    <w:rsid w:val="00062B1D"/>
    <w:rsid w:val="00063430"/>
    <w:rsid w:val="000636CD"/>
    <w:rsid w:val="00063796"/>
    <w:rsid w:val="00063F87"/>
    <w:rsid w:val="000647EC"/>
    <w:rsid w:val="0006559C"/>
    <w:rsid w:val="000669FB"/>
    <w:rsid w:val="00070D80"/>
    <w:rsid w:val="00074F79"/>
    <w:rsid w:val="000758B5"/>
    <w:rsid w:val="000761BF"/>
    <w:rsid w:val="00081188"/>
    <w:rsid w:val="00082DB3"/>
    <w:rsid w:val="00082EC6"/>
    <w:rsid w:val="0008391D"/>
    <w:rsid w:val="00084846"/>
    <w:rsid w:val="000A032E"/>
    <w:rsid w:val="000B718C"/>
    <w:rsid w:val="000C1CE8"/>
    <w:rsid w:val="000C2367"/>
    <w:rsid w:val="000C32CF"/>
    <w:rsid w:val="000C5554"/>
    <w:rsid w:val="000C60EE"/>
    <w:rsid w:val="000D3D00"/>
    <w:rsid w:val="000D4AFF"/>
    <w:rsid w:val="000D4DD3"/>
    <w:rsid w:val="000D5573"/>
    <w:rsid w:val="000D67E6"/>
    <w:rsid w:val="000E2419"/>
    <w:rsid w:val="000E46B8"/>
    <w:rsid w:val="000F43C9"/>
    <w:rsid w:val="0010294D"/>
    <w:rsid w:val="001036B3"/>
    <w:rsid w:val="001117ED"/>
    <w:rsid w:val="001131A5"/>
    <w:rsid w:val="0011326E"/>
    <w:rsid w:val="00117C32"/>
    <w:rsid w:val="001234DA"/>
    <w:rsid w:val="0012469B"/>
    <w:rsid w:val="00125648"/>
    <w:rsid w:val="00130763"/>
    <w:rsid w:val="00130CB9"/>
    <w:rsid w:val="00131CF7"/>
    <w:rsid w:val="00132A9D"/>
    <w:rsid w:val="0014201C"/>
    <w:rsid w:val="00145D09"/>
    <w:rsid w:val="00147988"/>
    <w:rsid w:val="00150E6E"/>
    <w:rsid w:val="00151955"/>
    <w:rsid w:val="00152380"/>
    <w:rsid w:val="00156729"/>
    <w:rsid w:val="00163385"/>
    <w:rsid w:val="00163B2F"/>
    <w:rsid w:val="00166479"/>
    <w:rsid w:val="0016692D"/>
    <w:rsid w:val="00176478"/>
    <w:rsid w:val="00176DD0"/>
    <w:rsid w:val="001803A1"/>
    <w:rsid w:val="001923D4"/>
    <w:rsid w:val="001A3562"/>
    <w:rsid w:val="001A5A5C"/>
    <w:rsid w:val="001A5DBB"/>
    <w:rsid w:val="001A68D2"/>
    <w:rsid w:val="001A7612"/>
    <w:rsid w:val="001A771B"/>
    <w:rsid w:val="001C15FD"/>
    <w:rsid w:val="001C1A82"/>
    <w:rsid w:val="001C4870"/>
    <w:rsid w:val="001D1ED7"/>
    <w:rsid w:val="001D4C9E"/>
    <w:rsid w:val="001E09DF"/>
    <w:rsid w:val="001E5688"/>
    <w:rsid w:val="001E58EC"/>
    <w:rsid w:val="001E69B2"/>
    <w:rsid w:val="001E6AA7"/>
    <w:rsid w:val="001E771B"/>
    <w:rsid w:val="001F2F95"/>
    <w:rsid w:val="001F424A"/>
    <w:rsid w:val="001F50AD"/>
    <w:rsid w:val="00200EC0"/>
    <w:rsid w:val="00201A93"/>
    <w:rsid w:val="0020401E"/>
    <w:rsid w:val="002040F2"/>
    <w:rsid w:val="0021198B"/>
    <w:rsid w:val="002213CA"/>
    <w:rsid w:val="002230D3"/>
    <w:rsid w:val="002235A4"/>
    <w:rsid w:val="00230B14"/>
    <w:rsid w:val="0023457B"/>
    <w:rsid w:val="00235A67"/>
    <w:rsid w:val="0024140A"/>
    <w:rsid w:val="00257E15"/>
    <w:rsid w:val="002656E6"/>
    <w:rsid w:val="0026723D"/>
    <w:rsid w:val="002756A8"/>
    <w:rsid w:val="00281F12"/>
    <w:rsid w:val="00282FF7"/>
    <w:rsid w:val="0028353B"/>
    <w:rsid w:val="00284A80"/>
    <w:rsid w:val="00286C63"/>
    <w:rsid w:val="002978C2"/>
    <w:rsid w:val="002A23F2"/>
    <w:rsid w:val="002A3A4C"/>
    <w:rsid w:val="002A4B20"/>
    <w:rsid w:val="002A6782"/>
    <w:rsid w:val="002B0035"/>
    <w:rsid w:val="002B370C"/>
    <w:rsid w:val="002B660E"/>
    <w:rsid w:val="002C1B6A"/>
    <w:rsid w:val="002C31ED"/>
    <w:rsid w:val="002D2033"/>
    <w:rsid w:val="002D2E42"/>
    <w:rsid w:val="002D543A"/>
    <w:rsid w:val="002E4393"/>
    <w:rsid w:val="002E755B"/>
    <w:rsid w:val="002F049E"/>
    <w:rsid w:val="002F0A16"/>
    <w:rsid w:val="002F25FB"/>
    <w:rsid w:val="002F33C8"/>
    <w:rsid w:val="002F6544"/>
    <w:rsid w:val="003022D2"/>
    <w:rsid w:val="00303BF5"/>
    <w:rsid w:val="003066EC"/>
    <w:rsid w:val="00306AA7"/>
    <w:rsid w:val="003146E7"/>
    <w:rsid w:val="00314B86"/>
    <w:rsid w:val="003240E9"/>
    <w:rsid w:val="00327B8E"/>
    <w:rsid w:val="00331216"/>
    <w:rsid w:val="00331C52"/>
    <w:rsid w:val="00332B20"/>
    <w:rsid w:val="00332DE2"/>
    <w:rsid w:val="003347F7"/>
    <w:rsid w:val="00334B47"/>
    <w:rsid w:val="00335197"/>
    <w:rsid w:val="0033715D"/>
    <w:rsid w:val="0033796D"/>
    <w:rsid w:val="003556D4"/>
    <w:rsid w:val="00355793"/>
    <w:rsid w:val="00355891"/>
    <w:rsid w:val="00362468"/>
    <w:rsid w:val="00364148"/>
    <w:rsid w:val="00366692"/>
    <w:rsid w:val="00367986"/>
    <w:rsid w:val="00384082"/>
    <w:rsid w:val="00386ADE"/>
    <w:rsid w:val="003906EF"/>
    <w:rsid w:val="00390798"/>
    <w:rsid w:val="00396D61"/>
    <w:rsid w:val="0039728B"/>
    <w:rsid w:val="003A47F7"/>
    <w:rsid w:val="003A5284"/>
    <w:rsid w:val="003B1CB4"/>
    <w:rsid w:val="003B23F8"/>
    <w:rsid w:val="003B3AFE"/>
    <w:rsid w:val="003C007C"/>
    <w:rsid w:val="003C0382"/>
    <w:rsid w:val="003C3585"/>
    <w:rsid w:val="003C4C69"/>
    <w:rsid w:val="003D0E9F"/>
    <w:rsid w:val="003D0F4E"/>
    <w:rsid w:val="003D50D8"/>
    <w:rsid w:val="003E28A6"/>
    <w:rsid w:val="003E4320"/>
    <w:rsid w:val="003E4E52"/>
    <w:rsid w:val="003E5133"/>
    <w:rsid w:val="003E7A2B"/>
    <w:rsid w:val="003F01B3"/>
    <w:rsid w:val="003F174B"/>
    <w:rsid w:val="003F23AF"/>
    <w:rsid w:val="003F2E22"/>
    <w:rsid w:val="003F5D98"/>
    <w:rsid w:val="0040191E"/>
    <w:rsid w:val="00402FF3"/>
    <w:rsid w:val="00406D9E"/>
    <w:rsid w:val="00406EB7"/>
    <w:rsid w:val="00411F4B"/>
    <w:rsid w:val="004223FF"/>
    <w:rsid w:val="00425574"/>
    <w:rsid w:val="004255CE"/>
    <w:rsid w:val="0042752F"/>
    <w:rsid w:val="00431FA6"/>
    <w:rsid w:val="00433907"/>
    <w:rsid w:val="00440CF0"/>
    <w:rsid w:val="00441F9F"/>
    <w:rsid w:val="00442772"/>
    <w:rsid w:val="00443FBA"/>
    <w:rsid w:val="0044481A"/>
    <w:rsid w:val="0045272C"/>
    <w:rsid w:val="00453038"/>
    <w:rsid w:val="00460CFC"/>
    <w:rsid w:val="00465CDA"/>
    <w:rsid w:val="00467D18"/>
    <w:rsid w:val="00471CAE"/>
    <w:rsid w:val="00474ACD"/>
    <w:rsid w:val="00476417"/>
    <w:rsid w:val="00477197"/>
    <w:rsid w:val="00484CB4"/>
    <w:rsid w:val="004872A3"/>
    <w:rsid w:val="00493D5D"/>
    <w:rsid w:val="004961D1"/>
    <w:rsid w:val="004A16FD"/>
    <w:rsid w:val="004A2AEA"/>
    <w:rsid w:val="004A31EA"/>
    <w:rsid w:val="004A4417"/>
    <w:rsid w:val="004A4442"/>
    <w:rsid w:val="004A48B4"/>
    <w:rsid w:val="004A5037"/>
    <w:rsid w:val="004A5914"/>
    <w:rsid w:val="004A6DD2"/>
    <w:rsid w:val="004A75AF"/>
    <w:rsid w:val="004B3B1C"/>
    <w:rsid w:val="004B58EE"/>
    <w:rsid w:val="004B5DB8"/>
    <w:rsid w:val="004B5F08"/>
    <w:rsid w:val="004B64AC"/>
    <w:rsid w:val="004C01F3"/>
    <w:rsid w:val="004C0CD4"/>
    <w:rsid w:val="004C1BE3"/>
    <w:rsid w:val="004C3BDA"/>
    <w:rsid w:val="004D26C1"/>
    <w:rsid w:val="004D302F"/>
    <w:rsid w:val="004D67A2"/>
    <w:rsid w:val="004E473D"/>
    <w:rsid w:val="004E78FC"/>
    <w:rsid w:val="004E795D"/>
    <w:rsid w:val="004F24BE"/>
    <w:rsid w:val="004F3C6F"/>
    <w:rsid w:val="004F4475"/>
    <w:rsid w:val="004F793A"/>
    <w:rsid w:val="0051056B"/>
    <w:rsid w:val="005211F3"/>
    <w:rsid w:val="0052244C"/>
    <w:rsid w:val="0052301E"/>
    <w:rsid w:val="00523CB9"/>
    <w:rsid w:val="00530E21"/>
    <w:rsid w:val="005345C3"/>
    <w:rsid w:val="00534C6A"/>
    <w:rsid w:val="00537972"/>
    <w:rsid w:val="00541A4F"/>
    <w:rsid w:val="005456EB"/>
    <w:rsid w:val="00545B07"/>
    <w:rsid w:val="00551594"/>
    <w:rsid w:val="00551597"/>
    <w:rsid w:val="00553356"/>
    <w:rsid w:val="00554A84"/>
    <w:rsid w:val="00554F13"/>
    <w:rsid w:val="0056402B"/>
    <w:rsid w:val="00565C64"/>
    <w:rsid w:val="00572DE4"/>
    <w:rsid w:val="00583BC9"/>
    <w:rsid w:val="00584BE4"/>
    <w:rsid w:val="00585D5A"/>
    <w:rsid w:val="005877DA"/>
    <w:rsid w:val="00592D11"/>
    <w:rsid w:val="005941FC"/>
    <w:rsid w:val="00594DF7"/>
    <w:rsid w:val="005A03E5"/>
    <w:rsid w:val="005A270D"/>
    <w:rsid w:val="005A51DA"/>
    <w:rsid w:val="005A747C"/>
    <w:rsid w:val="005B209F"/>
    <w:rsid w:val="005B3F13"/>
    <w:rsid w:val="005B7320"/>
    <w:rsid w:val="005C3DA8"/>
    <w:rsid w:val="005C45CF"/>
    <w:rsid w:val="005C4B53"/>
    <w:rsid w:val="005C610E"/>
    <w:rsid w:val="005C6CF3"/>
    <w:rsid w:val="005D0391"/>
    <w:rsid w:val="005D50A7"/>
    <w:rsid w:val="005D731A"/>
    <w:rsid w:val="005D7936"/>
    <w:rsid w:val="005E05A1"/>
    <w:rsid w:val="005E5AEC"/>
    <w:rsid w:val="005F1986"/>
    <w:rsid w:val="005F2A29"/>
    <w:rsid w:val="005F3245"/>
    <w:rsid w:val="005F5729"/>
    <w:rsid w:val="0060246D"/>
    <w:rsid w:val="006028A8"/>
    <w:rsid w:val="006033AA"/>
    <w:rsid w:val="00604F02"/>
    <w:rsid w:val="006055F5"/>
    <w:rsid w:val="0061113F"/>
    <w:rsid w:val="00611ACD"/>
    <w:rsid w:val="00611D01"/>
    <w:rsid w:val="00614F0D"/>
    <w:rsid w:val="00616774"/>
    <w:rsid w:val="006168AF"/>
    <w:rsid w:val="00617BDE"/>
    <w:rsid w:val="00620A73"/>
    <w:rsid w:val="00621082"/>
    <w:rsid w:val="0062236F"/>
    <w:rsid w:val="00623D85"/>
    <w:rsid w:val="00626801"/>
    <w:rsid w:val="006330CE"/>
    <w:rsid w:val="00636BF0"/>
    <w:rsid w:val="00637D82"/>
    <w:rsid w:val="0064159D"/>
    <w:rsid w:val="00644EF3"/>
    <w:rsid w:val="00645C96"/>
    <w:rsid w:val="00656867"/>
    <w:rsid w:val="006579F2"/>
    <w:rsid w:val="0066223B"/>
    <w:rsid w:val="00663502"/>
    <w:rsid w:val="006638EB"/>
    <w:rsid w:val="0066561F"/>
    <w:rsid w:val="0068341A"/>
    <w:rsid w:val="006849BB"/>
    <w:rsid w:val="00684C7B"/>
    <w:rsid w:val="00685C30"/>
    <w:rsid w:val="00690B8E"/>
    <w:rsid w:val="00695452"/>
    <w:rsid w:val="006A1D98"/>
    <w:rsid w:val="006A51D9"/>
    <w:rsid w:val="006A6476"/>
    <w:rsid w:val="006B0071"/>
    <w:rsid w:val="006B2DF1"/>
    <w:rsid w:val="006B34EC"/>
    <w:rsid w:val="006B5D7A"/>
    <w:rsid w:val="006B760E"/>
    <w:rsid w:val="006C0536"/>
    <w:rsid w:val="006C1525"/>
    <w:rsid w:val="006C2FA9"/>
    <w:rsid w:val="006C30F1"/>
    <w:rsid w:val="006C4303"/>
    <w:rsid w:val="006D00BB"/>
    <w:rsid w:val="006D0865"/>
    <w:rsid w:val="006D7B42"/>
    <w:rsid w:val="006E0336"/>
    <w:rsid w:val="006E0F63"/>
    <w:rsid w:val="006E38BB"/>
    <w:rsid w:val="006E3E19"/>
    <w:rsid w:val="006E4DE3"/>
    <w:rsid w:val="006E6FF2"/>
    <w:rsid w:val="006F0ED4"/>
    <w:rsid w:val="006F2D5D"/>
    <w:rsid w:val="006F5748"/>
    <w:rsid w:val="007014EA"/>
    <w:rsid w:val="007122FA"/>
    <w:rsid w:val="00712A40"/>
    <w:rsid w:val="00716625"/>
    <w:rsid w:val="0072686D"/>
    <w:rsid w:val="007301E9"/>
    <w:rsid w:val="00742ED0"/>
    <w:rsid w:val="0074301E"/>
    <w:rsid w:val="0074736F"/>
    <w:rsid w:val="00750745"/>
    <w:rsid w:val="00760110"/>
    <w:rsid w:val="007612B7"/>
    <w:rsid w:val="0076313A"/>
    <w:rsid w:val="007674E5"/>
    <w:rsid w:val="007718DB"/>
    <w:rsid w:val="00773233"/>
    <w:rsid w:val="00773A5D"/>
    <w:rsid w:val="007746AC"/>
    <w:rsid w:val="00774F2E"/>
    <w:rsid w:val="00775AC7"/>
    <w:rsid w:val="00787CE7"/>
    <w:rsid w:val="007938CD"/>
    <w:rsid w:val="00795096"/>
    <w:rsid w:val="007A1402"/>
    <w:rsid w:val="007A23C6"/>
    <w:rsid w:val="007A3030"/>
    <w:rsid w:val="007A383C"/>
    <w:rsid w:val="007A44E8"/>
    <w:rsid w:val="007A7AD6"/>
    <w:rsid w:val="007A7C68"/>
    <w:rsid w:val="007A7E39"/>
    <w:rsid w:val="007B7D8E"/>
    <w:rsid w:val="007C09FD"/>
    <w:rsid w:val="007C2315"/>
    <w:rsid w:val="007C4FD2"/>
    <w:rsid w:val="007D1786"/>
    <w:rsid w:val="007D6620"/>
    <w:rsid w:val="007E1CC3"/>
    <w:rsid w:val="007E44F7"/>
    <w:rsid w:val="007E5623"/>
    <w:rsid w:val="007E6FBC"/>
    <w:rsid w:val="007F22AB"/>
    <w:rsid w:val="007F62C5"/>
    <w:rsid w:val="007F660A"/>
    <w:rsid w:val="00803733"/>
    <w:rsid w:val="0080694B"/>
    <w:rsid w:val="00812074"/>
    <w:rsid w:val="00812C21"/>
    <w:rsid w:val="00815117"/>
    <w:rsid w:val="0081726F"/>
    <w:rsid w:val="00817921"/>
    <w:rsid w:val="00826D11"/>
    <w:rsid w:val="00830923"/>
    <w:rsid w:val="00833832"/>
    <w:rsid w:val="00835F19"/>
    <w:rsid w:val="00837543"/>
    <w:rsid w:val="00840487"/>
    <w:rsid w:val="0084157B"/>
    <w:rsid w:val="00857DF6"/>
    <w:rsid w:val="008619DE"/>
    <w:rsid w:val="0087253C"/>
    <w:rsid w:val="0087611F"/>
    <w:rsid w:val="008767E5"/>
    <w:rsid w:val="00877164"/>
    <w:rsid w:val="00877791"/>
    <w:rsid w:val="0088350F"/>
    <w:rsid w:val="00894537"/>
    <w:rsid w:val="00896A01"/>
    <w:rsid w:val="00896C0E"/>
    <w:rsid w:val="008A2500"/>
    <w:rsid w:val="008A388D"/>
    <w:rsid w:val="008A3E46"/>
    <w:rsid w:val="008A46F3"/>
    <w:rsid w:val="008A5F23"/>
    <w:rsid w:val="008B0AF7"/>
    <w:rsid w:val="008B0FF5"/>
    <w:rsid w:val="008B1546"/>
    <w:rsid w:val="008B3EDE"/>
    <w:rsid w:val="008C468E"/>
    <w:rsid w:val="008C5904"/>
    <w:rsid w:val="008C7963"/>
    <w:rsid w:val="008D3C6C"/>
    <w:rsid w:val="008D3DB8"/>
    <w:rsid w:val="008D5996"/>
    <w:rsid w:val="008E0AAC"/>
    <w:rsid w:val="008E1408"/>
    <w:rsid w:val="008E18C0"/>
    <w:rsid w:val="008E1A32"/>
    <w:rsid w:val="008E3480"/>
    <w:rsid w:val="008F1088"/>
    <w:rsid w:val="008F29D9"/>
    <w:rsid w:val="008F5F70"/>
    <w:rsid w:val="00900A66"/>
    <w:rsid w:val="00901BB3"/>
    <w:rsid w:val="00901FEE"/>
    <w:rsid w:val="009026FA"/>
    <w:rsid w:val="009040F6"/>
    <w:rsid w:val="00906462"/>
    <w:rsid w:val="0091280B"/>
    <w:rsid w:val="00912F30"/>
    <w:rsid w:val="0091388A"/>
    <w:rsid w:val="009139D4"/>
    <w:rsid w:val="0091425F"/>
    <w:rsid w:val="00915429"/>
    <w:rsid w:val="00915822"/>
    <w:rsid w:val="00916DE4"/>
    <w:rsid w:val="00917CAC"/>
    <w:rsid w:val="009232BD"/>
    <w:rsid w:val="009237F7"/>
    <w:rsid w:val="00924806"/>
    <w:rsid w:val="00925227"/>
    <w:rsid w:val="00925596"/>
    <w:rsid w:val="00926FD0"/>
    <w:rsid w:val="00931E97"/>
    <w:rsid w:val="00935AD5"/>
    <w:rsid w:val="00936130"/>
    <w:rsid w:val="00937547"/>
    <w:rsid w:val="00942CA8"/>
    <w:rsid w:val="00943528"/>
    <w:rsid w:val="009461C4"/>
    <w:rsid w:val="00947782"/>
    <w:rsid w:val="00954342"/>
    <w:rsid w:val="009559BD"/>
    <w:rsid w:val="00961529"/>
    <w:rsid w:val="00963299"/>
    <w:rsid w:val="00963380"/>
    <w:rsid w:val="00965325"/>
    <w:rsid w:val="009655DB"/>
    <w:rsid w:val="009749ED"/>
    <w:rsid w:val="00980890"/>
    <w:rsid w:val="00983866"/>
    <w:rsid w:val="00983AFC"/>
    <w:rsid w:val="00985746"/>
    <w:rsid w:val="009858F2"/>
    <w:rsid w:val="00987398"/>
    <w:rsid w:val="00992C57"/>
    <w:rsid w:val="009A080B"/>
    <w:rsid w:val="009A1962"/>
    <w:rsid w:val="009A25A5"/>
    <w:rsid w:val="009B4B8F"/>
    <w:rsid w:val="009B764E"/>
    <w:rsid w:val="009C0F53"/>
    <w:rsid w:val="009C28E3"/>
    <w:rsid w:val="009C43CE"/>
    <w:rsid w:val="009C5C45"/>
    <w:rsid w:val="009C5C86"/>
    <w:rsid w:val="009D17CB"/>
    <w:rsid w:val="009D37B4"/>
    <w:rsid w:val="009D6B03"/>
    <w:rsid w:val="009E35C8"/>
    <w:rsid w:val="009E3F49"/>
    <w:rsid w:val="009E3F9B"/>
    <w:rsid w:val="009E4596"/>
    <w:rsid w:val="009F2819"/>
    <w:rsid w:val="009F4AF5"/>
    <w:rsid w:val="009F50F9"/>
    <w:rsid w:val="009F73CF"/>
    <w:rsid w:val="00A02158"/>
    <w:rsid w:val="00A031CD"/>
    <w:rsid w:val="00A0462F"/>
    <w:rsid w:val="00A05AB2"/>
    <w:rsid w:val="00A0661A"/>
    <w:rsid w:val="00A16294"/>
    <w:rsid w:val="00A17836"/>
    <w:rsid w:val="00A21271"/>
    <w:rsid w:val="00A24095"/>
    <w:rsid w:val="00A2711A"/>
    <w:rsid w:val="00A274A5"/>
    <w:rsid w:val="00A31B35"/>
    <w:rsid w:val="00A41D60"/>
    <w:rsid w:val="00A42C61"/>
    <w:rsid w:val="00A42D2E"/>
    <w:rsid w:val="00A4649D"/>
    <w:rsid w:val="00A46F2D"/>
    <w:rsid w:val="00A50D25"/>
    <w:rsid w:val="00A53F52"/>
    <w:rsid w:val="00A54CD5"/>
    <w:rsid w:val="00A60248"/>
    <w:rsid w:val="00A62523"/>
    <w:rsid w:val="00A665E2"/>
    <w:rsid w:val="00A73679"/>
    <w:rsid w:val="00A8056D"/>
    <w:rsid w:val="00A84F11"/>
    <w:rsid w:val="00A85E08"/>
    <w:rsid w:val="00A87BB1"/>
    <w:rsid w:val="00A919EB"/>
    <w:rsid w:val="00A94FCE"/>
    <w:rsid w:val="00A970D1"/>
    <w:rsid w:val="00AA1348"/>
    <w:rsid w:val="00AA2AE0"/>
    <w:rsid w:val="00AA3CCE"/>
    <w:rsid w:val="00AA4FAC"/>
    <w:rsid w:val="00AA7935"/>
    <w:rsid w:val="00AB2E32"/>
    <w:rsid w:val="00AB31C0"/>
    <w:rsid w:val="00AB5160"/>
    <w:rsid w:val="00AB70BF"/>
    <w:rsid w:val="00AB7E75"/>
    <w:rsid w:val="00AC3FEB"/>
    <w:rsid w:val="00AC7D4C"/>
    <w:rsid w:val="00AE09C8"/>
    <w:rsid w:val="00AE1F0E"/>
    <w:rsid w:val="00AE3B47"/>
    <w:rsid w:val="00AE7918"/>
    <w:rsid w:val="00AF441A"/>
    <w:rsid w:val="00B0293B"/>
    <w:rsid w:val="00B03A8E"/>
    <w:rsid w:val="00B06DA8"/>
    <w:rsid w:val="00B06F84"/>
    <w:rsid w:val="00B07DEF"/>
    <w:rsid w:val="00B103DD"/>
    <w:rsid w:val="00B1076A"/>
    <w:rsid w:val="00B10801"/>
    <w:rsid w:val="00B10972"/>
    <w:rsid w:val="00B10CFE"/>
    <w:rsid w:val="00B17CA0"/>
    <w:rsid w:val="00B26435"/>
    <w:rsid w:val="00B316CF"/>
    <w:rsid w:val="00B355A9"/>
    <w:rsid w:val="00B3661C"/>
    <w:rsid w:val="00B40108"/>
    <w:rsid w:val="00B4185A"/>
    <w:rsid w:val="00B43D33"/>
    <w:rsid w:val="00B51A56"/>
    <w:rsid w:val="00B54690"/>
    <w:rsid w:val="00B55313"/>
    <w:rsid w:val="00B55554"/>
    <w:rsid w:val="00B6612D"/>
    <w:rsid w:val="00B6634C"/>
    <w:rsid w:val="00B735C6"/>
    <w:rsid w:val="00B76B59"/>
    <w:rsid w:val="00B825F0"/>
    <w:rsid w:val="00B84D83"/>
    <w:rsid w:val="00B8677E"/>
    <w:rsid w:val="00B94E2C"/>
    <w:rsid w:val="00B96CC6"/>
    <w:rsid w:val="00BA1EE7"/>
    <w:rsid w:val="00BA3273"/>
    <w:rsid w:val="00BA4BFB"/>
    <w:rsid w:val="00BB4982"/>
    <w:rsid w:val="00BC1808"/>
    <w:rsid w:val="00BD0B93"/>
    <w:rsid w:val="00BD2965"/>
    <w:rsid w:val="00BD62D4"/>
    <w:rsid w:val="00BD7D12"/>
    <w:rsid w:val="00BE1B73"/>
    <w:rsid w:val="00BE796D"/>
    <w:rsid w:val="00BE7B40"/>
    <w:rsid w:val="00BF1878"/>
    <w:rsid w:val="00C01259"/>
    <w:rsid w:val="00C11D21"/>
    <w:rsid w:val="00C12659"/>
    <w:rsid w:val="00C17F54"/>
    <w:rsid w:val="00C22F66"/>
    <w:rsid w:val="00C265D6"/>
    <w:rsid w:val="00C32A58"/>
    <w:rsid w:val="00C3326C"/>
    <w:rsid w:val="00C42AE8"/>
    <w:rsid w:val="00C4450B"/>
    <w:rsid w:val="00C45048"/>
    <w:rsid w:val="00C45BDA"/>
    <w:rsid w:val="00C46915"/>
    <w:rsid w:val="00C47EA9"/>
    <w:rsid w:val="00C50AD8"/>
    <w:rsid w:val="00C54493"/>
    <w:rsid w:val="00C5458B"/>
    <w:rsid w:val="00C55E41"/>
    <w:rsid w:val="00C563CF"/>
    <w:rsid w:val="00C56957"/>
    <w:rsid w:val="00C60C93"/>
    <w:rsid w:val="00C611FB"/>
    <w:rsid w:val="00C612CA"/>
    <w:rsid w:val="00C627C5"/>
    <w:rsid w:val="00C6368A"/>
    <w:rsid w:val="00C6429C"/>
    <w:rsid w:val="00C65EB8"/>
    <w:rsid w:val="00C669AF"/>
    <w:rsid w:val="00C72150"/>
    <w:rsid w:val="00C72C73"/>
    <w:rsid w:val="00C72E53"/>
    <w:rsid w:val="00C758BF"/>
    <w:rsid w:val="00C761DD"/>
    <w:rsid w:val="00C76575"/>
    <w:rsid w:val="00C779F8"/>
    <w:rsid w:val="00C77B95"/>
    <w:rsid w:val="00C8134D"/>
    <w:rsid w:val="00C81CFE"/>
    <w:rsid w:val="00C87429"/>
    <w:rsid w:val="00C8753B"/>
    <w:rsid w:val="00C87CD2"/>
    <w:rsid w:val="00C90C93"/>
    <w:rsid w:val="00C9474E"/>
    <w:rsid w:val="00C97359"/>
    <w:rsid w:val="00CA02F6"/>
    <w:rsid w:val="00CA180C"/>
    <w:rsid w:val="00CA2C01"/>
    <w:rsid w:val="00CA3AFC"/>
    <w:rsid w:val="00CB56C8"/>
    <w:rsid w:val="00CC2B1B"/>
    <w:rsid w:val="00CC49A0"/>
    <w:rsid w:val="00CC6631"/>
    <w:rsid w:val="00CD0669"/>
    <w:rsid w:val="00CD1BA4"/>
    <w:rsid w:val="00CD5633"/>
    <w:rsid w:val="00CE0127"/>
    <w:rsid w:val="00CE0845"/>
    <w:rsid w:val="00CE4D1B"/>
    <w:rsid w:val="00CE74C2"/>
    <w:rsid w:val="00CF0C47"/>
    <w:rsid w:val="00CF17DB"/>
    <w:rsid w:val="00D014A6"/>
    <w:rsid w:val="00D0245C"/>
    <w:rsid w:val="00D04B13"/>
    <w:rsid w:val="00D04D97"/>
    <w:rsid w:val="00D05667"/>
    <w:rsid w:val="00D064C4"/>
    <w:rsid w:val="00D0652C"/>
    <w:rsid w:val="00D108A8"/>
    <w:rsid w:val="00D11057"/>
    <w:rsid w:val="00D11CF2"/>
    <w:rsid w:val="00D1510B"/>
    <w:rsid w:val="00D1659A"/>
    <w:rsid w:val="00D24111"/>
    <w:rsid w:val="00D274A5"/>
    <w:rsid w:val="00D27BC4"/>
    <w:rsid w:val="00D36921"/>
    <w:rsid w:val="00D43536"/>
    <w:rsid w:val="00D46571"/>
    <w:rsid w:val="00D47CD7"/>
    <w:rsid w:val="00D53DFD"/>
    <w:rsid w:val="00D57193"/>
    <w:rsid w:val="00D6256A"/>
    <w:rsid w:val="00D72758"/>
    <w:rsid w:val="00D73A13"/>
    <w:rsid w:val="00D74EE2"/>
    <w:rsid w:val="00D76016"/>
    <w:rsid w:val="00D7676E"/>
    <w:rsid w:val="00D77F81"/>
    <w:rsid w:val="00D8106B"/>
    <w:rsid w:val="00D85685"/>
    <w:rsid w:val="00D8589A"/>
    <w:rsid w:val="00D86CD0"/>
    <w:rsid w:val="00D900F9"/>
    <w:rsid w:val="00D92673"/>
    <w:rsid w:val="00D93C1E"/>
    <w:rsid w:val="00D96DF9"/>
    <w:rsid w:val="00D96E02"/>
    <w:rsid w:val="00D97900"/>
    <w:rsid w:val="00DA1B7F"/>
    <w:rsid w:val="00DA6C22"/>
    <w:rsid w:val="00DA7FA7"/>
    <w:rsid w:val="00DB1798"/>
    <w:rsid w:val="00DB1A35"/>
    <w:rsid w:val="00DB3518"/>
    <w:rsid w:val="00DB7194"/>
    <w:rsid w:val="00DB78CE"/>
    <w:rsid w:val="00DC0853"/>
    <w:rsid w:val="00DD1367"/>
    <w:rsid w:val="00DD1E91"/>
    <w:rsid w:val="00DD2B45"/>
    <w:rsid w:val="00DD2DC6"/>
    <w:rsid w:val="00DD3258"/>
    <w:rsid w:val="00DD471C"/>
    <w:rsid w:val="00DD6D2D"/>
    <w:rsid w:val="00DE5A41"/>
    <w:rsid w:val="00DE5DDE"/>
    <w:rsid w:val="00DE7A16"/>
    <w:rsid w:val="00DF007E"/>
    <w:rsid w:val="00DF205F"/>
    <w:rsid w:val="00DF6EC8"/>
    <w:rsid w:val="00E03C28"/>
    <w:rsid w:val="00E103A8"/>
    <w:rsid w:val="00E14EE8"/>
    <w:rsid w:val="00E14EEB"/>
    <w:rsid w:val="00E162D6"/>
    <w:rsid w:val="00E2564E"/>
    <w:rsid w:val="00E31C60"/>
    <w:rsid w:val="00E43351"/>
    <w:rsid w:val="00E438D1"/>
    <w:rsid w:val="00E44172"/>
    <w:rsid w:val="00E5054A"/>
    <w:rsid w:val="00E50855"/>
    <w:rsid w:val="00E53187"/>
    <w:rsid w:val="00E535BB"/>
    <w:rsid w:val="00E55377"/>
    <w:rsid w:val="00E56BA4"/>
    <w:rsid w:val="00E6131C"/>
    <w:rsid w:val="00E64C1B"/>
    <w:rsid w:val="00E6571E"/>
    <w:rsid w:val="00E706D2"/>
    <w:rsid w:val="00E70A10"/>
    <w:rsid w:val="00E72434"/>
    <w:rsid w:val="00E82E44"/>
    <w:rsid w:val="00E83C58"/>
    <w:rsid w:val="00E85867"/>
    <w:rsid w:val="00E90601"/>
    <w:rsid w:val="00E9763A"/>
    <w:rsid w:val="00EA07C7"/>
    <w:rsid w:val="00EA223D"/>
    <w:rsid w:val="00EA2FA6"/>
    <w:rsid w:val="00EA3B1F"/>
    <w:rsid w:val="00EA537F"/>
    <w:rsid w:val="00EA5FB7"/>
    <w:rsid w:val="00EB21D3"/>
    <w:rsid w:val="00EB42ED"/>
    <w:rsid w:val="00EB46D3"/>
    <w:rsid w:val="00EB4CD4"/>
    <w:rsid w:val="00EB53B4"/>
    <w:rsid w:val="00EC1E89"/>
    <w:rsid w:val="00EC4320"/>
    <w:rsid w:val="00EC5508"/>
    <w:rsid w:val="00EC5FB8"/>
    <w:rsid w:val="00EC6A77"/>
    <w:rsid w:val="00EC7059"/>
    <w:rsid w:val="00EC722E"/>
    <w:rsid w:val="00EC7711"/>
    <w:rsid w:val="00ED2058"/>
    <w:rsid w:val="00ED29A2"/>
    <w:rsid w:val="00ED4D50"/>
    <w:rsid w:val="00EE0422"/>
    <w:rsid w:val="00EE1678"/>
    <w:rsid w:val="00EE38E5"/>
    <w:rsid w:val="00EF0A4B"/>
    <w:rsid w:val="00EF27AE"/>
    <w:rsid w:val="00EF30BC"/>
    <w:rsid w:val="00F00162"/>
    <w:rsid w:val="00F02D0E"/>
    <w:rsid w:val="00F02E4C"/>
    <w:rsid w:val="00F03B48"/>
    <w:rsid w:val="00F03E8C"/>
    <w:rsid w:val="00F068D1"/>
    <w:rsid w:val="00F11676"/>
    <w:rsid w:val="00F11A8D"/>
    <w:rsid w:val="00F128CD"/>
    <w:rsid w:val="00F12992"/>
    <w:rsid w:val="00F13015"/>
    <w:rsid w:val="00F13AF5"/>
    <w:rsid w:val="00F164B6"/>
    <w:rsid w:val="00F21C32"/>
    <w:rsid w:val="00F2201B"/>
    <w:rsid w:val="00F23294"/>
    <w:rsid w:val="00F254FD"/>
    <w:rsid w:val="00F26801"/>
    <w:rsid w:val="00F26B37"/>
    <w:rsid w:val="00F33CCB"/>
    <w:rsid w:val="00F3546F"/>
    <w:rsid w:val="00F37E7F"/>
    <w:rsid w:val="00F404AE"/>
    <w:rsid w:val="00F42349"/>
    <w:rsid w:val="00F447B6"/>
    <w:rsid w:val="00F50E96"/>
    <w:rsid w:val="00F56CEE"/>
    <w:rsid w:val="00F63BD1"/>
    <w:rsid w:val="00F6461B"/>
    <w:rsid w:val="00F67C12"/>
    <w:rsid w:val="00F8041F"/>
    <w:rsid w:val="00F81F5D"/>
    <w:rsid w:val="00F82645"/>
    <w:rsid w:val="00F82DC7"/>
    <w:rsid w:val="00F85BC9"/>
    <w:rsid w:val="00F87D9C"/>
    <w:rsid w:val="00F934A3"/>
    <w:rsid w:val="00F94F65"/>
    <w:rsid w:val="00F95617"/>
    <w:rsid w:val="00F964DF"/>
    <w:rsid w:val="00F97CAA"/>
    <w:rsid w:val="00FA1F9D"/>
    <w:rsid w:val="00FA207A"/>
    <w:rsid w:val="00FA7144"/>
    <w:rsid w:val="00FB0FC6"/>
    <w:rsid w:val="00FB3F2B"/>
    <w:rsid w:val="00FC179C"/>
    <w:rsid w:val="00FC5293"/>
    <w:rsid w:val="00FD3593"/>
    <w:rsid w:val="00FD3684"/>
    <w:rsid w:val="00FD3C17"/>
    <w:rsid w:val="00FD4293"/>
    <w:rsid w:val="00FD4399"/>
    <w:rsid w:val="00FD6C68"/>
    <w:rsid w:val="00FE04B2"/>
    <w:rsid w:val="00FE16CF"/>
    <w:rsid w:val="00FE3506"/>
    <w:rsid w:val="00FE468B"/>
    <w:rsid w:val="00FF30F6"/>
    <w:rsid w:val="00FF56A1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47B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461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F2E2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461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6134"/>
    <w:rPr>
      <w:rFonts w:ascii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1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olangi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172</TotalTime>
  <Pages>29</Pages>
  <Words>6803</Words>
  <Characters>-32766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DEH  LAKRI</dc:title>
  <dc:subject/>
  <dc:creator>M.Saddique Solangi</dc:creator>
  <cp:keywords/>
  <dc:description/>
  <cp:lastModifiedBy>Majid</cp:lastModifiedBy>
  <cp:revision>15</cp:revision>
  <cp:lastPrinted>2017-05-19T14:38:00Z</cp:lastPrinted>
  <dcterms:created xsi:type="dcterms:W3CDTF">2017-05-20T12:32:00Z</dcterms:created>
  <dcterms:modified xsi:type="dcterms:W3CDTF">2017-05-20T18:59:00Z</dcterms:modified>
</cp:coreProperties>
</file>