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74" w:rsidRDefault="00F35F74" w:rsidP="00D06939">
      <w:pPr>
        <w:rPr>
          <w:rFonts w:ascii="Book Antiqua" w:hAnsi="Book Antiqua"/>
          <w:sz w:val="56"/>
          <w:szCs w:val="56"/>
        </w:rPr>
      </w:pPr>
    </w:p>
    <w:p w:rsidR="00F35F74" w:rsidRDefault="00F35F74" w:rsidP="00A85675">
      <w:pPr>
        <w:rPr>
          <w:sz w:val="28"/>
          <w:szCs w:val="28"/>
        </w:rPr>
      </w:pPr>
    </w:p>
    <w:p w:rsidR="00F35F74" w:rsidRPr="008F209D" w:rsidRDefault="00F35F74" w:rsidP="00A85675">
      <w:pPr>
        <w:ind w:firstLine="720"/>
        <w:jc w:val="center"/>
        <w:rPr>
          <w:rFonts w:ascii="Cooper Black" w:hAnsi="Cooper Black"/>
          <w:b/>
          <w:bCs/>
          <w:sz w:val="144"/>
          <w:szCs w:val="144"/>
        </w:rPr>
      </w:pPr>
      <w:r w:rsidRPr="008F209D">
        <w:rPr>
          <w:rFonts w:ascii="Cooper Black" w:hAnsi="Cooper Black"/>
          <w:b/>
          <w:bCs/>
          <w:sz w:val="144"/>
          <w:szCs w:val="144"/>
        </w:rPr>
        <w:t>DEH CHACH</w:t>
      </w:r>
    </w:p>
    <w:p w:rsidR="00F35F74" w:rsidRPr="008F209D" w:rsidRDefault="00F35F74" w:rsidP="00957AE9">
      <w:pPr>
        <w:ind w:firstLine="720"/>
        <w:jc w:val="center"/>
        <w:rPr>
          <w:rFonts w:ascii="Cooper Black" w:hAnsi="Cooper Black"/>
          <w:b/>
          <w:bCs/>
          <w:sz w:val="144"/>
          <w:szCs w:val="144"/>
        </w:rPr>
      </w:pPr>
      <w:r w:rsidRPr="008F209D">
        <w:rPr>
          <w:rFonts w:ascii="Cooper Black" w:hAnsi="Cooper Black"/>
          <w:b/>
          <w:bCs/>
          <w:sz w:val="144"/>
          <w:szCs w:val="144"/>
        </w:rPr>
        <w:t>TAP</w:t>
      </w:r>
      <w:r w:rsidRPr="008F209D">
        <w:rPr>
          <w:rFonts w:ascii="Cooper Black" w:hAnsi="Cooper Black"/>
          <w:b/>
          <w:bCs/>
          <w:sz w:val="144"/>
          <w:szCs w:val="144"/>
        </w:rPr>
        <w:tab/>
        <w:t xml:space="preserve"> BUKERANI </w:t>
      </w:r>
    </w:p>
    <w:p w:rsidR="00F35F74" w:rsidRPr="00957AE9" w:rsidRDefault="00F35F74" w:rsidP="00A85675">
      <w:pPr>
        <w:ind w:firstLine="720"/>
        <w:jc w:val="center"/>
        <w:rPr>
          <w:rFonts w:ascii="Cooper Black" w:hAnsi="Cooper Black"/>
          <w:b/>
          <w:bCs/>
          <w:sz w:val="160"/>
          <w:szCs w:val="160"/>
        </w:rPr>
      </w:pPr>
      <w:r w:rsidRPr="008F209D">
        <w:rPr>
          <w:rFonts w:ascii="Cooper Black" w:hAnsi="Cooper Black"/>
          <w:b/>
          <w:bCs/>
          <w:sz w:val="144"/>
          <w:szCs w:val="144"/>
        </w:rPr>
        <w:t>TALUKA S.F.RAHOO</w:t>
      </w:r>
    </w:p>
    <w:p w:rsidR="00F35F74" w:rsidRPr="00957AE9" w:rsidRDefault="00F35F74" w:rsidP="00CA436F">
      <w:pPr>
        <w:rPr>
          <w:sz w:val="28"/>
          <w:szCs w:val="28"/>
        </w:rPr>
      </w:pPr>
    </w:p>
    <w:p w:rsidR="00F35F74" w:rsidRDefault="00F35F74" w:rsidP="00CA436F"/>
    <w:p w:rsidR="00F35F74" w:rsidRDefault="00F35F74" w:rsidP="00CD45FD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 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01-2-2012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Ali nawaz S/O Azmat Mari &amp; others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17/1.2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-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34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Khair deen S/O Noor Muhammad Mari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17/1 to 4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12-4-2012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Muhammad Islam Kkhan S/O Abdul Aziz Khan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202/3.4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-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52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Soomar S/O Malook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202/3.4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18-4-2012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Chaker S/O Nodhan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14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Baksh Ali S/o Golo Mari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60/1 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Hano Khan S/O Ali Muhammad Mari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10/2.3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-</w:t>
            </w: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133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Hano S/O Ali Muhammad Mari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10/2.3 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</w:tbl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5pt;margin-top:16.95pt;width:893.25pt;height:48pt;z-index:251641344" stroked="f">
            <v:textbox>
              <w:txbxContent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35F74" w:rsidRDefault="00F35F74" w:rsidP="00BF4782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</w:t>
            </w:r>
            <w:r w:rsidRPr="00921143">
              <w:rPr>
                <w:b/>
                <w:bCs/>
              </w:rPr>
              <w:t>Chach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7-5-2012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Muhammad Bachal S/O Noooh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15-37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-33.7pt;margin-top:89.9pt;width:176.95pt;height:23.25pt;rotation:19553013fd;z-index:251660800;mso-position-horizontal-relative:text;mso-position-vertical-relative:text" fillcolor="black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101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Muhammad Bachal S/O Nooh  &amp; others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0-33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18/1 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7-5-2012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Mukhtiyar Ali S/O Hayaat Khan Mari &amp; others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62/2.3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30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Hayaat S/O Haano Mari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62/1 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7-5-2012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Allah Bux S/O Wali Muhammad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181/2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- 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Abdul Karim S/O Malook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Allah Bux S/O Punhoon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181/1 to 4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202/1.2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23-29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27-5-2012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Allah bux S/O  Wali Muhammad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181/2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12-38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Abdul Karim S/O Malook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Allah Bux S/O Punhoon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181/1 to 4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202/1.2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23-29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</w:tbl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  <w:r>
        <w:rPr>
          <w:noProof/>
        </w:rPr>
        <w:pict>
          <v:shape id="_x0000_s1028" type="#_x0000_t202" style="position:absolute;margin-left:28.5pt;margin-top:25pt;width:893.25pt;height:48pt;z-index:251642368" stroked="f">
            <v:textbox>
              <w:txbxContent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35F74" w:rsidRDefault="00F35F74" w:rsidP="00BF4782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 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17-07-2012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Ahmad S/O Umer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147/1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29" type="#_x0000_t136" style="position:absolute;left:0;text-align:left;margin-left:-11.6pt;margin-top:58.35pt;width:130.65pt;height:23.25pt;rotation:20101532fd;z-index:251661824;mso-position-horizontal-relative:text;mso-position-vertical-relative:text" fillcolor="black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Taaj Muhammad S/O Afzal Mari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147/1 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31-7-2012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Muhammad Saleh S/O hussain Bux Lighari 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174/3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79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Abdullah S/O mianh Wasayo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174 1 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31-7-2012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Ashraf S/O hussain Bux 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174/3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3.04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- 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79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Abdullah S/O mianh Wasayo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174 1 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30-8-2012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Abdul Sattar S/O Hano Mari &amp; others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10-2.3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– B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05255</w:t>
            </w: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2-5-2012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133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Hano Khan S/O Ali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10/2.3 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</w:tbl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  <w:r>
        <w:rPr>
          <w:noProof/>
        </w:rPr>
        <w:pict>
          <v:shape id="_x0000_s1030" type="#_x0000_t202" style="position:absolute;margin-left:28.5pt;margin-top:7.25pt;width:893.25pt;height:48pt;z-index:251643392" stroked="f">
            <v:textbox>
              <w:txbxContent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 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31" type="#_x0000_t136" style="position:absolute;left:0;text-align:left;margin-left:-79.45pt;margin-top:85.9pt;width:176.95pt;height:23.25pt;rotation:19553013fd;z-index:251662848;mso-position-horizontal-relative:text;mso-position-vertical-relative:text" fillcolor="black">
                  <v:shadow on="t" opacity="52429f"/>
                  <v:textpath style="font-family:&quot;Arial&quot;;font-size:18pt;v-text-kern:t" trim="t" fitpath="t" string="RECORD BURNT"/>
                </v:shape>
              </w:pict>
            </w: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27-9-2013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Qaim S/O Murad Mari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7-37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48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Sukwan S/O Faiz Muhammad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24/1 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27-9-2012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Qaim S/O Murad Mari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57/1.4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Not 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Muhammad Yousaf S/O Haji Sultan Panhwer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155/1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Not 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30-10-2012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Noor Ahamad S/O Usman Mari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123/1.2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135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Hazar Khan S/O Haji Suleman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122/1 to 4 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</w:tbl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  <w:r>
        <w:rPr>
          <w:noProof/>
        </w:rPr>
        <w:pict>
          <v:shape id="_x0000_s1032" type="#_x0000_t202" style="position:absolute;margin-left:28.5pt;margin-top:9.45pt;width:893.25pt;height:48pt;z-index:251644416" stroked="f">
            <v:textbox>
              <w:txbxContent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 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15-11-2012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Tayeb S/O Suleman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203/2.3.4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05255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17-4-2012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52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Soomar S/O malook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202/3.4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8-4-2013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Khair Din S/O Noor Din Mari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Mortgaged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190/3.4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33" type="#_x0000_t136" style="position:absolute;left:0;text-align:left;margin-left:3.1pt;margin-top:41.6pt;width:115pt;height:17pt;rotation:-1212118fd;z-index:251663872;mso-position-horizontal-relative:text;mso-position-vertical-relative:text" fillcolor="black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78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74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Atta Muhammad &amp; others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Usman S/O Baser &amp; others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0-75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0-67ers &amp; ot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168/1 to 4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190/1 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111-22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24-4-2013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Noor Muhammad S/O Muhammad Usman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122/3.4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VII-A 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05255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30-10-2012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135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Hazar Khan S/O hajii Suleman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122/1 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 xml:space="preserve"> 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5-6-2013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Allah DadS/O  Qamar –ul – din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90/1.2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34" type="#_x0000_t136" style="position:absolute;left:0;text-align:left;margin-left:6.2pt;margin-top:13.65pt;width:91.3pt;height:18pt;rotation:-548251fd;z-index:251664896;mso-position-horizontal-relative:text;mso-position-vertical-relative:text" fillcolor="black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112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Mehran S/O Haji Sharbat Mari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90/1.to 4 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</w:tbl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EF4A26">
      <w:pPr>
        <w:rPr>
          <w:sz w:val="28"/>
          <w:szCs w:val="28"/>
        </w:rPr>
      </w:pPr>
    </w:p>
    <w:p w:rsidR="00F35F74" w:rsidRDefault="00F35F74" w:rsidP="00EF4A26">
      <w:pPr>
        <w:rPr>
          <w:sz w:val="28"/>
          <w:szCs w:val="28"/>
        </w:rPr>
      </w:pPr>
      <w:r>
        <w:rPr>
          <w:noProof/>
        </w:rPr>
        <w:pict>
          <v:shape id="_x0000_s1035" type="#_x0000_t202" style="position:absolute;margin-left:28.5pt;margin-top:7.15pt;width:893.25pt;height:48pt;z-index:251645440" stroked="f">
            <v:textbox>
              <w:txbxContent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availa1ble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36" type="#_x0000_t136" style="position:absolute;left:0;text-align:left;margin-left:-57.3pt;margin-top:73.7pt;width:136.8pt;height:15.5pt;rotation:-3061402fd;z-index:251665920;mso-position-horizontal-relative:text;mso-position-vertical-relative:text" fillcolor="black">
                  <v:shadow on="t" opacity="52429f"/>
                  <v:textpath style="font-family:&quot;Arial&quot;;font-size:18pt;v-text-kern:t" trim="t" fitpath="t" string="RECORD BURNT"/>
                </v:shape>
              </w:pict>
            </w: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5-6-2013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Mureed Khan S/O Bakht Ali 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57/2.3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Not 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Noor Muhammad S/O Lakha  Dino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Mortgaged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112/1.2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68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Esso S/O Paryo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Aman S/O Polat sami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112/2.3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112/1.4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 xml:space="preserve"> 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29-10-2013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Tayeb S/O Muhammad Ismail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203/1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5255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12-4-2012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52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Soomar S/O Malook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202/3.4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27-11-2013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Ghulam Mustafa Illyas Mushtaque Ali S/O Muhammad Hashim &amp; Others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5255</w:t>
            </w: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1-2-2012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34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Khair deen S/O noor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17/1 to 4 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</w:tbl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  <w:r>
        <w:rPr>
          <w:noProof/>
        </w:rPr>
        <w:pict>
          <v:shape id="_x0000_s1037" type="#_x0000_t202" style="position:absolute;margin-left:28.5pt;margin-top:6.95pt;width:893.25pt;height:48pt;z-index:251646464" stroked="f">
            <v:textbox>
              <w:txbxContent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35F74" w:rsidRDefault="00F35F74" w:rsidP="00BF4782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 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24-12-13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Allah Dad S/O qamer Din Mari 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90/1.2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VII-A 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5255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5-6-2013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112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Mehran S/O HaJI Sharbat Mari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90/ 1 to 4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24-12-2013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Noor Ahmad S/O Muhammad Sharif Jat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(mortgaged)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133/1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38" type="#_x0000_t136" style="position:absolute;left:0;text-align:left;margin-left:4.2pt;margin-top:33pt;width:104.1pt;height:16.75pt;rotation:-2459599fd;z-index:251666944;mso-position-horizontal-relative:text;mso-position-vertical-relative:text" fillcolor="black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28-12-1985-86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Capton Sayed Azher ji S/O  Jaefer ji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133/1 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103-30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31-12-13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Qaim S/O murad Mari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127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Nawaz Ali S/O Muhammadan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23/1 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23-1-2014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Bangher S/O Azmat &amp; others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15-37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VII-A 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5255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7-5-2012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101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Muhammad S/O Ali Muhammad &amp; Others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19/2.3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</w:tbl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  <w:r>
        <w:rPr>
          <w:noProof/>
        </w:rPr>
        <w:pict>
          <v:shape id="_x0000_s1039" type="#_x0000_t202" style="position:absolute;margin-left:28.5pt;margin-top:13.95pt;width:893.25pt;height:48pt;z-index:251647488" stroked="f">
            <v:textbox>
              <w:txbxContent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>
        <w:rPr>
          <w:sz w:val="28"/>
          <w:szCs w:val="28"/>
        </w:rPr>
        <w:br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 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23-1-2014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Muhammad Bachal S/O Nooh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5255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1-2-2012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34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Khair deen S/O Noor Muhammad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17/1 to 4 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16-00 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Qadir Bux S/O Lal  Bux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54/1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47-22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29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28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Haji Husain Bux S/O Muhammad Juman  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Haji Ali S/O Khairo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 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56/1 to 4 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54/1 to 4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23-25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22-33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  <w:r>
        <w:rPr>
          <w:noProof/>
        </w:rPr>
        <w:pict>
          <v:shape id="_x0000_s1040" type="#_x0000_t202" style="position:absolute;margin-left:28.5pt;margin-top:9.7pt;width:893.25pt;height:48pt;z-index:251648512" stroked="f">
            <v:textbox>
              <w:txbxContent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35F74" w:rsidRDefault="00F35F74" w:rsidP="00880FDE">
      <w:pPr>
        <w:rPr>
          <w:sz w:val="28"/>
          <w:szCs w:val="28"/>
        </w:rPr>
      </w:pPr>
    </w:p>
    <w:p w:rsidR="00F35F74" w:rsidRDefault="00F35F74" w:rsidP="00BF4782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 </w:t>
            </w:r>
            <w:r w:rsidRPr="00921143">
              <w:rPr>
                <w:b/>
                <w:bCs/>
              </w:rPr>
              <w:t>Chach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10-6-2014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Khair Deen S/O Noor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190/3.4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14-00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5255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8-42013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VII A 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78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74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Atta Muhammad S/O Muhammad Khan &amp; others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Usman S/O Baser &amp; others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0-75 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0-67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168/1 to 4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190/1 to 4 &amp; others 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111-22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22-12-2015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Hashim S/O Aaroo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199/1.2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124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Mianh Wasayo S/O Fazal Panhwer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199/4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26-37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 xml:space="preserve">  23-2-2015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Ghulam Rasool S/O Haji Sultan Panhwer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115/4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1" type="#_x0000_t136" style="position:absolute;left:0;text-align:left;margin-left:36.85pt;margin-top:5.85pt;width:130.05pt;height:13.9pt;rotation:20819478fd;z-index:251667968;mso-position-horizontal-relative:text;mso-position-vertical-relative:text" fillcolor="black">
                  <v:shadow on="t" opacity="52429f"/>
                  <v:textpath style="font-family:&quot;Arial&quot;;font-size:18pt;v-text-kern:t" trim="t" fitpath="t" string="RECORD BURNT"/>
                </v:shape>
              </w:pict>
            </w:r>
            <w:r w:rsidRPr="00921143">
              <w:t>20-00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84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67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28-12-2015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28-12-2015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28-12-2015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Malook S/O wali Dost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Ghulam Rasool S/O Haji Sultan 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Abdul Rehman S/O Iashaque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01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01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01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115/1 . 4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154/1.2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108/3.4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28-00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35F74" w:rsidRDefault="00F35F74" w:rsidP="00BD5AED"/>
    <w:p w:rsidR="00F35F74" w:rsidRDefault="00F35F74" w:rsidP="00BD5AED"/>
    <w:p w:rsidR="00F35F74" w:rsidRDefault="00F35F74" w:rsidP="00BD5AED">
      <w:r>
        <w:rPr>
          <w:noProof/>
        </w:rPr>
        <w:pict>
          <v:shape id="_x0000_s1042" type="#_x0000_t202" style="position:absolute;margin-left:28.5pt;margin-top:22.2pt;width:893.25pt;height:48pt;z-index:251649536" stroked="f">
            <v:textbox>
              <w:txbxContent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 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24-3-2015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Ali Muhammad S/O Haji Muhammad Mahari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30/2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20-00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-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3" type="#_x0000_t136" style="position:absolute;left:0;text-align:left;margin-left:-1in;margin-top:80.2pt;width:161.95pt;height:15.8pt;rotation:19598274fd;z-index:251668992;mso-position-horizontal-relative:text;mso-position-vertical-relative:text" fillcolor="black">
                  <v:shadow on="t" opacity="52429f"/>
                  <v:textpath style="font-family:&quot;Arial&quot;;font-size:18pt;v-text-kern:t" trim="t" fitpath="t" string="RECORD BURNT"/>
                </v:shape>
              </w:pict>
            </w:r>
            <w:r w:rsidRPr="00921143"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93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48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Ghashtri S/O Muhammad Saleh Mari 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  Sakwan S/O Faiz Mohd.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30/2.4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24/1 to 4 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24-3-2015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Ghulam Hussain S/O Ali Muhammad Mahari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32/3.4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Not 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8-4-2015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Qaim S/O Murad Mari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108/1.2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Jamshad S/O Ishaque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108/1.2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20-4-2015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Allah Bachayo S/O Hashim &amp; others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VII-A 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5255</w:t>
            </w: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32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23-2-2015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124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Mianh Wasayo S/O Fafzal Panhwer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199/3.4 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26-37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</w:tbl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  <w:r>
        <w:rPr>
          <w:noProof/>
        </w:rPr>
        <w:pict>
          <v:shape id="_x0000_s1044" type="#_x0000_t202" style="position:absolute;margin-left:28.5pt;margin-top:22.75pt;width:893.25pt;height:48pt;z-index:251650560" stroked="f">
            <v:textbox>
              <w:txbxContent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35F74" w:rsidRDefault="00F35F74" w:rsidP="00BD5AED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</w:t>
            </w:r>
            <w:r w:rsidRPr="00921143">
              <w:rPr>
                <w:b/>
                <w:bCs/>
              </w:rPr>
              <w:t>Chach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6-5-2015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Mukhtiar Ali S/O Hayat Mari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114/1 to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5" type="#_x0000_t136" style="position:absolute;left:0;text-align:left;margin-left:-99.9pt;margin-top:111.2pt;width:219.95pt;height:17.5pt;rotation:42888802fd;z-index:251670016;mso-position-horizontal-relative:text;mso-position-vertical-relative:text" fillcolor="black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115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28-12-2015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Malook S/O Wali Dost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114/1 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6-5-2015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Mola Bux S/O Hayat Khan Mari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101/4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31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Hayaat S/O Esso Mari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101/1 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6-5-2015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Khairo S/O Murad Mari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51/1.2.3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– 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– 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94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95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Gul Muhammad S/O Shair Muhammad 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Gul Khan S/O Rahim Ali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51/1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51/2.3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18-14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6-5-2015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Murad Khan S/O Hero Khan Mari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36/1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43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35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Raboo S/O hooran  mari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Khuda Bux Qadir bux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36/1 to 4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99/1.4 &amp; others 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</w:tbl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  <w:r>
        <w:rPr>
          <w:noProof/>
        </w:rPr>
        <w:pict>
          <v:shape id="_x0000_s1046" type="#_x0000_t202" style="position:absolute;margin-left:28.5pt;margin-top:9.4pt;width:893.25pt;height:48pt;z-index:251651584" stroked="f">
            <v:textbox>
              <w:txbxContent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 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Ahmad S/O Gaaji mari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45/1.4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7" type="#_x0000_t136" style="position:absolute;left:0;text-align:left;margin-left:-95pt;margin-top:92.2pt;width:203.15pt;height:17.5pt;rotation:42888802fd;z-index:251671040;mso-position-horizontal-relative:text;mso-position-vertical-relative:text" fillcolor="black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Esso S/O Haano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45/1.4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2-6-15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Bhanger S/O Azmat Mari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37/2.3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Wali dad S/O miyan Dad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37/2.3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Ghulam Husain S/O Azmat  Mari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98/1 to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- 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Mero Khan S/O Haqdar Khan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98/1 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Gaji Khan S/O Umer Khan Mari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39/1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44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Rahman S/O Azam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Baghi S/O Miyaan Dad mari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40/2.3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39/1 to 4 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</w:tbl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  <w:r>
        <w:rPr>
          <w:noProof/>
        </w:rPr>
        <w:pict>
          <v:shape id="_x0000_s1048" type="#_x0000_t202" style="position:absolute;margin-left:28.5pt;margin-top:1.25pt;width:893.25pt;height:48pt;z-index:251652608" stroked="f">
            <v:textbox>
              <w:txbxContent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 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9" type="#_x0000_t136" style="position:absolute;left:0;text-align:left;margin-left:-93.55pt;margin-top:100.85pt;width:198.15pt;height:17.5pt;rotation:42888802fd;z-index:251672064;mso-position-horizontal-relative:text;mso-position-vertical-relative:text" fillcolor="black">
                  <v:shadow on="t" opacity="52429f"/>
                  <v:textpath style="font-family:&quot;Arial&quot;;font-size:18pt;v-text-kern:t" trim="t" fitpath="t" string="RECORD BURNT"/>
                </v:shape>
              </w:pict>
            </w: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Allah Bachayo S/O Azmat Mari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116/1.3.4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5-00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69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Azeem S/O Haji Shareef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116/1 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Dilwash S/O Azmat Mari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116/1 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22-28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102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69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Murad Bux S/O Imam Bux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Azeem S/O Haji Shareef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34/2.3.5.6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115/2.3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19-07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Servay # 65 /1.3, Area 7-28 Not inconformty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Ali Nawaz S/O Azmat Mari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99/2.3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Meroo Khan S/O Haqdar Khan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98/1to 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 xml:space="preserve"> 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Azmat S/O Bhanger Mari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47/1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22-32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60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Azmat S/O Bhanger Mari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47/1 to 4 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22-32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</w:tbl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  <w:r>
        <w:rPr>
          <w:noProof/>
        </w:rPr>
        <w:pict>
          <v:shape id="_x0000_s1050" type="#_x0000_t202" style="position:absolute;margin-left:19.5pt;margin-top:24.9pt;width:893.25pt;height:48pt;z-index:251654656" stroked="f">
            <v:textbox>
              <w:txbxContent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 id="_x0000_s1051" type="#_x0000_t202" style="position:absolute;left:0;text-align:left;margin-left:95.5pt;margin-top:-162.45pt;width:893.25pt;height:48pt;z-index:251653632" stroked="f">
                  <v:textbox style="mso-next-textbox:#_x0000_s1051">
                    <w:txbxContent>
                      <w:p w:rsidR="00F35F74" w:rsidRPr="00EF4A26" w:rsidRDefault="00F35F74" w:rsidP="00456D89">
                        <w:pPr>
                          <w:rPr>
                            <w:b/>
                            <w:bCs/>
                          </w:rPr>
                        </w:pPr>
                        <w:r w:rsidRPr="00EF4A26">
                          <w:rPr>
                            <w:b/>
                            <w:bCs/>
                            <w:u w:val="thick"/>
                          </w:rPr>
                          <w:t>Signature  Mukhtiarkar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u w:val="thick"/>
                          </w:rPr>
                          <w:t xml:space="preserve">Signature Assistant  </w:t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>Commissioner</w:t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>Sign. Verifying Officer of Director / R.R.O (A&amp;I )</w:t>
                        </w:r>
                      </w:p>
                      <w:p w:rsidR="00F35F74" w:rsidRPr="00EF4A26" w:rsidRDefault="00F35F74" w:rsidP="00456D89">
                        <w:pPr>
                          <w:rPr>
                            <w:b/>
                            <w:bCs/>
                          </w:rPr>
                        </w:pPr>
                        <w:r w:rsidRPr="00EF4A26">
                          <w:rPr>
                            <w:b/>
                            <w:bCs/>
                          </w:rPr>
                          <w:t xml:space="preserve">            Stamp  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  <w:t>Stamp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  <w:t xml:space="preserve">Stamp </w:t>
                        </w:r>
                      </w:p>
                      <w:p w:rsidR="00F35F74" w:rsidRPr="00EF4A26" w:rsidRDefault="00F35F74" w:rsidP="00456D89">
                        <w:pPr>
                          <w:rPr>
                            <w:b/>
                            <w:bCs/>
                          </w:rPr>
                        </w:pPr>
                      </w:p>
                      <w:p w:rsidR="00F35F74" w:rsidRPr="00EF4A26" w:rsidRDefault="00F35F74" w:rsidP="00456D89">
                        <w:pPr>
                          <w:rPr>
                            <w:b/>
                            <w:bCs/>
                          </w:rPr>
                        </w:pPr>
                        <w:r w:rsidRPr="00EF4A26">
                          <w:rPr>
                            <w:b/>
                            <w:bCs/>
                          </w:rPr>
                          <w:t xml:space="preserve">            Stamp  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 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Zulifqar Ali S/O Muhammad Sadique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69/1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91-23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96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62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36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116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129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65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39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46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Gul Muhammad S/O Ahmad Khan Shaikh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Esso S/O Muhammad Khan Sooomro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Khan S/O Muhammad Soomar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Mahmood S/O Meeral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Noor Muhammad S/O Meeral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Umer S/O Muhammad Soomar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Ditoo S/O Gul Muhammad Soomar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Ramzan S/O Soomar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69/1to 4 &amp; othters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70/2.3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143/1.4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119/1 to 4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120/2.3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92/1 to 4 &amp; others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93/1.4 &amp; others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143/2.3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</w:tbl>
    <w:p w:rsidR="00F35F74" w:rsidRPr="00456D89" w:rsidRDefault="00F35F74" w:rsidP="00BD5AED">
      <w:pPr>
        <w:rPr>
          <w:sz w:val="2"/>
          <w:szCs w:val="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Muhammad Sidique S/O Haji Suleman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89/1.4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7-34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Mooso S/O Allah Rakhyo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89/1.4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7-37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 xml:space="preserve"> Inconformity</w:t>
            </w:r>
          </w:p>
        </w:tc>
      </w:tr>
    </w:tbl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  <w:r>
        <w:rPr>
          <w:noProof/>
        </w:rPr>
        <w:pict>
          <v:shape id="_x0000_s1052" type="#_x0000_t202" style="position:absolute;margin-left:28.5pt;margin-top:21.2pt;width:893.25pt;height:48pt;z-index:251655680" stroked="f">
            <v:textbox>
              <w:txbxContent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tbl>
      <w:tblPr>
        <w:tblW w:w="182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7"/>
        <w:gridCol w:w="748"/>
        <w:gridCol w:w="1032"/>
        <w:gridCol w:w="903"/>
        <w:gridCol w:w="1806"/>
        <w:gridCol w:w="632"/>
        <w:gridCol w:w="1084"/>
        <w:gridCol w:w="903"/>
        <w:gridCol w:w="993"/>
        <w:gridCol w:w="542"/>
        <w:gridCol w:w="980"/>
        <w:gridCol w:w="932"/>
        <w:gridCol w:w="680"/>
        <w:gridCol w:w="930"/>
        <w:gridCol w:w="1626"/>
        <w:gridCol w:w="723"/>
        <w:gridCol w:w="993"/>
        <w:gridCol w:w="746"/>
        <w:gridCol w:w="1350"/>
      </w:tblGrid>
      <w:tr w:rsidR="00F35F74" w:rsidRPr="00921143" w:rsidTr="00CD45FD">
        <w:trPr>
          <w:trHeight w:val="546"/>
        </w:trPr>
        <w:tc>
          <w:tcPr>
            <w:tcW w:w="18280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 w:rsidTr="00CD45FD">
        <w:trPr>
          <w:trHeight w:val="244"/>
        </w:trPr>
        <w:tc>
          <w:tcPr>
            <w:tcW w:w="18280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 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 w:rsidTr="00CD45FD">
        <w:trPr>
          <w:trHeight w:val="488"/>
        </w:trPr>
        <w:tc>
          <w:tcPr>
            <w:tcW w:w="7785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15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8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 w:rsidTr="00CD45FD">
        <w:trPr>
          <w:trHeight w:val="926"/>
        </w:trPr>
        <w:tc>
          <w:tcPr>
            <w:tcW w:w="677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2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32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3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6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6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5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 w:rsidTr="00CD45FD">
        <w:trPr>
          <w:trHeight w:val="230"/>
        </w:trPr>
        <w:tc>
          <w:tcPr>
            <w:tcW w:w="6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2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9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32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8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30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6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6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50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 w:rsidTr="00CD45FD">
        <w:trPr>
          <w:trHeight w:val="244"/>
        </w:trPr>
        <w:tc>
          <w:tcPr>
            <w:tcW w:w="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9-7-2015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Zulifqar Ali S/O Siddique Raho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Morteaged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69/1 to 4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91-23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53" type="#_x0000_t136" style="position:absolute;left:0;text-align:left;margin-left:-50.4pt;margin-top:116.9pt;width:219.95pt;height:17.5pt;rotation:42888802fd;z-index:251673088;mso-position-horizontal-relative:text;mso-position-vertical-relative:text" fillcolor="black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542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9" w:type="dxa"/>
            <w:tcBorders>
              <w:bottom w:val="single" w:sz="18" w:space="0" w:color="auto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18" w:space="0" w:color="000000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97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62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36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116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129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39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46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93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6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Gul Muhammad S/O Ahmad  Khan 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Esso S/O Muhammad Khan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Khan S/O Soomar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Muhammad S/O Meeral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Noor Muhammad S/O Meeral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Umer S/O Muhammad Soomar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Dito S/O Gul Muhammad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Ramazan S/O Soomar</w:t>
            </w:r>
          </w:p>
        </w:tc>
        <w:tc>
          <w:tcPr>
            <w:tcW w:w="723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69/1.2.4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70/2.3 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143/1.4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119/1.2.4 &amp; 0thers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120/2.3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92/1.2.4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93/1.4 &amp; others 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143/2.&amp; others.</w:t>
            </w:r>
          </w:p>
        </w:tc>
        <w:tc>
          <w:tcPr>
            <w:tcW w:w="746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23-18</w:t>
            </w:r>
          </w:p>
        </w:tc>
        <w:tc>
          <w:tcPr>
            <w:tcW w:w="1350" w:type="dxa"/>
            <w:tcBorders>
              <w:bottom w:val="single" w:sz="18" w:space="0" w:color="auto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 xml:space="preserve"> Inconformity</w:t>
            </w:r>
          </w:p>
        </w:tc>
      </w:tr>
    </w:tbl>
    <w:p w:rsidR="00F35F74" w:rsidRDefault="00F35F74" w:rsidP="00BD5AED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 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24-8-2015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</w:t>
            </w:r>
            <w:r w:rsidRPr="00921143">
              <w:rPr>
                <w:b/>
                <w:bCs/>
              </w:rPr>
              <w:t>B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Dilwash S/O Azmat Mari  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(Mortgaged)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116/1.4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22-28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B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05255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47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2-6-2015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102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69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Murad Bux S/O Imam Bux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Azeem S/o Haji Shareef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34/2.3.5.6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115/2.3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19-07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 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VII-B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Mismaat Janaan W/O Ali Muhammad Malah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128/3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83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Ghulam Ali S/O Ahmad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128/1 to 4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  <w:r>
        <w:rPr>
          <w:noProof/>
        </w:rPr>
        <w:pict>
          <v:shape id="_x0000_s1054" type="#_x0000_t202" style="position:absolute;margin-left:28.5pt;margin-top:12pt;width:893.25pt;height:48pt;z-index:251656704" stroked="f">
            <v:textbox>
              <w:txbxContent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 </w:t>
            </w:r>
            <w:r w:rsidRPr="00921143">
              <w:rPr>
                <w:b/>
                <w:bCs/>
              </w:rPr>
              <w:t>Chach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VII-B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Mubarak S?O Siddique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B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05255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B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05255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37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32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20-4-2015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23-2-2015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 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124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Mianh Wasayo S/O Fazal Panhwer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194/3.4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26-37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8-10-2015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VII-B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Hafiz Ramazan S/O Sain Dad Maheri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89/1.4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 xml:space="preserve">VII B 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5255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51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2-7-2015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 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111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Mooso S/O Allah Rakhyo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89/1.4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25-1-2016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VII-B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Muhammad Bachal S/O Nooh &amp; others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13/2.3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22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28-12-2015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Jumoon Khna S/O Habet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01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13/2.3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</w:p>
    <w:p w:rsidR="00F35F74" w:rsidRDefault="00F35F74" w:rsidP="00BD5AED">
      <w:pPr>
        <w:rPr>
          <w:sz w:val="28"/>
          <w:szCs w:val="28"/>
        </w:rPr>
      </w:pPr>
      <w:r>
        <w:rPr>
          <w:noProof/>
        </w:rPr>
        <w:pict>
          <v:shape id="_x0000_s1055" type="#_x0000_t202" style="position:absolute;margin-left:28.5pt;margin-top:20pt;width:893.25pt;height:48pt;z-index:251657728" stroked="f">
            <v:textbox>
              <w:txbxContent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35F74" w:rsidRDefault="00F35F74" w:rsidP="00B63369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 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VII-B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Dilshad S/O Azmat Mari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0-12.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00-20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VIIB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05255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VIIB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05255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01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27-11-2013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1-2-2012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34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Khair deen S/O Noor Muhammad Mari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17/1to .4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VII-B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Dilshad S/O Azmat Mari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VIIB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05255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VIIB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05255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01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27-11-2013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1-2-2012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34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Khair deen S/O Noor Muhammad Mari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17/1.2.4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VII-B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Dilshad S/O Azmat Mari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0-12.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00-20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VIIB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05255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VIIB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05255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01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27-11-2013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1-2-2012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34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Khair deen S/O Noor Muhammad Mari 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17/1 to .4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5-4-2016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VII-B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Noor Ahmad S/O Usman Mari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(Mortgaged )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122/3.4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VIIB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05255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VIIB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05255</w:t>
            </w: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24-4-2013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30-10-2012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135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Hazar Khan S/O Haji Suleman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122/1to 4 &amp; others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</w:tbl>
    <w:p w:rsidR="00F35F74" w:rsidRDefault="00F35F74" w:rsidP="00B63369">
      <w:pPr>
        <w:rPr>
          <w:sz w:val="28"/>
          <w:szCs w:val="28"/>
        </w:rPr>
      </w:pPr>
    </w:p>
    <w:p w:rsidR="00F35F74" w:rsidRDefault="00F35F74" w:rsidP="00CD6CE0">
      <w:pPr>
        <w:rPr>
          <w:sz w:val="28"/>
          <w:szCs w:val="28"/>
        </w:rPr>
      </w:pPr>
      <w:r>
        <w:rPr>
          <w:noProof/>
        </w:rPr>
        <w:pict>
          <v:shape id="_x0000_s1056" type="#_x0000_t202" style="position:absolute;margin-left:28.5pt;margin-top:6.8pt;width:893.25pt;height:48pt;z-index:251658752" stroked="f">
            <v:textbox>
              <w:txbxContent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F35F74" w:rsidRPr="00921143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143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35F74" w:rsidRPr="00921143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Name of District:  </w:t>
            </w:r>
            <w:r w:rsidRPr="00921143">
              <w:rPr>
                <w:b/>
                <w:bCs/>
              </w:rPr>
              <w:t xml:space="preserve">BADIN  </w:t>
            </w:r>
            <w:r w:rsidRPr="00921143">
              <w:t xml:space="preserve">                                                                             Name of Taluka: </w:t>
            </w:r>
            <w:r w:rsidRPr="00921143">
              <w:rPr>
                <w:b/>
                <w:bCs/>
              </w:rPr>
              <w:t>Shaheed Fazil Rahu</w:t>
            </w:r>
            <w:r w:rsidRPr="00921143">
              <w:t xml:space="preserve">                                               Name of Deh:</w:t>
            </w:r>
            <w:r w:rsidRPr="00921143">
              <w:rPr>
                <w:b/>
                <w:bCs/>
              </w:rPr>
              <w:t xml:space="preserve">Chach </w:t>
            </w:r>
          </w:p>
        </w:tc>
      </w:tr>
      <w:tr w:rsidR="00F35F74" w:rsidRPr="00921143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available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of Entry Nos.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Position as per Microfilmed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VF-VII-A ( 1985-86) supplied by the Board of Revenue</w:t>
            </w:r>
          </w:p>
        </w:tc>
      </w:tr>
      <w:tr w:rsidR="00F35F74" w:rsidRPr="0092114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21143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</w:rPr>
            </w:pPr>
            <w:r w:rsidRPr="00921143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21143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F35F74" w:rsidRPr="009211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9</w:t>
            </w: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15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16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17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19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9-5-16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VII-B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Meer Muhammad S/O hayat Khan Mari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102/1.4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57" type="#_x0000_t136" style="position:absolute;left:0;text-align:left;margin-left:-69.3pt;margin-top:77.05pt;width:164.9pt;height:12.05pt;rotation:42888802fd;z-index:251674112;mso-position-horizontal-relative:text;mso-position-vertical-relative:text" fillcolor="black">
                  <v:shadow on="t" opacity="52429f"/>
                  <v:textpath style="font-family:&quot;Arial&quot;;font-size:18pt;v-text-kern:t" trim="t" fitpath="t" string="RECORD BURNT"/>
                </v:shape>
              </w:pic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VIIA</w:t>
            </w: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20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Pir Bux S/O Ameer Bux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102/1.4 &amp; others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19-5-2016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VII-B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Ahmad S/O Sohrab Khaskali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200/1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125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73</w:t>
            </w:r>
          </w:p>
        </w:tc>
        <w:tc>
          <w:tcPr>
            <w:tcW w:w="927" w:type="dxa"/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 xml:space="preserve">Muhammad S/O Siddique 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Abdul Rehman S/O Hashim</w:t>
            </w:r>
          </w:p>
        </w:tc>
        <w:tc>
          <w:tcPr>
            <w:tcW w:w="72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201/1 to 4 &amp; others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200/1.2</w:t>
            </w:r>
          </w:p>
        </w:tc>
        <w:tc>
          <w:tcPr>
            <w:tcW w:w="743" w:type="dxa"/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21-19</w:t>
            </w: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</w:p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 xml:space="preserve"> Inconformity</w:t>
            </w:r>
          </w:p>
        </w:tc>
      </w:tr>
      <w:tr w:rsidR="00F35F74" w:rsidRPr="009211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19-5-2016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VII-b</w:t>
            </w:r>
          </w:p>
          <w:p w:rsidR="00F35F74" w:rsidRPr="00921143" w:rsidRDefault="00F35F74" w:rsidP="00921143">
            <w:pPr>
              <w:spacing w:after="0" w:line="240" w:lineRule="auto"/>
            </w:pPr>
            <w:r w:rsidRPr="00921143">
              <w:t>05255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Pir Manzoor Ahmad Jan S/O Ghulam Usman Jan Sarhndi</w:t>
            </w:r>
          </w:p>
          <w:p w:rsidR="00F35F74" w:rsidRPr="00921143" w:rsidRDefault="00F35F74" w:rsidP="00921143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140/1.4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53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1143">
              <w:rPr>
                <w:sz w:val="18"/>
                <w:szCs w:val="18"/>
              </w:rPr>
              <w:t>28-12-1985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</w:pPr>
            <w:r w:rsidRPr="00921143">
              <w:t>Shafi Muhammad S/O Chuto Chang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140/1.4 &amp; others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F35F74" w:rsidRPr="00921143" w:rsidRDefault="00F35F74" w:rsidP="00921143">
            <w:pPr>
              <w:spacing w:after="0" w:line="240" w:lineRule="auto"/>
              <w:jc w:val="center"/>
            </w:pPr>
            <w:r w:rsidRPr="00921143">
              <w:t>23-31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  <w:r w:rsidRPr="00921143">
              <w:rPr>
                <w:sz w:val="20"/>
                <w:szCs w:val="20"/>
              </w:rPr>
              <w:t>Inconformity</w:t>
            </w:r>
          </w:p>
          <w:p w:rsidR="00F35F74" w:rsidRPr="00921143" w:rsidRDefault="00F35F74" w:rsidP="009211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35F74" w:rsidRDefault="00F35F74" w:rsidP="00B63369">
      <w:pPr>
        <w:rPr>
          <w:sz w:val="28"/>
          <w:szCs w:val="28"/>
        </w:rPr>
      </w:pPr>
    </w:p>
    <w:p w:rsidR="00F35F74" w:rsidRDefault="00F35F74" w:rsidP="00B63369">
      <w:pPr>
        <w:rPr>
          <w:sz w:val="28"/>
          <w:szCs w:val="28"/>
        </w:rPr>
      </w:pPr>
    </w:p>
    <w:p w:rsidR="00F35F74" w:rsidRDefault="00F35F74" w:rsidP="00B63369">
      <w:pPr>
        <w:rPr>
          <w:sz w:val="28"/>
          <w:szCs w:val="28"/>
        </w:rPr>
      </w:pPr>
    </w:p>
    <w:p w:rsidR="00F35F74" w:rsidRDefault="00F35F74" w:rsidP="00B63369">
      <w:pPr>
        <w:rPr>
          <w:sz w:val="28"/>
          <w:szCs w:val="28"/>
        </w:rPr>
      </w:pPr>
      <w:r>
        <w:rPr>
          <w:noProof/>
        </w:rPr>
        <w:pict>
          <v:shape id="_x0000_s1058" type="#_x0000_t202" style="position:absolute;margin-left:11.25pt;margin-top:22.85pt;width:893.25pt;height:48pt;z-index:251659776" stroked="f">
            <v:textbox>
              <w:txbxContent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</w:p>
                <w:p w:rsidR="00F35F74" w:rsidRPr="00EF4A26" w:rsidRDefault="00F35F74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35F74" w:rsidRDefault="00F35F74" w:rsidP="00B63369">
      <w:pPr>
        <w:rPr>
          <w:sz w:val="28"/>
          <w:szCs w:val="28"/>
        </w:rPr>
      </w:pPr>
    </w:p>
    <w:p w:rsidR="00F35F74" w:rsidRPr="00564FC4" w:rsidRDefault="00F35F74" w:rsidP="00564FC4">
      <w:pPr>
        <w:rPr>
          <w:sz w:val="28"/>
          <w:szCs w:val="28"/>
        </w:rPr>
      </w:pPr>
    </w:p>
    <w:sectPr w:rsidR="00F35F74" w:rsidRPr="00564FC4" w:rsidSect="00AD080D"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altName w:val="Nya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2FEA"/>
    <w:rsid w:val="000044BD"/>
    <w:rsid w:val="00005D02"/>
    <w:rsid w:val="00006A09"/>
    <w:rsid w:val="000110F4"/>
    <w:rsid w:val="0001164B"/>
    <w:rsid w:val="000132F5"/>
    <w:rsid w:val="000157DC"/>
    <w:rsid w:val="000255AA"/>
    <w:rsid w:val="000267A3"/>
    <w:rsid w:val="0002690E"/>
    <w:rsid w:val="000309A7"/>
    <w:rsid w:val="00032C5B"/>
    <w:rsid w:val="00033955"/>
    <w:rsid w:val="000363A1"/>
    <w:rsid w:val="00037401"/>
    <w:rsid w:val="00037C1F"/>
    <w:rsid w:val="00040F95"/>
    <w:rsid w:val="00043F3E"/>
    <w:rsid w:val="00047555"/>
    <w:rsid w:val="000503EF"/>
    <w:rsid w:val="000518A3"/>
    <w:rsid w:val="000538CE"/>
    <w:rsid w:val="00054310"/>
    <w:rsid w:val="00057394"/>
    <w:rsid w:val="000628DF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084"/>
    <w:rsid w:val="00081188"/>
    <w:rsid w:val="00082DB3"/>
    <w:rsid w:val="0008391D"/>
    <w:rsid w:val="00084846"/>
    <w:rsid w:val="00096993"/>
    <w:rsid w:val="000A032E"/>
    <w:rsid w:val="000B718C"/>
    <w:rsid w:val="000C152D"/>
    <w:rsid w:val="000C1CE8"/>
    <w:rsid w:val="000C2367"/>
    <w:rsid w:val="000C5554"/>
    <w:rsid w:val="000C60EE"/>
    <w:rsid w:val="000C693F"/>
    <w:rsid w:val="000D3D00"/>
    <w:rsid w:val="000D4DD3"/>
    <w:rsid w:val="000D5573"/>
    <w:rsid w:val="000D67E6"/>
    <w:rsid w:val="000E2419"/>
    <w:rsid w:val="000E46B8"/>
    <w:rsid w:val="000E653E"/>
    <w:rsid w:val="000E7232"/>
    <w:rsid w:val="000F621C"/>
    <w:rsid w:val="001036B3"/>
    <w:rsid w:val="00103A2C"/>
    <w:rsid w:val="00106446"/>
    <w:rsid w:val="00111E57"/>
    <w:rsid w:val="00112FC1"/>
    <w:rsid w:val="0011326E"/>
    <w:rsid w:val="00122C71"/>
    <w:rsid w:val="0012469B"/>
    <w:rsid w:val="00125648"/>
    <w:rsid w:val="00130763"/>
    <w:rsid w:val="00130CB9"/>
    <w:rsid w:val="00131CF7"/>
    <w:rsid w:val="0014201C"/>
    <w:rsid w:val="00143057"/>
    <w:rsid w:val="00147988"/>
    <w:rsid w:val="00150E6E"/>
    <w:rsid w:val="0015117B"/>
    <w:rsid w:val="00151955"/>
    <w:rsid w:val="00156729"/>
    <w:rsid w:val="00163385"/>
    <w:rsid w:val="00163B2F"/>
    <w:rsid w:val="00166479"/>
    <w:rsid w:val="0016692D"/>
    <w:rsid w:val="00173FB0"/>
    <w:rsid w:val="00176478"/>
    <w:rsid w:val="00176DD0"/>
    <w:rsid w:val="001803A1"/>
    <w:rsid w:val="00180F65"/>
    <w:rsid w:val="00182A8E"/>
    <w:rsid w:val="001925C3"/>
    <w:rsid w:val="001A2367"/>
    <w:rsid w:val="001A3FFE"/>
    <w:rsid w:val="001A5A5C"/>
    <w:rsid w:val="001A5DBB"/>
    <w:rsid w:val="001A5F12"/>
    <w:rsid w:val="001A65D2"/>
    <w:rsid w:val="001A68D2"/>
    <w:rsid w:val="001A771B"/>
    <w:rsid w:val="001C15FD"/>
    <w:rsid w:val="001C1A82"/>
    <w:rsid w:val="001C1C75"/>
    <w:rsid w:val="001C39E4"/>
    <w:rsid w:val="001C4870"/>
    <w:rsid w:val="001C6990"/>
    <w:rsid w:val="001D1ED7"/>
    <w:rsid w:val="001D4C9E"/>
    <w:rsid w:val="001E09DF"/>
    <w:rsid w:val="001E5688"/>
    <w:rsid w:val="001E69B2"/>
    <w:rsid w:val="001E6AA7"/>
    <w:rsid w:val="001E771B"/>
    <w:rsid w:val="001F198A"/>
    <w:rsid w:val="001F2F95"/>
    <w:rsid w:val="001F424A"/>
    <w:rsid w:val="001F4B4C"/>
    <w:rsid w:val="001F50AD"/>
    <w:rsid w:val="00200EC0"/>
    <w:rsid w:val="002012A4"/>
    <w:rsid w:val="00201A93"/>
    <w:rsid w:val="0020401E"/>
    <w:rsid w:val="00204796"/>
    <w:rsid w:val="0021198B"/>
    <w:rsid w:val="002213CA"/>
    <w:rsid w:val="002230D3"/>
    <w:rsid w:val="002235A4"/>
    <w:rsid w:val="00231EA2"/>
    <w:rsid w:val="0023457B"/>
    <w:rsid w:val="00235A67"/>
    <w:rsid w:val="00236C17"/>
    <w:rsid w:val="0024140A"/>
    <w:rsid w:val="00243C6F"/>
    <w:rsid w:val="00257878"/>
    <w:rsid w:val="002617DD"/>
    <w:rsid w:val="002656E6"/>
    <w:rsid w:val="0026723D"/>
    <w:rsid w:val="002707F6"/>
    <w:rsid w:val="002723CE"/>
    <w:rsid w:val="0027619D"/>
    <w:rsid w:val="00277D6B"/>
    <w:rsid w:val="00281F12"/>
    <w:rsid w:val="00282DCF"/>
    <w:rsid w:val="0028353B"/>
    <w:rsid w:val="00284A80"/>
    <w:rsid w:val="00293C9C"/>
    <w:rsid w:val="00294815"/>
    <w:rsid w:val="002A23F2"/>
    <w:rsid w:val="002A3F34"/>
    <w:rsid w:val="002A4B20"/>
    <w:rsid w:val="002A6782"/>
    <w:rsid w:val="002B660E"/>
    <w:rsid w:val="002C1B6A"/>
    <w:rsid w:val="002C31ED"/>
    <w:rsid w:val="002C3913"/>
    <w:rsid w:val="002C4F64"/>
    <w:rsid w:val="002D04BF"/>
    <w:rsid w:val="002D08AA"/>
    <w:rsid w:val="002D2033"/>
    <w:rsid w:val="002D2E42"/>
    <w:rsid w:val="002D40A4"/>
    <w:rsid w:val="002D50AB"/>
    <w:rsid w:val="002D7A8A"/>
    <w:rsid w:val="002E4393"/>
    <w:rsid w:val="002E755B"/>
    <w:rsid w:val="002F049E"/>
    <w:rsid w:val="002F25FB"/>
    <w:rsid w:val="002F33C8"/>
    <w:rsid w:val="002F6544"/>
    <w:rsid w:val="003022D2"/>
    <w:rsid w:val="00303BF5"/>
    <w:rsid w:val="00304A14"/>
    <w:rsid w:val="003066EC"/>
    <w:rsid w:val="00306EC9"/>
    <w:rsid w:val="00314B86"/>
    <w:rsid w:val="003240E9"/>
    <w:rsid w:val="00324A37"/>
    <w:rsid w:val="00327B8E"/>
    <w:rsid w:val="00331216"/>
    <w:rsid w:val="00331C52"/>
    <w:rsid w:val="00332DE2"/>
    <w:rsid w:val="00334B47"/>
    <w:rsid w:val="00335197"/>
    <w:rsid w:val="0033715D"/>
    <w:rsid w:val="00340B31"/>
    <w:rsid w:val="00342221"/>
    <w:rsid w:val="003428CC"/>
    <w:rsid w:val="00345160"/>
    <w:rsid w:val="003478E9"/>
    <w:rsid w:val="00351813"/>
    <w:rsid w:val="003528C8"/>
    <w:rsid w:val="003552AA"/>
    <w:rsid w:val="003556D4"/>
    <w:rsid w:val="00355891"/>
    <w:rsid w:val="003657F4"/>
    <w:rsid w:val="00366692"/>
    <w:rsid w:val="00367986"/>
    <w:rsid w:val="00383859"/>
    <w:rsid w:val="00386ADE"/>
    <w:rsid w:val="00387C29"/>
    <w:rsid w:val="00390798"/>
    <w:rsid w:val="0039097D"/>
    <w:rsid w:val="00396D61"/>
    <w:rsid w:val="003A47F7"/>
    <w:rsid w:val="003A5284"/>
    <w:rsid w:val="003B23F8"/>
    <w:rsid w:val="003B2E4F"/>
    <w:rsid w:val="003C007C"/>
    <w:rsid w:val="003C0382"/>
    <w:rsid w:val="003C3585"/>
    <w:rsid w:val="003C4C69"/>
    <w:rsid w:val="003C74F1"/>
    <w:rsid w:val="003C7C50"/>
    <w:rsid w:val="003D0E9F"/>
    <w:rsid w:val="003D0F4E"/>
    <w:rsid w:val="003D27B7"/>
    <w:rsid w:val="003D3834"/>
    <w:rsid w:val="003D4C7B"/>
    <w:rsid w:val="003D50D8"/>
    <w:rsid w:val="003E28A6"/>
    <w:rsid w:val="003E4320"/>
    <w:rsid w:val="003E5133"/>
    <w:rsid w:val="003E7A2B"/>
    <w:rsid w:val="003F174B"/>
    <w:rsid w:val="003F23AF"/>
    <w:rsid w:val="003F5D98"/>
    <w:rsid w:val="0040191E"/>
    <w:rsid w:val="00402FF3"/>
    <w:rsid w:val="00406D9E"/>
    <w:rsid w:val="00406EB7"/>
    <w:rsid w:val="00411F4B"/>
    <w:rsid w:val="004223FF"/>
    <w:rsid w:val="0042265B"/>
    <w:rsid w:val="004255CE"/>
    <w:rsid w:val="0042752F"/>
    <w:rsid w:val="00431FA6"/>
    <w:rsid w:val="00433907"/>
    <w:rsid w:val="00440CF0"/>
    <w:rsid w:val="00441568"/>
    <w:rsid w:val="00442772"/>
    <w:rsid w:val="00443FBA"/>
    <w:rsid w:val="0044481A"/>
    <w:rsid w:val="00447822"/>
    <w:rsid w:val="0045272C"/>
    <w:rsid w:val="00456D89"/>
    <w:rsid w:val="00460CFC"/>
    <w:rsid w:val="00460EB1"/>
    <w:rsid w:val="00461172"/>
    <w:rsid w:val="0046467E"/>
    <w:rsid w:val="00465CDA"/>
    <w:rsid w:val="0046626D"/>
    <w:rsid w:val="00467D18"/>
    <w:rsid w:val="00467EFE"/>
    <w:rsid w:val="0047323E"/>
    <w:rsid w:val="00474ACD"/>
    <w:rsid w:val="00474AD7"/>
    <w:rsid w:val="00475C54"/>
    <w:rsid w:val="00476417"/>
    <w:rsid w:val="00477197"/>
    <w:rsid w:val="00484CB4"/>
    <w:rsid w:val="004872A3"/>
    <w:rsid w:val="004961D1"/>
    <w:rsid w:val="004A05F9"/>
    <w:rsid w:val="004A2AEA"/>
    <w:rsid w:val="004A31EA"/>
    <w:rsid w:val="004A4417"/>
    <w:rsid w:val="004A48B4"/>
    <w:rsid w:val="004A5037"/>
    <w:rsid w:val="004A5944"/>
    <w:rsid w:val="004A6DD2"/>
    <w:rsid w:val="004A7496"/>
    <w:rsid w:val="004B32EB"/>
    <w:rsid w:val="004B507B"/>
    <w:rsid w:val="004B58EE"/>
    <w:rsid w:val="004B5F08"/>
    <w:rsid w:val="004C01F3"/>
    <w:rsid w:val="004C3BDA"/>
    <w:rsid w:val="004C5F57"/>
    <w:rsid w:val="004D2079"/>
    <w:rsid w:val="004D302F"/>
    <w:rsid w:val="004D67A2"/>
    <w:rsid w:val="004E473D"/>
    <w:rsid w:val="004E795D"/>
    <w:rsid w:val="004F24BE"/>
    <w:rsid w:val="004F3C6F"/>
    <w:rsid w:val="004F4475"/>
    <w:rsid w:val="004F78E4"/>
    <w:rsid w:val="004F7E48"/>
    <w:rsid w:val="005071A0"/>
    <w:rsid w:val="005211F3"/>
    <w:rsid w:val="0052301E"/>
    <w:rsid w:val="00530E21"/>
    <w:rsid w:val="005310F4"/>
    <w:rsid w:val="005345C3"/>
    <w:rsid w:val="00534C6A"/>
    <w:rsid w:val="00537972"/>
    <w:rsid w:val="00541A4F"/>
    <w:rsid w:val="005456EB"/>
    <w:rsid w:val="00551594"/>
    <w:rsid w:val="00551597"/>
    <w:rsid w:val="00553356"/>
    <w:rsid w:val="00553CA3"/>
    <w:rsid w:val="005549E1"/>
    <w:rsid w:val="00554A84"/>
    <w:rsid w:val="00554F13"/>
    <w:rsid w:val="00564FC4"/>
    <w:rsid w:val="005653F7"/>
    <w:rsid w:val="00565C64"/>
    <w:rsid w:val="0057276F"/>
    <w:rsid w:val="00572DE4"/>
    <w:rsid w:val="00577094"/>
    <w:rsid w:val="00582B65"/>
    <w:rsid w:val="0058331F"/>
    <w:rsid w:val="00583BC9"/>
    <w:rsid w:val="00584BE4"/>
    <w:rsid w:val="00585D5A"/>
    <w:rsid w:val="005860A4"/>
    <w:rsid w:val="00586EEF"/>
    <w:rsid w:val="005877DA"/>
    <w:rsid w:val="00587E05"/>
    <w:rsid w:val="00592D11"/>
    <w:rsid w:val="005941FC"/>
    <w:rsid w:val="005948D2"/>
    <w:rsid w:val="00594DF7"/>
    <w:rsid w:val="005A270D"/>
    <w:rsid w:val="005A747C"/>
    <w:rsid w:val="005B0E0F"/>
    <w:rsid w:val="005B209F"/>
    <w:rsid w:val="005B3F13"/>
    <w:rsid w:val="005B6A7F"/>
    <w:rsid w:val="005B7320"/>
    <w:rsid w:val="005C26D1"/>
    <w:rsid w:val="005C37A6"/>
    <w:rsid w:val="005C3DA8"/>
    <w:rsid w:val="005C45CF"/>
    <w:rsid w:val="005C4B53"/>
    <w:rsid w:val="005C610E"/>
    <w:rsid w:val="005D0391"/>
    <w:rsid w:val="005D50A7"/>
    <w:rsid w:val="005D53E0"/>
    <w:rsid w:val="005D7936"/>
    <w:rsid w:val="005E05A1"/>
    <w:rsid w:val="005E41BC"/>
    <w:rsid w:val="005E5AEC"/>
    <w:rsid w:val="005F2A29"/>
    <w:rsid w:val="005F3245"/>
    <w:rsid w:val="005F5729"/>
    <w:rsid w:val="005F688C"/>
    <w:rsid w:val="006010BE"/>
    <w:rsid w:val="0060246D"/>
    <w:rsid w:val="006033AA"/>
    <w:rsid w:val="00604F02"/>
    <w:rsid w:val="006055F5"/>
    <w:rsid w:val="00614F0D"/>
    <w:rsid w:val="00616774"/>
    <w:rsid w:val="006168AF"/>
    <w:rsid w:val="00620A73"/>
    <w:rsid w:val="00626801"/>
    <w:rsid w:val="006330CE"/>
    <w:rsid w:val="00636BF0"/>
    <w:rsid w:val="0064159D"/>
    <w:rsid w:val="00644EF3"/>
    <w:rsid w:val="00645C96"/>
    <w:rsid w:val="00651B88"/>
    <w:rsid w:val="006534E3"/>
    <w:rsid w:val="00656867"/>
    <w:rsid w:val="006579F2"/>
    <w:rsid w:val="00663502"/>
    <w:rsid w:val="006638EB"/>
    <w:rsid w:val="0066561F"/>
    <w:rsid w:val="0068341A"/>
    <w:rsid w:val="006849BB"/>
    <w:rsid w:val="00684C7B"/>
    <w:rsid w:val="00685C30"/>
    <w:rsid w:val="00690B9B"/>
    <w:rsid w:val="006A1D98"/>
    <w:rsid w:val="006A400F"/>
    <w:rsid w:val="006A51D9"/>
    <w:rsid w:val="006A6476"/>
    <w:rsid w:val="006A66F8"/>
    <w:rsid w:val="006B2DF1"/>
    <w:rsid w:val="006B34EC"/>
    <w:rsid w:val="006B5494"/>
    <w:rsid w:val="006B5A0E"/>
    <w:rsid w:val="006B5D7A"/>
    <w:rsid w:val="006C1525"/>
    <w:rsid w:val="006C4303"/>
    <w:rsid w:val="006D0865"/>
    <w:rsid w:val="006D1013"/>
    <w:rsid w:val="006D10D8"/>
    <w:rsid w:val="006D7B42"/>
    <w:rsid w:val="006E0336"/>
    <w:rsid w:val="006E3E19"/>
    <w:rsid w:val="006E4DE3"/>
    <w:rsid w:val="006E5083"/>
    <w:rsid w:val="006E6FF2"/>
    <w:rsid w:val="006F0ED4"/>
    <w:rsid w:val="006F2D5D"/>
    <w:rsid w:val="006F3917"/>
    <w:rsid w:val="006F5748"/>
    <w:rsid w:val="007014EA"/>
    <w:rsid w:val="00712A40"/>
    <w:rsid w:val="00716625"/>
    <w:rsid w:val="0072686D"/>
    <w:rsid w:val="00727B28"/>
    <w:rsid w:val="00727FE6"/>
    <w:rsid w:val="007301E9"/>
    <w:rsid w:val="0073059A"/>
    <w:rsid w:val="00742ED0"/>
    <w:rsid w:val="00744B6D"/>
    <w:rsid w:val="00745EEB"/>
    <w:rsid w:val="007479CE"/>
    <w:rsid w:val="00750745"/>
    <w:rsid w:val="00750CB3"/>
    <w:rsid w:val="00760110"/>
    <w:rsid w:val="007612B7"/>
    <w:rsid w:val="0076313A"/>
    <w:rsid w:val="00763C0A"/>
    <w:rsid w:val="007645D3"/>
    <w:rsid w:val="007674E5"/>
    <w:rsid w:val="007718DB"/>
    <w:rsid w:val="00773233"/>
    <w:rsid w:val="00773A5D"/>
    <w:rsid w:val="007746AC"/>
    <w:rsid w:val="00774F2E"/>
    <w:rsid w:val="007752BA"/>
    <w:rsid w:val="00775AC7"/>
    <w:rsid w:val="00787CE7"/>
    <w:rsid w:val="00795096"/>
    <w:rsid w:val="00797249"/>
    <w:rsid w:val="00797E15"/>
    <w:rsid w:val="00797ED0"/>
    <w:rsid w:val="007A1402"/>
    <w:rsid w:val="007A23C6"/>
    <w:rsid w:val="007A3030"/>
    <w:rsid w:val="007A33FE"/>
    <w:rsid w:val="007A44E8"/>
    <w:rsid w:val="007A5817"/>
    <w:rsid w:val="007A7E39"/>
    <w:rsid w:val="007B5B84"/>
    <w:rsid w:val="007B7D8E"/>
    <w:rsid w:val="007C2315"/>
    <w:rsid w:val="007C4FD2"/>
    <w:rsid w:val="007D1786"/>
    <w:rsid w:val="007D6620"/>
    <w:rsid w:val="007D79AB"/>
    <w:rsid w:val="007E1CC3"/>
    <w:rsid w:val="007E22DB"/>
    <w:rsid w:val="007E44F7"/>
    <w:rsid w:val="007E5623"/>
    <w:rsid w:val="007F0A8D"/>
    <w:rsid w:val="007F3026"/>
    <w:rsid w:val="007F62C5"/>
    <w:rsid w:val="007F660A"/>
    <w:rsid w:val="00803733"/>
    <w:rsid w:val="0080491A"/>
    <w:rsid w:val="00805FA6"/>
    <w:rsid w:val="0080694B"/>
    <w:rsid w:val="00812F1E"/>
    <w:rsid w:val="00815117"/>
    <w:rsid w:val="00817200"/>
    <w:rsid w:val="0081726F"/>
    <w:rsid w:val="00817940"/>
    <w:rsid w:val="00821CE8"/>
    <w:rsid w:val="00826D11"/>
    <w:rsid w:val="00830923"/>
    <w:rsid w:val="00835F19"/>
    <w:rsid w:val="00840487"/>
    <w:rsid w:val="0084157B"/>
    <w:rsid w:val="00850785"/>
    <w:rsid w:val="00853706"/>
    <w:rsid w:val="00857B1A"/>
    <w:rsid w:val="008619DE"/>
    <w:rsid w:val="008633A7"/>
    <w:rsid w:val="0087253C"/>
    <w:rsid w:val="0087611F"/>
    <w:rsid w:val="008767E5"/>
    <w:rsid w:val="00877164"/>
    <w:rsid w:val="00877791"/>
    <w:rsid w:val="00880FDE"/>
    <w:rsid w:val="0088350F"/>
    <w:rsid w:val="00886B06"/>
    <w:rsid w:val="00886B40"/>
    <w:rsid w:val="008913DA"/>
    <w:rsid w:val="00894537"/>
    <w:rsid w:val="008955BB"/>
    <w:rsid w:val="00896A01"/>
    <w:rsid w:val="00896C0E"/>
    <w:rsid w:val="008A2500"/>
    <w:rsid w:val="008A3E46"/>
    <w:rsid w:val="008A46F3"/>
    <w:rsid w:val="008A5F23"/>
    <w:rsid w:val="008B03FA"/>
    <w:rsid w:val="008B0FF5"/>
    <w:rsid w:val="008B27A1"/>
    <w:rsid w:val="008C39AE"/>
    <w:rsid w:val="008C519C"/>
    <w:rsid w:val="008C5904"/>
    <w:rsid w:val="008C7963"/>
    <w:rsid w:val="008D3C6C"/>
    <w:rsid w:val="008D3DB8"/>
    <w:rsid w:val="008E0AAC"/>
    <w:rsid w:val="008E1408"/>
    <w:rsid w:val="008E18C0"/>
    <w:rsid w:val="008E1A32"/>
    <w:rsid w:val="008E1DEB"/>
    <w:rsid w:val="008E3480"/>
    <w:rsid w:val="008F209D"/>
    <w:rsid w:val="008F25B0"/>
    <w:rsid w:val="008F29D9"/>
    <w:rsid w:val="008F5F70"/>
    <w:rsid w:val="008F718D"/>
    <w:rsid w:val="00900A66"/>
    <w:rsid w:val="00901BB3"/>
    <w:rsid w:val="00901FEE"/>
    <w:rsid w:val="009026FA"/>
    <w:rsid w:val="009033B2"/>
    <w:rsid w:val="009040F6"/>
    <w:rsid w:val="00906462"/>
    <w:rsid w:val="0091280B"/>
    <w:rsid w:val="00913000"/>
    <w:rsid w:val="00913708"/>
    <w:rsid w:val="0091425F"/>
    <w:rsid w:val="00915822"/>
    <w:rsid w:val="00917CAC"/>
    <w:rsid w:val="00921143"/>
    <w:rsid w:val="009232BD"/>
    <w:rsid w:val="00925227"/>
    <w:rsid w:val="00925596"/>
    <w:rsid w:val="00926FD0"/>
    <w:rsid w:val="00935604"/>
    <w:rsid w:val="00935AD5"/>
    <w:rsid w:val="00936130"/>
    <w:rsid w:val="0094076A"/>
    <w:rsid w:val="00943528"/>
    <w:rsid w:val="009451AB"/>
    <w:rsid w:val="009461C4"/>
    <w:rsid w:val="00947B6A"/>
    <w:rsid w:val="00954342"/>
    <w:rsid w:val="009559BD"/>
    <w:rsid w:val="0095792B"/>
    <w:rsid w:val="00957AE9"/>
    <w:rsid w:val="00961529"/>
    <w:rsid w:val="00963299"/>
    <w:rsid w:val="00963380"/>
    <w:rsid w:val="00965325"/>
    <w:rsid w:val="009655DB"/>
    <w:rsid w:val="00973491"/>
    <w:rsid w:val="009749ED"/>
    <w:rsid w:val="00977B00"/>
    <w:rsid w:val="00980890"/>
    <w:rsid w:val="00983866"/>
    <w:rsid w:val="00983AFC"/>
    <w:rsid w:val="00985746"/>
    <w:rsid w:val="00987398"/>
    <w:rsid w:val="00987765"/>
    <w:rsid w:val="0099052E"/>
    <w:rsid w:val="009A080B"/>
    <w:rsid w:val="009A1962"/>
    <w:rsid w:val="009A25A5"/>
    <w:rsid w:val="009A3F03"/>
    <w:rsid w:val="009B4B8F"/>
    <w:rsid w:val="009B764E"/>
    <w:rsid w:val="009C28E3"/>
    <w:rsid w:val="009C5C45"/>
    <w:rsid w:val="009C5C86"/>
    <w:rsid w:val="009D062A"/>
    <w:rsid w:val="009D17CB"/>
    <w:rsid w:val="009D37B4"/>
    <w:rsid w:val="009D6B03"/>
    <w:rsid w:val="009E17FD"/>
    <w:rsid w:val="009E2DD7"/>
    <w:rsid w:val="009E35C8"/>
    <w:rsid w:val="009E3660"/>
    <w:rsid w:val="009E3F49"/>
    <w:rsid w:val="009E4596"/>
    <w:rsid w:val="009E6E88"/>
    <w:rsid w:val="009F2819"/>
    <w:rsid w:val="009F50F9"/>
    <w:rsid w:val="009F6446"/>
    <w:rsid w:val="009F72D7"/>
    <w:rsid w:val="009F73CF"/>
    <w:rsid w:val="00A031CD"/>
    <w:rsid w:val="00A0462F"/>
    <w:rsid w:val="00A05AB2"/>
    <w:rsid w:val="00A100B4"/>
    <w:rsid w:val="00A16294"/>
    <w:rsid w:val="00A17836"/>
    <w:rsid w:val="00A21271"/>
    <w:rsid w:val="00A23F88"/>
    <w:rsid w:val="00A24095"/>
    <w:rsid w:val="00A247BE"/>
    <w:rsid w:val="00A24C46"/>
    <w:rsid w:val="00A26D96"/>
    <w:rsid w:val="00A2711A"/>
    <w:rsid w:val="00A274A5"/>
    <w:rsid w:val="00A41D60"/>
    <w:rsid w:val="00A42C61"/>
    <w:rsid w:val="00A42D2E"/>
    <w:rsid w:val="00A447C0"/>
    <w:rsid w:val="00A4649D"/>
    <w:rsid w:val="00A46F2D"/>
    <w:rsid w:val="00A53F52"/>
    <w:rsid w:val="00A54CD5"/>
    <w:rsid w:val="00A54EBB"/>
    <w:rsid w:val="00A60248"/>
    <w:rsid w:val="00A62523"/>
    <w:rsid w:val="00A665E2"/>
    <w:rsid w:val="00A7108A"/>
    <w:rsid w:val="00A73679"/>
    <w:rsid w:val="00A73A2A"/>
    <w:rsid w:val="00A75A50"/>
    <w:rsid w:val="00A8056D"/>
    <w:rsid w:val="00A85675"/>
    <w:rsid w:val="00A85E08"/>
    <w:rsid w:val="00A87BB1"/>
    <w:rsid w:val="00A919EB"/>
    <w:rsid w:val="00A94FCE"/>
    <w:rsid w:val="00A958E2"/>
    <w:rsid w:val="00A970D1"/>
    <w:rsid w:val="00AA1348"/>
    <w:rsid w:val="00AA2AE0"/>
    <w:rsid w:val="00AA2D03"/>
    <w:rsid w:val="00AA33EC"/>
    <w:rsid w:val="00AA3CCE"/>
    <w:rsid w:val="00AA72F0"/>
    <w:rsid w:val="00AA7935"/>
    <w:rsid w:val="00AB2858"/>
    <w:rsid w:val="00AB2E32"/>
    <w:rsid w:val="00AB31C0"/>
    <w:rsid w:val="00AB5160"/>
    <w:rsid w:val="00AB7E75"/>
    <w:rsid w:val="00AC1B5F"/>
    <w:rsid w:val="00AC3FEB"/>
    <w:rsid w:val="00AC4B5E"/>
    <w:rsid w:val="00AC7D4C"/>
    <w:rsid w:val="00AD080D"/>
    <w:rsid w:val="00AD24FF"/>
    <w:rsid w:val="00AD37FA"/>
    <w:rsid w:val="00AD6B63"/>
    <w:rsid w:val="00AE1F0E"/>
    <w:rsid w:val="00AE651C"/>
    <w:rsid w:val="00AF441A"/>
    <w:rsid w:val="00B0293B"/>
    <w:rsid w:val="00B03A8E"/>
    <w:rsid w:val="00B0552E"/>
    <w:rsid w:val="00B1076A"/>
    <w:rsid w:val="00B10801"/>
    <w:rsid w:val="00B10972"/>
    <w:rsid w:val="00B17CA0"/>
    <w:rsid w:val="00B2008A"/>
    <w:rsid w:val="00B237C9"/>
    <w:rsid w:val="00B23F14"/>
    <w:rsid w:val="00B26435"/>
    <w:rsid w:val="00B316CF"/>
    <w:rsid w:val="00B34699"/>
    <w:rsid w:val="00B355A9"/>
    <w:rsid w:val="00B3661C"/>
    <w:rsid w:val="00B51C0E"/>
    <w:rsid w:val="00B54690"/>
    <w:rsid w:val="00B55313"/>
    <w:rsid w:val="00B62DED"/>
    <w:rsid w:val="00B63369"/>
    <w:rsid w:val="00B6612D"/>
    <w:rsid w:val="00B706BE"/>
    <w:rsid w:val="00B7288A"/>
    <w:rsid w:val="00B735C6"/>
    <w:rsid w:val="00B76085"/>
    <w:rsid w:val="00B76B59"/>
    <w:rsid w:val="00B825F0"/>
    <w:rsid w:val="00B841AF"/>
    <w:rsid w:val="00B84D83"/>
    <w:rsid w:val="00B8677E"/>
    <w:rsid w:val="00B94E2C"/>
    <w:rsid w:val="00B96CC6"/>
    <w:rsid w:val="00B9724F"/>
    <w:rsid w:val="00BA1EE7"/>
    <w:rsid w:val="00BA5109"/>
    <w:rsid w:val="00BA5C89"/>
    <w:rsid w:val="00BB2884"/>
    <w:rsid w:val="00BB4982"/>
    <w:rsid w:val="00BC1808"/>
    <w:rsid w:val="00BC20D0"/>
    <w:rsid w:val="00BC7828"/>
    <w:rsid w:val="00BD0B93"/>
    <w:rsid w:val="00BD2965"/>
    <w:rsid w:val="00BD5AED"/>
    <w:rsid w:val="00BD62D4"/>
    <w:rsid w:val="00BD7D12"/>
    <w:rsid w:val="00BE0508"/>
    <w:rsid w:val="00BE23CA"/>
    <w:rsid w:val="00BE27CF"/>
    <w:rsid w:val="00BE796D"/>
    <w:rsid w:val="00BE7B40"/>
    <w:rsid w:val="00BF1878"/>
    <w:rsid w:val="00BF4782"/>
    <w:rsid w:val="00C01259"/>
    <w:rsid w:val="00C0307E"/>
    <w:rsid w:val="00C039F8"/>
    <w:rsid w:val="00C0520B"/>
    <w:rsid w:val="00C11D21"/>
    <w:rsid w:val="00C12659"/>
    <w:rsid w:val="00C17F54"/>
    <w:rsid w:val="00C22F66"/>
    <w:rsid w:val="00C23D41"/>
    <w:rsid w:val="00C240D3"/>
    <w:rsid w:val="00C265D6"/>
    <w:rsid w:val="00C32A58"/>
    <w:rsid w:val="00C340EA"/>
    <w:rsid w:val="00C42AE8"/>
    <w:rsid w:val="00C4450B"/>
    <w:rsid w:val="00C45048"/>
    <w:rsid w:val="00C45BDA"/>
    <w:rsid w:val="00C46915"/>
    <w:rsid w:val="00C47EA9"/>
    <w:rsid w:val="00C50AD8"/>
    <w:rsid w:val="00C51A63"/>
    <w:rsid w:val="00C5427F"/>
    <w:rsid w:val="00C54493"/>
    <w:rsid w:val="00C5458B"/>
    <w:rsid w:val="00C55E41"/>
    <w:rsid w:val="00C563CF"/>
    <w:rsid w:val="00C60578"/>
    <w:rsid w:val="00C611FB"/>
    <w:rsid w:val="00C612CA"/>
    <w:rsid w:val="00C627C5"/>
    <w:rsid w:val="00C669AF"/>
    <w:rsid w:val="00C72150"/>
    <w:rsid w:val="00C72C73"/>
    <w:rsid w:val="00C758BF"/>
    <w:rsid w:val="00C761DD"/>
    <w:rsid w:val="00C76575"/>
    <w:rsid w:val="00C779F8"/>
    <w:rsid w:val="00C77B95"/>
    <w:rsid w:val="00C8102C"/>
    <w:rsid w:val="00C8134D"/>
    <w:rsid w:val="00C81CFE"/>
    <w:rsid w:val="00C84CE4"/>
    <w:rsid w:val="00C8753B"/>
    <w:rsid w:val="00C87CD2"/>
    <w:rsid w:val="00C90C93"/>
    <w:rsid w:val="00C93849"/>
    <w:rsid w:val="00C93E84"/>
    <w:rsid w:val="00C9474E"/>
    <w:rsid w:val="00CA02F6"/>
    <w:rsid w:val="00CA0CE5"/>
    <w:rsid w:val="00CA2C01"/>
    <w:rsid w:val="00CA436F"/>
    <w:rsid w:val="00CA5AF9"/>
    <w:rsid w:val="00CB103A"/>
    <w:rsid w:val="00CB1BDA"/>
    <w:rsid w:val="00CB56C8"/>
    <w:rsid w:val="00CB57F6"/>
    <w:rsid w:val="00CC060E"/>
    <w:rsid w:val="00CC49A0"/>
    <w:rsid w:val="00CC6631"/>
    <w:rsid w:val="00CD0669"/>
    <w:rsid w:val="00CD45FD"/>
    <w:rsid w:val="00CD6CE0"/>
    <w:rsid w:val="00CE0127"/>
    <w:rsid w:val="00CE0262"/>
    <w:rsid w:val="00CE0845"/>
    <w:rsid w:val="00CE4D1B"/>
    <w:rsid w:val="00CF0114"/>
    <w:rsid w:val="00CF0C47"/>
    <w:rsid w:val="00CF17DB"/>
    <w:rsid w:val="00D014A6"/>
    <w:rsid w:val="00D0245C"/>
    <w:rsid w:val="00D04B13"/>
    <w:rsid w:val="00D05667"/>
    <w:rsid w:val="00D064C4"/>
    <w:rsid w:val="00D06939"/>
    <w:rsid w:val="00D11057"/>
    <w:rsid w:val="00D116FD"/>
    <w:rsid w:val="00D11CF2"/>
    <w:rsid w:val="00D13511"/>
    <w:rsid w:val="00D1510B"/>
    <w:rsid w:val="00D21473"/>
    <w:rsid w:val="00D24111"/>
    <w:rsid w:val="00D274A5"/>
    <w:rsid w:val="00D27BC4"/>
    <w:rsid w:val="00D311D2"/>
    <w:rsid w:val="00D31A4D"/>
    <w:rsid w:val="00D41E64"/>
    <w:rsid w:val="00D41F3D"/>
    <w:rsid w:val="00D43536"/>
    <w:rsid w:val="00D46458"/>
    <w:rsid w:val="00D46571"/>
    <w:rsid w:val="00D47CD7"/>
    <w:rsid w:val="00D53DFD"/>
    <w:rsid w:val="00D557E8"/>
    <w:rsid w:val="00D6256A"/>
    <w:rsid w:val="00D662C2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6C22"/>
    <w:rsid w:val="00DA7FA7"/>
    <w:rsid w:val="00DB0D79"/>
    <w:rsid w:val="00DB1798"/>
    <w:rsid w:val="00DB28D2"/>
    <w:rsid w:val="00DB3518"/>
    <w:rsid w:val="00DB7194"/>
    <w:rsid w:val="00DB78CE"/>
    <w:rsid w:val="00DC0853"/>
    <w:rsid w:val="00DC5355"/>
    <w:rsid w:val="00DD1367"/>
    <w:rsid w:val="00DD1E91"/>
    <w:rsid w:val="00DD3258"/>
    <w:rsid w:val="00DD471C"/>
    <w:rsid w:val="00DD54BF"/>
    <w:rsid w:val="00DE0508"/>
    <w:rsid w:val="00DE5A41"/>
    <w:rsid w:val="00DE7A16"/>
    <w:rsid w:val="00DE7A72"/>
    <w:rsid w:val="00DE7EE0"/>
    <w:rsid w:val="00DF007E"/>
    <w:rsid w:val="00DF205F"/>
    <w:rsid w:val="00DF62CB"/>
    <w:rsid w:val="00DF6EC8"/>
    <w:rsid w:val="00E03C28"/>
    <w:rsid w:val="00E04C52"/>
    <w:rsid w:val="00E05147"/>
    <w:rsid w:val="00E14EE8"/>
    <w:rsid w:val="00E14EEB"/>
    <w:rsid w:val="00E162D6"/>
    <w:rsid w:val="00E16EDF"/>
    <w:rsid w:val="00E2564E"/>
    <w:rsid w:val="00E26D53"/>
    <w:rsid w:val="00E31C34"/>
    <w:rsid w:val="00E31C60"/>
    <w:rsid w:val="00E4277B"/>
    <w:rsid w:val="00E43351"/>
    <w:rsid w:val="00E435E1"/>
    <w:rsid w:val="00E438D1"/>
    <w:rsid w:val="00E44172"/>
    <w:rsid w:val="00E475DB"/>
    <w:rsid w:val="00E5054A"/>
    <w:rsid w:val="00E50855"/>
    <w:rsid w:val="00E53187"/>
    <w:rsid w:val="00E535BB"/>
    <w:rsid w:val="00E55377"/>
    <w:rsid w:val="00E56BA4"/>
    <w:rsid w:val="00E60E6F"/>
    <w:rsid w:val="00E6571E"/>
    <w:rsid w:val="00E706D2"/>
    <w:rsid w:val="00E70A10"/>
    <w:rsid w:val="00E7736A"/>
    <w:rsid w:val="00E82E44"/>
    <w:rsid w:val="00E83C58"/>
    <w:rsid w:val="00E85867"/>
    <w:rsid w:val="00E90601"/>
    <w:rsid w:val="00E9547B"/>
    <w:rsid w:val="00EA07C7"/>
    <w:rsid w:val="00EA2FA6"/>
    <w:rsid w:val="00EA3B1F"/>
    <w:rsid w:val="00EA537F"/>
    <w:rsid w:val="00EA5FB7"/>
    <w:rsid w:val="00EB19B1"/>
    <w:rsid w:val="00EB28BB"/>
    <w:rsid w:val="00EB42ED"/>
    <w:rsid w:val="00EB46D3"/>
    <w:rsid w:val="00EB4CD4"/>
    <w:rsid w:val="00EC0077"/>
    <w:rsid w:val="00EC4320"/>
    <w:rsid w:val="00EC5389"/>
    <w:rsid w:val="00EC5508"/>
    <w:rsid w:val="00EC5FB8"/>
    <w:rsid w:val="00EC7059"/>
    <w:rsid w:val="00EC7711"/>
    <w:rsid w:val="00ED2058"/>
    <w:rsid w:val="00ED29A2"/>
    <w:rsid w:val="00ED4D50"/>
    <w:rsid w:val="00EE0422"/>
    <w:rsid w:val="00EE38E5"/>
    <w:rsid w:val="00EF0A4B"/>
    <w:rsid w:val="00EF30BC"/>
    <w:rsid w:val="00EF4A26"/>
    <w:rsid w:val="00F00162"/>
    <w:rsid w:val="00F017A8"/>
    <w:rsid w:val="00F02E4C"/>
    <w:rsid w:val="00F03E8C"/>
    <w:rsid w:val="00F068D1"/>
    <w:rsid w:val="00F07CC3"/>
    <w:rsid w:val="00F11A8D"/>
    <w:rsid w:val="00F128CD"/>
    <w:rsid w:val="00F12992"/>
    <w:rsid w:val="00F13AF5"/>
    <w:rsid w:val="00F160C8"/>
    <w:rsid w:val="00F164B6"/>
    <w:rsid w:val="00F21C32"/>
    <w:rsid w:val="00F21E43"/>
    <w:rsid w:val="00F2201B"/>
    <w:rsid w:val="00F23294"/>
    <w:rsid w:val="00F23434"/>
    <w:rsid w:val="00F254FD"/>
    <w:rsid w:val="00F26B37"/>
    <w:rsid w:val="00F31A37"/>
    <w:rsid w:val="00F33CCB"/>
    <w:rsid w:val="00F3546F"/>
    <w:rsid w:val="00F35F74"/>
    <w:rsid w:val="00F37E7F"/>
    <w:rsid w:val="00F50E96"/>
    <w:rsid w:val="00F544A2"/>
    <w:rsid w:val="00F56CEE"/>
    <w:rsid w:val="00F63BD1"/>
    <w:rsid w:val="00F6461B"/>
    <w:rsid w:val="00F64F34"/>
    <w:rsid w:val="00F7684B"/>
    <w:rsid w:val="00F8041F"/>
    <w:rsid w:val="00F81F5D"/>
    <w:rsid w:val="00F82645"/>
    <w:rsid w:val="00F844A6"/>
    <w:rsid w:val="00F85BC9"/>
    <w:rsid w:val="00F86AD7"/>
    <w:rsid w:val="00F87D9C"/>
    <w:rsid w:val="00F9211C"/>
    <w:rsid w:val="00F94F65"/>
    <w:rsid w:val="00F964DF"/>
    <w:rsid w:val="00F97CAA"/>
    <w:rsid w:val="00FA0007"/>
    <w:rsid w:val="00FA1F9D"/>
    <w:rsid w:val="00FA207A"/>
    <w:rsid w:val="00FA7144"/>
    <w:rsid w:val="00FB0FC6"/>
    <w:rsid w:val="00FB17ED"/>
    <w:rsid w:val="00FB1FC4"/>
    <w:rsid w:val="00FB3F2B"/>
    <w:rsid w:val="00FB6EAF"/>
    <w:rsid w:val="00FC179C"/>
    <w:rsid w:val="00FD3684"/>
    <w:rsid w:val="00FD3C17"/>
    <w:rsid w:val="00FD4293"/>
    <w:rsid w:val="00FD4399"/>
    <w:rsid w:val="00FD43CA"/>
    <w:rsid w:val="00FD5412"/>
    <w:rsid w:val="00FD5C71"/>
    <w:rsid w:val="00FD6C68"/>
    <w:rsid w:val="00FE04B2"/>
    <w:rsid w:val="00FE16CF"/>
    <w:rsid w:val="00FE3506"/>
    <w:rsid w:val="00FF23EF"/>
    <w:rsid w:val="00FF58D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0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4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21</Pages>
  <Words>4663</Words>
  <Characters>26584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DEH BUKERANI</dc:title>
  <dc:subject/>
  <dc:creator>M.Saddique Solangi</dc:creator>
  <cp:keywords/>
  <dc:description/>
  <cp:lastModifiedBy>Majid</cp:lastModifiedBy>
  <cp:revision>3</cp:revision>
  <cp:lastPrinted>2017-05-21T03:00:00Z</cp:lastPrinted>
  <dcterms:created xsi:type="dcterms:W3CDTF">2017-05-21T08:38:00Z</dcterms:created>
  <dcterms:modified xsi:type="dcterms:W3CDTF">2017-05-21T08:40:00Z</dcterms:modified>
</cp:coreProperties>
</file>