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07" w:rsidRDefault="00114D07" w:rsidP="008C7DB0">
      <w:pPr>
        <w:rPr>
          <w:sz w:val="28"/>
          <w:szCs w:val="28"/>
        </w:rPr>
      </w:pPr>
    </w:p>
    <w:p w:rsidR="00114D07" w:rsidRPr="00742D99" w:rsidRDefault="00114D07" w:rsidP="00AF51FB">
      <w:pPr>
        <w:ind w:firstLine="720"/>
        <w:jc w:val="center"/>
        <w:outlineLvl w:val="0"/>
        <w:rPr>
          <w:rFonts w:ascii="Cooper Black" w:hAnsi="Cooper Black"/>
          <w:sz w:val="144"/>
          <w:szCs w:val="144"/>
        </w:rPr>
      </w:pPr>
      <w:r w:rsidRPr="00742D99">
        <w:rPr>
          <w:rFonts w:ascii="Cooper Black" w:hAnsi="Cooper Black"/>
          <w:sz w:val="144"/>
          <w:szCs w:val="144"/>
        </w:rPr>
        <w:t>DEH NUKERJI -1</w:t>
      </w:r>
    </w:p>
    <w:p w:rsidR="00114D07" w:rsidRPr="00742D99" w:rsidRDefault="00114D07" w:rsidP="00742D99">
      <w:pPr>
        <w:ind w:firstLine="720"/>
        <w:jc w:val="center"/>
        <w:outlineLvl w:val="0"/>
        <w:rPr>
          <w:rFonts w:ascii="Cooper Black" w:hAnsi="Cooper Black"/>
          <w:sz w:val="144"/>
          <w:szCs w:val="144"/>
        </w:rPr>
      </w:pPr>
      <w:r w:rsidRPr="00742D99">
        <w:rPr>
          <w:rFonts w:ascii="Cooper Black" w:hAnsi="Cooper Black"/>
          <w:sz w:val="144"/>
          <w:szCs w:val="144"/>
        </w:rPr>
        <w:t>TAP</w:t>
      </w:r>
      <w:r w:rsidRPr="00742D99">
        <w:rPr>
          <w:rFonts w:ascii="Cooper Black" w:hAnsi="Cooper Black"/>
          <w:sz w:val="144"/>
          <w:szCs w:val="144"/>
        </w:rPr>
        <w:tab/>
        <w:t xml:space="preserve"> MARIWASAYO </w:t>
      </w:r>
    </w:p>
    <w:p w:rsidR="00114D07" w:rsidRPr="00742D99" w:rsidRDefault="00114D07" w:rsidP="00E205B0">
      <w:pPr>
        <w:ind w:firstLine="720"/>
        <w:jc w:val="center"/>
        <w:outlineLvl w:val="0"/>
        <w:rPr>
          <w:rFonts w:ascii="Cooper Black" w:hAnsi="Cooper Black"/>
          <w:sz w:val="160"/>
          <w:szCs w:val="160"/>
        </w:rPr>
      </w:pPr>
      <w:r w:rsidRPr="00742D99">
        <w:rPr>
          <w:rFonts w:ascii="Cooper Black" w:hAnsi="Cooper Black"/>
          <w:sz w:val="144"/>
          <w:szCs w:val="144"/>
        </w:rPr>
        <w:t>TALUKA S.F.RAHOO</w:t>
      </w:r>
    </w:p>
    <w:p w:rsidR="00114D07" w:rsidRPr="00957AE9" w:rsidRDefault="00114D07" w:rsidP="008C7DB0">
      <w:pPr>
        <w:rPr>
          <w:sz w:val="28"/>
          <w:szCs w:val="28"/>
        </w:rPr>
      </w:pPr>
    </w:p>
    <w:p w:rsidR="00114D07" w:rsidRDefault="00114D07" w:rsidP="008C7DB0"/>
    <w:p w:rsidR="00114D07" w:rsidRDefault="00114D07" w:rsidP="008C7DB0"/>
    <w:p w:rsidR="00114D07" w:rsidRDefault="00114D07" w:rsidP="008C7DB0"/>
    <w:p w:rsidR="00114D07" w:rsidRDefault="00114D07" w:rsidP="008C7DB0"/>
    <w:p w:rsidR="00114D07" w:rsidRDefault="00114D07" w:rsidP="008C7DB0"/>
    <w:p w:rsidR="00114D07" w:rsidRDefault="00114D07" w:rsidP="008C7DB0"/>
    <w:p w:rsidR="00114D07" w:rsidRDefault="00114D07" w:rsidP="008C7DB0">
      <w:pPr>
        <w:rPr>
          <w:sz w:val="28"/>
          <w:szCs w:val="28"/>
        </w:rPr>
      </w:pPr>
    </w:p>
    <w:tbl>
      <w:tblPr>
        <w:tblW w:w="1821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90"/>
        <w:gridCol w:w="171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114D07" w:rsidRPr="0068044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8044B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14D07" w:rsidRPr="0068044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Name of District:  </w:t>
            </w:r>
            <w:r w:rsidRPr="0068044B">
              <w:rPr>
                <w:b/>
                <w:bCs/>
              </w:rPr>
              <w:t xml:space="preserve">BADIN  </w:t>
            </w:r>
            <w:r w:rsidRPr="0068044B">
              <w:t xml:space="preserve">                                                                             Name of Taluka: </w:t>
            </w:r>
            <w:r w:rsidRPr="0068044B">
              <w:rPr>
                <w:b/>
                <w:bCs/>
              </w:rPr>
              <w:t>Shaheed Fazil Rahu</w:t>
            </w:r>
            <w:r w:rsidRPr="0068044B">
              <w:t xml:space="preserve">                                               Name of Deh:</w:t>
            </w:r>
            <w:r w:rsidRPr="0068044B">
              <w:rPr>
                <w:b/>
                <w:bCs/>
              </w:rPr>
              <w:t xml:space="preserve"> NUKERJI -1</w:t>
            </w:r>
          </w:p>
        </w:tc>
      </w:tr>
      <w:tr w:rsidR="00114D07" w:rsidRPr="0068044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available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of Entry Nos.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Microfilmed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VF-VII-A ( 1985-86) supplied by the Board of Revenue</w:t>
            </w:r>
          </w:p>
        </w:tc>
      </w:tr>
      <w:tr w:rsidR="00114D07" w:rsidRPr="0068044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044B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14D07" w:rsidRPr="0068044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968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295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4-10-1993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044B">
              <w:rPr>
                <w:sz w:val="24"/>
                <w:szCs w:val="24"/>
              </w:rPr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044B">
              <w:rPr>
                <w:sz w:val="24"/>
                <w:szCs w:val="24"/>
              </w:rPr>
              <w:t xml:space="preserve">(Old –I)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Noor Hassan S/O Tubarak Ullah &amp; others 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0-86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103/1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VII-B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8044B">
              <w:rPr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969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294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4-10-1993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044B">
              <w:rPr>
                <w:sz w:val="24"/>
                <w:szCs w:val="24"/>
              </w:rPr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044B">
              <w:rPr>
                <w:sz w:val="24"/>
                <w:szCs w:val="24"/>
              </w:rPr>
              <w:t xml:space="preserve">(Old –I)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Noor Hassan S/O Mubarak Ullah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0-14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103/1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T.O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970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293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2-10-1993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044B">
              <w:rPr>
                <w:sz w:val="24"/>
                <w:szCs w:val="24"/>
              </w:rPr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044B">
              <w:rPr>
                <w:sz w:val="24"/>
                <w:szCs w:val="24"/>
              </w:rPr>
              <w:t xml:space="preserve">(Old –I)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Ghulam Nabi S/O Abdul Ghafoor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45/1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T.O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971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292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2-10-1993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044B">
              <w:rPr>
                <w:sz w:val="24"/>
                <w:szCs w:val="24"/>
              </w:rPr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044B">
              <w:rPr>
                <w:sz w:val="24"/>
                <w:szCs w:val="24"/>
              </w:rPr>
              <w:t xml:space="preserve">(Old –I)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Ramzan S/O Abdul Ghafoor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76/1 to4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15-34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972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291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7-9-1993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044B">
              <w:rPr>
                <w:sz w:val="24"/>
                <w:szCs w:val="24"/>
              </w:rPr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044B">
              <w:rPr>
                <w:sz w:val="24"/>
                <w:szCs w:val="24"/>
              </w:rPr>
              <w:t xml:space="preserve">(Old –I)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Awais Rasheed S/O Abdul Rasheed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108/3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15-21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Bashir Ahamd S/O Rahmat Jat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108/3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23-31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973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290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7-9-1993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044B">
              <w:rPr>
                <w:sz w:val="24"/>
                <w:szCs w:val="24"/>
              </w:rPr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044B">
              <w:rPr>
                <w:sz w:val="24"/>
                <w:szCs w:val="24"/>
              </w:rPr>
              <w:t xml:space="preserve">(Old –I)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Shareef S/O Rahmat Ullah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82/2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7-30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174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Haneef S/o Rahmat Ullah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82/2.3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39-24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974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289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7-9-1993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044B">
              <w:rPr>
                <w:sz w:val="24"/>
                <w:szCs w:val="24"/>
              </w:rPr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044B">
              <w:rPr>
                <w:sz w:val="24"/>
                <w:szCs w:val="24"/>
              </w:rPr>
              <w:t xml:space="preserve">(Old –I)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Bashir Ahmad S/O Rahmat Ullah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81/1 to 4 &amp; others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31-34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975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288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7-9-1993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044B">
              <w:rPr>
                <w:sz w:val="24"/>
                <w:szCs w:val="24"/>
              </w:rPr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044B">
              <w:rPr>
                <w:sz w:val="24"/>
                <w:szCs w:val="24"/>
              </w:rPr>
              <w:t xml:space="preserve">(Old –I)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Shareef S/O Rahmat Ullah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119/2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7-35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41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7-8-1977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Rahmat Ali S/O Abdullah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119/1.2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35-29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</w:tbl>
    <w:p w:rsidR="00114D07" w:rsidRDefault="00114D07" w:rsidP="008C7DB0">
      <w:pPr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.5pt;margin-top:13.4pt;width:893.25pt;height:48pt;z-index:251637248;mso-position-horizontal-relative:text;mso-position-vertical-relative:text" stroked="f">
            <v:textbox style="mso-next-textbox:#_x0000_s1026">
              <w:txbxContent>
                <w:p w:rsidR="00114D07" w:rsidRPr="00EF4A26" w:rsidRDefault="00114D07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14D07" w:rsidRPr="00EF4A26" w:rsidRDefault="00114D07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14D07" w:rsidRPr="00EF4A26" w:rsidRDefault="00114D07" w:rsidP="00EF4A26">
                  <w:pPr>
                    <w:rPr>
                      <w:b/>
                      <w:bCs/>
                    </w:rPr>
                  </w:pPr>
                </w:p>
                <w:p w:rsidR="00114D07" w:rsidRPr="00EF4A26" w:rsidRDefault="00114D07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938"/>
        <w:gridCol w:w="99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114D07" w:rsidRPr="0068044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8044B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14D07" w:rsidRPr="0068044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Name of District:  </w:t>
            </w:r>
            <w:r w:rsidRPr="0068044B">
              <w:rPr>
                <w:b/>
                <w:bCs/>
              </w:rPr>
              <w:t xml:space="preserve">BADIN  </w:t>
            </w:r>
            <w:r w:rsidRPr="0068044B">
              <w:t xml:space="preserve">                                                                             Name of Taluka: </w:t>
            </w:r>
            <w:r w:rsidRPr="0068044B">
              <w:rPr>
                <w:b/>
                <w:bCs/>
              </w:rPr>
              <w:t>Shaheed Fazil Rahu</w:t>
            </w:r>
            <w:r w:rsidRPr="0068044B">
              <w:t xml:space="preserve">                                               Name of Deh: </w:t>
            </w:r>
            <w:r w:rsidRPr="0068044B">
              <w:rPr>
                <w:b/>
                <w:bCs/>
              </w:rPr>
              <w:t>NUKERJI -1</w:t>
            </w:r>
          </w:p>
        </w:tc>
      </w:tr>
      <w:tr w:rsidR="00114D07" w:rsidRPr="0068044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available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of Entry Nos.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Microfilmed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VF-VII-A ( 1985-86) supplied by the Board of Revenue</w:t>
            </w:r>
          </w:p>
        </w:tc>
      </w:tr>
      <w:tr w:rsidR="00114D07" w:rsidRPr="0068044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Latest Entry No.</w:t>
            </w:r>
          </w:p>
        </w:tc>
        <w:tc>
          <w:tcPr>
            <w:tcW w:w="93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044B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14D07" w:rsidRPr="0068044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976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287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28-8-1993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044B">
              <w:rPr>
                <w:sz w:val="24"/>
                <w:szCs w:val="24"/>
              </w:rPr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044B">
              <w:rPr>
                <w:sz w:val="24"/>
                <w:szCs w:val="24"/>
              </w:rPr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Hawaldar Sana Ullah S/O Ghulam Rasool </w:t>
            </w:r>
          </w:p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281/1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26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15-8-1981</w:t>
            </w: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Hawaldar Sana Ullah S/O Ghulam Rasool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281/1 to 4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977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286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26-7-1993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044B">
              <w:rPr>
                <w:sz w:val="24"/>
                <w:szCs w:val="24"/>
              </w:rPr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044B">
              <w:rPr>
                <w:sz w:val="24"/>
                <w:szCs w:val="24"/>
              </w:rPr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Ameer S/O Noor Muhamamd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270/1.4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7-37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T.O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978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285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26-7-1993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044B">
              <w:rPr>
                <w:sz w:val="24"/>
                <w:szCs w:val="24"/>
              </w:rPr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044B">
              <w:rPr>
                <w:sz w:val="24"/>
                <w:szCs w:val="24"/>
              </w:rPr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Noor Muhamamd S/O Dil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284/2.3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214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Hashim Ali S/O Umar Khan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275/1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979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284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26-6-1993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044B">
              <w:rPr>
                <w:sz w:val="24"/>
                <w:szCs w:val="24"/>
              </w:rPr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044B">
              <w:rPr>
                <w:sz w:val="24"/>
                <w:szCs w:val="24"/>
              </w:rPr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Haroon S/O Taro Miyan </w:t>
            </w:r>
          </w:p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28/1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66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Muhammmad Haroon S/O Taro Miyan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28/1 to 4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12-35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980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282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26-6-1993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044B">
              <w:rPr>
                <w:sz w:val="24"/>
                <w:szCs w:val="24"/>
              </w:rPr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044B">
              <w:rPr>
                <w:sz w:val="24"/>
                <w:szCs w:val="24"/>
              </w:rPr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Abdul Samad S/O Shah Nawaz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377/2.3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981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281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26-6-1993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044B">
              <w:rPr>
                <w:sz w:val="24"/>
                <w:szCs w:val="24"/>
              </w:rPr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044B">
              <w:rPr>
                <w:sz w:val="24"/>
                <w:szCs w:val="24"/>
              </w:rPr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Mukhtiar Ahamd S/O Shafi Muhammd </w:t>
            </w:r>
          </w:p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126/1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129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Rafique S/o Khoshi Muhamamd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88/1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982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22-4-1993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044B">
              <w:rPr>
                <w:sz w:val="24"/>
                <w:szCs w:val="24"/>
              </w:rPr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044B">
              <w:rPr>
                <w:sz w:val="24"/>
                <w:szCs w:val="24"/>
              </w:rPr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Ramzna S/ oHafiz Allah Dino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240/4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3-37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Hafiz Allah Dino S/o Muhamamd Husain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240/1 to 4 &amp; o 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31-24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</w:tbl>
    <w:p w:rsidR="00114D07" w:rsidRDefault="00114D07" w:rsidP="008C7DB0">
      <w:pPr>
        <w:rPr>
          <w:sz w:val="28"/>
          <w:szCs w:val="28"/>
        </w:rPr>
      </w:pPr>
      <w:r>
        <w:rPr>
          <w:noProof/>
        </w:rPr>
        <w:pict>
          <v:shape id="_x0000_s1027" type="#_x0000_t202" style="position:absolute;margin-left:27.5pt;margin-top:19.25pt;width:893.25pt;height:48pt;z-index:251638272;mso-position-horizontal-relative:text;mso-position-vertical-relative:text" stroked="f">
            <v:textbox style="mso-next-textbox:#_x0000_s1027">
              <w:txbxContent>
                <w:p w:rsidR="00114D07" w:rsidRPr="00EF4A26" w:rsidRDefault="00114D07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14D07" w:rsidRPr="00EF4A26" w:rsidRDefault="00114D07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14D07" w:rsidRPr="00EF4A26" w:rsidRDefault="00114D07" w:rsidP="00EF4A26">
                  <w:pPr>
                    <w:rPr>
                      <w:b/>
                      <w:bCs/>
                    </w:rPr>
                  </w:pPr>
                </w:p>
                <w:p w:rsidR="00114D07" w:rsidRPr="00EF4A26" w:rsidRDefault="00114D07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114D07" w:rsidRPr="0068044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8044B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14D07" w:rsidRPr="0068044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Name of District:  </w:t>
            </w:r>
            <w:r w:rsidRPr="0068044B">
              <w:rPr>
                <w:b/>
                <w:bCs/>
              </w:rPr>
              <w:t xml:space="preserve">BADIN  </w:t>
            </w:r>
            <w:r w:rsidRPr="0068044B">
              <w:t xml:space="preserve">                                                                             Name of Taluka: </w:t>
            </w:r>
            <w:r w:rsidRPr="0068044B">
              <w:rPr>
                <w:b/>
                <w:bCs/>
              </w:rPr>
              <w:t>Shaheed Fazil Rahu</w:t>
            </w:r>
            <w:r w:rsidRPr="0068044B">
              <w:t xml:space="preserve">                                               Name of Deh: </w:t>
            </w:r>
            <w:r w:rsidRPr="0068044B">
              <w:rPr>
                <w:b/>
                <w:bCs/>
              </w:rPr>
              <w:t>NUKERJI -1</w:t>
            </w:r>
          </w:p>
        </w:tc>
      </w:tr>
      <w:tr w:rsidR="00114D07" w:rsidRPr="0068044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available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of Entry Nos.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Microfilmed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VF-VII-A ( 1985-86) supplied by the Board of Revenue</w:t>
            </w:r>
          </w:p>
        </w:tc>
      </w:tr>
      <w:tr w:rsidR="00114D07" w:rsidRPr="0068044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044B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14D07" w:rsidRPr="0068044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983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279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13-4-1993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Ghulam Nabi S/ OAbdu lGhafoor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35/3.4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7-34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63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28-7-1985</w:t>
            </w: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Shair Afzal S/O Yarbaad &amp; others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0-16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33/2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59-19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984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278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12-4-1993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Masmat Saira D/O Noor Muhammad 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54/2.3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67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Haneef S/o Taro Miyan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54/1.4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985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277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12-4-1993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Ali Gohar S/o Ghulam Muhammad 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54/1.4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67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Haneef S/o Taro Miyan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54/1.4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986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276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14-4-1993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Muhamamd Afzal S/O Muhammad Haneef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0-34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84/1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63-28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130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Haneef S/ oBadar Uddin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84/1 to 4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987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276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7-4-1993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Muhaammad Ramzan S/O Mukhtiar Ahmad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379/2.3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988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275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7-4-1993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Haneef S/O Badar Uddin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84/1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130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Hassan S/O Badar Uddin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84/1 to 4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989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274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14-3-1993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Haji KHamiso S/O Murad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130/1.2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7-35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114D07" w:rsidRDefault="00114D07" w:rsidP="008C7DB0">
      <w:pPr>
        <w:rPr>
          <w:sz w:val="28"/>
          <w:szCs w:val="28"/>
        </w:rPr>
      </w:pPr>
    </w:p>
    <w:p w:rsidR="00114D07" w:rsidRDefault="00114D07" w:rsidP="008C7DB0">
      <w:pPr>
        <w:rPr>
          <w:sz w:val="28"/>
          <w:szCs w:val="28"/>
        </w:rPr>
      </w:pPr>
      <w:r>
        <w:rPr>
          <w:noProof/>
        </w:rPr>
        <w:pict>
          <v:shape id="_x0000_s1028" type="#_x0000_t202" style="position:absolute;margin-left:28.5pt;margin-top:9.45pt;width:893.25pt;height:48pt;z-index:251639296" stroked="f">
            <v:textbox style="mso-next-textbox:#_x0000_s1028">
              <w:txbxContent>
                <w:p w:rsidR="00114D07" w:rsidRPr="00EF4A26" w:rsidRDefault="00114D07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14D07" w:rsidRPr="00EF4A26" w:rsidRDefault="00114D07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14D07" w:rsidRPr="00EF4A26" w:rsidRDefault="00114D07" w:rsidP="00EF4A26">
                  <w:pPr>
                    <w:rPr>
                      <w:b/>
                      <w:bCs/>
                    </w:rPr>
                  </w:pPr>
                </w:p>
                <w:p w:rsidR="00114D07" w:rsidRPr="00EF4A26" w:rsidRDefault="00114D07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114D07" w:rsidRPr="0068044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8044B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14D07" w:rsidRPr="0068044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Name of District:  </w:t>
            </w:r>
            <w:r w:rsidRPr="0068044B">
              <w:rPr>
                <w:b/>
                <w:bCs/>
              </w:rPr>
              <w:t xml:space="preserve">BADIN  </w:t>
            </w:r>
            <w:r w:rsidRPr="0068044B">
              <w:t xml:space="preserve">                                                                             Name of Taluka: </w:t>
            </w:r>
            <w:r w:rsidRPr="0068044B">
              <w:rPr>
                <w:b/>
                <w:bCs/>
              </w:rPr>
              <w:t>Shaheed Fazil Rahu</w:t>
            </w:r>
            <w:r w:rsidRPr="0068044B">
              <w:t xml:space="preserve">                                               Name of Deh: </w:t>
            </w:r>
            <w:r w:rsidRPr="0068044B">
              <w:rPr>
                <w:b/>
                <w:bCs/>
              </w:rPr>
              <w:t>NUKERJI -1</w:t>
            </w:r>
          </w:p>
        </w:tc>
      </w:tr>
      <w:tr w:rsidR="00114D07" w:rsidRPr="0068044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available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of Entry Nos.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Microfilmed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VF-VII-A ( 1985-86) supplied by the Board of Revenue</w:t>
            </w:r>
          </w:p>
        </w:tc>
      </w:tr>
      <w:tr w:rsidR="00114D07" w:rsidRPr="0068044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044B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14D07" w:rsidRPr="0068044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273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10-3-1993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Shafi Muhammad S/O Fakir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730/1.2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7-35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991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272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10-3-1993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Mohbat S/O Deen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182/1.4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7-19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57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Shamshair Ali Jabir Ali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182/1.4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31-24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271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3-2-1993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Ramzan S/O Abdul Ghafoor 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76/1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Allotment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993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270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3-2-1993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Ghulam Nabi S/O Abdul Ghafoor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Allotment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994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269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3-2-1993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Arshad Ali S/O Haji Nazeer Ahamd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391/1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15-24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Do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995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268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3-2-1993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Sohrab S/o Janab Ali Shaikh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95/2.3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30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Janab Ali S/O Jabal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95/2.3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996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267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3-2-1993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Fatah Muhammad S/O Muhammad Moosa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305/1.2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31-28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114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Fakir Muhammad S/O Muhammad Moosa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305/1 to 4 &amp;others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997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266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10-2-1993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Haroon S/o Taro Miyan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28/1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15-34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1985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34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Muhammad Haroon S/O Taro Miyan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28/1 to 4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12-35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</w:tbl>
    <w:p w:rsidR="00114D07" w:rsidRDefault="00114D07" w:rsidP="008C7DB0">
      <w:pPr>
        <w:rPr>
          <w:sz w:val="28"/>
          <w:szCs w:val="28"/>
        </w:rPr>
      </w:pPr>
      <w:r>
        <w:rPr>
          <w:noProof/>
        </w:rPr>
        <w:pict>
          <v:shape id="_x0000_s1029" type="#_x0000_t202" style="position:absolute;margin-left:28.5pt;margin-top:21.4pt;width:893.25pt;height:48pt;z-index:251640320;mso-position-horizontal-relative:text;mso-position-vertical-relative:text" stroked="f">
            <v:textbox style="mso-next-textbox:#_x0000_s1029">
              <w:txbxContent>
                <w:p w:rsidR="00114D07" w:rsidRPr="00EF4A26" w:rsidRDefault="00114D07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14D07" w:rsidRPr="00EF4A26" w:rsidRDefault="00114D07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14D07" w:rsidRPr="00EF4A26" w:rsidRDefault="00114D07" w:rsidP="00EF4A26">
                  <w:pPr>
                    <w:rPr>
                      <w:b/>
                      <w:bCs/>
                    </w:rPr>
                  </w:pPr>
                </w:p>
                <w:p w:rsidR="00114D07" w:rsidRPr="00EF4A26" w:rsidRDefault="00114D07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114D07" w:rsidRPr="0068044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8044B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14D07" w:rsidRPr="0068044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Name of District:  </w:t>
            </w:r>
            <w:r w:rsidRPr="0068044B">
              <w:rPr>
                <w:b/>
                <w:bCs/>
              </w:rPr>
              <w:t xml:space="preserve">BADIN  </w:t>
            </w:r>
            <w:r w:rsidRPr="0068044B">
              <w:t xml:space="preserve">                                                                             Name of Taluka: </w:t>
            </w:r>
            <w:r w:rsidRPr="0068044B">
              <w:rPr>
                <w:b/>
                <w:bCs/>
              </w:rPr>
              <w:t>Shaheed Fazil Rahu</w:t>
            </w:r>
            <w:r w:rsidRPr="0068044B">
              <w:t xml:space="preserve">                                               Name of Deh:</w:t>
            </w:r>
            <w:r w:rsidRPr="0068044B">
              <w:rPr>
                <w:b/>
                <w:bCs/>
              </w:rPr>
              <w:t xml:space="preserve"> NUKERJI -1</w:t>
            </w:r>
          </w:p>
        </w:tc>
      </w:tr>
      <w:tr w:rsidR="00114D07" w:rsidRPr="0068044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availa1ble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of Entry Nos.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Microfilmed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VF-VII-A ( 1985-86) supplied by the Board of Revenue</w:t>
            </w:r>
          </w:p>
        </w:tc>
      </w:tr>
      <w:tr w:rsidR="00114D07" w:rsidRPr="0068044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044B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14D07" w:rsidRPr="0068044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998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265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22-1-1993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Qutab Uddin S/O Fatah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115/3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Alotment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999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264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24-12-1992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Haneef S/O Taro Miyan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54/1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VII-B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67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Haneef S/O Taro Miyan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54/1 to4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263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6-12-1993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Arshad Ali S/O Mukhtiar Ahamd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370/1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VII-B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146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Mujahid Deen S/o Ibrahim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365/1 to 4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1001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262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6-12-1992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Haneef S/O Haji Rahmat  Ullah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82/2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39-24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174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Haneef S/o Haji Rahmat Ullah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82/2.3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39-24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261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6-12-1992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Shareef S/ oHaji Rahmat Ullah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81/1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47-23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173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Shareef S/O Haji Rahmat Ullah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81/1 tot 4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1103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260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6-12-1992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Ali S/O Imdad Ul Haque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159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Ali S/O Imdad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16/1 to 4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1004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259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6-12-1992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Sardar Ahmad S/o Khuda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290/2.3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23-30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20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Hassan Nasir Ali S/o Hassan Ali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290/1 to 4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15-20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1005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258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12-12-1992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Abdul Sattar S/O Bashir Ahmad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328/2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Allotment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114D07" w:rsidRDefault="00114D07" w:rsidP="0027473B">
      <w:pPr>
        <w:rPr>
          <w:sz w:val="28"/>
          <w:szCs w:val="28"/>
        </w:rPr>
      </w:pPr>
      <w:r>
        <w:rPr>
          <w:noProof/>
        </w:rPr>
        <w:pict>
          <v:shape id="_x0000_s1030" type="#_x0000_t202" style="position:absolute;margin-left:28.5pt;margin-top:33.3pt;width:893.25pt;height:48pt;z-index:251641344;mso-position-horizontal-relative:text;mso-position-vertical-relative:text" stroked="f">
            <v:textbox style="mso-next-textbox:#_x0000_s1030">
              <w:txbxContent>
                <w:p w:rsidR="00114D07" w:rsidRPr="00EF4A26" w:rsidRDefault="00114D07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14D07" w:rsidRPr="00EF4A26" w:rsidRDefault="00114D07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14D07" w:rsidRPr="00EF4A26" w:rsidRDefault="00114D07" w:rsidP="00EF4A26">
                  <w:pPr>
                    <w:rPr>
                      <w:b/>
                      <w:bCs/>
                    </w:rPr>
                  </w:pPr>
                </w:p>
                <w:p w:rsidR="00114D07" w:rsidRPr="00EF4A26" w:rsidRDefault="00114D07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114D07" w:rsidRPr="0068044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8044B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14D07" w:rsidRPr="0068044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Name of District:  </w:t>
            </w:r>
            <w:r w:rsidRPr="0068044B">
              <w:rPr>
                <w:b/>
                <w:bCs/>
              </w:rPr>
              <w:t xml:space="preserve">BADIN  </w:t>
            </w:r>
            <w:r w:rsidRPr="0068044B">
              <w:t xml:space="preserve">                                                                             Name of Taluka: </w:t>
            </w:r>
            <w:r w:rsidRPr="0068044B">
              <w:rPr>
                <w:b/>
                <w:bCs/>
              </w:rPr>
              <w:t>Shaheed Fazil Rahu</w:t>
            </w:r>
            <w:r w:rsidRPr="0068044B">
              <w:t xml:space="preserve">                                               Name of Deh: </w:t>
            </w:r>
            <w:r w:rsidRPr="0068044B">
              <w:rPr>
                <w:b/>
                <w:bCs/>
              </w:rPr>
              <w:t>NUKERJI -1</w:t>
            </w:r>
          </w:p>
        </w:tc>
      </w:tr>
      <w:tr w:rsidR="00114D07" w:rsidRPr="0068044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available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of Entry Nos.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Microfilmed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VF-VII-A ( 1985-86) supplied by the Board of Revenue</w:t>
            </w:r>
          </w:p>
        </w:tc>
      </w:tr>
      <w:tr w:rsidR="00114D07" w:rsidRPr="0068044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044B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14D07" w:rsidRPr="0068044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1006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257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12-12-1992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Ramzan S/O Mukhtiar Ahamd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62/1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140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Ilyas S/o Abdul Hassan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62/1.2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15-23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1007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257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12-12-1992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Akram S/o Haji Niaz Muhammad 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211/2.3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149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Aslam S/O NIaz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208/4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27-24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256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12-12-1992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Mustafa S/O Molvi Ishaque 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257/1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167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Mustafa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257/1 to 4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255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3-12-1992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Javed Iqbal S/O Mukhtiar Ahamd 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268/3.4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Allotment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254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2-12-1992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Shafi Muhammmad S/O Budo Chang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63/1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Do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Not 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253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15-11-1992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Abdul Salam S/O Jamshiad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91/1.2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6-12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140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Ilyas S/o Abdul Hassan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63/1.2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15-23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252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11-11-1992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Natho S/O Arif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91/1.2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6-12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140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Ilyas S/o Abdul Hassan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63/1.2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15-23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  <w:tr w:rsidR="00114D07" w:rsidRPr="0068044B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7917" w:type="dxa"/>
            <w:gridSpan w:val="19"/>
            <w:tcBorders>
              <w:top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114D07" w:rsidRDefault="00114D07" w:rsidP="008C7DB0">
      <w:pPr>
        <w:rPr>
          <w:sz w:val="28"/>
          <w:szCs w:val="28"/>
        </w:rPr>
      </w:pPr>
      <w:r>
        <w:rPr>
          <w:noProof/>
        </w:rPr>
        <w:pict>
          <v:shape id="_x0000_s1031" type="#_x0000_t202" style="position:absolute;margin-left:28.5pt;margin-top:32pt;width:893.25pt;height:48pt;z-index:251642368;mso-position-horizontal-relative:text;mso-position-vertical-relative:text" stroked="f">
            <v:textbox style="mso-next-textbox:#_x0000_s1031">
              <w:txbxContent>
                <w:p w:rsidR="00114D07" w:rsidRPr="00EF4A26" w:rsidRDefault="00114D07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14D07" w:rsidRPr="00EF4A26" w:rsidRDefault="00114D07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14D07" w:rsidRPr="00EF4A26" w:rsidRDefault="00114D07" w:rsidP="00EF4A26">
                  <w:pPr>
                    <w:rPr>
                      <w:b/>
                      <w:bCs/>
                    </w:rPr>
                  </w:pPr>
                </w:p>
                <w:p w:rsidR="00114D07" w:rsidRPr="00EF4A26" w:rsidRDefault="00114D07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  <w:r>
        <w:rPr>
          <w:sz w:val="28"/>
          <w:szCs w:val="28"/>
        </w:rPr>
        <w:br/>
      </w:r>
    </w:p>
    <w:tbl>
      <w:tblPr>
        <w:tblW w:w="1821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114D07" w:rsidRPr="0068044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8044B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14D07" w:rsidRPr="0068044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Name of District:  </w:t>
            </w:r>
            <w:r w:rsidRPr="0068044B">
              <w:rPr>
                <w:b/>
                <w:bCs/>
              </w:rPr>
              <w:t xml:space="preserve">BADIN  </w:t>
            </w:r>
            <w:r w:rsidRPr="0068044B">
              <w:t xml:space="preserve">                                                                             Name of Taluka: </w:t>
            </w:r>
            <w:r w:rsidRPr="0068044B">
              <w:rPr>
                <w:b/>
                <w:bCs/>
              </w:rPr>
              <w:t>Shaheed Fazil Rahu</w:t>
            </w:r>
            <w:r w:rsidRPr="0068044B">
              <w:t xml:space="preserve">                                               Name of Deh: </w:t>
            </w:r>
            <w:r w:rsidRPr="0068044B">
              <w:rPr>
                <w:b/>
                <w:bCs/>
              </w:rPr>
              <w:t>NUKERJI -1</w:t>
            </w:r>
          </w:p>
        </w:tc>
      </w:tr>
      <w:tr w:rsidR="00114D07" w:rsidRPr="0068044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available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of Entry Nos.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Microfilmed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VF-VII-A ( 1985-86) supplied by the Board of Revenue</w:t>
            </w:r>
          </w:p>
        </w:tc>
      </w:tr>
      <w:tr w:rsidR="00114D07" w:rsidRPr="0068044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044B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14D07" w:rsidRPr="0068044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251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11-11-1992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Soba S/O Dara Jat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259/1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68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Soba S/O Dara Jat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259/1 to 4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11-11-1992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Raheem S/O Ladho Mallah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189/1.4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7-37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157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Mitho Khan 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189/1.4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7-37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11-11-1992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Ali Muhammad S/O Chango Mallah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274/1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10-11-1992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Abdul Wahid S/o Abdul Raof 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110/1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11-37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91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Abdul Wahid S/o Abdul Raoof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110/1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10-11-1984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Bashir Ahmad S/O Habib Ullah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385/1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VII-A 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Bashir Ahmad S/ oHabib Ullah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385/1 to 4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15-34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10-11-1992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Nazeer Ahamd S/O Habib Ullah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386/1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210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Nazeer Ahamd S/o Habib Ullah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387/1 to4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15-34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10-11-1992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Muneer Ahmad S/O Habib Ullah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387/1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Muneer Ahamd S/O Habib Ullah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387/1 to 4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15-34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8-11-1992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Sardar Muhammad S/o Khuda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289/2.3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24-30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118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Ahmad S/O Khamiso KHor</w:t>
            </w:r>
          </w:p>
          <w:p w:rsidR="00114D07" w:rsidRPr="0068044B" w:rsidRDefault="00114D07" w:rsidP="0068044B">
            <w:pPr>
              <w:spacing w:after="0" w:line="240" w:lineRule="auto"/>
            </w:pPr>
            <w:r w:rsidRPr="0068044B">
              <w:t>Fakiro S/O Aloo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289/3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289/2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4-00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1021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8-11-1992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Ramzan S/O Mukhtiar  Ahamd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261/3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3-35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196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Mustafa S/o Muhammad Ishaque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260/3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19-24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  <w:tr w:rsidR="00114D07" w:rsidRPr="0068044B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8216" w:type="dxa"/>
            <w:gridSpan w:val="19"/>
            <w:tcBorders>
              <w:top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114D07" w:rsidRDefault="00114D07" w:rsidP="008C7DB0">
      <w:pPr>
        <w:rPr>
          <w:sz w:val="28"/>
          <w:szCs w:val="28"/>
        </w:rPr>
      </w:pPr>
      <w:r>
        <w:rPr>
          <w:noProof/>
        </w:rPr>
        <w:pict>
          <v:shape id="_x0000_s1032" type="#_x0000_t202" style="position:absolute;margin-left:28.5pt;margin-top:4.45pt;width:893.25pt;height:48pt;z-index:251643392;mso-position-horizontal-relative:text;mso-position-vertical-relative:text" stroked="f">
            <v:textbox style="mso-next-textbox:#_x0000_s1032">
              <w:txbxContent>
                <w:p w:rsidR="00114D07" w:rsidRPr="00EF4A26" w:rsidRDefault="00114D07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14D07" w:rsidRPr="00EF4A26" w:rsidRDefault="00114D07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14D07" w:rsidRPr="00EF4A26" w:rsidRDefault="00114D07" w:rsidP="00EF4A26">
                  <w:pPr>
                    <w:rPr>
                      <w:b/>
                      <w:bCs/>
                    </w:rPr>
                  </w:pPr>
                </w:p>
                <w:p w:rsidR="00114D07" w:rsidRPr="00EF4A26" w:rsidRDefault="00114D07" w:rsidP="00EF4A26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114D07" w:rsidRPr="0068044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8044B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14D07" w:rsidRPr="0068044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Name of District:  </w:t>
            </w:r>
            <w:r w:rsidRPr="0068044B">
              <w:rPr>
                <w:b/>
                <w:bCs/>
              </w:rPr>
              <w:t xml:space="preserve">BADIN  </w:t>
            </w:r>
            <w:r w:rsidRPr="0068044B">
              <w:t xml:space="preserve">                                                                             Name of Taluka: </w:t>
            </w:r>
            <w:r w:rsidRPr="0068044B">
              <w:rPr>
                <w:b/>
                <w:bCs/>
              </w:rPr>
              <w:t>Shaheed Fazil Rahu</w:t>
            </w:r>
            <w:r w:rsidRPr="0068044B">
              <w:t xml:space="preserve">                                               Name of Deh: </w:t>
            </w:r>
            <w:r w:rsidRPr="0068044B">
              <w:rPr>
                <w:b/>
                <w:bCs/>
              </w:rPr>
              <w:t>NUKERJI -1</w:t>
            </w:r>
          </w:p>
        </w:tc>
      </w:tr>
      <w:tr w:rsidR="00114D07" w:rsidRPr="0068044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available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of Entry Nos.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Microfilmed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VF-VII-A ( 1985-86) supplied by the Board of Revenue</w:t>
            </w:r>
          </w:p>
        </w:tc>
      </w:tr>
      <w:tr w:rsidR="00114D07" w:rsidRPr="0068044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044B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14D07" w:rsidRPr="0068044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tabs>
                <w:tab w:val="center" w:pos="229"/>
              </w:tabs>
              <w:spacing w:after="0" w:line="240" w:lineRule="auto"/>
            </w:pPr>
            <w:r w:rsidRPr="0068044B">
              <w:t>1022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8-11-1992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Ramzan S/o Mukhtiar Ahamd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140/3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196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Mustafa S/ oMuhammad Ishaque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260/3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 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8-11-1992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Muhammmad Akram S/O Muhammad Sardar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290/3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3-5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20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Hassan Al i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290/1 to 4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15-30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8-11-1992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Akram S/O Sardar 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290/4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239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8-11-1992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Arshad Ali S/O Mukhtiar Ahamd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296/2.3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VII-B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29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Janab Ali S/o Hassan Ali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295/1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23-14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238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1-11-1992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Ashraf S/O Muhammad Sardar 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288/3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85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Abdul Malik S/o Abdul Hameed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288/1 to 4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1027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237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1-11-1992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Aziz Ullah S/O Abdul Qadir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144/1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32-00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1985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104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Aziz Ullah S/O Abdul Qadir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144/1 to 4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31-28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</w:tbl>
    <w:p w:rsidR="00114D07" w:rsidRDefault="00114D07" w:rsidP="008C7DB0"/>
    <w:p w:rsidR="00114D07" w:rsidRDefault="00114D07" w:rsidP="008C7DB0">
      <w:r>
        <w:rPr>
          <w:noProof/>
        </w:rPr>
        <w:pict>
          <v:shape id="_x0000_s1033" type="#_x0000_t202" style="position:absolute;margin-left:14.25pt;margin-top:35.1pt;width:893.25pt;height:48pt;z-index:251644416" stroked="f">
            <v:textbox style="mso-next-textbox:#_x0000_s1033">
              <w:txbxContent>
                <w:p w:rsidR="00114D07" w:rsidRPr="00EF4A26" w:rsidRDefault="00114D07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14D07" w:rsidRPr="00EF4A26" w:rsidRDefault="00114D07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14D07" w:rsidRPr="00EF4A26" w:rsidRDefault="00114D07" w:rsidP="00456D89">
                  <w:pPr>
                    <w:rPr>
                      <w:b/>
                      <w:bCs/>
                    </w:rPr>
                  </w:pPr>
                </w:p>
                <w:p w:rsidR="00114D07" w:rsidRPr="00EF4A26" w:rsidRDefault="00114D07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114D07" w:rsidRPr="0068044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8044B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14D07" w:rsidRPr="0068044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Name of District:  </w:t>
            </w:r>
            <w:r w:rsidRPr="0068044B">
              <w:rPr>
                <w:b/>
                <w:bCs/>
              </w:rPr>
              <w:t xml:space="preserve">BADIN  </w:t>
            </w:r>
            <w:r w:rsidRPr="0068044B">
              <w:t xml:space="preserve">                                                                             Name of Taluka: </w:t>
            </w:r>
            <w:r w:rsidRPr="0068044B">
              <w:rPr>
                <w:b/>
                <w:bCs/>
              </w:rPr>
              <w:t>Shaheed Fazil Rahu</w:t>
            </w:r>
            <w:r w:rsidRPr="0068044B">
              <w:t xml:space="preserve">                                               Name of Deh: </w:t>
            </w:r>
            <w:r w:rsidRPr="0068044B">
              <w:rPr>
                <w:b/>
                <w:bCs/>
              </w:rPr>
              <w:t>NUKERJI -1</w:t>
            </w:r>
          </w:p>
        </w:tc>
      </w:tr>
      <w:tr w:rsidR="00114D07" w:rsidRPr="0068044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available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of Entry Nos.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Microfilmed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VF-VII-A ( 1985-86) supplied by the Board of Revenue</w:t>
            </w:r>
          </w:p>
        </w:tc>
      </w:tr>
      <w:tr w:rsidR="00114D07" w:rsidRPr="0068044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044B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14D07" w:rsidRPr="0068044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1-11-1992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Ibrahim S/O Khoshi Muhammad 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365/2.3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146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Mujahideen S/o Ibrahim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365/2.3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1029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235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18-10-1992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Ilam Deen S/o Chiragh Uddin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105/1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18-10-1992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Siddique S/O Noor Muhammad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105/4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1031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233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18-10-1992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Abdul Majeed S/O Qadir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288/1.4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85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Abdul Khalique S/O Abdul Hameed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288/1 to 4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1032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232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11-10-1992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Mujahideen S/O Ibrahim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365/2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146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Mujahideen S/O Ibrahim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365/2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231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7-10-1992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Akbar Ali S/O Ghulam Hussain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15/1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08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 Akbar Ali S/O Ghulam Hussain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15/1 to 4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highlight w:val="red"/>
              </w:rPr>
            </w:pPr>
            <w:r w:rsidRPr="0068044B">
              <w:t>1034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7-10-1992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Abdul Razaque S/O Muhammad Ramzan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96/2.3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30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Janab Ali S/O Jabal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95/2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highlight w:val="red"/>
              </w:rPr>
            </w:pPr>
            <w:r w:rsidRPr="0068044B">
              <w:t>1035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229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28-9-1992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Irfan Ali Janab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95/2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  <w:tcBorders>
              <w:bottom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30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Janab Ali S/O Jabal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95/2 &amp; others 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32-00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</w:tc>
      </w:tr>
    </w:tbl>
    <w:p w:rsidR="00114D07" w:rsidRDefault="00114D07" w:rsidP="003A24DD">
      <w:pPr>
        <w:rPr>
          <w:sz w:val="28"/>
          <w:szCs w:val="28"/>
        </w:rPr>
      </w:pPr>
      <w:r>
        <w:rPr>
          <w:noProof/>
        </w:rPr>
        <w:pict>
          <v:shape id="_x0000_s1034" type="#_x0000_t202" style="position:absolute;margin-left:4.2pt;margin-top:35.2pt;width:893.25pt;height:48pt;z-index:251645440;mso-position-horizontal-relative:text;mso-position-vertical-relative:text" stroked="f">
            <v:textbox style="mso-next-textbox:#_x0000_s1034">
              <w:txbxContent>
                <w:p w:rsidR="00114D07" w:rsidRPr="00EF4A26" w:rsidRDefault="00114D07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14D07" w:rsidRPr="00EF4A26" w:rsidRDefault="00114D07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14D07" w:rsidRPr="00EF4A26" w:rsidRDefault="00114D07" w:rsidP="00456D89">
                  <w:pPr>
                    <w:rPr>
                      <w:b/>
                      <w:bCs/>
                    </w:rPr>
                  </w:pPr>
                </w:p>
                <w:p w:rsidR="00114D07" w:rsidRPr="00EF4A26" w:rsidRDefault="00114D07" w:rsidP="00456D89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114D07" w:rsidRPr="0068044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8044B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14D07" w:rsidRPr="0068044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Name of District:  </w:t>
            </w:r>
            <w:r w:rsidRPr="0068044B">
              <w:rPr>
                <w:b/>
                <w:bCs/>
              </w:rPr>
              <w:t xml:space="preserve">BADIN  </w:t>
            </w:r>
            <w:r w:rsidRPr="0068044B">
              <w:t xml:space="preserve">                                                                             Name of Taluka: </w:t>
            </w:r>
            <w:r w:rsidRPr="0068044B">
              <w:rPr>
                <w:b/>
                <w:bCs/>
              </w:rPr>
              <w:t>Shaheed Fazil Rahu</w:t>
            </w:r>
            <w:r w:rsidRPr="0068044B">
              <w:t xml:space="preserve">                                               Name of Deh:</w:t>
            </w:r>
            <w:r w:rsidRPr="0068044B">
              <w:rPr>
                <w:b/>
                <w:bCs/>
              </w:rPr>
              <w:t xml:space="preserve"> NUKERJI -1</w:t>
            </w:r>
          </w:p>
        </w:tc>
      </w:tr>
      <w:tr w:rsidR="00114D07" w:rsidRPr="0068044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available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of Entry Nos.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Microfilmed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VF-VII-A ( 1985-86) supplied by the Board of Revenue</w:t>
            </w:r>
          </w:p>
        </w:tc>
      </w:tr>
      <w:tr w:rsidR="00114D07" w:rsidRPr="0068044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044B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14D07" w:rsidRPr="0068044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1036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228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28-9-1992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Ilam Deen S/O Chargh Deen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67/4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3-37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1037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227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28-8-1992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Gul Muhammad S/O Bachoo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53/1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81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Usman S/o Mirzo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53/1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1038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28-8-1992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Gul Muhammad S/o Bachal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67/4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1039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26-9-1992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Usamn S/O Mirzo 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53/1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81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Usman S/o Mirzo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53/1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14-9-1992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Abdul Aziz S/O Muhammad Ismail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303/1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1041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30-3-2004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Shoakat Ali S/O Abdul Aziz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303/1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VII-B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1042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222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1-9-1992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Sawan S/O Shahmir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140/2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50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Shahmir Khan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140/2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1043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221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22-6-1992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Hatri Grant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126/1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NOt 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1044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22-6-1992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Ameen S/O Muhammad Shfi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88/4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129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Rafique S/O Haji Muhammad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88/1.4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</w:tbl>
    <w:p w:rsidR="00114D07" w:rsidRDefault="00114D07" w:rsidP="000156FF">
      <w:pPr>
        <w:rPr>
          <w:sz w:val="28"/>
          <w:szCs w:val="28"/>
        </w:rPr>
      </w:pPr>
    </w:p>
    <w:p w:rsidR="00114D07" w:rsidRDefault="00114D07" w:rsidP="00284292">
      <w:pPr>
        <w:rPr>
          <w:sz w:val="28"/>
          <w:szCs w:val="28"/>
        </w:rPr>
      </w:pPr>
      <w:r>
        <w:rPr>
          <w:noProof/>
        </w:rPr>
        <w:pict>
          <v:shape id="_x0000_s1035" type="#_x0000_t202" style="position:absolute;margin-left:28.5pt;margin-top:42.1pt;width:893.25pt;height:48pt;z-index:251646464" stroked="f">
            <v:textbox style="mso-next-textbox:#_x0000_s1035">
              <w:txbxContent>
                <w:p w:rsidR="00114D07" w:rsidRPr="00EF4A26" w:rsidRDefault="00114D07" w:rsidP="000156F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14D07" w:rsidRPr="00EF4A26" w:rsidRDefault="00114D07" w:rsidP="000156F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14D07" w:rsidRPr="00EF4A26" w:rsidRDefault="00114D07" w:rsidP="000156FF">
                  <w:pPr>
                    <w:rPr>
                      <w:b/>
                      <w:bCs/>
                    </w:rPr>
                  </w:pPr>
                </w:p>
                <w:p w:rsidR="00114D07" w:rsidRPr="00EF4A26" w:rsidRDefault="00114D07" w:rsidP="000156F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114D07" w:rsidRPr="0068044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8044B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14D07" w:rsidRPr="0068044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Name of District:  </w:t>
            </w:r>
            <w:r w:rsidRPr="0068044B">
              <w:rPr>
                <w:b/>
                <w:bCs/>
              </w:rPr>
              <w:t xml:space="preserve">BADIN  </w:t>
            </w:r>
            <w:r w:rsidRPr="0068044B">
              <w:t xml:space="preserve">                                                                             Name of Taluka: </w:t>
            </w:r>
            <w:r w:rsidRPr="0068044B">
              <w:rPr>
                <w:b/>
                <w:bCs/>
              </w:rPr>
              <w:t>Shaheed Fazil Rahu</w:t>
            </w:r>
            <w:r w:rsidRPr="0068044B">
              <w:t xml:space="preserve">                                               Name of Deh: </w:t>
            </w:r>
            <w:r w:rsidRPr="0068044B">
              <w:rPr>
                <w:b/>
                <w:bCs/>
              </w:rPr>
              <w:t>NUKERJI -1</w:t>
            </w:r>
          </w:p>
        </w:tc>
      </w:tr>
      <w:tr w:rsidR="00114D07" w:rsidRPr="0068044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available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of Entry Nos.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Microfilmed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VF-VII-A ( 1985-86) supplied by the Board of Revenue</w:t>
            </w:r>
          </w:p>
        </w:tc>
      </w:tr>
      <w:tr w:rsidR="00114D07" w:rsidRPr="0068044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044B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14D07" w:rsidRPr="0068044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219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22-6-1992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Ghulam Rasool S/O Khoshi Muhamad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88/1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129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Rafique S/O Haji Muhammad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88/1.4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1046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27-5-1992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Jalal Hussain S/O Muhammad Youisf </w:t>
            </w:r>
          </w:p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-025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172/2.3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39-36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179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Yousif S/O Khoshi Muhammmad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171/1 to 4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171-28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1047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29-4-1992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Karamat Ali S/O Jabir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179/1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28-37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1048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19-3-1992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Aslam S/O Khoshi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255/1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23-37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134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Aslam S/O Khoshi Muhammad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255/1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23-37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1049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16-3-1992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Akhtar Ahmad S/O Abdul Khalique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288/1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85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Abdul Malik S/O Abdul Hameed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288/1 to 4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15-3-1992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Abdul Malik S/ O Abdul Majeed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288/1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85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Abdul Malik S/O Abdul Hameed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288/1 to 4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1051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213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20-1-1992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Jalal Hussain S/O Muhammad Yousif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172/2.3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39-36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179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Yousif S/o Khoshi Muhammad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171/1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171-28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 Inconformity </w:t>
            </w:r>
          </w:p>
        </w:tc>
      </w:tr>
    </w:tbl>
    <w:p w:rsidR="00114D07" w:rsidRDefault="00114D07" w:rsidP="000156FF">
      <w:pPr>
        <w:rPr>
          <w:sz w:val="28"/>
          <w:szCs w:val="28"/>
        </w:rPr>
      </w:pPr>
      <w:r>
        <w:rPr>
          <w:noProof/>
        </w:rPr>
        <w:pict>
          <v:shape id="_x0000_s1036" type="#_x0000_t202" style="position:absolute;margin-left:28.5pt;margin-top:26.25pt;width:893.25pt;height:48pt;z-index:251647488;mso-position-horizontal-relative:text;mso-position-vertical-relative:text" stroked="f">
            <v:textbox style="mso-next-textbox:#_x0000_s1036">
              <w:txbxContent>
                <w:p w:rsidR="00114D07" w:rsidRPr="00EF4A26" w:rsidRDefault="00114D07" w:rsidP="000156F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14D07" w:rsidRPr="00EF4A26" w:rsidRDefault="00114D07" w:rsidP="000156F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14D07" w:rsidRPr="00EF4A26" w:rsidRDefault="00114D07" w:rsidP="000156FF">
                  <w:pPr>
                    <w:rPr>
                      <w:b/>
                      <w:bCs/>
                    </w:rPr>
                  </w:pPr>
                </w:p>
                <w:p w:rsidR="00114D07" w:rsidRPr="00EF4A26" w:rsidRDefault="00114D07" w:rsidP="000156F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114D07" w:rsidRPr="0068044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8044B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14D07" w:rsidRPr="0068044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Name of District:  </w:t>
            </w:r>
            <w:r w:rsidRPr="0068044B">
              <w:rPr>
                <w:b/>
                <w:bCs/>
              </w:rPr>
              <w:t xml:space="preserve">BADIN  </w:t>
            </w:r>
            <w:r w:rsidRPr="0068044B">
              <w:t xml:space="preserve">                                                                             Name of Taluka: </w:t>
            </w:r>
            <w:r w:rsidRPr="0068044B">
              <w:rPr>
                <w:b/>
                <w:bCs/>
              </w:rPr>
              <w:t>Shaheed Fazil Rahu</w:t>
            </w:r>
            <w:r w:rsidRPr="0068044B">
              <w:t xml:space="preserve">                                               Name of Deh: </w:t>
            </w:r>
            <w:r w:rsidRPr="0068044B">
              <w:rPr>
                <w:b/>
                <w:bCs/>
              </w:rPr>
              <w:t>NUKERJI -1</w:t>
            </w:r>
          </w:p>
        </w:tc>
      </w:tr>
      <w:tr w:rsidR="00114D07" w:rsidRPr="0068044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available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of Entry Nos.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Microfilmed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VF-VII-A ( 1985-86) supplied by the Board of Revenue</w:t>
            </w:r>
          </w:p>
        </w:tc>
      </w:tr>
      <w:tr w:rsidR="00114D07" w:rsidRPr="0068044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044B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14D07" w:rsidRPr="0068044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1052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21-8—1991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Badar Uddin S/O Jan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327/2.3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1053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19-8-1991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Sarfraz Ali S/O Hakim Muhammad Yousif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376/1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1054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19-8-1991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Muhammmad Shareef S/O Mohbat Khan </w:t>
            </w:r>
          </w:p>
          <w:p w:rsidR="00114D07" w:rsidRPr="0068044B" w:rsidRDefault="00114D07" w:rsidP="0068044B">
            <w:pPr>
              <w:spacing w:after="0" w:line="240" w:lineRule="auto"/>
            </w:pPr>
            <w:r w:rsidRPr="0068044B">
              <w:t>Mortgaged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101/1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23-24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156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Sharif S/O Muhammad Khan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101/1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23-34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1055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209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19-8-1991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Abdul Rasheed S/O Khoshi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379/1.2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169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Ramzan S/O Atta Muhammad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379/1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1056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208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5-6-1991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Misri S/O Natho Kolhi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15-37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192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Khalil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3/3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43-34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1057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207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5-6-1991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Noor Muhammad S/O Dil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327/2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1058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206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5-6-1991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AliAkbar S/O Muhammmad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114D07" w:rsidRDefault="00114D07" w:rsidP="00C81A57">
      <w:pPr>
        <w:rPr>
          <w:sz w:val="28"/>
          <w:szCs w:val="28"/>
        </w:rPr>
      </w:pPr>
    </w:p>
    <w:p w:rsidR="00114D07" w:rsidRDefault="00114D07" w:rsidP="00C81A57">
      <w:pPr>
        <w:rPr>
          <w:sz w:val="28"/>
          <w:szCs w:val="28"/>
        </w:rPr>
      </w:pPr>
      <w:r>
        <w:rPr>
          <w:noProof/>
        </w:rPr>
        <w:pict>
          <v:shape id="_x0000_s1037" type="#_x0000_t202" style="position:absolute;margin-left:28.5pt;margin-top:44.6pt;width:893.25pt;height:48pt;z-index:251648512" stroked="f">
            <v:textbox style="mso-next-textbox:#_x0000_s1037">
              <w:txbxContent>
                <w:p w:rsidR="00114D07" w:rsidRPr="00EF4A26" w:rsidRDefault="00114D07" w:rsidP="000156F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14D07" w:rsidRPr="00EF4A26" w:rsidRDefault="00114D07" w:rsidP="000156F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14D07" w:rsidRPr="00EF4A26" w:rsidRDefault="00114D07" w:rsidP="000156FF">
                  <w:pPr>
                    <w:rPr>
                      <w:b/>
                      <w:bCs/>
                    </w:rPr>
                  </w:pPr>
                </w:p>
                <w:p w:rsidR="00114D07" w:rsidRPr="00EF4A26" w:rsidRDefault="00114D07" w:rsidP="000156F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114D07" w:rsidRPr="0068044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8044B">
              <w:rPr>
                <w:b/>
                <w:bCs/>
                <w:sz w:val="28"/>
                <w:szCs w:val="28"/>
              </w:rPr>
              <w:t>hid STATEMENT SHOWING THE POSITION AS PER AVAILABLE RECORD INCLUDING MICRO FILMED VF-VII-A PREPARED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14D07" w:rsidRPr="0068044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Name of District:  </w:t>
            </w:r>
            <w:r w:rsidRPr="0068044B">
              <w:rPr>
                <w:b/>
                <w:bCs/>
              </w:rPr>
              <w:t xml:space="preserve">BADIN  </w:t>
            </w:r>
            <w:r w:rsidRPr="0068044B">
              <w:t xml:space="preserve">                                                                             Name of Taluka: </w:t>
            </w:r>
            <w:r w:rsidRPr="0068044B">
              <w:rPr>
                <w:b/>
                <w:bCs/>
              </w:rPr>
              <w:t>Shaheed Fazil Rahu</w:t>
            </w:r>
            <w:r w:rsidRPr="0068044B">
              <w:t xml:space="preserve">                                               Name of Deh: </w:t>
            </w:r>
            <w:r w:rsidRPr="0068044B">
              <w:rPr>
                <w:b/>
                <w:bCs/>
              </w:rPr>
              <w:t>NUKERJI -1</w:t>
            </w:r>
          </w:p>
        </w:tc>
      </w:tr>
      <w:tr w:rsidR="00114D07" w:rsidRPr="0068044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available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of Entry Nos.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Microfilmed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VF-VII-A ( 1985-86) supplied by the Board of Revenue</w:t>
            </w:r>
          </w:p>
        </w:tc>
      </w:tr>
      <w:tr w:rsidR="00114D07" w:rsidRPr="0068044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044B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14D07" w:rsidRPr="0068044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1060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205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5-6-1991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Sagheer Bibi D/O Ghulam Rasool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88/3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1061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204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20-4-1991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Habib Ul Rahman S/O Hafeez Ul Rehman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275/2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23+-34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1062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203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20-4-1991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Abdul Salam S/O Muhammad Razan 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167/2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1063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202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14-3-1991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Wazeer Ahamd S/O Muhammad Sadique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211/1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Aslam S/O Niaz Muhammad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208/2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27-24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1064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201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14-3-1991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Aslam S/O Niaz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208/1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150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Saleem S/O NiaZ Muhammad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208/1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27-24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1065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14-3-1991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Abu Siddique S/O Abdullah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0-34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107/1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77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Abid Ali S/O Hasssan Ali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107/1 to 4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31-28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1066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14-3-1991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Salah S/O Sawan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378/1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</w:tbl>
    <w:p w:rsidR="00114D07" w:rsidRDefault="00114D07" w:rsidP="000156FF">
      <w:pPr>
        <w:rPr>
          <w:sz w:val="28"/>
          <w:szCs w:val="28"/>
        </w:rPr>
      </w:pPr>
    </w:p>
    <w:p w:rsidR="00114D07" w:rsidRDefault="00114D07" w:rsidP="000156FF">
      <w:pPr>
        <w:rPr>
          <w:sz w:val="28"/>
          <w:szCs w:val="28"/>
        </w:rPr>
      </w:pPr>
      <w:r>
        <w:rPr>
          <w:noProof/>
        </w:rPr>
        <w:pict>
          <v:shape id="_x0000_s1038" type="#_x0000_t202" style="position:absolute;margin-left:28.5pt;margin-top:46.1pt;width:893.25pt;height:48pt;z-index:251649536" stroked="f">
            <v:textbox style="mso-next-textbox:#_x0000_s1038">
              <w:txbxContent>
                <w:p w:rsidR="00114D07" w:rsidRPr="00EF4A26" w:rsidRDefault="00114D07" w:rsidP="000156F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14D07" w:rsidRPr="00EF4A26" w:rsidRDefault="00114D07" w:rsidP="000156F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14D07" w:rsidRPr="00EF4A26" w:rsidRDefault="00114D07" w:rsidP="000156FF">
                  <w:pPr>
                    <w:rPr>
                      <w:b/>
                      <w:bCs/>
                    </w:rPr>
                  </w:pPr>
                </w:p>
                <w:p w:rsidR="00114D07" w:rsidRPr="00EF4A26" w:rsidRDefault="00114D07" w:rsidP="000156F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114D07" w:rsidRPr="0068044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8044B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14D07" w:rsidRPr="0068044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Name of District:  </w:t>
            </w:r>
            <w:r w:rsidRPr="0068044B">
              <w:rPr>
                <w:b/>
                <w:bCs/>
              </w:rPr>
              <w:t xml:space="preserve">BADIN  </w:t>
            </w:r>
            <w:r w:rsidRPr="0068044B">
              <w:t xml:space="preserve">                                                                             Name of Taluka: </w:t>
            </w:r>
            <w:r w:rsidRPr="0068044B">
              <w:rPr>
                <w:b/>
                <w:bCs/>
              </w:rPr>
              <w:t>Shaheed Fazil Rahu</w:t>
            </w:r>
            <w:r w:rsidRPr="0068044B">
              <w:t xml:space="preserve">                                               Name of Deh:</w:t>
            </w:r>
            <w:r w:rsidRPr="0068044B">
              <w:rPr>
                <w:b/>
                <w:bCs/>
              </w:rPr>
              <w:t xml:space="preserve"> NUKERJI -1</w:t>
            </w:r>
          </w:p>
        </w:tc>
      </w:tr>
      <w:tr w:rsidR="00114D07" w:rsidRPr="0068044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availa1ble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of Entry Nos.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Microfilmed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VF-VII-A ( 1985-86) supplied by the Board of Revenue</w:t>
            </w:r>
          </w:p>
        </w:tc>
      </w:tr>
      <w:tr w:rsidR="00114D07" w:rsidRPr="0068044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044B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14D07" w:rsidRPr="0068044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1067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14-3-1991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Abdullah S/O Hassan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107/1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VII-A 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77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Abid Ali S/O Hassan Ali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107/1 to 4 &amp; others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31-28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1068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14-3-1991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Abdul Karim S/O Muhammad Moosa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378/1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1069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30-12-1990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Zahooran Khatoon W/O Abdul Hameed </w:t>
            </w:r>
          </w:p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99/1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73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Abdul Hameed S/O Hassan Ali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98/1 to 4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31-30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1070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2-12-1990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Noor Al Ameen S/O Wali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87/1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1071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18-12-1990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Liaquet S/O Muhammad Aslam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219/2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Not Inxonformity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1072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1-12-1990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Wali Muhammad S/O Niaz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118/3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Not 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1073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16-12-1990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Abbas Ali S/O Hussain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219/2.3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Not 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1074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29-11-1990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Perviaz S/O Muhammad Yousif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172/2.3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9-39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  <w:tcBorders>
              <w:bottom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000000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1985</w:t>
            </w:r>
          </w:p>
        </w:tc>
        <w:tc>
          <w:tcPr>
            <w:tcW w:w="678" w:type="dxa"/>
            <w:tcBorders>
              <w:bottom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179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Muhammad Yousisf S/O Khoshi Muhammad &amp; others 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0-25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171/1 to 4 &amp; others 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171-28</w:t>
            </w:r>
          </w:p>
        </w:tc>
        <w:tc>
          <w:tcPr>
            <w:tcW w:w="1345" w:type="dxa"/>
            <w:tcBorders>
              <w:bottom w:val="single" w:sz="18" w:space="0" w:color="000000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</w:tbl>
    <w:p w:rsidR="00114D07" w:rsidRDefault="00114D07" w:rsidP="000156FF">
      <w:pPr>
        <w:rPr>
          <w:sz w:val="28"/>
          <w:szCs w:val="28"/>
        </w:rPr>
      </w:pPr>
      <w:r>
        <w:rPr>
          <w:noProof/>
        </w:rPr>
        <w:pict>
          <v:shape id="_x0000_s1039" type="#_x0000_t202" style="position:absolute;margin-left:28.5pt;margin-top:14.55pt;width:893.25pt;height:48pt;z-index:251650560;mso-position-horizontal-relative:text;mso-position-vertical-relative:text" stroked="f">
            <v:textbox style="mso-next-textbox:#_x0000_s1039">
              <w:txbxContent>
                <w:p w:rsidR="00114D07" w:rsidRPr="00EF4A26" w:rsidRDefault="00114D07" w:rsidP="000156F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14D07" w:rsidRPr="00EF4A26" w:rsidRDefault="00114D07" w:rsidP="000156F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14D07" w:rsidRPr="00EF4A26" w:rsidRDefault="00114D07" w:rsidP="000156FF">
                  <w:pPr>
                    <w:rPr>
                      <w:b/>
                      <w:bCs/>
                    </w:rPr>
                  </w:pPr>
                </w:p>
                <w:p w:rsidR="00114D07" w:rsidRPr="00EF4A26" w:rsidRDefault="00114D07" w:rsidP="000156F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114D07" w:rsidRPr="0068044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8044B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14D07" w:rsidRPr="0068044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Name of District:  </w:t>
            </w:r>
            <w:r w:rsidRPr="0068044B">
              <w:rPr>
                <w:b/>
                <w:bCs/>
              </w:rPr>
              <w:t xml:space="preserve">BADIN  </w:t>
            </w:r>
            <w:r w:rsidRPr="0068044B">
              <w:t xml:space="preserve">                                                                             Name of Taluka: </w:t>
            </w:r>
            <w:r w:rsidRPr="0068044B">
              <w:rPr>
                <w:b/>
                <w:bCs/>
              </w:rPr>
              <w:t>Shaheed Fazil Rahu</w:t>
            </w:r>
            <w:r w:rsidRPr="0068044B">
              <w:t xml:space="preserve">                                               Name of Deh: </w:t>
            </w:r>
            <w:r w:rsidRPr="0068044B">
              <w:rPr>
                <w:b/>
                <w:bCs/>
              </w:rPr>
              <w:t>NUKERJI -1</w:t>
            </w:r>
          </w:p>
        </w:tc>
      </w:tr>
      <w:tr w:rsidR="00114D07" w:rsidRPr="0068044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available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of Entry Nos.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Microfilmed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VF-VII-A ( 1985-86) supplied by the Board of Revenue</w:t>
            </w:r>
          </w:p>
        </w:tc>
      </w:tr>
      <w:tr w:rsidR="00114D07" w:rsidRPr="0068044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044B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14D07" w:rsidRPr="0068044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1075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22-11-1990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Atta Muhammad S/o Khuda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373/1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1076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1-10-1990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Riaz Ahamd S/O Ismail Arain 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3/3.4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15-37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8044B">
              <w:rPr>
                <w:b/>
                <w:bCs/>
                <w:sz w:val="16"/>
                <w:szCs w:val="16"/>
              </w:rPr>
              <w:t>188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8044B">
              <w:rPr>
                <w:b/>
                <w:bCs/>
                <w:sz w:val="16"/>
                <w:szCs w:val="16"/>
              </w:rPr>
              <w:t>1-10-1990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192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Khalil Ul Rahman S/O Muhammad Khan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3/3.4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43-34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1077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1-1-1990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Ali S/O Rahmat Ullah &amp; others 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3/3.4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15-37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192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Khalil Ul Rahman S/O Muhammad Khan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3/3.4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43-34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1078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18-11-1990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Faiz Ahamd S/O Haji Ismail 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0-35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94/1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192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Khalil Ul Rahman S/O Muhammad Khan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3/3.4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43-34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1079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18-11-1990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Sardar Ahamd S/O Yousif Arain 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9-1-2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33-25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114D07" w:rsidRDefault="00114D07" w:rsidP="000156FF">
      <w:pPr>
        <w:rPr>
          <w:sz w:val="28"/>
          <w:szCs w:val="28"/>
        </w:rPr>
      </w:pPr>
    </w:p>
    <w:p w:rsidR="00114D07" w:rsidRDefault="00114D07" w:rsidP="000156FF">
      <w:pPr>
        <w:rPr>
          <w:sz w:val="28"/>
          <w:szCs w:val="28"/>
        </w:rPr>
      </w:pPr>
      <w:r>
        <w:rPr>
          <w:noProof/>
        </w:rPr>
        <w:pict>
          <v:shape id="_x0000_s1040" type="#_x0000_t202" style="position:absolute;margin-left:28.5pt;margin-top:45.3pt;width:893.25pt;height:48pt;z-index:251651584" stroked="f">
            <v:textbox style="mso-next-textbox:#_x0000_s1040">
              <w:txbxContent>
                <w:p w:rsidR="00114D07" w:rsidRPr="00EF4A26" w:rsidRDefault="00114D07" w:rsidP="000156F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14D07" w:rsidRPr="00EF4A26" w:rsidRDefault="00114D07" w:rsidP="000156F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14D07" w:rsidRPr="00EF4A26" w:rsidRDefault="00114D07" w:rsidP="000156FF">
                  <w:pPr>
                    <w:rPr>
                      <w:b/>
                      <w:bCs/>
                    </w:rPr>
                  </w:pPr>
                </w:p>
                <w:p w:rsidR="00114D07" w:rsidRPr="00EF4A26" w:rsidRDefault="00114D07" w:rsidP="000156F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114D07" w:rsidRPr="0068044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8044B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14D07" w:rsidRPr="0068044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Name of District:  </w:t>
            </w:r>
            <w:r w:rsidRPr="0068044B">
              <w:rPr>
                <w:b/>
                <w:bCs/>
              </w:rPr>
              <w:t xml:space="preserve">BADIN  </w:t>
            </w:r>
            <w:r w:rsidRPr="0068044B">
              <w:t xml:space="preserve">                                                                             Name of Taluka: </w:t>
            </w:r>
            <w:r w:rsidRPr="0068044B">
              <w:rPr>
                <w:b/>
                <w:bCs/>
              </w:rPr>
              <w:t>Shaheed Fazil Rahu</w:t>
            </w:r>
            <w:r w:rsidRPr="0068044B">
              <w:t xml:space="preserve">                                               Name of Deh: </w:t>
            </w:r>
            <w:r w:rsidRPr="0068044B">
              <w:rPr>
                <w:b/>
                <w:bCs/>
              </w:rPr>
              <w:t>NUKERJI -1</w:t>
            </w:r>
          </w:p>
        </w:tc>
      </w:tr>
      <w:tr w:rsidR="00114D07" w:rsidRPr="0068044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available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of Entry Nos.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Microfilmed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VF-VII-A ( 1985-86) supplied by the Board of Revenue</w:t>
            </w:r>
          </w:p>
        </w:tc>
      </w:tr>
      <w:tr w:rsidR="00114D07" w:rsidRPr="0068044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044B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14D07" w:rsidRPr="0068044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1080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21-10-1990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Ashraf S/O Ghulam Rasool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397/1.2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1081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25-9-1990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Mukhtiar Ahamd S/O Khuda Bux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136/1 to4 &amp;others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VII-B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68044B">
              <w:rPr>
                <w:b/>
                <w:bCs/>
                <w:sz w:val="16"/>
                <w:szCs w:val="16"/>
              </w:rPr>
              <w:t>183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8044B">
              <w:rPr>
                <w:b/>
                <w:bCs/>
                <w:sz w:val="16"/>
                <w:szCs w:val="16"/>
              </w:rPr>
              <w:t>24-9-1990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1082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24-9-1990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Daod S/O Abdul Latif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136/1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1083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20-9-1990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Khalid S/O Ali Muhammad Gujar </w:t>
            </w:r>
          </w:p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276/1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21-8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Not 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1084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20-9-1990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Ali Muhammmad S/O Dil Muhammad Gujar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243/1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26-13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102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Abdul Khalil S/O Abdul Haque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245/1 to 4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1085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20-8-1990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Ali Akbar S/O Ghani Miyan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134/2.3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Not 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1086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18-8-1990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Bachal S/O Muhammad Soomro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345/1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190-08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200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Noor Muhammd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345/3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</w:tbl>
    <w:p w:rsidR="00114D07" w:rsidRDefault="00114D07" w:rsidP="000156FF">
      <w:pPr>
        <w:rPr>
          <w:sz w:val="28"/>
          <w:szCs w:val="28"/>
        </w:rPr>
      </w:pPr>
      <w:r>
        <w:rPr>
          <w:noProof/>
        </w:rPr>
        <w:pict>
          <v:shape id="_x0000_s1041" type="#_x0000_t202" style="position:absolute;margin-left:28.5pt;margin-top:21.55pt;width:893.25pt;height:48pt;z-index:251652608;mso-position-horizontal-relative:text;mso-position-vertical-relative:text" stroked="f">
            <v:textbox style="mso-next-textbox:#_x0000_s1041">
              <w:txbxContent>
                <w:p w:rsidR="00114D07" w:rsidRPr="00EF4A26" w:rsidRDefault="00114D07" w:rsidP="000156F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14D07" w:rsidRPr="00EF4A26" w:rsidRDefault="00114D07" w:rsidP="000156F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14D07" w:rsidRPr="00EF4A26" w:rsidRDefault="00114D07" w:rsidP="000156FF">
                  <w:pPr>
                    <w:rPr>
                      <w:b/>
                      <w:bCs/>
                    </w:rPr>
                  </w:pPr>
                </w:p>
                <w:p w:rsidR="00114D07" w:rsidRPr="00EF4A26" w:rsidRDefault="00114D07" w:rsidP="000156F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114D07" w:rsidRPr="0068044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8044B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14D07" w:rsidRPr="0068044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Name of District:  </w:t>
            </w:r>
            <w:r w:rsidRPr="0068044B">
              <w:rPr>
                <w:b/>
                <w:bCs/>
              </w:rPr>
              <w:t xml:space="preserve">BADIN  </w:t>
            </w:r>
            <w:r w:rsidRPr="0068044B">
              <w:t xml:space="preserve">                                                                             Name of Taluka: </w:t>
            </w:r>
            <w:r w:rsidRPr="0068044B">
              <w:rPr>
                <w:b/>
                <w:bCs/>
              </w:rPr>
              <w:t>Shaheed Fazil Rahu</w:t>
            </w:r>
            <w:r w:rsidRPr="0068044B">
              <w:t xml:space="preserve">                                               Name of Deh: </w:t>
            </w:r>
            <w:r w:rsidRPr="0068044B">
              <w:rPr>
                <w:b/>
                <w:bCs/>
              </w:rPr>
              <w:t>NUKERJI -1</w:t>
            </w:r>
          </w:p>
        </w:tc>
      </w:tr>
      <w:tr w:rsidR="00114D07" w:rsidRPr="0068044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available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of Entry Nos.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Microfilmed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VF-VII-A ( 1985-86) supplied by the Board of Revenue</w:t>
            </w:r>
          </w:p>
        </w:tc>
      </w:tr>
      <w:tr w:rsidR="00114D07" w:rsidRPr="0068044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044B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14D07" w:rsidRPr="0068044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tabs>
                <w:tab w:val="center" w:pos="229"/>
              </w:tabs>
              <w:spacing w:after="0" w:line="240" w:lineRule="auto"/>
            </w:pPr>
            <w:r w:rsidRPr="0068044B">
              <w:t>1087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20-11-1990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Abdul Malik Azad S/O Haji Isamil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49/1 to 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42-24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Ismail S/O Khoshi Muhammad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49/1 to 4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42-24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1088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21-11-1990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Ismail S/O Late Ahamd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49/1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42-24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Ismail S/O Khoshi Muhammad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49/1 to 4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42-24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1089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17-6-1990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Ali Nawaz S/O Jaan Muhammad Bughio 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27/1 to 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11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Barkat Ali S/O Zawar Ali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27/1 to 4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15-04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14-6-1990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Yaseen S/O Muhammad Shafi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0-7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164/1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53-21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166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Shafi S/O Muhammad Ishaque &amp; others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0-25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164/1 to 4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53-21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  Inconformity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1091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17-6-1990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Harman Ali S/O Hassan Ali 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67/2.3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111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Farzand Ali Hassan Ali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67/2.3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31-28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9-6-1990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Bachal S/O Muhammad Soomro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344/1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19-03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Maqbool Ahmad S/O Manzoor Ahamd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344/1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23-31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1093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5-6-1990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Juma S/O Karam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114D07" w:rsidRDefault="00114D07" w:rsidP="000156FF"/>
    <w:p w:rsidR="00114D07" w:rsidRDefault="00114D07" w:rsidP="000156FF">
      <w:r>
        <w:rPr>
          <w:noProof/>
        </w:rPr>
        <w:pict>
          <v:shape id="_x0000_s1042" type="#_x0000_t202" style="position:absolute;margin-left:14.25pt;margin-top:11.35pt;width:893.25pt;height:48pt;z-index:251653632" stroked="f">
            <v:textbox style="mso-next-textbox:#_x0000_s1042">
              <w:txbxContent>
                <w:p w:rsidR="00114D07" w:rsidRPr="00EF4A26" w:rsidRDefault="00114D07" w:rsidP="000156F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14D07" w:rsidRPr="00EF4A26" w:rsidRDefault="00114D07" w:rsidP="000156F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14D07" w:rsidRPr="00EF4A26" w:rsidRDefault="00114D07" w:rsidP="000156FF">
                  <w:pPr>
                    <w:rPr>
                      <w:b/>
                      <w:bCs/>
                    </w:rPr>
                  </w:pPr>
                </w:p>
                <w:p w:rsidR="00114D07" w:rsidRPr="00EF4A26" w:rsidRDefault="00114D07" w:rsidP="000156F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114D07" w:rsidRPr="0068044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8044B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14D07" w:rsidRPr="0068044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Name of District:  </w:t>
            </w:r>
            <w:r w:rsidRPr="0068044B">
              <w:rPr>
                <w:b/>
                <w:bCs/>
              </w:rPr>
              <w:t xml:space="preserve">BADIN  </w:t>
            </w:r>
            <w:r w:rsidRPr="0068044B">
              <w:t xml:space="preserve">                                                                             Name of Taluka: </w:t>
            </w:r>
            <w:r w:rsidRPr="0068044B">
              <w:rPr>
                <w:b/>
                <w:bCs/>
              </w:rPr>
              <w:t>Shaheed Fazil Rahu</w:t>
            </w:r>
            <w:r w:rsidRPr="0068044B">
              <w:t xml:space="preserve">                                               Name of Deh: </w:t>
            </w:r>
            <w:r w:rsidRPr="0068044B">
              <w:rPr>
                <w:b/>
                <w:bCs/>
              </w:rPr>
              <w:t>NUKERJI -1</w:t>
            </w:r>
          </w:p>
        </w:tc>
      </w:tr>
      <w:tr w:rsidR="00114D07" w:rsidRPr="0068044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available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of Entry Nos.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Microfilmed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VF-VII-A ( 1985-86) supplied by the Board of Revenue</w:t>
            </w:r>
          </w:p>
        </w:tc>
      </w:tr>
      <w:tr w:rsidR="00114D07" w:rsidRPr="0068044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044B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14D07" w:rsidRPr="0068044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1094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5-6-1990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Hidayat Allah S/O Barkat Ali 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0-20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124/1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51-18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1095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170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16-5-1990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Saeed Ahamd S/O Noor Ahmad Shiakh</w:t>
            </w:r>
          </w:p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19/1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40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Rustam Ali S/O Abdul Haque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19/1 to 4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1096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3-5-1990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Ghulam Yaseen S/O Muhammad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326/1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1097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23-5-1990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Alam S/O Muhammad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326/1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1098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23-5-1990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Ali S/O Hassan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67/2.3 &amp; otrhets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111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Farzand Ali S/O Hassan Ali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67/2.3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1099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8-4-1990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Abdul Khalique S/O Muhammad Rafique Araian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184/2.3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7-37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 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highlight w:val="red"/>
              </w:rPr>
            </w:pPr>
            <w:r w:rsidRPr="0068044B">
              <w:t>1100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8-4-1990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183/1.4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11-37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 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highlight w:val="red"/>
              </w:rPr>
            </w:pPr>
            <w:r w:rsidRPr="0068044B">
              <w:t>1101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8-4-1990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Ghulam Muhstafa S/O Muhammad Shafi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184/4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3-37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 Inconformity</w:t>
            </w:r>
          </w:p>
        </w:tc>
      </w:tr>
    </w:tbl>
    <w:p w:rsidR="00114D07" w:rsidRDefault="00114D07" w:rsidP="000156FF">
      <w:pPr>
        <w:rPr>
          <w:sz w:val="28"/>
          <w:szCs w:val="28"/>
        </w:rPr>
      </w:pPr>
    </w:p>
    <w:p w:rsidR="00114D07" w:rsidRDefault="00114D07" w:rsidP="007E2F88">
      <w:pPr>
        <w:rPr>
          <w:sz w:val="28"/>
          <w:szCs w:val="28"/>
        </w:rPr>
      </w:pPr>
      <w:r>
        <w:rPr>
          <w:noProof/>
        </w:rPr>
        <w:pict>
          <v:shape id="_x0000_s1043" type="#_x0000_t202" style="position:absolute;margin-left:40.5pt;margin-top:5.55pt;width:893.25pt;height:48pt;z-index:251675136" stroked="f">
            <v:textbox style="mso-next-textbox:#_x0000_s1043">
              <w:txbxContent>
                <w:p w:rsidR="00114D07" w:rsidRPr="00EF4A26" w:rsidRDefault="00114D07" w:rsidP="00E202C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14D07" w:rsidRPr="00EF4A26" w:rsidRDefault="00114D07" w:rsidP="00E202C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14D07" w:rsidRPr="00EF4A26" w:rsidRDefault="00114D07" w:rsidP="00E202CF">
                  <w:pPr>
                    <w:rPr>
                      <w:b/>
                      <w:bCs/>
                    </w:rPr>
                  </w:pPr>
                </w:p>
                <w:p w:rsidR="00114D07" w:rsidRPr="00EF4A26" w:rsidRDefault="00114D07" w:rsidP="00E202C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114D07" w:rsidRPr="0068044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8044B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14D07" w:rsidRPr="0068044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Name of District:  </w:t>
            </w:r>
            <w:r w:rsidRPr="0068044B">
              <w:rPr>
                <w:b/>
                <w:bCs/>
              </w:rPr>
              <w:t xml:space="preserve">BADIN  </w:t>
            </w:r>
            <w:r w:rsidRPr="0068044B">
              <w:t xml:space="preserve">                                                                             Name of Taluka: </w:t>
            </w:r>
            <w:r w:rsidRPr="0068044B">
              <w:rPr>
                <w:b/>
                <w:bCs/>
              </w:rPr>
              <w:t>Shaheed Fazil Rahu</w:t>
            </w:r>
            <w:r w:rsidRPr="0068044B">
              <w:t xml:space="preserve">                                               Name of Deh:</w:t>
            </w:r>
            <w:r w:rsidRPr="0068044B">
              <w:rPr>
                <w:b/>
                <w:bCs/>
              </w:rPr>
              <w:t xml:space="preserve"> NUKERJI -1</w:t>
            </w:r>
          </w:p>
        </w:tc>
      </w:tr>
      <w:tr w:rsidR="00114D07" w:rsidRPr="0068044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available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of Entry Nos.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Microfilmed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VF-VII-A ( 1985-86) supplied by the Board of Revenue</w:t>
            </w:r>
          </w:p>
        </w:tc>
      </w:tr>
      <w:tr w:rsidR="00114D07" w:rsidRPr="0068044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044B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14D07" w:rsidRPr="0068044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13-3-1990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Tabarak Ullah S/O Wali Ullah Bangali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103/1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32-00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1103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26-3-1990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Mukhtiar Ahamd S/O Khuda BUx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394/1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31-28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1104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13-2-1990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Saeed Ahamd S/O Noor Ahhmad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19/1 to4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40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Rustam Ali S/O Abdul Haque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19/1 to 4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1105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13-2-1990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Muhammad Ishaque S/O Wajid Ali Shaikh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19/1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40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Rustam Ali S/O Abdul Haque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19/1 to 4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1106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7-2-1990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Sadique S/O Wali Muhammad Chandio </w:t>
            </w:r>
          </w:p>
          <w:p w:rsidR="00114D07" w:rsidRPr="0068044B" w:rsidRDefault="00114D07" w:rsidP="0068044B">
            <w:pPr>
              <w:spacing w:after="0" w:line="240" w:lineRule="auto"/>
            </w:pPr>
            <w:r w:rsidRPr="0068044B">
              <w:t>Mortgaged q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95/4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1107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21-2-1990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Allah Jurio S/O Badu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63/3.4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7-29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</w:tbl>
    <w:p w:rsidR="00114D07" w:rsidRDefault="00114D07" w:rsidP="00C81A57">
      <w:pPr>
        <w:rPr>
          <w:sz w:val="28"/>
          <w:szCs w:val="28"/>
        </w:rPr>
      </w:pPr>
    </w:p>
    <w:p w:rsidR="00114D07" w:rsidRDefault="00114D07" w:rsidP="007E2F88">
      <w:pPr>
        <w:rPr>
          <w:sz w:val="28"/>
          <w:szCs w:val="28"/>
        </w:rPr>
      </w:pPr>
    </w:p>
    <w:p w:rsidR="00114D07" w:rsidRDefault="00114D07" w:rsidP="007E2F88">
      <w:pPr>
        <w:rPr>
          <w:sz w:val="28"/>
          <w:szCs w:val="28"/>
        </w:rPr>
      </w:pPr>
      <w:r>
        <w:rPr>
          <w:noProof/>
        </w:rPr>
        <w:pict>
          <v:shape id="_x0000_s1044" type="#_x0000_t202" style="position:absolute;margin-left:28.5pt;margin-top:12.65pt;width:893.25pt;height:48pt;z-index:251654656" stroked="f">
            <v:textbox style="mso-next-textbox:#_x0000_s1044">
              <w:txbxContent>
                <w:p w:rsidR="00114D07" w:rsidRPr="00EF4A26" w:rsidRDefault="00114D07" w:rsidP="007E2F88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14D07" w:rsidRPr="00EF4A26" w:rsidRDefault="00114D07" w:rsidP="007E2F88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14D07" w:rsidRPr="00EF4A26" w:rsidRDefault="00114D07" w:rsidP="007E2F88">
                  <w:pPr>
                    <w:rPr>
                      <w:b/>
                      <w:bCs/>
                    </w:rPr>
                  </w:pPr>
                </w:p>
                <w:p w:rsidR="00114D07" w:rsidRPr="00EF4A26" w:rsidRDefault="00114D07" w:rsidP="007E2F88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114D07" w:rsidRPr="0068044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8044B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14D07" w:rsidRPr="0068044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Name of District:  </w:t>
            </w:r>
            <w:r w:rsidRPr="0068044B">
              <w:rPr>
                <w:b/>
                <w:bCs/>
              </w:rPr>
              <w:t xml:space="preserve">BADIN  </w:t>
            </w:r>
            <w:r w:rsidRPr="0068044B">
              <w:t xml:space="preserve">                                                                             Name of Taluka: </w:t>
            </w:r>
            <w:r w:rsidRPr="0068044B">
              <w:rPr>
                <w:b/>
                <w:bCs/>
              </w:rPr>
              <w:t>Shaheed Fazil Rahu</w:t>
            </w:r>
            <w:r w:rsidRPr="0068044B">
              <w:t xml:space="preserve">                                               Name of Deh: </w:t>
            </w:r>
            <w:r w:rsidRPr="0068044B">
              <w:rPr>
                <w:b/>
                <w:bCs/>
              </w:rPr>
              <w:t>NUKERJI -1</w:t>
            </w:r>
          </w:p>
        </w:tc>
      </w:tr>
      <w:tr w:rsidR="00114D07" w:rsidRPr="0068044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available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of Entry Nos.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Microfilmed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VF-VII-A ( 1985-86) supplied by the Board of Revenue</w:t>
            </w:r>
          </w:p>
        </w:tc>
      </w:tr>
      <w:tr w:rsidR="00114D07" w:rsidRPr="0068044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044B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14D07" w:rsidRPr="0068044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21-2-1990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Urs S/O Bacho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111/1.2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4-15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Allotment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Not Inconformity </w:t>
            </w:r>
          </w:p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21-2-1990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Haneef S/O Urs Chang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151/3.4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7-29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Allotment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29-1-1990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Masmat Ghafoora Bibi W/O Mukhtiar Ahamd </w:t>
            </w:r>
          </w:p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91/1.4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31-31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DO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16-1-1990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Abdul Majeed S/o Barkat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0-20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153/1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23-18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3-1-1990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Noor Muhammad S/O Dil Muhammad Gujar &amp; others </w:t>
            </w:r>
          </w:p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284/2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10-38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214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Hashim S/O Umar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275/1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2-1-1990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Hafeez Ul Rahamn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275/2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23-34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214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Hashim S/O Umar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275/1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21-1-1990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Saghir S/O Irfan Ahamd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167/2 &amp;*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14D07" w:rsidRDefault="00114D07" w:rsidP="007E2F88">
      <w:pPr>
        <w:rPr>
          <w:sz w:val="28"/>
          <w:szCs w:val="28"/>
        </w:rPr>
      </w:pPr>
    </w:p>
    <w:p w:rsidR="00114D07" w:rsidRDefault="00114D07" w:rsidP="007E2F88">
      <w:pPr>
        <w:rPr>
          <w:sz w:val="28"/>
          <w:szCs w:val="28"/>
        </w:rPr>
      </w:pPr>
      <w:r>
        <w:rPr>
          <w:noProof/>
        </w:rPr>
        <w:pict>
          <v:shape id="_x0000_s1045" type="#_x0000_t202" style="position:absolute;margin-left:28.5pt;margin-top:7.25pt;width:893.25pt;height:48pt;z-index:251655680" stroked="f">
            <v:textbox style="mso-next-textbox:#_x0000_s1045">
              <w:txbxContent>
                <w:p w:rsidR="00114D07" w:rsidRPr="00EF4A26" w:rsidRDefault="00114D07" w:rsidP="007E2F88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14D07" w:rsidRPr="00EF4A26" w:rsidRDefault="00114D07" w:rsidP="007E2F88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14D07" w:rsidRPr="00EF4A26" w:rsidRDefault="00114D07" w:rsidP="007E2F88">
                  <w:pPr>
                    <w:rPr>
                      <w:b/>
                      <w:bCs/>
                    </w:rPr>
                  </w:pPr>
                </w:p>
                <w:p w:rsidR="00114D07" w:rsidRPr="00EF4A26" w:rsidRDefault="00114D07" w:rsidP="007E2F88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114D07" w:rsidRPr="0068044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8044B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14D07" w:rsidRPr="0068044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Name of District:  </w:t>
            </w:r>
            <w:r w:rsidRPr="0068044B">
              <w:rPr>
                <w:b/>
                <w:bCs/>
              </w:rPr>
              <w:t xml:space="preserve">BADIN  </w:t>
            </w:r>
            <w:r w:rsidRPr="0068044B">
              <w:t xml:space="preserve">                                                                             Name of Taluka: </w:t>
            </w:r>
            <w:r w:rsidRPr="0068044B">
              <w:rPr>
                <w:b/>
                <w:bCs/>
              </w:rPr>
              <w:t>Shaheed Fazil Rahu</w:t>
            </w:r>
            <w:r w:rsidRPr="0068044B">
              <w:t xml:space="preserve">                                               Name of Deh: </w:t>
            </w:r>
            <w:r w:rsidRPr="0068044B">
              <w:rPr>
                <w:b/>
                <w:bCs/>
              </w:rPr>
              <w:t>NUKERJI -1</w:t>
            </w:r>
          </w:p>
        </w:tc>
      </w:tr>
      <w:tr w:rsidR="00114D07" w:rsidRPr="0068044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available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of Entry Nos.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Microfilmed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VF-VII-A ( 1985-86) supplied by the Board of Revenue</w:t>
            </w:r>
          </w:p>
        </w:tc>
      </w:tr>
      <w:tr w:rsidR="00114D07" w:rsidRPr="0068044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044B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14D07" w:rsidRPr="0068044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2-1-1990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Habib Ul Rahamn S/O Hafeez Ul Rahman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235/1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29-22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 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2-1-1990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Shsakar Deen S/O Dil Muhammad 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248/2 &amp;others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154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Mahmood Hssain S/o Ahmad Al i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248/2 &amp; others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20-00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7-12-1989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Qurban Ali S/O Dhani Bux 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344/1 to4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47-22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144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Maqbool Ahamd S/O Manzoor AHamd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344/1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23-31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149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6-12-1989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Bashir Ahamd S/o Muhammad Uddin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22/1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23-31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Not 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148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13-11-1989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Bashir S/ oMuhammad Uddin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340/1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47-21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147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13-11-1989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Khalid S/O Ali Muhammad Gujar &amp; othes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276/1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21-8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 Inconformity</w:t>
            </w:r>
          </w:p>
        </w:tc>
      </w:tr>
    </w:tbl>
    <w:p w:rsidR="00114D07" w:rsidRDefault="00114D07" w:rsidP="007E2F88">
      <w:pPr>
        <w:rPr>
          <w:sz w:val="28"/>
          <w:szCs w:val="28"/>
        </w:rPr>
      </w:pPr>
    </w:p>
    <w:p w:rsidR="00114D07" w:rsidRDefault="00114D07" w:rsidP="007E2F88">
      <w:pPr>
        <w:rPr>
          <w:sz w:val="28"/>
          <w:szCs w:val="28"/>
        </w:rPr>
      </w:pPr>
      <w:r>
        <w:rPr>
          <w:noProof/>
        </w:rPr>
        <w:pict>
          <v:shape id="_x0000_s1046" type="#_x0000_t202" style="position:absolute;margin-left:28.5pt;margin-top:24.65pt;width:893.25pt;height:48pt;z-index:251656704" stroked="f">
            <v:textbox style="mso-next-textbox:#_x0000_s1046">
              <w:txbxContent>
                <w:p w:rsidR="00114D07" w:rsidRPr="00EF4A26" w:rsidRDefault="00114D07" w:rsidP="007E2F88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14D07" w:rsidRPr="00EF4A26" w:rsidRDefault="00114D07" w:rsidP="007E2F88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14D07" w:rsidRPr="00EF4A26" w:rsidRDefault="00114D07" w:rsidP="007E2F88">
                  <w:pPr>
                    <w:rPr>
                      <w:b/>
                      <w:bCs/>
                    </w:rPr>
                  </w:pPr>
                </w:p>
                <w:p w:rsidR="00114D07" w:rsidRPr="00EF4A26" w:rsidRDefault="00114D07" w:rsidP="007E2F88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114D07" w:rsidRPr="0068044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8044B">
              <w:rPr>
                <w:b/>
                <w:bCs/>
                <w:sz w:val="28"/>
                <w:szCs w:val="28"/>
              </w:rPr>
              <w:t>hid STATEMENT SHOWING THE POSITION AS PER AVAILABLE RECORD INCLUDING MICRO FILMED VF-VII-A PREPARED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14D07" w:rsidRPr="0068044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Name of District:  </w:t>
            </w:r>
            <w:r w:rsidRPr="0068044B">
              <w:rPr>
                <w:b/>
                <w:bCs/>
              </w:rPr>
              <w:t xml:space="preserve">BADIN  </w:t>
            </w:r>
            <w:r w:rsidRPr="0068044B">
              <w:t xml:space="preserve">                                                                             Name of Taluka: </w:t>
            </w:r>
            <w:r w:rsidRPr="0068044B">
              <w:rPr>
                <w:b/>
                <w:bCs/>
              </w:rPr>
              <w:t>Shaheed Fazil Rahu</w:t>
            </w:r>
            <w:r w:rsidRPr="0068044B">
              <w:t xml:space="preserve">                                               Name of Deh: </w:t>
            </w:r>
            <w:r w:rsidRPr="0068044B">
              <w:rPr>
                <w:b/>
                <w:bCs/>
              </w:rPr>
              <w:t>NUKERJI -1</w:t>
            </w:r>
          </w:p>
        </w:tc>
      </w:tr>
      <w:tr w:rsidR="00114D07" w:rsidRPr="0068044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available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of Entry Nos.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Microfilmed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VF-VII-A ( 1985-86) supplied by the Board of Revenue</w:t>
            </w:r>
          </w:p>
        </w:tc>
      </w:tr>
      <w:tr w:rsidR="00114D07" w:rsidRPr="0068044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044B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14D07" w:rsidRPr="0068044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1121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146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8-11-1989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Liaquet Ali S/O Mushtaque Ahamd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276/1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21-8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1122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145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23-10-1989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Ramzan S/o Shafi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141/1.4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144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22-10-1989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Shah Muhammad S/o Muhammad Ali Arain 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218/1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143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1-1-1989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Abdul Latif S/O Muhammad Ali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3/3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15-37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192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Khalil Ul Rehman S/O Pir Muhammad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3/3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43-34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142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1-1-1989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Rafique S/O Barkat Ali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4/3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192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Khalil Ul Rehman S/O Pir Muhammad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3/3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43-34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141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4-10-1989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Bashir Husain S/O Muhammad Yousif  Arain </w:t>
            </w:r>
          </w:p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172/2.3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9-39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1985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179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Yousif S/O Khoshi Muhammad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171/1 to 4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171-28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 Inconformity</w:t>
            </w:r>
          </w:p>
        </w:tc>
      </w:tr>
    </w:tbl>
    <w:p w:rsidR="00114D07" w:rsidRDefault="00114D07" w:rsidP="007E2F88">
      <w:pPr>
        <w:rPr>
          <w:sz w:val="28"/>
          <w:szCs w:val="28"/>
        </w:rPr>
      </w:pPr>
    </w:p>
    <w:p w:rsidR="00114D07" w:rsidRDefault="00114D07" w:rsidP="007E2F88">
      <w:pPr>
        <w:rPr>
          <w:sz w:val="28"/>
          <w:szCs w:val="28"/>
        </w:rPr>
      </w:pPr>
      <w:r>
        <w:rPr>
          <w:noProof/>
        </w:rPr>
        <w:pict>
          <v:shape id="_x0000_s1047" type="#_x0000_t202" style="position:absolute;margin-left:28.5pt;margin-top:6.2pt;width:893.25pt;height:48pt;z-index:251657728" stroked="f">
            <v:textbox style="mso-next-textbox:#_x0000_s1047">
              <w:txbxContent>
                <w:p w:rsidR="00114D07" w:rsidRPr="00EF4A26" w:rsidRDefault="00114D07" w:rsidP="007E2F88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14D07" w:rsidRPr="00EF4A26" w:rsidRDefault="00114D07" w:rsidP="007E2F88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14D07" w:rsidRPr="00EF4A26" w:rsidRDefault="00114D07" w:rsidP="007E2F88">
                  <w:pPr>
                    <w:rPr>
                      <w:b/>
                      <w:bCs/>
                    </w:rPr>
                  </w:pPr>
                </w:p>
                <w:p w:rsidR="00114D07" w:rsidRPr="00EF4A26" w:rsidRDefault="00114D07" w:rsidP="007E2F88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114D07" w:rsidRPr="0068044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8044B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14D07" w:rsidRPr="0068044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Name of District:  </w:t>
            </w:r>
            <w:r w:rsidRPr="0068044B">
              <w:rPr>
                <w:b/>
                <w:bCs/>
              </w:rPr>
              <w:t xml:space="preserve">BADIN  </w:t>
            </w:r>
            <w:r w:rsidRPr="0068044B">
              <w:t xml:space="preserve">                                                                             Name of Taluka: </w:t>
            </w:r>
            <w:r w:rsidRPr="0068044B">
              <w:rPr>
                <w:b/>
                <w:bCs/>
              </w:rPr>
              <w:t>Shaheed Fazil Rahu</w:t>
            </w:r>
            <w:r w:rsidRPr="0068044B">
              <w:t xml:space="preserve">                                               Name of Deh:</w:t>
            </w:r>
            <w:r w:rsidRPr="0068044B">
              <w:rPr>
                <w:b/>
                <w:bCs/>
              </w:rPr>
              <w:t xml:space="preserve"> NUKERJI -1</w:t>
            </w:r>
          </w:p>
        </w:tc>
      </w:tr>
      <w:tr w:rsidR="00114D07" w:rsidRPr="0068044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availa1ble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of Entry Nos.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Microfilmed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VF-VII-A ( 1985-86) supplied by the Board of Revenue</w:t>
            </w:r>
          </w:p>
        </w:tc>
      </w:tr>
      <w:tr w:rsidR="00114D07" w:rsidRPr="0068044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044B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14D07" w:rsidRPr="0068044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1127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4-10-1989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Jarar Husain S/O Muhammad Yousif Arai 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172/2.3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9-39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179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Yousif S/O Khoshi Muhammad &amp; others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171/1 to 4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171-28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2-10-1989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Ghulam Nabi S/O Haji Hassan Ali Shaiakh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0-65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94/1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23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Hassan Ali S/O Rajab Ali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94/1 to4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1129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10-7-1989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Naziran Bibi W/O Muhammad Ibrahim 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263/1.4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22-34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VII-B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26-6-1989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Badar Uddin S/O Jaan Muhammad Gujar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283/3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2-38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1131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26-6-1989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Noor Muhammad S/o Dil Muhammad Gujar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284/2.3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214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Hashim S/O Irfan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275/1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Inxonformity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1132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26-6-1989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Badar Uddin S/O Jaan Muhammad Gujar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284/1.4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7-19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214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Hashim S/O Irfan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275/1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Inxonformity </w:t>
            </w:r>
          </w:p>
        </w:tc>
      </w:tr>
    </w:tbl>
    <w:p w:rsidR="00114D07" w:rsidRDefault="00114D07" w:rsidP="00C81A57">
      <w:pPr>
        <w:rPr>
          <w:sz w:val="28"/>
          <w:szCs w:val="28"/>
        </w:rPr>
      </w:pPr>
    </w:p>
    <w:p w:rsidR="00114D07" w:rsidRDefault="00114D07" w:rsidP="00C81A57">
      <w:pPr>
        <w:rPr>
          <w:sz w:val="28"/>
          <w:szCs w:val="28"/>
        </w:rPr>
      </w:pPr>
      <w:r>
        <w:rPr>
          <w:noProof/>
        </w:rPr>
        <w:pict>
          <v:shape id="_x0000_s1048" type="#_x0000_t202" style="position:absolute;margin-left:28.5pt;margin-top:23.8pt;width:893.25pt;height:48pt;z-index:251658752" stroked="f">
            <v:textbox style="mso-next-textbox:#_x0000_s1048">
              <w:txbxContent>
                <w:p w:rsidR="00114D07" w:rsidRPr="00EF4A26" w:rsidRDefault="00114D07" w:rsidP="007E2F88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14D07" w:rsidRPr="00EF4A26" w:rsidRDefault="00114D07" w:rsidP="007E2F88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14D07" w:rsidRPr="00EF4A26" w:rsidRDefault="00114D07" w:rsidP="007E2F88">
                  <w:pPr>
                    <w:rPr>
                      <w:b/>
                      <w:bCs/>
                    </w:rPr>
                  </w:pPr>
                </w:p>
                <w:p w:rsidR="00114D07" w:rsidRPr="00EF4A26" w:rsidRDefault="00114D07" w:rsidP="007E2F88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114D07" w:rsidRPr="0068044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8044B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14D07" w:rsidRPr="0068044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Name of District:  </w:t>
            </w:r>
            <w:r w:rsidRPr="0068044B">
              <w:rPr>
                <w:b/>
                <w:bCs/>
              </w:rPr>
              <w:t xml:space="preserve">BADIN  </w:t>
            </w:r>
            <w:r w:rsidRPr="0068044B">
              <w:t xml:space="preserve">                                                                             Name of Taluka: </w:t>
            </w:r>
            <w:r w:rsidRPr="0068044B">
              <w:rPr>
                <w:b/>
                <w:bCs/>
              </w:rPr>
              <w:t>Shaheed Fazil Rahu</w:t>
            </w:r>
            <w:r w:rsidRPr="0068044B">
              <w:t xml:space="preserve">                                               Name of Deh: </w:t>
            </w:r>
            <w:r w:rsidRPr="0068044B">
              <w:rPr>
                <w:b/>
                <w:bCs/>
              </w:rPr>
              <w:t>NUKERJI -1</w:t>
            </w:r>
          </w:p>
        </w:tc>
      </w:tr>
      <w:tr w:rsidR="00114D07" w:rsidRPr="0068044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available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of Entry Nos.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Microfilmed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VF-VII-A ( 1985-86) supplied by the Board of Revenue</w:t>
            </w:r>
          </w:p>
        </w:tc>
      </w:tr>
      <w:tr w:rsidR="00114D07" w:rsidRPr="0068044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044B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14D07" w:rsidRPr="0068044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26-6-1989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Ali Muhammad S/O Wali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275/1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214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Hashim S/O Irfan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275/1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Inxonformity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26-6-1989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ZulifqarALi S/O Hafeez Ul Rahman 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263/1.4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22-34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1135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25-6-1989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Faraz S/O Ali Muhammad Gujar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247/1.4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1136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25-6-1989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Malik S/O Ali Muhammad Gujar 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246/2.3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1137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25-6-1989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Sharaf Uddin 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275/1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22-17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214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Hashim S/O IUmar Khan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275/1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Inxonformity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1138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25-6-1989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Yousif S/O Muhammad Shafi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242/1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114D07" w:rsidRDefault="00114D07" w:rsidP="00C81A57">
      <w:pPr>
        <w:rPr>
          <w:sz w:val="28"/>
          <w:szCs w:val="28"/>
        </w:rPr>
      </w:pPr>
    </w:p>
    <w:p w:rsidR="00114D07" w:rsidRDefault="00114D07" w:rsidP="00C81A57">
      <w:pPr>
        <w:rPr>
          <w:sz w:val="28"/>
          <w:szCs w:val="28"/>
        </w:rPr>
      </w:pPr>
      <w:r>
        <w:rPr>
          <w:noProof/>
        </w:rPr>
        <w:pict>
          <v:shape id="_x0000_s1049" type="#_x0000_t202" style="position:absolute;margin-left:28.5pt;margin-top:31.05pt;width:893.25pt;height:48pt;z-index:251659776" stroked="f">
            <v:textbox style="mso-next-textbox:#_x0000_s1049">
              <w:txbxContent>
                <w:p w:rsidR="00114D07" w:rsidRPr="00EF4A26" w:rsidRDefault="00114D07" w:rsidP="007E2F88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14D07" w:rsidRPr="00EF4A26" w:rsidRDefault="00114D07" w:rsidP="007E2F88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14D07" w:rsidRPr="00EF4A26" w:rsidRDefault="00114D07" w:rsidP="007E2F88">
                  <w:pPr>
                    <w:rPr>
                      <w:b/>
                      <w:bCs/>
                    </w:rPr>
                  </w:pPr>
                </w:p>
                <w:p w:rsidR="00114D07" w:rsidRPr="00EF4A26" w:rsidRDefault="00114D07" w:rsidP="007E2F88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114D07" w:rsidRPr="0068044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8044B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14D07" w:rsidRPr="0068044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Name of District:  </w:t>
            </w:r>
            <w:r w:rsidRPr="0068044B">
              <w:rPr>
                <w:b/>
                <w:bCs/>
              </w:rPr>
              <w:t xml:space="preserve">BADIN  </w:t>
            </w:r>
            <w:r w:rsidRPr="0068044B">
              <w:t xml:space="preserve">                                                                             Name of Taluka: </w:t>
            </w:r>
            <w:r w:rsidRPr="0068044B">
              <w:rPr>
                <w:b/>
                <w:bCs/>
              </w:rPr>
              <w:t>Shaheed Fazil Rahu</w:t>
            </w:r>
            <w:r w:rsidRPr="0068044B">
              <w:t xml:space="preserve">                                               Name of Deh: </w:t>
            </w:r>
            <w:r w:rsidRPr="0068044B">
              <w:rPr>
                <w:b/>
                <w:bCs/>
              </w:rPr>
              <w:t>NUKERJI -1</w:t>
            </w:r>
          </w:p>
        </w:tc>
      </w:tr>
      <w:tr w:rsidR="00114D07" w:rsidRPr="0068044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available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of Entry Nos.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Microfilmed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VF-VII-A ( 1985-86) supplied by the Board of Revenue</w:t>
            </w:r>
          </w:p>
        </w:tc>
      </w:tr>
      <w:tr w:rsidR="00114D07" w:rsidRPr="0068044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044B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14D07" w:rsidRPr="0068044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1139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22-6-1989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Qurban S/O Dhani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344/1 to4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190-8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144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Maqbool Ahamd S/O Manzoor Ahmad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344/1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23-31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25-5-1989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Akram S/O Haji Asmat Ullah Arain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112/1.2.3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23-25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1141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17-5-1989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Mushraf Husain S/O Manzoor Ahamd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398/1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15-24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1142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17-5-1989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Maqbool Ahamd S/O Manzoor Ahmd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344/1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144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Maqbool Ahamd S/O Manzoor Ahmad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344/1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23-31</w:t>
            </w: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1143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17-5-1989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Ashraf S/O Ghlam Rasool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397/1.2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Not 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1144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30-4-1989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Afzal S/O Haji Asmat Ullah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314/1 to4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23-31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Not 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24-4-1989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Tarique S/O Haji Abdul Qadir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134/1.4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114D07" w:rsidRDefault="00114D07" w:rsidP="00333B0F">
      <w:pPr>
        <w:rPr>
          <w:sz w:val="28"/>
          <w:szCs w:val="28"/>
        </w:rPr>
      </w:pPr>
    </w:p>
    <w:p w:rsidR="00114D07" w:rsidRDefault="00114D07" w:rsidP="00333B0F">
      <w:pPr>
        <w:rPr>
          <w:sz w:val="28"/>
          <w:szCs w:val="28"/>
        </w:rPr>
      </w:pPr>
      <w:r>
        <w:rPr>
          <w:noProof/>
        </w:rPr>
        <w:pict>
          <v:shape id="_x0000_s1050" type="#_x0000_t202" style="position:absolute;margin-left:28.5pt;margin-top:4.45pt;width:893.25pt;height:48pt;z-index:251660800" stroked="f">
            <v:textbox style="mso-next-textbox:#_x0000_s1050">
              <w:txbxContent>
                <w:p w:rsidR="00114D07" w:rsidRPr="00EF4A26" w:rsidRDefault="00114D07" w:rsidP="007E2F88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14D07" w:rsidRPr="00EF4A26" w:rsidRDefault="00114D07" w:rsidP="007E2F88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14D07" w:rsidRPr="00EF4A26" w:rsidRDefault="00114D07" w:rsidP="007E2F88">
                  <w:pPr>
                    <w:rPr>
                      <w:b/>
                      <w:bCs/>
                    </w:rPr>
                  </w:pPr>
                </w:p>
                <w:p w:rsidR="00114D07" w:rsidRPr="00EF4A26" w:rsidRDefault="00114D07" w:rsidP="007E2F88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114D07" w:rsidRPr="0068044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8044B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14D07" w:rsidRPr="0068044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Name of District:  </w:t>
            </w:r>
            <w:r w:rsidRPr="0068044B">
              <w:rPr>
                <w:b/>
                <w:bCs/>
              </w:rPr>
              <w:t xml:space="preserve">BADIN  </w:t>
            </w:r>
            <w:r w:rsidRPr="0068044B">
              <w:t xml:space="preserve">                                                                             Name of Taluka: </w:t>
            </w:r>
            <w:r w:rsidRPr="0068044B">
              <w:rPr>
                <w:b/>
                <w:bCs/>
              </w:rPr>
              <w:t>Shaheed Fazil Rahu</w:t>
            </w:r>
            <w:r w:rsidRPr="0068044B">
              <w:t xml:space="preserve">                                               Name of Deh: </w:t>
            </w:r>
            <w:r w:rsidRPr="0068044B">
              <w:rPr>
                <w:b/>
                <w:bCs/>
              </w:rPr>
              <w:t>NUKERJI -1</w:t>
            </w:r>
          </w:p>
        </w:tc>
      </w:tr>
      <w:tr w:rsidR="00114D07" w:rsidRPr="0068044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available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of Entry Nos.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Microfilmed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VF-VII-A ( 1985-86) supplied by the Board of Revenue</w:t>
            </w:r>
          </w:p>
        </w:tc>
      </w:tr>
      <w:tr w:rsidR="00114D07" w:rsidRPr="0068044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044B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14D07" w:rsidRPr="0068044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tabs>
                <w:tab w:val="center" w:pos="229"/>
              </w:tabs>
              <w:spacing w:after="0" w:line="240" w:lineRule="auto"/>
            </w:pPr>
            <w:r w:rsidRPr="0068044B">
              <w:t>1146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6-4-1989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Zia Ullah S/O Muhammad Ghos Khan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353/1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23-31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Not 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1147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6-4-1989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Ghayas Uddin S/O Ghulam Ali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354/1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23-31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1148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6-4-1989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Manzoor Ahamd S/O Miran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351/1.4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23-31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1149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6-4-1989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Nazir Muhammad S/O Meeran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345/1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23-31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143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Ahamd Bux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344/1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23-31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6-4-1989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Ghos S/O Mieeran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350/1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23-31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142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Ghos S/O Illah Bux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350/1 to 4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23-17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1151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6-4-1989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Meeran Bux S/O Ferox Uddin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19/1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28-00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144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Maqbool Ahamd S/O Manzoor Ahmad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344/1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23-31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1152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6-4-1989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Feroz Alam S/O Rustam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19/1 to 4 &amp; 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28-00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1985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40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Rustam Ali S/O Abdul Haque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19/1 to 4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28-00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</w:tbl>
    <w:p w:rsidR="00114D07" w:rsidRDefault="00114D07" w:rsidP="007E2F88"/>
    <w:p w:rsidR="00114D07" w:rsidRDefault="00114D07" w:rsidP="007E2F88"/>
    <w:p w:rsidR="00114D07" w:rsidRDefault="00114D07" w:rsidP="007E2F88">
      <w:r>
        <w:rPr>
          <w:noProof/>
        </w:rPr>
        <w:pict>
          <v:shape id="_x0000_s1051" type="#_x0000_t202" style="position:absolute;margin-left:14.25pt;margin-top:9.45pt;width:893.25pt;height:48pt;z-index:251661824" stroked="f">
            <v:textbox style="mso-next-textbox:#_x0000_s1051">
              <w:txbxContent>
                <w:p w:rsidR="00114D07" w:rsidRPr="00EF4A26" w:rsidRDefault="00114D07" w:rsidP="007E2F88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14D07" w:rsidRPr="00EF4A26" w:rsidRDefault="00114D07" w:rsidP="007E2F88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14D07" w:rsidRPr="00EF4A26" w:rsidRDefault="00114D07" w:rsidP="007E2F88">
                  <w:pPr>
                    <w:rPr>
                      <w:b/>
                      <w:bCs/>
                    </w:rPr>
                  </w:pPr>
                </w:p>
                <w:p w:rsidR="00114D07" w:rsidRPr="00EF4A26" w:rsidRDefault="00114D07" w:rsidP="007E2F88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114D07" w:rsidRPr="0068044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8044B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14D07" w:rsidRPr="0068044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Name of District:  </w:t>
            </w:r>
            <w:r w:rsidRPr="0068044B">
              <w:rPr>
                <w:b/>
                <w:bCs/>
              </w:rPr>
              <w:t xml:space="preserve">BADIN  </w:t>
            </w:r>
            <w:r w:rsidRPr="0068044B">
              <w:t xml:space="preserve">                                                                             Name of Taluka: </w:t>
            </w:r>
            <w:r w:rsidRPr="0068044B">
              <w:rPr>
                <w:b/>
                <w:bCs/>
              </w:rPr>
              <w:t>Shaheed Fazil Rahu</w:t>
            </w:r>
            <w:r w:rsidRPr="0068044B">
              <w:t xml:space="preserve">                                               Name of Deh: </w:t>
            </w:r>
            <w:r w:rsidRPr="0068044B">
              <w:rPr>
                <w:b/>
                <w:bCs/>
              </w:rPr>
              <w:t>NUKERJI -1</w:t>
            </w:r>
          </w:p>
        </w:tc>
      </w:tr>
      <w:tr w:rsidR="00114D07" w:rsidRPr="0068044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available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of Entry Nos.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Microfilmed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VF-VII-A ( 1985-86) supplied by the Board of Revenue</w:t>
            </w:r>
          </w:p>
        </w:tc>
      </w:tr>
      <w:tr w:rsidR="00114D07" w:rsidRPr="0068044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044B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14D07" w:rsidRPr="0068044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1153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6-4-1989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Feroz Alam S/O Rustam Ali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19/1 to 4 &amp; 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28-00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40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Rustam Ali S/O Abdul Haque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19/1 to 4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28-00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1154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5-4-1989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Rustam Ali S/O Jabal Haque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19/1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40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Rustam Ali S/O Abdul Haque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19/1 to 4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28-00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1155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5-4-1989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Ghulam Rasool S/O Haji Khoshi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177/2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179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Yousif S/O Khoshi Muhammad &amp; others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171/1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171-28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1156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5-4-1989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Ramzan S/o Sharaf Uddin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177/1.4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179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Yousif S/O Khoshi Muhammad &amp; others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171/1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171-28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1157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109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5-4-1989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Ramzan S/o Fatah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176/1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179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Yousif S/O Khoshi Muhammad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171/1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171-28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</w:tbl>
    <w:p w:rsidR="00114D07" w:rsidRDefault="00114D07" w:rsidP="008C7DB0">
      <w:pPr>
        <w:rPr>
          <w:sz w:val="28"/>
          <w:szCs w:val="28"/>
        </w:rPr>
      </w:pPr>
    </w:p>
    <w:p w:rsidR="00114D07" w:rsidRDefault="00114D07" w:rsidP="006553EA">
      <w:pPr>
        <w:rPr>
          <w:sz w:val="28"/>
          <w:szCs w:val="28"/>
        </w:rPr>
      </w:pPr>
      <w:r>
        <w:rPr>
          <w:noProof/>
        </w:rPr>
        <w:pict>
          <v:shape id="_x0000_s1052" type="#_x0000_t202" style="position:absolute;margin-left:37.85pt;margin-top:22pt;width:893.25pt;height:48pt;z-index:251662848" stroked="f">
            <v:textbox style="mso-next-textbox:#_x0000_s1052">
              <w:txbxContent>
                <w:p w:rsidR="00114D07" w:rsidRPr="00EF4A26" w:rsidRDefault="00114D07" w:rsidP="00826B4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14D07" w:rsidRPr="00EF4A26" w:rsidRDefault="00114D07" w:rsidP="00826B4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14D07" w:rsidRPr="00EF4A26" w:rsidRDefault="00114D07" w:rsidP="00826B4A">
                  <w:pPr>
                    <w:rPr>
                      <w:b/>
                      <w:bCs/>
                    </w:rPr>
                  </w:pPr>
                </w:p>
                <w:p w:rsidR="00114D07" w:rsidRPr="00EF4A26" w:rsidRDefault="00114D07" w:rsidP="00826B4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114D07" w:rsidRPr="0068044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8044B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14D07" w:rsidRPr="0068044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Name of District:  </w:t>
            </w:r>
            <w:r w:rsidRPr="0068044B">
              <w:rPr>
                <w:b/>
                <w:bCs/>
              </w:rPr>
              <w:t xml:space="preserve">BADIN  </w:t>
            </w:r>
            <w:r w:rsidRPr="0068044B">
              <w:t xml:space="preserve">                                                                             Name of Taluka: </w:t>
            </w:r>
            <w:r w:rsidRPr="0068044B">
              <w:rPr>
                <w:b/>
                <w:bCs/>
              </w:rPr>
              <w:t>Shaheed Fazil Rahu</w:t>
            </w:r>
            <w:r w:rsidRPr="0068044B">
              <w:t xml:space="preserve">                                               Name of Deh: </w:t>
            </w:r>
            <w:r w:rsidRPr="0068044B">
              <w:rPr>
                <w:b/>
                <w:bCs/>
              </w:rPr>
              <w:t>NUKERJI -1</w:t>
            </w:r>
          </w:p>
        </w:tc>
      </w:tr>
      <w:tr w:rsidR="00114D07" w:rsidRPr="0068044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available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of Entry Nos.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Microfilmed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VF-VII-A ( 1985-86) supplied by the Board of Revenue</w:t>
            </w:r>
          </w:p>
        </w:tc>
      </w:tr>
      <w:tr w:rsidR="00114D07" w:rsidRPr="0068044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044B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14D07" w:rsidRPr="0068044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tabs>
                <w:tab w:val="center" w:pos="229"/>
              </w:tabs>
              <w:spacing w:after="0" w:line="240" w:lineRule="auto"/>
            </w:pPr>
            <w:r w:rsidRPr="0068044B">
              <w:t>1158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5-4-1989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ASlam S/O Niaz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174/3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179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Yousif S/O Khoshi Muhammad &amp; others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171/1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171-28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1159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5-4-1989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Akram S/O Niaz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174/3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179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Yousif S/O Khoshi Muhammad &amp; others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171/1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171-28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1160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5-4-1989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Rafique S/O Khoshi Muhammad 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174/1.4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179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Yousif S/O Khoshi Muhammad &amp; others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171/1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171-28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1161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5-4-1989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javed S/O Muhammad Yousif &amp; others 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172/2.3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39-36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179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Yousif S/O Khoshi Muhammad &amp; others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171/1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171-28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1162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5-4-1989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Ibrahim S/O Haji Khoshi Muhammad 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171/1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31-28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179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Yousif S/O Khoshi Muhammad &amp; others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171/1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171-28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</w:tbl>
    <w:p w:rsidR="00114D07" w:rsidRDefault="00114D07" w:rsidP="00826B4A">
      <w:r>
        <w:rPr>
          <w:noProof/>
        </w:rPr>
        <w:pict>
          <v:shape id="_x0000_s1053" type="#_x0000_t202" style="position:absolute;margin-left:14.25pt;margin-top:20.85pt;width:893.25pt;height:48pt;z-index:251663872;mso-position-horizontal-relative:text;mso-position-vertical-relative:text" stroked="f">
            <v:textbox style="mso-next-textbox:#_x0000_s1053">
              <w:txbxContent>
                <w:p w:rsidR="00114D07" w:rsidRPr="00EF4A26" w:rsidRDefault="00114D07" w:rsidP="00826B4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14D07" w:rsidRPr="00EF4A26" w:rsidRDefault="00114D07" w:rsidP="00826B4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14D07" w:rsidRPr="00EF4A26" w:rsidRDefault="00114D07" w:rsidP="00826B4A">
                  <w:pPr>
                    <w:rPr>
                      <w:b/>
                      <w:bCs/>
                    </w:rPr>
                  </w:pPr>
                </w:p>
                <w:p w:rsidR="00114D07" w:rsidRPr="00EF4A26" w:rsidRDefault="00114D07" w:rsidP="00826B4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114D07" w:rsidRPr="0068044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8044B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14D07" w:rsidRPr="0068044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Name of District:  </w:t>
            </w:r>
            <w:r w:rsidRPr="0068044B">
              <w:rPr>
                <w:b/>
                <w:bCs/>
              </w:rPr>
              <w:t xml:space="preserve">BADIN  </w:t>
            </w:r>
            <w:r w:rsidRPr="0068044B">
              <w:t xml:space="preserve">                                                                             Name of Taluka: </w:t>
            </w:r>
            <w:r w:rsidRPr="0068044B">
              <w:rPr>
                <w:b/>
                <w:bCs/>
              </w:rPr>
              <w:t>Shaheed Fazil Rahu</w:t>
            </w:r>
            <w:r w:rsidRPr="0068044B">
              <w:t xml:space="preserve">                                               Name of Deh: </w:t>
            </w:r>
            <w:r w:rsidRPr="0068044B">
              <w:rPr>
                <w:b/>
                <w:bCs/>
              </w:rPr>
              <w:t>NUKERJI -1</w:t>
            </w:r>
          </w:p>
        </w:tc>
      </w:tr>
      <w:tr w:rsidR="00114D07" w:rsidRPr="0068044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available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of Entry Nos.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Microfilmed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VF-VII-A ( 1985-86) supplied by the Board of Revenue</w:t>
            </w:r>
          </w:p>
        </w:tc>
      </w:tr>
      <w:tr w:rsidR="00114D07" w:rsidRPr="0068044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044B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14D07" w:rsidRPr="0068044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1163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5-4-1989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Muhammad Javed S/O Muhammad Yousif &amp; others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0-7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171/1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171-28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179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Yousif S/O Khoshi Muhammad &amp; others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171/1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171-28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1164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102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9-2-1989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Riaz Ahamd S/O Ismail </w:t>
            </w:r>
          </w:p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73/1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1165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9-2-1989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Ashique S/O Ismail </w:t>
            </w:r>
          </w:p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70/1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19-02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1166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28-2-1989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Shafi S/O Muhammmad Ishaque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164/1 to 4&amp;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53-21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1167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21-2-1989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Rashid S/o Ismail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376/1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1168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21-2-1989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Abdul Haque Muhammad Rafique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90/1.4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3-30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highlight w:val="red"/>
              </w:rPr>
            </w:pPr>
            <w:r w:rsidRPr="0068044B">
              <w:t>1169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21-2-1989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Ashique S/O Muhammad Ismail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70/1 to 4 &amp; othes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19-02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</w:tbl>
    <w:p w:rsidR="00114D07" w:rsidRDefault="00114D07" w:rsidP="00826B4A">
      <w:pPr>
        <w:rPr>
          <w:sz w:val="28"/>
          <w:szCs w:val="28"/>
        </w:rPr>
      </w:pPr>
      <w:r>
        <w:rPr>
          <w:noProof/>
        </w:rPr>
        <w:pict>
          <v:shape id="_x0000_s1054" type="#_x0000_t202" style="position:absolute;margin-left:40.5pt;margin-top:35.7pt;width:893.25pt;height:48pt;z-index:251676160;mso-position-horizontal-relative:text;mso-position-vertical-relative:text" stroked="f">
            <v:textbox style="mso-next-textbox:#_x0000_s1054">
              <w:txbxContent>
                <w:p w:rsidR="00114D07" w:rsidRPr="00EF4A26" w:rsidRDefault="00114D07" w:rsidP="00E202C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14D07" w:rsidRPr="00EF4A26" w:rsidRDefault="00114D07" w:rsidP="00E202C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14D07" w:rsidRPr="00EF4A26" w:rsidRDefault="00114D07" w:rsidP="00E202CF">
                  <w:pPr>
                    <w:rPr>
                      <w:b/>
                      <w:bCs/>
                    </w:rPr>
                  </w:pPr>
                </w:p>
                <w:p w:rsidR="00114D07" w:rsidRPr="00EF4A26" w:rsidRDefault="00114D07" w:rsidP="00E202C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114D07" w:rsidRPr="0068044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8044B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14D07" w:rsidRPr="0068044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Name of District:  </w:t>
            </w:r>
            <w:r w:rsidRPr="0068044B">
              <w:rPr>
                <w:b/>
                <w:bCs/>
              </w:rPr>
              <w:t xml:space="preserve">BADIN  </w:t>
            </w:r>
            <w:r w:rsidRPr="0068044B">
              <w:t xml:space="preserve">                                                                             Name of Taluka: </w:t>
            </w:r>
            <w:r w:rsidRPr="0068044B">
              <w:rPr>
                <w:b/>
                <w:bCs/>
              </w:rPr>
              <w:t>Shaheed Fazil Rahu</w:t>
            </w:r>
            <w:r w:rsidRPr="0068044B">
              <w:t xml:space="preserve">                                               Name of Deh:</w:t>
            </w:r>
            <w:r w:rsidRPr="0068044B">
              <w:rPr>
                <w:b/>
                <w:bCs/>
              </w:rPr>
              <w:t xml:space="preserve"> NUKERJI -1</w:t>
            </w:r>
          </w:p>
        </w:tc>
      </w:tr>
      <w:tr w:rsidR="00114D07" w:rsidRPr="0068044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available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of Entry Nos.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Microfilmed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VF-VII-A ( 1985-86) supplied by the Board of Revenue</w:t>
            </w:r>
          </w:p>
        </w:tc>
      </w:tr>
      <w:tr w:rsidR="00114D07" w:rsidRPr="0068044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044B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14D07" w:rsidRPr="0068044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1170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21-2-1989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Abdul Malik S/O Muhammad Rafique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73/2.4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7-34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1171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21-2-1989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Riaz Ahamd S/O Ismail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73/1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1172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18-2-1989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Mukhtiar Ahamd S/O Khuda Bux </w:t>
            </w:r>
          </w:p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297/1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1173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17-2-1989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Ghulam Rasool S/o Khoshi Muhammad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0-7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197/1 to 4 &amp; ohters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31-28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1174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17-2-1989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Ghulam Rasool S/o Khoshi Muhammad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0-18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197/1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31-28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1175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16-2-1989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Khoshi S/o Pir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197/1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31-28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1176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13-2-1989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Mahmood Khalid S/O Muhammad Khalid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14-00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114D07" w:rsidRDefault="00114D07" w:rsidP="00826B4A">
      <w:pPr>
        <w:rPr>
          <w:sz w:val="28"/>
          <w:szCs w:val="28"/>
        </w:rPr>
      </w:pPr>
    </w:p>
    <w:p w:rsidR="00114D07" w:rsidRDefault="00114D07" w:rsidP="00826B4A">
      <w:pPr>
        <w:rPr>
          <w:sz w:val="28"/>
          <w:szCs w:val="28"/>
        </w:rPr>
      </w:pPr>
      <w:r>
        <w:rPr>
          <w:noProof/>
        </w:rPr>
        <w:pict>
          <v:shape id="_x0000_s1055" type="#_x0000_t202" style="position:absolute;margin-left:28.5pt;margin-top:25pt;width:893.25pt;height:48pt;z-index:251664896" stroked="f">
            <v:textbox style="mso-next-textbox:#_x0000_s1055">
              <w:txbxContent>
                <w:p w:rsidR="00114D07" w:rsidRPr="00EF4A26" w:rsidRDefault="00114D07" w:rsidP="00826B4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14D07" w:rsidRPr="00EF4A26" w:rsidRDefault="00114D07" w:rsidP="00826B4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14D07" w:rsidRPr="00EF4A26" w:rsidRDefault="00114D07" w:rsidP="00826B4A">
                  <w:pPr>
                    <w:rPr>
                      <w:b/>
                      <w:bCs/>
                    </w:rPr>
                  </w:pPr>
                </w:p>
                <w:p w:rsidR="00114D07" w:rsidRPr="00EF4A26" w:rsidRDefault="00114D07" w:rsidP="00826B4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114D07" w:rsidRPr="0068044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8044B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14D07" w:rsidRPr="0068044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Name of District:  </w:t>
            </w:r>
            <w:r w:rsidRPr="0068044B">
              <w:rPr>
                <w:b/>
                <w:bCs/>
              </w:rPr>
              <w:t xml:space="preserve">BADIN  </w:t>
            </w:r>
            <w:r w:rsidRPr="0068044B">
              <w:t xml:space="preserve">                                                                             Name of Taluka: </w:t>
            </w:r>
            <w:r w:rsidRPr="0068044B">
              <w:rPr>
                <w:b/>
                <w:bCs/>
              </w:rPr>
              <w:t>Shaheed Fazil Rahu</w:t>
            </w:r>
            <w:r w:rsidRPr="0068044B">
              <w:t xml:space="preserve">                                               Name of Deh: </w:t>
            </w:r>
            <w:r w:rsidRPr="0068044B">
              <w:rPr>
                <w:b/>
                <w:bCs/>
              </w:rPr>
              <w:t>NUKERJI -1</w:t>
            </w:r>
          </w:p>
        </w:tc>
      </w:tr>
      <w:tr w:rsidR="00114D07" w:rsidRPr="0068044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available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of Entry Nos.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Microfilmed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VF-VII-A ( 1985-86) supplied by the Board of Revenue</w:t>
            </w:r>
          </w:p>
        </w:tc>
      </w:tr>
      <w:tr w:rsidR="00114D07" w:rsidRPr="0068044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044B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14D07" w:rsidRPr="0068044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1177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13-2-1989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Mahmood S/O Muhammad Khalid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9/3.4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15-25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218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Yousif Ali S/O Shadi Khan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9/1 to 4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64-19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1178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13-2-1989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Sardar Muhammad S/O Yousif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9/1.2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33-25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 Inconformity</w:t>
            </w:r>
          </w:p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1179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13-2-1989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Mukhtiar Ahamd S/O Khuda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366/1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1180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13-2-1989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Ghula mRasool S/O Khoshi Muhamamd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78/1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39-24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1181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12-2-1989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Hashim Ali S/o Mazhar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366/1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1182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9-2-1989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Ali Hyder S/O Ameen Ullah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23/1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172/1 to 4 &amp; others 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179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Yousif S/o Khoshi Muhammad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171/1 to 4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171-28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1183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1-2-1989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Muhammad Ramzan S/O Ibrahim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172/1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23-27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179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Yousif S/o Khoshi Muhammad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171/1 to 4 &amp; others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171-28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D07" w:rsidRPr="0068044B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8216" w:type="dxa"/>
            <w:gridSpan w:val="19"/>
            <w:tcBorders>
              <w:top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114D07" w:rsidRDefault="00114D07" w:rsidP="00826B4A">
      <w:pPr>
        <w:rPr>
          <w:sz w:val="28"/>
          <w:szCs w:val="28"/>
        </w:rPr>
      </w:pPr>
      <w:r>
        <w:rPr>
          <w:noProof/>
        </w:rPr>
        <w:pict>
          <v:shape id="_x0000_s1056" type="#_x0000_t202" style="position:absolute;margin-left:28.5pt;margin-top:16.75pt;width:893.25pt;height:48pt;z-index:251665920;mso-position-horizontal-relative:text;mso-position-vertical-relative:text" stroked="f">
            <v:textbox style="mso-next-textbox:#_x0000_s1056">
              <w:txbxContent>
                <w:p w:rsidR="00114D07" w:rsidRPr="00EF4A26" w:rsidRDefault="00114D07" w:rsidP="00826B4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14D07" w:rsidRPr="00EF4A26" w:rsidRDefault="00114D07" w:rsidP="00826B4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14D07" w:rsidRPr="00EF4A26" w:rsidRDefault="00114D07" w:rsidP="00826B4A">
                  <w:pPr>
                    <w:rPr>
                      <w:b/>
                      <w:bCs/>
                    </w:rPr>
                  </w:pPr>
                </w:p>
                <w:p w:rsidR="00114D07" w:rsidRPr="00EF4A26" w:rsidRDefault="00114D07" w:rsidP="00826B4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114D07" w:rsidRPr="0068044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8044B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14D07" w:rsidRPr="0068044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Name of District:  </w:t>
            </w:r>
            <w:r w:rsidRPr="0068044B">
              <w:rPr>
                <w:b/>
                <w:bCs/>
              </w:rPr>
              <w:t xml:space="preserve">BADIN  </w:t>
            </w:r>
            <w:r w:rsidRPr="0068044B">
              <w:t xml:space="preserve">                                                                             Name of Taluka: </w:t>
            </w:r>
            <w:r w:rsidRPr="0068044B">
              <w:rPr>
                <w:b/>
                <w:bCs/>
              </w:rPr>
              <w:t>Shaheed Fazil Rahu</w:t>
            </w:r>
            <w:r w:rsidRPr="0068044B">
              <w:t xml:space="preserve">                                               Name of Deh: </w:t>
            </w:r>
            <w:r w:rsidRPr="0068044B">
              <w:rPr>
                <w:b/>
                <w:bCs/>
              </w:rPr>
              <w:t>NUKERJI -1</w:t>
            </w:r>
          </w:p>
        </w:tc>
      </w:tr>
      <w:tr w:rsidR="00114D07" w:rsidRPr="0068044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available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of Entry Nos.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Microfilmed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VF-VII-A ( 1985-86) supplied by the Board of Revenue</w:t>
            </w:r>
          </w:p>
        </w:tc>
      </w:tr>
      <w:tr w:rsidR="00114D07" w:rsidRPr="0068044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044B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14D07" w:rsidRPr="0068044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1184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19-1-1989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Tarqie S/o Haji Abdul Qadir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134/1.4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1185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19-1-1989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Ali Akbar S/O Ghani Miyan 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134/1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1186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19-1-1989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Muhammmad Ismail S/o Khoshi Muhammamd 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358/1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23-31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1187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19-1-1989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NoorAhmad S/o Haji Khoshi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356/1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23-31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1188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19-1-1989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Muhammmad Ibrahim S/o Khoshi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364/1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1189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18-1-1989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Saleem S/o Maqsood Ahamd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0-65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61/3.4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31-28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17-1-1989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Saleem S/o Maqsood Ahamd </w:t>
            </w:r>
          </w:p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0-35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61/3.4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31-28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114D07" w:rsidRDefault="00114D07" w:rsidP="00826B4A">
      <w:pPr>
        <w:rPr>
          <w:sz w:val="28"/>
          <w:szCs w:val="28"/>
        </w:rPr>
      </w:pPr>
      <w:r>
        <w:rPr>
          <w:noProof/>
        </w:rPr>
        <w:pict>
          <v:shape id="_x0000_s1057" type="#_x0000_t202" style="position:absolute;margin-left:28.5pt;margin-top:24.65pt;width:893.25pt;height:48pt;z-index:251666944;mso-position-horizontal-relative:text;mso-position-vertical-relative:text" stroked="f">
            <v:textbox style="mso-next-textbox:#_x0000_s1057">
              <w:txbxContent>
                <w:p w:rsidR="00114D07" w:rsidRPr="00EF4A26" w:rsidRDefault="00114D07" w:rsidP="00826B4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14D07" w:rsidRPr="00EF4A26" w:rsidRDefault="00114D07" w:rsidP="00826B4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14D07" w:rsidRPr="00EF4A26" w:rsidRDefault="00114D07" w:rsidP="00826B4A">
                  <w:pPr>
                    <w:rPr>
                      <w:b/>
                      <w:bCs/>
                    </w:rPr>
                  </w:pPr>
                </w:p>
                <w:p w:rsidR="00114D07" w:rsidRPr="00EF4A26" w:rsidRDefault="00114D07" w:rsidP="00826B4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114D07" w:rsidRPr="0068044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8044B">
              <w:rPr>
                <w:b/>
                <w:bCs/>
                <w:sz w:val="28"/>
                <w:szCs w:val="28"/>
              </w:rPr>
              <w:t>hid STATEMENT SHOWING THE POSITION AS PER AVAILABLE RECORD INCLUDING MICRO FILMED VF-VII-A PREPARED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14D07" w:rsidRPr="0068044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Name of District:  </w:t>
            </w:r>
            <w:r w:rsidRPr="0068044B">
              <w:rPr>
                <w:b/>
                <w:bCs/>
              </w:rPr>
              <w:t xml:space="preserve">BADIN  </w:t>
            </w:r>
            <w:r w:rsidRPr="0068044B">
              <w:t xml:space="preserve">                                                                             Name of Taluka: </w:t>
            </w:r>
            <w:r w:rsidRPr="0068044B">
              <w:rPr>
                <w:b/>
                <w:bCs/>
              </w:rPr>
              <w:t>Shaheed Fazil Rahu</w:t>
            </w:r>
            <w:r w:rsidRPr="0068044B">
              <w:t xml:space="preserve">                                               Name of Deh: </w:t>
            </w:r>
            <w:r w:rsidRPr="0068044B">
              <w:rPr>
                <w:b/>
                <w:bCs/>
              </w:rPr>
              <w:t>NUKERJI -1</w:t>
            </w:r>
          </w:p>
        </w:tc>
      </w:tr>
      <w:tr w:rsidR="00114D07" w:rsidRPr="0068044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available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of Entry Nos.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Microfilmed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VF-VII-A ( 1985-86) supplied by the Board of Revenue</w:t>
            </w:r>
          </w:p>
        </w:tc>
      </w:tr>
      <w:tr w:rsidR="00114D07" w:rsidRPr="0068044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044B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14D07" w:rsidRPr="0068044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1191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14-1-1989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Ayoob S/O Muhammad Yaqoob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358/1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23-31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1192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14-1-1989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Idrees S/O Muhamamd Yaqoob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356/1.4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23-31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1193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14-1-1989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Suleman S/O Mir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364/1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1194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11-2-1989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Masamt Ghafooran Bibi W/o Mukhtiar Ahmad 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97/1.4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1195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10-1-1989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Janaab Ali S/O Habal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95/2.3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30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Janaab Ali S/O Jabal PIyari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95/2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32-00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1196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70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10-1-1989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Mukhtiar Ahamd S/O Khuda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297/1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1197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28-1988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Ghafooran Bibi W/O Mukhtiar Ahamd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265/1 to 4 &amp; 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23-31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</w:tbl>
    <w:p w:rsidR="00114D07" w:rsidRDefault="00114D07" w:rsidP="00826B4A">
      <w:pPr>
        <w:rPr>
          <w:sz w:val="28"/>
          <w:szCs w:val="28"/>
        </w:rPr>
      </w:pPr>
      <w:r>
        <w:rPr>
          <w:noProof/>
        </w:rPr>
        <w:pict>
          <v:shape id="_x0000_s1058" type="#_x0000_t202" style="position:absolute;margin-left:28.5pt;margin-top:32.8pt;width:893.25pt;height:48pt;z-index:251667968;mso-position-horizontal-relative:text;mso-position-vertical-relative:text" stroked="f">
            <v:textbox style="mso-next-textbox:#_x0000_s1058">
              <w:txbxContent>
                <w:p w:rsidR="00114D07" w:rsidRPr="00EF4A26" w:rsidRDefault="00114D07" w:rsidP="00826B4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14D07" w:rsidRPr="00EF4A26" w:rsidRDefault="00114D07" w:rsidP="00826B4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14D07" w:rsidRPr="00EF4A26" w:rsidRDefault="00114D07" w:rsidP="00826B4A">
                  <w:pPr>
                    <w:rPr>
                      <w:b/>
                      <w:bCs/>
                    </w:rPr>
                  </w:pPr>
                </w:p>
                <w:p w:rsidR="00114D07" w:rsidRPr="00EF4A26" w:rsidRDefault="00114D07" w:rsidP="00826B4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114D07" w:rsidRPr="0068044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8044B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14D07" w:rsidRPr="0068044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Name of District:  </w:t>
            </w:r>
            <w:r w:rsidRPr="0068044B">
              <w:rPr>
                <w:b/>
                <w:bCs/>
              </w:rPr>
              <w:t xml:space="preserve">BADIN  </w:t>
            </w:r>
            <w:r w:rsidRPr="0068044B">
              <w:t xml:space="preserve">                                                                             Name of Taluka: </w:t>
            </w:r>
            <w:r w:rsidRPr="0068044B">
              <w:rPr>
                <w:b/>
                <w:bCs/>
              </w:rPr>
              <w:t>Shaheed Fazil Rahu</w:t>
            </w:r>
            <w:r w:rsidRPr="0068044B">
              <w:t xml:space="preserve">                                               Name of Deh:</w:t>
            </w:r>
            <w:r w:rsidRPr="0068044B">
              <w:rPr>
                <w:b/>
                <w:bCs/>
              </w:rPr>
              <w:t xml:space="preserve"> NUKERJI -1</w:t>
            </w:r>
          </w:p>
        </w:tc>
      </w:tr>
      <w:tr w:rsidR="00114D07" w:rsidRPr="0068044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availa1ble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of Entry Nos.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Microfilmed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VF-VII-A ( 1985-86) supplied by the Board of Revenue</w:t>
            </w:r>
          </w:p>
        </w:tc>
      </w:tr>
      <w:tr w:rsidR="00114D07" w:rsidRPr="0068044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044B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14D07" w:rsidRPr="0068044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1198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28-12-1988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Zahid S/O Muhammad Shafi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209/1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8044B"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68044B">
              <w:rPr>
                <w:b/>
                <w:bCs/>
                <w:sz w:val="16"/>
                <w:szCs w:val="16"/>
              </w:rPr>
              <w:t>28-12-1988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1199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28-12-1988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Shahid S/O Shafi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209/1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28-12-1988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Ali Muhammad S/O Niaz Muhammad 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209/1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1201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27-12-1988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Masmat Asliha Khatoon W/O Qasim Ali </w:t>
            </w:r>
          </w:p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220/1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13-12-1986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Ateeque Ul Rahman S/o Muhammad Ramzan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168/2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8044B"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 Not Inxonformity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1203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13-12-1986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Iqbal S/o Muhammad Ramzan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192/1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8044B"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 Not Inxonformity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1204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13-12-1986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Abdul Salam S/o Muhammad Ramzan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288/3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23-27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8044B"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Not Inconformity </w:t>
            </w:r>
          </w:p>
        </w:tc>
      </w:tr>
    </w:tbl>
    <w:p w:rsidR="00114D07" w:rsidRDefault="00114D07" w:rsidP="00826B4A">
      <w:pPr>
        <w:rPr>
          <w:sz w:val="28"/>
          <w:szCs w:val="28"/>
        </w:rPr>
      </w:pPr>
      <w:r>
        <w:rPr>
          <w:noProof/>
        </w:rPr>
        <w:pict>
          <v:shape id="_x0000_s1059" type="#_x0000_t202" style="position:absolute;margin-left:28.5pt;margin-top:23.8pt;width:893.25pt;height:48pt;z-index:251668992;mso-position-horizontal-relative:text;mso-position-vertical-relative:text" stroked="f">
            <v:textbox style="mso-next-textbox:#_x0000_s1059">
              <w:txbxContent>
                <w:p w:rsidR="00114D07" w:rsidRPr="00EF4A26" w:rsidRDefault="00114D07" w:rsidP="00826B4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14D07" w:rsidRPr="00EF4A26" w:rsidRDefault="00114D07" w:rsidP="00826B4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14D07" w:rsidRPr="00EF4A26" w:rsidRDefault="00114D07" w:rsidP="00826B4A">
                  <w:pPr>
                    <w:rPr>
                      <w:b/>
                      <w:bCs/>
                    </w:rPr>
                  </w:pPr>
                </w:p>
                <w:p w:rsidR="00114D07" w:rsidRPr="00EF4A26" w:rsidRDefault="00114D07" w:rsidP="00826B4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114D07" w:rsidRPr="0068044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8044B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14D07" w:rsidRPr="0068044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Name of District:  </w:t>
            </w:r>
            <w:r w:rsidRPr="0068044B">
              <w:rPr>
                <w:b/>
                <w:bCs/>
              </w:rPr>
              <w:t xml:space="preserve">BADIN  </w:t>
            </w:r>
            <w:r w:rsidRPr="0068044B">
              <w:t xml:space="preserve">                                                                             Name of Taluka: </w:t>
            </w:r>
            <w:r w:rsidRPr="0068044B">
              <w:rPr>
                <w:b/>
                <w:bCs/>
              </w:rPr>
              <w:t>Shaheed Fazil Rahu</w:t>
            </w:r>
            <w:r w:rsidRPr="0068044B">
              <w:t xml:space="preserve">                                               Name of Deh: </w:t>
            </w:r>
            <w:r w:rsidRPr="0068044B">
              <w:rPr>
                <w:b/>
                <w:bCs/>
              </w:rPr>
              <w:t>NUKERJI -1</w:t>
            </w:r>
          </w:p>
        </w:tc>
      </w:tr>
      <w:tr w:rsidR="00114D07" w:rsidRPr="0068044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available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of Entry Nos.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Microfilmed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VF-VII-A ( 1985-86) supplied by the Board of Revenue</w:t>
            </w:r>
          </w:p>
        </w:tc>
      </w:tr>
      <w:tr w:rsidR="00114D07" w:rsidRPr="0068044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044B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14D07" w:rsidRPr="0068044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1205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13-12-1986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Ramzan S/O Muhammad Ibraim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170/1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23-27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1206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13-12-1986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Muhammad Naseem S/ oMuhammad Yousif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168/2.3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1207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12-12-1986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Ashraf S/o Ahmad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228/3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23-27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1208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12-12-1986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Shamim Ahad S/O Zakar Ahamd 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192/1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1209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12-12-1988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Irshad Ahamd S/o Rahmat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22/1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15-24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Not 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11-12-1988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Rafiquue S/o Barkat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40/1 &amp;^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Not 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11-12-1988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Zahooran Khatoon S/O Abdul Majeeed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99/1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Not 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11-12-1988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Abu Bakara S/O Muhammad Haneef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99/3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14D07" w:rsidRDefault="00114D07" w:rsidP="00826B4A">
      <w:pPr>
        <w:rPr>
          <w:sz w:val="28"/>
          <w:szCs w:val="28"/>
        </w:rPr>
      </w:pPr>
      <w:r>
        <w:rPr>
          <w:noProof/>
        </w:rPr>
        <w:pict>
          <v:shape id="_x0000_s1060" type="#_x0000_t202" style="position:absolute;margin-left:28.5pt;margin-top:23.45pt;width:893.25pt;height:48pt;z-index:251670016;mso-position-horizontal-relative:text;mso-position-vertical-relative:text" stroked="f">
            <v:textbox style="mso-next-textbox:#_x0000_s1060">
              <w:txbxContent>
                <w:p w:rsidR="00114D07" w:rsidRPr="00EF4A26" w:rsidRDefault="00114D07" w:rsidP="00826B4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14D07" w:rsidRPr="00EF4A26" w:rsidRDefault="00114D07" w:rsidP="00826B4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14D07" w:rsidRPr="00EF4A26" w:rsidRDefault="00114D07" w:rsidP="00826B4A">
                  <w:pPr>
                    <w:rPr>
                      <w:b/>
                      <w:bCs/>
                    </w:rPr>
                  </w:pPr>
                </w:p>
                <w:p w:rsidR="00114D07" w:rsidRPr="00EF4A26" w:rsidRDefault="00114D07" w:rsidP="00826B4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114D07" w:rsidRPr="0068044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8044B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14D07" w:rsidRPr="0068044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Name of District:  </w:t>
            </w:r>
            <w:r w:rsidRPr="0068044B">
              <w:rPr>
                <w:b/>
                <w:bCs/>
              </w:rPr>
              <w:t xml:space="preserve">BADIN  </w:t>
            </w:r>
            <w:r w:rsidRPr="0068044B">
              <w:t xml:space="preserve">                                                                             Name of Taluka: </w:t>
            </w:r>
            <w:r w:rsidRPr="0068044B">
              <w:rPr>
                <w:b/>
                <w:bCs/>
              </w:rPr>
              <w:t>Shaheed Fazil Rahu</w:t>
            </w:r>
            <w:r w:rsidRPr="0068044B">
              <w:t xml:space="preserve">                                               Name of Deh: </w:t>
            </w:r>
            <w:r w:rsidRPr="0068044B">
              <w:rPr>
                <w:b/>
                <w:bCs/>
              </w:rPr>
              <w:t>NUKERJI -1</w:t>
            </w:r>
          </w:p>
        </w:tc>
      </w:tr>
      <w:tr w:rsidR="00114D07" w:rsidRPr="0068044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available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of Entry Nos.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Microfilmed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VF-VII-A ( 1985-86) supplied by the Board of Revenue</w:t>
            </w:r>
          </w:p>
        </w:tc>
      </w:tr>
      <w:tr w:rsidR="00114D07" w:rsidRPr="0068044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044B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14D07" w:rsidRPr="0068044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</w:t>
            </w: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2-11-1988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Maqsood Ali S/O Ashraf AL 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61/3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31-28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2-11-1988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Ramzan S/O Bashir Ahmad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399/1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15-24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2-11-1988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Muneer HAamd S/O Bashir Ahamd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398/1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15-24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2-11-1988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Fakir Ahamd S/O Bashir Ahamd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363/1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Not 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2-11-1989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Wazir Ahamd S/O Bashir Ahamd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362/1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15-30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2-11-1988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Bashir Ahmd S/o Muhamamd Loota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361/1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82*29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Not 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18-4-1988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Wazir Ahamd S/O Muhammad Sadique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232/2.3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7-37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Not 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17-4-1988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Irshad Ahmad S/O Rahamt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222/1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Not 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1221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17-4-1988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Muhmmad ramzan S/O Muhammad Shafi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223/1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7-37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14D07" w:rsidRDefault="00114D07" w:rsidP="00826B4A">
      <w:pPr>
        <w:rPr>
          <w:sz w:val="28"/>
          <w:szCs w:val="28"/>
        </w:rPr>
      </w:pPr>
      <w:r>
        <w:rPr>
          <w:noProof/>
        </w:rPr>
        <w:pict>
          <v:shape id="_x0000_s1061" type="#_x0000_t202" style="position:absolute;margin-left:28.5pt;margin-top:38.65pt;width:893.25pt;height:48pt;z-index:251671040;mso-position-horizontal-relative:text;mso-position-vertical-relative:text" stroked="f">
            <v:textbox style="mso-next-textbox:#_x0000_s1061">
              <w:txbxContent>
                <w:p w:rsidR="00114D07" w:rsidRPr="00EF4A26" w:rsidRDefault="00114D07" w:rsidP="00826B4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14D07" w:rsidRPr="00EF4A26" w:rsidRDefault="00114D07" w:rsidP="00826B4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14D07" w:rsidRPr="00EF4A26" w:rsidRDefault="00114D07" w:rsidP="00826B4A">
                  <w:pPr>
                    <w:rPr>
                      <w:b/>
                      <w:bCs/>
                    </w:rPr>
                  </w:pPr>
                </w:p>
                <w:p w:rsidR="00114D07" w:rsidRPr="00EF4A26" w:rsidRDefault="00114D07" w:rsidP="00826B4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114D07" w:rsidRPr="0068044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8044B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14D07" w:rsidRPr="0068044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Name of District:  </w:t>
            </w:r>
            <w:r w:rsidRPr="0068044B">
              <w:rPr>
                <w:b/>
                <w:bCs/>
              </w:rPr>
              <w:t xml:space="preserve">BADIN  </w:t>
            </w:r>
            <w:r w:rsidRPr="0068044B">
              <w:t xml:space="preserve">                                                                             Name of Taluka: </w:t>
            </w:r>
            <w:r w:rsidRPr="0068044B">
              <w:rPr>
                <w:b/>
                <w:bCs/>
              </w:rPr>
              <w:t>Shaheed Fazil Rahu</w:t>
            </w:r>
            <w:r w:rsidRPr="0068044B">
              <w:t xml:space="preserve">                                               Name of Deh: </w:t>
            </w:r>
            <w:r w:rsidRPr="0068044B">
              <w:rPr>
                <w:b/>
                <w:bCs/>
              </w:rPr>
              <w:t>NUKERJI -1</w:t>
            </w:r>
          </w:p>
        </w:tc>
      </w:tr>
      <w:tr w:rsidR="00114D07" w:rsidRPr="0068044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available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of Entry Nos.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Microfilmed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VF-VII-A ( 1985-86) supplied by the Board of Revenue</w:t>
            </w:r>
          </w:p>
        </w:tc>
      </w:tr>
      <w:tr w:rsidR="00114D07" w:rsidRPr="0068044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044B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14D07" w:rsidRPr="0068044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1222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17-4-1988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NiAZ Ali S/O Hassan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222/1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31-15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Not 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1-2-1988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Ali Nawaz S/O Khan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27/1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Not 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28-2-1988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BaraatAli S/o ZawaarALi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27/1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16-3-1988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Shah Muhammad S/O Boota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199/1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15-24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Not 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16-3-1988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Abdul Manan S/O NoorMiyan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138/1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31-30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88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Abdul Manan Bangali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138/1 to 4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31-30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1227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16-3-1988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Abdul SattarS/O Abdul Qadir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268/1 to4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23-31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78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Abdul Sattar S/ oAbdul Qadir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265/1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24-00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10-3-1988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Javed Iqbal S/O Muhammad Aslam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279/1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31-18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168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Yousif S/O Muhammad Ramzan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279/1 to 4 &amp; others 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31-18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1229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24-1-1988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Abdul Qadir S/o Ali Miyan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142/1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31-18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114D07" w:rsidRDefault="00114D07" w:rsidP="00826B4A"/>
    <w:p w:rsidR="00114D07" w:rsidRDefault="00114D07" w:rsidP="00826B4A">
      <w:r>
        <w:rPr>
          <w:noProof/>
        </w:rPr>
        <w:pict>
          <v:shape id="_x0000_s1062" type="#_x0000_t202" style="position:absolute;margin-left:14.25pt;margin-top:13.25pt;width:893.25pt;height:48pt;z-index:251672064" stroked="f">
            <v:textbox style="mso-next-textbox:#_x0000_s1062">
              <w:txbxContent>
                <w:p w:rsidR="00114D07" w:rsidRPr="00EF4A26" w:rsidRDefault="00114D07" w:rsidP="00826B4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14D07" w:rsidRPr="00EF4A26" w:rsidRDefault="00114D07" w:rsidP="00826B4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14D07" w:rsidRPr="00EF4A26" w:rsidRDefault="00114D07" w:rsidP="00826B4A">
                  <w:pPr>
                    <w:rPr>
                      <w:b/>
                      <w:bCs/>
                    </w:rPr>
                  </w:pPr>
                </w:p>
                <w:p w:rsidR="00114D07" w:rsidRPr="00EF4A26" w:rsidRDefault="00114D07" w:rsidP="00826B4A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114D07" w:rsidRPr="0068044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8044B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114D07" w:rsidRPr="0068044B" w:rsidRDefault="00114D07" w:rsidP="0068044B">
            <w:pPr>
              <w:spacing w:after="0" w:line="240" w:lineRule="auto"/>
            </w:pPr>
            <w:r w:rsidRPr="0068044B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14D07" w:rsidRPr="0068044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Name of District:  </w:t>
            </w:r>
            <w:r w:rsidRPr="0068044B">
              <w:rPr>
                <w:b/>
                <w:bCs/>
              </w:rPr>
              <w:t xml:space="preserve">BADIN  </w:t>
            </w:r>
            <w:r w:rsidRPr="0068044B">
              <w:t xml:space="preserve">                                                                             Name of Taluka: </w:t>
            </w:r>
            <w:r w:rsidRPr="0068044B">
              <w:rPr>
                <w:b/>
                <w:bCs/>
              </w:rPr>
              <w:t>Shaheed Fazil Rahu</w:t>
            </w:r>
            <w:r w:rsidRPr="0068044B">
              <w:t xml:space="preserve">                                               Name of Deh: </w:t>
            </w:r>
            <w:r w:rsidRPr="0068044B">
              <w:rPr>
                <w:b/>
                <w:bCs/>
              </w:rPr>
              <w:t>NUKERJI -1</w:t>
            </w:r>
          </w:p>
        </w:tc>
      </w:tr>
      <w:tr w:rsidR="00114D07" w:rsidRPr="0068044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available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of Entry Nos.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Microfilmed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VF-VII-A ( 1985-86) supplied by the Board of Revenue</w:t>
            </w:r>
          </w:p>
        </w:tc>
      </w:tr>
      <w:tr w:rsidR="00114D07" w:rsidRPr="0068044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044B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14D07" w:rsidRPr="0068044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24-1-1988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Rasheed S/O Ismail 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376/1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1231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33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26-1-1988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Nazeer Hussain S/O Ghulam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324/2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1232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32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24-1-1988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Muhammad Asif S/o Nazeer Husai 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323/1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1233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31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24-11-2008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Bahran Khatoon D/O Hhussain W/O Ismail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0-50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97/3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1234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24-1-1988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Zohran Khatoon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97/2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VII-B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1235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28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1-11-1997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Faiz Ahamd Hussain Ali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94/1 to 4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1236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27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27-10-1987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Mukhtiar Ahmad S/O Khuda Bux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367/2.3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1237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31-1-1987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Hassan Ali S/O Rajab Ali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94/1 tot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32-00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23</w:t>
            </w: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Hassan Ali S/o Rajab 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94/1 to 4 </w:t>
            </w: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32-00</w:t>
            </w: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Inconformity</w:t>
            </w:r>
          </w:p>
        </w:tc>
      </w:tr>
      <w:tr w:rsidR="00114D07" w:rsidRPr="0068044B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8216" w:type="dxa"/>
            <w:gridSpan w:val="19"/>
            <w:tcBorders>
              <w:top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114D07" w:rsidRDefault="00114D07" w:rsidP="00E202CF">
      <w:pPr>
        <w:rPr>
          <w:sz w:val="28"/>
          <w:szCs w:val="28"/>
        </w:rPr>
      </w:pPr>
      <w:r>
        <w:rPr>
          <w:noProof/>
        </w:rPr>
        <w:pict>
          <v:shape id="_x0000_s1063" type="#_x0000_t202" style="position:absolute;margin-left:33pt;margin-top:2.45pt;width:893.25pt;height:48pt;z-index:251677184;mso-position-horizontal-relative:text;mso-position-vertical-relative:text" stroked="f">
            <v:textbox style="mso-next-textbox:#_x0000_s1063">
              <w:txbxContent>
                <w:p w:rsidR="00114D07" w:rsidRPr="00EF4A26" w:rsidRDefault="00114D07" w:rsidP="00E202C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14D07" w:rsidRPr="00EF4A26" w:rsidRDefault="00114D07" w:rsidP="00E202C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14D07" w:rsidRPr="00EF4A26" w:rsidRDefault="00114D07" w:rsidP="00E202CF">
                  <w:pPr>
                    <w:rPr>
                      <w:b/>
                      <w:bCs/>
                    </w:rPr>
                  </w:pPr>
                </w:p>
                <w:p w:rsidR="00114D07" w:rsidRPr="00EF4A26" w:rsidRDefault="00114D07" w:rsidP="00E202C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114D07" w:rsidRPr="0068044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8044B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14D07" w:rsidRPr="0068044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Name of District:  </w:t>
            </w:r>
            <w:r w:rsidRPr="0068044B">
              <w:rPr>
                <w:b/>
                <w:bCs/>
              </w:rPr>
              <w:t xml:space="preserve">BADIN  </w:t>
            </w:r>
            <w:r w:rsidRPr="0068044B">
              <w:t xml:space="preserve">                                                                             Name of Taluka: </w:t>
            </w:r>
            <w:r w:rsidRPr="0068044B">
              <w:rPr>
                <w:b/>
                <w:bCs/>
              </w:rPr>
              <w:t>Shaheed Fazil Rahu</w:t>
            </w:r>
            <w:r w:rsidRPr="0068044B">
              <w:t xml:space="preserve">                                               Name of Deh: </w:t>
            </w:r>
            <w:r w:rsidRPr="0068044B">
              <w:rPr>
                <w:b/>
                <w:bCs/>
              </w:rPr>
              <w:t>NUKERJI -1</w:t>
            </w:r>
          </w:p>
        </w:tc>
      </w:tr>
      <w:tr w:rsidR="00114D07" w:rsidRPr="0068044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available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of Entry Nos.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Microfilmed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VF-VII-A ( 1985-86) supplied by the Board of Revenue</w:t>
            </w:r>
          </w:p>
        </w:tc>
      </w:tr>
      <w:tr w:rsidR="00114D07" w:rsidRPr="0068044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044B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14D07" w:rsidRPr="0068044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tabs>
                <w:tab w:val="center" w:pos="229"/>
              </w:tabs>
              <w:spacing w:after="0" w:line="240" w:lineRule="auto"/>
            </w:pPr>
            <w:r w:rsidRPr="0068044B">
              <w:t>1238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27-1-1987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NIamatALi S/O Jaan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4/1.2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1985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192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Khalil S/o Muhammad Hassan 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\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1239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27-1-1987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Matloob Hussain S/O Jaan Muhammad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38/1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27-1-1987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Abu Bakar S/o Muhamamd Haneef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98/2.3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7-30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1241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27-10-1987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Masmat Badar Ul Nisa W/o Abdu l hassan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98/1.4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 Inconformity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1242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27-10-1987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AbdulMajeed S/ oHssan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98/1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31-30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1243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2-2-2009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Bashir Ahamd S/ oMuhammad Boota </w:t>
            </w:r>
          </w:p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Mortgaged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361/1.3 &amp; others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19-21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1244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6-10-1987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Masmat Aklia Khatoon W/O Qasim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0-88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220/1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114D07" w:rsidRDefault="00114D07" w:rsidP="00440CFF"/>
    <w:p w:rsidR="00114D07" w:rsidRDefault="00114D07" w:rsidP="00440CFF">
      <w:r>
        <w:rPr>
          <w:noProof/>
        </w:rPr>
        <w:pict>
          <v:shape id="_x0000_s1064" type="#_x0000_t202" style="position:absolute;margin-left:14.25pt;margin-top:23.7pt;width:893.25pt;height:48pt;z-index:251673088" stroked="f">
            <v:textbox style="mso-next-textbox:#_x0000_s1064">
              <w:txbxContent>
                <w:p w:rsidR="00114D07" w:rsidRPr="00EF4A26" w:rsidRDefault="00114D07" w:rsidP="00440CF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14D07" w:rsidRPr="00EF4A26" w:rsidRDefault="00114D07" w:rsidP="00440CF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14D07" w:rsidRPr="00EF4A26" w:rsidRDefault="00114D07" w:rsidP="00440CFF">
                  <w:pPr>
                    <w:rPr>
                      <w:b/>
                      <w:bCs/>
                    </w:rPr>
                  </w:pPr>
                </w:p>
                <w:p w:rsidR="00114D07" w:rsidRPr="00EF4A26" w:rsidRDefault="00114D07" w:rsidP="00440CF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114D07" w:rsidRPr="0068044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8044B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14D07" w:rsidRPr="0068044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Name of District:  </w:t>
            </w:r>
            <w:r w:rsidRPr="0068044B">
              <w:rPr>
                <w:b/>
                <w:bCs/>
              </w:rPr>
              <w:t xml:space="preserve">BADIN  </w:t>
            </w:r>
            <w:r w:rsidRPr="0068044B">
              <w:t xml:space="preserve">                                                                             Name of Taluka: </w:t>
            </w:r>
            <w:r w:rsidRPr="0068044B">
              <w:rPr>
                <w:b/>
                <w:bCs/>
              </w:rPr>
              <w:t>Shaheed Fazil Rahu</w:t>
            </w:r>
            <w:r w:rsidRPr="0068044B">
              <w:t xml:space="preserve">                                               Name of Deh: </w:t>
            </w:r>
            <w:r w:rsidRPr="0068044B">
              <w:rPr>
                <w:b/>
                <w:bCs/>
              </w:rPr>
              <w:t>NUKERJI -1</w:t>
            </w:r>
          </w:p>
        </w:tc>
      </w:tr>
      <w:tr w:rsidR="00114D07" w:rsidRPr="0068044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available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of Entry Nos.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Microfilmed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VF-VII-A ( 1985-86) supplied by the Board of Revenue</w:t>
            </w:r>
          </w:p>
        </w:tc>
      </w:tr>
      <w:tr w:rsidR="00114D07" w:rsidRPr="0068044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044B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14D07" w:rsidRPr="0068044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6-10-1987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Murtaza Hussain S/o Afzal Hussain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293/1 To 4 &amp; others q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1246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6-10-1987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Maerraaj Ali S/ oQasim Ali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0-22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220/1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1247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5-10-1987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Qasim Ali S/o Hamid AL 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220/1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1248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5-10-1987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Adil Shakoor  S/o Nabi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337/1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1249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5-10-1987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Tayab Ali S/ oAbdul Ghafoor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342/1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23-26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5-10-1987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Abdul Ghafoor S/O Mola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340/1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23-25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highlight w:val="red"/>
              </w:rPr>
            </w:pPr>
            <w:r w:rsidRPr="0068044B">
              <w:t>1251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5-10-1987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Khursheed Alam S/O Nabi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328/2.3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23-30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1252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5-10-1987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Sheraz Ali S/o Hassan Ali Bangali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92/1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Not 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1253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5-10-1987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Abdul Karim S/o Jabbar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97/1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32-00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14D07" w:rsidRDefault="00114D07" w:rsidP="00440CFF">
      <w:pPr>
        <w:rPr>
          <w:sz w:val="28"/>
          <w:szCs w:val="28"/>
        </w:rPr>
      </w:pPr>
      <w:r>
        <w:rPr>
          <w:noProof/>
        </w:rPr>
        <w:pict>
          <v:shape id="_x0000_s1065" type="#_x0000_t202" style="position:absolute;margin-left:40.5pt;margin-top:34.7pt;width:893.25pt;height:48pt;z-index:251678208;mso-position-horizontal-relative:text;mso-position-vertical-relative:text" stroked="f">
            <v:textbox style="mso-next-textbox:#_x0000_s1065">
              <w:txbxContent>
                <w:p w:rsidR="00114D07" w:rsidRPr="00EF4A26" w:rsidRDefault="00114D07" w:rsidP="00E202C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14D07" w:rsidRPr="00EF4A26" w:rsidRDefault="00114D07" w:rsidP="00E202C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14D07" w:rsidRPr="00EF4A26" w:rsidRDefault="00114D07" w:rsidP="00E202CF">
                  <w:pPr>
                    <w:rPr>
                      <w:b/>
                      <w:bCs/>
                    </w:rPr>
                  </w:pPr>
                </w:p>
                <w:p w:rsidR="00114D07" w:rsidRPr="00EF4A26" w:rsidRDefault="00114D07" w:rsidP="00E202C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tbl>
      <w:tblPr>
        <w:tblW w:w="182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45"/>
        <w:gridCol w:w="1028"/>
        <w:gridCol w:w="900"/>
        <w:gridCol w:w="1800"/>
        <w:gridCol w:w="630"/>
        <w:gridCol w:w="1080"/>
        <w:gridCol w:w="900"/>
        <w:gridCol w:w="990"/>
        <w:gridCol w:w="540"/>
        <w:gridCol w:w="976"/>
        <w:gridCol w:w="929"/>
        <w:gridCol w:w="678"/>
        <w:gridCol w:w="927"/>
        <w:gridCol w:w="1620"/>
        <w:gridCol w:w="720"/>
        <w:gridCol w:w="990"/>
        <w:gridCol w:w="743"/>
        <w:gridCol w:w="1345"/>
      </w:tblGrid>
      <w:tr w:rsidR="00114D07" w:rsidRPr="0068044B">
        <w:trPr>
          <w:trHeight w:val="620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8044B">
              <w:rPr>
                <w:b/>
                <w:bCs/>
                <w:sz w:val="28"/>
                <w:szCs w:val="28"/>
              </w:rPr>
              <w:t>STATEMENT SHOWING THE POSITION AS PER AVAILABLE RECORD INCLUDING MICRO FILMED VF-VII-A PREPARED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rPr>
                <w:b/>
                <w:bCs/>
                <w:sz w:val="28"/>
                <w:szCs w:val="28"/>
              </w:rPr>
              <w:t>DURING RE-WRITTEN PROCESS IN 1985-86 AND ONWARDS VIZ-A-VIZ THE COMPUTERIZED RECORD OF RIGHTS</w:t>
            </w:r>
          </w:p>
        </w:tc>
      </w:tr>
      <w:tr w:rsidR="00114D07" w:rsidRPr="0068044B">
        <w:trPr>
          <w:trHeight w:val="277"/>
        </w:trPr>
        <w:tc>
          <w:tcPr>
            <w:tcW w:w="18216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Name of District:  </w:t>
            </w:r>
            <w:r w:rsidRPr="0068044B">
              <w:rPr>
                <w:b/>
                <w:bCs/>
              </w:rPr>
              <w:t xml:space="preserve">BADIN  </w:t>
            </w:r>
            <w:r w:rsidRPr="0068044B">
              <w:t xml:space="preserve">                                                                             Name of Taluka: </w:t>
            </w:r>
            <w:r w:rsidRPr="0068044B">
              <w:rPr>
                <w:b/>
                <w:bCs/>
              </w:rPr>
              <w:t>Shaheed Fazil Rahu</w:t>
            </w:r>
            <w:r w:rsidRPr="0068044B">
              <w:t xml:space="preserve">                                               Name of Deh:</w:t>
            </w:r>
            <w:r w:rsidRPr="0068044B">
              <w:rPr>
                <w:b/>
                <w:bCs/>
              </w:rPr>
              <w:t xml:space="preserve"> NUKERJI -1</w:t>
            </w:r>
          </w:p>
        </w:tc>
      </w:tr>
      <w:tr w:rsidR="00114D07" w:rsidRPr="0068044B">
        <w:trPr>
          <w:trHeight w:val="555"/>
        </w:trPr>
        <w:tc>
          <w:tcPr>
            <w:tcW w:w="7758" w:type="dxa"/>
            <w:gridSpan w:val="8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available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record in Mukhtiarkar office</w:t>
            </w:r>
          </w:p>
        </w:tc>
        <w:tc>
          <w:tcPr>
            <w:tcW w:w="2506" w:type="dxa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of Entry Nos.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&amp; Date of pervious Transaction</w:t>
            </w:r>
          </w:p>
        </w:tc>
        <w:tc>
          <w:tcPr>
            <w:tcW w:w="795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Position as per Microfilmed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VF-VII-A ( 1985-86) supplied by the Board of Revenue</w:t>
            </w:r>
          </w:p>
        </w:tc>
      </w:tr>
      <w:tr w:rsidR="00114D07" w:rsidRPr="0068044B">
        <w:trPr>
          <w:trHeight w:val="1052"/>
        </w:trPr>
        <w:tc>
          <w:tcPr>
            <w:tcW w:w="67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S.No.</w:t>
            </w: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Latest Entry No.</w:t>
            </w:r>
          </w:p>
        </w:tc>
        <w:tc>
          <w:tcPr>
            <w:tcW w:w="10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(dd/mm/yyy)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54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(dd/mm/yyyy</w:t>
            </w:r>
          </w:p>
        </w:tc>
        <w:tc>
          <w:tcPr>
            <w:tcW w:w="92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Register</w:t>
            </w:r>
          </w:p>
        </w:tc>
        <w:tc>
          <w:tcPr>
            <w:tcW w:w="678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Entry No.</w:t>
            </w: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8044B">
              <w:rPr>
                <w:b/>
                <w:bCs/>
                <w:sz w:val="18"/>
                <w:szCs w:val="18"/>
              </w:rPr>
              <w:t>Date of Entry (dd/mm/yyyy)</w:t>
            </w:r>
          </w:p>
        </w:tc>
        <w:tc>
          <w:tcPr>
            <w:tcW w:w="16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Name of owner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Share</w:t>
            </w:r>
          </w:p>
        </w:tc>
        <w:tc>
          <w:tcPr>
            <w:tcW w:w="990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Survey No.</w:t>
            </w:r>
          </w:p>
        </w:tc>
        <w:tc>
          <w:tcPr>
            <w:tcW w:w="743" w:type="dxa"/>
            <w:tcBorders>
              <w:top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</w:rPr>
            </w:pPr>
            <w:r w:rsidRPr="0068044B">
              <w:rPr>
                <w:b/>
                <w:bCs/>
              </w:rPr>
              <w:t>Area</w:t>
            </w:r>
          </w:p>
        </w:tc>
        <w:tc>
          <w:tcPr>
            <w:tcW w:w="134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8044B">
              <w:rPr>
                <w:b/>
                <w:bCs/>
                <w:sz w:val="20"/>
                <w:szCs w:val="20"/>
              </w:rPr>
              <w:t>Remarks/ reasons.</w:t>
            </w:r>
          </w:p>
        </w:tc>
      </w:tr>
      <w:tr w:rsidR="00114D07" w:rsidRPr="0068044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9</w:t>
            </w: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</w:t>
            </w: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</w:t>
            </w: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13</w:t>
            </w: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15</w:t>
            </w: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</w:t>
            </w: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17</w:t>
            </w: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18</w:t>
            </w: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19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1254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09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5-10-1987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Abdul Karim S/o Jabbar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17/1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1255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08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5-10-1987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Arshad S/o Zakar Ullah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201/1 to 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16-00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>1256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07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13-4-1987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Shakil Ahamd S/O Shair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105/3.4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7-34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1257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06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12-4-1987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Jamal Ali S/ oHassan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105/1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31-28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1258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05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12-3-1987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Mukhtiar Ahamd S/O Nabi Bux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394/4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31-28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1259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04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8-2-1987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Shiraz Ali S/O Hassan Ali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92/1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32-00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 Inconformity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1260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03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8-2-1987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Muhammad Rafique S/o Barkat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1-00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40/1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24-00</w:t>
            </w: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Not 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1261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02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8-2-1987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Muhamamd Ibrahim S/o Ismail 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0-6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194/1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lef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 xml:space="preserve">Not Inconformity </w:t>
            </w:r>
          </w:p>
        </w:tc>
      </w:tr>
      <w:tr w:rsidR="00114D07" w:rsidRPr="0068044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1262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01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  <w:r w:rsidRPr="0068044B">
              <w:rPr>
                <w:sz w:val="18"/>
                <w:szCs w:val="18"/>
              </w:rPr>
              <w:t>24-12-1986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VII-B </w:t>
            </w:r>
          </w:p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(Old –I)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  <w:r w:rsidRPr="0068044B">
              <w:t xml:space="preserve">Abdul Aziz S/ o Barkat Ali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0-20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 xml:space="preserve">124/1 to 4 &amp; others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  <w:r w:rsidRPr="0068044B">
              <w:t>55-18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678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27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:rsidR="00114D07" w:rsidRPr="0068044B" w:rsidRDefault="00114D07" w:rsidP="0068044B">
            <w:pPr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bottom w:val="single" w:sz="18" w:space="0" w:color="auto"/>
              <w:right w:val="single" w:sz="18" w:space="0" w:color="000000"/>
            </w:tcBorders>
          </w:tcPr>
          <w:p w:rsidR="00114D07" w:rsidRPr="0068044B" w:rsidRDefault="00114D07" w:rsidP="0068044B">
            <w:pPr>
              <w:spacing w:after="0" w:line="240" w:lineRule="auto"/>
              <w:rPr>
                <w:sz w:val="20"/>
                <w:szCs w:val="20"/>
              </w:rPr>
            </w:pPr>
            <w:r w:rsidRPr="0068044B">
              <w:rPr>
                <w:sz w:val="20"/>
                <w:szCs w:val="20"/>
              </w:rPr>
              <w:t>Not Inconformity</w:t>
            </w:r>
          </w:p>
        </w:tc>
      </w:tr>
    </w:tbl>
    <w:p w:rsidR="00114D07" w:rsidRDefault="00114D07" w:rsidP="00440CF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14D07" w:rsidRDefault="00114D07" w:rsidP="00440CFF">
      <w:pPr>
        <w:rPr>
          <w:sz w:val="28"/>
          <w:szCs w:val="28"/>
        </w:rPr>
      </w:pPr>
      <w:r>
        <w:rPr>
          <w:noProof/>
        </w:rPr>
        <w:pict>
          <v:shape id="_x0000_s1066" type="#_x0000_t202" style="position:absolute;margin-left:28.5pt;margin-top:9.8pt;width:893.25pt;height:48pt;z-index:251674112" stroked="f">
            <v:textbox style="mso-next-textbox:#_x0000_s1066">
              <w:txbxContent>
                <w:p w:rsidR="00114D07" w:rsidRPr="00EF4A26" w:rsidRDefault="00114D07" w:rsidP="00440CF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  <w:u w:val="thick"/>
                    </w:rPr>
                    <w:t>Signature  Mukhtiarkar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  <w:u w:val="thick"/>
                    </w:rPr>
                    <w:t xml:space="preserve">Signature Assistant  </w:t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Commissioner</w:t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EF4A26">
                    <w:rPr>
                      <w:b/>
                      <w:bCs/>
                      <w:sz w:val="24"/>
                      <w:szCs w:val="24"/>
                      <w:u w:val="thick"/>
                    </w:rPr>
                    <w:t>Sign. Verifying Officer of Director / R.R.O (A&amp;I )</w:t>
                  </w:r>
                </w:p>
                <w:p w:rsidR="00114D07" w:rsidRPr="00EF4A26" w:rsidRDefault="00114D07" w:rsidP="00440CF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>Stamp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  <w:t xml:space="preserve">Stamp </w:t>
                  </w:r>
                </w:p>
                <w:p w:rsidR="00114D07" w:rsidRPr="00EF4A26" w:rsidRDefault="00114D07" w:rsidP="00440CFF">
                  <w:pPr>
                    <w:rPr>
                      <w:b/>
                      <w:bCs/>
                    </w:rPr>
                  </w:pPr>
                </w:p>
                <w:p w:rsidR="00114D07" w:rsidRPr="00EF4A26" w:rsidRDefault="00114D07" w:rsidP="00440CFF">
                  <w:pPr>
                    <w:rPr>
                      <w:b/>
                      <w:bCs/>
                    </w:rPr>
                  </w:pPr>
                  <w:r w:rsidRPr="00EF4A26">
                    <w:rPr>
                      <w:b/>
                      <w:bCs/>
                    </w:rPr>
                    <w:t xml:space="preserve">            Stamp  </w:t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  <w:r w:rsidRPr="00EF4A26">
                    <w:rPr>
                      <w:b/>
                      <w:bCs/>
                    </w:rPr>
                    <w:tab/>
                  </w:r>
                </w:p>
              </w:txbxContent>
            </v:textbox>
          </v:shape>
        </w:pict>
      </w:r>
    </w:p>
    <w:sectPr w:rsidR="00114D07" w:rsidSect="008C7DB0">
      <w:pgSz w:w="20160" w:h="12240" w:orient="landscape" w:code="5"/>
      <w:pgMar w:top="810" w:right="72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D07" w:rsidRDefault="00114D07" w:rsidP="001E7F15">
      <w:pPr>
        <w:spacing w:after="0" w:line="240" w:lineRule="auto"/>
      </w:pPr>
      <w:r>
        <w:separator/>
      </w:r>
    </w:p>
  </w:endnote>
  <w:endnote w:type="continuationSeparator" w:id="0">
    <w:p w:rsidR="00114D07" w:rsidRDefault="00114D07" w:rsidP="001E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altName w:val="Nyal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D07" w:rsidRDefault="00114D07" w:rsidP="001E7F15">
      <w:pPr>
        <w:spacing w:after="0" w:line="240" w:lineRule="auto"/>
      </w:pPr>
      <w:r>
        <w:separator/>
      </w:r>
    </w:p>
  </w:footnote>
  <w:footnote w:type="continuationSeparator" w:id="0">
    <w:p w:rsidR="00114D07" w:rsidRDefault="00114D07" w:rsidP="001E7F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3C6"/>
    <w:rsid w:val="0000030F"/>
    <w:rsid w:val="0000175C"/>
    <w:rsid w:val="00001F60"/>
    <w:rsid w:val="00002FEA"/>
    <w:rsid w:val="000043D7"/>
    <w:rsid w:val="000044BD"/>
    <w:rsid w:val="00004C53"/>
    <w:rsid w:val="00005D02"/>
    <w:rsid w:val="00006A09"/>
    <w:rsid w:val="000110F4"/>
    <w:rsid w:val="0001164B"/>
    <w:rsid w:val="000128BB"/>
    <w:rsid w:val="000132F5"/>
    <w:rsid w:val="00013764"/>
    <w:rsid w:val="000156FF"/>
    <w:rsid w:val="000157DC"/>
    <w:rsid w:val="000255AA"/>
    <w:rsid w:val="000267A3"/>
    <w:rsid w:val="000268BF"/>
    <w:rsid w:val="0002690E"/>
    <w:rsid w:val="000309A7"/>
    <w:rsid w:val="00032C5B"/>
    <w:rsid w:val="00033955"/>
    <w:rsid w:val="000363A1"/>
    <w:rsid w:val="00036C18"/>
    <w:rsid w:val="00037401"/>
    <w:rsid w:val="00037C1F"/>
    <w:rsid w:val="00040151"/>
    <w:rsid w:val="00040DAF"/>
    <w:rsid w:val="00040F95"/>
    <w:rsid w:val="00043F3E"/>
    <w:rsid w:val="000472ED"/>
    <w:rsid w:val="000473CF"/>
    <w:rsid w:val="000474FC"/>
    <w:rsid w:val="00047555"/>
    <w:rsid w:val="000503EF"/>
    <w:rsid w:val="000518A3"/>
    <w:rsid w:val="000538CE"/>
    <w:rsid w:val="00054310"/>
    <w:rsid w:val="00057394"/>
    <w:rsid w:val="00057D01"/>
    <w:rsid w:val="0006260A"/>
    <w:rsid w:val="000628DF"/>
    <w:rsid w:val="00062B1D"/>
    <w:rsid w:val="00063121"/>
    <w:rsid w:val="00063430"/>
    <w:rsid w:val="000636CD"/>
    <w:rsid w:val="00063796"/>
    <w:rsid w:val="00063F87"/>
    <w:rsid w:val="00064108"/>
    <w:rsid w:val="000647EC"/>
    <w:rsid w:val="00064971"/>
    <w:rsid w:val="0006559C"/>
    <w:rsid w:val="00065C88"/>
    <w:rsid w:val="000669FB"/>
    <w:rsid w:val="00070AFF"/>
    <w:rsid w:val="00070D80"/>
    <w:rsid w:val="00072225"/>
    <w:rsid w:val="00072F4B"/>
    <w:rsid w:val="00073F92"/>
    <w:rsid w:val="00074F79"/>
    <w:rsid w:val="000758B5"/>
    <w:rsid w:val="000761BF"/>
    <w:rsid w:val="00081084"/>
    <w:rsid w:val="00081188"/>
    <w:rsid w:val="00082DB3"/>
    <w:rsid w:val="0008391D"/>
    <w:rsid w:val="00084846"/>
    <w:rsid w:val="000940DC"/>
    <w:rsid w:val="00095600"/>
    <w:rsid w:val="000A032E"/>
    <w:rsid w:val="000A3BDF"/>
    <w:rsid w:val="000A4861"/>
    <w:rsid w:val="000B45AF"/>
    <w:rsid w:val="000B7028"/>
    <w:rsid w:val="000B718C"/>
    <w:rsid w:val="000C0C62"/>
    <w:rsid w:val="000C152D"/>
    <w:rsid w:val="000C1977"/>
    <w:rsid w:val="000C1CE8"/>
    <w:rsid w:val="000C2367"/>
    <w:rsid w:val="000C4B9A"/>
    <w:rsid w:val="000C5554"/>
    <w:rsid w:val="000C60EE"/>
    <w:rsid w:val="000C693F"/>
    <w:rsid w:val="000C6A88"/>
    <w:rsid w:val="000D0E55"/>
    <w:rsid w:val="000D162C"/>
    <w:rsid w:val="000D16E9"/>
    <w:rsid w:val="000D3D00"/>
    <w:rsid w:val="000D4DD3"/>
    <w:rsid w:val="000D515F"/>
    <w:rsid w:val="000D5573"/>
    <w:rsid w:val="000D642A"/>
    <w:rsid w:val="000D67E6"/>
    <w:rsid w:val="000E2419"/>
    <w:rsid w:val="000E4331"/>
    <w:rsid w:val="000E46B8"/>
    <w:rsid w:val="000E6292"/>
    <w:rsid w:val="000E653E"/>
    <w:rsid w:val="000E7232"/>
    <w:rsid w:val="000F2BF8"/>
    <w:rsid w:val="000F621C"/>
    <w:rsid w:val="00102F23"/>
    <w:rsid w:val="001036B3"/>
    <w:rsid w:val="00103A2C"/>
    <w:rsid w:val="0010462E"/>
    <w:rsid w:val="00106446"/>
    <w:rsid w:val="001075D0"/>
    <w:rsid w:val="001076B7"/>
    <w:rsid w:val="00111E57"/>
    <w:rsid w:val="00112FC1"/>
    <w:rsid w:val="0011326E"/>
    <w:rsid w:val="00114D07"/>
    <w:rsid w:val="001162B1"/>
    <w:rsid w:val="0012254E"/>
    <w:rsid w:val="00122C1A"/>
    <w:rsid w:val="00122C71"/>
    <w:rsid w:val="00122DA3"/>
    <w:rsid w:val="0012469B"/>
    <w:rsid w:val="00125648"/>
    <w:rsid w:val="00130763"/>
    <w:rsid w:val="00130CB9"/>
    <w:rsid w:val="00130CE8"/>
    <w:rsid w:val="00131CF7"/>
    <w:rsid w:val="00135F5D"/>
    <w:rsid w:val="00141485"/>
    <w:rsid w:val="0014201C"/>
    <w:rsid w:val="00143057"/>
    <w:rsid w:val="001436D8"/>
    <w:rsid w:val="00143F2C"/>
    <w:rsid w:val="00146AD9"/>
    <w:rsid w:val="00147988"/>
    <w:rsid w:val="00150E6E"/>
    <w:rsid w:val="0015117B"/>
    <w:rsid w:val="00151955"/>
    <w:rsid w:val="001542DE"/>
    <w:rsid w:val="0015520C"/>
    <w:rsid w:val="00156729"/>
    <w:rsid w:val="00161888"/>
    <w:rsid w:val="00162B13"/>
    <w:rsid w:val="00163385"/>
    <w:rsid w:val="00163B2F"/>
    <w:rsid w:val="001647AC"/>
    <w:rsid w:val="00166479"/>
    <w:rsid w:val="0016692D"/>
    <w:rsid w:val="001669BF"/>
    <w:rsid w:val="001731A6"/>
    <w:rsid w:val="00173FB0"/>
    <w:rsid w:val="00174878"/>
    <w:rsid w:val="00175CE8"/>
    <w:rsid w:val="00176478"/>
    <w:rsid w:val="00176DD0"/>
    <w:rsid w:val="001803A1"/>
    <w:rsid w:val="00180F65"/>
    <w:rsid w:val="00182A49"/>
    <w:rsid w:val="00184D33"/>
    <w:rsid w:val="0018693C"/>
    <w:rsid w:val="001876F3"/>
    <w:rsid w:val="0018779C"/>
    <w:rsid w:val="00190137"/>
    <w:rsid w:val="001925C3"/>
    <w:rsid w:val="001939E5"/>
    <w:rsid w:val="00195712"/>
    <w:rsid w:val="0019577D"/>
    <w:rsid w:val="001A2367"/>
    <w:rsid w:val="001A3FFE"/>
    <w:rsid w:val="001A5486"/>
    <w:rsid w:val="001A5A5C"/>
    <w:rsid w:val="001A5DBB"/>
    <w:rsid w:val="001A5F12"/>
    <w:rsid w:val="001A65D2"/>
    <w:rsid w:val="001A68D2"/>
    <w:rsid w:val="001A771B"/>
    <w:rsid w:val="001B5626"/>
    <w:rsid w:val="001B602F"/>
    <w:rsid w:val="001C15FD"/>
    <w:rsid w:val="001C1A82"/>
    <w:rsid w:val="001C1C75"/>
    <w:rsid w:val="001C39E4"/>
    <w:rsid w:val="001C4870"/>
    <w:rsid w:val="001C59BE"/>
    <w:rsid w:val="001C6990"/>
    <w:rsid w:val="001D1ED7"/>
    <w:rsid w:val="001D4C9E"/>
    <w:rsid w:val="001E09DF"/>
    <w:rsid w:val="001E5688"/>
    <w:rsid w:val="001E642C"/>
    <w:rsid w:val="001E69B2"/>
    <w:rsid w:val="001E6AA7"/>
    <w:rsid w:val="001E72ED"/>
    <w:rsid w:val="001E771B"/>
    <w:rsid w:val="001E7F15"/>
    <w:rsid w:val="001F02FC"/>
    <w:rsid w:val="001F2F95"/>
    <w:rsid w:val="001F424A"/>
    <w:rsid w:val="001F4B4C"/>
    <w:rsid w:val="001F50AD"/>
    <w:rsid w:val="001F5FA0"/>
    <w:rsid w:val="001F7F0C"/>
    <w:rsid w:val="00200EC0"/>
    <w:rsid w:val="002012A4"/>
    <w:rsid w:val="00201A93"/>
    <w:rsid w:val="00201C19"/>
    <w:rsid w:val="00203079"/>
    <w:rsid w:val="0020401E"/>
    <w:rsid w:val="00204796"/>
    <w:rsid w:val="002049EB"/>
    <w:rsid w:val="002076E3"/>
    <w:rsid w:val="0021198B"/>
    <w:rsid w:val="00214B4E"/>
    <w:rsid w:val="00216122"/>
    <w:rsid w:val="00216C59"/>
    <w:rsid w:val="00217FB7"/>
    <w:rsid w:val="002213CA"/>
    <w:rsid w:val="002230D3"/>
    <w:rsid w:val="002235A4"/>
    <w:rsid w:val="0022440A"/>
    <w:rsid w:val="00224F80"/>
    <w:rsid w:val="002272E5"/>
    <w:rsid w:val="00231EA2"/>
    <w:rsid w:val="00232BF4"/>
    <w:rsid w:val="0023457B"/>
    <w:rsid w:val="002348A1"/>
    <w:rsid w:val="00234A7E"/>
    <w:rsid w:val="00235A67"/>
    <w:rsid w:val="00236C17"/>
    <w:rsid w:val="0024140A"/>
    <w:rsid w:val="00241493"/>
    <w:rsid w:val="00243C6F"/>
    <w:rsid w:val="00244782"/>
    <w:rsid w:val="00244B7D"/>
    <w:rsid w:val="00244BB1"/>
    <w:rsid w:val="0025089E"/>
    <w:rsid w:val="00252B3C"/>
    <w:rsid w:val="0025644F"/>
    <w:rsid w:val="00257878"/>
    <w:rsid w:val="00261287"/>
    <w:rsid w:val="002617DD"/>
    <w:rsid w:val="00262044"/>
    <w:rsid w:val="002622BC"/>
    <w:rsid w:val="002656E6"/>
    <w:rsid w:val="0026723D"/>
    <w:rsid w:val="002707F6"/>
    <w:rsid w:val="00271D5F"/>
    <w:rsid w:val="002723CE"/>
    <w:rsid w:val="0027311F"/>
    <w:rsid w:val="0027473B"/>
    <w:rsid w:val="0027619D"/>
    <w:rsid w:val="00276B77"/>
    <w:rsid w:val="00277D6B"/>
    <w:rsid w:val="00277F56"/>
    <w:rsid w:val="00281F12"/>
    <w:rsid w:val="00282DCF"/>
    <w:rsid w:val="0028353B"/>
    <w:rsid w:val="00284292"/>
    <w:rsid w:val="00284A80"/>
    <w:rsid w:val="00285BD5"/>
    <w:rsid w:val="00285E3C"/>
    <w:rsid w:val="002929D7"/>
    <w:rsid w:val="00293AB3"/>
    <w:rsid w:val="00293C9C"/>
    <w:rsid w:val="00294815"/>
    <w:rsid w:val="00295D69"/>
    <w:rsid w:val="00295F78"/>
    <w:rsid w:val="002A0040"/>
    <w:rsid w:val="002A23F2"/>
    <w:rsid w:val="002A3F34"/>
    <w:rsid w:val="002A47E4"/>
    <w:rsid w:val="002A49C5"/>
    <w:rsid w:val="002A4B20"/>
    <w:rsid w:val="002A6741"/>
    <w:rsid w:val="002A6782"/>
    <w:rsid w:val="002B0408"/>
    <w:rsid w:val="002B0DB8"/>
    <w:rsid w:val="002B6174"/>
    <w:rsid w:val="002B660E"/>
    <w:rsid w:val="002C00A0"/>
    <w:rsid w:val="002C11FB"/>
    <w:rsid w:val="002C1B6A"/>
    <w:rsid w:val="002C1FBB"/>
    <w:rsid w:val="002C31ED"/>
    <w:rsid w:val="002C3913"/>
    <w:rsid w:val="002C4F64"/>
    <w:rsid w:val="002D04BF"/>
    <w:rsid w:val="002D05D1"/>
    <w:rsid w:val="002D08AA"/>
    <w:rsid w:val="002D0C13"/>
    <w:rsid w:val="002D2033"/>
    <w:rsid w:val="002D2E42"/>
    <w:rsid w:val="002D38A1"/>
    <w:rsid w:val="002D40A4"/>
    <w:rsid w:val="002D50AB"/>
    <w:rsid w:val="002D7A8A"/>
    <w:rsid w:val="002D7C3A"/>
    <w:rsid w:val="002E2186"/>
    <w:rsid w:val="002E3BB9"/>
    <w:rsid w:val="002E4393"/>
    <w:rsid w:val="002E6B8C"/>
    <w:rsid w:val="002E71EB"/>
    <w:rsid w:val="002E755B"/>
    <w:rsid w:val="002E798C"/>
    <w:rsid w:val="002F049E"/>
    <w:rsid w:val="002F081F"/>
    <w:rsid w:val="002F25FB"/>
    <w:rsid w:val="002F283A"/>
    <w:rsid w:val="002F2873"/>
    <w:rsid w:val="002F33C8"/>
    <w:rsid w:val="002F6544"/>
    <w:rsid w:val="002F6D41"/>
    <w:rsid w:val="0030220A"/>
    <w:rsid w:val="003022D2"/>
    <w:rsid w:val="00303BF5"/>
    <w:rsid w:val="00304A14"/>
    <w:rsid w:val="003066EC"/>
    <w:rsid w:val="00306EC9"/>
    <w:rsid w:val="00306F5A"/>
    <w:rsid w:val="00310553"/>
    <w:rsid w:val="003144FB"/>
    <w:rsid w:val="00314B86"/>
    <w:rsid w:val="00315606"/>
    <w:rsid w:val="003223E6"/>
    <w:rsid w:val="003240E9"/>
    <w:rsid w:val="00324A37"/>
    <w:rsid w:val="00327B8E"/>
    <w:rsid w:val="00327C23"/>
    <w:rsid w:val="00331216"/>
    <w:rsid w:val="00331C52"/>
    <w:rsid w:val="00332DE2"/>
    <w:rsid w:val="00333B0F"/>
    <w:rsid w:val="0033432D"/>
    <w:rsid w:val="00334B47"/>
    <w:rsid w:val="00335197"/>
    <w:rsid w:val="00336F79"/>
    <w:rsid w:val="0033715D"/>
    <w:rsid w:val="00340B31"/>
    <w:rsid w:val="00342221"/>
    <w:rsid w:val="003428CC"/>
    <w:rsid w:val="003434F7"/>
    <w:rsid w:val="00344980"/>
    <w:rsid w:val="00345160"/>
    <w:rsid w:val="003452E2"/>
    <w:rsid w:val="00345C9A"/>
    <w:rsid w:val="00346058"/>
    <w:rsid w:val="003464F0"/>
    <w:rsid w:val="003478E9"/>
    <w:rsid w:val="0035071C"/>
    <w:rsid w:val="00351813"/>
    <w:rsid w:val="003528C8"/>
    <w:rsid w:val="00352D3C"/>
    <w:rsid w:val="003533B0"/>
    <w:rsid w:val="003552AA"/>
    <w:rsid w:val="003556D4"/>
    <w:rsid w:val="00355891"/>
    <w:rsid w:val="00355AD4"/>
    <w:rsid w:val="003657F4"/>
    <w:rsid w:val="00366692"/>
    <w:rsid w:val="003677A0"/>
    <w:rsid w:val="00367986"/>
    <w:rsid w:val="00370394"/>
    <w:rsid w:val="00371436"/>
    <w:rsid w:val="00373625"/>
    <w:rsid w:val="003738C2"/>
    <w:rsid w:val="00374B78"/>
    <w:rsid w:val="003756A5"/>
    <w:rsid w:val="003807B3"/>
    <w:rsid w:val="00382D46"/>
    <w:rsid w:val="00383859"/>
    <w:rsid w:val="00386055"/>
    <w:rsid w:val="00386ADE"/>
    <w:rsid w:val="00387C29"/>
    <w:rsid w:val="00390798"/>
    <w:rsid w:val="0039097D"/>
    <w:rsid w:val="00390F51"/>
    <w:rsid w:val="00390F86"/>
    <w:rsid w:val="00396D61"/>
    <w:rsid w:val="003A006F"/>
    <w:rsid w:val="003A24DD"/>
    <w:rsid w:val="003A47F7"/>
    <w:rsid w:val="003A5284"/>
    <w:rsid w:val="003A5D66"/>
    <w:rsid w:val="003B23F8"/>
    <w:rsid w:val="003B2409"/>
    <w:rsid w:val="003B2E4F"/>
    <w:rsid w:val="003B3125"/>
    <w:rsid w:val="003B32B2"/>
    <w:rsid w:val="003B39D5"/>
    <w:rsid w:val="003B455D"/>
    <w:rsid w:val="003C007C"/>
    <w:rsid w:val="003C0382"/>
    <w:rsid w:val="003C3585"/>
    <w:rsid w:val="003C4C69"/>
    <w:rsid w:val="003C513E"/>
    <w:rsid w:val="003C74F1"/>
    <w:rsid w:val="003C7C50"/>
    <w:rsid w:val="003D0E9F"/>
    <w:rsid w:val="003D0F4E"/>
    <w:rsid w:val="003D27B7"/>
    <w:rsid w:val="003D3834"/>
    <w:rsid w:val="003D4C7B"/>
    <w:rsid w:val="003D50D8"/>
    <w:rsid w:val="003D6D25"/>
    <w:rsid w:val="003E280B"/>
    <w:rsid w:val="003E28A6"/>
    <w:rsid w:val="003E4320"/>
    <w:rsid w:val="003E44E3"/>
    <w:rsid w:val="003E5133"/>
    <w:rsid w:val="003E7A2B"/>
    <w:rsid w:val="003F174B"/>
    <w:rsid w:val="003F1F5C"/>
    <w:rsid w:val="003F23AF"/>
    <w:rsid w:val="003F41D5"/>
    <w:rsid w:val="003F5462"/>
    <w:rsid w:val="003F5D98"/>
    <w:rsid w:val="00400B57"/>
    <w:rsid w:val="004010B7"/>
    <w:rsid w:val="0040191E"/>
    <w:rsid w:val="00402FF3"/>
    <w:rsid w:val="00403E2D"/>
    <w:rsid w:val="00404D75"/>
    <w:rsid w:val="00405B83"/>
    <w:rsid w:val="00406D9E"/>
    <w:rsid w:val="00406EB7"/>
    <w:rsid w:val="00411F4B"/>
    <w:rsid w:val="00413977"/>
    <w:rsid w:val="00413C46"/>
    <w:rsid w:val="00414E54"/>
    <w:rsid w:val="00415F61"/>
    <w:rsid w:val="004210EF"/>
    <w:rsid w:val="004223FF"/>
    <w:rsid w:val="0042265B"/>
    <w:rsid w:val="004255CE"/>
    <w:rsid w:val="0042752F"/>
    <w:rsid w:val="004301C0"/>
    <w:rsid w:val="00431FA6"/>
    <w:rsid w:val="00433907"/>
    <w:rsid w:val="00434AAF"/>
    <w:rsid w:val="00440CF0"/>
    <w:rsid w:val="00440CFF"/>
    <w:rsid w:val="00441568"/>
    <w:rsid w:val="00442772"/>
    <w:rsid w:val="00443460"/>
    <w:rsid w:val="0044390A"/>
    <w:rsid w:val="00443FBA"/>
    <w:rsid w:val="0044481A"/>
    <w:rsid w:val="00447822"/>
    <w:rsid w:val="0045272C"/>
    <w:rsid w:val="00455A25"/>
    <w:rsid w:val="00456D89"/>
    <w:rsid w:val="0045796E"/>
    <w:rsid w:val="0046049B"/>
    <w:rsid w:val="00460A3A"/>
    <w:rsid w:val="00460CFC"/>
    <w:rsid w:val="00460EB1"/>
    <w:rsid w:val="00461172"/>
    <w:rsid w:val="004613FA"/>
    <w:rsid w:val="00463A5E"/>
    <w:rsid w:val="0046467E"/>
    <w:rsid w:val="00465CDA"/>
    <w:rsid w:val="0046626D"/>
    <w:rsid w:val="00467D18"/>
    <w:rsid w:val="00467EFE"/>
    <w:rsid w:val="0047177A"/>
    <w:rsid w:val="00472F8D"/>
    <w:rsid w:val="0047323E"/>
    <w:rsid w:val="00473699"/>
    <w:rsid w:val="00474ACD"/>
    <w:rsid w:val="00474AD7"/>
    <w:rsid w:val="00475C54"/>
    <w:rsid w:val="00476417"/>
    <w:rsid w:val="00476EF8"/>
    <w:rsid w:val="00477197"/>
    <w:rsid w:val="00484CB4"/>
    <w:rsid w:val="00485A47"/>
    <w:rsid w:val="00486241"/>
    <w:rsid w:val="00486D12"/>
    <w:rsid w:val="004872A3"/>
    <w:rsid w:val="00492AFC"/>
    <w:rsid w:val="00493748"/>
    <w:rsid w:val="004961D1"/>
    <w:rsid w:val="00497AC0"/>
    <w:rsid w:val="004A03DC"/>
    <w:rsid w:val="004A05F9"/>
    <w:rsid w:val="004A200F"/>
    <w:rsid w:val="004A2AEA"/>
    <w:rsid w:val="004A31EA"/>
    <w:rsid w:val="004A3E01"/>
    <w:rsid w:val="004A4417"/>
    <w:rsid w:val="004A48B4"/>
    <w:rsid w:val="004A5037"/>
    <w:rsid w:val="004A5944"/>
    <w:rsid w:val="004A6DD2"/>
    <w:rsid w:val="004B32EB"/>
    <w:rsid w:val="004B507B"/>
    <w:rsid w:val="004B58EE"/>
    <w:rsid w:val="004B5EA5"/>
    <w:rsid w:val="004B5F08"/>
    <w:rsid w:val="004C01F3"/>
    <w:rsid w:val="004C0263"/>
    <w:rsid w:val="004C2330"/>
    <w:rsid w:val="004C3BDA"/>
    <w:rsid w:val="004C5708"/>
    <w:rsid w:val="004C5F57"/>
    <w:rsid w:val="004C6DFD"/>
    <w:rsid w:val="004D2079"/>
    <w:rsid w:val="004D302F"/>
    <w:rsid w:val="004D4F53"/>
    <w:rsid w:val="004D6440"/>
    <w:rsid w:val="004D67A2"/>
    <w:rsid w:val="004E10C2"/>
    <w:rsid w:val="004E3C97"/>
    <w:rsid w:val="004E473D"/>
    <w:rsid w:val="004E5FDF"/>
    <w:rsid w:val="004E795D"/>
    <w:rsid w:val="004F24BE"/>
    <w:rsid w:val="004F3C6F"/>
    <w:rsid w:val="004F4475"/>
    <w:rsid w:val="004F699E"/>
    <w:rsid w:val="004F73DA"/>
    <w:rsid w:val="004F78E4"/>
    <w:rsid w:val="004F7E48"/>
    <w:rsid w:val="00500CA9"/>
    <w:rsid w:val="0050208B"/>
    <w:rsid w:val="00506034"/>
    <w:rsid w:val="005071A0"/>
    <w:rsid w:val="005114C9"/>
    <w:rsid w:val="00517D8B"/>
    <w:rsid w:val="0052068A"/>
    <w:rsid w:val="005211F3"/>
    <w:rsid w:val="0052301E"/>
    <w:rsid w:val="00523B9B"/>
    <w:rsid w:val="005245A6"/>
    <w:rsid w:val="00530E21"/>
    <w:rsid w:val="005310F4"/>
    <w:rsid w:val="00532CDE"/>
    <w:rsid w:val="00534299"/>
    <w:rsid w:val="005345C3"/>
    <w:rsid w:val="00534C6A"/>
    <w:rsid w:val="00537972"/>
    <w:rsid w:val="00541A4F"/>
    <w:rsid w:val="005449CE"/>
    <w:rsid w:val="005456EB"/>
    <w:rsid w:val="00545DB7"/>
    <w:rsid w:val="005465EF"/>
    <w:rsid w:val="00551594"/>
    <w:rsid w:val="00551597"/>
    <w:rsid w:val="00551EEC"/>
    <w:rsid w:val="00553356"/>
    <w:rsid w:val="00553CA3"/>
    <w:rsid w:val="005549E1"/>
    <w:rsid w:val="00554A84"/>
    <w:rsid w:val="00554F13"/>
    <w:rsid w:val="00564FC4"/>
    <w:rsid w:val="005653F7"/>
    <w:rsid w:val="00565C64"/>
    <w:rsid w:val="00567268"/>
    <w:rsid w:val="0057276F"/>
    <w:rsid w:val="00572DE4"/>
    <w:rsid w:val="00576023"/>
    <w:rsid w:val="00576034"/>
    <w:rsid w:val="00577094"/>
    <w:rsid w:val="005818C3"/>
    <w:rsid w:val="0058267B"/>
    <w:rsid w:val="00582B65"/>
    <w:rsid w:val="0058331F"/>
    <w:rsid w:val="00583BC9"/>
    <w:rsid w:val="00584BE4"/>
    <w:rsid w:val="00585D5A"/>
    <w:rsid w:val="005860A4"/>
    <w:rsid w:val="00586EEF"/>
    <w:rsid w:val="005877DA"/>
    <w:rsid w:val="0058788D"/>
    <w:rsid w:val="00587E05"/>
    <w:rsid w:val="00592D11"/>
    <w:rsid w:val="005941FC"/>
    <w:rsid w:val="00594427"/>
    <w:rsid w:val="005948D2"/>
    <w:rsid w:val="00594DF7"/>
    <w:rsid w:val="005A1E70"/>
    <w:rsid w:val="005A270D"/>
    <w:rsid w:val="005A747C"/>
    <w:rsid w:val="005B0878"/>
    <w:rsid w:val="005B0E0F"/>
    <w:rsid w:val="005B209F"/>
    <w:rsid w:val="005B3F13"/>
    <w:rsid w:val="005B6A7F"/>
    <w:rsid w:val="005B70F6"/>
    <w:rsid w:val="005B7320"/>
    <w:rsid w:val="005C26D1"/>
    <w:rsid w:val="005C37A6"/>
    <w:rsid w:val="005C3DA8"/>
    <w:rsid w:val="005C45CF"/>
    <w:rsid w:val="005C4B53"/>
    <w:rsid w:val="005C610E"/>
    <w:rsid w:val="005C62F5"/>
    <w:rsid w:val="005D0391"/>
    <w:rsid w:val="005D20B9"/>
    <w:rsid w:val="005D47A3"/>
    <w:rsid w:val="005D50A7"/>
    <w:rsid w:val="005D53E0"/>
    <w:rsid w:val="005D7936"/>
    <w:rsid w:val="005E05A1"/>
    <w:rsid w:val="005E41BC"/>
    <w:rsid w:val="005E4387"/>
    <w:rsid w:val="005E5AEC"/>
    <w:rsid w:val="005E5F7D"/>
    <w:rsid w:val="005F062E"/>
    <w:rsid w:val="005F29B8"/>
    <w:rsid w:val="005F2A29"/>
    <w:rsid w:val="005F2E8F"/>
    <w:rsid w:val="005F3245"/>
    <w:rsid w:val="005F5729"/>
    <w:rsid w:val="005F688C"/>
    <w:rsid w:val="006010BE"/>
    <w:rsid w:val="0060246D"/>
    <w:rsid w:val="006033AA"/>
    <w:rsid w:val="00604F02"/>
    <w:rsid w:val="006055F5"/>
    <w:rsid w:val="00614F0D"/>
    <w:rsid w:val="00616774"/>
    <w:rsid w:val="006168AF"/>
    <w:rsid w:val="00620A73"/>
    <w:rsid w:val="00620DEC"/>
    <w:rsid w:val="00626801"/>
    <w:rsid w:val="0062734B"/>
    <w:rsid w:val="00632225"/>
    <w:rsid w:val="006330CE"/>
    <w:rsid w:val="0063543D"/>
    <w:rsid w:val="00636BF0"/>
    <w:rsid w:val="00641082"/>
    <w:rsid w:val="0064159D"/>
    <w:rsid w:val="00643C30"/>
    <w:rsid w:val="00644EF3"/>
    <w:rsid w:val="00645C96"/>
    <w:rsid w:val="006508A7"/>
    <w:rsid w:val="00651B88"/>
    <w:rsid w:val="006534E3"/>
    <w:rsid w:val="006553EA"/>
    <w:rsid w:val="00656867"/>
    <w:rsid w:val="006579F2"/>
    <w:rsid w:val="0066086C"/>
    <w:rsid w:val="00661880"/>
    <w:rsid w:val="00663502"/>
    <w:rsid w:val="006638EB"/>
    <w:rsid w:val="0066419F"/>
    <w:rsid w:val="0066561F"/>
    <w:rsid w:val="006720A3"/>
    <w:rsid w:val="00674C33"/>
    <w:rsid w:val="0068044B"/>
    <w:rsid w:val="0068341A"/>
    <w:rsid w:val="006849BB"/>
    <w:rsid w:val="00684C7B"/>
    <w:rsid w:val="00685C30"/>
    <w:rsid w:val="006878A1"/>
    <w:rsid w:val="00690B9B"/>
    <w:rsid w:val="00691957"/>
    <w:rsid w:val="0069284D"/>
    <w:rsid w:val="00693AAF"/>
    <w:rsid w:val="00697E25"/>
    <w:rsid w:val="006A1D98"/>
    <w:rsid w:val="006A2E76"/>
    <w:rsid w:val="006A400F"/>
    <w:rsid w:val="006A51D9"/>
    <w:rsid w:val="006A6476"/>
    <w:rsid w:val="006A66F8"/>
    <w:rsid w:val="006A6811"/>
    <w:rsid w:val="006B0D77"/>
    <w:rsid w:val="006B159A"/>
    <w:rsid w:val="006B2C2F"/>
    <w:rsid w:val="006B2DF1"/>
    <w:rsid w:val="006B34EC"/>
    <w:rsid w:val="006B5494"/>
    <w:rsid w:val="006B5A0E"/>
    <w:rsid w:val="006B5D7A"/>
    <w:rsid w:val="006C0B99"/>
    <w:rsid w:val="006C0DBE"/>
    <w:rsid w:val="006C1525"/>
    <w:rsid w:val="006C425D"/>
    <w:rsid w:val="006C4303"/>
    <w:rsid w:val="006D04B9"/>
    <w:rsid w:val="006D0865"/>
    <w:rsid w:val="006D10D8"/>
    <w:rsid w:val="006D22DD"/>
    <w:rsid w:val="006D2E91"/>
    <w:rsid w:val="006D6F09"/>
    <w:rsid w:val="006D7B42"/>
    <w:rsid w:val="006E0336"/>
    <w:rsid w:val="006E0342"/>
    <w:rsid w:val="006E3E19"/>
    <w:rsid w:val="006E4DE3"/>
    <w:rsid w:val="006E5083"/>
    <w:rsid w:val="006E648A"/>
    <w:rsid w:val="006E6FF2"/>
    <w:rsid w:val="006E7E2E"/>
    <w:rsid w:val="006F0ED4"/>
    <w:rsid w:val="006F2D5D"/>
    <w:rsid w:val="006F317D"/>
    <w:rsid w:val="006F3917"/>
    <w:rsid w:val="006F5748"/>
    <w:rsid w:val="006F7370"/>
    <w:rsid w:val="00700B7E"/>
    <w:rsid w:val="007014EA"/>
    <w:rsid w:val="007020E8"/>
    <w:rsid w:val="0070380D"/>
    <w:rsid w:val="00712A40"/>
    <w:rsid w:val="00716600"/>
    <w:rsid w:val="00716625"/>
    <w:rsid w:val="007264F7"/>
    <w:rsid w:val="0072686D"/>
    <w:rsid w:val="00727B28"/>
    <w:rsid w:val="00727FE6"/>
    <w:rsid w:val="007301E9"/>
    <w:rsid w:val="0073059A"/>
    <w:rsid w:val="00733BB9"/>
    <w:rsid w:val="007405EE"/>
    <w:rsid w:val="00742D99"/>
    <w:rsid w:val="00742ED0"/>
    <w:rsid w:val="007430CF"/>
    <w:rsid w:val="00744B6D"/>
    <w:rsid w:val="00745EEB"/>
    <w:rsid w:val="0074669C"/>
    <w:rsid w:val="00746759"/>
    <w:rsid w:val="007479CE"/>
    <w:rsid w:val="00750745"/>
    <w:rsid w:val="00750B08"/>
    <w:rsid w:val="00750CB3"/>
    <w:rsid w:val="007522EE"/>
    <w:rsid w:val="00757280"/>
    <w:rsid w:val="00757663"/>
    <w:rsid w:val="00760110"/>
    <w:rsid w:val="007612B7"/>
    <w:rsid w:val="0076313A"/>
    <w:rsid w:val="0076363A"/>
    <w:rsid w:val="00763C0A"/>
    <w:rsid w:val="007645D3"/>
    <w:rsid w:val="007674E5"/>
    <w:rsid w:val="00770672"/>
    <w:rsid w:val="007718DB"/>
    <w:rsid w:val="00773233"/>
    <w:rsid w:val="00773A5D"/>
    <w:rsid w:val="007746AC"/>
    <w:rsid w:val="00774F2E"/>
    <w:rsid w:val="007752BA"/>
    <w:rsid w:val="00775653"/>
    <w:rsid w:val="00775AC7"/>
    <w:rsid w:val="00786938"/>
    <w:rsid w:val="007875B4"/>
    <w:rsid w:val="00787CE7"/>
    <w:rsid w:val="00794FDE"/>
    <w:rsid w:val="00795096"/>
    <w:rsid w:val="00797249"/>
    <w:rsid w:val="00797E15"/>
    <w:rsid w:val="00797ED0"/>
    <w:rsid w:val="007A1402"/>
    <w:rsid w:val="007A23C6"/>
    <w:rsid w:val="007A3030"/>
    <w:rsid w:val="007A33FE"/>
    <w:rsid w:val="007A44E8"/>
    <w:rsid w:val="007A5779"/>
    <w:rsid w:val="007A5817"/>
    <w:rsid w:val="007A7E39"/>
    <w:rsid w:val="007B123F"/>
    <w:rsid w:val="007B1C92"/>
    <w:rsid w:val="007B53B3"/>
    <w:rsid w:val="007B5B84"/>
    <w:rsid w:val="007B7699"/>
    <w:rsid w:val="007B7D8E"/>
    <w:rsid w:val="007B7EB8"/>
    <w:rsid w:val="007C2315"/>
    <w:rsid w:val="007C4FD2"/>
    <w:rsid w:val="007C59F8"/>
    <w:rsid w:val="007D06A4"/>
    <w:rsid w:val="007D16CE"/>
    <w:rsid w:val="007D1786"/>
    <w:rsid w:val="007D1C73"/>
    <w:rsid w:val="007D5034"/>
    <w:rsid w:val="007D6620"/>
    <w:rsid w:val="007D79AB"/>
    <w:rsid w:val="007E1B9F"/>
    <w:rsid w:val="007E1CC3"/>
    <w:rsid w:val="007E22DB"/>
    <w:rsid w:val="007E2F88"/>
    <w:rsid w:val="007E44F7"/>
    <w:rsid w:val="007E5623"/>
    <w:rsid w:val="007E5BEE"/>
    <w:rsid w:val="007F02A6"/>
    <w:rsid w:val="007F0A8D"/>
    <w:rsid w:val="007F1554"/>
    <w:rsid w:val="007F3026"/>
    <w:rsid w:val="007F3227"/>
    <w:rsid w:val="007F62C5"/>
    <w:rsid w:val="007F660A"/>
    <w:rsid w:val="007F6D9C"/>
    <w:rsid w:val="007F7239"/>
    <w:rsid w:val="00803733"/>
    <w:rsid w:val="0080491A"/>
    <w:rsid w:val="008066FF"/>
    <w:rsid w:val="0080694B"/>
    <w:rsid w:val="00807982"/>
    <w:rsid w:val="00810519"/>
    <w:rsid w:val="0081219C"/>
    <w:rsid w:val="00812590"/>
    <w:rsid w:val="00812F1E"/>
    <w:rsid w:val="00815117"/>
    <w:rsid w:val="00817200"/>
    <w:rsid w:val="0081726F"/>
    <w:rsid w:val="00821CE8"/>
    <w:rsid w:val="008241A2"/>
    <w:rsid w:val="00826B4A"/>
    <w:rsid w:val="00826D11"/>
    <w:rsid w:val="00830923"/>
    <w:rsid w:val="00831296"/>
    <w:rsid w:val="008340EC"/>
    <w:rsid w:val="008349D7"/>
    <w:rsid w:val="00835F19"/>
    <w:rsid w:val="0083796C"/>
    <w:rsid w:val="00840487"/>
    <w:rsid w:val="00840D05"/>
    <w:rsid w:val="0084157B"/>
    <w:rsid w:val="00843219"/>
    <w:rsid w:val="00850785"/>
    <w:rsid w:val="00853706"/>
    <w:rsid w:val="00854D5F"/>
    <w:rsid w:val="00854F38"/>
    <w:rsid w:val="0085552F"/>
    <w:rsid w:val="00857B1A"/>
    <w:rsid w:val="008619DE"/>
    <w:rsid w:val="00862D68"/>
    <w:rsid w:val="008633A7"/>
    <w:rsid w:val="008669DB"/>
    <w:rsid w:val="00870EFD"/>
    <w:rsid w:val="0087253C"/>
    <w:rsid w:val="008741B6"/>
    <w:rsid w:val="0087479A"/>
    <w:rsid w:val="008751FE"/>
    <w:rsid w:val="0087611F"/>
    <w:rsid w:val="008767E5"/>
    <w:rsid w:val="00877164"/>
    <w:rsid w:val="00877791"/>
    <w:rsid w:val="00880FDE"/>
    <w:rsid w:val="00882E6D"/>
    <w:rsid w:val="0088350F"/>
    <w:rsid w:val="00883E34"/>
    <w:rsid w:val="00884013"/>
    <w:rsid w:val="00884925"/>
    <w:rsid w:val="00886B06"/>
    <w:rsid w:val="00886B40"/>
    <w:rsid w:val="008913DA"/>
    <w:rsid w:val="0089314F"/>
    <w:rsid w:val="00894537"/>
    <w:rsid w:val="008955BB"/>
    <w:rsid w:val="00896A01"/>
    <w:rsid w:val="00896C0E"/>
    <w:rsid w:val="008A2500"/>
    <w:rsid w:val="008A3E46"/>
    <w:rsid w:val="008A46F3"/>
    <w:rsid w:val="008A5F23"/>
    <w:rsid w:val="008A6FC0"/>
    <w:rsid w:val="008B03FA"/>
    <w:rsid w:val="008B0FF5"/>
    <w:rsid w:val="008B27A1"/>
    <w:rsid w:val="008B32F3"/>
    <w:rsid w:val="008C10C0"/>
    <w:rsid w:val="008C39AE"/>
    <w:rsid w:val="008C519C"/>
    <w:rsid w:val="008C586D"/>
    <w:rsid w:val="008C5904"/>
    <w:rsid w:val="008C749D"/>
    <w:rsid w:val="008C7963"/>
    <w:rsid w:val="008C7A02"/>
    <w:rsid w:val="008C7DB0"/>
    <w:rsid w:val="008D2C68"/>
    <w:rsid w:val="008D3C6C"/>
    <w:rsid w:val="008D3DB8"/>
    <w:rsid w:val="008D44F6"/>
    <w:rsid w:val="008D7F24"/>
    <w:rsid w:val="008E0AAC"/>
    <w:rsid w:val="008E1408"/>
    <w:rsid w:val="008E18C0"/>
    <w:rsid w:val="008E1A32"/>
    <w:rsid w:val="008E1DEB"/>
    <w:rsid w:val="008E1EDD"/>
    <w:rsid w:val="008E3480"/>
    <w:rsid w:val="008E3784"/>
    <w:rsid w:val="008E6341"/>
    <w:rsid w:val="008F209D"/>
    <w:rsid w:val="008F25B0"/>
    <w:rsid w:val="008F29D9"/>
    <w:rsid w:val="008F5F70"/>
    <w:rsid w:val="008F718D"/>
    <w:rsid w:val="00900A66"/>
    <w:rsid w:val="00901BB3"/>
    <w:rsid w:val="00901FEE"/>
    <w:rsid w:val="009026FA"/>
    <w:rsid w:val="009033B2"/>
    <w:rsid w:val="009036F1"/>
    <w:rsid w:val="009040F6"/>
    <w:rsid w:val="00906462"/>
    <w:rsid w:val="0090777E"/>
    <w:rsid w:val="0091280B"/>
    <w:rsid w:val="00913000"/>
    <w:rsid w:val="0091313F"/>
    <w:rsid w:val="00913708"/>
    <w:rsid w:val="0091425F"/>
    <w:rsid w:val="009144B7"/>
    <w:rsid w:val="00915822"/>
    <w:rsid w:val="00916FE1"/>
    <w:rsid w:val="00917CAC"/>
    <w:rsid w:val="009228C2"/>
    <w:rsid w:val="00922F8C"/>
    <w:rsid w:val="009232BD"/>
    <w:rsid w:val="00925227"/>
    <w:rsid w:val="00925596"/>
    <w:rsid w:val="00926FD0"/>
    <w:rsid w:val="00930262"/>
    <w:rsid w:val="00931893"/>
    <w:rsid w:val="00935604"/>
    <w:rsid w:val="00935AD5"/>
    <w:rsid w:val="00936130"/>
    <w:rsid w:val="0094076A"/>
    <w:rsid w:val="00943528"/>
    <w:rsid w:val="00944EE7"/>
    <w:rsid w:val="009451AB"/>
    <w:rsid w:val="009461C4"/>
    <w:rsid w:val="00947B6A"/>
    <w:rsid w:val="00947E99"/>
    <w:rsid w:val="00954342"/>
    <w:rsid w:val="009559BD"/>
    <w:rsid w:val="009569FB"/>
    <w:rsid w:val="0095792B"/>
    <w:rsid w:val="00957AE9"/>
    <w:rsid w:val="00961529"/>
    <w:rsid w:val="00963299"/>
    <w:rsid w:val="00963380"/>
    <w:rsid w:val="00965325"/>
    <w:rsid w:val="009655DB"/>
    <w:rsid w:val="00965A80"/>
    <w:rsid w:val="009668B4"/>
    <w:rsid w:val="00967378"/>
    <w:rsid w:val="00972F6D"/>
    <w:rsid w:val="00973491"/>
    <w:rsid w:val="009749ED"/>
    <w:rsid w:val="00977B00"/>
    <w:rsid w:val="009800A3"/>
    <w:rsid w:val="00980890"/>
    <w:rsid w:val="00983866"/>
    <w:rsid w:val="00983AFC"/>
    <w:rsid w:val="00985746"/>
    <w:rsid w:val="00986676"/>
    <w:rsid w:val="00987398"/>
    <w:rsid w:val="00987765"/>
    <w:rsid w:val="0099052E"/>
    <w:rsid w:val="009938EE"/>
    <w:rsid w:val="009A080B"/>
    <w:rsid w:val="009A1962"/>
    <w:rsid w:val="009A25A5"/>
    <w:rsid w:val="009A3F03"/>
    <w:rsid w:val="009A4BCA"/>
    <w:rsid w:val="009A6526"/>
    <w:rsid w:val="009B4B8F"/>
    <w:rsid w:val="009B6614"/>
    <w:rsid w:val="009B71C6"/>
    <w:rsid w:val="009B764E"/>
    <w:rsid w:val="009C1021"/>
    <w:rsid w:val="009C1A5A"/>
    <w:rsid w:val="009C28E3"/>
    <w:rsid w:val="009C4848"/>
    <w:rsid w:val="009C5B61"/>
    <w:rsid w:val="009C5C45"/>
    <w:rsid w:val="009C5C86"/>
    <w:rsid w:val="009D062A"/>
    <w:rsid w:val="009D17CB"/>
    <w:rsid w:val="009D1FD7"/>
    <w:rsid w:val="009D37B4"/>
    <w:rsid w:val="009D4241"/>
    <w:rsid w:val="009D4FFC"/>
    <w:rsid w:val="009D5773"/>
    <w:rsid w:val="009D6B03"/>
    <w:rsid w:val="009E15F0"/>
    <w:rsid w:val="009E2DD7"/>
    <w:rsid w:val="009E35C8"/>
    <w:rsid w:val="009E3660"/>
    <w:rsid w:val="009E3F49"/>
    <w:rsid w:val="009E4596"/>
    <w:rsid w:val="009E6E88"/>
    <w:rsid w:val="009F1BAE"/>
    <w:rsid w:val="009F2819"/>
    <w:rsid w:val="009F38B0"/>
    <w:rsid w:val="009F4567"/>
    <w:rsid w:val="009F50F9"/>
    <w:rsid w:val="009F5420"/>
    <w:rsid w:val="009F6446"/>
    <w:rsid w:val="009F72D7"/>
    <w:rsid w:val="009F73CF"/>
    <w:rsid w:val="00A031CD"/>
    <w:rsid w:val="00A03232"/>
    <w:rsid w:val="00A0462F"/>
    <w:rsid w:val="00A05AB2"/>
    <w:rsid w:val="00A05CA7"/>
    <w:rsid w:val="00A100B4"/>
    <w:rsid w:val="00A11ABC"/>
    <w:rsid w:val="00A13EE5"/>
    <w:rsid w:val="00A14BFE"/>
    <w:rsid w:val="00A15093"/>
    <w:rsid w:val="00A16294"/>
    <w:rsid w:val="00A17836"/>
    <w:rsid w:val="00A21271"/>
    <w:rsid w:val="00A23F88"/>
    <w:rsid w:val="00A24095"/>
    <w:rsid w:val="00A247BE"/>
    <w:rsid w:val="00A24C46"/>
    <w:rsid w:val="00A264D6"/>
    <w:rsid w:val="00A26602"/>
    <w:rsid w:val="00A26D96"/>
    <w:rsid w:val="00A2711A"/>
    <w:rsid w:val="00A274A5"/>
    <w:rsid w:val="00A3229E"/>
    <w:rsid w:val="00A32FF2"/>
    <w:rsid w:val="00A41D60"/>
    <w:rsid w:val="00A42C61"/>
    <w:rsid w:val="00A42D2E"/>
    <w:rsid w:val="00A43545"/>
    <w:rsid w:val="00A447C0"/>
    <w:rsid w:val="00A461C6"/>
    <w:rsid w:val="00A4649D"/>
    <w:rsid w:val="00A4676F"/>
    <w:rsid w:val="00A46F2D"/>
    <w:rsid w:val="00A474DC"/>
    <w:rsid w:val="00A47C1B"/>
    <w:rsid w:val="00A51778"/>
    <w:rsid w:val="00A520BF"/>
    <w:rsid w:val="00A53F1F"/>
    <w:rsid w:val="00A53F52"/>
    <w:rsid w:val="00A54CD5"/>
    <w:rsid w:val="00A54EBB"/>
    <w:rsid w:val="00A55731"/>
    <w:rsid w:val="00A57016"/>
    <w:rsid w:val="00A60248"/>
    <w:rsid w:val="00A62523"/>
    <w:rsid w:val="00A64161"/>
    <w:rsid w:val="00A665E2"/>
    <w:rsid w:val="00A6710F"/>
    <w:rsid w:val="00A7108A"/>
    <w:rsid w:val="00A72F89"/>
    <w:rsid w:val="00A73679"/>
    <w:rsid w:val="00A75497"/>
    <w:rsid w:val="00A75A50"/>
    <w:rsid w:val="00A8056D"/>
    <w:rsid w:val="00A82E2E"/>
    <w:rsid w:val="00A85126"/>
    <w:rsid w:val="00A85675"/>
    <w:rsid w:val="00A85E08"/>
    <w:rsid w:val="00A87BB1"/>
    <w:rsid w:val="00A919EB"/>
    <w:rsid w:val="00A94FCE"/>
    <w:rsid w:val="00A958E2"/>
    <w:rsid w:val="00A970D1"/>
    <w:rsid w:val="00A9713B"/>
    <w:rsid w:val="00AA000A"/>
    <w:rsid w:val="00AA0B05"/>
    <w:rsid w:val="00AA1348"/>
    <w:rsid w:val="00AA2AE0"/>
    <w:rsid w:val="00AA2D03"/>
    <w:rsid w:val="00AA33EC"/>
    <w:rsid w:val="00AA3818"/>
    <w:rsid w:val="00AA3CCE"/>
    <w:rsid w:val="00AA66EF"/>
    <w:rsid w:val="00AA72F0"/>
    <w:rsid w:val="00AA7935"/>
    <w:rsid w:val="00AB1008"/>
    <w:rsid w:val="00AB2858"/>
    <w:rsid w:val="00AB2E32"/>
    <w:rsid w:val="00AB31C0"/>
    <w:rsid w:val="00AB5160"/>
    <w:rsid w:val="00AB7B15"/>
    <w:rsid w:val="00AB7E75"/>
    <w:rsid w:val="00AC1B5F"/>
    <w:rsid w:val="00AC2634"/>
    <w:rsid w:val="00AC295A"/>
    <w:rsid w:val="00AC3055"/>
    <w:rsid w:val="00AC3064"/>
    <w:rsid w:val="00AC35B5"/>
    <w:rsid w:val="00AC3FEB"/>
    <w:rsid w:val="00AC4B5E"/>
    <w:rsid w:val="00AC7D4C"/>
    <w:rsid w:val="00AD048B"/>
    <w:rsid w:val="00AD24FF"/>
    <w:rsid w:val="00AD27DC"/>
    <w:rsid w:val="00AD307B"/>
    <w:rsid w:val="00AD37FA"/>
    <w:rsid w:val="00AD6B63"/>
    <w:rsid w:val="00AD7050"/>
    <w:rsid w:val="00AE1F0E"/>
    <w:rsid w:val="00AE651C"/>
    <w:rsid w:val="00AE745A"/>
    <w:rsid w:val="00AF441A"/>
    <w:rsid w:val="00AF4B72"/>
    <w:rsid w:val="00AF51FB"/>
    <w:rsid w:val="00B0293B"/>
    <w:rsid w:val="00B03A8E"/>
    <w:rsid w:val="00B0552E"/>
    <w:rsid w:val="00B068DA"/>
    <w:rsid w:val="00B1076A"/>
    <w:rsid w:val="00B10801"/>
    <w:rsid w:val="00B108B8"/>
    <w:rsid w:val="00B10972"/>
    <w:rsid w:val="00B110BC"/>
    <w:rsid w:val="00B1463D"/>
    <w:rsid w:val="00B17AB4"/>
    <w:rsid w:val="00B17CA0"/>
    <w:rsid w:val="00B2008A"/>
    <w:rsid w:val="00B209FE"/>
    <w:rsid w:val="00B237B1"/>
    <w:rsid w:val="00B237C9"/>
    <w:rsid w:val="00B23F14"/>
    <w:rsid w:val="00B26435"/>
    <w:rsid w:val="00B270EE"/>
    <w:rsid w:val="00B30D20"/>
    <w:rsid w:val="00B31008"/>
    <w:rsid w:val="00B316CF"/>
    <w:rsid w:val="00B34699"/>
    <w:rsid w:val="00B34D74"/>
    <w:rsid w:val="00B355A9"/>
    <w:rsid w:val="00B3661C"/>
    <w:rsid w:val="00B424B1"/>
    <w:rsid w:val="00B43445"/>
    <w:rsid w:val="00B44FF7"/>
    <w:rsid w:val="00B51C0E"/>
    <w:rsid w:val="00B54690"/>
    <w:rsid w:val="00B55313"/>
    <w:rsid w:val="00B571D5"/>
    <w:rsid w:val="00B609B1"/>
    <w:rsid w:val="00B62C34"/>
    <w:rsid w:val="00B62DED"/>
    <w:rsid w:val="00B63369"/>
    <w:rsid w:val="00B6612D"/>
    <w:rsid w:val="00B66DF3"/>
    <w:rsid w:val="00B706BE"/>
    <w:rsid w:val="00B7288A"/>
    <w:rsid w:val="00B735C6"/>
    <w:rsid w:val="00B7513A"/>
    <w:rsid w:val="00B76085"/>
    <w:rsid w:val="00B7660C"/>
    <w:rsid w:val="00B76B59"/>
    <w:rsid w:val="00B8238D"/>
    <w:rsid w:val="00B825F0"/>
    <w:rsid w:val="00B841AF"/>
    <w:rsid w:val="00B84D83"/>
    <w:rsid w:val="00B85F9B"/>
    <w:rsid w:val="00B8677E"/>
    <w:rsid w:val="00B8762C"/>
    <w:rsid w:val="00B877EB"/>
    <w:rsid w:val="00B94A76"/>
    <w:rsid w:val="00B94E2C"/>
    <w:rsid w:val="00B96CC6"/>
    <w:rsid w:val="00B96E38"/>
    <w:rsid w:val="00BA1322"/>
    <w:rsid w:val="00BA1EE7"/>
    <w:rsid w:val="00BA5109"/>
    <w:rsid w:val="00BA5C89"/>
    <w:rsid w:val="00BB1380"/>
    <w:rsid w:val="00BB1407"/>
    <w:rsid w:val="00BB2884"/>
    <w:rsid w:val="00BB4982"/>
    <w:rsid w:val="00BB54C0"/>
    <w:rsid w:val="00BB77CB"/>
    <w:rsid w:val="00BC1808"/>
    <w:rsid w:val="00BC20D0"/>
    <w:rsid w:val="00BC52CE"/>
    <w:rsid w:val="00BC6816"/>
    <w:rsid w:val="00BC7828"/>
    <w:rsid w:val="00BD0B93"/>
    <w:rsid w:val="00BD2965"/>
    <w:rsid w:val="00BD5AED"/>
    <w:rsid w:val="00BD62D4"/>
    <w:rsid w:val="00BD7D12"/>
    <w:rsid w:val="00BE0508"/>
    <w:rsid w:val="00BE18C0"/>
    <w:rsid w:val="00BE23CA"/>
    <w:rsid w:val="00BE2522"/>
    <w:rsid w:val="00BE27CF"/>
    <w:rsid w:val="00BE33EE"/>
    <w:rsid w:val="00BE796D"/>
    <w:rsid w:val="00BE7B40"/>
    <w:rsid w:val="00BF1878"/>
    <w:rsid w:val="00BF2C74"/>
    <w:rsid w:val="00BF4782"/>
    <w:rsid w:val="00BF5E9D"/>
    <w:rsid w:val="00C01259"/>
    <w:rsid w:val="00C0307E"/>
    <w:rsid w:val="00C039F8"/>
    <w:rsid w:val="00C04678"/>
    <w:rsid w:val="00C05130"/>
    <w:rsid w:val="00C0520B"/>
    <w:rsid w:val="00C109A0"/>
    <w:rsid w:val="00C11D21"/>
    <w:rsid w:val="00C12659"/>
    <w:rsid w:val="00C129E1"/>
    <w:rsid w:val="00C13764"/>
    <w:rsid w:val="00C146CA"/>
    <w:rsid w:val="00C17F54"/>
    <w:rsid w:val="00C21E10"/>
    <w:rsid w:val="00C22F66"/>
    <w:rsid w:val="00C23D41"/>
    <w:rsid w:val="00C240D3"/>
    <w:rsid w:val="00C24561"/>
    <w:rsid w:val="00C265D6"/>
    <w:rsid w:val="00C26709"/>
    <w:rsid w:val="00C27ECC"/>
    <w:rsid w:val="00C31533"/>
    <w:rsid w:val="00C32A58"/>
    <w:rsid w:val="00C33454"/>
    <w:rsid w:val="00C340EA"/>
    <w:rsid w:val="00C3588D"/>
    <w:rsid w:val="00C403DE"/>
    <w:rsid w:val="00C4164A"/>
    <w:rsid w:val="00C42AE8"/>
    <w:rsid w:val="00C4450B"/>
    <w:rsid w:val="00C44FB1"/>
    <w:rsid w:val="00C45048"/>
    <w:rsid w:val="00C45BDA"/>
    <w:rsid w:val="00C46915"/>
    <w:rsid w:val="00C47EA9"/>
    <w:rsid w:val="00C50AD8"/>
    <w:rsid w:val="00C50EED"/>
    <w:rsid w:val="00C51A63"/>
    <w:rsid w:val="00C53702"/>
    <w:rsid w:val="00C5427F"/>
    <w:rsid w:val="00C54493"/>
    <w:rsid w:val="00C5458B"/>
    <w:rsid w:val="00C55E41"/>
    <w:rsid w:val="00C563CF"/>
    <w:rsid w:val="00C60578"/>
    <w:rsid w:val="00C6078F"/>
    <w:rsid w:val="00C611FB"/>
    <w:rsid w:val="00C612CA"/>
    <w:rsid w:val="00C627C5"/>
    <w:rsid w:val="00C669AF"/>
    <w:rsid w:val="00C716C3"/>
    <w:rsid w:val="00C71D01"/>
    <w:rsid w:val="00C72150"/>
    <w:rsid w:val="00C72C73"/>
    <w:rsid w:val="00C73C98"/>
    <w:rsid w:val="00C747B0"/>
    <w:rsid w:val="00C758BF"/>
    <w:rsid w:val="00C761DD"/>
    <w:rsid w:val="00C76575"/>
    <w:rsid w:val="00C779F8"/>
    <w:rsid w:val="00C77B95"/>
    <w:rsid w:val="00C8102C"/>
    <w:rsid w:val="00C8134D"/>
    <w:rsid w:val="00C81580"/>
    <w:rsid w:val="00C81A57"/>
    <w:rsid w:val="00C81CFE"/>
    <w:rsid w:val="00C84CE4"/>
    <w:rsid w:val="00C874EE"/>
    <w:rsid w:val="00C8753B"/>
    <w:rsid w:val="00C87CD2"/>
    <w:rsid w:val="00C90C93"/>
    <w:rsid w:val="00C921B8"/>
    <w:rsid w:val="00C93849"/>
    <w:rsid w:val="00C93E84"/>
    <w:rsid w:val="00C9474E"/>
    <w:rsid w:val="00C954AB"/>
    <w:rsid w:val="00C96C61"/>
    <w:rsid w:val="00CA02F6"/>
    <w:rsid w:val="00CA0CE5"/>
    <w:rsid w:val="00CA2C01"/>
    <w:rsid w:val="00CA436F"/>
    <w:rsid w:val="00CA4C0D"/>
    <w:rsid w:val="00CA7AF1"/>
    <w:rsid w:val="00CB07D9"/>
    <w:rsid w:val="00CB103A"/>
    <w:rsid w:val="00CB1BDA"/>
    <w:rsid w:val="00CB50D2"/>
    <w:rsid w:val="00CB56C8"/>
    <w:rsid w:val="00CB5D36"/>
    <w:rsid w:val="00CB6818"/>
    <w:rsid w:val="00CC04A2"/>
    <w:rsid w:val="00CC060E"/>
    <w:rsid w:val="00CC49A0"/>
    <w:rsid w:val="00CC63A4"/>
    <w:rsid w:val="00CC6631"/>
    <w:rsid w:val="00CD0669"/>
    <w:rsid w:val="00CD09F2"/>
    <w:rsid w:val="00CD51BE"/>
    <w:rsid w:val="00CD6CE0"/>
    <w:rsid w:val="00CE0127"/>
    <w:rsid w:val="00CE0262"/>
    <w:rsid w:val="00CE0845"/>
    <w:rsid w:val="00CE4D1B"/>
    <w:rsid w:val="00CE6515"/>
    <w:rsid w:val="00CE77EE"/>
    <w:rsid w:val="00CF0114"/>
    <w:rsid w:val="00CF0C47"/>
    <w:rsid w:val="00CF161D"/>
    <w:rsid w:val="00CF17DB"/>
    <w:rsid w:val="00CF400F"/>
    <w:rsid w:val="00CF4786"/>
    <w:rsid w:val="00CF5450"/>
    <w:rsid w:val="00CF5722"/>
    <w:rsid w:val="00CF6173"/>
    <w:rsid w:val="00CF6773"/>
    <w:rsid w:val="00D014A6"/>
    <w:rsid w:val="00D01A95"/>
    <w:rsid w:val="00D0245C"/>
    <w:rsid w:val="00D033A7"/>
    <w:rsid w:val="00D04221"/>
    <w:rsid w:val="00D04B13"/>
    <w:rsid w:val="00D05667"/>
    <w:rsid w:val="00D064C4"/>
    <w:rsid w:val="00D065CB"/>
    <w:rsid w:val="00D06939"/>
    <w:rsid w:val="00D11057"/>
    <w:rsid w:val="00D116FD"/>
    <w:rsid w:val="00D11CF2"/>
    <w:rsid w:val="00D13511"/>
    <w:rsid w:val="00D1440F"/>
    <w:rsid w:val="00D1510B"/>
    <w:rsid w:val="00D174E6"/>
    <w:rsid w:val="00D21473"/>
    <w:rsid w:val="00D24111"/>
    <w:rsid w:val="00D2557B"/>
    <w:rsid w:val="00D26DA0"/>
    <w:rsid w:val="00D274A5"/>
    <w:rsid w:val="00D27BC4"/>
    <w:rsid w:val="00D311D2"/>
    <w:rsid w:val="00D31A4D"/>
    <w:rsid w:val="00D31A89"/>
    <w:rsid w:val="00D33F7C"/>
    <w:rsid w:val="00D34EE9"/>
    <w:rsid w:val="00D36421"/>
    <w:rsid w:val="00D41E64"/>
    <w:rsid w:val="00D41F3D"/>
    <w:rsid w:val="00D42EF5"/>
    <w:rsid w:val="00D43536"/>
    <w:rsid w:val="00D43734"/>
    <w:rsid w:val="00D43D80"/>
    <w:rsid w:val="00D4577F"/>
    <w:rsid w:val="00D45E1E"/>
    <w:rsid w:val="00D46458"/>
    <w:rsid w:val="00D46571"/>
    <w:rsid w:val="00D47CD7"/>
    <w:rsid w:val="00D53DFD"/>
    <w:rsid w:val="00D557E8"/>
    <w:rsid w:val="00D61870"/>
    <w:rsid w:val="00D6256A"/>
    <w:rsid w:val="00D64F77"/>
    <w:rsid w:val="00D662C2"/>
    <w:rsid w:val="00D71F6E"/>
    <w:rsid w:val="00D72678"/>
    <w:rsid w:val="00D72758"/>
    <w:rsid w:val="00D73A13"/>
    <w:rsid w:val="00D7447E"/>
    <w:rsid w:val="00D74EE2"/>
    <w:rsid w:val="00D751E5"/>
    <w:rsid w:val="00D76016"/>
    <w:rsid w:val="00D7676E"/>
    <w:rsid w:val="00D77F81"/>
    <w:rsid w:val="00D8106B"/>
    <w:rsid w:val="00D8176E"/>
    <w:rsid w:val="00D8218E"/>
    <w:rsid w:val="00D8304F"/>
    <w:rsid w:val="00D85685"/>
    <w:rsid w:val="00D8589A"/>
    <w:rsid w:val="00D86CD0"/>
    <w:rsid w:val="00D92591"/>
    <w:rsid w:val="00D92673"/>
    <w:rsid w:val="00D93296"/>
    <w:rsid w:val="00D93C1E"/>
    <w:rsid w:val="00D93CCC"/>
    <w:rsid w:val="00D94A40"/>
    <w:rsid w:val="00D95775"/>
    <w:rsid w:val="00D96DF9"/>
    <w:rsid w:val="00D96E02"/>
    <w:rsid w:val="00D97900"/>
    <w:rsid w:val="00DA1899"/>
    <w:rsid w:val="00DA1B7F"/>
    <w:rsid w:val="00DA1C93"/>
    <w:rsid w:val="00DA1F7A"/>
    <w:rsid w:val="00DA3D72"/>
    <w:rsid w:val="00DA6C22"/>
    <w:rsid w:val="00DA7FA7"/>
    <w:rsid w:val="00DB0D79"/>
    <w:rsid w:val="00DB1798"/>
    <w:rsid w:val="00DB1F04"/>
    <w:rsid w:val="00DB28D2"/>
    <w:rsid w:val="00DB3518"/>
    <w:rsid w:val="00DB37B1"/>
    <w:rsid w:val="00DB4602"/>
    <w:rsid w:val="00DB4F62"/>
    <w:rsid w:val="00DB6028"/>
    <w:rsid w:val="00DB6E79"/>
    <w:rsid w:val="00DB7194"/>
    <w:rsid w:val="00DB78CE"/>
    <w:rsid w:val="00DC054E"/>
    <w:rsid w:val="00DC0853"/>
    <w:rsid w:val="00DC18B7"/>
    <w:rsid w:val="00DC5355"/>
    <w:rsid w:val="00DC5380"/>
    <w:rsid w:val="00DC7A7D"/>
    <w:rsid w:val="00DD0BF3"/>
    <w:rsid w:val="00DD1367"/>
    <w:rsid w:val="00DD1E91"/>
    <w:rsid w:val="00DD23D3"/>
    <w:rsid w:val="00DD3204"/>
    <w:rsid w:val="00DD3258"/>
    <w:rsid w:val="00DD471C"/>
    <w:rsid w:val="00DD54BF"/>
    <w:rsid w:val="00DE0197"/>
    <w:rsid w:val="00DE0508"/>
    <w:rsid w:val="00DE09DA"/>
    <w:rsid w:val="00DE13DE"/>
    <w:rsid w:val="00DE354D"/>
    <w:rsid w:val="00DE5080"/>
    <w:rsid w:val="00DE5A41"/>
    <w:rsid w:val="00DE6423"/>
    <w:rsid w:val="00DE776E"/>
    <w:rsid w:val="00DE7A16"/>
    <w:rsid w:val="00DE7A72"/>
    <w:rsid w:val="00DE7EE0"/>
    <w:rsid w:val="00DF007E"/>
    <w:rsid w:val="00DF205F"/>
    <w:rsid w:val="00DF279F"/>
    <w:rsid w:val="00DF34E4"/>
    <w:rsid w:val="00DF62CB"/>
    <w:rsid w:val="00DF6EC8"/>
    <w:rsid w:val="00E03C28"/>
    <w:rsid w:val="00E04204"/>
    <w:rsid w:val="00E04C52"/>
    <w:rsid w:val="00E05147"/>
    <w:rsid w:val="00E14EE8"/>
    <w:rsid w:val="00E14EEB"/>
    <w:rsid w:val="00E15089"/>
    <w:rsid w:val="00E162D6"/>
    <w:rsid w:val="00E16EDF"/>
    <w:rsid w:val="00E202CF"/>
    <w:rsid w:val="00E205B0"/>
    <w:rsid w:val="00E209DB"/>
    <w:rsid w:val="00E210FF"/>
    <w:rsid w:val="00E22AFD"/>
    <w:rsid w:val="00E230F4"/>
    <w:rsid w:val="00E24BD4"/>
    <w:rsid w:val="00E2564E"/>
    <w:rsid w:val="00E2685A"/>
    <w:rsid w:val="00E26D53"/>
    <w:rsid w:val="00E27010"/>
    <w:rsid w:val="00E30C6A"/>
    <w:rsid w:val="00E31C34"/>
    <w:rsid w:val="00E31C60"/>
    <w:rsid w:val="00E32B88"/>
    <w:rsid w:val="00E32D7D"/>
    <w:rsid w:val="00E4066A"/>
    <w:rsid w:val="00E40D6A"/>
    <w:rsid w:val="00E422FD"/>
    <w:rsid w:val="00E4277B"/>
    <w:rsid w:val="00E43351"/>
    <w:rsid w:val="00E435E1"/>
    <w:rsid w:val="00E438D1"/>
    <w:rsid w:val="00E44172"/>
    <w:rsid w:val="00E475DB"/>
    <w:rsid w:val="00E5054A"/>
    <w:rsid w:val="00E50855"/>
    <w:rsid w:val="00E50E56"/>
    <w:rsid w:val="00E51509"/>
    <w:rsid w:val="00E53187"/>
    <w:rsid w:val="00E535BB"/>
    <w:rsid w:val="00E55377"/>
    <w:rsid w:val="00E56BA4"/>
    <w:rsid w:val="00E60E6F"/>
    <w:rsid w:val="00E652A8"/>
    <w:rsid w:val="00E6571E"/>
    <w:rsid w:val="00E706D2"/>
    <w:rsid w:val="00E70A10"/>
    <w:rsid w:val="00E711EE"/>
    <w:rsid w:val="00E734AC"/>
    <w:rsid w:val="00E73C40"/>
    <w:rsid w:val="00E753F2"/>
    <w:rsid w:val="00E7736A"/>
    <w:rsid w:val="00E80555"/>
    <w:rsid w:val="00E823C8"/>
    <w:rsid w:val="00E82E44"/>
    <w:rsid w:val="00E83C58"/>
    <w:rsid w:val="00E842AE"/>
    <w:rsid w:val="00E85867"/>
    <w:rsid w:val="00E860C0"/>
    <w:rsid w:val="00E90292"/>
    <w:rsid w:val="00E90601"/>
    <w:rsid w:val="00E91326"/>
    <w:rsid w:val="00E9547B"/>
    <w:rsid w:val="00E961CA"/>
    <w:rsid w:val="00E96D11"/>
    <w:rsid w:val="00EA07C7"/>
    <w:rsid w:val="00EA0D11"/>
    <w:rsid w:val="00EA2FA6"/>
    <w:rsid w:val="00EA3B1F"/>
    <w:rsid w:val="00EA4004"/>
    <w:rsid w:val="00EA537F"/>
    <w:rsid w:val="00EA5FB7"/>
    <w:rsid w:val="00EA6039"/>
    <w:rsid w:val="00EA6863"/>
    <w:rsid w:val="00EB19B1"/>
    <w:rsid w:val="00EB1B4A"/>
    <w:rsid w:val="00EB28BB"/>
    <w:rsid w:val="00EB42ED"/>
    <w:rsid w:val="00EB46D3"/>
    <w:rsid w:val="00EB4CD4"/>
    <w:rsid w:val="00EB624E"/>
    <w:rsid w:val="00EB7EAF"/>
    <w:rsid w:val="00EC0077"/>
    <w:rsid w:val="00EC4320"/>
    <w:rsid w:val="00EC43FD"/>
    <w:rsid w:val="00EC4E93"/>
    <w:rsid w:val="00EC5389"/>
    <w:rsid w:val="00EC5508"/>
    <w:rsid w:val="00EC5FB8"/>
    <w:rsid w:val="00EC6DB4"/>
    <w:rsid w:val="00EC7059"/>
    <w:rsid w:val="00EC7711"/>
    <w:rsid w:val="00ED028B"/>
    <w:rsid w:val="00ED04FD"/>
    <w:rsid w:val="00ED2058"/>
    <w:rsid w:val="00ED29A2"/>
    <w:rsid w:val="00ED3351"/>
    <w:rsid w:val="00ED4D50"/>
    <w:rsid w:val="00ED4FC2"/>
    <w:rsid w:val="00EE0422"/>
    <w:rsid w:val="00EE3429"/>
    <w:rsid w:val="00EE38E5"/>
    <w:rsid w:val="00EE5CB3"/>
    <w:rsid w:val="00EE5CF7"/>
    <w:rsid w:val="00EF0A4B"/>
    <w:rsid w:val="00EF12F3"/>
    <w:rsid w:val="00EF30BC"/>
    <w:rsid w:val="00EF4A26"/>
    <w:rsid w:val="00EF57FD"/>
    <w:rsid w:val="00F00162"/>
    <w:rsid w:val="00F0075D"/>
    <w:rsid w:val="00F017A8"/>
    <w:rsid w:val="00F02E4C"/>
    <w:rsid w:val="00F03158"/>
    <w:rsid w:val="00F03E8C"/>
    <w:rsid w:val="00F068D1"/>
    <w:rsid w:val="00F07CC3"/>
    <w:rsid w:val="00F07FBE"/>
    <w:rsid w:val="00F1112F"/>
    <w:rsid w:val="00F11A8D"/>
    <w:rsid w:val="00F128CD"/>
    <w:rsid w:val="00F12992"/>
    <w:rsid w:val="00F13AF5"/>
    <w:rsid w:val="00F154A1"/>
    <w:rsid w:val="00F160C8"/>
    <w:rsid w:val="00F164B6"/>
    <w:rsid w:val="00F16EAC"/>
    <w:rsid w:val="00F1794C"/>
    <w:rsid w:val="00F2037E"/>
    <w:rsid w:val="00F21C32"/>
    <w:rsid w:val="00F21E43"/>
    <w:rsid w:val="00F2201B"/>
    <w:rsid w:val="00F23294"/>
    <w:rsid w:val="00F23434"/>
    <w:rsid w:val="00F254FD"/>
    <w:rsid w:val="00F26B37"/>
    <w:rsid w:val="00F31A37"/>
    <w:rsid w:val="00F324A8"/>
    <w:rsid w:val="00F33CCB"/>
    <w:rsid w:val="00F34544"/>
    <w:rsid w:val="00F3546F"/>
    <w:rsid w:val="00F37E7F"/>
    <w:rsid w:val="00F420F0"/>
    <w:rsid w:val="00F42EFD"/>
    <w:rsid w:val="00F44BBE"/>
    <w:rsid w:val="00F45F48"/>
    <w:rsid w:val="00F50E96"/>
    <w:rsid w:val="00F511D1"/>
    <w:rsid w:val="00F53BA0"/>
    <w:rsid w:val="00F544A2"/>
    <w:rsid w:val="00F56CEE"/>
    <w:rsid w:val="00F609D1"/>
    <w:rsid w:val="00F61ABD"/>
    <w:rsid w:val="00F63BD1"/>
    <w:rsid w:val="00F640EF"/>
    <w:rsid w:val="00F6461B"/>
    <w:rsid w:val="00F647DB"/>
    <w:rsid w:val="00F64F34"/>
    <w:rsid w:val="00F72861"/>
    <w:rsid w:val="00F7684B"/>
    <w:rsid w:val="00F76DD0"/>
    <w:rsid w:val="00F77E56"/>
    <w:rsid w:val="00F8041F"/>
    <w:rsid w:val="00F805F3"/>
    <w:rsid w:val="00F80CF2"/>
    <w:rsid w:val="00F81F5D"/>
    <w:rsid w:val="00F820DA"/>
    <w:rsid w:val="00F82645"/>
    <w:rsid w:val="00F844A6"/>
    <w:rsid w:val="00F85BC9"/>
    <w:rsid w:val="00F85F4A"/>
    <w:rsid w:val="00F86AD7"/>
    <w:rsid w:val="00F86F87"/>
    <w:rsid w:val="00F87D9C"/>
    <w:rsid w:val="00F9001D"/>
    <w:rsid w:val="00F917DE"/>
    <w:rsid w:val="00F9211C"/>
    <w:rsid w:val="00F94F65"/>
    <w:rsid w:val="00F95B14"/>
    <w:rsid w:val="00F964DF"/>
    <w:rsid w:val="00F97CAA"/>
    <w:rsid w:val="00FA0007"/>
    <w:rsid w:val="00FA1F9D"/>
    <w:rsid w:val="00FA207A"/>
    <w:rsid w:val="00FA32BE"/>
    <w:rsid w:val="00FA39CC"/>
    <w:rsid w:val="00FA5E6D"/>
    <w:rsid w:val="00FA7144"/>
    <w:rsid w:val="00FA7668"/>
    <w:rsid w:val="00FB0651"/>
    <w:rsid w:val="00FB0FC6"/>
    <w:rsid w:val="00FB17ED"/>
    <w:rsid w:val="00FB1FC4"/>
    <w:rsid w:val="00FB3F2B"/>
    <w:rsid w:val="00FB44D3"/>
    <w:rsid w:val="00FB5343"/>
    <w:rsid w:val="00FB6C71"/>
    <w:rsid w:val="00FB6EAF"/>
    <w:rsid w:val="00FC07C6"/>
    <w:rsid w:val="00FC179C"/>
    <w:rsid w:val="00FC311F"/>
    <w:rsid w:val="00FC4621"/>
    <w:rsid w:val="00FC4E72"/>
    <w:rsid w:val="00FC7296"/>
    <w:rsid w:val="00FD0855"/>
    <w:rsid w:val="00FD33A9"/>
    <w:rsid w:val="00FD3684"/>
    <w:rsid w:val="00FD3C17"/>
    <w:rsid w:val="00FD4293"/>
    <w:rsid w:val="00FD4399"/>
    <w:rsid w:val="00FD43CA"/>
    <w:rsid w:val="00FD5412"/>
    <w:rsid w:val="00FD565B"/>
    <w:rsid w:val="00FD5C71"/>
    <w:rsid w:val="00FD5D1F"/>
    <w:rsid w:val="00FD6BE3"/>
    <w:rsid w:val="00FD6C68"/>
    <w:rsid w:val="00FE04B2"/>
    <w:rsid w:val="00FE16CF"/>
    <w:rsid w:val="00FE3506"/>
    <w:rsid w:val="00FE3B53"/>
    <w:rsid w:val="00FE45A5"/>
    <w:rsid w:val="00FE59F6"/>
    <w:rsid w:val="00FE636B"/>
    <w:rsid w:val="00FF1140"/>
    <w:rsid w:val="00FF23EF"/>
    <w:rsid w:val="00FF2A7A"/>
    <w:rsid w:val="00FF5521"/>
    <w:rsid w:val="00FF58D6"/>
    <w:rsid w:val="00FF6B86"/>
    <w:rsid w:val="00FF7614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E3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13EE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13EE5"/>
    <w:rPr>
      <w:rFonts w:ascii="Cambria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7A23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0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47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E7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7F1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E7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7F15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810519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1051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E2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205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90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42</Pages>
  <Words>11679</Words>
  <Characters>-32766</Characters>
  <Application>Microsoft Office Outlook</Application>
  <DocSecurity>0</DocSecurity>
  <Lines>0</Lines>
  <Paragraphs>0</Paragraphs>
  <ScaleCrop>false</ScaleCrop>
  <Company>A.C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M.Saddique Solangi</dc:creator>
  <cp:keywords/>
  <dc:description/>
  <cp:lastModifiedBy>Majid</cp:lastModifiedBy>
  <cp:revision>8</cp:revision>
  <cp:lastPrinted>2017-12-30T06:53:00Z</cp:lastPrinted>
  <dcterms:created xsi:type="dcterms:W3CDTF">2017-12-29T12:07:00Z</dcterms:created>
  <dcterms:modified xsi:type="dcterms:W3CDTF">2017-12-30T06:54:00Z</dcterms:modified>
</cp:coreProperties>
</file>