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97" w:rsidRDefault="00F41B97" w:rsidP="008C7DB0">
      <w:pPr>
        <w:rPr>
          <w:sz w:val="28"/>
          <w:szCs w:val="28"/>
        </w:rPr>
      </w:pPr>
    </w:p>
    <w:p w:rsidR="00F41B97" w:rsidRPr="008F209D" w:rsidRDefault="00F41B97" w:rsidP="00AF51FB">
      <w:pPr>
        <w:ind w:firstLine="720"/>
        <w:jc w:val="center"/>
        <w:outlineLvl w:val="0"/>
        <w:rPr>
          <w:rFonts w:ascii="Cooper Black" w:hAnsi="Cooper Black"/>
          <w:b/>
          <w:bCs/>
          <w:sz w:val="144"/>
          <w:szCs w:val="144"/>
        </w:rPr>
      </w:pPr>
      <w:r>
        <w:rPr>
          <w:rFonts w:ascii="Cooper Black" w:hAnsi="Cooper Black"/>
          <w:b/>
          <w:bCs/>
          <w:sz w:val="144"/>
          <w:szCs w:val="144"/>
        </w:rPr>
        <w:t>DEH NUKERJI -1</w:t>
      </w:r>
    </w:p>
    <w:p w:rsidR="00F41B97" w:rsidRPr="008F209D" w:rsidRDefault="00F41B97" w:rsidP="00CC123A">
      <w:pPr>
        <w:ind w:firstLine="720"/>
        <w:jc w:val="center"/>
        <w:outlineLvl w:val="0"/>
        <w:rPr>
          <w:rFonts w:ascii="Cooper Black" w:hAnsi="Cooper Black"/>
          <w:b/>
          <w:bCs/>
          <w:sz w:val="144"/>
          <w:szCs w:val="144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TAP</w:t>
      </w:r>
      <w:r>
        <w:rPr>
          <w:rFonts w:ascii="Cooper Black" w:hAnsi="Cooper Black"/>
          <w:b/>
          <w:bCs/>
          <w:sz w:val="144"/>
          <w:szCs w:val="144"/>
        </w:rPr>
        <w:t>O</w:t>
      </w:r>
      <w:r w:rsidRPr="008F209D">
        <w:rPr>
          <w:rFonts w:ascii="Cooper Black" w:hAnsi="Cooper Black"/>
          <w:b/>
          <w:bCs/>
          <w:sz w:val="144"/>
          <w:szCs w:val="144"/>
        </w:rPr>
        <w:tab/>
        <w:t xml:space="preserve"> </w:t>
      </w:r>
      <w:r>
        <w:rPr>
          <w:rFonts w:ascii="Cooper Black" w:hAnsi="Cooper Black"/>
          <w:b/>
          <w:bCs/>
          <w:sz w:val="144"/>
          <w:szCs w:val="144"/>
        </w:rPr>
        <w:t xml:space="preserve">MARHI WASAYO </w:t>
      </w:r>
    </w:p>
    <w:p w:rsidR="00F41B97" w:rsidRPr="00957AE9" w:rsidRDefault="00F41B97" w:rsidP="00E205B0">
      <w:pPr>
        <w:ind w:firstLine="720"/>
        <w:jc w:val="center"/>
        <w:outlineLvl w:val="0"/>
        <w:rPr>
          <w:rFonts w:ascii="Cooper Black" w:hAnsi="Cooper Black"/>
          <w:b/>
          <w:bCs/>
          <w:sz w:val="160"/>
          <w:szCs w:val="160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TALUKA S.F.RAHOO</w:t>
      </w:r>
    </w:p>
    <w:p w:rsidR="00F41B97" w:rsidRPr="00957AE9" w:rsidRDefault="00F41B97" w:rsidP="008C7DB0">
      <w:pPr>
        <w:rPr>
          <w:sz w:val="28"/>
          <w:szCs w:val="28"/>
        </w:rPr>
      </w:pPr>
    </w:p>
    <w:p w:rsidR="00F41B97" w:rsidRDefault="00F41B97" w:rsidP="008C7DB0"/>
    <w:p w:rsidR="00F41B97" w:rsidRDefault="00F41B97" w:rsidP="008C7DB0"/>
    <w:p w:rsidR="00F41B97" w:rsidRDefault="00F41B97" w:rsidP="008C7DB0"/>
    <w:p w:rsidR="00F41B97" w:rsidRDefault="00F41B97" w:rsidP="008C7DB0"/>
    <w:p w:rsidR="00F41B97" w:rsidRDefault="00F41B97" w:rsidP="008C7DB0"/>
    <w:p w:rsidR="00F41B97" w:rsidRDefault="00F41B97" w:rsidP="008C7DB0"/>
    <w:p w:rsidR="00F41B97" w:rsidRDefault="00F41B97" w:rsidP="008C7DB0">
      <w:pPr>
        <w:rPr>
          <w:sz w:val="28"/>
          <w:szCs w:val="28"/>
        </w:rPr>
      </w:pP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</w:t>
            </w:r>
            <w:r w:rsidRPr="00B92DA7">
              <w:rPr>
                <w:b/>
                <w:bCs/>
              </w:rPr>
              <w:t xml:space="preserve"> 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14-10-12016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Noor Muhamnmad S/O Lal Muhuammad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250/1.4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980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1-9-2009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20-9-2016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Asghar Ali S/O Muhammad Ibrahim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0-71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264/1.4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12-5-2016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26-6-1989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Zulifqar Ali S/O Molvi Hafeez Ul Rahman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264/1 to 4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20-9-2016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Liaquet Ali S/O Muhamamad Ibrahim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0-81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263/1.4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6-18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12-5-2016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26-6-1989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Zulifqar Ali S/O Molvi Hafeez Ul Rahman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264/1 to 4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20-9-2016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Sharafat Nadeem S/O Muhammad Ibrahim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0-81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264/2.3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6-09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12-5-2016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26-6-1989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Zulifqar Ali S/O Molvi Hafeez Ul Rahman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264/1 to 4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Qadir Bux S/O Sajan Jat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278/2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3-25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10-8-2016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110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22-1-1986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Iqbal S/O Jalal Uddin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278/2 &amp; others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Ramzan S/o Sawan Jat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320/1.4.2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9-37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1-8-2016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206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28-1-1986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Masmat Nasiran W/o Muhammad Yousif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320/1 to 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44-18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Abdul Khalique S/O Karamat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29-2009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Form 78 dated 20-12-1992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41B97" w:rsidRDefault="00F41B97" w:rsidP="005135E9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5pt;margin-top:22.15pt;width:893.25pt;height:48pt;z-index:251658240;mso-position-horizontal-relative:text;mso-position-vertical-relative:text" stroked="f">
            <v:textbox style="mso-next-textbox:#_x0000_s1026">
              <w:txbxContent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Javed S/o Karamt Ali &amp; others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52/4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5-30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29-9-2009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Form 256 dated 20-12-1992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Saleem S/O Suleman Jat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636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22-8-2001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T.O Form 60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Anwar Husain S/o Abdul Wahid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0-12 2/3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61/3.4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76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17-1-1989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18-1-1989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 form 63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Sajid S/o Maqsood Ali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0-53 2/3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61/3.4 ^&amp;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76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17-1-1989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18-1-1989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 form 63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Qadir Bux S/o Sajjan Jat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278/2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1-1-2009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110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22-1-1986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Iqbal S/o Jalal Deen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278/2.4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Ramzan S/O Sawan Jat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320/1.4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11-1-2008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Masmat Naziran W/O Muhamamd Younis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320/1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44-18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41B97" w:rsidRDefault="00F41B97" w:rsidP="008C7DB0">
      <w:pPr>
        <w:rPr>
          <w:sz w:val="28"/>
          <w:szCs w:val="28"/>
        </w:rPr>
      </w:pPr>
    </w:p>
    <w:p w:rsidR="00F41B97" w:rsidRDefault="00F41B97" w:rsidP="008C7DB0">
      <w:pPr>
        <w:rPr>
          <w:sz w:val="28"/>
          <w:szCs w:val="28"/>
        </w:rPr>
      </w:pPr>
    </w:p>
    <w:p w:rsidR="00F41B97" w:rsidRDefault="00F41B97" w:rsidP="008C7DB0">
      <w:pPr>
        <w:rPr>
          <w:sz w:val="28"/>
          <w:szCs w:val="28"/>
        </w:rPr>
      </w:pPr>
      <w:r>
        <w:rPr>
          <w:noProof/>
        </w:rPr>
        <w:pict>
          <v:shape id="_x0000_s1027" type="#_x0000_t202" style="position:absolute;margin-left:27.5pt;margin-top:5.95pt;width:893.25pt;height:48pt;z-index:251659264" stroked="f">
            <v:textbox style="mso-next-textbox:#_x0000_s1027">
              <w:txbxContent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Jabbar S/ oMukhtiar Ahamd Arain &amp; oitherts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3528/1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7-4-2016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35 dated 29-3-1989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29-6-2016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Irshad Ali S/o Hashmat Ali Awan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350/2.3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20-11-2003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142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28-3-1967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Ghos S/o Muhamamd BUx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350/1 to4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23-6-2016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Sharafat Ali S/O Muhammad Rafique Arain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5/3.4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VII_B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26-6-2002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46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19-2-1984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Rana Akbar Ali S/o Soba Khan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5/3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23+-6-2016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LIaquet Ali S/O Muhammad Rafique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6/4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26-6-2002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46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19-2-1984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Rana Akbar Ali S/o Soba Khan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5/3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23-6-2017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Shafoique S/O Muhamad Rafique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6/3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26-6-2002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19-2-1984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Rana Akbar Ali S/o Soba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5/3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</w:tc>
      </w:tr>
    </w:tbl>
    <w:p w:rsidR="00F41B97" w:rsidRDefault="00F41B97" w:rsidP="008C7DB0">
      <w:pPr>
        <w:rPr>
          <w:sz w:val="28"/>
          <w:szCs w:val="28"/>
        </w:rPr>
      </w:pPr>
    </w:p>
    <w:p w:rsidR="00F41B97" w:rsidRDefault="00F41B97" w:rsidP="008C7DB0">
      <w:pPr>
        <w:rPr>
          <w:sz w:val="28"/>
          <w:szCs w:val="28"/>
        </w:rPr>
      </w:pPr>
      <w:r>
        <w:rPr>
          <w:noProof/>
        </w:rPr>
        <w:pict>
          <v:shape id="_x0000_s1028" type="#_x0000_t202" style="position:absolute;margin-left:28.5pt;margin-top:32.25pt;width:893.25pt;height:48pt;z-index:251660288" stroked="f">
            <v:textbox style="mso-next-textbox:#_x0000_s1028">
              <w:txbxContent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23-6-2016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Ashique Ali S/o Muhammad Rafique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5/4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26-6-2002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46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19-2-1984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Rana Akbar Ali S/o Soba Khan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5/3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Parviaz S/o Riayasaat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354/1.4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7-5-2014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form  # 40 dated 29-3-1989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Azhar S/O Ghazanfar Ali &amp; others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0-19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289/1.4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22-3-1994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99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Ali Ahmad S/O Muhammad Ali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289/1 to 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Muhammad Ishaque S/O Ali Muhammad Mallah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274/1.2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29-12-2003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Form # 95 dated 26-5-2003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219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25-6-2016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Muhamad Rafique S/o Muhamamd Irshad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-0-25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11-2-2016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TO form # 8 dated 8-4-1996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Ibrahim S/o Muhammad Isamil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0-25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263/1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22-34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10-7-1989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147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30-9-1967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Molvi Hafeez Ullah S/O Ali Asghar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263/2.3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F41B97" w:rsidRDefault="00F41B97" w:rsidP="008C7DB0">
      <w:pPr>
        <w:rPr>
          <w:sz w:val="28"/>
          <w:szCs w:val="28"/>
        </w:rPr>
      </w:pPr>
      <w:r>
        <w:rPr>
          <w:noProof/>
        </w:rPr>
        <w:pict>
          <v:shape id="_x0000_s1029" type="#_x0000_t202" style="position:absolute;margin-left:28.5pt;margin-top:33.75pt;width:893.25pt;height:48pt;z-index:251661312;mso-position-horizontal-relative:text;mso-position-vertical-relative:text" stroked="f">
            <v:textbox style="mso-next-textbox:#_x0000_s1029">
              <w:txbxContent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</w:t>
            </w:r>
            <w:r w:rsidRPr="00B92DA7">
              <w:rPr>
                <w:b/>
                <w:bCs/>
              </w:rPr>
              <w:t xml:space="preserve"> 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availa1ble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Azeem Ashraf S/O Muhamamd Ashraf Jat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205/1 to4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5-11-1995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25-4-2016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Sadique S/O Ali Muhammad Gujar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276/1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13-11-1998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Form # 61 daated 23-9-1989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25-4-2016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Shafi Muhamad S/O Shamir jat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371/3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12-4-2011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24-11-1965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Hafiz Shair Ali S/O Shamshad Ali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371/1 to 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21-4-2016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Essa S/O Manthar Jat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111/3.4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379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20-3-1995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6-5-2009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T.O Form# 96 datred 11-10-1995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21-4-2016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Khalil Ul Rahman S/o Abdul lique Kh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178/1.4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3-1-2004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179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Barkat S/o Khoshi Muhammad &amp; others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0-25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178/1.4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21-4-2016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Makhan S/O Muhammad Ali Jat &amp; others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132/4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280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5-4-2016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12-4-2011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F41B97" w:rsidRDefault="00F41B97" w:rsidP="0027473B">
      <w:pPr>
        <w:rPr>
          <w:sz w:val="28"/>
          <w:szCs w:val="28"/>
        </w:rPr>
      </w:pPr>
    </w:p>
    <w:p w:rsidR="00F41B97" w:rsidRDefault="00F41B97" w:rsidP="0027473B">
      <w:pPr>
        <w:rPr>
          <w:sz w:val="28"/>
          <w:szCs w:val="28"/>
        </w:rPr>
      </w:pPr>
      <w:r>
        <w:rPr>
          <w:noProof/>
        </w:rPr>
        <w:pict>
          <v:shape id="_x0000_s1030" type="#_x0000_t202" style="position:absolute;margin-left:28.5pt;margin-top:23.8pt;width:893.25pt;height:48pt;z-index:251662336" stroked="f">
            <v:textbox style="mso-next-textbox:#_x0000_s1030">
              <w:txbxContent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7-4-2016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Zaib Zahid S/O Muhammad Zahid &amp; others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394/2.3.1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22-7-2013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151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Mithar Ahamd S/o Nabi Bux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394/1 to 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7-4-2016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Noor Ahamd S/O Muhammad Ibrahim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352/1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28-1-2006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5-4-2009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Noor Al amen S/O Wali Muhammad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87/1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979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27-8-2009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5-4-2016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Makhan S/o Muhammad Ali jat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12-8-14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8-3-20166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Wajid Hussain S/O Ifkhtar HUssain &amp; others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Moertgaged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123/2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11-16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38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43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1-1-11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30-11-11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30-11-14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28-1-2016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Wazir Azam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132/1.2.3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8-3-2016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Ashraf S/O Zikar Ullah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155/1.4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22-1-2007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F41B97" w:rsidRDefault="00F41B97" w:rsidP="008C7DB0">
      <w:pPr>
        <w:rPr>
          <w:sz w:val="28"/>
          <w:szCs w:val="28"/>
        </w:rPr>
      </w:pPr>
      <w:r>
        <w:rPr>
          <w:noProof/>
        </w:rPr>
        <w:pict>
          <v:shape id="_x0000_s1031" type="#_x0000_t202" style="position:absolute;margin-left:28.5pt;margin-top:57.65pt;width:893.25pt;height:48pt;z-index:251663360;mso-position-horizontal-relative:text;mso-position-vertical-relative:text" stroked="f">
            <v:textbox style="mso-next-textbox:#_x0000_s1031">
              <w:txbxContent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>
        <w:rPr>
          <w:sz w:val="28"/>
          <w:szCs w:val="28"/>
        </w:rPr>
        <w:br/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11-02-2016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Shah Jan S/o Shamshair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217/4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9-1-2014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Abdul Aahid S/O Jaan Muhammad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39-12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783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20-5-2016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107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12-1-1981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Ghulam Mustafa S/o Pir Bux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39/12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7-35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\ Inconformity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11-12-2016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Shareef S/O Muhamamd Ibrahim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0-79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322/1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23-12-2014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Ateeque Ul Rahman S/o Muhammad Ramzan Arain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268/2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16-9-2008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9-2-2016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Masmat Zahora Khaton W/O Abdul Majeed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99/1.2.3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30-12-1990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VII-A 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Abdul Hameed S/O Hassan Ali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99/1 to 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31-30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4-2-2016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Haji Ahamd S/O Muhammad Farooque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327/1.4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29-9-2009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Noor al Ameen S/O Aziz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19-11-1998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Ali Akbar S/O Ghani Miyan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134/1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F41B97" w:rsidRDefault="00F41B97" w:rsidP="008C7DB0">
      <w:pPr>
        <w:rPr>
          <w:sz w:val="28"/>
          <w:szCs w:val="28"/>
        </w:rPr>
      </w:pPr>
      <w:r>
        <w:rPr>
          <w:noProof/>
        </w:rPr>
        <w:pict>
          <v:shape id="_x0000_s1032" type="#_x0000_t202" style="position:absolute;margin-left:28.5pt;margin-top:22.5pt;width:893.25pt;height:48pt;z-index:251664384;mso-position-horizontal-relative:text;mso-position-vertical-relative:text" stroked="f">
            <v:textbox style="mso-next-textbox:#_x0000_s1032">
              <w:txbxContent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tabs>
                <w:tab w:val="center" w:pos="229"/>
              </w:tabs>
              <w:spacing w:after="0" w:line="240" w:lineRule="auto"/>
            </w:pPr>
            <w:r w:rsidRPr="00B92DA7"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7-1-2016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Jarar Hussain S/o Muhammad Yousif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173/1.4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11-38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3-5-2012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179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Yousif S/O Khoshi Muhammad &amp; others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0-25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173/1 to 4 &amp; others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 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30-12-2015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Bachal S/o Muhammad Ali Jat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133/1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27-3-2008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141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28-1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Sheraz Ali S/O Muhammad Hassan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133/1 tot 4 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10-12-2015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Riaz S/o Muhammad Ramzan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329/1.4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1-4-2009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1985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123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14-6-1965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Bashir AHamd S/O Muhammad Sadique 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1-00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Inconformity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Makhan S/O Muhammad Ali Jat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132/1.2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924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24-7-2008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21-12-2015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Iqbal S/O Nuhammad Sharif Arain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23-1-2002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41B97" w:rsidRDefault="00F41B97" w:rsidP="008C7DB0"/>
    <w:p w:rsidR="00F41B97" w:rsidRDefault="00F41B97" w:rsidP="008C7DB0">
      <w:r>
        <w:rPr>
          <w:noProof/>
        </w:rPr>
        <w:pict>
          <v:shape id="_x0000_s1033" type="#_x0000_t202" style="position:absolute;margin-left:14.25pt;margin-top:20.85pt;width:893.25pt;height:48pt;z-index:251665408" stroked="f">
            <v:textbox style="mso-next-textbox:#_x0000_s1033">
              <w:txbxContent>
                <w:p w:rsidR="00F41B97" w:rsidRPr="00EF4A26" w:rsidRDefault="00F41B9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456D89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 xml:space="preserve">                                       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Kazim Uddin S/O Zameer Uddin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269/1.4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21-05-2008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192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21-9-2015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Akram S/O Haji Asmat Ullah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112/1 to4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39-11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28-5-1989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Abdul Malik S/O Muhammad Rafique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190/2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25-2-2015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Ateeque Ul Rehman S/O Muhammad Ramzan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300/1.4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86-34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956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139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155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14-4-20009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Abdul Malik S/O Abdul Ghafoor Arain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199/1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15-24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31-8-1999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</w:tbl>
    <w:p w:rsidR="00F41B97" w:rsidRDefault="00F41B97" w:rsidP="003A24DD">
      <w:pPr>
        <w:rPr>
          <w:sz w:val="28"/>
          <w:szCs w:val="28"/>
        </w:rPr>
      </w:pPr>
    </w:p>
    <w:p w:rsidR="00F41B97" w:rsidRDefault="00F41B97" w:rsidP="003A24DD">
      <w:pPr>
        <w:rPr>
          <w:sz w:val="28"/>
          <w:szCs w:val="28"/>
        </w:rPr>
      </w:pPr>
    </w:p>
    <w:p w:rsidR="00F41B97" w:rsidRDefault="00F41B97" w:rsidP="003A24DD">
      <w:pPr>
        <w:rPr>
          <w:sz w:val="28"/>
          <w:szCs w:val="28"/>
        </w:rPr>
      </w:pPr>
      <w:r>
        <w:rPr>
          <w:noProof/>
        </w:rPr>
        <w:pict>
          <v:shape id="_x0000_s1034" type="#_x0000_t202" style="position:absolute;margin-left:4.2pt;margin-top:18.1pt;width:893.25pt;height:48pt;z-index:251666432" stroked="f">
            <v:textbox style="mso-next-textbox:#_x0000_s1034">
              <w:txbxContent>
                <w:p w:rsidR="00F41B97" w:rsidRPr="00EF4A26" w:rsidRDefault="00F41B9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456D89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</w:t>
            </w:r>
            <w:r w:rsidRPr="00B92DA7">
              <w:rPr>
                <w:b/>
                <w:bCs/>
              </w:rPr>
              <w:t xml:space="preserve"> 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Fayaz Ahamad S/O Fakir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3-37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Masmat  Bashiran W/o Abdul Rasheed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233/2.3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Aslam S/O Muhammad Shareef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41/2.3.4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13-7-2015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Akhtar S/o Rahmat Ali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204/1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17-6-2015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7-7-2015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Ali Nawaz S/O Muhammad Khan Bughio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27/1 to4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6-4-2015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6-7-2015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Muhammad Afzal S/O Ghulam Sarwar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371/2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</w:tbl>
    <w:p w:rsidR="00F41B97" w:rsidRDefault="00F41B97" w:rsidP="000156FF">
      <w:pPr>
        <w:rPr>
          <w:sz w:val="28"/>
          <w:szCs w:val="28"/>
        </w:rPr>
      </w:pPr>
      <w:r>
        <w:rPr>
          <w:noProof/>
        </w:rPr>
        <w:pict>
          <v:shape id="_x0000_s1035" type="#_x0000_t202" style="position:absolute;margin-left:27.5pt;margin-top:20.55pt;width:893.25pt;height:48pt;z-index:251667456;mso-position-horizontal-relative:text;mso-position-vertical-relative:text" stroked="f">
            <v:textbox style="mso-next-textbox:#_x0000_s1035">
              <w:txbxContent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41B97" w:rsidRDefault="00F41B97" w:rsidP="00284292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Dalil S/O Lalo Bheel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265/3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1-38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20-8-1996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Inayat Ali S/O Bashir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261/3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20-8-1996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17-6-2015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Afzal S/o Ghulam Rasool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159/1.4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27-5-2015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17-6-2015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Muhammad Akhtar S/O Rahmat Ali jat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204/1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VII-B 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11-11-07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25-5-2015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Afzal S/o Ghulam Rasool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159/1.4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20-37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05969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Saeed S/O Abdul Hameed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374/1.2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13-5-2015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Ghulam Qadir S/o Ghulam Hussain Umrani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891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13-12-200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1B97" w:rsidRDefault="00F41B97" w:rsidP="000156FF">
      <w:pPr>
        <w:rPr>
          <w:sz w:val="28"/>
          <w:szCs w:val="28"/>
        </w:rPr>
      </w:pPr>
      <w:r>
        <w:rPr>
          <w:noProof/>
        </w:rPr>
        <w:pict>
          <v:shape id="_x0000_s1036" type="#_x0000_t202" style="position:absolute;margin-left:22pt;margin-top:28.1pt;width:893.25pt;height:48pt;z-index:251668480;mso-position-horizontal-relative:text;mso-position-vertical-relative:text" stroked="f">
            <v:textbox style="mso-next-textbox:#_x0000_s1036">
              <w:txbxContent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41B97" w:rsidRDefault="00F41B97" w:rsidP="000156FF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175</w:t>
            </w:r>
          </w:p>
        </w:tc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sz w:val="24"/>
                <w:szCs w:val="24"/>
              </w:rPr>
              <w:t xml:space="preserve">Canceled 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21-4-2015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Inayat Ullah S/o Noor Nabi Shaikh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25-4-2007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20-4-2015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Inayat Ullah S/o Noor Nabi Shaikh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57/1.2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15-9-2004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9-4-2015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Maqsood Ahamd S/O Badar Uddin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0-29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284/1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6-4-2015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Ali Nawaz S/O Khan Muhammad Bughio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27/1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22-7-2008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6-4-2015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Muhammad Ramzan S/o Mukhtiar Ahmd Arain </w:t>
            </w:r>
          </w:p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379/2.3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VII-B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7-4-1993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Canceled 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7-4-2015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Abdul Rehman S/O Javed Arain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 xml:space="preserve">312/4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31-28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F41B97" w:rsidRDefault="00F41B97" w:rsidP="000156FF">
      <w:pPr>
        <w:rPr>
          <w:sz w:val="28"/>
          <w:szCs w:val="28"/>
        </w:rPr>
      </w:pPr>
    </w:p>
    <w:p w:rsidR="00F41B97" w:rsidRDefault="00F41B97" w:rsidP="000156FF">
      <w:pPr>
        <w:rPr>
          <w:sz w:val="28"/>
          <w:szCs w:val="28"/>
        </w:rPr>
      </w:pPr>
      <w:r>
        <w:rPr>
          <w:noProof/>
        </w:rPr>
        <w:pict>
          <v:shape id="_x0000_s1037" type="#_x0000_t202" style="position:absolute;margin-left:22pt;margin-top:13.9pt;width:893.25pt;height:48pt;z-index:251669504" stroked="f">
            <v:textbox style="mso-next-textbox:#_x0000_s1037">
              <w:txbxContent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41B97" w:rsidRPr="00B92DA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2DA7">
              <w:rPr>
                <w:b/>
                <w:bCs/>
                <w:sz w:val="28"/>
                <w:szCs w:val="28"/>
              </w:rPr>
              <w:t>hid STATEMENT SHOWING THE POSITION AS PER AVAILABLE RECORD INCLUDING MICRO FILMED VF-VII-A PREPARED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1B97" w:rsidRPr="00B92DA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Name of District:  </w:t>
            </w:r>
            <w:r w:rsidRPr="00B92DA7">
              <w:rPr>
                <w:b/>
                <w:bCs/>
              </w:rPr>
              <w:t xml:space="preserve">BADIN  </w:t>
            </w:r>
            <w:r w:rsidRPr="00B92DA7">
              <w:t xml:space="preserve">                                                                             Name of Taluka: </w:t>
            </w:r>
            <w:r w:rsidRPr="00B92DA7">
              <w:rPr>
                <w:b/>
                <w:bCs/>
              </w:rPr>
              <w:t>Shaheed Fazil Rahu</w:t>
            </w:r>
            <w:r w:rsidRPr="00B92DA7">
              <w:t xml:space="preserve">                                               Name of Deh: </w:t>
            </w:r>
            <w:r w:rsidRPr="00B92DA7">
              <w:rPr>
                <w:b/>
                <w:bCs/>
              </w:rPr>
              <w:t>NUKERJI -1</w:t>
            </w:r>
          </w:p>
        </w:tc>
      </w:tr>
      <w:tr w:rsidR="00F41B97" w:rsidRPr="00B92DA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available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of Entry Nos.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Position as per Microfilmed</w:t>
            </w:r>
          </w:p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VF-VII-A ( 1985-86) supplied by the Board of Revenue</w:t>
            </w:r>
          </w:p>
        </w:tc>
      </w:tr>
      <w:tr w:rsidR="00F41B97" w:rsidRPr="00B92DA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2DA7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</w:rPr>
            </w:pPr>
            <w:r w:rsidRPr="00B92DA7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2DA7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41B97" w:rsidRPr="00B92DA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9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12</w:t>
            </w: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13</w:t>
            </w: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</w:t>
            </w: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</w:t>
            </w: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17</w:t>
            </w: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19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7-4-2015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Parkash Kumar S/O Kirshan Chand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380/1.2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00331</w:t>
            </w:r>
          </w:p>
        </w:tc>
        <w:tc>
          <w:tcPr>
            <w:tcW w:w="540" w:type="dxa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678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43" w:type="dxa"/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  <w:tr w:rsidR="00F41B97" w:rsidRPr="00B92DA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  <w:r w:rsidRPr="00B92DA7">
              <w:rPr>
                <w:sz w:val="18"/>
                <w:szCs w:val="18"/>
              </w:rPr>
              <w:t>7-4-2015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2DA7">
              <w:rPr>
                <w:sz w:val="24"/>
                <w:szCs w:val="24"/>
              </w:rPr>
              <w:t>05969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 xml:space="preserve">Abdul Ghafoor S/O Muhamamd Shsareef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155/2.4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  <w:r w:rsidRPr="00B92DA7">
              <w:t>3-37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  <w:r w:rsidRPr="00B92DA7"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92DA7">
              <w:rPr>
                <w:b/>
                <w:bCs/>
                <w:sz w:val="16"/>
                <w:szCs w:val="16"/>
              </w:rPr>
              <w:t>22-1-2009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1B97" w:rsidRPr="00B92DA7" w:rsidRDefault="00F41B97" w:rsidP="00B92DA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41B97" w:rsidRPr="00B92DA7" w:rsidRDefault="00F41B97" w:rsidP="00B92DA7">
            <w:pPr>
              <w:spacing w:after="0" w:line="240" w:lineRule="auto"/>
              <w:rPr>
                <w:sz w:val="20"/>
                <w:szCs w:val="20"/>
              </w:rPr>
            </w:pPr>
            <w:r w:rsidRPr="00B92DA7">
              <w:rPr>
                <w:sz w:val="20"/>
                <w:szCs w:val="20"/>
              </w:rPr>
              <w:t>Not Inconformity</w:t>
            </w:r>
          </w:p>
        </w:tc>
      </w:tr>
    </w:tbl>
    <w:p w:rsidR="00F41B97" w:rsidRDefault="00F41B97" w:rsidP="000156FF">
      <w:pPr>
        <w:rPr>
          <w:sz w:val="28"/>
          <w:szCs w:val="28"/>
        </w:rPr>
      </w:pPr>
    </w:p>
    <w:p w:rsidR="00F41B97" w:rsidRDefault="00F41B97" w:rsidP="000156FF">
      <w:pPr>
        <w:rPr>
          <w:sz w:val="28"/>
          <w:szCs w:val="28"/>
        </w:rPr>
      </w:pPr>
    </w:p>
    <w:p w:rsidR="00F41B97" w:rsidRDefault="00F41B97" w:rsidP="000156FF">
      <w:pPr>
        <w:rPr>
          <w:sz w:val="28"/>
          <w:szCs w:val="28"/>
        </w:rPr>
      </w:pPr>
    </w:p>
    <w:p w:rsidR="00F41B97" w:rsidRDefault="00F41B97" w:rsidP="000156FF">
      <w:pPr>
        <w:rPr>
          <w:sz w:val="28"/>
          <w:szCs w:val="28"/>
        </w:rPr>
      </w:pPr>
    </w:p>
    <w:p w:rsidR="00F41B97" w:rsidRDefault="00F41B97" w:rsidP="000156FF">
      <w:pPr>
        <w:rPr>
          <w:sz w:val="28"/>
          <w:szCs w:val="28"/>
        </w:rPr>
      </w:pPr>
    </w:p>
    <w:p w:rsidR="00F41B97" w:rsidRDefault="00F41B97" w:rsidP="000156FF">
      <w:pPr>
        <w:rPr>
          <w:sz w:val="28"/>
          <w:szCs w:val="28"/>
        </w:rPr>
      </w:pPr>
    </w:p>
    <w:p w:rsidR="00F41B97" w:rsidRDefault="00F41B97" w:rsidP="000156FF">
      <w:pPr>
        <w:rPr>
          <w:sz w:val="28"/>
          <w:szCs w:val="28"/>
        </w:rPr>
      </w:pPr>
      <w:r>
        <w:rPr>
          <w:noProof/>
        </w:rPr>
        <w:pict>
          <v:shape id="_x0000_s1038" type="#_x0000_t202" style="position:absolute;margin-left:27.5pt;margin-top:27.9pt;width:893.25pt;height:48pt;z-index:251670528" stroked="f">
            <v:textbox style="mso-next-textbox:#_x0000_s1038">
              <w:txbxContent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</w:p>
                <w:p w:rsidR="00F41B97" w:rsidRPr="00EF4A26" w:rsidRDefault="00F41B9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41B97" w:rsidRDefault="00F41B97" w:rsidP="005D6532">
      <w:pPr>
        <w:rPr>
          <w:sz w:val="28"/>
          <w:szCs w:val="28"/>
        </w:rPr>
      </w:pPr>
    </w:p>
    <w:sectPr w:rsidR="00F41B97" w:rsidSect="00D0454D">
      <w:pgSz w:w="20160" w:h="12240" w:orient="landscape" w:code="5"/>
      <w:pgMar w:top="806" w:right="470" w:bottom="547" w:left="14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97" w:rsidRDefault="00F41B97" w:rsidP="001E7F15">
      <w:pPr>
        <w:spacing w:after="0" w:line="240" w:lineRule="auto"/>
      </w:pPr>
      <w:r>
        <w:separator/>
      </w:r>
    </w:p>
  </w:endnote>
  <w:endnote w:type="continuationSeparator" w:id="0">
    <w:p w:rsidR="00F41B97" w:rsidRDefault="00F41B97" w:rsidP="001E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97" w:rsidRDefault="00F41B97" w:rsidP="001E7F15">
      <w:pPr>
        <w:spacing w:after="0" w:line="240" w:lineRule="auto"/>
      </w:pPr>
      <w:r>
        <w:separator/>
      </w:r>
    </w:p>
  </w:footnote>
  <w:footnote w:type="continuationSeparator" w:id="0">
    <w:p w:rsidR="00F41B97" w:rsidRDefault="00F41B97" w:rsidP="001E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030F"/>
    <w:rsid w:val="0000175C"/>
    <w:rsid w:val="00001F60"/>
    <w:rsid w:val="00002FEA"/>
    <w:rsid w:val="000043D7"/>
    <w:rsid w:val="000044BD"/>
    <w:rsid w:val="00004C53"/>
    <w:rsid w:val="00005D02"/>
    <w:rsid w:val="00006A09"/>
    <w:rsid w:val="00010D8D"/>
    <w:rsid w:val="000110F4"/>
    <w:rsid w:val="0001164B"/>
    <w:rsid w:val="000128BB"/>
    <w:rsid w:val="000132F5"/>
    <w:rsid w:val="00013764"/>
    <w:rsid w:val="000156FF"/>
    <w:rsid w:val="000157DC"/>
    <w:rsid w:val="000255AA"/>
    <w:rsid w:val="000267A3"/>
    <w:rsid w:val="000268BF"/>
    <w:rsid w:val="0002690E"/>
    <w:rsid w:val="000309A7"/>
    <w:rsid w:val="00032143"/>
    <w:rsid w:val="00032C5B"/>
    <w:rsid w:val="00033955"/>
    <w:rsid w:val="000363A1"/>
    <w:rsid w:val="00036C18"/>
    <w:rsid w:val="00037401"/>
    <w:rsid w:val="00037C1F"/>
    <w:rsid w:val="00040151"/>
    <w:rsid w:val="00040DAF"/>
    <w:rsid w:val="00040F95"/>
    <w:rsid w:val="00043F3E"/>
    <w:rsid w:val="000472ED"/>
    <w:rsid w:val="000473CF"/>
    <w:rsid w:val="000474FC"/>
    <w:rsid w:val="00047555"/>
    <w:rsid w:val="000503EF"/>
    <w:rsid w:val="000518A3"/>
    <w:rsid w:val="000538CE"/>
    <w:rsid w:val="00054310"/>
    <w:rsid w:val="00057394"/>
    <w:rsid w:val="00057D01"/>
    <w:rsid w:val="0006260A"/>
    <w:rsid w:val="000628DF"/>
    <w:rsid w:val="00062B1D"/>
    <w:rsid w:val="00063121"/>
    <w:rsid w:val="00063430"/>
    <w:rsid w:val="000636CD"/>
    <w:rsid w:val="00063796"/>
    <w:rsid w:val="00063F87"/>
    <w:rsid w:val="00064108"/>
    <w:rsid w:val="000647EC"/>
    <w:rsid w:val="00064971"/>
    <w:rsid w:val="0006559C"/>
    <w:rsid w:val="00065C88"/>
    <w:rsid w:val="000669FB"/>
    <w:rsid w:val="00070AFF"/>
    <w:rsid w:val="00070D80"/>
    <w:rsid w:val="00072225"/>
    <w:rsid w:val="00072F4B"/>
    <w:rsid w:val="00073F92"/>
    <w:rsid w:val="00074F79"/>
    <w:rsid w:val="000758B5"/>
    <w:rsid w:val="000761BF"/>
    <w:rsid w:val="00081084"/>
    <w:rsid w:val="00081188"/>
    <w:rsid w:val="00081AAF"/>
    <w:rsid w:val="00082DB3"/>
    <w:rsid w:val="00082F2D"/>
    <w:rsid w:val="0008391D"/>
    <w:rsid w:val="00084846"/>
    <w:rsid w:val="000940DC"/>
    <w:rsid w:val="00095600"/>
    <w:rsid w:val="000A032E"/>
    <w:rsid w:val="000A3BDF"/>
    <w:rsid w:val="000A4861"/>
    <w:rsid w:val="000B45AF"/>
    <w:rsid w:val="000B7028"/>
    <w:rsid w:val="000B718C"/>
    <w:rsid w:val="000C0C62"/>
    <w:rsid w:val="000C152D"/>
    <w:rsid w:val="000C1977"/>
    <w:rsid w:val="000C1CE8"/>
    <w:rsid w:val="000C2367"/>
    <w:rsid w:val="000C4B9A"/>
    <w:rsid w:val="000C5554"/>
    <w:rsid w:val="000C60EE"/>
    <w:rsid w:val="000C693F"/>
    <w:rsid w:val="000C6A88"/>
    <w:rsid w:val="000D0E55"/>
    <w:rsid w:val="000D162C"/>
    <w:rsid w:val="000D16E9"/>
    <w:rsid w:val="000D3D00"/>
    <w:rsid w:val="000D4DD3"/>
    <w:rsid w:val="000D515F"/>
    <w:rsid w:val="000D5573"/>
    <w:rsid w:val="000D642A"/>
    <w:rsid w:val="000D67E6"/>
    <w:rsid w:val="000E2419"/>
    <w:rsid w:val="000E4331"/>
    <w:rsid w:val="000E46B8"/>
    <w:rsid w:val="000E6292"/>
    <w:rsid w:val="000E653E"/>
    <w:rsid w:val="000E7232"/>
    <w:rsid w:val="000F2BF8"/>
    <w:rsid w:val="000F621C"/>
    <w:rsid w:val="00102F23"/>
    <w:rsid w:val="001036B3"/>
    <w:rsid w:val="00103A2C"/>
    <w:rsid w:val="00106446"/>
    <w:rsid w:val="001075D0"/>
    <w:rsid w:val="001076B7"/>
    <w:rsid w:val="00111E57"/>
    <w:rsid w:val="00112FC1"/>
    <w:rsid w:val="0011326E"/>
    <w:rsid w:val="001162B1"/>
    <w:rsid w:val="0012254E"/>
    <w:rsid w:val="00122C1A"/>
    <w:rsid w:val="00122C71"/>
    <w:rsid w:val="00122DA3"/>
    <w:rsid w:val="0012469B"/>
    <w:rsid w:val="00125648"/>
    <w:rsid w:val="00130763"/>
    <w:rsid w:val="00130CB9"/>
    <w:rsid w:val="00130CE8"/>
    <w:rsid w:val="00131CF7"/>
    <w:rsid w:val="00135F5D"/>
    <w:rsid w:val="00141485"/>
    <w:rsid w:val="0014201C"/>
    <w:rsid w:val="00143057"/>
    <w:rsid w:val="001436D8"/>
    <w:rsid w:val="00143F2C"/>
    <w:rsid w:val="00146AD9"/>
    <w:rsid w:val="00147988"/>
    <w:rsid w:val="00150E6E"/>
    <w:rsid w:val="0015117B"/>
    <w:rsid w:val="00151955"/>
    <w:rsid w:val="001542DE"/>
    <w:rsid w:val="0015520C"/>
    <w:rsid w:val="00156729"/>
    <w:rsid w:val="00156B0A"/>
    <w:rsid w:val="00161888"/>
    <w:rsid w:val="00162B13"/>
    <w:rsid w:val="00163385"/>
    <w:rsid w:val="00163B2F"/>
    <w:rsid w:val="001647AC"/>
    <w:rsid w:val="00166479"/>
    <w:rsid w:val="0016692D"/>
    <w:rsid w:val="001669BF"/>
    <w:rsid w:val="001731A6"/>
    <w:rsid w:val="00173FB0"/>
    <w:rsid w:val="00174878"/>
    <w:rsid w:val="00175CE8"/>
    <w:rsid w:val="00176478"/>
    <w:rsid w:val="00176DD0"/>
    <w:rsid w:val="001803A1"/>
    <w:rsid w:val="00180F65"/>
    <w:rsid w:val="00182A49"/>
    <w:rsid w:val="00184D33"/>
    <w:rsid w:val="0018693C"/>
    <w:rsid w:val="001876F3"/>
    <w:rsid w:val="0018779C"/>
    <w:rsid w:val="00190137"/>
    <w:rsid w:val="001925C3"/>
    <w:rsid w:val="001939E5"/>
    <w:rsid w:val="00195712"/>
    <w:rsid w:val="0019577D"/>
    <w:rsid w:val="001A2367"/>
    <w:rsid w:val="001A3FFE"/>
    <w:rsid w:val="001A52A2"/>
    <w:rsid w:val="001A5A5C"/>
    <w:rsid w:val="001A5DBB"/>
    <w:rsid w:val="001A5F12"/>
    <w:rsid w:val="001A65D2"/>
    <w:rsid w:val="001A68D2"/>
    <w:rsid w:val="001A771B"/>
    <w:rsid w:val="001B5077"/>
    <w:rsid w:val="001B5626"/>
    <w:rsid w:val="001B602F"/>
    <w:rsid w:val="001C15FD"/>
    <w:rsid w:val="001C1A82"/>
    <w:rsid w:val="001C1C75"/>
    <w:rsid w:val="001C39E4"/>
    <w:rsid w:val="001C4870"/>
    <w:rsid w:val="001C59BE"/>
    <w:rsid w:val="001C6990"/>
    <w:rsid w:val="001D1ED7"/>
    <w:rsid w:val="001D4C9E"/>
    <w:rsid w:val="001E09DF"/>
    <w:rsid w:val="001E5688"/>
    <w:rsid w:val="001E642C"/>
    <w:rsid w:val="001E69B2"/>
    <w:rsid w:val="001E6AA7"/>
    <w:rsid w:val="001E72ED"/>
    <w:rsid w:val="001E771B"/>
    <w:rsid w:val="001E7F15"/>
    <w:rsid w:val="001F02FC"/>
    <w:rsid w:val="001F2F95"/>
    <w:rsid w:val="001F424A"/>
    <w:rsid w:val="001F4B4C"/>
    <w:rsid w:val="001F50AD"/>
    <w:rsid w:val="001F5FA0"/>
    <w:rsid w:val="001F7F0C"/>
    <w:rsid w:val="00200EC0"/>
    <w:rsid w:val="002012A4"/>
    <w:rsid w:val="00201A93"/>
    <w:rsid w:val="0020401E"/>
    <w:rsid w:val="00204796"/>
    <w:rsid w:val="002049EB"/>
    <w:rsid w:val="002076E3"/>
    <w:rsid w:val="0021198B"/>
    <w:rsid w:val="00214B4E"/>
    <w:rsid w:val="00216C59"/>
    <w:rsid w:val="00217FB7"/>
    <w:rsid w:val="002213CA"/>
    <w:rsid w:val="002230D3"/>
    <w:rsid w:val="002235A4"/>
    <w:rsid w:val="0022440A"/>
    <w:rsid w:val="00224F80"/>
    <w:rsid w:val="002272E5"/>
    <w:rsid w:val="00231EA2"/>
    <w:rsid w:val="00232BF4"/>
    <w:rsid w:val="0023457B"/>
    <w:rsid w:val="002348A1"/>
    <w:rsid w:val="00234A7E"/>
    <w:rsid w:val="00235A67"/>
    <w:rsid w:val="00236C17"/>
    <w:rsid w:val="0024140A"/>
    <w:rsid w:val="00241493"/>
    <w:rsid w:val="00243C6F"/>
    <w:rsid w:val="00244782"/>
    <w:rsid w:val="00244B7D"/>
    <w:rsid w:val="00244BB1"/>
    <w:rsid w:val="0025089E"/>
    <w:rsid w:val="00252B3C"/>
    <w:rsid w:val="0025644F"/>
    <w:rsid w:val="00257878"/>
    <w:rsid w:val="00261287"/>
    <w:rsid w:val="002617DD"/>
    <w:rsid w:val="00262044"/>
    <w:rsid w:val="002622BC"/>
    <w:rsid w:val="002656E6"/>
    <w:rsid w:val="0026723D"/>
    <w:rsid w:val="002707F6"/>
    <w:rsid w:val="00271D5F"/>
    <w:rsid w:val="002723CE"/>
    <w:rsid w:val="0027311F"/>
    <w:rsid w:val="0027473B"/>
    <w:rsid w:val="0027619D"/>
    <w:rsid w:val="002761ED"/>
    <w:rsid w:val="00276978"/>
    <w:rsid w:val="00276B77"/>
    <w:rsid w:val="00277D6B"/>
    <w:rsid w:val="00277F56"/>
    <w:rsid w:val="00281F12"/>
    <w:rsid w:val="00282DCF"/>
    <w:rsid w:val="0028353B"/>
    <w:rsid w:val="00284292"/>
    <w:rsid w:val="00284A80"/>
    <w:rsid w:val="00285BD5"/>
    <w:rsid w:val="00285E3C"/>
    <w:rsid w:val="002929D7"/>
    <w:rsid w:val="00293AB3"/>
    <w:rsid w:val="00293C9C"/>
    <w:rsid w:val="00294815"/>
    <w:rsid w:val="00295D69"/>
    <w:rsid w:val="00295F78"/>
    <w:rsid w:val="002A0040"/>
    <w:rsid w:val="002A23F2"/>
    <w:rsid w:val="002A3F34"/>
    <w:rsid w:val="002A47E4"/>
    <w:rsid w:val="002A49C5"/>
    <w:rsid w:val="002A4B20"/>
    <w:rsid w:val="002A6741"/>
    <w:rsid w:val="002A6782"/>
    <w:rsid w:val="002B0408"/>
    <w:rsid w:val="002B0DB8"/>
    <w:rsid w:val="002B6174"/>
    <w:rsid w:val="002B660E"/>
    <w:rsid w:val="002C00A0"/>
    <w:rsid w:val="002C11FB"/>
    <w:rsid w:val="002C1B6A"/>
    <w:rsid w:val="002C1FBB"/>
    <w:rsid w:val="002C31ED"/>
    <w:rsid w:val="002C3913"/>
    <w:rsid w:val="002C4F64"/>
    <w:rsid w:val="002D04BF"/>
    <w:rsid w:val="002D05D1"/>
    <w:rsid w:val="002D08AA"/>
    <w:rsid w:val="002D0C13"/>
    <w:rsid w:val="002D2033"/>
    <w:rsid w:val="002D2E42"/>
    <w:rsid w:val="002D38A1"/>
    <w:rsid w:val="002D40A4"/>
    <w:rsid w:val="002D50AB"/>
    <w:rsid w:val="002D7A8A"/>
    <w:rsid w:val="002D7C3A"/>
    <w:rsid w:val="002E2186"/>
    <w:rsid w:val="002E3BB9"/>
    <w:rsid w:val="002E4393"/>
    <w:rsid w:val="002E6B8C"/>
    <w:rsid w:val="002E71EB"/>
    <w:rsid w:val="002E755B"/>
    <w:rsid w:val="002F049E"/>
    <w:rsid w:val="002F081F"/>
    <w:rsid w:val="002F25FB"/>
    <w:rsid w:val="002F283A"/>
    <w:rsid w:val="002F2873"/>
    <w:rsid w:val="002F33C8"/>
    <w:rsid w:val="002F6544"/>
    <w:rsid w:val="002F6D41"/>
    <w:rsid w:val="0030220A"/>
    <w:rsid w:val="003022D2"/>
    <w:rsid w:val="00303BF5"/>
    <w:rsid w:val="00304A14"/>
    <w:rsid w:val="003066EC"/>
    <w:rsid w:val="00306EC9"/>
    <w:rsid w:val="00306F5A"/>
    <w:rsid w:val="00310553"/>
    <w:rsid w:val="003144FB"/>
    <w:rsid w:val="00314B86"/>
    <w:rsid w:val="00315606"/>
    <w:rsid w:val="003223E6"/>
    <w:rsid w:val="003240E9"/>
    <w:rsid w:val="00324A37"/>
    <w:rsid w:val="00327B8E"/>
    <w:rsid w:val="00327C23"/>
    <w:rsid w:val="00331216"/>
    <w:rsid w:val="00331C52"/>
    <w:rsid w:val="00332DE2"/>
    <w:rsid w:val="0033432D"/>
    <w:rsid w:val="00334B47"/>
    <w:rsid w:val="00335197"/>
    <w:rsid w:val="00336F79"/>
    <w:rsid w:val="0033715D"/>
    <w:rsid w:val="00340B31"/>
    <w:rsid w:val="00342221"/>
    <w:rsid w:val="003428CC"/>
    <w:rsid w:val="003434F7"/>
    <w:rsid w:val="00344980"/>
    <w:rsid w:val="00345160"/>
    <w:rsid w:val="003452E2"/>
    <w:rsid w:val="00345C9A"/>
    <w:rsid w:val="00346058"/>
    <w:rsid w:val="003464F0"/>
    <w:rsid w:val="003478E9"/>
    <w:rsid w:val="0035071C"/>
    <w:rsid w:val="00351813"/>
    <w:rsid w:val="003528C8"/>
    <w:rsid w:val="00352D3C"/>
    <w:rsid w:val="003533B0"/>
    <w:rsid w:val="003552AA"/>
    <w:rsid w:val="003556D4"/>
    <w:rsid w:val="00355891"/>
    <w:rsid w:val="00355AD4"/>
    <w:rsid w:val="003657F4"/>
    <w:rsid w:val="00366692"/>
    <w:rsid w:val="003677A0"/>
    <w:rsid w:val="00367986"/>
    <w:rsid w:val="00370394"/>
    <w:rsid w:val="00371436"/>
    <w:rsid w:val="00373625"/>
    <w:rsid w:val="003738C2"/>
    <w:rsid w:val="00374B78"/>
    <w:rsid w:val="003756A5"/>
    <w:rsid w:val="003807B3"/>
    <w:rsid w:val="00382D46"/>
    <w:rsid w:val="00383859"/>
    <w:rsid w:val="00386055"/>
    <w:rsid w:val="00386ADE"/>
    <w:rsid w:val="00387C29"/>
    <w:rsid w:val="00390798"/>
    <w:rsid w:val="0039097D"/>
    <w:rsid w:val="00390F51"/>
    <w:rsid w:val="00390F86"/>
    <w:rsid w:val="00396D61"/>
    <w:rsid w:val="003A006F"/>
    <w:rsid w:val="003A24DD"/>
    <w:rsid w:val="003A47F7"/>
    <w:rsid w:val="003A5284"/>
    <w:rsid w:val="003A5D66"/>
    <w:rsid w:val="003B23F8"/>
    <w:rsid w:val="003B2409"/>
    <w:rsid w:val="003B2E4F"/>
    <w:rsid w:val="003B3125"/>
    <w:rsid w:val="003B32B2"/>
    <w:rsid w:val="003B39D5"/>
    <w:rsid w:val="003B455D"/>
    <w:rsid w:val="003C007C"/>
    <w:rsid w:val="003C0382"/>
    <w:rsid w:val="003C3585"/>
    <w:rsid w:val="003C4C69"/>
    <w:rsid w:val="003C513E"/>
    <w:rsid w:val="003C74F1"/>
    <w:rsid w:val="003C7C50"/>
    <w:rsid w:val="003D0E9F"/>
    <w:rsid w:val="003D0F4E"/>
    <w:rsid w:val="003D27B7"/>
    <w:rsid w:val="003D3834"/>
    <w:rsid w:val="003D4C7B"/>
    <w:rsid w:val="003D50D8"/>
    <w:rsid w:val="003D6D25"/>
    <w:rsid w:val="003E280B"/>
    <w:rsid w:val="003E28A6"/>
    <w:rsid w:val="003E4320"/>
    <w:rsid w:val="003E44E3"/>
    <w:rsid w:val="003E5133"/>
    <w:rsid w:val="003E7A2B"/>
    <w:rsid w:val="003F174B"/>
    <w:rsid w:val="003F1F5C"/>
    <w:rsid w:val="003F23AF"/>
    <w:rsid w:val="003F41D5"/>
    <w:rsid w:val="003F5462"/>
    <w:rsid w:val="003F5D98"/>
    <w:rsid w:val="00400B57"/>
    <w:rsid w:val="004010B7"/>
    <w:rsid w:val="0040191E"/>
    <w:rsid w:val="00402FF3"/>
    <w:rsid w:val="00403E2D"/>
    <w:rsid w:val="00404D75"/>
    <w:rsid w:val="00405B83"/>
    <w:rsid w:val="00406D9E"/>
    <w:rsid w:val="00406EB7"/>
    <w:rsid w:val="00411F4B"/>
    <w:rsid w:val="00413977"/>
    <w:rsid w:val="00413C46"/>
    <w:rsid w:val="00414E54"/>
    <w:rsid w:val="0041504F"/>
    <w:rsid w:val="00415F61"/>
    <w:rsid w:val="004210EF"/>
    <w:rsid w:val="004223FF"/>
    <w:rsid w:val="0042265B"/>
    <w:rsid w:val="004255CE"/>
    <w:rsid w:val="0042752F"/>
    <w:rsid w:val="004301C0"/>
    <w:rsid w:val="00431FA6"/>
    <w:rsid w:val="00433907"/>
    <w:rsid w:val="00434AAF"/>
    <w:rsid w:val="00440CF0"/>
    <w:rsid w:val="00440CFF"/>
    <w:rsid w:val="00441568"/>
    <w:rsid w:val="00442772"/>
    <w:rsid w:val="00443460"/>
    <w:rsid w:val="0044390A"/>
    <w:rsid w:val="00443FBA"/>
    <w:rsid w:val="0044481A"/>
    <w:rsid w:val="00447822"/>
    <w:rsid w:val="0045272C"/>
    <w:rsid w:val="00455A25"/>
    <w:rsid w:val="00456D89"/>
    <w:rsid w:val="0045796E"/>
    <w:rsid w:val="0046049B"/>
    <w:rsid w:val="00460A3A"/>
    <w:rsid w:val="00460CFC"/>
    <w:rsid w:val="00460EB1"/>
    <w:rsid w:val="00461172"/>
    <w:rsid w:val="004613FA"/>
    <w:rsid w:val="00463A5E"/>
    <w:rsid w:val="0046467E"/>
    <w:rsid w:val="00465CDA"/>
    <w:rsid w:val="0046602D"/>
    <w:rsid w:val="0046626D"/>
    <w:rsid w:val="00467D18"/>
    <w:rsid w:val="00467EFE"/>
    <w:rsid w:val="0047177A"/>
    <w:rsid w:val="00472F8D"/>
    <w:rsid w:val="0047323E"/>
    <w:rsid w:val="0047327C"/>
    <w:rsid w:val="00473699"/>
    <w:rsid w:val="00474ACD"/>
    <w:rsid w:val="00474AD7"/>
    <w:rsid w:val="00475C54"/>
    <w:rsid w:val="00476417"/>
    <w:rsid w:val="00476EF8"/>
    <w:rsid w:val="00477197"/>
    <w:rsid w:val="00484CB4"/>
    <w:rsid w:val="00485A47"/>
    <w:rsid w:val="00486241"/>
    <w:rsid w:val="00486D12"/>
    <w:rsid w:val="004872A3"/>
    <w:rsid w:val="00492AFC"/>
    <w:rsid w:val="00493748"/>
    <w:rsid w:val="004961D1"/>
    <w:rsid w:val="00497AC0"/>
    <w:rsid w:val="004A03DC"/>
    <w:rsid w:val="004A05F9"/>
    <w:rsid w:val="004A200F"/>
    <w:rsid w:val="004A2AEA"/>
    <w:rsid w:val="004A31EA"/>
    <w:rsid w:val="004A3E01"/>
    <w:rsid w:val="004A4417"/>
    <w:rsid w:val="004A48B4"/>
    <w:rsid w:val="004A5037"/>
    <w:rsid w:val="004A5944"/>
    <w:rsid w:val="004A6DD2"/>
    <w:rsid w:val="004B32EB"/>
    <w:rsid w:val="004B507B"/>
    <w:rsid w:val="004B58EE"/>
    <w:rsid w:val="004B5EA5"/>
    <w:rsid w:val="004B5F08"/>
    <w:rsid w:val="004C01F3"/>
    <w:rsid w:val="004C0263"/>
    <w:rsid w:val="004C2330"/>
    <w:rsid w:val="004C3BDA"/>
    <w:rsid w:val="004C5F57"/>
    <w:rsid w:val="004C6DFD"/>
    <w:rsid w:val="004D2079"/>
    <w:rsid w:val="004D302F"/>
    <w:rsid w:val="004D4F53"/>
    <w:rsid w:val="004D6440"/>
    <w:rsid w:val="004D67A2"/>
    <w:rsid w:val="004E10C2"/>
    <w:rsid w:val="004E3C97"/>
    <w:rsid w:val="004E473D"/>
    <w:rsid w:val="004E5FDF"/>
    <w:rsid w:val="004E795D"/>
    <w:rsid w:val="004F18F7"/>
    <w:rsid w:val="004F24BE"/>
    <w:rsid w:val="004F3C6F"/>
    <w:rsid w:val="004F4475"/>
    <w:rsid w:val="004F699E"/>
    <w:rsid w:val="004F73DA"/>
    <w:rsid w:val="004F78E4"/>
    <w:rsid w:val="004F7E48"/>
    <w:rsid w:val="00500CA9"/>
    <w:rsid w:val="0050208B"/>
    <w:rsid w:val="00506034"/>
    <w:rsid w:val="005071A0"/>
    <w:rsid w:val="00507AC3"/>
    <w:rsid w:val="005114C9"/>
    <w:rsid w:val="005135E9"/>
    <w:rsid w:val="00517D8B"/>
    <w:rsid w:val="0052068A"/>
    <w:rsid w:val="005211F3"/>
    <w:rsid w:val="0052301E"/>
    <w:rsid w:val="00523B9B"/>
    <w:rsid w:val="005245A6"/>
    <w:rsid w:val="00530E21"/>
    <w:rsid w:val="005310F4"/>
    <w:rsid w:val="00532CDE"/>
    <w:rsid w:val="00534299"/>
    <w:rsid w:val="005345C3"/>
    <w:rsid w:val="00534C6A"/>
    <w:rsid w:val="00537972"/>
    <w:rsid w:val="005415F9"/>
    <w:rsid w:val="00541A4F"/>
    <w:rsid w:val="005449CE"/>
    <w:rsid w:val="005456EB"/>
    <w:rsid w:val="00545DB7"/>
    <w:rsid w:val="005465EF"/>
    <w:rsid w:val="00551594"/>
    <w:rsid w:val="00551597"/>
    <w:rsid w:val="00551EEC"/>
    <w:rsid w:val="00553356"/>
    <w:rsid w:val="00553CA3"/>
    <w:rsid w:val="005549E1"/>
    <w:rsid w:val="00554A84"/>
    <w:rsid w:val="00554F13"/>
    <w:rsid w:val="00564FC4"/>
    <w:rsid w:val="005653F7"/>
    <w:rsid w:val="00565C64"/>
    <w:rsid w:val="00567268"/>
    <w:rsid w:val="0057276F"/>
    <w:rsid w:val="00572CCD"/>
    <w:rsid w:val="00572DE4"/>
    <w:rsid w:val="00576023"/>
    <w:rsid w:val="00576034"/>
    <w:rsid w:val="00577094"/>
    <w:rsid w:val="005818C3"/>
    <w:rsid w:val="0058267B"/>
    <w:rsid w:val="00582B65"/>
    <w:rsid w:val="0058331F"/>
    <w:rsid w:val="00583BC9"/>
    <w:rsid w:val="00584BE4"/>
    <w:rsid w:val="00585D5A"/>
    <w:rsid w:val="005860A4"/>
    <w:rsid w:val="00586EEF"/>
    <w:rsid w:val="005877DA"/>
    <w:rsid w:val="0058788D"/>
    <w:rsid w:val="00587E05"/>
    <w:rsid w:val="00592D11"/>
    <w:rsid w:val="005941FC"/>
    <w:rsid w:val="00594427"/>
    <w:rsid w:val="005948D2"/>
    <w:rsid w:val="00594DF7"/>
    <w:rsid w:val="005A1E70"/>
    <w:rsid w:val="005A270D"/>
    <w:rsid w:val="005A747C"/>
    <w:rsid w:val="005B0878"/>
    <w:rsid w:val="005B0E0F"/>
    <w:rsid w:val="005B209F"/>
    <w:rsid w:val="005B3F13"/>
    <w:rsid w:val="005B6A7F"/>
    <w:rsid w:val="005B70F6"/>
    <w:rsid w:val="005B7320"/>
    <w:rsid w:val="005C26D1"/>
    <w:rsid w:val="005C37A6"/>
    <w:rsid w:val="005C3DA8"/>
    <w:rsid w:val="005C45CF"/>
    <w:rsid w:val="005C4B53"/>
    <w:rsid w:val="005C610E"/>
    <w:rsid w:val="005C62F5"/>
    <w:rsid w:val="005D0391"/>
    <w:rsid w:val="005D20B9"/>
    <w:rsid w:val="005D47A3"/>
    <w:rsid w:val="005D50A7"/>
    <w:rsid w:val="005D53E0"/>
    <w:rsid w:val="005D6532"/>
    <w:rsid w:val="005D7936"/>
    <w:rsid w:val="005E05A1"/>
    <w:rsid w:val="005E41BC"/>
    <w:rsid w:val="005E4387"/>
    <w:rsid w:val="005E5AEC"/>
    <w:rsid w:val="005E5F7D"/>
    <w:rsid w:val="005F062E"/>
    <w:rsid w:val="005F29B8"/>
    <w:rsid w:val="005F2A29"/>
    <w:rsid w:val="005F2E8F"/>
    <w:rsid w:val="005F3245"/>
    <w:rsid w:val="005F5729"/>
    <w:rsid w:val="005F688C"/>
    <w:rsid w:val="005F6CA6"/>
    <w:rsid w:val="006010BE"/>
    <w:rsid w:val="0060246D"/>
    <w:rsid w:val="006033AA"/>
    <w:rsid w:val="00604F02"/>
    <w:rsid w:val="006055F5"/>
    <w:rsid w:val="00614F0D"/>
    <w:rsid w:val="00616774"/>
    <w:rsid w:val="006168AF"/>
    <w:rsid w:val="00620A73"/>
    <w:rsid w:val="00620DEC"/>
    <w:rsid w:val="00626801"/>
    <w:rsid w:val="0062734B"/>
    <w:rsid w:val="00632225"/>
    <w:rsid w:val="006330CE"/>
    <w:rsid w:val="0063543D"/>
    <w:rsid w:val="00636BF0"/>
    <w:rsid w:val="0064159D"/>
    <w:rsid w:val="00643C30"/>
    <w:rsid w:val="00644EF3"/>
    <w:rsid w:val="00645C96"/>
    <w:rsid w:val="006508A7"/>
    <w:rsid w:val="00651B88"/>
    <w:rsid w:val="006534E3"/>
    <w:rsid w:val="006553EA"/>
    <w:rsid w:val="00656867"/>
    <w:rsid w:val="006579F2"/>
    <w:rsid w:val="0066086C"/>
    <w:rsid w:val="00661880"/>
    <w:rsid w:val="00663502"/>
    <w:rsid w:val="006638EB"/>
    <w:rsid w:val="0066419F"/>
    <w:rsid w:val="0066561F"/>
    <w:rsid w:val="006720A3"/>
    <w:rsid w:val="00674C33"/>
    <w:rsid w:val="0068341A"/>
    <w:rsid w:val="006849BB"/>
    <w:rsid w:val="00684C7B"/>
    <w:rsid w:val="00685C30"/>
    <w:rsid w:val="006878A1"/>
    <w:rsid w:val="00690B9B"/>
    <w:rsid w:val="0069284D"/>
    <w:rsid w:val="00693AAF"/>
    <w:rsid w:val="00697E25"/>
    <w:rsid w:val="006A1D98"/>
    <w:rsid w:val="006A2E76"/>
    <w:rsid w:val="006A400F"/>
    <w:rsid w:val="006A51D9"/>
    <w:rsid w:val="006A6476"/>
    <w:rsid w:val="006A66F8"/>
    <w:rsid w:val="006A6811"/>
    <w:rsid w:val="006B0D77"/>
    <w:rsid w:val="006B159A"/>
    <w:rsid w:val="006B2C2F"/>
    <w:rsid w:val="006B2DF1"/>
    <w:rsid w:val="006B34EC"/>
    <w:rsid w:val="006B4DB4"/>
    <w:rsid w:val="006B5494"/>
    <w:rsid w:val="006B5A0E"/>
    <w:rsid w:val="006B5D7A"/>
    <w:rsid w:val="006C0B99"/>
    <w:rsid w:val="006C0DBE"/>
    <w:rsid w:val="006C1525"/>
    <w:rsid w:val="006C425D"/>
    <w:rsid w:val="006C4303"/>
    <w:rsid w:val="006D04B9"/>
    <w:rsid w:val="006D0865"/>
    <w:rsid w:val="006D10D8"/>
    <w:rsid w:val="006D22DD"/>
    <w:rsid w:val="006D2E91"/>
    <w:rsid w:val="006D6F09"/>
    <w:rsid w:val="006D7B42"/>
    <w:rsid w:val="006E0336"/>
    <w:rsid w:val="006E0342"/>
    <w:rsid w:val="006E3E19"/>
    <w:rsid w:val="006E4DE3"/>
    <w:rsid w:val="006E5083"/>
    <w:rsid w:val="006E648A"/>
    <w:rsid w:val="006E6FF2"/>
    <w:rsid w:val="006E7E2E"/>
    <w:rsid w:val="006F0ED4"/>
    <w:rsid w:val="006F2A25"/>
    <w:rsid w:val="006F2D5D"/>
    <w:rsid w:val="006F317D"/>
    <w:rsid w:val="006F3917"/>
    <w:rsid w:val="006F5748"/>
    <w:rsid w:val="006F7370"/>
    <w:rsid w:val="00700B7E"/>
    <w:rsid w:val="007014EA"/>
    <w:rsid w:val="007020E8"/>
    <w:rsid w:val="0070380D"/>
    <w:rsid w:val="00712A40"/>
    <w:rsid w:val="00716600"/>
    <w:rsid w:val="00716625"/>
    <w:rsid w:val="007264F7"/>
    <w:rsid w:val="0072686D"/>
    <w:rsid w:val="00727B28"/>
    <w:rsid w:val="00727FE6"/>
    <w:rsid w:val="007301E9"/>
    <w:rsid w:val="0073059A"/>
    <w:rsid w:val="00733BB9"/>
    <w:rsid w:val="007405EE"/>
    <w:rsid w:val="00742ED0"/>
    <w:rsid w:val="007430CF"/>
    <w:rsid w:val="00744B6D"/>
    <w:rsid w:val="00745EEB"/>
    <w:rsid w:val="0074669C"/>
    <w:rsid w:val="00746759"/>
    <w:rsid w:val="007479CE"/>
    <w:rsid w:val="00750745"/>
    <w:rsid w:val="00750B08"/>
    <w:rsid w:val="00750CB3"/>
    <w:rsid w:val="007522EE"/>
    <w:rsid w:val="00757280"/>
    <w:rsid w:val="00757663"/>
    <w:rsid w:val="00760110"/>
    <w:rsid w:val="007612B7"/>
    <w:rsid w:val="0076313A"/>
    <w:rsid w:val="0076363A"/>
    <w:rsid w:val="00763C0A"/>
    <w:rsid w:val="007645D3"/>
    <w:rsid w:val="007674E5"/>
    <w:rsid w:val="00770672"/>
    <w:rsid w:val="007718DB"/>
    <w:rsid w:val="00773233"/>
    <w:rsid w:val="00773A5D"/>
    <w:rsid w:val="007746AC"/>
    <w:rsid w:val="00774F2E"/>
    <w:rsid w:val="007752BA"/>
    <w:rsid w:val="00775653"/>
    <w:rsid w:val="00775AC7"/>
    <w:rsid w:val="00786938"/>
    <w:rsid w:val="007875B4"/>
    <w:rsid w:val="00787CE7"/>
    <w:rsid w:val="00794FDE"/>
    <w:rsid w:val="00795096"/>
    <w:rsid w:val="00797249"/>
    <w:rsid w:val="00797E15"/>
    <w:rsid w:val="00797ED0"/>
    <w:rsid w:val="007A1402"/>
    <w:rsid w:val="007A23C6"/>
    <w:rsid w:val="007A3030"/>
    <w:rsid w:val="007A33FE"/>
    <w:rsid w:val="007A44E8"/>
    <w:rsid w:val="007A5779"/>
    <w:rsid w:val="007A5817"/>
    <w:rsid w:val="007A7E39"/>
    <w:rsid w:val="007B123F"/>
    <w:rsid w:val="007B1C92"/>
    <w:rsid w:val="007B53B3"/>
    <w:rsid w:val="007B5B84"/>
    <w:rsid w:val="007B7699"/>
    <w:rsid w:val="007B7D8E"/>
    <w:rsid w:val="007B7EB8"/>
    <w:rsid w:val="007C2315"/>
    <w:rsid w:val="007C4FD2"/>
    <w:rsid w:val="007C59F8"/>
    <w:rsid w:val="007D06A4"/>
    <w:rsid w:val="007D16CE"/>
    <w:rsid w:val="007D1786"/>
    <w:rsid w:val="007D1C73"/>
    <w:rsid w:val="007D5034"/>
    <w:rsid w:val="007D6620"/>
    <w:rsid w:val="007D79AB"/>
    <w:rsid w:val="007E1B9F"/>
    <w:rsid w:val="007E1CC3"/>
    <w:rsid w:val="007E22DB"/>
    <w:rsid w:val="007E2F88"/>
    <w:rsid w:val="007E44F7"/>
    <w:rsid w:val="007E5623"/>
    <w:rsid w:val="007E5BEE"/>
    <w:rsid w:val="007F02A6"/>
    <w:rsid w:val="007F0A8D"/>
    <w:rsid w:val="007F1554"/>
    <w:rsid w:val="007F3026"/>
    <w:rsid w:val="007F3227"/>
    <w:rsid w:val="007F62C5"/>
    <w:rsid w:val="007F660A"/>
    <w:rsid w:val="007F6D9C"/>
    <w:rsid w:val="007F7239"/>
    <w:rsid w:val="00803733"/>
    <w:rsid w:val="0080491A"/>
    <w:rsid w:val="008066FF"/>
    <w:rsid w:val="0080694B"/>
    <w:rsid w:val="00807982"/>
    <w:rsid w:val="00810519"/>
    <w:rsid w:val="0081219C"/>
    <w:rsid w:val="00812590"/>
    <w:rsid w:val="00812F1E"/>
    <w:rsid w:val="00815117"/>
    <w:rsid w:val="00817200"/>
    <w:rsid w:val="0081726F"/>
    <w:rsid w:val="00821CE8"/>
    <w:rsid w:val="00822DD7"/>
    <w:rsid w:val="008241A2"/>
    <w:rsid w:val="00826B4A"/>
    <w:rsid w:val="00826D11"/>
    <w:rsid w:val="00830923"/>
    <w:rsid w:val="00831296"/>
    <w:rsid w:val="008340EC"/>
    <w:rsid w:val="008349D7"/>
    <w:rsid w:val="00835F19"/>
    <w:rsid w:val="0083796C"/>
    <w:rsid w:val="00840487"/>
    <w:rsid w:val="00840D05"/>
    <w:rsid w:val="0084157B"/>
    <w:rsid w:val="00843219"/>
    <w:rsid w:val="00850785"/>
    <w:rsid w:val="00853706"/>
    <w:rsid w:val="00854D5F"/>
    <w:rsid w:val="00854F38"/>
    <w:rsid w:val="0085552F"/>
    <w:rsid w:val="00857B1A"/>
    <w:rsid w:val="008619DE"/>
    <w:rsid w:val="00862D68"/>
    <w:rsid w:val="008633A7"/>
    <w:rsid w:val="008669DB"/>
    <w:rsid w:val="00870EFD"/>
    <w:rsid w:val="0087253C"/>
    <w:rsid w:val="008741B6"/>
    <w:rsid w:val="008751FE"/>
    <w:rsid w:val="0087611F"/>
    <w:rsid w:val="008767E5"/>
    <w:rsid w:val="00877164"/>
    <w:rsid w:val="00877791"/>
    <w:rsid w:val="00880FDE"/>
    <w:rsid w:val="00882E6D"/>
    <w:rsid w:val="0088350F"/>
    <w:rsid w:val="00883E34"/>
    <w:rsid w:val="00884013"/>
    <w:rsid w:val="00884925"/>
    <w:rsid w:val="00886B06"/>
    <w:rsid w:val="00886B40"/>
    <w:rsid w:val="008913DA"/>
    <w:rsid w:val="0089314F"/>
    <w:rsid w:val="00894537"/>
    <w:rsid w:val="008955BB"/>
    <w:rsid w:val="00896A01"/>
    <w:rsid w:val="00896C0E"/>
    <w:rsid w:val="008A2500"/>
    <w:rsid w:val="008A3E46"/>
    <w:rsid w:val="008A46F3"/>
    <w:rsid w:val="008A5F23"/>
    <w:rsid w:val="008A6FC0"/>
    <w:rsid w:val="008B03FA"/>
    <w:rsid w:val="008B0FF5"/>
    <w:rsid w:val="008B27A1"/>
    <w:rsid w:val="008B32F3"/>
    <w:rsid w:val="008C10C0"/>
    <w:rsid w:val="008C39AE"/>
    <w:rsid w:val="008C519C"/>
    <w:rsid w:val="008C53FA"/>
    <w:rsid w:val="008C586D"/>
    <w:rsid w:val="008C5904"/>
    <w:rsid w:val="008C749D"/>
    <w:rsid w:val="008C7963"/>
    <w:rsid w:val="008C7A02"/>
    <w:rsid w:val="008C7DB0"/>
    <w:rsid w:val="008D2C68"/>
    <w:rsid w:val="008D3C6C"/>
    <w:rsid w:val="008D3DB8"/>
    <w:rsid w:val="008D44F6"/>
    <w:rsid w:val="008D7F24"/>
    <w:rsid w:val="008E0AAC"/>
    <w:rsid w:val="008E1408"/>
    <w:rsid w:val="008E18C0"/>
    <w:rsid w:val="008E1A32"/>
    <w:rsid w:val="008E1DEB"/>
    <w:rsid w:val="008E1EDD"/>
    <w:rsid w:val="008E3480"/>
    <w:rsid w:val="008E3784"/>
    <w:rsid w:val="008E6341"/>
    <w:rsid w:val="008F209D"/>
    <w:rsid w:val="008F25B0"/>
    <w:rsid w:val="008F29D9"/>
    <w:rsid w:val="008F5F70"/>
    <w:rsid w:val="008F718D"/>
    <w:rsid w:val="00900A66"/>
    <w:rsid w:val="00901BB3"/>
    <w:rsid w:val="00901FEE"/>
    <w:rsid w:val="009026FA"/>
    <w:rsid w:val="009033B2"/>
    <w:rsid w:val="009036F1"/>
    <w:rsid w:val="009040F6"/>
    <w:rsid w:val="00906462"/>
    <w:rsid w:val="0090777E"/>
    <w:rsid w:val="0091280B"/>
    <w:rsid w:val="00913000"/>
    <w:rsid w:val="0091313F"/>
    <w:rsid w:val="00913708"/>
    <w:rsid w:val="0091425F"/>
    <w:rsid w:val="009144B7"/>
    <w:rsid w:val="00915822"/>
    <w:rsid w:val="00917CAC"/>
    <w:rsid w:val="009228C2"/>
    <w:rsid w:val="00922F8C"/>
    <w:rsid w:val="009232BD"/>
    <w:rsid w:val="00925227"/>
    <w:rsid w:val="00925596"/>
    <w:rsid w:val="00926FD0"/>
    <w:rsid w:val="00930262"/>
    <w:rsid w:val="00931893"/>
    <w:rsid w:val="00935604"/>
    <w:rsid w:val="00935AD5"/>
    <w:rsid w:val="00936130"/>
    <w:rsid w:val="0094076A"/>
    <w:rsid w:val="00943528"/>
    <w:rsid w:val="00944EE7"/>
    <w:rsid w:val="009451AB"/>
    <w:rsid w:val="009461C4"/>
    <w:rsid w:val="00947B6A"/>
    <w:rsid w:val="00947E99"/>
    <w:rsid w:val="00954342"/>
    <w:rsid w:val="009559BD"/>
    <w:rsid w:val="009569FB"/>
    <w:rsid w:val="0095792B"/>
    <w:rsid w:val="00957AE9"/>
    <w:rsid w:val="00961529"/>
    <w:rsid w:val="00963299"/>
    <w:rsid w:val="00963380"/>
    <w:rsid w:val="00965325"/>
    <w:rsid w:val="009655DB"/>
    <w:rsid w:val="00965A80"/>
    <w:rsid w:val="009668B4"/>
    <w:rsid w:val="00967378"/>
    <w:rsid w:val="00972F6D"/>
    <w:rsid w:val="00973491"/>
    <w:rsid w:val="009749ED"/>
    <w:rsid w:val="00977B00"/>
    <w:rsid w:val="009800A3"/>
    <w:rsid w:val="00980890"/>
    <w:rsid w:val="00983866"/>
    <w:rsid w:val="00983AFC"/>
    <w:rsid w:val="00985746"/>
    <w:rsid w:val="00986676"/>
    <w:rsid w:val="00987398"/>
    <w:rsid w:val="00987765"/>
    <w:rsid w:val="0099052E"/>
    <w:rsid w:val="009938EE"/>
    <w:rsid w:val="009A080B"/>
    <w:rsid w:val="009A1962"/>
    <w:rsid w:val="009A25A5"/>
    <w:rsid w:val="009A3F03"/>
    <w:rsid w:val="009A4BCA"/>
    <w:rsid w:val="009A6526"/>
    <w:rsid w:val="009B4B8F"/>
    <w:rsid w:val="009B6614"/>
    <w:rsid w:val="009B71C6"/>
    <w:rsid w:val="009B764E"/>
    <w:rsid w:val="009C1A5A"/>
    <w:rsid w:val="009C28E3"/>
    <w:rsid w:val="009C4848"/>
    <w:rsid w:val="009C5B61"/>
    <w:rsid w:val="009C5C45"/>
    <w:rsid w:val="009C5C86"/>
    <w:rsid w:val="009D062A"/>
    <w:rsid w:val="009D17CB"/>
    <w:rsid w:val="009D1FD7"/>
    <w:rsid w:val="009D37B4"/>
    <w:rsid w:val="009D4241"/>
    <w:rsid w:val="009D4FFC"/>
    <w:rsid w:val="009D5773"/>
    <w:rsid w:val="009D6B03"/>
    <w:rsid w:val="009E15F0"/>
    <w:rsid w:val="009E2DD7"/>
    <w:rsid w:val="009E35C8"/>
    <w:rsid w:val="009E3660"/>
    <w:rsid w:val="009E3F49"/>
    <w:rsid w:val="009E4596"/>
    <w:rsid w:val="009E6E88"/>
    <w:rsid w:val="009F1BAE"/>
    <w:rsid w:val="009F2819"/>
    <w:rsid w:val="009F38B0"/>
    <w:rsid w:val="009F4567"/>
    <w:rsid w:val="009F50F9"/>
    <w:rsid w:val="009F5420"/>
    <w:rsid w:val="009F6446"/>
    <w:rsid w:val="009F72D7"/>
    <w:rsid w:val="009F73CF"/>
    <w:rsid w:val="00A031CD"/>
    <w:rsid w:val="00A03232"/>
    <w:rsid w:val="00A0462F"/>
    <w:rsid w:val="00A05AB2"/>
    <w:rsid w:val="00A05CA7"/>
    <w:rsid w:val="00A100B4"/>
    <w:rsid w:val="00A11ABC"/>
    <w:rsid w:val="00A13EE5"/>
    <w:rsid w:val="00A14BFE"/>
    <w:rsid w:val="00A15093"/>
    <w:rsid w:val="00A16294"/>
    <w:rsid w:val="00A17836"/>
    <w:rsid w:val="00A21271"/>
    <w:rsid w:val="00A23F88"/>
    <w:rsid w:val="00A24095"/>
    <w:rsid w:val="00A247BE"/>
    <w:rsid w:val="00A24C46"/>
    <w:rsid w:val="00A264D6"/>
    <w:rsid w:val="00A26602"/>
    <w:rsid w:val="00A26D96"/>
    <w:rsid w:val="00A2711A"/>
    <w:rsid w:val="00A274A5"/>
    <w:rsid w:val="00A3229E"/>
    <w:rsid w:val="00A32FF2"/>
    <w:rsid w:val="00A41D60"/>
    <w:rsid w:val="00A42C61"/>
    <w:rsid w:val="00A42D2E"/>
    <w:rsid w:val="00A43545"/>
    <w:rsid w:val="00A447C0"/>
    <w:rsid w:val="00A461C6"/>
    <w:rsid w:val="00A4649D"/>
    <w:rsid w:val="00A4676F"/>
    <w:rsid w:val="00A46F2D"/>
    <w:rsid w:val="00A474DC"/>
    <w:rsid w:val="00A47C1B"/>
    <w:rsid w:val="00A51778"/>
    <w:rsid w:val="00A520BF"/>
    <w:rsid w:val="00A53F1F"/>
    <w:rsid w:val="00A53F52"/>
    <w:rsid w:val="00A54CD5"/>
    <w:rsid w:val="00A54EBB"/>
    <w:rsid w:val="00A55731"/>
    <w:rsid w:val="00A57016"/>
    <w:rsid w:val="00A60248"/>
    <w:rsid w:val="00A62523"/>
    <w:rsid w:val="00A64161"/>
    <w:rsid w:val="00A665E2"/>
    <w:rsid w:val="00A6710F"/>
    <w:rsid w:val="00A7108A"/>
    <w:rsid w:val="00A72F89"/>
    <w:rsid w:val="00A73679"/>
    <w:rsid w:val="00A75497"/>
    <w:rsid w:val="00A75A50"/>
    <w:rsid w:val="00A8056D"/>
    <w:rsid w:val="00A82E2E"/>
    <w:rsid w:val="00A85126"/>
    <w:rsid w:val="00A85675"/>
    <w:rsid w:val="00A85E08"/>
    <w:rsid w:val="00A87BB1"/>
    <w:rsid w:val="00A919EB"/>
    <w:rsid w:val="00A94FCE"/>
    <w:rsid w:val="00A958E2"/>
    <w:rsid w:val="00A970D1"/>
    <w:rsid w:val="00A9713B"/>
    <w:rsid w:val="00AA000A"/>
    <w:rsid w:val="00AA0B05"/>
    <w:rsid w:val="00AA1348"/>
    <w:rsid w:val="00AA2AE0"/>
    <w:rsid w:val="00AA2D03"/>
    <w:rsid w:val="00AA33EC"/>
    <w:rsid w:val="00AA3818"/>
    <w:rsid w:val="00AA3CCE"/>
    <w:rsid w:val="00AA66EF"/>
    <w:rsid w:val="00AA72F0"/>
    <w:rsid w:val="00AA7935"/>
    <w:rsid w:val="00AB1008"/>
    <w:rsid w:val="00AB2858"/>
    <w:rsid w:val="00AB2E32"/>
    <w:rsid w:val="00AB31C0"/>
    <w:rsid w:val="00AB5160"/>
    <w:rsid w:val="00AB7B15"/>
    <w:rsid w:val="00AB7E75"/>
    <w:rsid w:val="00AC1B5F"/>
    <w:rsid w:val="00AC2634"/>
    <w:rsid w:val="00AC295A"/>
    <w:rsid w:val="00AC3064"/>
    <w:rsid w:val="00AC35B5"/>
    <w:rsid w:val="00AC3FEB"/>
    <w:rsid w:val="00AC4B5E"/>
    <w:rsid w:val="00AC7D4C"/>
    <w:rsid w:val="00AD048B"/>
    <w:rsid w:val="00AD24FF"/>
    <w:rsid w:val="00AD27DC"/>
    <w:rsid w:val="00AD307B"/>
    <w:rsid w:val="00AD37FA"/>
    <w:rsid w:val="00AD5B41"/>
    <w:rsid w:val="00AD6B63"/>
    <w:rsid w:val="00AD7050"/>
    <w:rsid w:val="00AE1F0E"/>
    <w:rsid w:val="00AE651C"/>
    <w:rsid w:val="00AE745A"/>
    <w:rsid w:val="00AF441A"/>
    <w:rsid w:val="00AF4B72"/>
    <w:rsid w:val="00AF51FB"/>
    <w:rsid w:val="00B0293B"/>
    <w:rsid w:val="00B03A8E"/>
    <w:rsid w:val="00B0552E"/>
    <w:rsid w:val="00B068DA"/>
    <w:rsid w:val="00B1076A"/>
    <w:rsid w:val="00B10801"/>
    <w:rsid w:val="00B108B8"/>
    <w:rsid w:val="00B10972"/>
    <w:rsid w:val="00B110BC"/>
    <w:rsid w:val="00B1463D"/>
    <w:rsid w:val="00B17AB4"/>
    <w:rsid w:val="00B17CA0"/>
    <w:rsid w:val="00B2008A"/>
    <w:rsid w:val="00B209FE"/>
    <w:rsid w:val="00B237B1"/>
    <w:rsid w:val="00B237C9"/>
    <w:rsid w:val="00B23F14"/>
    <w:rsid w:val="00B26435"/>
    <w:rsid w:val="00B270EE"/>
    <w:rsid w:val="00B30D20"/>
    <w:rsid w:val="00B31008"/>
    <w:rsid w:val="00B316CF"/>
    <w:rsid w:val="00B34699"/>
    <w:rsid w:val="00B34D74"/>
    <w:rsid w:val="00B355A9"/>
    <w:rsid w:val="00B3661C"/>
    <w:rsid w:val="00B424B1"/>
    <w:rsid w:val="00B43445"/>
    <w:rsid w:val="00B44FF7"/>
    <w:rsid w:val="00B51C0E"/>
    <w:rsid w:val="00B5404C"/>
    <w:rsid w:val="00B54690"/>
    <w:rsid w:val="00B55313"/>
    <w:rsid w:val="00B571D5"/>
    <w:rsid w:val="00B609B1"/>
    <w:rsid w:val="00B62C34"/>
    <w:rsid w:val="00B62DED"/>
    <w:rsid w:val="00B63369"/>
    <w:rsid w:val="00B6612D"/>
    <w:rsid w:val="00B66DF3"/>
    <w:rsid w:val="00B706BE"/>
    <w:rsid w:val="00B7288A"/>
    <w:rsid w:val="00B735C6"/>
    <w:rsid w:val="00B7513A"/>
    <w:rsid w:val="00B76085"/>
    <w:rsid w:val="00B7660C"/>
    <w:rsid w:val="00B76B59"/>
    <w:rsid w:val="00B8238D"/>
    <w:rsid w:val="00B825F0"/>
    <w:rsid w:val="00B841AF"/>
    <w:rsid w:val="00B84D83"/>
    <w:rsid w:val="00B85F9B"/>
    <w:rsid w:val="00B8677E"/>
    <w:rsid w:val="00B8762C"/>
    <w:rsid w:val="00B877EB"/>
    <w:rsid w:val="00B92DA7"/>
    <w:rsid w:val="00B94A76"/>
    <w:rsid w:val="00B94E2C"/>
    <w:rsid w:val="00B96CC6"/>
    <w:rsid w:val="00B96E38"/>
    <w:rsid w:val="00BA1322"/>
    <w:rsid w:val="00BA1EE7"/>
    <w:rsid w:val="00BA5109"/>
    <w:rsid w:val="00BA5C89"/>
    <w:rsid w:val="00BB1380"/>
    <w:rsid w:val="00BB1407"/>
    <w:rsid w:val="00BB2884"/>
    <w:rsid w:val="00BB4982"/>
    <w:rsid w:val="00BB54C0"/>
    <w:rsid w:val="00BB77CB"/>
    <w:rsid w:val="00BC1808"/>
    <w:rsid w:val="00BC20D0"/>
    <w:rsid w:val="00BC52CE"/>
    <w:rsid w:val="00BC6816"/>
    <w:rsid w:val="00BC7828"/>
    <w:rsid w:val="00BD0B93"/>
    <w:rsid w:val="00BD2965"/>
    <w:rsid w:val="00BD5AED"/>
    <w:rsid w:val="00BD62D4"/>
    <w:rsid w:val="00BD7D12"/>
    <w:rsid w:val="00BE0508"/>
    <w:rsid w:val="00BE18C0"/>
    <w:rsid w:val="00BE23CA"/>
    <w:rsid w:val="00BE2522"/>
    <w:rsid w:val="00BE27CF"/>
    <w:rsid w:val="00BE796D"/>
    <w:rsid w:val="00BE7B40"/>
    <w:rsid w:val="00BF1878"/>
    <w:rsid w:val="00BF2C74"/>
    <w:rsid w:val="00BF4782"/>
    <w:rsid w:val="00BF5E9D"/>
    <w:rsid w:val="00C01259"/>
    <w:rsid w:val="00C0307E"/>
    <w:rsid w:val="00C039F8"/>
    <w:rsid w:val="00C04678"/>
    <w:rsid w:val="00C05130"/>
    <w:rsid w:val="00C0520B"/>
    <w:rsid w:val="00C11D21"/>
    <w:rsid w:val="00C12659"/>
    <w:rsid w:val="00C129E1"/>
    <w:rsid w:val="00C13764"/>
    <w:rsid w:val="00C146CA"/>
    <w:rsid w:val="00C17F54"/>
    <w:rsid w:val="00C21E10"/>
    <w:rsid w:val="00C22162"/>
    <w:rsid w:val="00C22F66"/>
    <w:rsid w:val="00C23D41"/>
    <w:rsid w:val="00C240D3"/>
    <w:rsid w:val="00C24561"/>
    <w:rsid w:val="00C265D6"/>
    <w:rsid w:val="00C26709"/>
    <w:rsid w:val="00C27ECC"/>
    <w:rsid w:val="00C31533"/>
    <w:rsid w:val="00C32928"/>
    <w:rsid w:val="00C32A58"/>
    <w:rsid w:val="00C33454"/>
    <w:rsid w:val="00C340EA"/>
    <w:rsid w:val="00C403DE"/>
    <w:rsid w:val="00C4164A"/>
    <w:rsid w:val="00C42AE8"/>
    <w:rsid w:val="00C4450B"/>
    <w:rsid w:val="00C44FB1"/>
    <w:rsid w:val="00C45048"/>
    <w:rsid w:val="00C45BDA"/>
    <w:rsid w:val="00C45CFB"/>
    <w:rsid w:val="00C46915"/>
    <w:rsid w:val="00C47EA9"/>
    <w:rsid w:val="00C50AD8"/>
    <w:rsid w:val="00C50EED"/>
    <w:rsid w:val="00C51A63"/>
    <w:rsid w:val="00C53702"/>
    <w:rsid w:val="00C5427F"/>
    <w:rsid w:val="00C54493"/>
    <w:rsid w:val="00C5458B"/>
    <w:rsid w:val="00C55E41"/>
    <w:rsid w:val="00C563CF"/>
    <w:rsid w:val="00C60578"/>
    <w:rsid w:val="00C6078F"/>
    <w:rsid w:val="00C611FB"/>
    <w:rsid w:val="00C612CA"/>
    <w:rsid w:val="00C627C5"/>
    <w:rsid w:val="00C669AF"/>
    <w:rsid w:val="00C716C3"/>
    <w:rsid w:val="00C71D01"/>
    <w:rsid w:val="00C72150"/>
    <w:rsid w:val="00C72C73"/>
    <w:rsid w:val="00C73C98"/>
    <w:rsid w:val="00C747B0"/>
    <w:rsid w:val="00C758BF"/>
    <w:rsid w:val="00C761DD"/>
    <w:rsid w:val="00C76575"/>
    <w:rsid w:val="00C779F8"/>
    <w:rsid w:val="00C77B95"/>
    <w:rsid w:val="00C8102C"/>
    <w:rsid w:val="00C8134D"/>
    <w:rsid w:val="00C81580"/>
    <w:rsid w:val="00C81CFE"/>
    <w:rsid w:val="00C84CE4"/>
    <w:rsid w:val="00C874EE"/>
    <w:rsid w:val="00C8753B"/>
    <w:rsid w:val="00C87CD2"/>
    <w:rsid w:val="00C90C93"/>
    <w:rsid w:val="00C921B8"/>
    <w:rsid w:val="00C93849"/>
    <w:rsid w:val="00C93E84"/>
    <w:rsid w:val="00C9474E"/>
    <w:rsid w:val="00C954AB"/>
    <w:rsid w:val="00CA02F6"/>
    <w:rsid w:val="00CA0CE5"/>
    <w:rsid w:val="00CA2C01"/>
    <w:rsid w:val="00CA436F"/>
    <w:rsid w:val="00CA4C0D"/>
    <w:rsid w:val="00CA7AF1"/>
    <w:rsid w:val="00CB07D9"/>
    <w:rsid w:val="00CB103A"/>
    <w:rsid w:val="00CB1BDA"/>
    <w:rsid w:val="00CB50D2"/>
    <w:rsid w:val="00CB56C8"/>
    <w:rsid w:val="00CB5D36"/>
    <w:rsid w:val="00CB6818"/>
    <w:rsid w:val="00CC04A2"/>
    <w:rsid w:val="00CC060E"/>
    <w:rsid w:val="00CC123A"/>
    <w:rsid w:val="00CC49A0"/>
    <w:rsid w:val="00CC63A4"/>
    <w:rsid w:val="00CC6631"/>
    <w:rsid w:val="00CD0669"/>
    <w:rsid w:val="00CD09F2"/>
    <w:rsid w:val="00CD51BE"/>
    <w:rsid w:val="00CD6CE0"/>
    <w:rsid w:val="00CE0127"/>
    <w:rsid w:val="00CE0262"/>
    <w:rsid w:val="00CE0845"/>
    <w:rsid w:val="00CE4D1B"/>
    <w:rsid w:val="00CE6515"/>
    <w:rsid w:val="00CE77EE"/>
    <w:rsid w:val="00CF0114"/>
    <w:rsid w:val="00CF0C47"/>
    <w:rsid w:val="00CF161D"/>
    <w:rsid w:val="00CF17DB"/>
    <w:rsid w:val="00CF400F"/>
    <w:rsid w:val="00CF4786"/>
    <w:rsid w:val="00CF5450"/>
    <w:rsid w:val="00CF5722"/>
    <w:rsid w:val="00CF6173"/>
    <w:rsid w:val="00CF6773"/>
    <w:rsid w:val="00CF7DBA"/>
    <w:rsid w:val="00D014A6"/>
    <w:rsid w:val="00D01A95"/>
    <w:rsid w:val="00D0245C"/>
    <w:rsid w:val="00D033A7"/>
    <w:rsid w:val="00D04221"/>
    <w:rsid w:val="00D0454D"/>
    <w:rsid w:val="00D04B13"/>
    <w:rsid w:val="00D05667"/>
    <w:rsid w:val="00D064C4"/>
    <w:rsid w:val="00D065CB"/>
    <w:rsid w:val="00D06939"/>
    <w:rsid w:val="00D11057"/>
    <w:rsid w:val="00D116FD"/>
    <w:rsid w:val="00D11CF2"/>
    <w:rsid w:val="00D13511"/>
    <w:rsid w:val="00D1440F"/>
    <w:rsid w:val="00D1510B"/>
    <w:rsid w:val="00D21473"/>
    <w:rsid w:val="00D24111"/>
    <w:rsid w:val="00D2557B"/>
    <w:rsid w:val="00D26DA0"/>
    <w:rsid w:val="00D274A5"/>
    <w:rsid w:val="00D27BC4"/>
    <w:rsid w:val="00D311D2"/>
    <w:rsid w:val="00D31A4D"/>
    <w:rsid w:val="00D31A89"/>
    <w:rsid w:val="00D33F7C"/>
    <w:rsid w:val="00D34EE9"/>
    <w:rsid w:val="00D36421"/>
    <w:rsid w:val="00D41E64"/>
    <w:rsid w:val="00D41F3D"/>
    <w:rsid w:val="00D42EF5"/>
    <w:rsid w:val="00D43536"/>
    <w:rsid w:val="00D43734"/>
    <w:rsid w:val="00D43D80"/>
    <w:rsid w:val="00D4577F"/>
    <w:rsid w:val="00D45926"/>
    <w:rsid w:val="00D45E1E"/>
    <w:rsid w:val="00D46458"/>
    <w:rsid w:val="00D46571"/>
    <w:rsid w:val="00D47CD7"/>
    <w:rsid w:val="00D53DFD"/>
    <w:rsid w:val="00D557E8"/>
    <w:rsid w:val="00D61870"/>
    <w:rsid w:val="00D6256A"/>
    <w:rsid w:val="00D64F77"/>
    <w:rsid w:val="00D662C2"/>
    <w:rsid w:val="00D71F6E"/>
    <w:rsid w:val="00D72678"/>
    <w:rsid w:val="00D72758"/>
    <w:rsid w:val="00D73467"/>
    <w:rsid w:val="00D73A13"/>
    <w:rsid w:val="00D7447E"/>
    <w:rsid w:val="00D74EE2"/>
    <w:rsid w:val="00D751E5"/>
    <w:rsid w:val="00D76016"/>
    <w:rsid w:val="00D7676E"/>
    <w:rsid w:val="00D77F81"/>
    <w:rsid w:val="00D8106B"/>
    <w:rsid w:val="00D8176E"/>
    <w:rsid w:val="00D8218E"/>
    <w:rsid w:val="00D8304F"/>
    <w:rsid w:val="00D85685"/>
    <w:rsid w:val="00D8589A"/>
    <w:rsid w:val="00D86CD0"/>
    <w:rsid w:val="00D92591"/>
    <w:rsid w:val="00D92673"/>
    <w:rsid w:val="00D93296"/>
    <w:rsid w:val="00D93C1E"/>
    <w:rsid w:val="00D93CCC"/>
    <w:rsid w:val="00D94A40"/>
    <w:rsid w:val="00D95775"/>
    <w:rsid w:val="00D96DF9"/>
    <w:rsid w:val="00D96E02"/>
    <w:rsid w:val="00D97900"/>
    <w:rsid w:val="00DA1899"/>
    <w:rsid w:val="00DA1B7F"/>
    <w:rsid w:val="00DA1C93"/>
    <w:rsid w:val="00DA1F7A"/>
    <w:rsid w:val="00DA3D72"/>
    <w:rsid w:val="00DA6C22"/>
    <w:rsid w:val="00DA7FA7"/>
    <w:rsid w:val="00DB0D79"/>
    <w:rsid w:val="00DB1798"/>
    <w:rsid w:val="00DB1F04"/>
    <w:rsid w:val="00DB28D2"/>
    <w:rsid w:val="00DB3518"/>
    <w:rsid w:val="00DB37B1"/>
    <w:rsid w:val="00DB4602"/>
    <w:rsid w:val="00DB4F62"/>
    <w:rsid w:val="00DB6028"/>
    <w:rsid w:val="00DB6E79"/>
    <w:rsid w:val="00DB7194"/>
    <w:rsid w:val="00DB78CE"/>
    <w:rsid w:val="00DC054E"/>
    <w:rsid w:val="00DC0853"/>
    <w:rsid w:val="00DC18B7"/>
    <w:rsid w:val="00DC5355"/>
    <w:rsid w:val="00DC5380"/>
    <w:rsid w:val="00DC7A7D"/>
    <w:rsid w:val="00DD0BF3"/>
    <w:rsid w:val="00DD1367"/>
    <w:rsid w:val="00DD1E91"/>
    <w:rsid w:val="00DD23D3"/>
    <w:rsid w:val="00DD3204"/>
    <w:rsid w:val="00DD3258"/>
    <w:rsid w:val="00DD471C"/>
    <w:rsid w:val="00DD54BF"/>
    <w:rsid w:val="00DE0197"/>
    <w:rsid w:val="00DE0508"/>
    <w:rsid w:val="00DE09DA"/>
    <w:rsid w:val="00DE13DE"/>
    <w:rsid w:val="00DE354D"/>
    <w:rsid w:val="00DE5080"/>
    <w:rsid w:val="00DE5A41"/>
    <w:rsid w:val="00DE6423"/>
    <w:rsid w:val="00DE7A16"/>
    <w:rsid w:val="00DE7A72"/>
    <w:rsid w:val="00DE7EE0"/>
    <w:rsid w:val="00DF007E"/>
    <w:rsid w:val="00DF205F"/>
    <w:rsid w:val="00DF279F"/>
    <w:rsid w:val="00DF34E4"/>
    <w:rsid w:val="00DF62CB"/>
    <w:rsid w:val="00DF6EC8"/>
    <w:rsid w:val="00E03C28"/>
    <w:rsid w:val="00E04204"/>
    <w:rsid w:val="00E04C52"/>
    <w:rsid w:val="00E05147"/>
    <w:rsid w:val="00E14EE8"/>
    <w:rsid w:val="00E14EEB"/>
    <w:rsid w:val="00E15089"/>
    <w:rsid w:val="00E162D6"/>
    <w:rsid w:val="00E16EDF"/>
    <w:rsid w:val="00E205B0"/>
    <w:rsid w:val="00E209DB"/>
    <w:rsid w:val="00E210FF"/>
    <w:rsid w:val="00E22AFD"/>
    <w:rsid w:val="00E230F4"/>
    <w:rsid w:val="00E24BD4"/>
    <w:rsid w:val="00E2564E"/>
    <w:rsid w:val="00E26D53"/>
    <w:rsid w:val="00E27010"/>
    <w:rsid w:val="00E30C6A"/>
    <w:rsid w:val="00E31C34"/>
    <w:rsid w:val="00E31C60"/>
    <w:rsid w:val="00E32B88"/>
    <w:rsid w:val="00E32D7D"/>
    <w:rsid w:val="00E4066A"/>
    <w:rsid w:val="00E40D6A"/>
    <w:rsid w:val="00E422FD"/>
    <w:rsid w:val="00E4277B"/>
    <w:rsid w:val="00E43351"/>
    <w:rsid w:val="00E435E1"/>
    <w:rsid w:val="00E438D1"/>
    <w:rsid w:val="00E44172"/>
    <w:rsid w:val="00E475DB"/>
    <w:rsid w:val="00E5054A"/>
    <w:rsid w:val="00E50855"/>
    <w:rsid w:val="00E50E56"/>
    <w:rsid w:val="00E51509"/>
    <w:rsid w:val="00E53187"/>
    <w:rsid w:val="00E535BB"/>
    <w:rsid w:val="00E55377"/>
    <w:rsid w:val="00E56BA4"/>
    <w:rsid w:val="00E60E6F"/>
    <w:rsid w:val="00E652A8"/>
    <w:rsid w:val="00E6571E"/>
    <w:rsid w:val="00E706D2"/>
    <w:rsid w:val="00E70A10"/>
    <w:rsid w:val="00E711EE"/>
    <w:rsid w:val="00E734AC"/>
    <w:rsid w:val="00E73C40"/>
    <w:rsid w:val="00E753F2"/>
    <w:rsid w:val="00E7736A"/>
    <w:rsid w:val="00E80555"/>
    <w:rsid w:val="00E823C8"/>
    <w:rsid w:val="00E82E44"/>
    <w:rsid w:val="00E83C58"/>
    <w:rsid w:val="00E842AE"/>
    <w:rsid w:val="00E85867"/>
    <w:rsid w:val="00E860C0"/>
    <w:rsid w:val="00E90292"/>
    <w:rsid w:val="00E90601"/>
    <w:rsid w:val="00E91326"/>
    <w:rsid w:val="00E9218F"/>
    <w:rsid w:val="00E9547B"/>
    <w:rsid w:val="00E961CA"/>
    <w:rsid w:val="00E96D11"/>
    <w:rsid w:val="00EA07C7"/>
    <w:rsid w:val="00EA0D11"/>
    <w:rsid w:val="00EA2FA6"/>
    <w:rsid w:val="00EA3B1F"/>
    <w:rsid w:val="00EA4004"/>
    <w:rsid w:val="00EA537F"/>
    <w:rsid w:val="00EA5FB7"/>
    <w:rsid w:val="00EA6039"/>
    <w:rsid w:val="00EA6863"/>
    <w:rsid w:val="00EB19B1"/>
    <w:rsid w:val="00EB1B4A"/>
    <w:rsid w:val="00EB28BB"/>
    <w:rsid w:val="00EB42ED"/>
    <w:rsid w:val="00EB46D3"/>
    <w:rsid w:val="00EB4CD4"/>
    <w:rsid w:val="00EB624E"/>
    <w:rsid w:val="00EB7EAF"/>
    <w:rsid w:val="00EC0077"/>
    <w:rsid w:val="00EC4320"/>
    <w:rsid w:val="00EC43FD"/>
    <w:rsid w:val="00EC4E93"/>
    <w:rsid w:val="00EC5389"/>
    <w:rsid w:val="00EC5508"/>
    <w:rsid w:val="00EC5FB8"/>
    <w:rsid w:val="00EC6DB4"/>
    <w:rsid w:val="00EC7059"/>
    <w:rsid w:val="00EC7711"/>
    <w:rsid w:val="00ED028B"/>
    <w:rsid w:val="00ED04FD"/>
    <w:rsid w:val="00ED2058"/>
    <w:rsid w:val="00ED29A2"/>
    <w:rsid w:val="00ED3351"/>
    <w:rsid w:val="00ED4D50"/>
    <w:rsid w:val="00ED4FC2"/>
    <w:rsid w:val="00EE0422"/>
    <w:rsid w:val="00EE3429"/>
    <w:rsid w:val="00EE38E5"/>
    <w:rsid w:val="00EE5CB3"/>
    <w:rsid w:val="00EE5CF7"/>
    <w:rsid w:val="00EF0A4B"/>
    <w:rsid w:val="00EF12F3"/>
    <w:rsid w:val="00EF30BC"/>
    <w:rsid w:val="00EF4A26"/>
    <w:rsid w:val="00EF57FD"/>
    <w:rsid w:val="00F00162"/>
    <w:rsid w:val="00F0075D"/>
    <w:rsid w:val="00F017A8"/>
    <w:rsid w:val="00F02E4C"/>
    <w:rsid w:val="00F03158"/>
    <w:rsid w:val="00F03E8C"/>
    <w:rsid w:val="00F068D1"/>
    <w:rsid w:val="00F07CC3"/>
    <w:rsid w:val="00F07FBE"/>
    <w:rsid w:val="00F1112F"/>
    <w:rsid w:val="00F11A8D"/>
    <w:rsid w:val="00F128CD"/>
    <w:rsid w:val="00F12992"/>
    <w:rsid w:val="00F13AF5"/>
    <w:rsid w:val="00F160C8"/>
    <w:rsid w:val="00F164B6"/>
    <w:rsid w:val="00F16EAC"/>
    <w:rsid w:val="00F1794C"/>
    <w:rsid w:val="00F2037E"/>
    <w:rsid w:val="00F21C32"/>
    <w:rsid w:val="00F21E43"/>
    <w:rsid w:val="00F2201B"/>
    <w:rsid w:val="00F23294"/>
    <w:rsid w:val="00F23434"/>
    <w:rsid w:val="00F254FD"/>
    <w:rsid w:val="00F26B37"/>
    <w:rsid w:val="00F31A37"/>
    <w:rsid w:val="00F324A8"/>
    <w:rsid w:val="00F33CCB"/>
    <w:rsid w:val="00F34544"/>
    <w:rsid w:val="00F3546F"/>
    <w:rsid w:val="00F37E7F"/>
    <w:rsid w:val="00F41B97"/>
    <w:rsid w:val="00F42EFD"/>
    <w:rsid w:val="00F44BBE"/>
    <w:rsid w:val="00F45F48"/>
    <w:rsid w:val="00F50E96"/>
    <w:rsid w:val="00F511D1"/>
    <w:rsid w:val="00F53BA0"/>
    <w:rsid w:val="00F544A2"/>
    <w:rsid w:val="00F56CEE"/>
    <w:rsid w:val="00F609D1"/>
    <w:rsid w:val="00F61ABD"/>
    <w:rsid w:val="00F63BD1"/>
    <w:rsid w:val="00F640EF"/>
    <w:rsid w:val="00F6461B"/>
    <w:rsid w:val="00F647DB"/>
    <w:rsid w:val="00F64F34"/>
    <w:rsid w:val="00F72861"/>
    <w:rsid w:val="00F7684B"/>
    <w:rsid w:val="00F76DD0"/>
    <w:rsid w:val="00F77E56"/>
    <w:rsid w:val="00F8041F"/>
    <w:rsid w:val="00F805F3"/>
    <w:rsid w:val="00F80CF2"/>
    <w:rsid w:val="00F81F5D"/>
    <w:rsid w:val="00F820DA"/>
    <w:rsid w:val="00F82645"/>
    <w:rsid w:val="00F844A6"/>
    <w:rsid w:val="00F85BC9"/>
    <w:rsid w:val="00F85F4A"/>
    <w:rsid w:val="00F86AD7"/>
    <w:rsid w:val="00F86F87"/>
    <w:rsid w:val="00F87D9C"/>
    <w:rsid w:val="00F9001D"/>
    <w:rsid w:val="00F917DE"/>
    <w:rsid w:val="00F9211C"/>
    <w:rsid w:val="00F94F65"/>
    <w:rsid w:val="00F95B14"/>
    <w:rsid w:val="00F964DF"/>
    <w:rsid w:val="00F97CAA"/>
    <w:rsid w:val="00FA0007"/>
    <w:rsid w:val="00FA1F9D"/>
    <w:rsid w:val="00FA207A"/>
    <w:rsid w:val="00FA32BE"/>
    <w:rsid w:val="00FA39CC"/>
    <w:rsid w:val="00FA5E6D"/>
    <w:rsid w:val="00FA7144"/>
    <w:rsid w:val="00FA7668"/>
    <w:rsid w:val="00FA7BF7"/>
    <w:rsid w:val="00FB0651"/>
    <w:rsid w:val="00FB0FC6"/>
    <w:rsid w:val="00FB17ED"/>
    <w:rsid w:val="00FB1FC4"/>
    <w:rsid w:val="00FB3F2B"/>
    <w:rsid w:val="00FB44D3"/>
    <w:rsid w:val="00FB5343"/>
    <w:rsid w:val="00FB6C71"/>
    <w:rsid w:val="00FB6EAF"/>
    <w:rsid w:val="00FC07C6"/>
    <w:rsid w:val="00FC179C"/>
    <w:rsid w:val="00FC311F"/>
    <w:rsid w:val="00FC4621"/>
    <w:rsid w:val="00FC4E72"/>
    <w:rsid w:val="00FC7296"/>
    <w:rsid w:val="00FD0855"/>
    <w:rsid w:val="00FD33A9"/>
    <w:rsid w:val="00FD3684"/>
    <w:rsid w:val="00FD3C17"/>
    <w:rsid w:val="00FD4293"/>
    <w:rsid w:val="00FD4399"/>
    <w:rsid w:val="00FD43CA"/>
    <w:rsid w:val="00FD5412"/>
    <w:rsid w:val="00FD565B"/>
    <w:rsid w:val="00FD5C71"/>
    <w:rsid w:val="00FD5D1F"/>
    <w:rsid w:val="00FD6BE3"/>
    <w:rsid w:val="00FD6C68"/>
    <w:rsid w:val="00FE04B2"/>
    <w:rsid w:val="00FE16CF"/>
    <w:rsid w:val="00FE3506"/>
    <w:rsid w:val="00FE3B53"/>
    <w:rsid w:val="00FE45A5"/>
    <w:rsid w:val="00FE59F6"/>
    <w:rsid w:val="00FE636B"/>
    <w:rsid w:val="00FF1140"/>
    <w:rsid w:val="00FF23EF"/>
    <w:rsid w:val="00FF2A7A"/>
    <w:rsid w:val="00FF5521"/>
    <w:rsid w:val="00FF58D6"/>
    <w:rsid w:val="00FF6B86"/>
    <w:rsid w:val="00FF7614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13E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13EE5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E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F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F15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051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051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2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689</TotalTime>
  <Pages>14</Pages>
  <Words>3434</Words>
  <Characters>19577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6</cp:revision>
  <cp:lastPrinted>2017-12-30T06:21:00Z</cp:lastPrinted>
  <dcterms:created xsi:type="dcterms:W3CDTF">2017-12-29T10:34:00Z</dcterms:created>
  <dcterms:modified xsi:type="dcterms:W3CDTF">2017-12-30T06:23:00Z</dcterms:modified>
</cp:coreProperties>
</file>