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1B" w:rsidRPr="00DF2E42" w:rsidRDefault="00C3361B" w:rsidP="001015A4">
      <w:pPr>
        <w:tabs>
          <w:tab w:val="left" w:pos="1702"/>
          <w:tab w:val="center" w:pos="86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E42">
        <w:rPr>
          <w:rFonts w:ascii="Times New Roman" w:hAnsi="Times New Roman" w:cs="Times New Roman"/>
          <w:sz w:val="28"/>
          <w:szCs w:val="28"/>
        </w:rPr>
        <w:t>STATEMENT SHOWING THE POSITION AS PER AVAILABLE RECORD INCLUDING MICROFILMEDVF-V11-A PREPAREDDURING</w:t>
      </w:r>
    </w:p>
    <w:p w:rsidR="00C3361B" w:rsidRPr="00DF2E42" w:rsidRDefault="00C3361B" w:rsidP="001015A4">
      <w:pPr>
        <w:tabs>
          <w:tab w:val="left" w:pos="2959"/>
          <w:tab w:val="center" w:pos="86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E42">
        <w:rPr>
          <w:rFonts w:ascii="Times New Roman" w:hAnsi="Times New Roman" w:cs="Times New Roman"/>
          <w:sz w:val="28"/>
          <w:szCs w:val="28"/>
        </w:rPr>
        <w:t>RE WRITTEN PROCESS IN 1985-86 AND ONWARDS VIZ-A-VIZ THE COMPUTERIZED RECORD OF RIGHTS</w:t>
      </w:r>
    </w:p>
    <w:p w:rsidR="00C3361B" w:rsidRPr="0048110B" w:rsidRDefault="00C3361B" w:rsidP="001015A4">
      <w:pPr>
        <w:tabs>
          <w:tab w:val="left" w:pos="497"/>
          <w:tab w:val="left" w:pos="3535"/>
          <w:tab w:val="center" w:pos="86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E42">
        <w:rPr>
          <w:rFonts w:ascii="Times New Roman" w:hAnsi="Times New Roman" w:cs="Times New Roman"/>
          <w:sz w:val="28"/>
          <w:szCs w:val="28"/>
        </w:rPr>
        <w:t xml:space="preserve">Name of district:- </w:t>
      </w:r>
      <w:r w:rsidRPr="00DF2E42">
        <w:rPr>
          <w:rFonts w:ascii="Times New Roman" w:hAnsi="Times New Roman" w:cs="Times New Roman"/>
          <w:sz w:val="28"/>
          <w:szCs w:val="28"/>
          <w:u w:val="single"/>
        </w:rPr>
        <w:t>Badin</w:t>
      </w:r>
      <w:r w:rsidRPr="00DF2E42">
        <w:rPr>
          <w:rFonts w:ascii="Times New Roman" w:hAnsi="Times New Roman" w:cs="Times New Roman"/>
          <w:sz w:val="28"/>
          <w:szCs w:val="28"/>
        </w:rPr>
        <w:tab/>
        <w:t>Name of Taluka:- S.F.Rahu</w:t>
      </w:r>
      <w:r w:rsidRPr="00DF2E42">
        <w:rPr>
          <w:rFonts w:ascii="Times New Roman" w:hAnsi="Times New Roman" w:cs="Times New Roman"/>
          <w:sz w:val="28"/>
          <w:szCs w:val="28"/>
        </w:rPr>
        <w:tab/>
      </w:r>
      <w:r w:rsidRPr="00DF2E42">
        <w:rPr>
          <w:rFonts w:ascii="Times New Roman" w:hAnsi="Times New Roman" w:cs="Times New Roman"/>
          <w:sz w:val="28"/>
          <w:szCs w:val="28"/>
        </w:rPr>
        <w:tab/>
        <w:t>Name of Deh:- Girhari:- 01</w:t>
      </w:r>
    </w:p>
    <w:tbl>
      <w:tblPr>
        <w:tblpPr w:leftFromText="180" w:rightFromText="180" w:vertAnchor="page" w:horzAnchor="margin" w:tblpXSpec="center" w:tblpY="3411"/>
        <w:tblW w:w="1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9"/>
        <w:gridCol w:w="540"/>
        <w:gridCol w:w="846"/>
        <w:gridCol w:w="684"/>
        <w:gridCol w:w="2449"/>
        <w:gridCol w:w="526"/>
        <w:gridCol w:w="857"/>
        <w:gridCol w:w="669"/>
        <w:gridCol w:w="1083"/>
        <w:gridCol w:w="540"/>
        <w:gridCol w:w="897"/>
        <w:gridCol w:w="967"/>
        <w:gridCol w:w="705"/>
        <w:gridCol w:w="807"/>
        <w:gridCol w:w="2219"/>
        <w:gridCol w:w="973"/>
        <w:gridCol w:w="1297"/>
        <w:gridCol w:w="1189"/>
        <w:gridCol w:w="951"/>
      </w:tblGrid>
      <w:tr w:rsidR="00C3361B" w:rsidRPr="00142D36">
        <w:tc>
          <w:tcPr>
            <w:tcW w:w="7200" w:type="dxa"/>
            <w:gridSpan w:val="8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as per available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record in Mukhtiarkar office</w:t>
            </w:r>
          </w:p>
        </w:tc>
        <w:tc>
          <w:tcPr>
            <w:tcW w:w="2520" w:type="dxa"/>
            <w:gridSpan w:val="3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of Entry Nos.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&amp; Date of pervious Transaction</w:t>
            </w:r>
          </w:p>
        </w:tc>
        <w:tc>
          <w:tcPr>
            <w:tcW w:w="9108" w:type="dxa"/>
            <w:gridSpan w:val="8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as per Microfilmed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VF-VII-A ( 1985-86) supplied by the Board of Revenue</w:t>
            </w:r>
          </w:p>
        </w:tc>
      </w:tr>
      <w:tr w:rsidR="00C3361B" w:rsidRPr="00142D36">
        <w:trPr>
          <w:cantSplit/>
          <w:trHeight w:val="1134"/>
        </w:trPr>
        <w:tc>
          <w:tcPr>
            <w:tcW w:w="629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46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684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2449" w:type="dxa"/>
          </w:tcPr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526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85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669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1083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9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967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219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973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29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1189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951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61B" w:rsidRPr="00142D36">
        <w:tc>
          <w:tcPr>
            <w:tcW w:w="629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6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29.8.16</w:t>
            </w:r>
          </w:p>
        </w:tc>
        <w:tc>
          <w:tcPr>
            <w:tcW w:w="684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2449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Syeed Dawood Shah S/o Syeed Ali Asgar Shah </w:t>
            </w:r>
          </w:p>
        </w:tc>
        <w:tc>
          <w:tcPr>
            <w:tcW w:w="526" w:type="dxa"/>
          </w:tcPr>
          <w:p w:rsidR="00C3361B" w:rsidRPr="00142D36" w:rsidRDefault="00C3361B" w:rsidP="00142D36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1-00</w:t>
            </w:r>
          </w:p>
        </w:tc>
        <w:tc>
          <w:tcPr>
            <w:tcW w:w="857" w:type="dxa"/>
          </w:tcPr>
          <w:p w:rsidR="00C3361B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17/1to4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669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</w:p>
        </w:tc>
        <w:tc>
          <w:tcPr>
            <w:tcW w:w="1083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54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25.3.15</w:t>
            </w:r>
          </w:p>
        </w:tc>
        <w:tc>
          <w:tcPr>
            <w:tcW w:w="96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Master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Copy </w:t>
            </w:r>
          </w:p>
        </w:tc>
        <w:tc>
          <w:tcPr>
            <w:tcW w:w="705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0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1985/86</w:t>
            </w:r>
          </w:p>
        </w:tc>
        <w:tc>
          <w:tcPr>
            <w:tcW w:w="2219" w:type="dxa"/>
          </w:tcPr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Govt property</w:t>
            </w:r>
          </w:p>
        </w:tc>
        <w:tc>
          <w:tcPr>
            <w:tcW w:w="973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9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17/1to4</w:t>
            </w:r>
          </w:p>
        </w:tc>
        <w:tc>
          <w:tcPr>
            <w:tcW w:w="1189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51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Inconformity </w:t>
            </w:r>
          </w:p>
        </w:tc>
      </w:tr>
      <w:tr w:rsidR="00C3361B" w:rsidRPr="00142D36">
        <w:trPr>
          <w:trHeight w:val="797"/>
        </w:trPr>
        <w:tc>
          <w:tcPr>
            <w:tcW w:w="629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46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04.7.16</w:t>
            </w:r>
          </w:p>
        </w:tc>
        <w:tc>
          <w:tcPr>
            <w:tcW w:w="684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2449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Kashif Imran S/o Muhammad Shafique </w:t>
            </w:r>
          </w:p>
          <w:p w:rsidR="00C3361B" w:rsidRPr="00142D36" w:rsidRDefault="00C3361B" w:rsidP="00142D36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 w:rsidRPr="00142D36">
              <w:rPr>
                <w:rFonts w:ascii="Times New Roman" w:hAnsi="Times New Roman" w:cs="Times New Roman"/>
              </w:rPr>
              <w:t xml:space="preserve">Mortgaged HBL </w:t>
            </w:r>
          </w:p>
        </w:tc>
        <w:tc>
          <w:tcPr>
            <w:tcW w:w="526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</w:p>
        </w:tc>
        <w:tc>
          <w:tcPr>
            <w:tcW w:w="857" w:type="dxa"/>
          </w:tcPr>
          <w:p w:rsidR="00C3361B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130/1to4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&amp; others</w:t>
            </w:r>
          </w:p>
        </w:tc>
        <w:tc>
          <w:tcPr>
            <w:tcW w:w="669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39-22</w:t>
            </w:r>
          </w:p>
        </w:tc>
        <w:tc>
          <w:tcPr>
            <w:tcW w:w="1083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00076</w:t>
            </w:r>
          </w:p>
        </w:tc>
        <w:tc>
          <w:tcPr>
            <w:tcW w:w="54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9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20.12.11</w:t>
            </w:r>
          </w:p>
        </w:tc>
        <w:tc>
          <w:tcPr>
            <w:tcW w:w="96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Master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Copy </w:t>
            </w:r>
          </w:p>
        </w:tc>
        <w:tc>
          <w:tcPr>
            <w:tcW w:w="705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1985/86</w:t>
            </w:r>
          </w:p>
        </w:tc>
        <w:tc>
          <w:tcPr>
            <w:tcW w:w="2219" w:type="dxa"/>
          </w:tcPr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Riaz Ahmed S/o Mohammad Ismail</w:t>
            </w:r>
          </w:p>
        </w:tc>
        <w:tc>
          <w:tcPr>
            <w:tcW w:w="973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130/1to4</w:t>
            </w:r>
          </w:p>
        </w:tc>
        <w:tc>
          <w:tcPr>
            <w:tcW w:w="1189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15-34</w:t>
            </w:r>
          </w:p>
        </w:tc>
        <w:tc>
          <w:tcPr>
            <w:tcW w:w="951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Inconformity </w:t>
            </w:r>
          </w:p>
        </w:tc>
      </w:tr>
    </w:tbl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9pt;width:873pt;height:54pt;z-index:251649536" filled="f" stroked="f">
            <v:textbox>
              <w:txbxContent>
                <w:p w:rsidR="00C3361B" w:rsidRDefault="00C3361B" w:rsidP="0048110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3361B" w:rsidRDefault="00C3361B" w:rsidP="0048110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C3361B" w:rsidRPr="0048110B" w:rsidRDefault="00C3361B" w:rsidP="00974F5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38592D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Pr="00DF2E42" w:rsidRDefault="00C3361B" w:rsidP="00F04871">
      <w:pPr>
        <w:tabs>
          <w:tab w:val="left" w:pos="1702"/>
          <w:tab w:val="center" w:pos="86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E42">
        <w:rPr>
          <w:rFonts w:ascii="Times New Roman" w:hAnsi="Times New Roman" w:cs="Times New Roman"/>
          <w:sz w:val="28"/>
          <w:szCs w:val="28"/>
        </w:rPr>
        <w:t>STATEMENT SHOWING THE POSITION AS PER AVAILABLE RECORD INCLUDING MICROFILMEDVF-V11-A PREPAREDDURING</w:t>
      </w:r>
    </w:p>
    <w:p w:rsidR="00C3361B" w:rsidRPr="00DF2E42" w:rsidRDefault="00C3361B" w:rsidP="00F04871">
      <w:pPr>
        <w:tabs>
          <w:tab w:val="left" w:pos="2959"/>
          <w:tab w:val="center" w:pos="86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E42">
        <w:rPr>
          <w:rFonts w:ascii="Times New Roman" w:hAnsi="Times New Roman" w:cs="Times New Roman"/>
          <w:sz w:val="28"/>
          <w:szCs w:val="28"/>
        </w:rPr>
        <w:t>RE WRITTEN PROCESS IN 1985-86 AND ONWARDS VIZ-A-VIZ THE COMPUTERIZED RECORD OF RIGHTS</w:t>
      </w:r>
    </w:p>
    <w:p w:rsidR="00C3361B" w:rsidRPr="0048110B" w:rsidRDefault="00C3361B" w:rsidP="00F04871">
      <w:pPr>
        <w:tabs>
          <w:tab w:val="left" w:pos="497"/>
          <w:tab w:val="left" w:pos="3535"/>
          <w:tab w:val="center" w:pos="86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E42">
        <w:rPr>
          <w:rFonts w:ascii="Times New Roman" w:hAnsi="Times New Roman" w:cs="Times New Roman"/>
          <w:sz w:val="28"/>
          <w:szCs w:val="28"/>
        </w:rPr>
        <w:t xml:space="preserve">Name of district:- </w:t>
      </w:r>
      <w:r w:rsidRPr="00DF2E42">
        <w:rPr>
          <w:rFonts w:ascii="Times New Roman" w:hAnsi="Times New Roman" w:cs="Times New Roman"/>
          <w:sz w:val="28"/>
          <w:szCs w:val="28"/>
          <w:u w:val="single"/>
        </w:rPr>
        <w:t>Badin</w:t>
      </w:r>
      <w:r w:rsidRPr="00DF2E42">
        <w:rPr>
          <w:rFonts w:ascii="Times New Roman" w:hAnsi="Times New Roman" w:cs="Times New Roman"/>
          <w:sz w:val="28"/>
          <w:szCs w:val="28"/>
        </w:rPr>
        <w:tab/>
        <w:t>Name of Taluka:- S.F.Rahu</w:t>
      </w:r>
      <w:r w:rsidRPr="00DF2E42">
        <w:rPr>
          <w:rFonts w:ascii="Times New Roman" w:hAnsi="Times New Roman" w:cs="Times New Roman"/>
          <w:sz w:val="28"/>
          <w:szCs w:val="28"/>
        </w:rPr>
        <w:tab/>
      </w:r>
      <w:r w:rsidRPr="00DF2E42">
        <w:rPr>
          <w:rFonts w:ascii="Times New Roman" w:hAnsi="Times New Roman" w:cs="Times New Roman"/>
          <w:sz w:val="28"/>
          <w:szCs w:val="28"/>
        </w:rPr>
        <w:tab/>
        <w:t>Name of Deh:- Girhari:- 01</w:t>
      </w:r>
    </w:p>
    <w:tbl>
      <w:tblPr>
        <w:tblpPr w:leftFromText="180" w:rightFromText="180" w:vertAnchor="page" w:horzAnchor="margin" w:tblpXSpec="center" w:tblpY="3411"/>
        <w:tblW w:w="1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9"/>
        <w:gridCol w:w="540"/>
        <w:gridCol w:w="846"/>
        <w:gridCol w:w="684"/>
        <w:gridCol w:w="2179"/>
        <w:gridCol w:w="630"/>
        <w:gridCol w:w="990"/>
        <w:gridCol w:w="702"/>
        <w:gridCol w:w="1083"/>
        <w:gridCol w:w="540"/>
        <w:gridCol w:w="897"/>
        <w:gridCol w:w="967"/>
        <w:gridCol w:w="705"/>
        <w:gridCol w:w="807"/>
        <w:gridCol w:w="2399"/>
        <w:gridCol w:w="928"/>
        <w:gridCol w:w="1237"/>
        <w:gridCol w:w="1134"/>
        <w:gridCol w:w="1075"/>
      </w:tblGrid>
      <w:tr w:rsidR="00C3361B" w:rsidRPr="00142D36">
        <w:tc>
          <w:tcPr>
            <w:tcW w:w="7200" w:type="dxa"/>
            <w:gridSpan w:val="8"/>
          </w:tcPr>
          <w:p w:rsidR="00C3361B" w:rsidRPr="00142D36" w:rsidRDefault="00C3361B" w:rsidP="00F04871">
            <w:pPr>
              <w:spacing w:after="0"/>
              <w:jc w:val="center"/>
            </w:pPr>
            <w:r w:rsidRPr="00142D36">
              <w:t>Position as per available</w:t>
            </w:r>
          </w:p>
          <w:p w:rsidR="00C3361B" w:rsidRPr="00142D36" w:rsidRDefault="00C3361B" w:rsidP="00F04871">
            <w:pPr>
              <w:spacing w:after="0"/>
              <w:jc w:val="center"/>
            </w:pPr>
            <w:r w:rsidRPr="00142D36">
              <w:t>record in Mukhtiarkar office</w:t>
            </w:r>
          </w:p>
        </w:tc>
        <w:tc>
          <w:tcPr>
            <w:tcW w:w="2520" w:type="dxa"/>
            <w:gridSpan w:val="3"/>
          </w:tcPr>
          <w:p w:rsidR="00C3361B" w:rsidRPr="00142D36" w:rsidRDefault="00C3361B" w:rsidP="00F04871">
            <w:pPr>
              <w:spacing w:after="0"/>
              <w:jc w:val="center"/>
            </w:pPr>
            <w:r w:rsidRPr="00142D36">
              <w:t>Position of Entry Nos.</w:t>
            </w:r>
          </w:p>
          <w:p w:rsidR="00C3361B" w:rsidRPr="00142D36" w:rsidRDefault="00C3361B" w:rsidP="00F04871">
            <w:pPr>
              <w:spacing w:after="0"/>
              <w:jc w:val="center"/>
            </w:pPr>
            <w:r w:rsidRPr="00142D36">
              <w:t>&amp; Date of pervious Transaction</w:t>
            </w:r>
          </w:p>
        </w:tc>
        <w:tc>
          <w:tcPr>
            <w:tcW w:w="9252" w:type="dxa"/>
            <w:gridSpan w:val="8"/>
          </w:tcPr>
          <w:p w:rsidR="00C3361B" w:rsidRPr="00142D36" w:rsidRDefault="00C3361B" w:rsidP="00F04871">
            <w:pPr>
              <w:spacing w:after="0"/>
              <w:jc w:val="center"/>
            </w:pPr>
            <w:r w:rsidRPr="00142D36">
              <w:t>Position as per Microfilmed</w:t>
            </w:r>
          </w:p>
          <w:p w:rsidR="00C3361B" w:rsidRPr="00142D36" w:rsidRDefault="00C3361B" w:rsidP="00F04871">
            <w:pPr>
              <w:spacing w:after="0"/>
              <w:jc w:val="center"/>
            </w:pPr>
            <w:r w:rsidRPr="00142D36">
              <w:t>VF-VII-A ( 1985-86) supplied by the Board of Revenue</w:t>
            </w:r>
          </w:p>
        </w:tc>
      </w:tr>
      <w:tr w:rsidR="00C3361B" w:rsidRPr="00142D36">
        <w:trPr>
          <w:cantSplit/>
          <w:trHeight w:val="1134"/>
        </w:trPr>
        <w:tc>
          <w:tcPr>
            <w:tcW w:w="629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46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684" w:type="dxa"/>
            <w:textDirection w:val="tbRl"/>
          </w:tcPr>
          <w:p w:rsidR="00C3361B" w:rsidRPr="00142D36" w:rsidRDefault="00C3361B" w:rsidP="00F048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2179" w:type="dxa"/>
          </w:tcPr>
          <w:p w:rsidR="00C3361B" w:rsidRPr="00142D36" w:rsidRDefault="00C3361B" w:rsidP="00F0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C3361B" w:rsidRPr="00142D36" w:rsidRDefault="00C3361B" w:rsidP="00F0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extDirection w:val="tbRl"/>
          </w:tcPr>
          <w:p w:rsidR="00C3361B" w:rsidRPr="00142D36" w:rsidRDefault="00C3361B" w:rsidP="00F048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702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1083" w:type="dxa"/>
            <w:textDirection w:val="tbRl"/>
          </w:tcPr>
          <w:p w:rsidR="00C3361B" w:rsidRPr="00142D36" w:rsidRDefault="00C3361B" w:rsidP="00F048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97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967" w:type="dxa"/>
            <w:textDirection w:val="tbRl"/>
          </w:tcPr>
          <w:p w:rsidR="00C3361B" w:rsidRPr="00142D36" w:rsidRDefault="00C3361B" w:rsidP="00F048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399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C3361B" w:rsidRPr="00142D36" w:rsidRDefault="00C3361B" w:rsidP="00F0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928" w:type="dxa"/>
            <w:textDirection w:val="tbRl"/>
          </w:tcPr>
          <w:p w:rsidR="00C3361B" w:rsidRPr="00142D36" w:rsidRDefault="00C3361B" w:rsidP="00F048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237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1134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1075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61B" w:rsidRPr="00142D36">
        <w:tc>
          <w:tcPr>
            <w:tcW w:w="629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0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46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26.05.16</w:t>
            </w:r>
          </w:p>
        </w:tc>
        <w:tc>
          <w:tcPr>
            <w:tcW w:w="684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2179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Juman S/o Ilyass &amp; Others </w:t>
            </w:r>
          </w:p>
        </w:tc>
        <w:tc>
          <w:tcPr>
            <w:tcW w:w="630" w:type="dxa"/>
          </w:tcPr>
          <w:p w:rsidR="00C3361B" w:rsidRPr="006C09E3" w:rsidRDefault="00C3361B" w:rsidP="00F048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</w:tc>
        <w:tc>
          <w:tcPr>
            <w:tcW w:w="990" w:type="dxa"/>
          </w:tcPr>
          <w:p w:rsidR="00C3361B" w:rsidRDefault="00C3361B" w:rsidP="00F048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96/2.3 </w:t>
            </w:r>
          </w:p>
          <w:p w:rsidR="00C3361B" w:rsidRPr="006C09E3" w:rsidRDefault="00C3361B" w:rsidP="00F048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others </w:t>
            </w:r>
          </w:p>
        </w:tc>
        <w:tc>
          <w:tcPr>
            <w:tcW w:w="702" w:type="dxa"/>
          </w:tcPr>
          <w:p w:rsidR="00C3361B" w:rsidRPr="006C09E3" w:rsidRDefault="00C3361B" w:rsidP="00F048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07-37</w:t>
            </w:r>
          </w:p>
        </w:tc>
        <w:tc>
          <w:tcPr>
            <w:tcW w:w="1083" w:type="dxa"/>
          </w:tcPr>
          <w:p w:rsidR="00C3361B" w:rsidRPr="006C09E3" w:rsidRDefault="00C3361B" w:rsidP="00F048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3361B" w:rsidRPr="006C09E3" w:rsidRDefault="00C3361B" w:rsidP="00F048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C3361B" w:rsidRPr="006C09E3" w:rsidRDefault="00C3361B" w:rsidP="00F048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C3361B" w:rsidRPr="006C09E3" w:rsidRDefault="00C3361B" w:rsidP="00F048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705" w:type="dxa"/>
          </w:tcPr>
          <w:p w:rsidR="00C3361B" w:rsidRPr="006C09E3" w:rsidRDefault="00C3361B" w:rsidP="00F048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07" w:type="dxa"/>
          </w:tcPr>
          <w:p w:rsidR="00C3361B" w:rsidRDefault="00C3361B" w:rsidP="00F048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C3361B" w:rsidRPr="006C09E3" w:rsidRDefault="00C3361B" w:rsidP="00F048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399" w:type="dxa"/>
          </w:tcPr>
          <w:p w:rsidR="00C3361B" w:rsidRPr="006C09E3" w:rsidRDefault="00C3361B" w:rsidP="006C09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928" w:type="dxa"/>
          </w:tcPr>
          <w:p w:rsidR="00C3361B" w:rsidRPr="006C09E3" w:rsidRDefault="00C3361B" w:rsidP="00F048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237" w:type="dxa"/>
          </w:tcPr>
          <w:p w:rsidR="00C3361B" w:rsidRDefault="00C3361B" w:rsidP="00F048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96/1to94</w:t>
            </w:r>
          </w:p>
          <w:p w:rsidR="00C3361B" w:rsidRPr="006C09E3" w:rsidRDefault="00C3361B" w:rsidP="00F048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</w:t>
            </w:r>
          </w:p>
        </w:tc>
        <w:tc>
          <w:tcPr>
            <w:tcW w:w="1134" w:type="dxa"/>
          </w:tcPr>
          <w:p w:rsidR="00C3361B" w:rsidRPr="006C09E3" w:rsidRDefault="00C3361B" w:rsidP="00F048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32-00</w:t>
            </w:r>
          </w:p>
        </w:tc>
        <w:tc>
          <w:tcPr>
            <w:tcW w:w="1075" w:type="dxa"/>
          </w:tcPr>
          <w:p w:rsidR="00C3361B" w:rsidRPr="006C09E3" w:rsidRDefault="00C3361B" w:rsidP="00F048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Inconformity </w:t>
            </w:r>
          </w:p>
        </w:tc>
      </w:tr>
      <w:tr w:rsidR="00C3361B" w:rsidRPr="00142D36">
        <w:tc>
          <w:tcPr>
            <w:tcW w:w="629" w:type="dxa"/>
          </w:tcPr>
          <w:p w:rsidR="00C3361B" w:rsidRPr="00142D36" w:rsidRDefault="00C3361B" w:rsidP="005036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0" w:type="dxa"/>
          </w:tcPr>
          <w:p w:rsidR="00C3361B" w:rsidRPr="00142D36" w:rsidRDefault="00C3361B" w:rsidP="005036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46" w:type="dxa"/>
          </w:tcPr>
          <w:p w:rsidR="00C3361B" w:rsidRPr="00142D36" w:rsidRDefault="00C3361B" w:rsidP="005036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26.05.16</w:t>
            </w:r>
          </w:p>
        </w:tc>
        <w:tc>
          <w:tcPr>
            <w:tcW w:w="684" w:type="dxa"/>
          </w:tcPr>
          <w:p w:rsidR="00C3361B" w:rsidRPr="00142D36" w:rsidRDefault="00C3361B" w:rsidP="005036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2179" w:type="dxa"/>
          </w:tcPr>
          <w:p w:rsidR="00C3361B" w:rsidRPr="00142D36" w:rsidRDefault="00C3361B" w:rsidP="00503614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Kashif Imran S/o Mohammad Shafique Arain </w:t>
            </w:r>
          </w:p>
        </w:tc>
        <w:tc>
          <w:tcPr>
            <w:tcW w:w="630" w:type="dxa"/>
          </w:tcPr>
          <w:p w:rsidR="00C3361B" w:rsidRPr="006C09E3" w:rsidRDefault="00C3361B" w:rsidP="005036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3361B" w:rsidRDefault="00C3361B" w:rsidP="005036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133/1to4</w:t>
            </w:r>
          </w:p>
          <w:p w:rsidR="00C3361B" w:rsidRPr="006C09E3" w:rsidRDefault="00C3361B" w:rsidP="005036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Others </w:t>
            </w:r>
          </w:p>
        </w:tc>
        <w:tc>
          <w:tcPr>
            <w:tcW w:w="702" w:type="dxa"/>
          </w:tcPr>
          <w:p w:rsidR="00C3361B" w:rsidRPr="006C09E3" w:rsidRDefault="00C3361B" w:rsidP="005036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39-22</w:t>
            </w:r>
          </w:p>
        </w:tc>
        <w:tc>
          <w:tcPr>
            <w:tcW w:w="1083" w:type="dxa"/>
          </w:tcPr>
          <w:p w:rsidR="00C3361B" w:rsidRPr="006C09E3" w:rsidRDefault="00C3361B" w:rsidP="005036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3361B" w:rsidRPr="006C09E3" w:rsidRDefault="00C3361B" w:rsidP="005036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C3361B" w:rsidRPr="006C09E3" w:rsidRDefault="00C3361B" w:rsidP="005036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C3361B" w:rsidRPr="006C09E3" w:rsidRDefault="00C3361B" w:rsidP="005036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705" w:type="dxa"/>
          </w:tcPr>
          <w:p w:rsidR="00C3361B" w:rsidRPr="006C09E3" w:rsidRDefault="00C3361B" w:rsidP="005036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07" w:type="dxa"/>
          </w:tcPr>
          <w:p w:rsidR="00C3361B" w:rsidRDefault="00C3361B" w:rsidP="005036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C3361B" w:rsidRPr="006C09E3" w:rsidRDefault="00C3361B" w:rsidP="005036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399" w:type="dxa"/>
          </w:tcPr>
          <w:p w:rsidR="00C3361B" w:rsidRPr="006C09E3" w:rsidRDefault="00C3361B" w:rsidP="005036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 Akbar S/o Jafar Bangali </w:t>
            </w:r>
          </w:p>
        </w:tc>
        <w:tc>
          <w:tcPr>
            <w:tcW w:w="928" w:type="dxa"/>
          </w:tcPr>
          <w:p w:rsidR="00C3361B" w:rsidRPr="006C09E3" w:rsidRDefault="00C3361B" w:rsidP="005036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237" w:type="dxa"/>
          </w:tcPr>
          <w:p w:rsidR="00C3361B" w:rsidRDefault="00C3361B" w:rsidP="005036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133/1to4</w:t>
            </w:r>
          </w:p>
          <w:p w:rsidR="00C3361B" w:rsidRPr="006C09E3" w:rsidRDefault="00C3361B" w:rsidP="005036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Others </w:t>
            </w:r>
          </w:p>
        </w:tc>
        <w:tc>
          <w:tcPr>
            <w:tcW w:w="1134" w:type="dxa"/>
          </w:tcPr>
          <w:p w:rsidR="00C3361B" w:rsidRPr="006C09E3" w:rsidRDefault="00C3361B" w:rsidP="005036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1075" w:type="dxa"/>
          </w:tcPr>
          <w:p w:rsidR="00C3361B" w:rsidRPr="006C09E3" w:rsidRDefault="00C3361B" w:rsidP="00503614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Inconformity </w:t>
            </w:r>
          </w:p>
        </w:tc>
      </w:tr>
    </w:tbl>
    <w:p w:rsidR="00C3361B" w:rsidRDefault="00C3361B" w:rsidP="00F04871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F04871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F04871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  <w:r>
        <w:rPr>
          <w:noProof/>
        </w:rPr>
        <w:pict>
          <v:shape id="_x0000_s1027" type="#_x0000_t202" style="position:absolute;margin-left:-9pt;margin-top:19pt;width:873pt;height:54pt;z-index:251657728" filled="f" stroked="f">
            <v:textbox>
              <w:txbxContent>
                <w:p w:rsidR="00C3361B" w:rsidRDefault="00C3361B" w:rsidP="00F0487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3361B" w:rsidRDefault="00C3361B" w:rsidP="00F0487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C3361B" w:rsidRPr="0048110B" w:rsidRDefault="00C3361B" w:rsidP="00F0487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C3361B" w:rsidRDefault="00C3361B" w:rsidP="00F04871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38592D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503614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503614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Pr="00DF2E42" w:rsidRDefault="00C3361B" w:rsidP="00F04871">
      <w:pPr>
        <w:tabs>
          <w:tab w:val="left" w:pos="1702"/>
          <w:tab w:val="center" w:pos="86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E42">
        <w:rPr>
          <w:rFonts w:ascii="Times New Roman" w:hAnsi="Times New Roman" w:cs="Times New Roman"/>
          <w:sz w:val="28"/>
          <w:szCs w:val="28"/>
        </w:rPr>
        <w:t>STATEMENT SHOWING THE POSITION AS PER AVAILABLE RECORD INCLUDING MICROFILMEDVF-V11-A PREPAREDDURING</w:t>
      </w:r>
    </w:p>
    <w:p w:rsidR="00C3361B" w:rsidRPr="00DF2E42" w:rsidRDefault="00C3361B" w:rsidP="00F04871">
      <w:pPr>
        <w:tabs>
          <w:tab w:val="left" w:pos="2959"/>
          <w:tab w:val="center" w:pos="86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E42">
        <w:rPr>
          <w:rFonts w:ascii="Times New Roman" w:hAnsi="Times New Roman" w:cs="Times New Roman"/>
          <w:sz w:val="28"/>
          <w:szCs w:val="28"/>
        </w:rPr>
        <w:t>RE WRITTEN PROCESS IN 1985-86 AND ONWARDS VIZ-A-VIZ THE COMPUTERIZED RECORD OF RIGHTS</w:t>
      </w:r>
    </w:p>
    <w:p w:rsidR="00C3361B" w:rsidRPr="0048110B" w:rsidRDefault="00C3361B" w:rsidP="00F04871">
      <w:pPr>
        <w:tabs>
          <w:tab w:val="left" w:pos="497"/>
          <w:tab w:val="left" w:pos="3535"/>
          <w:tab w:val="center" w:pos="86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E42">
        <w:rPr>
          <w:rFonts w:ascii="Times New Roman" w:hAnsi="Times New Roman" w:cs="Times New Roman"/>
          <w:sz w:val="28"/>
          <w:szCs w:val="28"/>
        </w:rPr>
        <w:t xml:space="preserve">Name of district:- </w:t>
      </w:r>
      <w:r w:rsidRPr="00DF2E42">
        <w:rPr>
          <w:rFonts w:ascii="Times New Roman" w:hAnsi="Times New Roman" w:cs="Times New Roman"/>
          <w:sz w:val="28"/>
          <w:szCs w:val="28"/>
          <w:u w:val="single"/>
        </w:rPr>
        <w:t>Badin</w:t>
      </w:r>
      <w:r w:rsidRPr="00DF2E42">
        <w:rPr>
          <w:rFonts w:ascii="Times New Roman" w:hAnsi="Times New Roman" w:cs="Times New Roman"/>
          <w:sz w:val="28"/>
          <w:szCs w:val="28"/>
        </w:rPr>
        <w:tab/>
        <w:t>Name of Taluka:- S.F.Rahu</w:t>
      </w:r>
      <w:r w:rsidRPr="00DF2E42">
        <w:rPr>
          <w:rFonts w:ascii="Times New Roman" w:hAnsi="Times New Roman" w:cs="Times New Roman"/>
          <w:sz w:val="28"/>
          <w:szCs w:val="28"/>
        </w:rPr>
        <w:tab/>
      </w:r>
      <w:r w:rsidRPr="00DF2E42">
        <w:rPr>
          <w:rFonts w:ascii="Times New Roman" w:hAnsi="Times New Roman" w:cs="Times New Roman"/>
          <w:sz w:val="28"/>
          <w:szCs w:val="28"/>
        </w:rPr>
        <w:tab/>
        <w:t>Name of Deh:- Girhari:- 01</w:t>
      </w:r>
    </w:p>
    <w:tbl>
      <w:tblPr>
        <w:tblpPr w:leftFromText="180" w:rightFromText="180" w:vertAnchor="page" w:horzAnchor="margin" w:tblpXSpec="center" w:tblpY="3411"/>
        <w:tblW w:w="1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630"/>
        <w:gridCol w:w="917"/>
        <w:gridCol w:w="793"/>
        <w:gridCol w:w="2070"/>
        <w:gridCol w:w="630"/>
        <w:gridCol w:w="990"/>
        <w:gridCol w:w="702"/>
        <w:gridCol w:w="1083"/>
        <w:gridCol w:w="540"/>
        <w:gridCol w:w="897"/>
        <w:gridCol w:w="967"/>
        <w:gridCol w:w="705"/>
        <w:gridCol w:w="807"/>
        <w:gridCol w:w="2579"/>
        <w:gridCol w:w="893"/>
        <w:gridCol w:w="1191"/>
        <w:gridCol w:w="1092"/>
        <w:gridCol w:w="1063"/>
      </w:tblGrid>
      <w:tr w:rsidR="00C3361B" w:rsidRPr="00142D36">
        <w:tc>
          <w:tcPr>
            <w:tcW w:w="7200" w:type="dxa"/>
            <w:gridSpan w:val="8"/>
          </w:tcPr>
          <w:p w:rsidR="00C3361B" w:rsidRPr="00142D36" w:rsidRDefault="00C3361B" w:rsidP="00F04871">
            <w:pPr>
              <w:spacing w:after="0"/>
              <w:jc w:val="center"/>
            </w:pPr>
            <w:r w:rsidRPr="00142D36">
              <w:t>Position as per available</w:t>
            </w:r>
          </w:p>
          <w:p w:rsidR="00C3361B" w:rsidRPr="00142D36" w:rsidRDefault="00C3361B" w:rsidP="00F04871">
            <w:pPr>
              <w:spacing w:after="0"/>
              <w:jc w:val="center"/>
            </w:pPr>
            <w:r w:rsidRPr="00142D36">
              <w:t>record in Mukhtiarkar office</w:t>
            </w:r>
          </w:p>
        </w:tc>
        <w:tc>
          <w:tcPr>
            <w:tcW w:w="2520" w:type="dxa"/>
            <w:gridSpan w:val="3"/>
          </w:tcPr>
          <w:p w:rsidR="00C3361B" w:rsidRPr="00142D36" w:rsidRDefault="00C3361B" w:rsidP="00F04871">
            <w:pPr>
              <w:spacing w:after="0"/>
              <w:jc w:val="center"/>
            </w:pPr>
            <w:r w:rsidRPr="00142D36">
              <w:t>Position of Entry Nos.</w:t>
            </w:r>
          </w:p>
          <w:p w:rsidR="00C3361B" w:rsidRPr="00142D36" w:rsidRDefault="00C3361B" w:rsidP="00F04871">
            <w:pPr>
              <w:spacing w:after="0"/>
              <w:jc w:val="center"/>
            </w:pPr>
            <w:r w:rsidRPr="00142D36">
              <w:t>&amp; Date of pervious Transaction</w:t>
            </w:r>
          </w:p>
        </w:tc>
        <w:tc>
          <w:tcPr>
            <w:tcW w:w="9297" w:type="dxa"/>
            <w:gridSpan w:val="8"/>
          </w:tcPr>
          <w:p w:rsidR="00C3361B" w:rsidRPr="00142D36" w:rsidRDefault="00C3361B" w:rsidP="00F04871">
            <w:pPr>
              <w:spacing w:after="0"/>
              <w:jc w:val="center"/>
            </w:pPr>
            <w:r w:rsidRPr="00142D36">
              <w:t>Position as per Microfilmed</w:t>
            </w:r>
          </w:p>
          <w:p w:rsidR="00C3361B" w:rsidRPr="00142D36" w:rsidRDefault="00C3361B" w:rsidP="00F04871">
            <w:pPr>
              <w:spacing w:after="0"/>
              <w:jc w:val="center"/>
            </w:pPr>
            <w:r w:rsidRPr="00142D36">
              <w:t>VF-VII-A ( 1985-86) supplied by the Board of Revenue</w:t>
            </w:r>
          </w:p>
        </w:tc>
      </w:tr>
      <w:tr w:rsidR="00C3361B" w:rsidRPr="00142D36">
        <w:trPr>
          <w:cantSplit/>
          <w:trHeight w:val="1134"/>
        </w:trPr>
        <w:tc>
          <w:tcPr>
            <w:tcW w:w="468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630" w:type="dxa"/>
          </w:tcPr>
          <w:p w:rsidR="00C3361B" w:rsidRPr="00142D36" w:rsidRDefault="00C3361B" w:rsidP="003852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3852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3852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3852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17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93" w:type="dxa"/>
            <w:textDirection w:val="tbRl"/>
          </w:tcPr>
          <w:p w:rsidR="00C3361B" w:rsidRPr="00142D36" w:rsidRDefault="00C3361B" w:rsidP="00F048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2070" w:type="dxa"/>
          </w:tcPr>
          <w:p w:rsidR="00C3361B" w:rsidRPr="00142D36" w:rsidRDefault="00C3361B" w:rsidP="00F0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C3361B" w:rsidRPr="00142D36" w:rsidRDefault="00C3361B" w:rsidP="00F0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extDirection w:val="tbRl"/>
          </w:tcPr>
          <w:p w:rsidR="00C3361B" w:rsidRPr="00142D36" w:rsidRDefault="00C3361B" w:rsidP="00F048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702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1083" w:type="dxa"/>
            <w:textDirection w:val="tbRl"/>
          </w:tcPr>
          <w:p w:rsidR="00C3361B" w:rsidRPr="00142D36" w:rsidRDefault="00C3361B" w:rsidP="00F048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97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967" w:type="dxa"/>
            <w:textDirection w:val="tbRl"/>
          </w:tcPr>
          <w:p w:rsidR="00C3361B" w:rsidRPr="00142D36" w:rsidRDefault="00C3361B" w:rsidP="00F048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579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C3361B" w:rsidRPr="00142D36" w:rsidRDefault="00C3361B" w:rsidP="00F04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93" w:type="dxa"/>
            <w:textDirection w:val="tbRl"/>
          </w:tcPr>
          <w:p w:rsidR="00C3361B" w:rsidRPr="00142D36" w:rsidRDefault="00C3361B" w:rsidP="00F048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191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1092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1063" w:type="dxa"/>
          </w:tcPr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C3361B" w:rsidRPr="00142D36" w:rsidRDefault="00C3361B" w:rsidP="00F048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61B" w:rsidRPr="00142D36">
        <w:tc>
          <w:tcPr>
            <w:tcW w:w="468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521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0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521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17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5210">
              <w:rPr>
                <w:rFonts w:ascii="Times New Roman" w:hAnsi="Times New Roman" w:cs="Times New Roman"/>
                <w:sz w:val="20"/>
                <w:szCs w:val="20"/>
              </w:rPr>
              <w:t>20.05.16</w:t>
            </w:r>
          </w:p>
        </w:tc>
        <w:tc>
          <w:tcPr>
            <w:tcW w:w="793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5210">
              <w:rPr>
                <w:rFonts w:ascii="Times New Roman" w:hAnsi="Times New Roman" w:cs="Times New Roman"/>
                <w:sz w:val="20"/>
                <w:szCs w:val="20"/>
              </w:rPr>
              <w:t>05444</w:t>
            </w:r>
          </w:p>
        </w:tc>
        <w:tc>
          <w:tcPr>
            <w:tcW w:w="2070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5210">
              <w:rPr>
                <w:rFonts w:ascii="Times New Roman" w:hAnsi="Times New Roman" w:cs="Times New Roman"/>
                <w:sz w:val="20"/>
                <w:szCs w:val="20"/>
              </w:rPr>
              <w:t xml:space="preserve">Rasheed Ahmed S/o pehlwan </w:t>
            </w:r>
          </w:p>
        </w:tc>
        <w:tc>
          <w:tcPr>
            <w:tcW w:w="630" w:type="dxa"/>
          </w:tcPr>
          <w:p w:rsidR="00C3361B" w:rsidRPr="00385210" w:rsidRDefault="00C3361B" w:rsidP="000752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10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3361B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131/1.2</w:t>
            </w:r>
          </w:p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others </w:t>
            </w:r>
          </w:p>
        </w:tc>
        <w:tc>
          <w:tcPr>
            <w:tcW w:w="702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08-00</w:t>
            </w:r>
          </w:p>
        </w:tc>
        <w:tc>
          <w:tcPr>
            <w:tcW w:w="1083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C3361B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</w:t>
            </w:r>
          </w:p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Copy </w:t>
            </w:r>
          </w:p>
        </w:tc>
        <w:tc>
          <w:tcPr>
            <w:tcW w:w="705" w:type="dxa"/>
          </w:tcPr>
          <w:p w:rsidR="00C3361B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</w:t>
            </w:r>
          </w:p>
        </w:tc>
        <w:tc>
          <w:tcPr>
            <w:tcW w:w="807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2579" w:type="dxa"/>
          </w:tcPr>
          <w:p w:rsidR="00C3361B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5210">
              <w:rPr>
                <w:rFonts w:ascii="Times New Roman" w:hAnsi="Times New Roman" w:cs="Times New Roman"/>
                <w:sz w:val="20"/>
                <w:szCs w:val="20"/>
              </w:rPr>
              <w:t xml:space="preserve">Rasheed Ahmed S/o pehlwan </w:t>
            </w:r>
          </w:p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Others </w:t>
            </w:r>
          </w:p>
        </w:tc>
        <w:tc>
          <w:tcPr>
            <w:tcW w:w="893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191" w:type="dxa"/>
          </w:tcPr>
          <w:p w:rsidR="00C3361B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131/1.2</w:t>
            </w:r>
          </w:p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others </w:t>
            </w:r>
          </w:p>
        </w:tc>
        <w:tc>
          <w:tcPr>
            <w:tcW w:w="1092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40-00</w:t>
            </w:r>
          </w:p>
        </w:tc>
        <w:tc>
          <w:tcPr>
            <w:tcW w:w="1063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Inconformity </w:t>
            </w:r>
          </w:p>
        </w:tc>
      </w:tr>
      <w:tr w:rsidR="00C3361B" w:rsidRPr="00142D36">
        <w:tc>
          <w:tcPr>
            <w:tcW w:w="468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30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17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13.04.16</w:t>
            </w:r>
          </w:p>
        </w:tc>
        <w:tc>
          <w:tcPr>
            <w:tcW w:w="793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05444</w:t>
            </w:r>
          </w:p>
        </w:tc>
        <w:tc>
          <w:tcPr>
            <w:tcW w:w="2070" w:type="dxa"/>
          </w:tcPr>
          <w:p w:rsidR="00C3361B" w:rsidRPr="00385210" w:rsidRDefault="00C3361B" w:rsidP="000752E9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Shafi Rehman S/o Alam Jaan  </w:t>
            </w:r>
          </w:p>
        </w:tc>
        <w:tc>
          <w:tcPr>
            <w:tcW w:w="630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183/1to4</w:t>
            </w:r>
          </w:p>
        </w:tc>
        <w:tc>
          <w:tcPr>
            <w:tcW w:w="702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1083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C3361B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</w:t>
            </w:r>
          </w:p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Copy </w:t>
            </w:r>
          </w:p>
        </w:tc>
        <w:tc>
          <w:tcPr>
            <w:tcW w:w="705" w:type="dxa"/>
          </w:tcPr>
          <w:p w:rsidR="00C3361B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07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2579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Hakim Khan S/o Gul Khan pathan </w:t>
            </w:r>
          </w:p>
        </w:tc>
        <w:tc>
          <w:tcPr>
            <w:tcW w:w="893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191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183/1to4</w:t>
            </w:r>
          </w:p>
        </w:tc>
        <w:tc>
          <w:tcPr>
            <w:tcW w:w="1092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1063" w:type="dxa"/>
          </w:tcPr>
          <w:p w:rsidR="00C3361B" w:rsidRPr="00385210" w:rsidRDefault="00C3361B" w:rsidP="000752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Inconformity </w:t>
            </w:r>
          </w:p>
        </w:tc>
      </w:tr>
    </w:tbl>
    <w:p w:rsidR="00C3361B" w:rsidRDefault="00C3361B" w:rsidP="00F04871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F04871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F04871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  <w:r>
        <w:rPr>
          <w:noProof/>
        </w:rPr>
        <w:pict>
          <v:shape id="_x0000_s1028" type="#_x0000_t202" style="position:absolute;margin-left:-9pt;margin-top:19pt;width:873pt;height:54pt;z-index:251658752" filled="f" stroked="f">
            <v:textbox>
              <w:txbxContent>
                <w:p w:rsidR="00C3361B" w:rsidRDefault="00C3361B" w:rsidP="00F0487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3361B" w:rsidRDefault="00C3361B" w:rsidP="00F0487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C3361B" w:rsidRPr="0048110B" w:rsidRDefault="00C3361B" w:rsidP="00F0487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C3361B" w:rsidRDefault="00C3361B" w:rsidP="00F04871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38592D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0752E9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982B23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Pr="00DF2E42" w:rsidRDefault="00C3361B" w:rsidP="00982B23">
      <w:pPr>
        <w:tabs>
          <w:tab w:val="left" w:pos="1702"/>
          <w:tab w:val="center" w:pos="86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E42">
        <w:rPr>
          <w:rFonts w:ascii="Times New Roman" w:hAnsi="Times New Roman" w:cs="Times New Roman"/>
          <w:sz w:val="28"/>
          <w:szCs w:val="28"/>
        </w:rPr>
        <w:t>STATEMENT SHOWING THE POSITION AS PER AVAILABLE RECORD INCLUDING MICROFILMEDVF-V11-A PREPAREDDURING</w:t>
      </w:r>
    </w:p>
    <w:p w:rsidR="00C3361B" w:rsidRPr="00DF2E42" w:rsidRDefault="00C3361B" w:rsidP="00982B23">
      <w:pPr>
        <w:tabs>
          <w:tab w:val="left" w:pos="2959"/>
          <w:tab w:val="center" w:pos="86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E42">
        <w:rPr>
          <w:rFonts w:ascii="Times New Roman" w:hAnsi="Times New Roman" w:cs="Times New Roman"/>
          <w:sz w:val="28"/>
          <w:szCs w:val="28"/>
        </w:rPr>
        <w:t>RE WRITTEN PROCESS IN 1985-86 AND ONWARDS VIZ-A-VIZ THE COMPUTERIZED RECORD OF RIGHTS</w:t>
      </w:r>
    </w:p>
    <w:p w:rsidR="00C3361B" w:rsidRPr="0048110B" w:rsidRDefault="00C3361B" w:rsidP="00982B23">
      <w:pPr>
        <w:tabs>
          <w:tab w:val="left" w:pos="497"/>
          <w:tab w:val="left" w:pos="3535"/>
          <w:tab w:val="center" w:pos="86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E42">
        <w:rPr>
          <w:rFonts w:ascii="Times New Roman" w:hAnsi="Times New Roman" w:cs="Times New Roman"/>
          <w:sz w:val="28"/>
          <w:szCs w:val="28"/>
        </w:rPr>
        <w:t xml:space="preserve">Name of district:- </w:t>
      </w:r>
      <w:r w:rsidRPr="00DF2E42">
        <w:rPr>
          <w:rFonts w:ascii="Times New Roman" w:hAnsi="Times New Roman" w:cs="Times New Roman"/>
          <w:sz w:val="28"/>
          <w:szCs w:val="28"/>
          <w:u w:val="single"/>
        </w:rPr>
        <w:t>Badin</w:t>
      </w:r>
      <w:r w:rsidRPr="00DF2E42">
        <w:rPr>
          <w:rFonts w:ascii="Times New Roman" w:hAnsi="Times New Roman" w:cs="Times New Roman"/>
          <w:sz w:val="28"/>
          <w:szCs w:val="28"/>
        </w:rPr>
        <w:tab/>
        <w:t>Name of Taluka:- S.F.Rahu</w:t>
      </w:r>
      <w:r w:rsidRPr="00DF2E42">
        <w:rPr>
          <w:rFonts w:ascii="Times New Roman" w:hAnsi="Times New Roman" w:cs="Times New Roman"/>
          <w:sz w:val="28"/>
          <w:szCs w:val="28"/>
        </w:rPr>
        <w:tab/>
      </w:r>
      <w:r w:rsidRPr="00DF2E42">
        <w:rPr>
          <w:rFonts w:ascii="Times New Roman" w:hAnsi="Times New Roman" w:cs="Times New Roman"/>
          <w:sz w:val="28"/>
          <w:szCs w:val="28"/>
        </w:rPr>
        <w:tab/>
        <w:t>Name of Deh:- Girhari:- 01</w:t>
      </w:r>
    </w:p>
    <w:tbl>
      <w:tblPr>
        <w:tblpPr w:leftFromText="180" w:rightFromText="180" w:vertAnchor="page" w:horzAnchor="margin" w:tblpXSpec="center" w:tblpY="3411"/>
        <w:tblW w:w="1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540"/>
        <w:gridCol w:w="1007"/>
        <w:gridCol w:w="793"/>
        <w:gridCol w:w="2070"/>
        <w:gridCol w:w="720"/>
        <w:gridCol w:w="933"/>
        <w:gridCol w:w="777"/>
        <w:gridCol w:w="975"/>
        <w:gridCol w:w="540"/>
        <w:gridCol w:w="897"/>
        <w:gridCol w:w="967"/>
        <w:gridCol w:w="705"/>
        <w:gridCol w:w="807"/>
        <w:gridCol w:w="2309"/>
        <w:gridCol w:w="909"/>
        <w:gridCol w:w="1686"/>
        <w:gridCol w:w="990"/>
        <w:gridCol w:w="906"/>
      </w:tblGrid>
      <w:tr w:rsidR="00C3361B" w:rsidRPr="00142D36">
        <w:tc>
          <w:tcPr>
            <w:tcW w:w="7308" w:type="dxa"/>
            <w:gridSpan w:val="8"/>
          </w:tcPr>
          <w:p w:rsidR="00C3361B" w:rsidRPr="00142D36" w:rsidRDefault="00C3361B" w:rsidP="00DD1971">
            <w:pPr>
              <w:spacing w:after="0"/>
              <w:jc w:val="center"/>
            </w:pPr>
            <w:r w:rsidRPr="00142D36">
              <w:t>Position as per available</w:t>
            </w:r>
          </w:p>
          <w:p w:rsidR="00C3361B" w:rsidRPr="00142D36" w:rsidRDefault="00C3361B" w:rsidP="00DD1971">
            <w:pPr>
              <w:spacing w:after="0"/>
              <w:jc w:val="center"/>
            </w:pPr>
            <w:r w:rsidRPr="00142D36">
              <w:t>record in Mukhtiarkar office</w:t>
            </w:r>
          </w:p>
        </w:tc>
        <w:tc>
          <w:tcPr>
            <w:tcW w:w="2412" w:type="dxa"/>
            <w:gridSpan w:val="3"/>
          </w:tcPr>
          <w:p w:rsidR="00C3361B" w:rsidRPr="00142D36" w:rsidRDefault="00C3361B" w:rsidP="00DD1971">
            <w:pPr>
              <w:spacing w:after="0"/>
              <w:jc w:val="center"/>
            </w:pPr>
            <w:r w:rsidRPr="00142D36">
              <w:t>Position of Entry Nos.</w:t>
            </w:r>
          </w:p>
          <w:p w:rsidR="00C3361B" w:rsidRPr="00142D36" w:rsidRDefault="00C3361B" w:rsidP="00DD1971">
            <w:pPr>
              <w:spacing w:after="0"/>
              <w:jc w:val="center"/>
            </w:pPr>
            <w:r w:rsidRPr="00142D36">
              <w:t>&amp; Date of pervious Transaction</w:t>
            </w:r>
          </w:p>
        </w:tc>
        <w:tc>
          <w:tcPr>
            <w:tcW w:w="9279" w:type="dxa"/>
            <w:gridSpan w:val="8"/>
          </w:tcPr>
          <w:p w:rsidR="00C3361B" w:rsidRPr="00142D36" w:rsidRDefault="00C3361B" w:rsidP="00DD1971">
            <w:pPr>
              <w:spacing w:after="0"/>
              <w:jc w:val="center"/>
            </w:pPr>
            <w:r w:rsidRPr="00142D36">
              <w:t>Position as per Microfilmed</w:t>
            </w:r>
          </w:p>
          <w:p w:rsidR="00C3361B" w:rsidRPr="00142D36" w:rsidRDefault="00C3361B" w:rsidP="00DD1971">
            <w:pPr>
              <w:spacing w:after="0"/>
              <w:jc w:val="center"/>
            </w:pPr>
            <w:r w:rsidRPr="00142D36">
              <w:t>VF-VII-A ( 1985-86) supplied by the Board of Revenue</w:t>
            </w:r>
          </w:p>
        </w:tc>
      </w:tr>
      <w:tr w:rsidR="00C3361B" w:rsidRPr="00142D36">
        <w:trPr>
          <w:cantSplit/>
          <w:trHeight w:val="1134"/>
        </w:trPr>
        <w:tc>
          <w:tcPr>
            <w:tcW w:w="468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007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93" w:type="dxa"/>
            <w:textDirection w:val="tbRl"/>
          </w:tcPr>
          <w:p w:rsidR="00C3361B" w:rsidRPr="00142D36" w:rsidRDefault="00C3361B" w:rsidP="00DD19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2070" w:type="dxa"/>
          </w:tcPr>
          <w:p w:rsidR="00C3361B" w:rsidRPr="00142D36" w:rsidRDefault="00C3361B" w:rsidP="00DD1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C3361B" w:rsidRPr="00142D36" w:rsidRDefault="00C3361B" w:rsidP="00DD1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DD19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33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777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975" w:type="dxa"/>
            <w:textDirection w:val="tbRl"/>
          </w:tcPr>
          <w:p w:rsidR="00C3361B" w:rsidRPr="00142D36" w:rsidRDefault="00C3361B" w:rsidP="00DD19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97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967" w:type="dxa"/>
            <w:textDirection w:val="tbRl"/>
          </w:tcPr>
          <w:p w:rsidR="00C3361B" w:rsidRPr="00142D36" w:rsidRDefault="00C3361B" w:rsidP="00DD19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309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C3361B" w:rsidRPr="00142D36" w:rsidRDefault="00C3361B" w:rsidP="00DD1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909" w:type="dxa"/>
            <w:textDirection w:val="tbRl"/>
          </w:tcPr>
          <w:p w:rsidR="00C3361B" w:rsidRPr="00142D36" w:rsidRDefault="00C3361B" w:rsidP="00DD19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686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906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61B" w:rsidRPr="00142D36">
        <w:tc>
          <w:tcPr>
            <w:tcW w:w="468" w:type="dxa"/>
          </w:tcPr>
          <w:p w:rsidR="00C3361B" w:rsidRPr="000752E9" w:rsidRDefault="00C3361B" w:rsidP="009557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0" w:type="dxa"/>
          </w:tcPr>
          <w:p w:rsidR="00C3361B" w:rsidRPr="000752E9" w:rsidRDefault="00C3361B" w:rsidP="009557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07" w:type="dxa"/>
          </w:tcPr>
          <w:p w:rsidR="00C3361B" w:rsidRPr="000752E9" w:rsidRDefault="00C3361B" w:rsidP="009557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13.04.16</w:t>
            </w:r>
          </w:p>
        </w:tc>
        <w:tc>
          <w:tcPr>
            <w:tcW w:w="793" w:type="dxa"/>
          </w:tcPr>
          <w:p w:rsidR="00C3361B" w:rsidRPr="000752E9" w:rsidRDefault="00C3361B" w:rsidP="009557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05444</w:t>
            </w:r>
          </w:p>
        </w:tc>
        <w:tc>
          <w:tcPr>
            <w:tcW w:w="2070" w:type="dxa"/>
          </w:tcPr>
          <w:p w:rsidR="00C3361B" w:rsidRPr="000752E9" w:rsidRDefault="00C3361B" w:rsidP="009557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Jamshed Ahmed S/o Nazeer Ahmed </w:t>
            </w:r>
          </w:p>
        </w:tc>
        <w:tc>
          <w:tcPr>
            <w:tcW w:w="720" w:type="dxa"/>
          </w:tcPr>
          <w:p w:rsidR="00C3361B" w:rsidRPr="000752E9" w:rsidRDefault="00C3361B" w:rsidP="009557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933" w:type="dxa"/>
          </w:tcPr>
          <w:p w:rsidR="00C3361B" w:rsidRPr="000752E9" w:rsidRDefault="00C3361B" w:rsidP="009557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132/1to4</w:t>
            </w:r>
          </w:p>
        </w:tc>
        <w:tc>
          <w:tcPr>
            <w:tcW w:w="777" w:type="dxa"/>
          </w:tcPr>
          <w:p w:rsidR="00C3361B" w:rsidRPr="000752E9" w:rsidRDefault="00C3361B" w:rsidP="009557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15-34</w:t>
            </w:r>
          </w:p>
        </w:tc>
        <w:tc>
          <w:tcPr>
            <w:tcW w:w="975" w:type="dxa"/>
          </w:tcPr>
          <w:p w:rsidR="00C3361B" w:rsidRPr="000752E9" w:rsidRDefault="00C3361B" w:rsidP="009557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3361B" w:rsidRPr="000752E9" w:rsidRDefault="00C3361B" w:rsidP="009557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C3361B" w:rsidRPr="000752E9" w:rsidRDefault="00C3361B" w:rsidP="009557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C3361B" w:rsidRDefault="00C3361B" w:rsidP="009557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</w:t>
            </w:r>
          </w:p>
          <w:p w:rsidR="00C3361B" w:rsidRPr="00385210" w:rsidRDefault="00C3361B" w:rsidP="009557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Copy </w:t>
            </w:r>
          </w:p>
        </w:tc>
        <w:tc>
          <w:tcPr>
            <w:tcW w:w="705" w:type="dxa"/>
          </w:tcPr>
          <w:p w:rsidR="00C3361B" w:rsidRPr="00385210" w:rsidRDefault="00C3361B" w:rsidP="009557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7" w:type="dxa"/>
          </w:tcPr>
          <w:p w:rsidR="00C3361B" w:rsidRPr="00385210" w:rsidRDefault="00C3361B" w:rsidP="009557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2309" w:type="dxa"/>
          </w:tcPr>
          <w:p w:rsidR="00C3361B" w:rsidRPr="000752E9" w:rsidRDefault="00C3361B" w:rsidP="009557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Jamshed Ahmed S/o Nazeer Ahmed </w:t>
            </w:r>
          </w:p>
        </w:tc>
        <w:tc>
          <w:tcPr>
            <w:tcW w:w="909" w:type="dxa"/>
          </w:tcPr>
          <w:p w:rsidR="00C3361B" w:rsidRPr="000752E9" w:rsidRDefault="00C3361B" w:rsidP="009557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686" w:type="dxa"/>
          </w:tcPr>
          <w:p w:rsidR="00C3361B" w:rsidRPr="000752E9" w:rsidRDefault="00C3361B" w:rsidP="009557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132/1to4</w:t>
            </w:r>
          </w:p>
        </w:tc>
        <w:tc>
          <w:tcPr>
            <w:tcW w:w="990" w:type="dxa"/>
          </w:tcPr>
          <w:p w:rsidR="00C3361B" w:rsidRPr="000752E9" w:rsidRDefault="00C3361B" w:rsidP="009557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15-34</w:t>
            </w:r>
          </w:p>
        </w:tc>
        <w:tc>
          <w:tcPr>
            <w:tcW w:w="906" w:type="dxa"/>
          </w:tcPr>
          <w:p w:rsidR="00C3361B" w:rsidRPr="000752E9" w:rsidRDefault="00C3361B" w:rsidP="009557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Inconformity </w:t>
            </w:r>
          </w:p>
        </w:tc>
      </w:tr>
      <w:tr w:rsidR="00C3361B" w:rsidRPr="00142D36">
        <w:tc>
          <w:tcPr>
            <w:tcW w:w="468" w:type="dxa"/>
          </w:tcPr>
          <w:p w:rsidR="00C3361B" w:rsidRPr="000752E9" w:rsidRDefault="00C3361B" w:rsidP="00BD04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</w:tcPr>
          <w:p w:rsidR="00C3361B" w:rsidRPr="000752E9" w:rsidRDefault="00C3361B" w:rsidP="00BD04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07" w:type="dxa"/>
          </w:tcPr>
          <w:p w:rsidR="00C3361B" w:rsidRPr="000752E9" w:rsidRDefault="00C3361B" w:rsidP="00BD04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13.04.16</w:t>
            </w:r>
          </w:p>
        </w:tc>
        <w:tc>
          <w:tcPr>
            <w:tcW w:w="793" w:type="dxa"/>
          </w:tcPr>
          <w:p w:rsidR="00C3361B" w:rsidRPr="000752E9" w:rsidRDefault="00C3361B" w:rsidP="00BD04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05444</w:t>
            </w:r>
          </w:p>
        </w:tc>
        <w:tc>
          <w:tcPr>
            <w:tcW w:w="2070" w:type="dxa"/>
          </w:tcPr>
          <w:p w:rsidR="00C3361B" w:rsidRPr="000752E9" w:rsidRDefault="00C3361B" w:rsidP="00BD04F9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Riaz Ahmed S/o Mohammad ismail </w:t>
            </w:r>
          </w:p>
        </w:tc>
        <w:tc>
          <w:tcPr>
            <w:tcW w:w="720" w:type="dxa"/>
          </w:tcPr>
          <w:p w:rsidR="00C3361B" w:rsidRPr="000752E9" w:rsidRDefault="00C3361B" w:rsidP="00BD04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933" w:type="dxa"/>
          </w:tcPr>
          <w:p w:rsidR="00C3361B" w:rsidRPr="000752E9" w:rsidRDefault="00C3361B" w:rsidP="00BD04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130/1to4</w:t>
            </w:r>
          </w:p>
        </w:tc>
        <w:tc>
          <w:tcPr>
            <w:tcW w:w="777" w:type="dxa"/>
          </w:tcPr>
          <w:p w:rsidR="00C3361B" w:rsidRPr="000752E9" w:rsidRDefault="00C3361B" w:rsidP="00BD04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15-34</w:t>
            </w:r>
          </w:p>
        </w:tc>
        <w:tc>
          <w:tcPr>
            <w:tcW w:w="975" w:type="dxa"/>
          </w:tcPr>
          <w:p w:rsidR="00C3361B" w:rsidRPr="000752E9" w:rsidRDefault="00C3361B" w:rsidP="00BD04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3361B" w:rsidRPr="000752E9" w:rsidRDefault="00C3361B" w:rsidP="00BD04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C3361B" w:rsidRPr="000752E9" w:rsidRDefault="00C3361B" w:rsidP="00BD04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C3361B" w:rsidRDefault="00C3361B" w:rsidP="00BD04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</w:t>
            </w:r>
          </w:p>
          <w:p w:rsidR="00C3361B" w:rsidRPr="00385210" w:rsidRDefault="00C3361B" w:rsidP="00BD04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Copy </w:t>
            </w:r>
          </w:p>
        </w:tc>
        <w:tc>
          <w:tcPr>
            <w:tcW w:w="705" w:type="dxa"/>
          </w:tcPr>
          <w:p w:rsidR="00C3361B" w:rsidRPr="00385210" w:rsidRDefault="00C3361B" w:rsidP="00BD04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7" w:type="dxa"/>
          </w:tcPr>
          <w:p w:rsidR="00C3361B" w:rsidRPr="00385210" w:rsidRDefault="00C3361B" w:rsidP="00BD04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2309" w:type="dxa"/>
          </w:tcPr>
          <w:p w:rsidR="00C3361B" w:rsidRPr="000752E9" w:rsidRDefault="00C3361B" w:rsidP="00BD04F9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Riaz Ahmed S/o Mohammad ismail </w:t>
            </w:r>
          </w:p>
        </w:tc>
        <w:tc>
          <w:tcPr>
            <w:tcW w:w="909" w:type="dxa"/>
          </w:tcPr>
          <w:p w:rsidR="00C3361B" w:rsidRPr="000752E9" w:rsidRDefault="00C3361B" w:rsidP="00BD04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686" w:type="dxa"/>
          </w:tcPr>
          <w:p w:rsidR="00C3361B" w:rsidRPr="000752E9" w:rsidRDefault="00C3361B" w:rsidP="00BD04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130/1to4</w:t>
            </w:r>
          </w:p>
        </w:tc>
        <w:tc>
          <w:tcPr>
            <w:tcW w:w="990" w:type="dxa"/>
          </w:tcPr>
          <w:p w:rsidR="00C3361B" w:rsidRPr="000752E9" w:rsidRDefault="00C3361B" w:rsidP="00BD04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15-34</w:t>
            </w:r>
          </w:p>
        </w:tc>
        <w:tc>
          <w:tcPr>
            <w:tcW w:w="906" w:type="dxa"/>
          </w:tcPr>
          <w:p w:rsidR="00C3361B" w:rsidRPr="000752E9" w:rsidRDefault="00C3361B" w:rsidP="00BD04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Inconformity </w:t>
            </w:r>
          </w:p>
        </w:tc>
      </w:tr>
    </w:tbl>
    <w:p w:rsidR="00C3361B" w:rsidRDefault="00C3361B" w:rsidP="00982B23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982B23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982B23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  <w:r>
        <w:rPr>
          <w:noProof/>
        </w:rPr>
        <w:pict>
          <v:shape id="_x0000_s1029" type="#_x0000_t202" style="position:absolute;margin-left:-9pt;margin-top:19pt;width:873pt;height:54pt;z-index:251659776" filled="f" stroked="f">
            <v:textbox>
              <w:txbxContent>
                <w:p w:rsidR="00C3361B" w:rsidRDefault="00C3361B" w:rsidP="00982B2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3361B" w:rsidRDefault="00C3361B" w:rsidP="00982B2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C3361B" w:rsidRPr="0048110B" w:rsidRDefault="00C3361B" w:rsidP="00982B2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C3361B" w:rsidRDefault="00C3361B" w:rsidP="00982B23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982B23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982B23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BD04F9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BD04F9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Pr="004116BF" w:rsidRDefault="00C3361B" w:rsidP="00BD04F9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STATEMENT SHOWING THE POSITION AS PER AVAILABLE RECORD INCLUDING MICROFILMEDVF-V11-A PREPAREDDURING</w:t>
      </w:r>
    </w:p>
    <w:p w:rsidR="00C3361B" w:rsidRPr="004116BF" w:rsidRDefault="00C3361B" w:rsidP="00BD04F9">
      <w:pPr>
        <w:tabs>
          <w:tab w:val="left" w:pos="2959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C3361B" w:rsidRDefault="00C3361B" w:rsidP="00BD04F9">
      <w:pPr>
        <w:tabs>
          <w:tab w:val="left" w:pos="497"/>
          <w:tab w:val="left" w:pos="3535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 xml:space="preserve">Name of district:- </w:t>
      </w:r>
      <w:r w:rsidRPr="004116BF"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 w:rsidRPr="004116BF"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 w:rsidRPr="004116BF">
        <w:rPr>
          <w:rFonts w:ascii="Times New Roman" w:hAnsi="Times New Roman" w:cs="Times New Roman"/>
          <w:b/>
          <w:sz w:val="28"/>
          <w:szCs w:val="28"/>
        </w:rPr>
        <w:tab/>
      </w:r>
      <w:r w:rsidRPr="004116BF">
        <w:rPr>
          <w:rFonts w:ascii="Times New Roman" w:hAnsi="Times New Roman" w:cs="Times New Roman"/>
          <w:b/>
          <w:sz w:val="28"/>
          <w:szCs w:val="28"/>
        </w:rPr>
        <w:tab/>
        <w:t>Name of Deh:- Girhari:- 01</w:t>
      </w:r>
    </w:p>
    <w:tbl>
      <w:tblPr>
        <w:tblW w:w="1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690"/>
        <w:gridCol w:w="675"/>
        <w:gridCol w:w="1539"/>
        <w:gridCol w:w="990"/>
        <w:gridCol w:w="873"/>
      </w:tblGrid>
      <w:tr w:rsidR="00C3361B" w:rsidRPr="00142D36">
        <w:trPr>
          <w:jc w:val="center"/>
        </w:trPr>
        <w:tc>
          <w:tcPr>
            <w:tcW w:w="7470" w:type="dxa"/>
            <w:gridSpan w:val="8"/>
          </w:tcPr>
          <w:p w:rsidR="00C3361B" w:rsidRPr="00142D36" w:rsidRDefault="00C3361B" w:rsidP="00DD1971">
            <w:pPr>
              <w:spacing w:after="0"/>
              <w:jc w:val="center"/>
            </w:pPr>
            <w:r w:rsidRPr="00142D36">
              <w:t>Position as per available</w:t>
            </w:r>
          </w:p>
          <w:p w:rsidR="00C3361B" w:rsidRPr="00142D36" w:rsidRDefault="00C3361B" w:rsidP="00DD1971">
            <w:pPr>
              <w:spacing w:after="0"/>
              <w:jc w:val="center"/>
            </w:pPr>
            <w:r w:rsidRPr="00142D36">
              <w:t>record in Mukhtiarkar office</w:t>
            </w:r>
          </w:p>
        </w:tc>
        <w:tc>
          <w:tcPr>
            <w:tcW w:w="2520" w:type="dxa"/>
            <w:gridSpan w:val="3"/>
          </w:tcPr>
          <w:p w:rsidR="00C3361B" w:rsidRPr="00142D36" w:rsidRDefault="00C3361B" w:rsidP="00DD1971">
            <w:pPr>
              <w:spacing w:after="0"/>
              <w:jc w:val="center"/>
            </w:pPr>
            <w:r w:rsidRPr="00142D36">
              <w:t>Position of Entry Nos.</w:t>
            </w:r>
          </w:p>
          <w:p w:rsidR="00C3361B" w:rsidRPr="00142D36" w:rsidRDefault="00C3361B" w:rsidP="00DD1971">
            <w:pPr>
              <w:spacing w:after="0"/>
              <w:jc w:val="center"/>
            </w:pPr>
            <w:r w:rsidRPr="00142D36">
              <w:t>&amp; Date of pervious Transaction</w:t>
            </w:r>
          </w:p>
        </w:tc>
        <w:tc>
          <w:tcPr>
            <w:tcW w:w="9153" w:type="dxa"/>
            <w:gridSpan w:val="8"/>
          </w:tcPr>
          <w:p w:rsidR="00C3361B" w:rsidRPr="00142D36" w:rsidRDefault="00C3361B" w:rsidP="00DD1971">
            <w:pPr>
              <w:spacing w:after="0"/>
              <w:jc w:val="center"/>
            </w:pPr>
            <w:r w:rsidRPr="00142D36">
              <w:t>Position as per Microfilmed</w:t>
            </w:r>
          </w:p>
          <w:p w:rsidR="00C3361B" w:rsidRPr="00142D36" w:rsidRDefault="00C3361B" w:rsidP="00DD1971">
            <w:pPr>
              <w:spacing w:after="0"/>
              <w:jc w:val="center"/>
            </w:pPr>
            <w:r w:rsidRPr="00142D36">
              <w:t>VF-VII-A ( 1985-86) supplied by the Board of Revenue</w:t>
            </w:r>
          </w:p>
        </w:tc>
      </w:tr>
      <w:tr w:rsidR="00C3361B" w:rsidRPr="00142D36">
        <w:trPr>
          <w:cantSplit/>
          <w:trHeight w:val="1134"/>
          <w:jc w:val="center"/>
        </w:trPr>
        <w:tc>
          <w:tcPr>
            <w:tcW w:w="450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DD19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C3361B" w:rsidRPr="00142D36" w:rsidRDefault="00C3361B" w:rsidP="00DD1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C3361B" w:rsidRPr="00142D36" w:rsidRDefault="00C3361B" w:rsidP="00DD1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DD19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C3361B" w:rsidRPr="00142D36" w:rsidRDefault="00C3361B" w:rsidP="00DD19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C3361B" w:rsidRPr="00142D36" w:rsidRDefault="00C3361B" w:rsidP="00DD19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690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C3361B" w:rsidRPr="00142D36" w:rsidRDefault="00C3361B" w:rsidP="00DD1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75" w:type="dxa"/>
            <w:textDirection w:val="tbRl"/>
          </w:tcPr>
          <w:p w:rsidR="00C3361B" w:rsidRPr="00142D36" w:rsidRDefault="00C3361B" w:rsidP="00DD197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539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873" w:type="dxa"/>
          </w:tcPr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C3361B" w:rsidRPr="00142D36" w:rsidRDefault="00C3361B" w:rsidP="00DD19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7068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10" w:type="dxa"/>
          </w:tcPr>
          <w:p w:rsidR="00C3361B" w:rsidRPr="00142D36" w:rsidRDefault="00C3361B" w:rsidP="007068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0" w:type="dxa"/>
          </w:tcPr>
          <w:p w:rsidR="00C3361B" w:rsidRPr="00142D36" w:rsidRDefault="00C3361B" w:rsidP="007068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13.04.16</w:t>
            </w:r>
          </w:p>
        </w:tc>
        <w:tc>
          <w:tcPr>
            <w:tcW w:w="720" w:type="dxa"/>
          </w:tcPr>
          <w:p w:rsidR="00C3361B" w:rsidRPr="00142D36" w:rsidRDefault="00C3361B" w:rsidP="007068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7068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     </w:tc>
        <w:tc>
          <w:tcPr>
            <w:tcW w:w="720" w:type="dxa"/>
          </w:tcPr>
          <w:p w:rsidR="00C3361B" w:rsidRPr="00142D36" w:rsidRDefault="00C3361B" w:rsidP="0070686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7068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131/3.4</w:t>
            </w:r>
          </w:p>
        </w:tc>
        <w:tc>
          <w:tcPr>
            <w:tcW w:w="810" w:type="dxa"/>
          </w:tcPr>
          <w:p w:rsidR="00C3361B" w:rsidRPr="00142D36" w:rsidRDefault="00C3361B" w:rsidP="007068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07-34</w:t>
            </w:r>
          </w:p>
        </w:tc>
        <w:tc>
          <w:tcPr>
            <w:tcW w:w="900" w:type="dxa"/>
          </w:tcPr>
          <w:p w:rsidR="00C3361B" w:rsidRPr="00142D36" w:rsidRDefault="00C3361B" w:rsidP="007068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720" w:type="dxa"/>
          </w:tcPr>
          <w:p w:rsidR="00C3361B" w:rsidRPr="00142D36" w:rsidRDefault="00C3361B" w:rsidP="007068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C3361B" w:rsidRPr="00142D36" w:rsidRDefault="00C3361B" w:rsidP="007068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  <w:bookmarkStart w:id="0" w:name="_GoBack"/>
            <w:bookmarkEnd w:id="0"/>
          </w:p>
        </w:tc>
        <w:tc>
          <w:tcPr>
            <w:tcW w:w="874" w:type="dxa"/>
          </w:tcPr>
          <w:p w:rsidR="00C3361B" w:rsidRDefault="00C3361B" w:rsidP="007068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</w:t>
            </w:r>
          </w:p>
          <w:p w:rsidR="00C3361B" w:rsidRPr="00385210" w:rsidRDefault="00C3361B" w:rsidP="007068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Copy </w:t>
            </w:r>
          </w:p>
        </w:tc>
        <w:tc>
          <w:tcPr>
            <w:tcW w:w="705" w:type="dxa"/>
          </w:tcPr>
          <w:p w:rsidR="00C3361B" w:rsidRPr="00385210" w:rsidRDefault="00C3361B" w:rsidP="007068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07" w:type="dxa"/>
          </w:tcPr>
          <w:p w:rsidR="00C3361B" w:rsidRPr="00385210" w:rsidRDefault="00C3361B" w:rsidP="007068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2690" w:type="dxa"/>
          </w:tcPr>
          <w:p w:rsidR="00C3361B" w:rsidRPr="00142D36" w:rsidRDefault="00C3361B" w:rsidP="007068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     </w:tc>
        <w:tc>
          <w:tcPr>
            <w:tcW w:w="675" w:type="dxa"/>
          </w:tcPr>
          <w:p w:rsidR="00C3361B" w:rsidRPr="00142D36" w:rsidRDefault="00C3361B" w:rsidP="0070686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539" w:type="dxa"/>
          </w:tcPr>
          <w:p w:rsidR="00C3361B" w:rsidRPr="00142D36" w:rsidRDefault="00C3361B" w:rsidP="007068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131/3.4</w:t>
            </w:r>
          </w:p>
        </w:tc>
        <w:tc>
          <w:tcPr>
            <w:tcW w:w="990" w:type="dxa"/>
          </w:tcPr>
          <w:p w:rsidR="00C3361B" w:rsidRPr="00142D36" w:rsidRDefault="00C3361B" w:rsidP="007068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07-34</w:t>
            </w:r>
          </w:p>
        </w:tc>
        <w:tc>
          <w:tcPr>
            <w:tcW w:w="873" w:type="dxa"/>
          </w:tcPr>
          <w:p w:rsidR="00C3361B" w:rsidRDefault="00C3361B" w:rsidP="00706869">
            <w:r w:rsidRPr="00A67B34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587B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C3361B" w:rsidRPr="00142D36" w:rsidRDefault="00C3361B" w:rsidP="00587B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0" w:type="dxa"/>
          </w:tcPr>
          <w:p w:rsidR="00C3361B" w:rsidRPr="00142D36" w:rsidRDefault="00C3361B" w:rsidP="00587B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03.03.16</w:t>
            </w:r>
          </w:p>
        </w:tc>
        <w:tc>
          <w:tcPr>
            <w:tcW w:w="720" w:type="dxa"/>
          </w:tcPr>
          <w:p w:rsidR="00C3361B" w:rsidRPr="00142D36" w:rsidRDefault="00C3361B" w:rsidP="00587B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587B03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Mosaa S/o Allahdino Chalko </w:t>
            </w:r>
          </w:p>
        </w:tc>
        <w:tc>
          <w:tcPr>
            <w:tcW w:w="720" w:type="dxa"/>
          </w:tcPr>
          <w:p w:rsidR="00C3361B" w:rsidRPr="00142D36" w:rsidRDefault="00C3361B" w:rsidP="00587B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587B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247/1to4</w:t>
            </w:r>
          </w:p>
        </w:tc>
        <w:tc>
          <w:tcPr>
            <w:tcW w:w="810" w:type="dxa"/>
          </w:tcPr>
          <w:p w:rsidR="00C3361B" w:rsidRPr="00142D36" w:rsidRDefault="00C3361B" w:rsidP="00587B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15-24</w:t>
            </w:r>
          </w:p>
        </w:tc>
        <w:tc>
          <w:tcPr>
            <w:tcW w:w="900" w:type="dxa"/>
          </w:tcPr>
          <w:p w:rsidR="00C3361B" w:rsidRPr="00142D36" w:rsidRDefault="00C3361B" w:rsidP="00587B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587B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587B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Default="00C3361B" w:rsidP="00587B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</w:t>
            </w:r>
          </w:p>
          <w:p w:rsidR="00C3361B" w:rsidRPr="00385210" w:rsidRDefault="00C3361B" w:rsidP="00587B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Copy </w:t>
            </w:r>
          </w:p>
        </w:tc>
        <w:tc>
          <w:tcPr>
            <w:tcW w:w="705" w:type="dxa"/>
          </w:tcPr>
          <w:p w:rsidR="00C3361B" w:rsidRPr="00385210" w:rsidRDefault="00C3361B" w:rsidP="00587B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07" w:type="dxa"/>
          </w:tcPr>
          <w:p w:rsidR="00C3361B" w:rsidRPr="00385210" w:rsidRDefault="00C3361B" w:rsidP="00587B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2690" w:type="dxa"/>
          </w:tcPr>
          <w:p w:rsidR="00C3361B" w:rsidRPr="00142D36" w:rsidRDefault="00C3361B" w:rsidP="00587B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Akhtar Hussain S/o Abdul Shakoor </w:t>
            </w:r>
          </w:p>
        </w:tc>
        <w:tc>
          <w:tcPr>
            <w:tcW w:w="675" w:type="dxa"/>
          </w:tcPr>
          <w:p w:rsidR="00C3361B" w:rsidRPr="00142D36" w:rsidRDefault="00C3361B" w:rsidP="00587B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539" w:type="dxa"/>
          </w:tcPr>
          <w:p w:rsidR="00C3361B" w:rsidRPr="00142D36" w:rsidRDefault="00C3361B" w:rsidP="00587B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247/1to4</w:t>
            </w:r>
          </w:p>
        </w:tc>
        <w:tc>
          <w:tcPr>
            <w:tcW w:w="990" w:type="dxa"/>
          </w:tcPr>
          <w:p w:rsidR="00C3361B" w:rsidRPr="00142D36" w:rsidRDefault="00C3361B" w:rsidP="00587B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15-24</w:t>
            </w:r>
          </w:p>
        </w:tc>
        <w:tc>
          <w:tcPr>
            <w:tcW w:w="873" w:type="dxa"/>
          </w:tcPr>
          <w:p w:rsidR="00C3361B" w:rsidRDefault="00C3361B" w:rsidP="00587B03">
            <w:r w:rsidRPr="00A67B34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DA7F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C3361B" w:rsidRPr="00142D36" w:rsidRDefault="00C3361B" w:rsidP="00DA7F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0" w:type="dxa"/>
          </w:tcPr>
          <w:p w:rsidR="00C3361B" w:rsidRPr="00142D36" w:rsidRDefault="00C3361B" w:rsidP="00DA7F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03.03.16</w:t>
            </w:r>
          </w:p>
        </w:tc>
        <w:tc>
          <w:tcPr>
            <w:tcW w:w="720" w:type="dxa"/>
          </w:tcPr>
          <w:p w:rsidR="00C3361B" w:rsidRPr="00142D36" w:rsidRDefault="00C3361B" w:rsidP="00DA7F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DA7F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Khuram Shezad S/o Mohammad Aftab &amp; others </w:t>
            </w:r>
          </w:p>
        </w:tc>
        <w:tc>
          <w:tcPr>
            <w:tcW w:w="720" w:type="dxa"/>
          </w:tcPr>
          <w:p w:rsidR="00C3361B" w:rsidRPr="00142D36" w:rsidRDefault="00C3361B" w:rsidP="00DA7F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-16/2.3</w:t>
            </w:r>
          </w:p>
        </w:tc>
        <w:tc>
          <w:tcPr>
            <w:tcW w:w="990" w:type="dxa"/>
          </w:tcPr>
          <w:p w:rsidR="00C3361B" w:rsidRPr="00142D36" w:rsidRDefault="00C3361B" w:rsidP="00DA7F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87/1to4 &amp; Others </w:t>
            </w:r>
          </w:p>
        </w:tc>
        <w:tc>
          <w:tcPr>
            <w:tcW w:w="810" w:type="dxa"/>
          </w:tcPr>
          <w:p w:rsidR="00C3361B" w:rsidRPr="00142D36" w:rsidRDefault="00C3361B" w:rsidP="00DA7F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28-36</w:t>
            </w:r>
          </w:p>
        </w:tc>
        <w:tc>
          <w:tcPr>
            <w:tcW w:w="900" w:type="dxa"/>
          </w:tcPr>
          <w:p w:rsidR="00C3361B" w:rsidRPr="00142D36" w:rsidRDefault="00C3361B" w:rsidP="00DA7F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720" w:type="dxa"/>
          </w:tcPr>
          <w:p w:rsidR="00C3361B" w:rsidRPr="00142D36" w:rsidRDefault="00C3361B" w:rsidP="00DA7F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C3361B" w:rsidRPr="00142D36" w:rsidRDefault="00C3361B" w:rsidP="00DA7F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10.02.16</w:t>
            </w:r>
          </w:p>
        </w:tc>
        <w:tc>
          <w:tcPr>
            <w:tcW w:w="874" w:type="dxa"/>
          </w:tcPr>
          <w:p w:rsidR="00C3361B" w:rsidRDefault="00C3361B" w:rsidP="00DA7F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</w:t>
            </w:r>
          </w:p>
          <w:p w:rsidR="00C3361B" w:rsidRPr="00385210" w:rsidRDefault="00C3361B" w:rsidP="00DA7F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Copy </w:t>
            </w:r>
          </w:p>
        </w:tc>
        <w:tc>
          <w:tcPr>
            <w:tcW w:w="705" w:type="dxa"/>
          </w:tcPr>
          <w:p w:rsidR="00C3361B" w:rsidRPr="00385210" w:rsidRDefault="00C3361B" w:rsidP="00DA7F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07" w:type="dxa"/>
          </w:tcPr>
          <w:p w:rsidR="00C3361B" w:rsidRPr="00385210" w:rsidRDefault="00C3361B" w:rsidP="00DA7F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2690" w:type="dxa"/>
          </w:tcPr>
          <w:p w:rsidR="00C3361B" w:rsidRPr="00142D36" w:rsidRDefault="00C3361B" w:rsidP="00DA7F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Abdul latif S/o Sardar Khan </w:t>
            </w:r>
          </w:p>
        </w:tc>
        <w:tc>
          <w:tcPr>
            <w:tcW w:w="675" w:type="dxa"/>
          </w:tcPr>
          <w:p w:rsidR="00C3361B" w:rsidRPr="00142D36" w:rsidRDefault="00C3361B" w:rsidP="00DA7F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539" w:type="dxa"/>
          </w:tcPr>
          <w:p w:rsidR="00C3361B" w:rsidRDefault="00C3361B" w:rsidP="00DA7F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87/1to4</w:t>
            </w:r>
          </w:p>
          <w:p w:rsidR="00C3361B" w:rsidRPr="00142D36" w:rsidRDefault="00C3361B" w:rsidP="00DA7F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C3361B" w:rsidRPr="00142D36" w:rsidRDefault="00C3361B" w:rsidP="00DA7F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28-36</w:t>
            </w:r>
          </w:p>
        </w:tc>
        <w:tc>
          <w:tcPr>
            <w:tcW w:w="873" w:type="dxa"/>
          </w:tcPr>
          <w:p w:rsidR="00C3361B" w:rsidRDefault="00C3361B" w:rsidP="00DA7F66">
            <w:r w:rsidRPr="00A67B34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</w:tbl>
    <w:p w:rsidR="00C3361B" w:rsidRDefault="00C3361B" w:rsidP="00BD04F9">
      <w:pPr>
        <w:rPr>
          <w:rFonts w:ascii="Times New Roman" w:hAnsi="Times New Roman" w:cs="Times New Roman"/>
          <w:u w:val="single"/>
        </w:rPr>
      </w:pPr>
    </w:p>
    <w:p w:rsidR="00C3361B" w:rsidRDefault="00C3361B" w:rsidP="00BD04F9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BD04F9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  <w:r>
        <w:rPr>
          <w:noProof/>
        </w:rPr>
        <w:pict>
          <v:shape id="_x0000_s1030" type="#_x0000_t202" style="position:absolute;margin-left:-6pt;margin-top:6.2pt;width:873pt;height:54pt;z-index:251660800" filled="f" stroked="f">
            <v:textbox>
              <w:txbxContent>
                <w:p w:rsidR="00C3361B" w:rsidRDefault="00C3361B" w:rsidP="00BD04F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3361B" w:rsidRDefault="00C3361B" w:rsidP="00BD04F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C3361B" w:rsidRPr="0048110B" w:rsidRDefault="00C3361B" w:rsidP="00BD04F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C3361B" w:rsidRDefault="00C3361B" w:rsidP="00982B23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61B" w:rsidRPr="004116BF" w:rsidRDefault="00C3361B" w:rsidP="0038592D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STATEMENT SHOWING THE POSITION AS PER AVAILABLE RECORD INCLUDING MICROFILMEDVF-V11-A PREPAREDDURING</w:t>
      </w:r>
    </w:p>
    <w:p w:rsidR="00C3361B" w:rsidRPr="004116BF" w:rsidRDefault="00C3361B" w:rsidP="0038592D">
      <w:pPr>
        <w:tabs>
          <w:tab w:val="left" w:pos="2959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C3361B" w:rsidRDefault="00C3361B" w:rsidP="0038592D">
      <w:pPr>
        <w:tabs>
          <w:tab w:val="left" w:pos="497"/>
          <w:tab w:val="left" w:pos="3535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 xml:space="preserve">Name of district:- </w:t>
      </w:r>
      <w:r w:rsidRPr="004116BF"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 w:rsidRPr="004116BF">
        <w:rPr>
          <w:rFonts w:ascii="Times New Roman" w:hAnsi="Times New Roman" w:cs="Times New Roman"/>
          <w:b/>
          <w:sz w:val="28"/>
          <w:szCs w:val="28"/>
        </w:rPr>
        <w:tab/>
        <w:t>Name of Taluka:- S.F.</w:t>
      </w:r>
      <w:r>
        <w:rPr>
          <w:rFonts w:ascii="Times New Roman" w:hAnsi="Times New Roman" w:cs="Times New Roman"/>
          <w:b/>
          <w:sz w:val="28"/>
          <w:szCs w:val="28"/>
        </w:rPr>
        <w:t>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Girhari:- 01</w:t>
      </w:r>
    </w:p>
    <w:tbl>
      <w:tblPr>
        <w:tblW w:w="1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573"/>
        <w:gridCol w:w="765"/>
        <w:gridCol w:w="1566"/>
        <w:gridCol w:w="990"/>
        <w:gridCol w:w="1089"/>
      </w:tblGrid>
      <w:tr w:rsidR="00C3361B" w:rsidRPr="00142D36">
        <w:trPr>
          <w:jc w:val="center"/>
        </w:trPr>
        <w:tc>
          <w:tcPr>
            <w:tcW w:w="7470" w:type="dxa"/>
            <w:gridSpan w:val="8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as per available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record in Mukhtiarkar office</w:t>
            </w:r>
          </w:p>
        </w:tc>
        <w:tc>
          <w:tcPr>
            <w:tcW w:w="2520" w:type="dxa"/>
            <w:gridSpan w:val="3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of Entry Nos.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&amp; Date of pervious Transaction</w:t>
            </w:r>
          </w:p>
        </w:tc>
        <w:tc>
          <w:tcPr>
            <w:tcW w:w="9369" w:type="dxa"/>
            <w:gridSpan w:val="8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as per Microfilmed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VF-VII-A ( 1985-86) supplied by the Board of Revenue</w:t>
            </w:r>
          </w:p>
        </w:tc>
      </w:tr>
      <w:tr w:rsidR="00C3361B" w:rsidRPr="00142D36">
        <w:trPr>
          <w:cantSplit/>
          <w:trHeight w:val="1134"/>
          <w:jc w:val="center"/>
        </w:trPr>
        <w:tc>
          <w:tcPr>
            <w:tcW w:w="45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573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65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566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089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03.3.16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Naveed Akhtar S/o </w:t>
            </w:r>
          </w:p>
          <w:p w:rsidR="00C3361B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Mohammad Zarab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&amp; others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6.1/4</w:t>
            </w:r>
          </w:p>
        </w:tc>
        <w:tc>
          <w:tcPr>
            <w:tcW w:w="990" w:type="dxa"/>
          </w:tcPr>
          <w:p w:rsidR="00C3361B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87.1to4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&amp; others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28-36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10.2.16</w:t>
            </w:r>
          </w:p>
        </w:tc>
        <w:tc>
          <w:tcPr>
            <w:tcW w:w="8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07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573" w:type="dxa"/>
          </w:tcPr>
          <w:p w:rsidR="00C3361B" w:rsidRPr="00142D36" w:rsidRDefault="00C3361B" w:rsidP="00844D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Abdul Latif S/o Sardar khan </w:t>
            </w:r>
          </w:p>
        </w:tc>
        <w:tc>
          <w:tcPr>
            <w:tcW w:w="76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56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87.1to4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88.1to4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28-36</w:t>
            </w:r>
          </w:p>
        </w:tc>
        <w:tc>
          <w:tcPr>
            <w:tcW w:w="1089" w:type="dxa"/>
          </w:tcPr>
          <w:p w:rsidR="00C3361B" w:rsidRDefault="00C3361B" w:rsidP="00844D68">
            <w:r w:rsidRPr="0097514A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16.2.16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Shamshad hussain S/o A.Rehman </w:t>
            </w:r>
          </w:p>
          <w:p w:rsidR="00C3361B" w:rsidRPr="00142D36" w:rsidRDefault="00C3361B" w:rsidP="00844D68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khokhar  </w:t>
            </w:r>
            <w:r w:rsidRPr="00142D36">
              <w:rPr>
                <w:rFonts w:ascii="Times New Roman" w:hAnsi="Times New Roman" w:cs="Times New Roman"/>
              </w:rPr>
              <w:t>Mortgaged Soneri Bank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127.1to4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31.3</w:t>
            </w: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2.2.16</w:t>
            </w:r>
          </w:p>
        </w:tc>
        <w:tc>
          <w:tcPr>
            <w:tcW w:w="8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573" w:type="dxa"/>
          </w:tcPr>
          <w:p w:rsidR="00C3361B" w:rsidRPr="00142D36" w:rsidRDefault="00C3361B" w:rsidP="00844D68">
            <w:pPr>
              <w:tabs>
                <w:tab w:val="center" w:pos="139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Faiz Ali Shah S/o rasool Shah </w:t>
            </w:r>
          </w:p>
          <w:p w:rsidR="00C3361B" w:rsidRPr="00142D36" w:rsidRDefault="00C3361B" w:rsidP="00844D68">
            <w:pPr>
              <w:tabs>
                <w:tab w:val="center" w:pos="139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61B" w:rsidRPr="00142D36" w:rsidRDefault="00C3361B" w:rsidP="00844D68">
            <w:pPr>
              <w:tabs>
                <w:tab w:val="center" w:pos="139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Pir zaman Shah S/o zafar Shah</w:t>
            </w:r>
          </w:p>
          <w:p w:rsidR="00C3361B" w:rsidRPr="00142D36" w:rsidRDefault="00C3361B" w:rsidP="00844D68">
            <w:pPr>
              <w:tabs>
                <w:tab w:val="center" w:pos="139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61B" w:rsidRPr="00142D36" w:rsidRDefault="00C3361B" w:rsidP="00844D68">
            <w:pPr>
              <w:tabs>
                <w:tab w:val="center" w:pos="139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56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127.1to4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234.1to4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15-24</w:t>
            </w:r>
          </w:p>
        </w:tc>
        <w:tc>
          <w:tcPr>
            <w:tcW w:w="1089" w:type="dxa"/>
          </w:tcPr>
          <w:p w:rsidR="00C3361B" w:rsidRDefault="00C3361B" w:rsidP="00844D68">
            <w:r w:rsidRPr="0097514A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</w:tbl>
    <w:p w:rsidR="00C3361B" w:rsidRDefault="00C3361B" w:rsidP="0038592D">
      <w:pPr>
        <w:rPr>
          <w:rFonts w:ascii="Times New Roman" w:hAnsi="Times New Roman" w:cs="Times New Roman"/>
          <w:u w:val="single"/>
        </w:rPr>
      </w:pPr>
    </w:p>
    <w:p w:rsidR="00C3361B" w:rsidRDefault="00C3361B" w:rsidP="0038592D">
      <w:pPr>
        <w:rPr>
          <w:rFonts w:ascii="Times New Roman" w:hAnsi="Times New Roman" w:cs="Times New Roman"/>
          <w:u w:val="single"/>
        </w:rPr>
      </w:pPr>
      <w:r>
        <w:rPr>
          <w:noProof/>
        </w:rPr>
        <w:pict>
          <v:shape id="_x0000_s1031" type="#_x0000_t202" style="position:absolute;margin-left:-18pt;margin-top:19.85pt;width:873pt;height:54pt;z-index:251650560" filled="f" stroked="f">
            <v:textbox>
              <w:txbxContent>
                <w:p w:rsidR="00C3361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3361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C3361B" w:rsidRPr="0048110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Pr="004116BF" w:rsidRDefault="00C3361B" w:rsidP="00DA7F66">
      <w:pPr>
        <w:tabs>
          <w:tab w:val="left" w:pos="1702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STATEMENT SHOWING THE POSITION AS PER AVAILABLE RECORD INCLUDING MICROFILMEDVF-V11-A PREPAREDDURING</w:t>
      </w:r>
    </w:p>
    <w:p w:rsidR="00C3361B" w:rsidRPr="004116BF" w:rsidRDefault="00C3361B" w:rsidP="00DA7F66">
      <w:pPr>
        <w:tabs>
          <w:tab w:val="left" w:pos="2959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C3361B" w:rsidRDefault="00C3361B" w:rsidP="00DA7F66">
      <w:pPr>
        <w:tabs>
          <w:tab w:val="left" w:pos="497"/>
          <w:tab w:val="left" w:pos="3535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 xml:space="preserve">Name of district:- </w:t>
      </w:r>
      <w:r w:rsidRPr="004116BF"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 w:rsidRPr="004116BF">
        <w:rPr>
          <w:rFonts w:ascii="Times New Roman" w:hAnsi="Times New Roman" w:cs="Times New Roman"/>
          <w:b/>
          <w:sz w:val="28"/>
          <w:szCs w:val="28"/>
        </w:rPr>
        <w:tab/>
        <w:t>Name of Taluka:- S.F.</w:t>
      </w:r>
      <w:r>
        <w:rPr>
          <w:rFonts w:ascii="Times New Roman" w:hAnsi="Times New Roman" w:cs="Times New Roman"/>
          <w:b/>
          <w:sz w:val="28"/>
          <w:szCs w:val="28"/>
        </w:rPr>
        <w:t>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Girhari:- 01</w:t>
      </w:r>
    </w:p>
    <w:tbl>
      <w:tblPr>
        <w:tblW w:w="1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744"/>
        <w:gridCol w:w="862"/>
        <w:gridCol w:w="1149"/>
        <w:gridCol w:w="766"/>
        <w:gridCol w:w="1030"/>
      </w:tblGrid>
      <w:tr w:rsidR="00C3361B" w:rsidRPr="00142D36">
        <w:trPr>
          <w:jc w:val="center"/>
        </w:trPr>
        <w:tc>
          <w:tcPr>
            <w:tcW w:w="7470" w:type="dxa"/>
            <w:gridSpan w:val="8"/>
          </w:tcPr>
          <w:p w:rsidR="00C3361B" w:rsidRPr="00142D36" w:rsidRDefault="00C3361B" w:rsidP="00D84952">
            <w:pPr>
              <w:spacing w:after="0"/>
              <w:jc w:val="center"/>
            </w:pPr>
            <w:r w:rsidRPr="00142D36">
              <w:t>Position as per available</w:t>
            </w:r>
          </w:p>
          <w:p w:rsidR="00C3361B" w:rsidRPr="00142D36" w:rsidRDefault="00C3361B" w:rsidP="00D84952">
            <w:pPr>
              <w:spacing w:after="0"/>
              <w:jc w:val="center"/>
            </w:pPr>
            <w:r w:rsidRPr="00142D36">
              <w:t>record in Mukhtiarkar office</w:t>
            </w:r>
          </w:p>
        </w:tc>
        <w:tc>
          <w:tcPr>
            <w:tcW w:w="2520" w:type="dxa"/>
            <w:gridSpan w:val="3"/>
          </w:tcPr>
          <w:p w:rsidR="00C3361B" w:rsidRPr="00142D36" w:rsidRDefault="00C3361B" w:rsidP="00D84952">
            <w:pPr>
              <w:spacing w:after="0"/>
              <w:jc w:val="center"/>
            </w:pPr>
            <w:r w:rsidRPr="00142D36">
              <w:t>Position of Entry Nos.</w:t>
            </w:r>
          </w:p>
          <w:p w:rsidR="00C3361B" w:rsidRPr="00142D36" w:rsidRDefault="00C3361B" w:rsidP="00D84952">
            <w:pPr>
              <w:spacing w:after="0"/>
              <w:jc w:val="center"/>
            </w:pPr>
            <w:r w:rsidRPr="00142D36">
              <w:t>&amp; Date of pervious Transaction</w:t>
            </w:r>
          </w:p>
        </w:tc>
        <w:tc>
          <w:tcPr>
            <w:tcW w:w="8937" w:type="dxa"/>
            <w:gridSpan w:val="8"/>
          </w:tcPr>
          <w:p w:rsidR="00C3361B" w:rsidRPr="00142D36" w:rsidRDefault="00C3361B" w:rsidP="00D84952">
            <w:pPr>
              <w:spacing w:after="0"/>
              <w:jc w:val="center"/>
            </w:pPr>
            <w:r w:rsidRPr="00142D36">
              <w:t>Position as per Microfilmed</w:t>
            </w:r>
          </w:p>
          <w:p w:rsidR="00C3361B" w:rsidRPr="00142D36" w:rsidRDefault="00C3361B" w:rsidP="00D84952">
            <w:pPr>
              <w:spacing w:after="0"/>
              <w:jc w:val="center"/>
            </w:pPr>
            <w:r w:rsidRPr="00142D36">
              <w:t>VF-VII-A ( 1985-86) supplied by the Board of Revenue</w:t>
            </w:r>
          </w:p>
        </w:tc>
      </w:tr>
      <w:tr w:rsidR="00C3361B" w:rsidRPr="00142D36">
        <w:trPr>
          <w:cantSplit/>
          <w:trHeight w:val="1134"/>
          <w:jc w:val="center"/>
        </w:trPr>
        <w:tc>
          <w:tcPr>
            <w:tcW w:w="45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74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62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149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766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03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10" w:type="dxa"/>
          </w:tcPr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0" w:type="dxa"/>
          </w:tcPr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10.02.16</w:t>
            </w:r>
          </w:p>
        </w:tc>
        <w:tc>
          <w:tcPr>
            <w:tcW w:w="720" w:type="dxa"/>
          </w:tcPr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 Zarab S/o Abdul Latif &amp; others </w:t>
            </w:r>
          </w:p>
        </w:tc>
        <w:tc>
          <w:tcPr>
            <w:tcW w:w="720" w:type="dxa"/>
          </w:tcPr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-28/1.2</w:t>
            </w:r>
          </w:p>
        </w:tc>
        <w:tc>
          <w:tcPr>
            <w:tcW w:w="990" w:type="dxa"/>
          </w:tcPr>
          <w:p w:rsidR="00C3361B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87/1to4</w:t>
            </w:r>
          </w:p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28-36</w:t>
            </w:r>
          </w:p>
        </w:tc>
        <w:tc>
          <w:tcPr>
            <w:tcW w:w="900" w:type="dxa"/>
          </w:tcPr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07" w:type="dxa"/>
          </w:tcPr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744" w:type="dxa"/>
          </w:tcPr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Abdul latif S/o Sardar Khan </w:t>
            </w:r>
          </w:p>
        </w:tc>
        <w:tc>
          <w:tcPr>
            <w:tcW w:w="862" w:type="dxa"/>
          </w:tcPr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49" w:type="dxa"/>
          </w:tcPr>
          <w:p w:rsidR="00C3361B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87/1to4</w:t>
            </w:r>
          </w:p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766" w:type="dxa"/>
          </w:tcPr>
          <w:p w:rsidR="00C3361B" w:rsidRPr="00142D36" w:rsidRDefault="00C3361B" w:rsidP="00922A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28-36</w:t>
            </w:r>
          </w:p>
        </w:tc>
        <w:tc>
          <w:tcPr>
            <w:tcW w:w="1030" w:type="dxa"/>
          </w:tcPr>
          <w:p w:rsidR="00C3361B" w:rsidRDefault="00C3361B" w:rsidP="00922A24">
            <w: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C3361B" w:rsidRPr="00142D36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C3361B" w:rsidRPr="00142D36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02.02.16</w:t>
            </w:r>
          </w:p>
        </w:tc>
        <w:tc>
          <w:tcPr>
            <w:tcW w:w="720" w:type="dxa"/>
          </w:tcPr>
          <w:p w:rsidR="00C3361B" w:rsidRPr="00142D36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6B5370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Shamshad Hussain S/o A Rehman </w:t>
            </w:r>
          </w:p>
        </w:tc>
        <w:tc>
          <w:tcPr>
            <w:tcW w:w="720" w:type="dxa"/>
          </w:tcPr>
          <w:p w:rsidR="00C3361B" w:rsidRPr="00142D36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234/1to4</w:t>
            </w:r>
          </w:p>
          <w:p w:rsidR="00C3361B" w:rsidRPr="00142D36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3361B" w:rsidRPr="00142D36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31-34</w:t>
            </w:r>
          </w:p>
        </w:tc>
        <w:tc>
          <w:tcPr>
            <w:tcW w:w="900" w:type="dxa"/>
          </w:tcPr>
          <w:p w:rsidR="00C3361B" w:rsidRPr="00142D36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C3361B" w:rsidRPr="00142D36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07" w:type="dxa"/>
          </w:tcPr>
          <w:p w:rsidR="00C3361B" w:rsidRPr="00142D36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744" w:type="dxa"/>
          </w:tcPr>
          <w:p w:rsidR="00C3361B" w:rsidRPr="00142D36" w:rsidRDefault="00C3361B" w:rsidP="006B5370">
            <w:pPr>
              <w:tabs>
                <w:tab w:val="center" w:pos="139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Pir Zaman Shah S/o Zafar Shah </w:t>
            </w:r>
          </w:p>
        </w:tc>
        <w:tc>
          <w:tcPr>
            <w:tcW w:w="862" w:type="dxa"/>
          </w:tcPr>
          <w:p w:rsidR="00C3361B" w:rsidRPr="00142D36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49" w:type="dxa"/>
          </w:tcPr>
          <w:p w:rsidR="00C3361B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234/1to4</w:t>
            </w:r>
          </w:p>
          <w:p w:rsidR="00C3361B" w:rsidRPr="00142D36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766" w:type="dxa"/>
          </w:tcPr>
          <w:p w:rsidR="00C3361B" w:rsidRPr="00142D36" w:rsidRDefault="00C3361B" w:rsidP="006B53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31-34</w:t>
            </w:r>
          </w:p>
        </w:tc>
        <w:tc>
          <w:tcPr>
            <w:tcW w:w="1030" w:type="dxa"/>
          </w:tcPr>
          <w:p w:rsidR="00C3361B" w:rsidRDefault="00C3361B" w:rsidP="006B5370">
            <w:r>
              <w:t xml:space="preserve">Inconformity </w:t>
            </w:r>
          </w:p>
        </w:tc>
      </w:tr>
    </w:tbl>
    <w:p w:rsidR="00C3361B" w:rsidRDefault="00C3361B" w:rsidP="00DA7F66">
      <w:pPr>
        <w:rPr>
          <w:rFonts w:ascii="Times New Roman" w:hAnsi="Times New Roman" w:cs="Times New Roman"/>
          <w:u w:val="single"/>
        </w:rPr>
      </w:pPr>
    </w:p>
    <w:p w:rsidR="00C3361B" w:rsidRDefault="00C3361B" w:rsidP="00DA7F66">
      <w:pPr>
        <w:rPr>
          <w:rFonts w:ascii="Times New Roman" w:hAnsi="Times New Roman" w:cs="Times New Roman"/>
          <w:u w:val="single"/>
        </w:rPr>
      </w:pPr>
      <w:r>
        <w:rPr>
          <w:noProof/>
        </w:rPr>
        <w:pict>
          <v:shape id="_x0000_s1032" type="#_x0000_t202" style="position:absolute;margin-left:-18pt;margin-top:19.85pt;width:873pt;height:54pt;z-index:251661824" filled="f" stroked="f">
            <v:textbox>
              <w:txbxContent>
                <w:p w:rsidR="00C3361B" w:rsidRDefault="00C3361B" w:rsidP="00DA7F6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3361B" w:rsidRDefault="00C3361B" w:rsidP="00DA7F6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C3361B" w:rsidRPr="0048110B" w:rsidRDefault="00C3361B" w:rsidP="00DA7F6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C3361B" w:rsidRDefault="00C3361B" w:rsidP="00DA7F66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DA7F66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Pr="004116BF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STATEMENT SHOWING THE POSITION AS PER AVAILABLE RECORD INCLUDING MICROFILMEDVF-V11-A PREPAREDDURING</w:t>
      </w:r>
    </w:p>
    <w:p w:rsidR="00C3361B" w:rsidRPr="004116BF" w:rsidRDefault="00C3361B" w:rsidP="0038592D">
      <w:pPr>
        <w:tabs>
          <w:tab w:val="left" w:pos="2959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C3361B" w:rsidRDefault="00C3361B" w:rsidP="0038592D">
      <w:pPr>
        <w:tabs>
          <w:tab w:val="left" w:pos="497"/>
          <w:tab w:val="left" w:pos="3535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 xml:space="preserve">Name of district:- </w:t>
      </w:r>
      <w:r w:rsidRPr="004116BF"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 w:rsidRPr="004116BF"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 w:rsidRPr="004116BF">
        <w:rPr>
          <w:rFonts w:ascii="Times New Roman" w:hAnsi="Times New Roman" w:cs="Times New Roman"/>
          <w:b/>
          <w:sz w:val="28"/>
          <w:szCs w:val="28"/>
        </w:rPr>
        <w:tab/>
      </w:r>
      <w:r w:rsidRPr="004116BF">
        <w:rPr>
          <w:rFonts w:ascii="Times New Roman" w:hAnsi="Times New Roman" w:cs="Times New Roman"/>
          <w:b/>
          <w:sz w:val="28"/>
          <w:szCs w:val="28"/>
        </w:rPr>
        <w:tab/>
        <w:t>Name of Deh:- Girhari:- 01</w:t>
      </w:r>
    </w:p>
    <w:tbl>
      <w:tblPr>
        <w:tblW w:w="1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654"/>
        <w:gridCol w:w="879"/>
        <w:gridCol w:w="1172"/>
        <w:gridCol w:w="1074"/>
        <w:gridCol w:w="1042"/>
      </w:tblGrid>
      <w:tr w:rsidR="00C3361B" w:rsidRPr="00142D36">
        <w:trPr>
          <w:jc w:val="center"/>
        </w:trPr>
        <w:tc>
          <w:tcPr>
            <w:tcW w:w="7470" w:type="dxa"/>
            <w:gridSpan w:val="8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as per available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record in Mukhtiarkar office</w:t>
            </w:r>
          </w:p>
        </w:tc>
        <w:tc>
          <w:tcPr>
            <w:tcW w:w="2520" w:type="dxa"/>
            <w:gridSpan w:val="3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of Entry Nos.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&amp; Date of pervious Transaction</w:t>
            </w:r>
          </w:p>
        </w:tc>
        <w:tc>
          <w:tcPr>
            <w:tcW w:w="9207" w:type="dxa"/>
            <w:gridSpan w:val="8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as per Microfilmed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VF-VII-A ( 1985-86) supplied by the Board of Revenue</w:t>
            </w:r>
          </w:p>
        </w:tc>
      </w:tr>
      <w:tr w:rsidR="00C3361B" w:rsidRPr="00142D36">
        <w:trPr>
          <w:cantSplit/>
          <w:trHeight w:val="1134"/>
          <w:jc w:val="center"/>
        </w:trPr>
        <w:tc>
          <w:tcPr>
            <w:tcW w:w="45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654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79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172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1074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042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2.2.16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Zafar Ahmed S/o Shamshad Hussain 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233.1to4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65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Pir Zaman Shah S/o zafar Shah</w:t>
            </w:r>
          </w:p>
        </w:tc>
        <w:tc>
          <w:tcPr>
            <w:tcW w:w="879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72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233.1to4</w:t>
            </w:r>
          </w:p>
        </w:tc>
        <w:tc>
          <w:tcPr>
            <w:tcW w:w="10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042" w:type="dxa"/>
          </w:tcPr>
          <w:p w:rsidR="00C3361B" w:rsidRDefault="00C3361B" w:rsidP="00844D68">
            <w:r w:rsidRPr="00A67B34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5.10.16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Bashir Ahmed S/o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Abdullah</w:t>
            </w:r>
          </w:p>
          <w:p w:rsidR="00C3361B" w:rsidRPr="00142D36" w:rsidRDefault="00C3361B" w:rsidP="00844D68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 w:rsidRPr="00142D36">
              <w:rPr>
                <w:rFonts w:ascii="Times New Roman" w:hAnsi="Times New Roman" w:cs="Times New Roman"/>
              </w:rPr>
              <w:t xml:space="preserve">Mortgaged HBL 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153.1to4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6.7.15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6.7.15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6.7.15</w:t>
            </w:r>
          </w:p>
        </w:tc>
        <w:tc>
          <w:tcPr>
            <w:tcW w:w="8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07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654" w:type="dxa"/>
          </w:tcPr>
          <w:p w:rsidR="00C3361B" w:rsidRPr="00142D36" w:rsidRDefault="00C3361B" w:rsidP="00844D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Govt property</w:t>
            </w:r>
          </w:p>
        </w:tc>
        <w:tc>
          <w:tcPr>
            <w:tcW w:w="879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72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153.1to4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154.1to4</w:t>
            </w:r>
          </w:p>
        </w:tc>
        <w:tc>
          <w:tcPr>
            <w:tcW w:w="10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1042" w:type="dxa"/>
          </w:tcPr>
          <w:p w:rsidR="00C3361B" w:rsidRDefault="00C3361B" w:rsidP="00844D68">
            <w:r w:rsidRPr="00A67B34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30.12.15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Lonai S/o Ilyaas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Chalko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 others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96.2/3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07-37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07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654" w:type="dxa"/>
          </w:tcPr>
          <w:p w:rsidR="00C3361B" w:rsidRPr="00142D36" w:rsidRDefault="00C3361B" w:rsidP="00844D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Govt property</w:t>
            </w:r>
          </w:p>
        </w:tc>
        <w:tc>
          <w:tcPr>
            <w:tcW w:w="879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72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96.1to4</w:t>
            </w:r>
          </w:p>
        </w:tc>
        <w:tc>
          <w:tcPr>
            <w:tcW w:w="10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C3361B" w:rsidRDefault="00C3361B" w:rsidP="00844D68">
            <w:r w:rsidRPr="00A67B34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28.12.15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Surkhan S/o Mehro</w:t>
            </w:r>
          </w:p>
          <w:p w:rsidR="00C3361B" w:rsidRPr="00142D36" w:rsidRDefault="00C3361B" w:rsidP="00844D68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chalko </w:t>
            </w:r>
          </w:p>
          <w:p w:rsidR="00C3361B" w:rsidRPr="00142D36" w:rsidRDefault="00C3361B" w:rsidP="00844D68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 w:rsidRPr="00142D36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243.1to4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15-34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20.3.14</w:t>
            </w:r>
          </w:p>
        </w:tc>
        <w:tc>
          <w:tcPr>
            <w:tcW w:w="8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07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65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Surkhan S/o Mehro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chalko </w:t>
            </w:r>
          </w:p>
        </w:tc>
        <w:tc>
          <w:tcPr>
            <w:tcW w:w="879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72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243.1to4</w:t>
            </w:r>
          </w:p>
        </w:tc>
        <w:tc>
          <w:tcPr>
            <w:tcW w:w="10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15-33</w:t>
            </w:r>
          </w:p>
        </w:tc>
        <w:tc>
          <w:tcPr>
            <w:tcW w:w="1042" w:type="dxa"/>
          </w:tcPr>
          <w:p w:rsidR="00C3361B" w:rsidRDefault="00C3361B" w:rsidP="00844D68">
            <w:r w:rsidRPr="00A67B34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</w:tbl>
    <w:p w:rsidR="00C3361B" w:rsidRDefault="00C3361B" w:rsidP="0038592D">
      <w:pPr>
        <w:rPr>
          <w:rFonts w:ascii="Times New Roman" w:hAnsi="Times New Roman" w:cs="Times New Roman"/>
          <w:u w:val="single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  <w:r>
        <w:rPr>
          <w:noProof/>
        </w:rPr>
        <w:pict>
          <v:shape id="_x0000_s1033" type="#_x0000_t202" style="position:absolute;margin-left:-6pt;margin-top:6.2pt;width:873pt;height:54pt;z-index:251651584" filled="f" stroked="f">
            <v:textbox>
              <w:txbxContent>
                <w:p w:rsidR="00C3361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3361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C3361B" w:rsidRPr="0048110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1015A4">
      <w:pPr>
        <w:tabs>
          <w:tab w:val="left" w:pos="730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3361B" w:rsidRDefault="00C3361B" w:rsidP="0038592D">
      <w:pPr>
        <w:tabs>
          <w:tab w:val="left" w:pos="2959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Pr="004116BF" w:rsidRDefault="00C3361B" w:rsidP="006B5370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STATEMENT SHOWING THE POSITION AS PER AVAILABLE RECORD INCLUDING MICROFILMEDVF-V11-A PREPAREDDURING</w:t>
      </w:r>
    </w:p>
    <w:p w:rsidR="00C3361B" w:rsidRPr="004116BF" w:rsidRDefault="00C3361B" w:rsidP="006B5370">
      <w:pPr>
        <w:tabs>
          <w:tab w:val="left" w:pos="2959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C3361B" w:rsidRDefault="00C3361B" w:rsidP="006B5370">
      <w:pPr>
        <w:tabs>
          <w:tab w:val="left" w:pos="497"/>
          <w:tab w:val="left" w:pos="3535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 xml:space="preserve">Name of district:- </w:t>
      </w:r>
      <w:r w:rsidRPr="004116BF"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 w:rsidRPr="004116BF"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 w:rsidRPr="004116BF">
        <w:rPr>
          <w:rFonts w:ascii="Times New Roman" w:hAnsi="Times New Roman" w:cs="Times New Roman"/>
          <w:b/>
          <w:sz w:val="28"/>
          <w:szCs w:val="28"/>
        </w:rPr>
        <w:tab/>
      </w:r>
      <w:r w:rsidRPr="004116BF">
        <w:rPr>
          <w:rFonts w:ascii="Times New Roman" w:hAnsi="Times New Roman" w:cs="Times New Roman"/>
          <w:b/>
          <w:sz w:val="28"/>
          <w:szCs w:val="28"/>
        </w:rPr>
        <w:tab/>
        <w:t>Name of Deh:- Girhari:- 01</w:t>
      </w:r>
    </w:p>
    <w:tbl>
      <w:tblPr>
        <w:tblW w:w="1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654"/>
        <w:gridCol w:w="879"/>
        <w:gridCol w:w="1172"/>
        <w:gridCol w:w="781"/>
        <w:gridCol w:w="1353"/>
      </w:tblGrid>
      <w:tr w:rsidR="00C3361B" w:rsidRPr="00142D36">
        <w:trPr>
          <w:jc w:val="center"/>
        </w:trPr>
        <w:tc>
          <w:tcPr>
            <w:tcW w:w="7470" w:type="dxa"/>
            <w:gridSpan w:val="8"/>
          </w:tcPr>
          <w:p w:rsidR="00C3361B" w:rsidRPr="00142D36" w:rsidRDefault="00C3361B" w:rsidP="00D84952">
            <w:pPr>
              <w:spacing w:after="0"/>
              <w:jc w:val="center"/>
            </w:pPr>
            <w:r w:rsidRPr="00142D36">
              <w:t>Position as per available</w:t>
            </w:r>
          </w:p>
          <w:p w:rsidR="00C3361B" w:rsidRPr="00142D36" w:rsidRDefault="00C3361B" w:rsidP="00D84952">
            <w:pPr>
              <w:spacing w:after="0"/>
              <w:jc w:val="center"/>
            </w:pPr>
            <w:r w:rsidRPr="00142D36">
              <w:t>record in Mukhtiarkar office</w:t>
            </w:r>
          </w:p>
        </w:tc>
        <w:tc>
          <w:tcPr>
            <w:tcW w:w="2520" w:type="dxa"/>
            <w:gridSpan w:val="3"/>
          </w:tcPr>
          <w:p w:rsidR="00C3361B" w:rsidRPr="00142D36" w:rsidRDefault="00C3361B" w:rsidP="00D84952">
            <w:pPr>
              <w:spacing w:after="0"/>
              <w:jc w:val="center"/>
            </w:pPr>
            <w:r w:rsidRPr="00142D36">
              <w:t>Position of Entry Nos.</w:t>
            </w:r>
          </w:p>
          <w:p w:rsidR="00C3361B" w:rsidRPr="00142D36" w:rsidRDefault="00C3361B" w:rsidP="00D84952">
            <w:pPr>
              <w:spacing w:after="0"/>
              <w:jc w:val="center"/>
            </w:pPr>
            <w:r w:rsidRPr="00142D36">
              <w:t>&amp; Date of pervious Transaction</w:t>
            </w:r>
          </w:p>
        </w:tc>
        <w:tc>
          <w:tcPr>
            <w:tcW w:w="9225" w:type="dxa"/>
            <w:gridSpan w:val="8"/>
          </w:tcPr>
          <w:p w:rsidR="00C3361B" w:rsidRPr="00142D36" w:rsidRDefault="00C3361B" w:rsidP="00D84952">
            <w:pPr>
              <w:spacing w:after="0"/>
              <w:jc w:val="center"/>
            </w:pPr>
            <w:r w:rsidRPr="00142D36">
              <w:t>Position as per Microfilmed</w:t>
            </w:r>
          </w:p>
          <w:p w:rsidR="00C3361B" w:rsidRPr="00142D36" w:rsidRDefault="00C3361B" w:rsidP="00D84952">
            <w:pPr>
              <w:spacing w:after="0"/>
              <w:jc w:val="center"/>
            </w:pPr>
            <w:r w:rsidRPr="00142D36">
              <w:t>VF-VII-A ( 1985-86) supplied by the Board of Revenue</w:t>
            </w:r>
          </w:p>
        </w:tc>
      </w:tr>
      <w:tr w:rsidR="00C3361B" w:rsidRPr="00142D36">
        <w:trPr>
          <w:cantSplit/>
          <w:trHeight w:val="1134"/>
          <w:jc w:val="center"/>
        </w:trPr>
        <w:tc>
          <w:tcPr>
            <w:tcW w:w="45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65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79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172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781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353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291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C3361B" w:rsidRPr="00142D36" w:rsidRDefault="00C3361B" w:rsidP="00291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0" w:type="dxa"/>
          </w:tcPr>
          <w:p w:rsidR="00C3361B" w:rsidRPr="00142D36" w:rsidRDefault="00C3361B" w:rsidP="00291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22.10.15</w:t>
            </w:r>
          </w:p>
        </w:tc>
        <w:tc>
          <w:tcPr>
            <w:tcW w:w="720" w:type="dxa"/>
          </w:tcPr>
          <w:p w:rsidR="00C3361B" w:rsidRPr="00142D36" w:rsidRDefault="00C3361B" w:rsidP="00291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291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 Iqball S/o Sikandar Khan &amp; Others </w:t>
            </w:r>
          </w:p>
        </w:tc>
        <w:tc>
          <w:tcPr>
            <w:tcW w:w="720" w:type="dxa"/>
          </w:tcPr>
          <w:p w:rsidR="00C3361B" w:rsidRPr="00142D36" w:rsidRDefault="00C3361B" w:rsidP="0029197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90" w:type="dxa"/>
          </w:tcPr>
          <w:p w:rsidR="00C3361B" w:rsidRDefault="00C3361B" w:rsidP="00291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158/1to4</w:t>
            </w:r>
          </w:p>
          <w:p w:rsidR="00C3361B" w:rsidRPr="00142D36" w:rsidRDefault="00C3361B" w:rsidP="00291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3361B" w:rsidRPr="00142D36" w:rsidRDefault="00C3361B" w:rsidP="00291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31-34</w:t>
            </w:r>
          </w:p>
        </w:tc>
        <w:tc>
          <w:tcPr>
            <w:tcW w:w="900" w:type="dxa"/>
          </w:tcPr>
          <w:p w:rsidR="00C3361B" w:rsidRPr="00142D36" w:rsidRDefault="00C3361B" w:rsidP="00291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720" w:type="dxa"/>
          </w:tcPr>
          <w:p w:rsidR="00C3361B" w:rsidRPr="00142D36" w:rsidRDefault="00C3361B" w:rsidP="00291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C3361B" w:rsidRPr="00142D36" w:rsidRDefault="00C3361B" w:rsidP="00291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08-09-15</w:t>
            </w:r>
          </w:p>
        </w:tc>
        <w:tc>
          <w:tcPr>
            <w:tcW w:w="874" w:type="dxa"/>
          </w:tcPr>
          <w:p w:rsidR="00C3361B" w:rsidRPr="00142D36" w:rsidRDefault="00C3361B" w:rsidP="00291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291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291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07" w:type="dxa"/>
          </w:tcPr>
          <w:p w:rsidR="00C3361B" w:rsidRPr="00142D36" w:rsidRDefault="00C3361B" w:rsidP="00291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291973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654" w:type="dxa"/>
          </w:tcPr>
          <w:p w:rsidR="00C3361B" w:rsidRPr="00142D36" w:rsidRDefault="00C3361B" w:rsidP="00291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Sikandar Ali S/o Nasir Ali </w:t>
            </w:r>
          </w:p>
        </w:tc>
        <w:tc>
          <w:tcPr>
            <w:tcW w:w="879" w:type="dxa"/>
          </w:tcPr>
          <w:p w:rsidR="00C3361B" w:rsidRPr="00142D36" w:rsidRDefault="00C3361B" w:rsidP="00291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72" w:type="dxa"/>
          </w:tcPr>
          <w:p w:rsidR="00C3361B" w:rsidRDefault="00C3361B" w:rsidP="00291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158/1to4</w:t>
            </w:r>
          </w:p>
          <w:p w:rsidR="00C3361B" w:rsidRPr="00142D36" w:rsidRDefault="00C3361B" w:rsidP="00291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781" w:type="dxa"/>
          </w:tcPr>
          <w:p w:rsidR="00C3361B" w:rsidRPr="00142D36" w:rsidRDefault="00C3361B" w:rsidP="002919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31-34</w:t>
            </w:r>
          </w:p>
        </w:tc>
        <w:tc>
          <w:tcPr>
            <w:tcW w:w="1353" w:type="dxa"/>
          </w:tcPr>
          <w:p w:rsidR="00C3361B" w:rsidRDefault="00C3361B" w:rsidP="00291973">
            <w: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10" w:type="dxa"/>
          </w:tcPr>
          <w:p w:rsidR="00C3361B" w:rsidRPr="00142D36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0" w:type="dxa"/>
          </w:tcPr>
          <w:p w:rsidR="00C3361B" w:rsidRPr="00142D36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22.10.15</w:t>
            </w:r>
          </w:p>
        </w:tc>
        <w:tc>
          <w:tcPr>
            <w:tcW w:w="720" w:type="dxa"/>
          </w:tcPr>
          <w:p w:rsidR="00C3361B" w:rsidRPr="00142D36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60349D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Noor Hussain S/o Wilayat Shah </w:t>
            </w:r>
          </w:p>
        </w:tc>
        <w:tc>
          <w:tcPr>
            <w:tcW w:w="720" w:type="dxa"/>
          </w:tcPr>
          <w:p w:rsidR="00C3361B" w:rsidRPr="00142D36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235/1to4</w:t>
            </w:r>
          </w:p>
          <w:p w:rsidR="00C3361B" w:rsidRPr="00142D36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3361B" w:rsidRPr="00142D36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00" w:type="dxa"/>
          </w:tcPr>
          <w:p w:rsidR="00C3361B" w:rsidRPr="00142D36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  <w:p w:rsidR="00C3361B" w:rsidRPr="00142D36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07" w:type="dxa"/>
          </w:tcPr>
          <w:p w:rsidR="00C3361B" w:rsidRPr="00142D36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60349D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654" w:type="dxa"/>
          </w:tcPr>
          <w:p w:rsidR="00C3361B" w:rsidRPr="00142D36" w:rsidRDefault="00C3361B" w:rsidP="0060349D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Noor Hussain S/o Wilayat Shah &amp; others </w:t>
            </w:r>
          </w:p>
        </w:tc>
        <w:tc>
          <w:tcPr>
            <w:tcW w:w="879" w:type="dxa"/>
          </w:tcPr>
          <w:p w:rsidR="00C3361B" w:rsidRPr="00142D36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72" w:type="dxa"/>
          </w:tcPr>
          <w:p w:rsidR="00C3361B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235/1to4</w:t>
            </w:r>
          </w:p>
          <w:p w:rsidR="00C3361B" w:rsidRPr="00142D36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781" w:type="dxa"/>
          </w:tcPr>
          <w:p w:rsidR="00C3361B" w:rsidRPr="00142D36" w:rsidRDefault="00C3361B" w:rsidP="00603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1353" w:type="dxa"/>
          </w:tcPr>
          <w:p w:rsidR="00C3361B" w:rsidRDefault="00C3361B" w:rsidP="0060349D">
            <w:r>
              <w:t xml:space="preserve">Inconformity </w:t>
            </w:r>
          </w:p>
        </w:tc>
      </w:tr>
    </w:tbl>
    <w:p w:rsidR="00C3361B" w:rsidRDefault="00C3361B" w:rsidP="006B5370">
      <w:pPr>
        <w:rPr>
          <w:rFonts w:ascii="Times New Roman" w:hAnsi="Times New Roman" w:cs="Times New Roman"/>
          <w:u w:val="single"/>
        </w:rPr>
      </w:pPr>
    </w:p>
    <w:p w:rsidR="00C3361B" w:rsidRDefault="00C3361B" w:rsidP="006B5370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6B5370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  <w:r>
        <w:rPr>
          <w:noProof/>
        </w:rPr>
        <w:pict>
          <v:shape id="_x0000_s1034" type="#_x0000_t202" style="position:absolute;margin-left:-6pt;margin-top:6.2pt;width:873pt;height:54pt;z-index:251662848" filled="f" stroked="f">
            <v:textbox>
              <w:txbxContent>
                <w:p w:rsidR="00C3361B" w:rsidRDefault="00C3361B" w:rsidP="006B537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3361B" w:rsidRDefault="00C3361B" w:rsidP="006B537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C3361B" w:rsidRPr="0048110B" w:rsidRDefault="00C3361B" w:rsidP="006B537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C3361B" w:rsidRDefault="00C3361B" w:rsidP="006B5370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STATEMENT SHOWING THE POSITION AS PER AVAILABLE RECORD INCLUDING MIC</w:t>
      </w:r>
      <w:r>
        <w:rPr>
          <w:rFonts w:ascii="Times New Roman" w:hAnsi="Times New Roman" w:cs="Times New Roman"/>
          <w:b/>
          <w:sz w:val="28"/>
          <w:szCs w:val="28"/>
        </w:rPr>
        <w:t>ROFILMEDVF-V11-A PREPAREDDURING</w:t>
      </w:r>
    </w:p>
    <w:p w:rsidR="00C3361B" w:rsidRPr="004116BF" w:rsidRDefault="00C3361B" w:rsidP="0038592D">
      <w:pPr>
        <w:tabs>
          <w:tab w:val="left" w:pos="2959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C3361B" w:rsidRDefault="00C3361B" w:rsidP="0038592D">
      <w:pPr>
        <w:tabs>
          <w:tab w:val="left" w:pos="497"/>
          <w:tab w:val="left" w:pos="3535"/>
          <w:tab w:val="center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 xml:space="preserve">Name of district:- </w:t>
      </w:r>
      <w:r w:rsidRPr="004116BF"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 w:rsidRPr="004116BF"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 w:rsidRPr="004116BF">
        <w:rPr>
          <w:rFonts w:ascii="Times New Roman" w:hAnsi="Times New Roman" w:cs="Times New Roman"/>
          <w:b/>
          <w:sz w:val="28"/>
          <w:szCs w:val="28"/>
        </w:rPr>
        <w:tab/>
      </w:r>
      <w:r w:rsidRPr="004116BF">
        <w:rPr>
          <w:rFonts w:ascii="Times New Roman" w:hAnsi="Times New Roman" w:cs="Times New Roman"/>
          <w:b/>
          <w:sz w:val="28"/>
          <w:szCs w:val="28"/>
        </w:rPr>
        <w:tab/>
        <w:t>Name of Deh:- Girha</w:t>
      </w:r>
      <w:r>
        <w:rPr>
          <w:rFonts w:ascii="Times New Roman" w:hAnsi="Times New Roman" w:cs="Times New Roman"/>
          <w:b/>
          <w:sz w:val="28"/>
          <w:szCs w:val="28"/>
        </w:rPr>
        <w:t>ri:- 01</w:t>
      </w:r>
    </w:p>
    <w:tbl>
      <w:tblPr>
        <w:tblW w:w="1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2"/>
        <w:gridCol w:w="818"/>
        <w:gridCol w:w="1000"/>
        <w:gridCol w:w="728"/>
        <w:gridCol w:w="2000"/>
        <w:gridCol w:w="728"/>
        <w:gridCol w:w="1000"/>
        <w:gridCol w:w="818"/>
        <w:gridCol w:w="908"/>
        <w:gridCol w:w="728"/>
        <w:gridCol w:w="910"/>
        <w:gridCol w:w="882"/>
        <w:gridCol w:w="713"/>
        <w:gridCol w:w="926"/>
        <w:gridCol w:w="2479"/>
        <w:gridCol w:w="904"/>
        <w:gridCol w:w="865"/>
        <w:gridCol w:w="936"/>
        <w:gridCol w:w="1666"/>
      </w:tblGrid>
      <w:tr w:rsidR="00C3361B" w:rsidRPr="00142D36">
        <w:trPr>
          <w:trHeight w:val="743"/>
          <w:jc w:val="center"/>
        </w:trPr>
        <w:tc>
          <w:tcPr>
            <w:tcW w:w="7544" w:type="dxa"/>
            <w:gridSpan w:val="8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as per available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record in Mukhtiarkar office</w:t>
            </w:r>
          </w:p>
        </w:tc>
        <w:tc>
          <w:tcPr>
            <w:tcW w:w="2546" w:type="dxa"/>
            <w:gridSpan w:val="3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of Entry Nos.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&amp; Date of pervious Transaction</w:t>
            </w:r>
          </w:p>
        </w:tc>
        <w:tc>
          <w:tcPr>
            <w:tcW w:w="9371" w:type="dxa"/>
            <w:gridSpan w:val="8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as per Microfilmed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VF-VII-A ( 1985-86) supplied by the Board of Revenue</w:t>
            </w:r>
          </w:p>
        </w:tc>
      </w:tr>
      <w:tr w:rsidR="00C3361B" w:rsidRPr="00142D36">
        <w:trPr>
          <w:cantSplit/>
          <w:trHeight w:val="1003"/>
          <w:jc w:val="center"/>
        </w:trPr>
        <w:tc>
          <w:tcPr>
            <w:tcW w:w="452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8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00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8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2000" w:type="dxa"/>
          </w:tcPr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8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00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8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908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8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82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13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26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479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904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865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36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1666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61B" w:rsidRPr="00142D36">
        <w:trPr>
          <w:trHeight w:val="551"/>
          <w:jc w:val="center"/>
        </w:trPr>
        <w:tc>
          <w:tcPr>
            <w:tcW w:w="452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08.9.15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2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Sikandar Ali S/o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Nasir Ali 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158.1to4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&amp; others</w:t>
            </w:r>
          </w:p>
        </w:tc>
        <w:tc>
          <w:tcPr>
            <w:tcW w:w="8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31-34</w:t>
            </w:r>
          </w:p>
        </w:tc>
        <w:tc>
          <w:tcPr>
            <w:tcW w:w="90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00076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20.12.11</w:t>
            </w:r>
          </w:p>
        </w:tc>
        <w:tc>
          <w:tcPr>
            <w:tcW w:w="882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13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2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479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Sikandar Ali S/o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Nasir Ali </w:t>
            </w:r>
          </w:p>
        </w:tc>
        <w:tc>
          <w:tcPr>
            <w:tcW w:w="90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86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158.1to4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195.1to4</w:t>
            </w:r>
          </w:p>
        </w:tc>
        <w:tc>
          <w:tcPr>
            <w:tcW w:w="93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31-34</w:t>
            </w:r>
          </w:p>
        </w:tc>
        <w:tc>
          <w:tcPr>
            <w:tcW w:w="1666" w:type="dxa"/>
          </w:tcPr>
          <w:p w:rsidR="00C3361B" w:rsidRDefault="00C3361B" w:rsidP="00844D68">
            <w:r w:rsidRPr="001B3071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trHeight w:val="912"/>
          <w:jc w:val="center"/>
        </w:trPr>
        <w:tc>
          <w:tcPr>
            <w:tcW w:w="452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2.9.15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2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Malik Akhtar Ali S/o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Haji Ab Gafoor awan</w:t>
            </w:r>
          </w:p>
          <w:p w:rsidR="00C3361B" w:rsidRPr="00142D36" w:rsidRDefault="00C3361B" w:rsidP="00844D68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 w:rsidRPr="00142D36">
              <w:rPr>
                <w:rFonts w:ascii="Times New Roman" w:hAnsi="Times New Roman" w:cs="Times New Roman"/>
              </w:rPr>
              <w:t>Mortgaged Soneri Bank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5.1to4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&amp; others</w:t>
            </w:r>
          </w:p>
        </w:tc>
        <w:tc>
          <w:tcPr>
            <w:tcW w:w="8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0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9.7.15</w:t>
            </w:r>
          </w:p>
        </w:tc>
        <w:tc>
          <w:tcPr>
            <w:tcW w:w="882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13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479" w:type="dxa"/>
          </w:tcPr>
          <w:p w:rsidR="00C3361B" w:rsidRPr="00142D36" w:rsidRDefault="00C3361B" w:rsidP="00844D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Mohammad Nawaz S/o</w:t>
            </w:r>
          </w:p>
          <w:p w:rsidR="00C3361B" w:rsidRPr="00142D36" w:rsidRDefault="00C3361B" w:rsidP="00844D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Allah Dad </w:t>
            </w:r>
          </w:p>
        </w:tc>
        <w:tc>
          <w:tcPr>
            <w:tcW w:w="90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86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5.1to4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6.1to4</w:t>
            </w:r>
          </w:p>
        </w:tc>
        <w:tc>
          <w:tcPr>
            <w:tcW w:w="93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66" w:type="dxa"/>
          </w:tcPr>
          <w:p w:rsidR="00C3361B" w:rsidRDefault="00C3361B" w:rsidP="00844D68">
            <w:r w:rsidRPr="001B3071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trHeight w:val="551"/>
          <w:jc w:val="center"/>
        </w:trPr>
        <w:tc>
          <w:tcPr>
            <w:tcW w:w="452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9.7.15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2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Malik Akhtar Ali S/o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Haji Ab Gafoor awan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5.1to4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&amp; others</w:t>
            </w:r>
          </w:p>
        </w:tc>
        <w:tc>
          <w:tcPr>
            <w:tcW w:w="8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0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13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479" w:type="dxa"/>
          </w:tcPr>
          <w:p w:rsidR="00C3361B" w:rsidRPr="00142D36" w:rsidRDefault="00C3361B" w:rsidP="00844D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Mohammad Nawaz S/o</w:t>
            </w:r>
          </w:p>
          <w:p w:rsidR="00C3361B" w:rsidRPr="00142D36" w:rsidRDefault="00C3361B" w:rsidP="00844D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Allah Dad </w:t>
            </w:r>
          </w:p>
        </w:tc>
        <w:tc>
          <w:tcPr>
            <w:tcW w:w="90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86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5.1to4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6.1to4</w:t>
            </w:r>
          </w:p>
        </w:tc>
        <w:tc>
          <w:tcPr>
            <w:tcW w:w="93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66" w:type="dxa"/>
          </w:tcPr>
          <w:p w:rsidR="00C3361B" w:rsidRDefault="00C3361B" w:rsidP="00844D68">
            <w:r w:rsidRPr="001B3071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trHeight w:val="572"/>
          <w:jc w:val="center"/>
        </w:trPr>
        <w:tc>
          <w:tcPr>
            <w:tcW w:w="452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6.7.15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2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Bashir Ahmed S/o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M.Abdullah Kharal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0-33</w:t>
            </w:r>
          </w:p>
        </w:tc>
        <w:tc>
          <w:tcPr>
            <w:tcW w:w="1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153.1to4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&amp; others</w:t>
            </w:r>
          </w:p>
        </w:tc>
        <w:tc>
          <w:tcPr>
            <w:tcW w:w="8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0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2.4.13</w:t>
            </w:r>
          </w:p>
        </w:tc>
        <w:tc>
          <w:tcPr>
            <w:tcW w:w="882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13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2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479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90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86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153.1to4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154.1to4</w:t>
            </w:r>
          </w:p>
        </w:tc>
        <w:tc>
          <w:tcPr>
            <w:tcW w:w="93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1666" w:type="dxa"/>
          </w:tcPr>
          <w:p w:rsidR="00C3361B" w:rsidRDefault="00C3361B" w:rsidP="00844D68">
            <w:r w:rsidRPr="001B3071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trHeight w:val="551"/>
          <w:jc w:val="center"/>
        </w:trPr>
        <w:tc>
          <w:tcPr>
            <w:tcW w:w="452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6.7.15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2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Bashir Ahmed S/o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M.Abdullah Kharal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-44.1/2</w:t>
            </w:r>
          </w:p>
        </w:tc>
        <w:tc>
          <w:tcPr>
            <w:tcW w:w="1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153.1to4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&amp; others</w:t>
            </w:r>
          </w:p>
        </w:tc>
        <w:tc>
          <w:tcPr>
            <w:tcW w:w="8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0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2.4.13</w:t>
            </w:r>
          </w:p>
        </w:tc>
        <w:tc>
          <w:tcPr>
            <w:tcW w:w="882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13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2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479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90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</w:tcPr>
          <w:p w:rsidR="00C3361B" w:rsidRDefault="00C3361B" w:rsidP="00844D68">
            <w:r w:rsidRPr="001B3071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trHeight w:val="572"/>
          <w:jc w:val="center"/>
        </w:trPr>
        <w:tc>
          <w:tcPr>
            <w:tcW w:w="452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6.7.15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2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Bashir Ahmed S/o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M.Abdullah Kharal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-22.1/2</w:t>
            </w:r>
          </w:p>
        </w:tc>
        <w:tc>
          <w:tcPr>
            <w:tcW w:w="1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153.1to4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&amp; others</w:t>
            </w:r>
          </w:p>
        </w:tc>
        <w:tc>
          <w:tcPr>
            <w:tcW w:w="8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0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2.4.13</w:t>
            </w:r>
          </w:p>
        </w:tc>
        <w:tc>
          <w:tcPr>
            <w:tcW w:w="882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13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2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479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90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</w:tcPr>
          <w:p w:rsidR="00C3361B" w:rsidRDefault="00C3361B" w:rsidP="00844D68">
            <w:r w:rsidRPr="001B3071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trHeight w:val="679"/>
          <w:jc w:val="center"/>
        </w:trPr>
        <w:tc>
          <w:tcPr>
            <w:tcW w:w="452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21.4.13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2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Mataro S/o Dhani</w:t>
            </w:r>
          </w:p>
          <w:p w:rsidR="00C3361B" w:rsidRPr="00142D36" w:rsidRDefault="00C3361B" w:rsidP="00844D68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Bux Khaskeli </w:t>
            </w:r>
            <w:r w:rsidRPr="00142D36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52.1/4</w:t>
            </w:r>
          </w:p>
        </w:tc>
        <w:tc>
          <w:tcPr>
            <w:tcW w:w="8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72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24.2.15</w:t>
            </w:r>
          </w:p>
        </w:tc>
        <w:tc>
          <w:tcPr>
            <w:tcW w:w="882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13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2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479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90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</w:tcPr>
          <w:p w:rsidR="00C3361B" w:rsidRDefault="00C3361B" w:rsidP="00844D68">
            <w:r w:rsidRPr="001B3071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</w:tbl>
    <w:p w:rsidR="00C3361B" w:rsidRDefault="00C3361B" w:rsidP="0038592D">
      <w:pPr>
        <w:rPr>
          <w:rFonts w:ascii="Times New Roman" w:hAnsi="Times New Roman" w:cs="Times New Roman"/>
          <w:u w:val="single"/>
        </w:rPr>
      </w:pPr>
    </w:p>
    <w:p w:rsidR="00C3361B" w:rsidRDefault="00C3361B" w:rsidP="0038592D">
      <w:pPr>
        <w:rPr>
          <w:rFonts w:ascii="Times New Roman" w:hAnsi="Times New Roman" w:cs="Times New Roman"/>
          <w:u w:val="single"/>
        </w:rPr>
      </w:pPr>
      <w:r>
        <w:rPr>
          <w:noProof/>
        </w:rPr>
        <w:pict>
          <v:shape id="_x0000_s1035" type="#_x0000_t202" style="position:absolute;margin-left:-9pt;margin-top:18.15pt;width:873pt;height:54pt;z-index:251652608" filled="f" stroked="f">
            <v:textbox>
              <w:txbxContent>
                <w:p w:rsidR="00C3361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3361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C3361B" w:rsidRPr="0048110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C3361B" w:rsidRDefault="00C3361B" w:rsidP="0038592D">
      <w:pPr>
        <w:rPr>
          <w:rFonts w:ascii="Times New Roman" w:hAnsi="Times New Roman" w:cs="Times New Roman"/>
          <w:u w:val="single"/>
        </w:rPr>
      </w:pPr>
    </w:p>
    <w:p w:rsidR="00C3361B" w:rsidRPr="004116BF" w:rsidRDefault="00C3361B" w:rsidP="001015A4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STATEMENT SHOWING THE POSITION AS PER AVAILABLE RECORD INCLUDING MICROFILMEDVF-V11-A PREPAREDDURING</w:t>
      </w:r>
    </w:p>
    <w:p w:rsidR="00C3361B" w:rsidRPr="004116BF" w:rsidRDefault="00C3361B" w:rsidP="001015A4">
      <w:pPr>
        <w:tabs>
          <w:tab w:val="left" w:pos="2959"/>
          <w:tab w:val="center" w:pos="8640"/>
        </w:tabs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C3361B" w:rsidRDefault="00C3361B" w:rsidP="001015A4">
      <w:pPr>
        <w:tabs>
          <w:tab w:val="left" w:pos="497"/>
          <w:tab w:val="left" w:pos="3535"/>
          <w:tab w:val="center" w:pos="8640"/>
        </w:tabs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 xml:space="preserve">Name of district:- </w:t>
      </w:r>
      <w:r w:rsidRPr="004116BF"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 w:rsidRPr="004116BF">
        <w:rPr>
          <w:rFonts w:ascii="Times New Roman" w:hAnsi="Times New Roman" w:cs="Times New Roman"/>
          <w:b/>
          <w:sz w:val="28"/>
          <w:szCs w:val="28"/>
        </w:rPr>
        <w:tab/>
        <w:t>Name of Taluka:- S.F.R</w:t>
      </w:r>
      <w:r>
        <w:rPr>
          <w:rFonts w:ascii="Times New Roman" w:hAnsi="Times New Roman" w:cs="Times New Roman"/>
          <w:b/>
          <w:sz w:val="28"/>
          <w:szCs w:val="28"/>
        </w:rPr>
        <w:t>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Girhari:- 01</w:t>
      </w:r>
    </w:p>
    <w:tbl>
      <w:tblPr>
        <w:tblW w:w="1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294"/>
        <w:gridCol w:w="948"/>
        <w:gridCol w:w="1264"/>
        <w:gridCol w:w="1159"/>
        <w:gridCol w:w="1129"/>
      </w:tblGrid>
      <w:tr w:rsidR="00C3361B" w:rsidRPr="00142D36">
        <w:trPr>
          <w:jc w:val="center"/>
        </w:trPr>
        <w:tc>
          <w:tcPr>
            <w:tcW w:w="7470" w:type="dxa"/>
            <w:gridSpan w:val="8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as per available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record in Mukhtiarkar office</w:t>
            </w:r>
          </w:p>
        </w:tc>
        <w:tc>
          <w:tcPr>
            <w:tcW w:w="2520" w:type="dxa"/>
            <w:gridSpan w:val="3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of Entry Nos.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&amp; Date of pervious Transaction</w:t>
            </w:r>
          </w:p>
        </w:tc>
        <w:tc>
          <w:tcPr>
            <w:tcW w:w="9180" w:type="dxa"/>
            <w:gridSpan w:val="8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as per Microfilmed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VF-VII-A ( 1985-86) supplied by the Board of Revenue</w:t>
            </w:r>
          </w:p>
        </w:tc>
      </w:tr>
      <w:tr w:rsidR="00C3361B" w:rsidRPr="00142D36">
        <w:trPr>
          <w:cantSplit/>
          <w:trHeight w:val="1134"/>
          <w:jc w:val="center"/>
        </w:trPr>
        <w:tc>
          <w:tcPr>
            <w:tcW w:w="45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900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294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948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264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1159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1129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25.3.15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Syaad Dawood Shah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S/o Syaad Ali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  Asgar Shah</w:t>
            </w:r>
          </w:p>
          <w:p w:rsidR="00C3361B" w:rsidRPr="00142D36" w:rsidRDefault="00C3361B" w:rsidP="00844D68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 w:rsidRPr="00142D36">
              <w:rPr>
                <w:rFonts w:ascii="Times New Roman" w:hAnsi="Times New Roman" w:cs="Times New Roman"/>
              </w:rPr>
              <w:t xml:space="preserve">Mortgaged Account </w:t>
            </w:r>
          </w:p>
          <w:p w:rsidR="00C3361B" w:rsidRPr="00142D36" w:rsidRDefault="00C3361B" w:rsidP="00844D68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 w:rsidRPr="00142D36">
              <w:rPr>
                <w:rFonts w:ascii="Times New Roman" w:hAnsi="Times New Roman" w:cs="Times New Roman"/>
              </w:rPr>
              <w:t xml:space="preserve">Session Court  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17.1to4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&amp; others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2.4.13</w:t>
            </w:r>
          </w:p>
        </w:tc>
        <w:tc>
          <w:tcPr>
            <w:tcW w:w="8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07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294" w:type="dxa"/>
          </w:tcPr>
          <w:p w:rsidR="00C3361B" w:rsidRPr="00142D36" w:rsidRDefault="00C3361B" w:rsidP="00844D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Govt Property</w:t>
            </w:r>
          </w:p>
        </w:tc>
        <w:tc>
          <w:tcPr>
            <w:tcW w:w="94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6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17.1to4</w:t>
            </w:r>
          </w:p>
        </w:tc>
        <w:tc>
          <w:tcPr>
            <w:tcW w:w="1159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129" w:type="dxa"/>
          </w:tcPr>
          <w:p w:rsidR="00C3361B" w:rsidRDefault="00C3361B" w:rsidP="00844D68">
            <w:r w:rsidRPr="005969BA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24.2.15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Mataro S/o Dhani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Bux Khaskeli</w:t>
            </w:r>
          </w:p>
          <w:p w:rsidR="00C3361B" w:rsidRPr="00142D36" w:rsidRDefault="00C3361B" w:rsidP="00844D68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52.1to4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07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294" w:type="dxa"/>
          </w:tcPr>
          <w:p w:rsidR="00C3361B" w:rsidRPr="00142D36" w:rsidRDefault="00C3361B" w:rsidP="00844D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Govt Property</w:t>
            </w:r>
          </w:p>
        </w:tc>
        <w:tc>
          <w:tcPr>
            <w:tcW w:w="94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6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52.1to4</w:t>
            </w:r>
          </w:p>
        </w:tc>
        <w:tc>
          <w:tcPr>
            <w:tcW w:w="1159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129" w:type="dxa"/>
          </w:tcPr>
          <w:p w:rsidR="00C3361B" w:rsidRDefault="00C3361B" w:rsidP="00844D68">
            <w:r w:rsidRPr="005969BA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2.12.15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Ali Mardan Shah S/o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Dawood Shah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</w:rPr>
              <w:t>MortgagedAccount registrar High Court Hyd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64.1to4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07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294" w:type="dxa"/>
          </w:tcPr>
          <w:p w:rsidR="00C3361B" w:rsidRPr="00142D36" w:rsidRDefault="00C3361B" w:rsidP="00844D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Govt Property</w:t>
            </w:r>
          </w:p>
        </w:tc>
        <w:tc>
          <w:tcPr>
            <w:tcW w:w="94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6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64.1to4</w:t>
            </w:r>
          </w:p>
        </w:tc>
        <w:tc>
          <w:tcPr>
            <w:tcW w:w="1159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129" w:type="dxa"/>
          </w:tcPr>
          <w:p w:rsidR="00C3361B" w:rsidRDefault="00C3361B" w:rsidP="00844D68">
            <w:r w:rsidRPr="005969BA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22.12.14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Juman S/o Rabdino </w:t>
            </w:r>
          </w:p>
          <w:p w:rsidR="00C3361B" w:rsidRPr="00142D36" w:rsidRDefault="00C3361B" w:rsidP="00844D68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Khaskeli </w:t>
            </w:r>
            <w:r w:rsidRPr="00142D36">
              <w:rPr>
                <w:rFonts w:ascii="Times New Roman" w:hAnsi="Times New Roman" w:cs="Times New Roman"/>
              </w:rPr>
              <w:t xml:space="preserve">Mortgaged Account </w:t>
            </w:r>
          </w:p>
          <w:p w:rsidR="00C3361B" w:rsidRPr="00142D36" w:rsidRDefault="00C3361B" w:rsidP="00844D68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 w:rsidRPr="00142D36">
              <w:rPr>
                <w:rFonts w:ascii="Times New Roman" w:hAnsi="Times New Roman" w:cs="Times New Roman"/>
              </w:rPr>
              <w:t xml:space="preserve">Session Court  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55.1to4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08-32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00076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2.9.13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13.05.13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20.12.11</w:t>
            </w:r>
          </w:p>
        </w:tc>
        <w:tc>
          <w:tcPr>
            <w:tcW w:w="8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07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294" w:type="dxa"/>
          </w:tcPr>
          <w:p w:rsidR="00C3361B" w:rsidRPr="00142D36" w:rsidRDefault="00C3361B" w:rsidP="00844D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Mehro S/o Lakho Rajput</w:t>
            </w:r>
          </w:p>
        </w:tc>
        <w:tc>
          <w:tcPr>
            <w:tcW w:w="94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6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55.1to4</w:t>
            </w:r>
          </w:p>
        </w:tc>
        <w:tc>
          <w:tcPr>
            <w:tcW w:w="1159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08-32</w:t>
            </w:r>
          </w:p>
        </w:tc>
        <w:tc>
          <w:tcPr>
            <w:tcW w:w="1129" w:type="dxa"/>
          </w:tcPr>
          <w:p w:rsidR="00C3361B" w:rsidRDefault="00C3361B" w:rsidP="00844D68">
            <w:r w:rsidRPr="005969BA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</w:tbl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036" type="#_x0000_t202" style="position:absolute;margin-left:-6pt;margin-top:19.05pt;width:873pt;height:54pt;z-index:251653632;mso-position-horizontal-relative:text;mso-position-vertical-relative:text" filled="f" stroked="f">
            <v:textbox>
              <w:txbxContent>
                <w:p w:rsidR="00C3361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3361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C3361B" w:rsidRPr="0048110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C3361B" w:rsidRPr="004116BF" w:rsidRDefault="00C3361B" w:rsidP="00B83FAD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4116BF">
        <w:rPr>
          <w:rFonts w:ascii="Times New Roman" w:hAnsi="Times New Roman" w:cs="Times New Roman"/>
          <w:b/>
          <w:sz w:val="28"/>
          <w:szCs w:val="28"/>
        </w:rPr>
        <w:t>STATEMENT SHOWING THE POSITION AS PER AVAILABLE RECORD INCLUDING MICROFILMEDVF-V11-A PREPAREDDURING</w:t>
      </w:r>
    </w:p>
    <w:p w:rsidR="00C3361B" w:rsidRPr="004116BF" w:rsidRDefault="00C3361B" w:rsidP="00B83FAD">
      <w:pPr>
        <w:tabs>
          <w:tab w:val="left" w:pos="2959"/>
          <w:tab w:val="center" w:pos="8640"/>
        </w:tabs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C3361B" w:rsidRDefault="00C3361B" w:rsidP="00B83FAD">
      <w:pPr>
        <w:tabs>
          <w:tab w:val="left" w:pos="497"/>
          <w:tab w:val="left" w:pos="3535"/>
          <w:tab w:val="center" w:pos="8640"/>
        </w:tabs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 xml:space="preserve">Name of district:- </w:t>
      </w:r>
      <w:r w:rsidRPr="004116BF"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 w:rsidRPr="004116BF">
        <w:rPr>
          <w:rFonts w:ascii="Times New Roman" w:hAnsi="Times New Roman" w:cs="Times New Roman"/>
          <w:b/>
          <w:sz w:val="28"/>
          <w:szCs w:val="28"/>
        </w:rPr>
        <w:tab/>
        <w:t>Name of Taluka:- S.F.R</w:t>
      </w:r>
      <w:r>
        <w:rPr>
          <w:rFonts w:ascii="Times New Roman" w:hAnsi="Times New Roman" w:cs="Times New Roman"/>
          <w:b/>
          <w:sz w:val="28"/>
          <w:szCs w:val="28"/>
        </w:rPr>
        <w:t>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Girhari:- 01</w:t>
      </w:r>
    </w:p>
    <w:tbl>
      <w:tblPr>
        <w:tblW w:w="1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474"/>
        <w:gridCol w:w="913"/>
        <w:gridCol w:w="1218"/>
        <w:gridCol w:w="913"/>
        <w:gridCol w:w="1375"/>
      </w:tblGrid>
      <w:tr w:rsidR="00C3361B" w:rsidRPr="00142D36">
        <w:trPr>
          <w:jc w:val="center"/>
        </w:trPr>
        <w:tc>
          <w:tcPr>
            <w:tcW w:w="7470" w:type="dxa"/>
            <w:gridSpan w:val="8"/>
          </w:tcPr>
          <w:p w:rsidR="00C3361B" w:rsidRPr="00142D36" w:rsidRDefault="00C3361B" w:rsidP="00D84952">
            <w:pPr>
              <w:spacing w:after="0"/>
              <w:jc w:val="center"/>
            </w:pPr>
            <w:r w:rsidRPr="00142D36">
              <w:t>Position as per available</w:t>
            </w:r>
          </w:p>
          <w:p w:rsidR="00C3361B" w:rsidRPr="00142D36" w:rsidRDefault="00C3361B" w:rsidP="00D84952">
            <w:pPr>
              <w:spacing w:after="0"/>
              <w:jc w:val="center"/>
            </w:pPr>
            <w:r w:rsidRPr="00142D36">
              <w:t>record in Mukhtiarkar office</w:t>
            </w:r>
          </w:p>
        </w:tc>
        <w:tc>
          <w:tcPr>
            <w:tcW w:w="2520" w:type="dxa"/>
            <w:gridSpan w:val="3"/>
          </w:tcPr>
          <w:p w:rsidR="00C3361B" w:rsidRPr="00142D36" w:rsidRDefault="00C3361B" w:rsidP="00D84952">
            <w:pPr>
              <w:spacing w:after="0"/>
              <w:jc w:val="center"/>
            </w:pPr>
            <w:r w:rsidRPr="00142D36">
              <w:t>Position of Entry Nos.</w:t>
            </w:r>
          </w:p>
          <w:p w:rsidR="00C3361B" w:rsidRPr="00142D36" w:rsidRDefault="00C3361B" w:rsidP="00D84952">
            <w:pPr>
              <w:spacing w:after="0"/>
              <w:jc w:val="center"/>
            </w:pPr>
            <w:r w:rsidRPr="00142D36">
              <w:t>&amp; Date of pervious Transaction</w:t>
            </w:r>
          </w:p>
        </w:tc>
        <w:tc>
          <w:tcPr>
            <w:tcW w:w="9279" w:type="dxa"/>
            <w:gridSpan w:val="8"/>
          </w:tcPr>
          <w:p w:rsidR="00C3361B" w:rsidRPr="00142D36" w:rsidRDefault="00C3361B" w:rsidP="00D84952">
            <w:pPr>
              <w:spacing w:after="0"/>
              <w:jc w:val="center"/>
            </w:pPr>
            <w:r w:rsidRPr="00142D36">
              <w:t>Position as per Microfilmed</w:t>
            </w:r>
          </w:p>
          <w:p w:rsidR="00C3361B" w:rsidRPr="00142D36" w:rsidRDefault="00C3361B" w:rsidP="00D84952">
            <w:pPr>
              <w:spacing w:after="0"/>
              <w:jc w:val="center"/>
            </w:pPr>
            <w:r w:rsidRPr="00142D36">
              <w:t>VF-VII-A ( 1985-86) supplied by the Board of Revenue</w:t>
            </w:r>
          </w:p>
        </w:tc>
      </w:tr>
      <w:tr w:rsidR="00C3361B" w:rsidRPr="00142D36">
        <w:trPr>
          <w:cantSplit/>
          <w:trHeight w:val="1134"/>
          <w:jc w:val="center"/>
        </w:trPr>
        <w:tc>
          <w:tcPr>
            <w:tcW w:w="45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900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47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913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218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13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1375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10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0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09.12.14</w:t>
            </w:r>
          </w:p>
        </w:tc>
        <w:tc>
          <w:tcPr>
            <w:tcW w:w="720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4E7CDB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Afzal Hussain S/o M Ismail khaskeli </w:t>
            </w:r>
          </w:p>
        </w:tc>
        <w:tc>
          <w:tcPr>
            <w:tcW w:w="720" w:type="dxa"/>
          </w:tcPr>
          <w:p w:rsidR="00C3361B" w:rsidRPr="00142D36" w:rsidRDefault="00C3361B" w:rsidP="004E7CD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125/1to4</w:t>
            </w:r>
          </w:p>
        </w:tc>
        <w:tc>
          <w:tcPr>
            <w:tcW w:w="810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14-34</w:t>
            </w:r>
          </w:p>
        </w:tc>
        <w:tc>
          <w:tcPr>
            <w:tcW w:w="900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07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4E7CDB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474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Ahmed S/o Ahmed Chalko </w:t>
            </w:r>
          </w:p>
        </w:tc>
        <w:tc>
          <w:tcPr>
            <w:tcW w:w="913" w:type="dxa"/>
          </w:tcPr>
          <w:p w:rsidR="00C3361B" w:rsidRPr="00142D36" w:rsidRDefault="00C3361B" w:rsidP="004E7CD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18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125/1to4</w:t>
            </w:r>
          </w:p>
        </w:tc>
        <w:tc>
          <w:tcPr>
            <w:tcW w:w="913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15-34</w:t>
            </w:r>
          </w:p>
        </w:tc>
        <w:tc>
          <w:tcPr>
            <w:tcW w:w="1375" w:type="dxa"/>
          </w:tcPr>
          <w:p w:rsidR="00C3361B" w:rsidRDefault="00C3361B" w:rsidP="004E7CDB">
            <w: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0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0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02.07.14</w:t>
            </w:r>
          </w:p>
        </w:tc>
        <w:tc>
          <w:tcPr>
            <w:tcW w:w="720" w:type="dxa"/>
          </w:tcPr>
          <w:p w:rsidR="00C3361B" w:rsidRDefault="00C3361B" w:rsidP="004E7CDB">
            <w:r w:rsidRPr="006E6277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Khuda Bux S/o Talib Mallah </w:t>
            </w:r>
          </w:p>
        </w:tc>
        <w:tc>
          <w:tcPr>
            <w:tcW w:w="720" w:type="dxa"/>
          </w:tcPr>
          <w:p w:rsidR="00C3361B" w:rsidRPr="00142D36" w:rsidRDefault="00C3361B" w:rsidP="004E7CD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-31/1.4</w:t>
            </w:r>
          </w:p>
        </w:tc>
        <w:tc>
          <w:tcPr>
            <w:tcW w:w="990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119/1to4</w:t>
            </w:r>
          </w:p>
        </w:tc>
        <w:tc>
          <w:tcPr>
            <w:tcW w:w="810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12-32</w:t>
            </w:r>
          </w:p>
        </w:tc>
        <w:tc>
          <w:tcPr>
            <w:tcW w:w="900" w:type="dxa"/>
          </w:tcPr>
          <w:p w:rsidR="00C3361B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00076</w:t>
            </w:r>
          </w:p>
        </w:tc>
        <w:tc>
          <w:tcPr>
            <w:tcW w:w="720" w:type="dxa"/>
          </w:tcPr>
          <w:p w:rsidR="00C3361B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C3361B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12.12.13</w:t>
            </w:r>
          </w:p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20.12.11</w:t>
            </w:r>
          </w:p>
        </w:tc>
        <w:tc>
          <w:tcPr>
            <w:tcW w:w="874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3361B" w:rsidRPr="00142D36" w:rsidRDefault="00C3361B" w:rsidP="004E7CDB">
            <w:pPr>
              <w:spacing w:after="0"/>
            </w:pPr>
          </w:p>
        </w:tc>
        <w:tc>
          <w:tcPr>
            <w:tcW w:w="2474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C3361B" w:rsidRPr="00142D36" w:rsidRDefault="00C3361B" w:rsidP="004E7CD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C3361B" w:rsidRPr="00142D36" w:rsidRDefault="00C3361B" w:rsidP="004E7C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:rsidR="00C3361B" w:rsidRDefault="00C3361B" w:rsidP="004E7CDB"/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0" w:type="dxa"/>
          </w:tcPr>
          <w:p w:rsidR="00C3361B" w:rsidRDefault="00C3361B" w:rsidP="00842081">
            <w:r w:rsidRPr="00E14E30">
              <w:rPr>
                <w:rFonts w:ascii="Times New Roman" w:hAnsi="Times New Roman" w:cs="Times New Roman"/>
                <w:sz w:val="18"/>
                <w:szCs w:val="18"/>
              </w:rPr>
              <w:t>02.07.14</w:t>
            </w:r>
          </w:p>
        </w:tc>
        <w:tc>
          <w:tcPr>
            <w:tcW w:w="720" w:type="dxa"/>
          </w:tcPr>
          <w:p w:rsidR="00C3361B" w:rsidRDefault="00C3361B" w:rsidP="00842081">
            <w:r w:rsidRPr="006E6277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2081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Noor Ali Shah S/o Rasool  Shah </w:t>
            </w:r>
          </w:p>
        </w:tc>
        <w:tc>
          <w:tcPr>
            <w:tcW w:w="72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129/1.2</w:t>
            </w:r>
          </w:p>
        </w:tc>
        <w:tc>
          <w:tcPr>
            <w:tcW w:w="81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05-19</w:t>
            </w:r>
          </w:p>
        </w:tc>
        <w:tc>
          <w:tcPr>
            <w:tcW w:w="90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07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2081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474" w:type="dxa"/>
          </w:tcPr>
          <w:p w:rsidR="00C3361B" w:rsidRPr="00142D36" w:rsidRDefault="00C3361B" w:rsidP="00842081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Noor Ali Shah S/o Rasool  Shah </w:t>
            </w:r>
          </w:p>
        </w:tc>
        <w:tc>
          <w:tcPr>
            <w:tcW w:w="913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18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129/1.2</w:t>
            </w:r>
          </w:p>
        </w:tc>
        <w:tc>
          <w:tcPr>
            <w:tcW w:w="913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05-19</w:t>
            </w:r>
          </w:p>
        </w:tc>
        <w:tc>
          <w:tcPr>
            <w:tcW w:w="1375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C3361B" w:rsidRDefault="00C3361B" w:rsidP="00842081">
            <w:r w:rsidRPr="00E14E30">
              <w:rPr>
                <w:rFonts w:ascii="Times New Roman" w:hAnsi="Times New Roman" w:cs="Times New Roman"/>
                <w:sz w:val="18"/>
                <w:szCs w:val="18"/>
              </w:rPr>
              <w:t>02.07.14</w:t>
            </w:r>
          </w:p>
        </w:tc>
        <w:tc>
          <w:tcPr>
            <w:tcW w:w="720" w:type="dxa"/>
          </w:tcPr>
          <w:p w:rsidR="00C3361B" w:rsidRDefault="00C3361B" w:rsidP="00842081">
            <w:r w:rsidRPr="006E6277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Abdul Latif S/o Sardar khan Abasi </w:t>
            </w:r>
          </w:p>
        </w:tc>
        <w:tc>
          <w:tcPr>
            <w:tcW w:w="72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87/1to4</w:t>
            </w:r>
          </w:p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28-36</w:t>
            </w:r>
          </w:p>
        </w:tc>
        <w:tc>
          <w:tcPr>
            <w:tcW w:w="90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07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2081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474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Abdul Latif S/o Sardar khan Abasi </w:t>
            </w:r>
          </w:p>
        </w:tc>
        <w:tc>
          <w:tcPr>
            <w:tcW w:w="913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18" w:type="dxa"/>
          </w:tcPr>
          <w:p w:rsidR="00C3361B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87/1to4</w:t>
            </w:r>
          </w:p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913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28-36</w:t>
            </w:r>
          </w:p>
        </w:tc>
        <w:tc>
          <w:tcPr>
            <w:tcW w:w="1375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12.06.14</w:t>
            </w:r>
          </w:p>
        </w:tc>
        <w:tc>
          <w:tcPr>
            <w:tcW w:w="720" w:type="dxa"/>
          </w:tcPr>
          <w:p w:rsidR="00C3361B" w:rsidRDefault="00C3361B" w:rsidP="00842081">
            <w:r w:rsidRPr="006E6277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Abdul Rehman S/o Sardar Dost Mohammad </w:t>
            </w:r>
          </w:p>
        </w:tc>
        <w:tc>
          <w:tcPr>
            <w:tcW w:w="72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57/1to4</w:t>
            </w:r>
          </w:p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0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07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2081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474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Abdul Rehman S/o Sardar Dost Mohammad </w:t>
            </w:r>
          </w:p>
        </w:tc>
        <w:tc>
          <w:tcPr>
            <w:tcW w:w="913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18" w:type="dxa"/>
          </w:tcPr>
          <w:p w:rsidR="00C3361B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57/1to4</w:t>
            </w:r>
          </w:p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913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1375" w:type="dxa"/>
          </w:tcPr>
          <w:p w:rsidR="00C3361B" w:rsidRPr="00142D36" w:rsidRDefault="00C3361B" w:rsidP="008420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</w:tbl>
    <w:p w:rsidR="00C3361B" w:rsidRDefault="00C3361B" w:rsidP="00B83FAD">
      <w:pPr>
        <w:rPr>
          <w:rFonts w:ascii="Times New Roman" w:hAnsi="Times New Roman" w:cs="Times New Roman"/>
          <w:u w:val="single"/>
        </w:rPr>
      </w:pPr>
    </w:p>
    <w:p w:rsidR="00C3361B" w:rsidRDefault="00C3361B" w:rsidP="00B83FAD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  <w:r>
        <w:rPr>
          <w:noProof/>
        </w:rPr>
        <w:pict>
          <v:shape id="_x0000_s1037" type="#_x0000_t202" style="position:absolute;margin-left:-6pt;margin-top:20.25pt;width:873pt;height:54pt;z-index:251663872" filled="f" stroked="f">
            <v:textbox>
              <w:txbxContent>
                <w:p w:rsidR="00C3361B" w:rsidRDefault="00C3361B" w:rsidP="00B83FA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3361B" w:rsidRDefault="00C3361B" w:rsidP="00B83FA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C3361B" w:rsidRPr="0048110B" w:rsidRDefault="00C3361B" w:rsidP="00B83FA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C3361B" w:rsidRDefault="00C3361B" w:rsidP="00B83FA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B83FAD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B83FAD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B83FAD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B83FAD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B83FAD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B83FAD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B83FAD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C3361B" w:rsidRPr="004116BF" w:rsidRDefault="00C3361B" w:rsidP="001015A4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STATEMENT SHOWING THE POSITION AS PER AVAILABLE RECORD INCLUDING MICROFILMEDVF-V11-A PREPAREDDURING</w:t>
      </w:r>
    </w:p>
    <w:p w:rsidR="00C3361B" w:rsidRPr="004116BF" w:rsidRDefault="00C3361B" w:rsidP="001015A4">
      <w:pPr>
        <w:tabs>
          <w:tab w:val="left" w:pos="2959"/>
          <w:tab w:val="center" w:pos="8640"/>
        </w:tabs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C3361B" w:rsidRDefault="00C3361B" w:rsidP="001015A4">
      <w:pPr>
        <w:tabs>
          <w:tab w:val="left" w:pos="497"/>
          <w:tab w:val="left" w:pos="3535"/>
          <w:tab w:val="center" w:pos="8640"/>
        </w:tabs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 xml:space="preserve">Name of district:- </w:t>
      </w:r>
      <w:r w:rsidRPr="004116BF"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 w:rsidRPr="004116BF">
        <w:rPr>
          <w:rFonts w:ascii="Times New Roman" w:hAnsi="Times New Roman" w:cs="Times New Roman"/>
          <w:b/>
          <w:sz w:val="28"/>
          <w:szCs w:val="28"/>
        </w:rPr>
        <w:tab/>
        <w:t>Name of Taluka:- S.F.R</w:t>
      </w:r>
      <w:r>
        <w:rPr>
          <w:rFonts w:ascii="Times New Roman" w:hAnsi="Times New Roman" w:cs="Times New Roman"/>
          <w:b/>
          <w:sz w:val="28"/>
          <w:szCs w:val="28"/>
        </w:rPr>
        <w:t>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Girhari:- 01</w:t>
      </w:r>
    </w:p>
    <w:tbl>
      <w:tblPr>
        <w:tblW w:w="1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449"/>
        <w:gridCol w:w="809"/>
        <w:gridCol w:w="989"/>
        <w:gridCol w:w="720"/>
        <w:gridCol w:w="1979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473"/>
        <w:gridCol w:w="913"/>
        <w:gridCol w:w="1218"/>
        <w:gridCol w:w="1116"/>
        <w:gridCol w:w="1028"/>
      </w:tblGrid>
      <w:tr w:rsidR="00C3361B" w:rsidRPr="00142D36">
        <w:trPr>
          <w:jc w:val="center"/>
        </w:trPr>
        <w:tc>
          <w:tcPr>
            <w:tcW w:w="7470" w:type="dxa"/>
            <w:gridSpan w:val="9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as per available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record in Mukhtiarkar office</w:t>
            </w:r>
          </w:p>
        </w:tc>
        <w:tc>
          <w:tcPr>
            <w:tcW w:w="2520" w:type="dxa"/>
            <w:gridSpan w:val="3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of Entry Nos.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&amp; Date of pervious Transaction</w:t>
            </w:r>
          </w:p>
        </w:tc>
        <w:tc>
          <w:tcPr>
            <w:tcW w:w="9135" w:type="dxa"/>
            <w:gridSpan w:val="8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as per Microfilmed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VF-VII-A ( 1985-86) supplied by the Board of Revenue</w:t>
            </w:r>
          </w:p>
        </w:tc>
      </w:tr>
      <w:tr w:rsidR="00C3361B" w:rsidRPr="00142D36">
        <w:trPr>
          <w:cantSplit/>
          <w:trHeight w:val="1134"/>
          <w:jc w:val="center"/>
        </w:trPr>
        <w:tc>
          <w:tcPr>
            <w:tcW w:w="450" w:type="dxa"/>
            <w:gridSpan w:val="2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900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474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913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218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1116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1028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61B" w:rsidRPr="00142D36">
        <w:trPr>
          <w:jc w:val="center"/>
        </w:trPr>
        <w:tc>
          <w:tcPr>
            <w:tcW w:w="450" w:type="dxa"/>
            <w:gridSpan w:val="2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20.3.14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Surkhan S/oMehro</w:t>
            </w:r>
          </w:p>
          <w:p w:rsidR="00C3361B" w:rsidRPr="00142D36" w:rsidRDefault="00C3361B" w:rsidP="00844D68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Chalko </w:t>
            </w:r>
            <w:r w:rsidRPr="00142D36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243/1to4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15-34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16.1.14</w:t>
            </w:r>
          </w:p>
        </w:tc>
        <w:tc>
          <w:tcPr>
            <w:tcW w:w="8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07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4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Surkhan S/oMehro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Chalko </w:t>
            </w:r>
          </w:p>
        </w:tc>
        <w:tc>
          <w:tcPr>
            <w:tcW w:w="913" w:type="dxa"/>
          </w:tcPr>
          <w:p w:rsidR="00C3361B" w:rsidRPr="00142D36" w:rsidRDefault="00C3361B" w:rsidP="00844D6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243/1to4</w:t>
            </w:r>
          </w:p>
        </w:tc>
        <w:tc>
          <w:tcPr>
            <w:tcW w:w="111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15-34</w:t>
            </w:r>
          </w:p>
        </w:tc>
        <w:tc>
          <w:tcPr>
            <w:tcW w:w="1028" w:type="dxa"/>
          </w:tcPr>
          <w:p w:rsidR="00C3361B" w:rsidRDefault="00C3361B" w:rsidP="00844D68">
            <w:r w:rsidRPr="005A1F56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  <w:gridSpan w:val="2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16.1.16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Surkhan S/oMehro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Chalko 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243/1to4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15-34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07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4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Surkhan S/oMehro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Chalko </w:t>
            </w:r>
          </w:p>
        </w:tc>
        <w:tc>
          <w:tcPr>
            <w:tcW w:w="913" w:type="dxa"/>
          </w:tcPr>
          <w:p w:rsidR="00C3361B" w:rsidRPr="00142D36" w:rsidRDefault="00C3361B" w:rsidP="00844D6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243/1to4</w:t>
            </w:r>
          </w:p>
        </w:tc>
        <w:tc>
          <w:tcPr>
            <w:tcW w:w="111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15-34</w:t>
            </w:r>
          </w:p>
        </w:tc>
        <w:tc>
          <w:tcPr>
            <w:tcW w:w="1028" w:type="dxa"/>
          </w:tcPr>
          <w:p w:rsidR="00C3361B" w:rsidRDefault="00C3361B" w:rsidP="00844D68">
            <w:r w:rsidRPr="005A1F56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  <w:gridSpan w:val="2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24.12.13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Rafique Ahmed S/o </w:t>
            </w:r>
          </w:p>
          <w:p w:rsidR="00C3361B" w:rsidRPr="00142D36" w:rsidRDefault="00C3361B" w:rsidP="00844D68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Ramzan </w:t>
            </w:r>
            <w:r w:rsidRPr="00142D36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00-43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239/1to4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&amp; others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31-18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13.5.13</w:t>
            </w:r>
          </w:p>
        </w:tc>
        <w:tc>
          <w:tcPr>
            <w:tcW w:w="8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07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4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Qowat Ali S/o Sefoor Ali </w:t>
            </w:r>
          </w:p>
        </w:tc>
        <w:tc>
          <w:tcPr>
            <w:tcW w:w="913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239/1to4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240/1to4</w:t>
            </w:r>
          </w:p>
        </w:tc>
        <w:tc>
          <w:tcPr>
            <w:tcW w:w="111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31-18</w:t>
            </w:r>
          </w:p>
        </w:tc>
        <w:tc>
          <w:tcPr>
            <w:tcW w:w="1028" w:type="dxa"/>
          </w:tcPr>
          <w:p w:rsidR="00C3361B" w:rsidRDefault="00C3361B" w:rsidP="00844D68">
            <w:r w:rsidRPr="005A1F56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gridBefore w:val="1"/>
          <w:jc w:val="center"/>
        </w:trPr>
        <w:tc>
          <w:tcPr>
            <w:tcW w:w="45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12.12.13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Dur Mohammad S/o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Natho Mallah 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119/1to4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12-32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00076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20.12.11</w:t>
            </w:r>
          </w:p>
        </w:tc>
        <w:tc>
          <w:tcPr>
            <w:tcW w:w="8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07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474" w:type="dxa"/>
          </w:tcPr>
          <w:p w:rsidR="00C3361B" w:rsidRPr="00142D36" w:rsidRDefault="00C3361B" w:rsidP="00844D68">
            <w:pPr>
              <w:tabs>
                <w:tab w:val="center" w:pos="139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Mohammad Aziz S/o Rahim Bux</w:t>
            </w:r>
          </w:p>
        </w:tc>
        <w:tc>
          <w:tcPr>
            <w:tcW w:w="913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119/1to4</w:t>
            </w:r>
          </w:p>
        </w:tc>
        <w:tc>
          <w:tcPr>
            <w:tcW w:w="111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23-34</w:t>
            </w:r>
          </w:p>
        </w:tc>
        <w:tc>
          <w:tcPr>
            <w:tcW w:w="1028" w:type="dxa"/>
          </w:tcPr>
          <w:p w:rsidR="00C3361B" w:rsidRDefault="00C3361B" w:rsidP="00844D68">
            <w:r w:rsidRPr="005A1F56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gridBefore w:val="1"/>
          <w:jc w:val="center"/>
        </w:trPr>
        <w:tc>
          <w:tcPr>
            <w:tcW w:w="45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6-11-13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Riaz Ahmed S/o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Mohammad Ismail 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133/1to4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15-34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07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474" w:type="dxa"/>
          </w:tcPr>
          <w:p w:rsidR="00C3361B" w:rsidRPr="00142D36" w:rsidRDefault="00C3361B" w:rsidP="00844D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Ali Akbar S/o Jafar Bangali</w:t>
            </w:r>
          </w:p>
        </w:tc>
        <w:tc>
          <w:tcPr>
            <w:tcW w:w="913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133/1to4</w:t>
            </w:r>
          </w:p>
        </w:tc>
        <w:tc>
          <w:tcPr>
            <w:tcW w:w="111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15-34</w:t>
            </w:r>
          </w:p>
        </w:tc>
        <w:tc>
          <w:tcPr>
            <w:tcW w:w="1028" w:type="dxa"/>
          </w:tcPr>
          <w:p w:rsidR="00C3361B" w:rsidRDefault="00C3361B" w:rsidP="00844D68">
            <w:r w:rsidRPr="005A1F56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gridBefore w:val="1"/>
          <w:jc w:val="center"/>
        </w:trPr>
        <w:tc>
          <w:tcPr>
            <w:tcW w:w="45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2.10.13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Ali mardan Shah S/o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Syaad dawood Shah 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64/1to4</w:t>
            </w:r>
          </w:p>
        </w:tc>
        <w:tc>
          <w:tcPr>
            <w:tcW w:w="81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72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18.9.13</w:t>
            </w:r>
          </w:p>
        </w:tc>
        <w:tc>
          <w:tcPr>
            <w:tcW w:w="874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07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844D68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474" w:type="dxa"/>
          </w:tcPr>
          <w:p w:rsidR="00C3361B" w:rsidRPr="00142D36" w:rsidRDefault="00C3361B" w:rsidP="00844D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Govt Property</w:t>
            </w:r>
          </w:p>
        </w:tc>
        <w:tc>
          <w:tcPr>
            <w:tcW w:w="913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18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64/1to4</w:t>
            </w:r>
          </w:p>
        </w:tc>
        <w:tc>
          <w:tcPr>
            <w:tcW w:w="1116" w:type="dxa"/>
          </w:tcPr>
          <w:p w:rsidR="00C3361B" w:rsidRPr="00142D36" w:rsidRDefault="00C3361B" w:rsidP="00844D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028" w:type="dxa"/>
          </w:tcPr>
          <w:p w:rsidR="00C3361B" w:rsidRDefault="00C3361B" w:rsidP="00844D68">
            <w:r w:rsidRPr="005A1F56"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</w:tbl>
    <w:p w:rsidR="00C3361B" w:rsidRDefault="00C3361B" w:rsidP="0038592D">
      <w:pPr>
        <w:rPr>
          <w:rFonts w:ascii="Times New Roman" w:hAnsi="Times New Roman" w:cs="Times New Roman"/>
          <w:u w:val="single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  <w:r>
        <w:rPr>
          <w:noProof/>
        </w:rPr>
        <w:pict>
          <v:shape id="_x0000_s1038" type="#_x0000_t202" style="position:absolute;margin-left:-6pt;margin-top:20.25pt;width:873pt;height:54pt;z-index:251654656" filled="f" stroked="f">
            <v:textbox>
              <w:txbxContent>
                <w:p w:rsidR="00C3361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3361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C3361B" w:rsidRPr="0048110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Pr="004116BF" w:rsidRDefault="00C3361B" w:rsidP="001015A4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4116BF">
        <w:rPr>
          <w:rFonts w:ascii="Times New Roman" w:hAnsi="Times New Roman" w:cs="Times New Roman"/>
          <w:b/>
          <w:sz w:val="28"/>
          <w:szCs w:val="28"/>
        </w:rPr>
        <w:t>STATEMENT SHOWING THE POSITION AS PER AVAILABLE RECORD INCLUDING MICROFILMEDVF-V11-A PREPAREDDURING</w:t>
      </w:r>
    </w:p>
    <w:p w:rsidR="00C3361B" w:rsidRPr="004116BF" w:rsidRDefault="00C3361B" w:rsidP="001015A4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C3361B" w:rsidRDefault="00C3361B" w:rsidP="001015A4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 xml:space="preserve">Name of district:- </w:t>
      </w:r>
      <w:r w:rsidRPr="004116BF"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 w:rsidRPr="004116BF">
        <w:rPr>
          <w:rFonts w:ascii="Times New Roman" w:hAnsi="Times New Roman" w:cs="Times New Roman"/>
          <w:b/>
          <w:sz w:val="28"/>
          <w:szCs w:val="28"/>
        </w:rPr>
        <w:tab/>
        <w:t>Name of Taluka:- S.F.R</w:t>
      </w:r>
      <w:r>
        <w:rPr>
          <w:rFonts w:ascii="Times New Roman" w:hAnsi="Times New Roman" w:cs="Times New Roman"/>
          <w:b/>
          <w:sz w:val="28"/>
          <w:szCs w:val="28"/>
        </w:rPr>
        <w:t>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Girhari:- 01</w:t>
      </w:r>
    </w:p>
    <w:tbl>
      <w:tblPr>
        <w:tblW w:w="1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384"/>
        <w:gridCol w:w="931"/>
        <w:gridCol w:w="1241"/>
        <w:gridCol w:w="1137"/>
        <w:gridCol w:w="1173"/>
      </w:tblGrid>
      <w:tr w:rsidR="00C3361B" w:rsidRPr="00142D36">
        <w:trPr>
          <w:jc w:val="center"/>
        </w:trPr>
        <w:tc>
          <w:tcPr>
            <w:tcW w:w="7470" w:type="dxa"/>
            <w:gridSpan w:val="8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as per available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record in Mukhtiarkar office</w:t>
            </w:r>
          </w:p>
        </w:tc>
        <w:tc>
          <w:tcPr>
            <w:tcW w:w="2520" w:type="dxa"/>
            <w:gridSpan w:val="3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of Entry Nos.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&amp; Date of pervious Transaction</w:t>
            </w:r>
          </w:p>
        </w:tc>
        <w:tc>
          <w:tcPr>
            <w:tcW w:w="9252" w:type="dxa"/>
            <w:gridSpan w:val="8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as per Microfilmed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VF-VII-A ( 1985-86) supplied by the Board of Revenue</w:t>
            </w:r>
          </w:p>
        </w:tc>
      </w:tr>
      <w:tr w:rsidR="00C3361B" w:rsidRPr="00142D36">
        <w:trPr>
          <w:cantSplit/>
          <w:trHeight w:val="1134"/>
          <w:jc w:val="center"/>
        </w:trPr>
        <w:tc>
          <w:tcPr>
            <w:tcW w:w="45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900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384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931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241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113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1173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18.9.13</w:t>
            </w:r>
          </w:p>
        </w:tc>
        <w:tc>
          <w:tcPr>
            <w:tcW w:w="72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Ali Mardan Shah S/o 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Syaad Dawood Shah </w:t>
            </w:r>
          </w:p>
          <w:p w:rsidR="00C3361B" w:rsidRPr="00142D36" w:rsidRDefault="00C3361B" w:rsidP="00142D36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 w:rsidRPr="00142D36">
              <w:rPr>
                <w:rFonts w:ascii="Times New Roman" w:hAnsi="Times New Roman" w:cs="Times New Roman"/>
              </w:rPr>
              <w:t xml:space="preserve">MortgagedAccount 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</w:rPr>
              <w:t>Session Court</w:t>
            </w:r>
          </w:p>
        </w:tc>
        <w:tc>
          <w:tcPr>
            <w:tcW w:w="720" w:type="dxa"/>
          </w:tcPr>
          <w:p w:rsidR="00C3361B" w:rsidRPr="00142D36" w:rsidRDefault="00C3361B" w:rsidP="00142D3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64/1to4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72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2.4.13</w:t>
            </w:r>
          </w:p>
        </w:tc>
        <w:tc>
          <w:tcPr>
            <w:tcW w:w="874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0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142D36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384" w:type="dxa"/>
          </w:tcPr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Govt Property</w:t>
            </w:r>
          </w:p>
        </w:tc>
        <w:tc>
          <w:tcPr>
            <w:tcW w:w="931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41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64/1to4</w:t>
            </w:r>
          </w:p>
        </w:tc>
        <w:tc>
          <w:tcPr>
            <w:tcW w:w="113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173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13.9.13</w:t>
            </w:r>
          </w:p>
        </w:tc>
        <w:tc>
          <w:tcPr>
            <w:tcW w:w="72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Khalid Noman S/o</w:t>
            </w:r>
          </w:p>
          <w:p w:rsidR="00C3361B" w:rsidRDefault="00C3361B" w:rsidP="0014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Fakhirul Islam 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250/1to4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&amp; others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0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0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142D36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384" w:type="dxa"/>
          </w:tcPr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Govt Property</w:t>
            </w:r>
          </w:p>
        </w:tc>
        <w:tc>
          <w:tcPr>
            <w:tcW w:w="931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41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2.9.13</w:t>
            </w:r>
          </w:p>
        </w:tc>
        <w:tc>
          <w:tcPr>
            <w:tcW w:w="72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Juman S/o Rabdino 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Khaskeli </w:t>
            </w:r>
          </w:p>
        </w:tc>
        <w:tc>
          <w:tcPr>
            <w:tcW w:w="72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55/1to4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08-32</w:t>
            </w:r>
          </w:p>
        </w:tc>
        <w:tc>
          <w:tcPr>
            <w:tcW w:w="90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00076</w:t>
            </w:r>
          </w:p>
        </w:tc>
        <w:tc>
          <w:tcPr>
            <w:tcW w:w="72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0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13.5.13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20.12.11</w:t>
            </w:r>
          </w:p>
        </w:tc>
        <w:tc>
          <w:tcPr>
            <w:tcW w:w="874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0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142D36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384" w:type="dxa"/>
          </w:tcPr>
          <w:p w:rsidR="00C3361B" w:rsidRPr="00142D36" w:rsidRDefault="00C3361B" w:rsidP="00142D36">
            <w:pPr>
              <w:tabs>
                <w:tab w:val="center" w:pos="139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Mehro S/o lakhoo Rajput</w:t>
            </w:r>
          </w:p>
        </w:tc>
        <w:tc>
          <w:tcPr>
            <w:tcW w:w="931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41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55/1to4</w:t>
            </w:r>
          </w:p>
        </w:tc>
        <w:tc>
          <w:tcPr>
            <w:tcW w:w="113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08-32</w:t>
            </w:r>
          </w:p>
        </w:tc>
        <w:tc>
          <w:tcPr>
            <w:tcW w:w="1173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039" type="#_x0000_t202" style="position:absolute;margin-left:-6pt;margin-top:3.2pt;width:873pt;height:54pt;z-index:251655680" filled="f" stroked="f">
            <v:textbox>
              <w:txbxContent>
                <w:p w:rsidR="00C3361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3361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C3361B" w:rsidRPr="0048110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C3361B" w:rsidRDefault="00C3361B" w:rsidP="0038592D">
      <w:pPr>
        <w:tabs>
          <w:tab w:val="left" w:pos="1702"/>
          <w:tab w:val="center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1015A4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1015A4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1015A4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1015A4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1015A4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1015A4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C3361B" w:rsidRPr="004116BF" w:rsidRDefault="00C3361B" w:rsidP="000743A5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STATEMENT SHOWING THE POSITION AS PER AVAILABLE RECORD INCLUDING MICROFILMEDVF-V11-A PREPAREDDURING</w:t>
      </w:r>
    </w:p>
    <w:p w:rsidR="00C3361B" w:rsidRPr="004116BF" w:rsidRDefault="00C3361B" w:rsidP="000743A5">
      <w:pPr>
        <w:tabs>
          <w:tab w:val="left" w:pos="2959"/>
          <w:tab w:val="center" w:pos="8640"/>
        </w:tabs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C3361B" w:rsidRDefault="00C3361B" w:rsidP="000743A5">
      <w:pPr>
        <w:tabs>
          <w:tab w:val="left" w:pos="497"/>
          <w:tab w:val="left" w:pos="3535"/>
          <w:tab w:val="center" w:pos="8640"/>
        </w:tabs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 xml:space="preserve">Name of district:- </w:t>
      </w:r>
      <w:r w:rsidRPr="004116BF"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 w:rsidRPr="004116BF">
        <w:rPr>
          <w:rFonts w:ascii="Times New Roman" w:hAnsi="Times New Roman" w:cs="Times New Roman"/>
          <w:b/>
          <w:sz w:val="28"/>
          <w:szCs w:val="28"/>
        </w:rPr>
        <w:tab/>
        <w:t>Name of Taluka:- S.F.R</w:t>
      </w:r>
      <w:r>
        <w:rPr>
          <w:rFonts w:ascii="Times New Roman" w:hAnsi="Times New Roman" w:cs="Times New Roman"/>
          <w:b/>
          <w:sz w:val="28"/>
          <w:szCs w:val="28"/>
        </w:rPr>
        <w:t>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Girhari:- 01</w:t>
      </w:r>
    </w:p>
    <w:tbl>
      <w:tblPr>
        <w:tblW w:w="1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294"/>
        <w:gridCol w:w="948"/>
        <w:gridCol w:w="1264"/>
        <w:gridCol w:w="1159"/>
        <w:gridCol w:w="1129"/>
      </w:tblGrid>
      <w:tr w:rsidR="00C3361B" w:rsidRPr="00142D36">
        <w:trPr>
          <w:jc w:val="center"/>
        </w:trPr>
        <w:tc>
          <w:tcPr>
            <w:tcW w:w="7470" w:type="dxa"/>
            <w:gridSpan w:val="8"/>
          </w:tcPr>
          <w:p w:rsidR="00C3361B" w:rsidRPr="00142D36" w:rsidRDefault="00C3361B" w:rsidP="00D84952">
            <w:pPr>
              <w:spacing w:after="0"/>
              <w:jc w:val="center"/>
            </w:pPr>
            <w:r w:rsidRPr="00142D36">
              <w:t>Position as per available</w:t>
            </w:r>
          </w:p>
          <w:p w:rsidR="00C3361B" w:rsidRPr="00142D36" w:rsidRDefault="00C3361B" w:rsidP="00D84952">
            <w:pPr>
              <w:spacing w:after="0"/>
              <w:jc w:val="center"/>
            </w:pPr>
            <w:r w:rsidRPr="00142D36">
              <w:t>record in Mukhtiarkar office</w:t>
            </w:r>
          </w:p>
        </w:tc>
        <w:tc>
          <w:tcPr>
            <w:tcW w:w="2520" w:type="dxa"/>
            <w:gridSpan w:val="3"/>
          </w:tcPr>
          <w:p w:rsidR="00C3361B" w:rsidRPr="00142D36" w:rsidRDefault="00C3361B" w:rsidP="00D84952">
            <w:pPr>
              <w:spacing w:after="0"/>
              <w:jc w:val="center"/>
            </w:pPr>
            <w:r w:rsidRPr="00142D36">
              <w:t>Position of Entry Nos.</w:t>
            </w:r>
          </w:p>
          <w:p w:rsidR="00C3361B" w:rsidRPr="00142D36" w:rsidRDefault="00C3361B" w:rsidP="00D84952">
            <w:pPr>
              <w:spacing w:after="0"/>
              <w:jc w:val="center"/>
            </w:pPr>
            <w:r w:rsidRPr="00142D36">
              <w:t>&amp; Date of pervious Transaction</w:t>
            </w:r>
          </w:p>
        </w:tc>
        <w:tc>
          <w:tcPr>
            <w:tcW w:w="9180" w:type="dxa"/>
            <w:gridSpan w:val="8"/>
          </w:tcPr>
          <w:p w:rsidR="00C3361B" w:rsidRPr="00142D36" w:rsidRDefault="00C3361B" w:rsidP="00D84952">
            <w:pPr>
              <w:spacing w:after="0"/>
              <w:jc w:val="center"/>
            </w:pPr>
            <w:r w:rsidRPr="00142D36">
              <w:t>Position as per Microfilmed</w:t>
            </w:r>
          </w:p>
          <w:p w:rsidR="00C3361B" w:rsidRPr="00142D36" w:rsidRDefault="00C3361B" w:rsidP="00D84952">
            <w:pPr>
              <w:spacing w:after="0"/>
              <w:jc w:val="center"/>
            </w:pPr>
            <w:r w:rsidRPr="00142D36">
              <w:t>VF-VII-A ( 1985-86) supplied by the Board of Revenue</w:t>
            </w:r>
          </w:p>
        </w:tc>
      </w:tr>
      <w:tr w:rsidR="00C3361B" w:rsidRPr="00142D36">
        <w:trPr>
          <w:cantSplit/>
          <w:trHeight w:val="1134"/>
          <w:jc w:val="center"/>
        </w:trPr>
        <w:tc>
          <w:tcPr>
            <w:tcW w:w="45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900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29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948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26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1159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1129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27.8.13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Bashir Ahmed S/o 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Abdullah 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-44.1/2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153.1to4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154.1to4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0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00076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2.4.13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20.12.11</w:t>
            </w:r>
          </w:p>
        </w:tc>
        <w:tc>
          <w:tcPr>
            <w:tcW w:w="87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07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D84952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294" w:type="dxa"/>
          </w:tcPr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Govt property</w:t>
            </w:r>
          </w:p>
        </w:tc>
        <w:tc>
          <w:tcPr>
            <w:tcW w:w="948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6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153.1to4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154.1to4</w:t>
            </w:r>
          </w:p>
        </w:tc>
        <w:tc>
          <w:tcPr>
            <w:tcW w:w="1159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1129" w:type="dxa"/>
          </w:tcPr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25.7.13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Syaad Imran Shah S/o Dawood Shah </w:t>
            </w:r>
          </w:p>
          <w:p w:rsidR="00C3361B" w:rsidRPr="00142D36" w:rsidRDefault="00C3361B" w:rsidP="00D84952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 w:rsidRPr="00142D36">
              <w:rPr>
                <w:rFonts w:ascii="Times New Roman" w:hAnsi="Times New Roman" w:cs="Times New Roman"/>
              </w:rPr>
              <w:t>Mortgaged Account Session Court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50/1to4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00076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20.12.11</w:t>
            </w:r>
          </w:p>
        </w:tc>
        <w:tc>
          <w:tcPr>
            <w:tcW w:w="87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07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D84952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294" w:type="dxa"/>
          </w:tcPr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Govt property</w:t>
            </w:r>
          </w:p>
        </w:tc>
        <w:tc>
          <w:tcPr>
            <w:tcW w:w="948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6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50/1to4</w:t>
            </w:r>
          </w:p>
        </w:tc>
        <w:tc>
          <w:tcPr>
            <w:tcW w:w="1159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129" w:type="dxa"/>
          </w:tcPr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22.7.13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Taj Mohammad S/o 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Allah Dino Chalko 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206/1to4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15-34</w:t>
            </w:r>
          </w:p>
        </w:tc>
        <w:tc>
          <w:tcPr>
            <w:tcW w:w="90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00076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20.12.11</w:t>
            </w:r>
          </w:p>
        </w:tc>
        <w:tc>
          <w:tcPr>
            <w:tcW w:w="87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7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D84952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29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Taj Mohammad S/o 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Allah Dino Chalko </w:t>
            </w:r>
          </w:p>
        </w:tc>
        <w:tc>
          <w:tcPr>
            <w:tcW w:w="948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6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206/1to4</w:t>
            </w:r>
          </w:p>
        </w:tc>
        <w:tc>
          <w:tcPr>
            <w:tcW w:w="1159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15-34</w:t>
            </w:r>
          </w:p>
        </w:tc>
        <w:tc>
          <w:tcPr>
            <w:tcW w:w="1129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12.6.13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Hawal dar M</w:t>
            </w: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ishal khan S/o Aziz Khan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93/1to4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&amp; others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31-28</w:t>
            </w:r>
          </w:p>
        </w:tc>
        <w:tc>
          <w:tcPr>
            <w:tcW w:w="90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07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D84952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29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Hawal dar Wishal khan S/o Aziz Khan</w:t>
            </w:r>
          </w:p>
        </w:tc>
        <w:tc>
          <w:tcPr>
            <w:tcW w:w="948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6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93/1to4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94/1to4</w:t>
            </w:r>
          </w:p>
        </w:tc>
        <w:tc>
          <w:tcPr>
            <w:tcW w:w="1159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31-28</w:t>
            </w:r>
          </w:p>
        </w:tc>
        <w:tc>
          <w:tcPr>
            <w:tcW w:w="1129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13.5.13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Rafiq Ahmed S/o 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Ramzan Raju 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0-43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239/1to4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&amp; others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31-18</w:t>
            </w:r>
          </w:p>
        </w:tc>
        <w:tc>
          <w:tcPr>
            <w:tcW w:w="90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00076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20.12.11</w:t>
            </w:r>
          </w:p>
        </w:tc>
        <w:tc>
          <w:tcPr>
            <w:tcW w:w="87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07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D84952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294" w:type="dxa"/>
          </w:tcPr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Qowat Ali S/o</w:t>
            </w:r>
          </w:p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Safoor Ali </w:t>
            </w:r>
          </w:p>
        </w:tc>
        <w:tc>
          <w:tcPr>
            <w:tcW w:w="948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6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239/1to4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240/1to4</w:t>
            </w:r>
          </w:p>
        </w:tc>
        <w:tc>
          <w:tcPr>
            <w:tcW w:w="1159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31-18</w:t>
            </w:r>
          </w:p>
        </w:tc>
        <w:tc>
          <w:tcPr>
            <w:tcW w:w="1129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13.5.13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Wijay Singh S/o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Heth Singh  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55/1to5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08-32</w:t>
            </w:r>
          </w:p>
        </w:tc>
        <w:tc>
          <w:tcPr>
            <w:tcW w:w="90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00076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0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20.12.11</w:t>
            </w:r>
          </w:p>
        </w:tc>
        <w:tc>
          <w:tcPr>
            <w:tcW w:w="87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07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  <w:p w:rsidR="00C3361B" w:rsidRPr="00142D36" w:rsidRDefault="00C3361B" w:rsidP="00D84952">
            <w:pPr>
              <w:spacing w:after="0"/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2294" w:type="dxa"/>
          </w:tcPr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>Mehro S/o lakho rajput</w:t>
            </w:r>
          </w:p>
        </w:tc>
        <w:tc>
          <w:tcPr>
            <w:tcW w:w="948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6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55/1to4</w:t>
            </w:r>
          </w:p>
        </w:tc>
        <w:tc>
          <w:tcPr>
            <w:tcW w:w="1159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sz w:val="18"/>
                <w:szCs w:val="18"/>
              </w:rPr>
              <w:t>08-32</w:t>
            </w:r>
          </w:p>
        </w:tc>
        <w:tc>
          <w:tcPr>
            <w:tcW w:w="1129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C3361B" w:rsidRDefault="00C3361B" w:rsidP="000743A5">
      <w:pPr>
        <w:tabs>
          <w:tab w:val="left" w:pos="1702"/>
          <w:tab w:val="center" w:pos="8640"/>
        </w:tabs>
        <w:rPr>
          <w:rFonts w:ascii="Times New Roman" w:hAnsi="Times New Roman" w:cs="Times New Roman"/>
        </w:rPr>
      </w:pPr>
    </w:p>
    <w:p w:rsidR="00C3361B" w:rsidRDefault="00C3361B" w:rsidP="000743A5">
      <w:r>
        <w:rPr>
          <w:noProof/>
        </w:rPr>
        <w:pict>
          <v:shape id="_x0000_s1040" type="#_x0000_t202" style="position:absolute;margin-left:-6pt;margin-top:21.95pt;width:873pt;height:54pt;z-index:251664896" filled="f" stroked="f">
            <v:textbox>
              <w:txbxContent>
                <w:p w:rsidR="00C3361B" w:rsidRDefault="00C3361B" w:rsidP="000743A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3361B" w:rsidRDefault="00C3361B" w:rsidP="000743A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C3361B" w:rsidRPr="0048110B" w:rsidRDefault="00C3361B" w:rsidP="000743A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C3361B" w:rsidRDefault="00C3361B" w:rsidP="001015A4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1015A4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1015A4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1015A4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C3361B" w:rsidRDefault="00C3361B" w:rsidP="001015A4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C3361B" w:rsidRPr="004116BF" w:rsidRDefault="00C3361B" w:rsidP="001015A4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STATEMENT SHOWING THE POSITION AS PER AVAILABLE RECORD INCLUDING MICROFILMEDVF-V11-A PREPAREDDURING</w:t>
      </w:r>
    </w:p>
    <w:p w:rsidR="00C3361B" w:rsidRPr="004116BF" w:rsidRDefault="00C3361B" w:rsidP="001015A4">
      <w:pPr>
        <w:tabs>
          <w:tab w:val="left" w:pos="2959"/>
          <w:tab w:val="center" w:pos="8640"/>
        </w:tabs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C3361B" w:rsidRDefault="00C3361B" w:rsidP="001015A4">
      <w:pPr>
        <w:tabs>
          <w:tab w:val="left" w:pos="497"/>
          <w:tab w:val="left" w:pos="3535"/>
          <w:tab w:val="center" w:pos="8640"/>
        </w:tabs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Name of district: -</w:t>
      </w:r>
      <w:r w:rsidRPr="004116BF"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 w:rsidRPr="004116BF">
        <w:rPr>
          <w:rFonts w:ascii="Times New Roman" w:hAnsi="Times New Roman" w:cs="Times New Roman"/>
          <w:b/>
          <w:sz w:val="28"/>
          <w:szCs w:val="28"/>
        </w:rPr>
        <w:tab/>
        <w:t>Name of Taluka:- S.F.R</w:t>
      </w:r>
      <w:r>
        <w:rPr>
          <w:rFonts w:ascii="Times New Roman" w:hAnsi="Times New Roman" w:cs="Times New Roman"/>
          <w:b/>
          <w:sz w:val="28"/>
          <w:szCs w:val="28"/>
        </w:rPr>
        <w:t>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Girhari:- 01</w:t>
      </w:r>
    </w:p>
    <w:tbl>
      <w:tblPr>
        <w:tblW w:w="1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384"/>
        <w:gridCol w:w="931"/>
        <w:gridCol w:w="1241"/>
        <w:gridCol w:w="1137"/>
        <w:gridCol w:w="930"/>
      </w:tblGrid>
      <w:tr w:rsidR="00C3361B" w:rsidRPr="00142D36">
        <w:trPr>
          <w:jc w:val="center"/>
        </w:trPr>
        <w:tc>
          <w:tcPr>
            <w:tcW w:w="7470" w:type="dxa"/>
            <w:gridSpan w:val="8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as per available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record in Mukhtiarkar office</w:t>
            </w:r>
          </w:p>
        </w:tc>
        <w:tc>
          <w:tcPr>
            <w:tcW w:w="2520" w:type="dxa"/>
            <w:gridSpan w:val="3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of Entry Nos.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&amp; Date of pervious Transaction</w:t>
            </w:r>
          </w:p>
        </w:tc>
        <w:tc>
          <w:tcPr>
            <w:tcW w:w="9009" w:type="dxa"/>
            <w:gridSpan w:val="8"/>
          </w:tcPr>
          <w:p w:rsidR="00C3361B" w:rsidRPr="00142D36" w:rsidRDefault="00C3361B" w:rsidP="00142D36">
            <w:pPr>
              <w:spacing w:after="0"/>
              <w:jc w:val="center"/>
            </w:pPr>
            <w:r w:rsidRPr="00142D36">
              <w:t>Position as per Microfilmed</w:t>
            </w:r>
          </w:p>
          <w:p w:rsidR="00C3361B" w:rsidRPr="00142D36" w:rsidRDefault="00C3361B" w:rsidP="00142D36">
            <w:pPr>
              <w:spacing w:after="0"/>
              <w:jc w:val="center"/>
            </w:pPr>
            <w:r w:rsidRPr="00142D36">
              <w:t>VF-VII-A ( 1985-86) supplied by the Board of Revenue</w:t>
            </w:r>
          </w:p>
        </w:tc>
      </w:tr>
      <w:tr w:rsidR="00C3361B" w:rsidRPr="00142D36">
        <w:trPr>
          <w:cantSplit/>
          <w:trHeight w:val="1134"/>
          <w:jc w:val="center"/>
        </w:trPr>
        <w:tc>
          <w:tcPr>
            <w:tcW w:w="45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900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384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C3361B" w:rsidRPr="00142D36" w:rsidRDefault="00C3361B" w:rsidP="0014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931" w:type="dxa"/>
            <w:textDirection w:val="tbRl"/>
          </w:tcPr>
          <w:p w:rsidR="00C3361B" w:rsidRPr="00142D36" w:rsidRDefault="00C3361B" w:rsidP="00142D3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241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113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93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02.04.13</w:t>
            </w:r>
          </w:p>
        </w:tc>
        <w:tc>
          <w:tcPr>
            <w:tcW w:w="72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Default="00C3361B" w:rsidP="0014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Mardan Shah S/o Syed Dawood Shah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64/1to4</w:t>
            </w:r>
          </w:p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Master copy </w:t>
            </w:r>
          </w:p>
        </w:tc>
        <w:tc>
          <w:tcPr>
            <w:tcW w:w="705" w:type="dxa"/>
          </w:tcPr>
          <w:p w:rsidR="00C3361B" w:rsidRDefault="00C3361B" w:rsidP="0014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35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C3361B" w:rsidRPr="00056356" w:rsidRDefault="00C3361B" w:rsidP="0014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others </w:t>
            </w:r>
          </w:p>
        </w:tc>
        <w:tc>
          <w:tcPr>
            <w:tcW w:w="807" w:type="dxa"/>
          </w:tcPr>
          <w:p w:rsidR="00C3361B" w:rsidRDefault="00C3361B" w:rsidP="00142D36">
            <w:pPr>
              <w:spacing w:after="0"/>
            </w:pPr>
            <w:r>
              <w:t>1985</w:t>
            </w:r>
          </w:p>
          <w:p w:rsidR="00C3361B" w:rsidRPr="00142D36" w:rsidRDefault="00C3361B" w:rsidP="00142D36">
            <w:pPr>
              <w:spacing w:after="0"/>
            </w:pPr>
            <w:r>
              <w:t>1986</w:t>
            </w:r>
          </w:p>
        </w:tc>
        <w:tc>
          <w:tcPr>
            <w:tcW w:w="2384" w:type="dxa"/>
          </w:tcPr>
          <w:p w:rsidR="00C3361B" w:rsidRPr="00142D36" w:rsidRDefault="00C3361B" w:rsidP="004B7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931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41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64/1to4</w:t>
            </w:r>
          </w:p>
        </w:tc>
        <w:tc>
          <w:tcPr>
            <w:tcW w:w="1137" w:type="dxa"/>
          </w:tcPr>
          <w:p w:rsidR="00C3361B" w:rsidRPr="00142D36" w:rsidRDefault="00C3361B" w:rsidP="00142D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30" w:type="dxa"/>
          </w:tcPr>
          <w:p w:rsidR="00C3361B" w:rsidRPr="00142D36" w:rsidRDefault="00C3361B" w:rsidP="004B7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1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9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02.04.13</w:t>
            </w:r>
          </w:p>
        </w:tc>
        <w:tc>
          <w:tcPr>
            <w:tcW w:w="72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F23382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Humaera Wahid D/o A waheed &amp; others </w:t>
            </w:r>
          </w:p>
        </w:tc>
        <w:tc>
          <w:tcPr>
            <w:tcW w:w="72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  <w:tc>
          <w:tcPr>
            <w:tcW w:w="990" w:type="dxa"/>
          </w:tcPr>
          <w:p w:rsidR="00C3361B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153/1to4</w:t>
            </w:r>
          </w:p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0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00076</w:t>
            </w:r>
          </w:p>
        </w:tc>
        <w:tc>
          <w:tcPr>
            <w:tcW w:w="72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20.12.11</w:t>
            </w:r>
          </w:p>
        </w:tc>
        <w:tc>
          <w:tcPr>
            <w:tcW w:w="874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Master copy </w:t>
            </w:r>
          </w:p>
        </w:tc>
        <w:tc>
          <w:tcPr>
            <w:tcW w:w="705" w:type="dxa"/>
          </w:tcPr>
          <w:p w:rsidR="00C3361B" w:rsidRPr="00056356" w:rsidRDefault="00C3361B" w:rsidP="00F233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35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07" w:type="dxa"/>
          </w:tcPr>
          <w:p w:rsidR="00C3361B" w:rsidRDefault="00C3361B" w:rsidP="00F23382">
            <w:pPr>
              <w:spacing w:after="0"/>
            </w:pPr>
            <w:r>
              <w:t>1985</w:t>
            </w:r>
          </w:p>
          <w:p w:rsidR="00C3361B" w:rsidRPr="00142D36" w:rsidRDefault="00C3361B" w:rsidP="00F23382">
            <w:pPr>
              <w:spacing w:after="0"/>
            </w:pPr>
            <w:r>
              <w:t>1986</w:t>
            </w:r>
          </w:p>
        </w:tc>
        <w:tc>
          <w:tcPr>
            <w:tcW w:w="2384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931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41" w:type="dxa"/>
          </w:tcPr>
          <w:p w:rsidR="00C3361B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153/1to4</w:t>
            </w:r>
          </w:p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1137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11-03-13</w:t>
            </w:r>
          </w:p>
        </w:tc>
        <w:tc>
          <w:tcPr>
            <w:tcW w:w="72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6">
              <w:rPr>
                <w:rFonts w:ascii="Times New Roman" w:hAnsi="Times New Roman" w:cs="Times New Roman"/>
                <w:sz w:val="20"/>
                <w:szCs w:val="20"/>
              </w:rPr>
              <w:t xml:space="preserve">Syeed Dawood Shah S/o Syeed Ali Asgar Shah </w:t>
            </w:r>
          </w:p>
        </w:tc>
        <w:tc>
          <w:tcPr>
            <w:tcW w:w="72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107/1to4</w:t>
            </w:r>
          </w:p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18-37</w:t>
            </w:r>
          </w:p>
        </w:tc>
        <w:tc>
          <w:tcPr>
            <w:tcW w:w="90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Master copy </w:t>
            </w:r>
          </w:p>
        </w:tc>
        <w:tc>
          <w:tcPr>
            <w:tcW w:w="705" w:type="dxa"/>
          </w:tcPr>
          <w:p w:rsidR="00C3361B" w:rsidRPr="00056356" w:rsidRDefault="00C3361B" w:rsidP="00F233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807" w:type="dxa"/>
          </w:tcPr>
          <w:p w:rsidR="00C3361B" w:rsidRDefault="00C3361B" w:rsidP="00F23382">
            <w:pPr>
              <w:spacing w:after="0"/>
            </w:pPr>
            <w:r>
              <w:t>1985</w:t>
            </w:r>
          </w:p>
          <w:p w:rsidR="00C3361B" w:rsidRPr="00142D36" w:rsidRDefault="00C3361B" w:rsidP="00F23382">
            <w:pPr>
              <w:spacing w:after="0"/>
            </w:pPr>
            <w:r>
              <w:t>1986</w:t>
            </w:r>
          </w:p>
        </w:tc>
        <w:tc>
          <w:tcPr>
            <w:tcW w:w="2384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Khalil Rehman S/o Samandar Khan </w:t>
            </w:r>
          </w:p>
        </w:tc>
        <w:tc>
          <w:tcPr>
            <w:tcW w:w="931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41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107/1to4</w:t>
            </w:r>
          </w:p>
        </w:tc>
        <w:tc>
          <w:tcPr>
            <w:tcW w:w="1137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3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20.11.12</w:t>
            </w:r>
          </w:p>
        </w:tc>
        <w:tc>
          <w:tcPr>
            <w:tcW w:w="72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Default="00C3361B" w:rsidP="00F233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 Ilyass S/o Ashraf </w:t>
            </w:r>
          </w:p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-16/3.4</w:t>
            </w:r>
          </w:p>
        </w:tc>
        <w:tc>
          <w:tcPr>
            <w:tcW w:w="990" w:type="dxa"/>
          </w:tcPr>
          <w:p w:rsidR="00C3361B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37/1to4</w:t>
            </w:r>
          </w:p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0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72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03.10.12</w:t>
            </w:r>
          </w:p>
        </w:tc>
        <w:tc>
          <w:tcPr>
            <w:tcW w:w="874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Master copy </w:t>
            </w:r>
          </w:p>
        </w:tc>
        <w:tc>
          <w:tcPr>
            <w:tcW w:w="705" w:type="dxa"/>
          </w:tcPr>
          <w:p w:rsidR="00C3361B" w:rsidRPr="00056356" w:rsidRDefault="00C3361B" w:rsidP="00F233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</w:p>
        </w:tc>
        <w:tc>
          <w:tcPr>
            <w:tcW w:w="807" w:type="dxa"/>
          </w:tcPr>
          <w:p w:rsidR="00C3361B" w:rsidRDefault="00C3361B" w:rsidP="00F23382">
            <w:pPr>
              <w:spacing w:after="0"/>
            </w:pPr>
            <w:r>
              <w:t>1985</w:t>
            </w:r>
          </w:p>
          <w:p w:rsidR="00C3361B" w:rsidRPr="00142D36" w:rsidRDefault="00C3361B" w:rsidP="00F23382">
            <w:pPr>
              <w:spacing w:after="0"/>
            </w:pPr>
            <w:r>
              <w:t>1986</w:t>
            </w:r>
          </w:p>
        </w:tc>
        <w:tc>
          <w:tcPr>
            <w:tcW w:w="2384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 Ashraf S/o Jhandad </w:t>
            </w:r>
          </w:p>
        </w:tc>
        <w:tc>
          <w:tcPr>
            <w:tcW w:w="931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41" w:type="dxa"/>
          </w:tcPr>
          <w:p w:rsidR="00C3361B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37/1to4</w:t>
            </w:r>
          </w:p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1137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30" w:type="dxa"/>
          </w:tcPr>
          <w:p w:rsidR="00C3361B" w:rsidRPr="00142D36" w:rsidRDefault="00C3361B" w:rsidP="00F233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324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10" w:type="dxa"/>
          </w:tcPr>
          <w:p w:rsidR="00C3361B" w:rsidRPr="00142D36" w:rsidRDefault="00C3361B" w:rsidP="00324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0" w:type="dxa"/>
          </w:tcPr>
          <w:p w:rsidR="00C3361B" w:rsidRPr="00142D36" w:rsidRDefault="00C3361B" w:rsidP="00324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20.11.12</w:t>
            </w:r>
          </w:p>
        </w:tc>
        <w:tc>
          <w:tcPr>
            <w:tcW w:w="720" w:type="dxa"/>
          </w:tcPr>
          <w:p w:rsidR="00C3361B" w:rsidRPr="00142D36" w:rsidRDefault="00C3361B" w:rsidP="00324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324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 Mushtaque S/o M Nawaz &amp; Others </w:t>
            </w:r>
          </w:p>
        </w:tc>
        <w:tc>
          <w:tcPr>
            <w:tcW w:w="720" w:type="dxa"/>
          </w:tcPr>
          <w:p w:rsidR="00C3361B" w:rsidRDefault="00C3361B" w:rsidP="00324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0-15</w:t>
            </w:r>
          </w:p>
          <w:p w:rsidR="00C3361B" w:rsidRPr="00142D36" w:rsidRDefault="00C3361B" w:rsidP="00324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/1/2</w:t>
            </w:r>
          </w:p>
        </w:tc>
        <w:tc>
          <w:tcPr>
            <w:tcW w:w="990" w:type="dxa"/>
          </w:tcPr>
          <w:p w:rsidR="00C3361B" w:rsidRDefault="00C3361B" w:rsidP="00324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5/1to4</w:t>
            </w:r>
          </w:p>
          <w:p w:rsidR="00C3361B" w:rsidRPr="00142D36" w:rsidRDefault="00C3361B" w:rsidP="00324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3361B" w:rsidRPr="00142D36" w:rsidRDefault="00C3361B" w:rsidP="00324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00" w:type="dxa"/>
          </w:tcPr>
          <w:p w:rsidR="00C3361B" w:rsidRPr="00142D36" w:rsidRDefault="00C3361B" w:rsidP="00324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00076</w:t>
            </w:r>
          </w:p>
        </w:tc>
        <w:tc>
          <w:tcPr>
            <w:tcW w:w="720" w:type="dxa"/>
          </w:tcPr>
          <w:p w:rsidR="00C3361B" w:rsidRPr="00142D36" w:rsidRDefault="00C3361B" w:rsidP="00324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C3361B" w:rsidRPr="00142D36" w:rsidRDefault="00C3361B" w:rsidP="00324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20.12.11</w:t>
            </w:r>
          </w:p>
        </w:tc>
        <w:tc>
          <w:tcPr>
            <w:tcW w:w="874" w:type="dxa"/>
          </w:tcPr>
          <w:p w:rsidR="00C3361B" w:rsidRPr="00142D36" w:rsidRDefault="00C3361B" w:rsidP="00324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Master copy </w:t>
            </w:r>
          </w:p>
        </w:tc>
        <w:tc>
          <w:tcPr>
            <w:tcW w:w="705" w:type="dxa"/>
          </w:tcPr>
          <w:p w:rsidR="00C3361B" w:rsidRPr="00056356" w:rsidRDefault="00C3361B" w:rsidP="00324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07" w:type="dxa"/>
          </w:tcPr>
          <w:p w:rsidR="00C3361B" w:rsidRDefault="00C3361B" w:rsidP="003245C4">
            <w:pPr>
              <w:spacing w:after="0"/>
            </w:pPr>
            <w:r>
              <w:t>1985</w:t>
            </w:r>
          </w:p>
          <w:p w:rsidR="00C3361B" w:rsidRPr="00142D36" w:rsidRDefault="00C3361B" w:rsidP="003245C4">
            <w:pPr>
              <w:spacing w:after="0"/>
            </w:pPr>
            <w:r>
              <w:t>1986</w:t>
            </w:r>
          </w:p>
        </w:tc>
        <w:tc>
          <w:tcPr>
            <w:tcW w:w="2384" w:type="dxa"/>
          </w:tcPr>
          <w:p w:rsidR="00C3361B" w:rsidRPr="00142D36" w:rsidRDefault="00C3361B" w:rsidP="00324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Mohammad Nawaz S/o Allah Dad </w:t>
            </w:r>
          </w:p>
        </w:tc>
        <w:tc>
          <w:tcPr>
            <w:tcW w:w="931" w:type="dxa"/>
          </w:tcPr>
          <w:p w:rsidR="00C3361B" w:rsidRPr="00142D36" w:rsidRDefault="00C3361B" w:rsidP="00324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41" w:type="dxa"/>
          </w:tcPr>
          <w:p w:rsidR="00C3361B" w:rsidRDefault="00C3361B" w:rsidP="00324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5/1to4</w:t>
            </w:r>
          </w:p>
          <w:p w:rsidR="00C3361B" w:rsidRPr="00142D36" w:rsidRDefault="00C3361B" w:rsidP="00324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1137" w:type="dxa"/>
          </w:tcPr>
          <w:p w:rsidR="00C3361B" w:rsidRPr="00142D36" w:rsidRDefault="00C3361B" w:rsidP="003245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30" w:type="dxa"/>
          </w:tcPr>
          <w:p w:rsidR="00C3361B" w:rsidRPr="00142D36" w:rsidRDefault="00C3361B" w:rsidP="00324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1654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10" w:type="dxa"/>
          </w:tcPr>
          <w:p w:rsidR="00C3361B" w:rsidRPr="00142D36" w:rsidRDefault="00C3361B" w:rsidP="001654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0" w:type="dxa"/>
          </w:tcPr>
          <w:p w:rsidR="00C3361B" w:rsidRPr="00142D36" w:rsidRDefault="00C3361B" w:rsidP="001654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03.10.12</w:t>
            </w:r>
          </w:p>
        </w:tc>
        <w:tc>
          <w:tcPr>
            <w:tcW w:w="720" w:type="dxa"/>
          </w:tcPr>
          <w:p w:rsidR="00C3361B" w:rsidRPr="00142D36" w:rsidRDefault="00C3361B" w:rsidP="001654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1654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Fakhur ul Islam S/o Rizwan ul Haque </w:t>
            </w:r>
          </w:p>
        </w:tc>
        <w:tc>
          <w:tcPr>
            <w:tcW w:w="720" w:type="dxa"/>
          </w:tcPr>
          <w:p w:rsidR="00C3361B" w:rsidRPr="00142D36" w:rsidRDefault="00C3361B" w:rsidP="001654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Default="00C3361B" w:rsidP="001654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250/1to4</w:t>
            </w:r>
          </w:p>
          <w:p w:rsidR="00C3361B" w:rsidRPr="00142D36" w:rsidRDefault="00C3361B" w:rsidP="001654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3361B" w:rsidRPr="00142D36" w:rsidRDefault="00C3361B" w:rsidP="001654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00" w:type="dxa"/>
          </w:tcPr>
          <w:p w:rsidR="00C3361B" w:rsidRPr="00142D36" w:rsidRDefault="00C3361B" w:rsidP="001654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1654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1654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1654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Master copy </w:t>
            </w:r>
          </w:p>
        </w:tc>
        <w:tc>
          <w:tcPr>
            <w:tcW w:w="705" w:type="dxa"/>
          </w:tcPr>
          <w:p w:rsidR="00C3361B" w:rsidRPr="00056356" w:rsidRDefault="00C3361B" w:rsidP="001654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35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07" w:type="dxa"/>
          </w:tcPr>
          <w:p w:rsidR="00C3361B" w:rsidRDefault="00C3361B" w:rsidP="00165491">
            <w:pPr>
              <w:spacing w:after="0"/>
            </w:pPr>
            <w:r>
              <w:t>1985</w:t>
            </w:r>
          </w:p>
          <w:p w:rsidR="00C3361B" w:rsidRPr="00142D36" w:rsidRDefault="00C3361B" w:rsidP="00165491">
            <w:pPr>
              <w:spacing w:after="0"/>
            </w:pPr>
            <w:r>
              <w:t>1986</w:t>
            </w:r>
          </w:p>
        </w:tc>
        <w:tc>
          <w:tcPr>
            <w:tcW w:w="2384" w:type="dxa"/>
          </w:tcPr>
          <w:p w:rsidR="00C3361B" w:rsidRPr="00142D36" w:rsidRDefault="00C3361B" w:rsidP="001654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931" w:type="dxa"/>
          </w:tcPr>
          <w:p w:rsidR="00C3361B" w:rsidRPr="00142D36" w:rsidRDefault="00C3361B" w:rsidP="001654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41" w:type="dxa"/>
          </w:tcPr>
          <w:p w:rsidR="00C3361B" w:rsidRDefault="00C3361B" w:rsidP="001654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250/1to4</w:t>
            </w:r>
          </w:p>
          <w:p w:rsidR="00C3361B" w:rsidRPr="00142D36" w:rsidRDefault="00C3361B" w:rsidP="001654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1137" w:type="dxa"/>
          </w:tcPr>
          <w:p w:rsidR="00C3361B" w:rsidRPr="00142D36" w:rsidRDefault="00C3361B" w:rsidP="001654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30" w:type="dxa"/>
          </w:tcPr>
          <w:p w:rsidR="00C3361B" w:rsidRPr="00142D36" w:rsidRDefault="00C3361B" w:rsidP="001654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</w:tbl>
    <w:p w:rsidR="00C3361B" w:rsidRDefault="00C3361B">
      <w:r>
        <w:rPr>
          <w:noProof/>
        </w:rPr>
        <w:pict>
          <v:shape id="_x0000_s1041" type="#_x0000_t202" style="position:absolute;margin-left:-6.95pt;margin-top:41.8pt;width:848.7pt;height:53.55pt;z-index:251656704;mso-position-horizontal-relative:text;mso-position-vertical-relative:text" filled="f" stroked="f">
            <v:textbox>
              <w:txbxContent>
                <w:p w:rsidR="00C3361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3361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C3361B" w:rsidRPr="0048110B" w:rsidRDefault="00C3361B" w:rsidP="001015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C3361B" w:rsidRPr="000743A5" w:rsidRDefault="00C3361B" w:rsidP="000743A5"/>
    <w:p w:rsidR="00C3361B" w:rsidRPr="000743A5" w:rsidRDefault="00C3361B" w:rsidP="000743A5"/>
    <w:p w:rsidR="00C3361B" w:rsidRDefault="00C3361B" w:rsidP="000743A5"/>
    <w:p w:rsidR="00C3361B" w:rsidRDefault="00C3361B" w:rsidP="000743A5">
      <w:pPr>
        <w:jc w:val="right"/>
      </w:pPr>
    </w:p>
    <w:p w:rsidR="00C3361B" w:rsidRPr="004116BF" w:rsidRDefault="00C3361B" w:rsidP="000743A5">
      <w:pPr>
        <w:tabs>
          <w:tab w:val="left" w:pos="1702"/>
          <w:tab w:val="center" w:pos="864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STATEMENT SHOWING THE POSITION AS PER AVAILABLE RECORD INCLUDING MICROFILMEDVF-V11-A PREPAREDDURING</w:t>
      </w:r>
    </w:p>
    <w:p w:rsidR="00C3361B" w:rsidRPr="004116BF" w:rsidRDefault="00C3361B" w:rsidP="000743A5">
      <w:pPr>
        <w:tabs>
          <w:tab w:val="left" w:pos="2959"/>
          <w:tab w:val="center" w:pos="8640"/>
        </w:tabs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C3361B" w:rsidRDefault="00C3361B" w:rsidP="000743A5">
      <w:pPr>
        <w:tabs>
          <w:tab w:val="left" w:pos="497"/>
          <w:tab w:val="left" w:pos="3535"/>
          <w:tab w:val="center" w:pos="8640"/>
        </w:tabs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F">
        <w:rPr>
          <w:rFonts w:ascii="Times New Roman" w:hAnsi="Times New Roman" w:cs="Times New Roman"/>
          <w:b/>
          <w:sz w:val="28"/>
          <w:szCs w:val="28"/>
        </w:rPr>
        <w:t xml:space="preserve">Name of district:- </w:t>
      </w:r>
      <w:r w:rsidRPr="004116BF"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 w:rsidRPr="004116BF">
        <w:rPr>
          <w:rFonts w:ascii="Times New Roman" w:hAnsi="Times New Roman" w:cs="Times New Roman"/>
          <w:b/>
          <w:sz w:val="28"/>
          <w:szCs w:val="28"/>
        </w:rPr>
        <w:tab/>
        <w:t>Name of Taluka:- S.F.R</w:t>
      </w:r>
      <w:r>
        <w:rPr>
          <w:rFonts w:ascii="Times New Roman" w:hAnsi="Times New Roman" w:cs="Times New Roman"/>
          <w:b/>
          <w:sz w:val="28"/>
          <w:szCs w:val="28"/>
        </w:rPr>
        <w:t>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Girhari:- 01</w:t>
      </w:r>
    </w:p>
    <w:tbl>
      <w:tblPr>
        <w:tblW w:w="1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474"/>
        <w:gridCol w:w="913"/>
        <w:gridCol w:w="1218"/>
        <w:gridCol w:w="1116"/>
        <w:gridCol w:w="1100"/>
      </w:tblGrid>
      <w:tr w:rsidR="00C3361B" w:rsidRPr="00142D36">
        <w:trPr>
          <w:jc w:val="center"/>
        </w:trPr>
        <w:tc>
          <w:tcPr>
            <w:tcW w:w="7470" w:type="dxa"/>
            <w:gridSpan w:val="8"/>
          </w:tcPr>
          <w:p w:rsidR="00C3361B" w:rsidRPr="00142D36" w:rsidRDefault="00C3361B" w:rsidP="00D84952">
            <w:pPr>
              <w:spacing w:after="0"/>
              <w:jc w:val="center"/>
            </w:pPr>
            <w:r w:rsidRPr="00142D36">
              <w:t>Position as per available</w:t>
            </w:r>
          </w:p>
          <w:p w:rsidR="00C3361B" w:rsidRPr="00142D36" w:rsidRDefault="00C3361B" w:rsidP="00D84952">
            <w:pPr>
              <w:spacing w:after="0"/>
              <w:jc w:val="center"/>
            </w:pPr>
            <w:r w:rsidRPr="00142D36">
              <w:t>record in Mukhtiarkar office</w:t>
            </w:r>
          </w:p>
        </w:tc>
        <w:tc>
          <w:tcPr>
            <w:tcW w:w="2520" w:type="dxa"/>
            <w:gridSpan w:val="3"/>
          </w:tcPr>
          <w:p w:rsidR="00C3361B" w:rsidRPr="00142D36" w:rsidRDefault="00C3361B" w:rsidP="00D84952">
            <w:pPr>
              <w:spacing w:after="0"/>
              <w:jc w:val="center"/>
            </w:pPr>
            <w:r w:rsidRPr="00142D36">
              <w:t>Position of Entry Nos.</w:t>
            </w:r>
          </w:p>
          <w:p w:rsidR="00C3361B" w:rsidRPr="00142D36" w:rsidRDefault="00C3361B" w:rsidP="00D84952">
            <w:pPr>
              <w:spacing w:after="0"/>
              <w:jc w:val="center"/>
            </w:pPr>
            <w:r w:rsidRPr="00142D36">
              <w:t>&amp; Date of pervious Transaction</w:t>
            </w:r>
          </w:p>
        </w:tc>
        <w:tc>
          <w:tcPr>
            <w:tcW w:w="9207" w:type="dxa"/>
            <w:gridSpan w:val="8"/>
          </w:tcPr>
          <w:p w:rsidR="00C3361B" w:rsidRPr="00142D36" w:rsidRDefault="00C3361B" w:rsidP="00D84952">
            <w:pPr>
              <w:spacing w:after="0"/>
              <w:jc w:val="center"/>
            </w:pPr>
            <w:r w:rsidRPr="00142D36">
              <w:t>Position as per Microfilmed</w:t>
            </w:r>
          </w:p>
          <w:p w:rsidR="00C3361B" w:rsidRPr="00142D36" w:rsidRDefault="00C3361B" w:rsidP="00D84952">
            <w:pPr>
              <w:spacing w:after="0"/>
              <w:jc w:val="center"/>
            </w:pPr>
            <w:r w:rsidRPr="00142D36">
              <w:t>VF-VII-A ( 1985-86) supplied by the Board of Revenue</w:t>
            </w:r>
          </w:p>
        </w:tc>
      </w:tr>
      <w:tr w:rsidR="00C3361B" w:rsidRPr="00142D36">
        <w:trPr>
          <w:cantSplit/>
          <w:trHeight w:val="1134"/>
          <w:jc w:val="center"/>
        </w:trPr>
        <w:tc>
          <w:tcPr>
            <w:tcW w:w="45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900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474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C3361B" w:rsidRPr="00142D36" w:rsidRDefault="00C3361B" w:rsidP="00D84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913" w:type="dxa"/>
            <w:textDirection w:val="tbRl"/>
          </w:tcPr>
          <w:p w:rsidR="00C3361B" w:rsidRPr="00142D36" w:rsidRDefault="00C3361B" w:rsidP="00D8495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218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1116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1100" w:type="dxa"/>
          </w:tcPr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D36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C3361B" w:rsidRPr="00142D36" w:rsidRDefault="00C3361B" w:rsidP="00D849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1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03.10.12</w:t>
            </w:r>
          </w:p>
        </w:tc>
        <w:tc>
          <w:tcPr>
            <w:tcW w:w="72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 Ashraf  S/o Jhandad Khan </w:t>
            </w:r>
          </w:p>
        </w:tc>
        <w:tc>
          <w:tcPr>
            <w:tcW w:w="72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37/1to4</w:t>
            </w:r>
          </w:p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0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Master copy </w:t>
            </w:r>
          </w:p>
        </w:tc>
        <w:tc>
          <w:tcPr>
            <w:tcW w:w="705" w:type="dxa"/>
          </w:tcPr>
          <w:p w:rsidR="00C3361B" w:rsidRPr="00056356" w:rsidRDefault="00C3361B" w:rsidP="00A27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07" w:type="dxa"/>
          </w:tcPr>
          <w:p w:rsidR="00C3361B" w:rsidRDefault="00C3361B" w:rsidP="00A2724E">
            <w:pPr>
              <w:spacing w:after="0"/>
            </w:pPr>
            <w:r>
              <w:t>1985</w:t>
            </w:r>
          </w:p>
          <w:p w:rsidR="00C3361B" w:rsidRPr="00142D36" w:rsidRDefault="00C3361B" w:rsidP="00A2724E">
            <w:pPr>
              <w:spacing w:after="0"/>
            </w:pPr>
            <w:r>
              <w:t>1986</w:t>
            </w:r>
          </w:p>
        </w:tc>
        <w:tc>
          <w:tcPr>
            <w:tcW w:w="2474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 Ashraf  S/o Jhandad Khan </w:t>
            </w:r>
          </w:p>
        </w:tc>
        <w:tc>
          <w:tcPr>
            <w:tcW w:w="913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18" w:type="dxa"/>
          </w:tcPr>
          <w:p w:rsidR="00C3361B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37/1to4</w:t>
            </w:r>
          </w:p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1116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110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  <w:tr w:rsidR="00C3361B" w:rsidRPr="00142D36">
        <w:trPr>
          <w:jc w:val="center"/>
        </w:trPr>
        <w:tc>
          <w:tcPr>
            <w:tcW w:w="45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26-06-12</w:t>
            </w:r>
          </w:p>
        </w:tc>
        <w:tc>
          <w:tcPr>
            <w:tcW w:w="72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05444</w:t>
            </w:r>
          </w:p>
        </w:tc>
        <w:tc>
          <w:tcPr>
            <w:tcW w:w="1980" w:type="dxa"/>
          </w:tcPr>
          <w:p w:rsidR="00C3361B" w:rsidRPr="00142D36" w:rsidRDefault="00C3361B" w:rsidP="00A2724E">
            <w:pPr>
              <w:tabs>
                <w:tab w:val="left" w:pos="1702"/>
                <w:tab w:val="center" w:pos="8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Ahmed Husain S/o M Husain </w:t>
            </w:r>
          </w:p>
        </w:tc>
        <w:tc>
          <w:tcPr>
            <w:tcW w:w="72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C3361B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9/1to4</w:t>
            </w:r>
          </w:p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0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Master copy </w:t>
            </w:r>
          </w:p>
        </w:tc>
        <w:tc>
          <w:tcPr>
            <w:tcW w:w="705" w:type="dxa"/>
          </w:tcPr>
          <w:p w:rsidR="00C3361B" w:rsidRPr="00056356" w:rsidRDefault="00C3361B" w:rsidP="00A27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07" w:type="dxa"/>
          </w:tcPr>
          <w:p w:rsidR="00C3361B" w:rsidRDefault="00C3361B" w:rsidP="00A2724E">
            <w:pPr>
              <w:spacing w:after="0"/>
            </w:pPr>
            <w:r>
              <w:t>1985</w:t>
            </w:r>
          </w:p>
          <w:p w:rsidR="00C3361B" w:rsidRPr="00142D36" w:rsidRDefault="00C3361B" w:rsidP="00A2724E">
            <w:pPr>
              <w:spacing w:after="0"/>
            </w:pPr>
            <w:r>
              <w:t>1986</w:t>
            </w:r>
          </w:p>
        </w:tc>
        <w:tc>
          <w:tcPr>
            <w:tcW w:w="2474" w:type="dxa"/>
          </w:tcPr>
          <w:p w:rsidR="00C3361B" w:rsidRPr="00142D36" w:rsidRDefault="00C3361B" w:rsidP="00A272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Mohammad Hussain S/o faiz Ali Shah </w:t>
            </w:r>
          </w:p>
        </w:tc>
        <w:tc>
          <w:tcPr>
            <w:tcW w:w="913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18" w:type="dxa"/>
          </w:tcPr>
          <w:p w:rsidR="00C3361B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9/1to4</w:t>
            </w:r>
          </w:p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1116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1100" w:type="dxa"/>
          </w:tcPr>
          <w:p w:rsidR="00C3361B" w:rsidRPr="00142D36" w:rsidRDefault="00C3361B" w:rsidP="00A27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</w:tbl>
    <w:p w:rsidR="00C3361B" w:rsidRDefault="00C3361B" w:rsidP="000743A5">
      <w:r>
        <w:rPr>
          <w:noProof/>
        </w:rPr>
        <w:pict>
          <v:shape id="_x0000_s1042" type="#_x0000_t202" style="position:absolute;margin-left:-6.95pt;margin-top:41.8pt;width:848.7pt;height:53.55pt;z-index:251665920;mso-position-horizontal-relative:text;mso-position-vertical-relative:text" filled="f" stroked="f">
            <v:textbox>
              <w:txbxContent>
                <w:p w:rsidR="00C3361B" w:rsidRDefault="00C3361B" w:rsidP="000743A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C3361B" w:rsidRDefault="00C3361B" w:rsidP="000743A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C3361B" w:rsidRPr="0048110B" w:rsidRDefault="00C3361B" w:rsidP="000743A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C3361B" w:rsidRPr="000743A5" w:rsidRDefault="00C3361B" w:rsidP="00A92396">
      <w:pPr>
        <w:ind w:left="540" w:firstLine="180"/>
        <w:jc w:val="right"/>
      </w:pPr>
    </w:p>
    <w:sectPr w:rsidR="00C3361B" w:rsidRPr="000743A5" w:rsidSect="00B77E6E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61B" w:rsidRDefault="00C3361B" w:rsidP="000743A5">
      <w:pPr>
        <w:spacing w:after="0" w:line="240" w:lineRule="auto"/>
      </w:pPr>
      <w:r>
        <w:separator/>
      </w:r>
    </w:p>
  </w:endnote>
  <w:endnote w:type="continuationSeparator" w:id="0">
    <w:p w:rsidR="00C3361B" w:rsidRDefault="00C3361B" w:rsidP="0007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61B" w:rsidRDefault="00C3361B" w:rsidP="000743A5">
      <w:pPr>
        <w:spacing w:after="0" w:line="240" w:lineRule="auto"/>
      </w:pPr>
      <w:r>
        <w:separator/>
      </w:r>
    </w:p>
  </w:footnote>
  <w:footnote w:type="continuationSeparator" w:id="0">
    <w:p w:rsidR="00C3361B" w:rsidRDefault="00C3361B" w:rsidP="00074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5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92D"/>
    <w:rsid w:val="00007376"/>
    <w:rsid w:val="00056356"/>
    <w:rsid w:val="000743A5"/>
    <w:rsid w:val="000752E9"/>
    <w:rsid w:val="000B4418"/>
    <w:rsid w:val="001015A4"/>
    <w:rsid w:val="00142D36"/>
    <w:rsid w:val="00165491"/>
    <w:rsid w:val="0019478D"/>
    <w:rsid w:val="001B3071"/>
    <w:rsid w:val="001E0846"/>
    <w:rsid w:val="00251DD1"/>
    <w:rsid w:val="00264C77"/>
    <w:rsid w:val="00291973"/>
    <w:rsid w:val="00294613"/>
    <w:rsid w:val="003245C4"/>
    <w:rsid w:val="00385210"/>
    <w:rsid w:val="0038592D"/>
    <w:rsid w:val="003E1C0C"/>
    <w:rsid w:val="00405AD9"/>
    <w:rsid w:val="004116BF"/>
    <w:rsid w:val="0048110B"/>
    <w:rsid w:val="004B7615"/>
    <w:rsid w:val="004B76D2"/>
    <w:rsid w:val="004E7CDB"/>
    <w:rsid w:val="00503614"/>
    <w:rsid w:val="0055139B"/>
    <w:rsid w:val="005823DA"/>
    <w:rsid w:val="00587B03"/>
    <w:rsid w:val="005969BA"/>
    <w:rsid w:val="005A1F56"/>
    <w:rsid w:val="005B67AB"/>
    <w:rsid w:val="005D3570"/>
    <w:rsid w:val="005E0839"/>
    <w:rsid w:val="005E5150"/>
    <w:rsid w:val="005F66FD"/>
    <w:rsid w:val="0060349D"/>
    <w:rsid w:val="0067401E"/>
    <w:rsid w:val="006B5370"/>
    <w:rsid w:val="006C09E3"/>
    <w:rsid w:val="006D2940"/>
    <w:rsid w:val="006E6277"/>
    <w:rsid w:val="00706869"/>
    <w:rsid w:val="00720970"/>
    <w:rsid w:val="007529D8"/>
    <w:rsid w:val="007659E1"/>
    <w:rsid w:val="007841F7"/>
    <w:rsid w:val="00832477"/>
    <w:rsid w:val="00842081"/>
    <w:rsid w:val="00844D68"/>
    <w:rsid w:val="00857552"/>
    <w:rsid w:val="008C363C"/>
    <w:rsid w:val="00922A24"/>
    <w:rsid w:val="00955734"/>
    <w:rsid w:val="00974F5B"/>
    <w:rsid w:val="0097514A"/>
    <w:rsid w:val="00981830"/>
    <w:rsid w:val="00982B23"/>
    <w:rsid w:val="009A2569"/>
    <w:rsid w:val="009A6AC7"/>
    <w:rsid w:val="00A02231"/>
    <w:rsid w:val="00A2724E"/>
    <w:rsid w:val="00A67B34"/>
    <w:rsid w:val="00A92396"/>
    <w:rsid w:val="00AB3E82"/>
    <w:rsid w:val="00AC5572"/>
    <w:rsid w:val="00B20E79"/>
    <w:rsid w:val="00B50BC4"/>
    <w:rsid w:val="00B60C9A"/>
    <w:rsid w:val="00B77E6E"/>
    <w:rsid w:val="00B82B26"/>
    <w:rsid w:val="00B83FAD"/>
    <w:rsid w:val="00BB63C4"/>
    <w:rsid w:val="00BD04F9"/>
    <w:rsid w:val="00C0675C"/>
    <w:rsid w:val="00C10A69"/>
    <w:rsid w:val="00C12996"/>
    <w:rsid w:val="00C32008"/>
    <w:rsid w:val="00C3361B"/>
    <w:rsid w:val="00C75D10"/>
    <w:rsid w:val="00D02839"/>
    <w:rsid w:val="00D350C1"/>
    <w:rsid w:val="00D81506"/>
    <w:rsid w:val="00D84952"/>
    <w:rsid w:val="00DA7F66"/>
    <w:rsid w:val="00DD1971"/>
    <w:rsid w:val="00DD6BB3"/>
    <w:rsid w:val="00DF2E42"/>
    <w:rsid w:val="00E00917"/>
    <w:rsid w:val="00E14E30"/>
    <w:rsid w:val="00E63350"/>
    <w:rsid w:val="00ED4264"/>
    <w:rsid w:val="00F04871"/>
    <w:rsid w:val="00F137A4"/>
    <w:rsid w:val="00F138A7"/>
    <w:rsid w:val="00F1543C"/>
    <w:rsid w:val="00F23382"/>
    <w:rsid w:val="00F47C65"/>
    <w:rsid w:val="00F62306"/>
    <w:rsid w:val="00F7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2D"/>
    <w:pPr>
      <w:spacing w:after="160" w:line="25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5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743A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43A5"/>
    <w:rPr>
      <w:sz w:val="22"/>
    </w:rPr>
  </w:style>
  <w:style w:type="paragraph" w:styleId="Footer">
    <w:name w:val="footer"/>
    <w:basedOn w:val="Normal"/>
    <w:link w:val="FooterChar"/>
    <w:uiPriority w:val="99"/>
    <w:rsid w:val="000743A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43A5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17</Pages>
  <Words>3378</Words>
  <Characters>19255</Characters>
  <Application>Microsoft Office Outlook</Application>
  <DocSecurity>0</DocSecurity>
  <Lines>0</Lines>
  <Paragraphs>0</Paragraphs>
  <ScaleCrop>false</ScaleCrop>
  <Company>Taluka Hospital Golarchi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Liaqat Ali</dc:creator>
  <cp:keywords/>
  <dc:description/>
  <cp:lastModifiedBy>Majid</cp:lastModifiedBy>
  <cp:revision>61</cp:revision>
  <cp:lastPrinted>2017-12-29T06:08:00Z</cp:lastPrinted>
  <dcterms:created xsi:type="dcterms:W3CDTF">2016-09-29T18:30:00Z</dcterms:created>
  <dcterms:modified xsi:type="dcterms:W3CDTF">2017-12-29T06:10:00Z</dcterms:modified>
</cp:coreProperties>
</file>