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80D" w:rsidRDefault="0093380D" w:rsidP="007674E5">
      <w:pPr>
        <w:jc w:val="center"/>
        <w:rPr>
          <w:rFonts w:ascii="Book Antiqua" w:hAnsi="Book Antiqua"/>
          <w:sz w:val="56"/>
          <w:szCs w:val="56"/>
        </w:rPr>
      </w:pPr>
    </w:p>
    <w:p w:rsidR="0093380D" w:rsidRDefault="0093380D" w:rsidP="007674E5">
      <w:pPr>
        <w:jc w:val="center"/>
        <w:rPr>
          <w:rFonts w:ascii="Book Antiqua" w:hAnsi="Book Antiqua"/>
          <w:sz w:val="56"/>
          <w:szCs w:val="56"/>
        </w:rPr>
      </w:pPr>
    </w:p>
    <w:p w:rsidR="0093380D" w:rsidRPr="002B0035" w:rsidRDefault="0093380D" w:rsidP="00A214CE">
      <w:pPr>
        <w:jc w:val="center"/>
        <w:rPr>
          <w:rFonts w:ascii="Book Antiqua" w:hAnsi="Book Antiqua"/>
          <w:sz w:val="56"/>
          <w:szCs w:val="56"/>
        </w:rPr>
      </w:pPr>
      <w:r w:rsidRPr="002B0035">
        <w:rPr>
          <w:rFonts w:ascii="Book Antiqua" w:hAnsi="Book Antiqua"/>
          <w:sz w:val="56"/>
          <w:szCs w:val="56"/>
        </w:rPr>
        <w:t xml:space="preserve">DEH </w:t>
      </w:r>
      <w:r>
        <w:rPr>
          <w:rFonts w:ascii="Book Antiqua" w:hAnsi="Book Antiqua"/>
          <w:sz w:val="56"/>
          <w:szCs w:val="56"/>
        </w:rPr>
        <w:t>SORHADI</w:t>
      </w:r>
    </w:p>
    <w:p w:rsidR="0093380D" w:rsidRPr="002B0035" w:rsidRDefault="0093380D" w:rsidP="00B02901">
      <w:pPr>
        <w:jc w:val="center"/>
        <w:rPr>
          <w:rFonts w:ascii="Book Antiqua" w:hAnsi="Book Antiqua"/>
          <w:sz w:val="56"/>
          <w:szCs w:val="56"/>
        </w:rPr>
      </w:pPr>
      <w:r w:rsidRPr="002B0035">
        <w:rPr>
          <w:rFonts w:ascii="Book Antiqua" w:hAnsi="Book Antiqua"/>
          <w:sz w:val="56"/>
          <w:szCs w:val="56"/>
        </w:rPr>
        <w:t xml:space="preserve">TAPO </w:t>
      </w:r>
      <w:r>
        <w:rPr>
          <w:rFonts w:ascii="Book Antiqua" w:hAnsi="Book Antiqua"/>
          <w:sz w:val="56"/>
          <w:szCs w:val="56"/>
        </w:rPr>
        <w:t>PATIHAL</w:t>
      </w:r>
    </w:p>
    <w:p w:rsidR="0093380D" w:rsidRDefault="0093380D" w:rsidP="007674E5">
      <w:pPr>
        <w:jc w:val="center"/>
        <w:rPr>
          <w:rFonts w:ascii="Book Antiqua" w:hAnsi="Book Antiqua"/>
          <w:sz w:val="56"/>
          <w:szCs w:val="56"/>
        </w:rPr>
      </w:pPr>
      <w:r w:rsidRPr="002B0035">
        <w:rPr>
          <w:rFonts w:ascii="Book Antiqua" w:hAnsi="Book Antiqua"/>
          <w:sz w:val="56"/>
          <w:szCs w:val="56"/>
        </w:rPr>
        <w:t>TALUKA SHAHEED FAZIL RAHU</w:t>
      </w:r>
    </w:p>
    <w:p w:rsidR="0093380D" w:rsidRDefault="0093380D" w:rsidP="006E38BB">
      <w:pPr>
        <w:rPr>
          <w:rFonts w:ascii="Book Antiqua" w:hAnsi="Book Antiqua"/>
          <w:sz w:val="16"/>
          <w:szCs w:val="16"/>
        </w:rPr>
      </w:pPr>
    </w:p>
    <w:p w:rsidR="0093380D" w:rsidRPr="00F447B6" w:rsidRDefault="0093380D" w:rsidP="006E38BB">
      <w:pPr>
        <w:rPr>
          <w:rFonts w:ascii="Book Antiqua" w:hAnsi="Book Antiqua"/>
          <w:sz w:val="16"/>
          <w:szCs w:val="16"/>
        </w:rPr>
      </w:pPr>
      <w:r w:rsidRPr="00F447B6">
        <w:rPr>
          <w:rFonts w:ascii="Book Antiqua" w:hAnsi="Book Antiqua"/>
          <w:sz w:val="16"/>
          <w:szCs w:val="16"/>
        </w:rPr>
        <w:t>Prepared by: Muhammad Saddique Solangi (</w:t>
      </w:r>
      <w:hyperlink r:id="rId6" w:history="1">
        <w:r w:rsidRPr="00F447B6">
          <w:rPr>
            <w:rStyle w:val="Hyperlink"/>
            <w:rFonts w:ascii="Book Antiqua" w:hAnsi="Book Antiqua" w:cs="Arial"/>
            <w:sz w:val="16"/>
            <w:szCs w:val="16"/>
          </w:rPr>
          <w:t>imsolangi@yahoo.com</w:t>
        </w:r>
      </w:hyperlink>
      <w:r>
        <w:rPr>
          <w:rFonts w:ascii="Book Antiqua" w:hAnsi="Book Antiqua"/>
          <w:sz w:val="16"/>
          <w:szCs w:val="16"/>
        </w:rPr>
        <w:t>)</w:t>
      </w:r>
      <w:r w:rsidRPr="00F447B6">
        <w:rPr>
          <w:rFonts w:ascii="Book Antiqua" w:hAnsi="Book Antiqua"/>
          <w:sz w:val="16"/>
          <w:szCs w:val="16"/>
        </w:rPr>
        <w:t xml:space="preserve">   </w:t>
      </w:r>
      <w:r w:rsidRPr="00F447B6">
        <w:rPr>
          <w:rFonts w:ascii="Book Antiqua" w:hAnsi="Book Antiqua"/>
          <w:sz w:val="16"/>
          <w:szCs w:val="16"/>
        </w:rPr>
        <w:br w:type="page"/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693"/>
        <w:gridCol w:w="1260"/>
        <w:gridCol w:w="810"/>
        <w:gridCol w:w="1710"/>
        <w:gridCol w:w="720"/>
        <w:gridCol w:w="900"/>
        <w:gridCol w:w="810"/>
        <w:gridCol w:w="810"/>
        <w:gridCol w:w="630"/>
        <w:gridCol w:w="1246"/>
        <w:gridCol w:w="734"/>
        <w:gridCol w:w="720"/>
        <w:gridCol w:w="1080"/>
        <w:gridCol w:w="1620"/>
        <w:gridCol w:w="720"/>
        <w:gridCol w:w="990"/>
        <w:gridCol w:w="743"/>
        <w:gridCol w:w="1345"/>
      </w:tblGrid>
      <w:tr w:rsidR="0093380D" w:rsidRPr="00FA7BB9">
        <w:trPr>
          <w:trHeight w:val="701"/>
        </w:trPr>
        <w:tc>
          <w:tcPr>
            <w:tcW w:w="18216" w:type="dxa"/>
            <w:gridSpan w:val="19"/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A7BB9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93380D" w:rsidRPr="00FA7BB9" w:rsidRDefault="0093380D" w:rsidP="00FA7BB9">
            <w:pPr>
              <w:spacing w:after="0" w:line="240" w:lineRule="auto"/>
              <w:jc w:val="center"/>
            </w:pPr>
            <w:r w:rsidRPr="00FA7BB9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93380D" w:rsidRPr="00FA7BB9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/>
            </w:tcBorders>
          </w:tcPr>
          <w:p w:rsidR="0093380D" w:rsidRPr="00FA7BB9" w:rsidRDefault="0093380D" w:rsidP="00FA7BB9">
            <w:pPr>
              <w:spacing w:after="0" w:line="240" w:lineRule="auto"/>
            </w:pPr>
            <w:r w:rsidRPr="00FA7BB9">
              <w:t xml:space="preserve">Name of District:  </w:t>
            </w:r>
            <w:r w:rsidRPr="00FA7BB9">
              <w:rPr>
                <w:b/>
                <w:bCs/>
              </w:rPr>
              <w:t xml:space="preserve">BADIN  </w:t>
            </w:r>
            <w:r w:rsidRPr="00FA7BB9">
              <w:t xml:space="preserve">                                                                             Name of Taluka: </w:t>
            </w:r>
            <w:r w:rsidRPr="00FA7BB9">
              <w:rPr>
                <w:b/>
                <w:bCs/>
              </w:rPr>
              <w:t>Shaheed Fazil Rahu</w:t>
            </w:r>
            <w:r w:rsidRPr="00FA7BB9">
              <w:t xml:space="preserve">                                               Name of Deh: </w:t>
            </w:r>
            <w:r w:rsidRPr="00FA7BB9">
              <w:rPr>
                <w:b/>
                <w:bCs/>
              </w:rPr>
              <w:t>SORHADI</w:t>
            </w:r>
          </w:p>
        </w:tc>
      </w:tr>
      <w:tr w:rsidR="0093380D" w:rsidRPr="00FA7BB9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93380D" w:rsidRPr="00FA7BB9" w:rsidRDefault="0093380D" w:rsidP="00FA7BB9">
            <w:pPr>
              <w:spacing w:after="0" w:line="240" w:lineRule="auto"/>
              <w:jc w:val="center"/>
            </w:pPr>
            <w:r w:rsidRPr="00FA7BB9">
              <w:t>Position as per available</w:t>
            </w:r>
          </w:p>
          <w:p w:rsidR="0093380D" w:rsidRPr="00FA7BB9" w:rsidRDefault="0093380D" w:rsidP="00FA7BB9">
            <w:pPr>
              <w:spacing w:after="0" w:line="240" w:lineRule="auto"/>
              <w:jc w:val="center"/>
            </w:pPr>
            <w:r w:rsidRPr="00FA7BB9"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93380D" w:rsidRPr="00FA7BB9" w:rsidRDefault="0093380D" w:rsidP="00FA7BB9">
            <w:pPr>
              <w:spacing w:after="0" w:line="240" w:lineRule="auto"/>
              <w:jc w:val="center"/>
            </w:pPr>
            <w:r w:rsidRPr="00FA7BB9">
              <w:t>Position of Entry Nos.</w:t>
            </w:r>
          </w:p>
          <w:p w:rsidR="0093380D" w:rsidRPr="00FA7BB9" w:rsidRDefault="0093380D" w:rsidP="00FA7BB9">
            <w:pPr>
              <w:spacing w:after="0" w:line="240" w:lineRule="auto"/>
              <w:jc w:val="center"/>
            </w:pPr>
            <w:r w:rsidRPr="00FA7BB9"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93380D" w:rsidRPr="00FA7BB9" w:rsidRDefault="0093380D" w:rsidP="00FA7BB9">
            <w:pPr>
              <w:spacing w:after="0" w:line="240" w:lineRule="auto"/>
              <w:jc w:val="center"/>
            </w:pPr>
            <w:r w:rsidRPr="00FA7BB9">
              <w:t>Position as per Microfilmed</w:t>
            </w:r>
          </w:p>
          <w:p w:rsidR="0093380D" w:rsidRPr="00FA7BB9" w:rsidRDefault="0093380D" w:rsidP="00FA7BB9">
            <w:pPr>
              <w:spacing w:after="0" w:line="240" w:lineRule="auto"/>
              <w:jc w:val="center"/>
            </w:pPr>
            <w:r w:rsidRPr="00FA7BB9">
              <w:t>VF-VII-A ( 1985-86) supplied by the Board of Revenue</w:t>
            </w:r>
          </w:p>
        </w:tc>
      </w:tr>
      <w:tr w:rsidR="0093380D" w:rsidRPr="00FA7BB9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Latest Entry No.</w:t>
            </w:r>
          </w:p>
        </w:tc>
        <w:tc>
          <w:tcPr>
            <w:tcW w:w="126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A7BB9">
              <w:rPr>
                <w:sz w:val="18"/>
                <w:szCs w:val="18"/>
              </w:rPr>
              <w:t>Date (dd/mm/yyy)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80D" w:rsidRPr="00FA7BB9" w:rsidRDefault="0093380D" w:rsidP="00FA7BB9">
            <w:pPr>
              <w:spacing w:after="0" w:line="240" w:lineRule="auto"/>
              <w:jc w:val="center"/>
            </w:pPr>
            <w:r w:rsidRPr="00FA7BB9">
              <w:t>Register</w:t>
            </w:r>
          </w:p>
        </w:tc>
        <w:tc>
          <w:tcPr>
            <w:tcW w:w="17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80D" w:rsidRPr="00FA7BB9" w:rsidRDefault="0093380D" w:rsidP="00FA7BB9">
            <w:pPr>
              <w:spacing w:after="0" w:line="240" w:lineRule="auto"/>
              <w:jc w:val="center"/>
            </w:pPr>
            <w:r w:rsidRPr="00FA7BB9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80D" w:rsidRPr="00FA7BB9" w:rsidRDefault="0093380D" w:rsidP="00FA7BB9">
            <w:pPr>
              <w:spacing w:after="0" w:line="240" w:lineRule="auto"/>
              <w:jc w:val="center"/>
            </w:pPr>
            <w:r w:rsidRPr="00FA7BB9">
              <w:t>Share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80D" w:rsidRPr="00FA7BB9" w:rsidRDefault="0093380D" w:rsidP="00FA7BB9">
            <w:pPr>
              <w:spacing w:after="0" w:line="240" w:lineRule="auto"/>
              <w:jc w:val="center"/>
            </w:pPr>
            <w:r w:rsidRPr="00FA7BB9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3380D" w:rsidRPr="00FA7BB9" w:rsidRDefault="0093380D" w:rsidP="00FA7BB9">
            <w:pPr>
              <w:spacing w:after="0" w:line="240" w:lineRule="auto"/>
              <w:jc w:val="center"/>
            </w:pPr>
            <w:r w:rsidRPr="00FA7BB9">
              <w:t>Area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Register</w:t>
            </w:r>
          </w:p>
        </w:tc>
        <w:tc>
          <w:tcPr>
            <w:tcW w:w="630" w:type="dxa"/>
            <w:tcBorders>
              <w:top w:val="single" w:sz="18" w:space="0" w:color="000000"/>
            </w:tcBorders>
            <w:vAlign w:val="center"/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A7BB9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18" w:space="0" w:color="000000"/>
            </w:tcBorders>
            <w:vAlign w:val="center"/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A7BB9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93380D" w:rsidRPr="00FA7BB9" w:rsidRDefault="0093380D" w:rsidP="00FA7BB9">
            <w:pPr>
              <w:spacing w:after="0" w:line="240" w:lineRule="auto"/>
              <w:jc w:val="center"/>
            </w:pPr>
            <w:r w:rsidRPr="00FA7BB9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93380D" w:rsidRPr="00FA7BB9" w:rsidRDefault="0093380D" w:rsidP="00FA7BB9">
            <w:pPr>
              <w:spacing w:after="0" w:line="240" w:lineRule="auto"/>
              <w:jc w:val="center"/>
            </w:pPr>
            <w:r w:rsidRPr="00FA7BB9"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93380D" w:rsidRPr="00FA7BB9" w:rsidRDefault="0093380D" w:rsidP="00FA7BB9">
            <w:pPr>
              <w:spacing w:after="0" w:line="240" w:lineRule="auto"/>
              <w:jc w:val="center"/>
            </w:pPr>
            <w:r w:rsidRPr="00FA7BB9">
              <w:t>Survey No.</w:t>
            </w:r>
          </w:p>
        </w:tc>
        <w:tc>
          <w:tcPr>
            <w:tcW w:w="743" w:type="dxa"/>
            <w:tcBorders>
              <w:top w:val="single" w:sz="18" w:space="0" w:color="000000"/>
            </w:tcBorders>
            <w:vAlign w:val="center"/>
          </w:tcPr>
          <w:p w:rsidR="0093380D" w:rsidRPr="00FA7BB9" w:rsidRDefault="0093380D" w:rsidP="00FA7BB9">
            <w:pPr>
              <w:spacing w:after="0" w:line="240" w:lineRule="auto"/>
              <w:jc w:val="center"/>
            </w:pPr>
            <w:r w:rsidRPr="00FA7BB9">
              <w:t>Area</w:t>
            </w:r>
          </w:p>
        </w:tc>
        <w:tc>
          <w:tcPr>
            <w:tcW w:w="1345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Remarks/ reasons.</w:t>
            </w:r>
          </w:p>
        </w:tc>
      </w:tr>
      <w:tr w:rsidR="0093380D" w:rsidRPr="00FA7BB9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93380D" w:rsidRPr="00FA7BB9" w:rsidRDefault="0093380D" w:rsidP="00FA7BB9">
            <w:pPr>
              <w:spacing w:after="0" w:line="240" w:lineRule="auto"/>
              <w:jc w:val="center"/>
            </w:pPr>
            <w:r w:rsidRPr="00FA7BB9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0D" w:rsidRPr="00FA7BB9" w:rsidRDefault="0093380D" w:rsidP="00FA7BB9">
            <w:pPr>
              <w:spacing w:after="0" w:line="240" w:lineRule="auto"/>
              <w:jc w:val="center"/>
            </w:pPr>
            <w:r w:rsidRPr="00FA7BB9"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A7BB9">
              <w:rPr>
                <w:sz w:val="18"/>
                <w:szCs w:val="18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0D" w:rsidRPr="00FA7BB9" w:rsidRDefault="0093380D" w:rsidP="00FA7BB9">
            <w:pPr>
              <w:spacing w:after="0" w:line="240" w:lineRule="auto"/>
              <w:jc w:val="center"/>
            </w:pPr>
            <w:r w:rsidRPr="00FA7BB9"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0D" w:rsidRPr="00FA7BB9" w:rsidRDefault="0093380D" w:rsidP="00FA7BB9">
            <w:pPr>
              <w:spacing w:after="0" w:line="240" w:lineRule="auto"/>
              <w:jc w:val="center"/>
            </w:pPr>
            <w:r w:rsidRPr="00FA7BB9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0D" w:rsidRPr="00FA7BB9" w:rsidRDefault="0093380D" w:rsidP="00FA7BB9">
            <w:pPr>
              <w:spacing w:after="0" w:line="240" w:lineRule="auto"/>
              <w:jc w:val="center"/>
            </w:pPr>
            <w:r w:rsidRPr="00FA7BB9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0D" w:rsidRPr="00FA7BB9" w:rsidRDefault="0093380D" w:rsidP="00FA7BB9">
            <w:pPr>
              <w:spacing w:after="0" w:line="240" w:lineRule="auto"/>
              <w:jc w:val="center"/>
            </w:pPr>
            <w:r w:rsidRPr="00FA7BB9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3380D" w:rsidRPr="00FA7BB9" w:rsidRDefault="0093380D" w:rsidP="00FA7BB9">
            <w:pPr>
              <w:spacing w:after="0" w:line="240" w:lineRule="auto"/>
              <w:jc w:val="center"/>
            </w:pPr>
            <w:r w:rsidRPr="00FA7BB9">
              <w:t>8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93380D" w:rsidRPr="00FA7BB9" w:rsidRDefault="0093380D" w:rsidP="00FA7BB9">
            <w:pPr>
              <w:spacing w:after="0" w:line="240" w:lineRule="auto"/>
              <w:jc w:val="center"/>
            </w:pPr>
            <w:r w:rsidRPr="00FA7BB9">
              <w:t>9</w:t>
            </w:r>
          </w:p>
        </w:tc>
        <w:tc>
          <w:tcPr>
            <w:tcW w:w="630" w:type="dxa"/>
          </w:tcPr>
          <w:p w:rsidR="0093380D" w:rsidRPr="00FA7BB9" w:rsidRDefault="0093380D" w:rsidP="00FA7BB9">
            <w:pPr>
              <w:spacing w:after="0" w:line="240" w:lineRule="auto"/>
              <w:jc w:val="center"/>
            </w:pPr>
            <w:r w:rsidRPr="00FA7BB9">
              <w:t>10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A7BB9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93380D" w:rsidRPr="00FA7BB9" w:rsidRDefault="0093380D" w:rsidP="00FA7BB9">
            <w:pPr>
              <w:spacing w:after="0" w:line="240" w:lineRule="auto"/>
              <w:jc w:val="center"/>
            </w:pPr>
            <w:r w:rsidRPr="00FA7BB9">
              <w:t>12</w:t>
            </w:r>
          </w:p>
        </w:tc>
        <w:tc>
          <w:tcPr>
            <w:tcW w:w="720" w:type="dxa"/>
          </w:tcPr>
          <w:p w:rsidR="0093380D" w:rsidRPr="00FA7BB9" w:rsidRDefault="0093380D" w:rsidP="00FA7BB9">
            <w:pPr>
              <w:spacing w:after="0" w:line="240" w:lineRule="auto"/>
              <w:jc w:val="center"/>
            </w:pPr>
            <w:r w:rsidRPr="00FA7BB9">
              <w:t>13</w:t>
            </w:r>
          </w:p>
        </w:tc>
        <w:tc>
          <w:tcPr>
            <w:tcW w:w="1080" w:type="dxa"/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A7BB9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93380D" w:rsidRPr="00FA7BB9" w:rsidRDefault="0093380D" w:rsidP="00FA7BB9">
            <w:pPr>
              <w:spacing w:after="0" w:line="240" w:lineRule="auto"/>
              <w:jc w:val="center"/>
            </w:pPr>
            <w:r w:rsidRPr="00FA7BB9">
              <w:t>15</w:t>
            </w:r>
          </w:p>
        </w:tc>
        <w:tc>
          <w:tcPr>
            <w:tcW w:w="720" w:type="dxa"/>
          </w:tcPr>
          <w:p w:rsidR="0093380D" w:rsidRPr="00FA7BB9" w:rsidRDefault="0093380D" w:rsidP="00FA7BB9">
            <w:pPr>
              <w:spacing w:after="0" w:line="240" w:lineRule="auto"/>
              <w:jc w:val="center"/>
            </w:pPr>
            <w:r w:rsidRPr="00FA7BB9">
              <w:t>16</w:t>
            </w:r>
          </w:p>
        </w:tc>
        <w:tc>
          <w:tcPr>
            <w:tcW w:w="990" w:type="dxa"/>
          </w:tcPr>
          <w:p w:rsidR="0093380D" w:rsidRPr="00FA7BB9" w:rsidRDefault="0093380D" w:rsidP="00FA7BB9">
            <w:pPr>
              <w:spacing w:after="0" w:line="240" w:lineRule="auto"/>
              <w:jc w:val="center"/>
            </w:pPr>
            <w:r w:rsidRPr="00FA7BB9">
              <w:t>17</w:t>
            </w:r>
          </w:p>
        </w:tc>
        <w:tc>
          <w:tcPr>
            <w:tcW w:w="743" w:type="dxa"/>
          </w:tcPr>
          <w:p w:rsidR="0093380D" w:rsidRPr="00FA7BB9" w:rsidRDefault="0093380D" w:rsidP="00FA7BB9">
            <w:pPr>
              <w:spacing w:after="0" w:line="240" w:lineRule="auto"/>
              <w:jc w:val="center"/>
            </w:pPr>
            <w:r w:rsidRPr="00FA7BB9">
              <w:t>18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93380D" w:rsidRPr="00FA7BB9" w:rsidRDefault="0093380D" w:rsidP="00FA7BB9">
            <w:pPr>
              <w:spacing w:after="0" w:line="240" w:lineRule="auto"/>
              <w:jc w:val="center"/>
            </w:pPr>
            <w:r w:rsidRPr="00FA7BB9">
              <w:t>19</w:t>
            </w:r>
          </w:p>
        </w:tc>
      </w:tr>
      <w:tr w:rsidR="0093380D" w:rsidRPr="00FA7BB9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93380D" w:rsidRPr="00FA7BB9" w:rsidRDefault="0093380D" w:rsidP="00FA7BB9">
            <w:pPr>
              <w:spacing w:after="0" w:line="240" w:lineRule="auto"/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0D" w:rsidRPr="00FA7BB9" w:rsidRDefault="0093380D" w:rsidP="00FA7BB9">
            <w:pPr>
              <w:spacing w:after="0" w:line="240" w:lineRule="auto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4-7-2012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0D" w:rsidRPr="00FA7BB9" w:rsidRDefault="0093380D" w:rsidP="00FA7BB9">
            <w:pPr>
              <w:spacing w:after="0" w:line="240" w:lineRule="auto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05438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0D" w:rsidRPr="00FA7BB9" w:rsidRDefault="0093380D" w:rsidP="00FA7BB9">
            <w:pPr>
              <w:spacing w:after="0" w:line="240" w:lineRule="auto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Abdul aziz s/o arab nohrio</w:t>
            </w:r>
          </w:p>
          <w:p w:rsidR="0093380D" w:rsidRPr="00FA7BB9" w:rsidRDefault="0093380D" w:rsidP="00FA7BB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268/1.2.3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11-37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 xml:space="preserve">Burnt </w:t>
            </w:r>
          </w:p>
        </w:tc>
        <w:tc>
          <w:tcPr>
            <w:tcW w:w="630" w:type="dxa"/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</w:tcPr>
          <w:p w:rsidR="0093380D" w:rsidRPr="00FA7BB9" w:rsidRDefault="0093380D" w:rsidP="00FA7BB9">
            <w:pPr>
              <w:spacing w:after="0" w:line="240" w:lineRule="auto"/>
            </w:pPr>
            <w:r w:rsidRPr="00FA7BB9">
              <w:rPr>
                <w:sz w:val="20"/>
                <w:szCs w:val="20"/>
              </w:rPr>
              <w:t xml:space="preserve">RECORD BURNT </w:t>
            </w:r>
          </w:p>
        </w:tc>
        <w:tc>
          <w:tcPr>
            <w:tcW w:w="720" w:type="dxa"/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93380D" w:rsidRPr="00FA7BB9" w:rsidRDefault="0093380D" w:rsidP="00FA7BB9">
            <w:pPr>
              <w:spacing w:after="0" w:line="240" w:lineRule="auto"/>
              <w:jc w:val="center"/>
            </w:pPr>
            <w:r w:rsidRPr="00FA7BB9">
              <w:rPr>
                <w:sz w:val="20"/>
                <w:szCs w:val="20"/>
              </w:rPr>
              <w:t>Not Inconformity</w:t>
            </w:r>
          </w:p>
        </w:tc>
      </w:tr>
      <w:tr w:rsidR="0093380D" w:rsidRPr="00FA7BB9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93380D" w:rsidRPr="00FA7BB9" w:rsidRDefault="0093380D" w:rsidP="00FA7BB9">
            <w:pPr>
              <w:spacing w:after="0" w:line="240" w:lineRule="auto"/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0D" w:rsidRPr="00FA7BB9" w:rsidRDefault="0093380D" w:rsidP="00FA7BB9">
            <w:pPr>
              <w:spacing w:after="0" w:line="240" w:lineRule="auto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4-7-2012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0D" w:rsidRPr="00FA7BB9" w:rsidRDefault="0093380D" w:rsidP="00FA7BB9">
            <w:pPr>
              <w:spacing w:after="0" w:line="240" w:lineRule="auto"/>
            </w:pPr>
            <w:r w:rsidRPr="00FA7BB9">
              <w:rPr>
                <w:sz w:val="20"/>
                <w:szCs w:val="20"/>
              </w:rPr>
              <w:t>05438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0D" w:rsidRPr="00FA7BB9" w:rsidRDefault="0093380D" w:rsidP="00FA7BB9">
            <w:pPr>
              <w:spacing w:after="0" w:line="240" w:lineRule="auto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Shamsuddin s/o arab nohrio</w:t>
            </w:r>
          </w:p>
          <w:p w:rsidR="0093380D" w:rsidRPr="00FA7BB9" w:rsidRDefault="0093380D" w:rsidP="00FA7BB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169/1to4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15-24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 xml:space="preserve">Burnt </w:t>
            </w:r>
          </w:p>
        </w:tc>
        <w:tc>
          <w:tcPr>
            <w:tcW w:w="630" w:type="dxa"/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</w:tcPr>
          <w:p w:rsidR="0093380D" w:rsidRPr="00FA7BB9" w:rsidRDefault="0093380D" w:rsidP="00FA7BB9">
            <w:pPr>
              <w:spacing w:after="0" w:line="240" w:lineRule="auto"/>
            </w:pPr>
            <w:r w:rsidRPr="00FA7BB9">
              <w:rPr>
                <w:sz w:val="20"/>
                <w:szCs w:val="20"/>
              </w:rPr>
              <w:t xml:space="preserve">RECORD BURNT </w:t>
            </w:r>
          </w:p>
        </w:tc>
        <w:tc>
          <w:tcPr>
            <w:tcW w:w="720" w:type="dxa"/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93380D" w:rsidRPr="00FA7BB9" w:rsidRDefault="0093380D" w:rsidP="00FA7BB9">
            <w:pPr>
              <w:spacing w:after="0" w:line="240" w:lineRule="auto"/>
              <w:jc w:val="center"/>
            </w:pPr>
            <w:r w:rsidRPr="00FA7BB9">
              <w:rPr>
                <w:sz w:val="20"/>
                <w:szCs w:val="20"/>
              </w:rPr>
              <w:t>Not Inconformity</w:t>
            </w:r>
          </w:p>
        </w:tc>
      </w:tr>
      <w:tr w:rsidR="0093380D" w:rsidRPr="00FA7BB9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93380D" w:rsidRPr="00FA7BB9" w:rsidRDefault="0093380D" w:rsidP="00FA7BB9">
            <w:pPr>
              <w:spacing w:after="0" w:line="240" w:lineRule="auto"/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0D" w:rsidRPr="00FA7BB9" w:rsidRDefault="0093380D" w:rsidP="00FA7BB9">
            <w:pPr>
              <w:spacing w:after="0" w:line="240" w:lineRule="auto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4-7-2012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0D" w:rsidRPr="00FA7BB9" w:rsidRDefault="0093380D" w:rsidP="00FA7BB9">
            <w:pPr>
              <w:spacing w:after="0" w:line="240" w:lineRule="auto"/>
            </w:pPr>
            <w:r w:rsidRPr="00FA7BB9">
              <w:rPr>
                <w:sz w:val="20"/>
                <w:szCs w:val="20"/>
              </w:rPr>
              <w:t>05438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0D" w:rsidRPr="00FA7BB9" w:rsidRDefault="0093380D" w:rsidP="00FA7BB9">
            <w:pPr>
              <w:spacing w:after="0" w:line="240" w:lineRule="auto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m. juman s/o arab nohrio</w:t>
            </w:r>
          </w:p>
          <w:p w:rsidR="0093380D" w:rsidRPr="00FA7BB9" w:rsidRDefault="0093380D" w:rsidP="00FA7BB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270/1to4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15-24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 xml:space="preserve">Burnt </w:t>
            </w:r>
          </w:p>
        </w:tc>
        <w:tc>
          <w:tcPr>
            <w:tcW w:w="630" w:type="dxa"/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</w:tcPr>
          <w:p w:rsidR="0093380D" w:rsidRPr="00FA7BB9" w:rsidRDefault="0093380D" w:rsidP="00FA7BB9">
            <w:pPr>
              <w:spacing w:after="0" w:line="240" w:lineRule="auto"/>
            </w:pPr>
            <w:r w:rsidRPr="00FA7BB9">
              <w:rPr>
                <w:sz w:val="20"/>
                <w:szCs w:val="20"/>
              </w:rPr>
              <w:t xml:space="preserve">RECORD BURNT </w:t>
            </w:r>
          </w:p>
        </w:tc>
        <w:tc>
          <w:tcPr>
            <w:tcW w:w="720" w:type="dxa"/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93380D" w:rsidRPr="00FA7BB9" w:rsidRDefault="0093380D" w:rsidP="00FA7BB9">
            <w:pPr>
              <w:spacing w:after="0" w:line="240" w:lineRule="auto"/>
              <w:jc w:val="center"/>
            </w:pPr>
            <w:r w:rsidRPr="00FA7BB9">
              <w:rPr>
                <w:sz w:val="20"/>
                <w:szCs w:val="20"/>
              </w:rPr>
              <w:t>Not Inconformity</w:t>
            </w:r>
          </w:p>
        </w:tc>
      </w:tr>
      <w:tr w:rsidR="0093380D" w:rsidRPr="00FA7BB9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93380D" w:rsidRPr="00FA7BB9" w:rsidRDefault="0093380D" w:rsidP="00FA7BB9">
            <w:pPr>
              <w:spacing w:after="0" w:line="240" w:lineRule="auto"/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0D" w:rsidRPr="00FA7BB9" w:rsidRDefault="0093380D" w:rsidP="00FA7BB9">
            <w:pPr>
              <w:spacing w:after="0" w:line="240" w:lineRule="auto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5-7-2012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0D" w:rsidRPr="00FA7BB9" w:rsidRDefault="0093380D" w:rsidP="00FA7BB9">
            <w:pPr>
              <w:spacing w:after="0" w:line="240" w:lineRule="auto"/>
            </w:pPr>
            <w:r w:rsidRPr="00FA7BB9">
              <w:rPr>
                <w:sz w:val="20"/>
                <w:szCs w:val="20"/>
              </w:rPr>
              <w:t>05438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0D" w:rsidRPr="00FA7BB9" w:rsidRDefault="0093380D" w:rsidP="00FA7BB9">
            <w:pPr>
              <w:spacing w:after="0" w:line="240" w:lineRule="auto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Uzair fazli s/o sardar fazli</w:t>
            </w:r>
          </w:p>
          <w:p w:rsidR="0093380D" w:rsidRPr="00FA7BB9" w:rsidRDefault="0093380D" w:rsidP="00FA7BB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125/2.3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15-24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 xml:space="preserve">Burnt </w:t>
            </w:r>
          </w:p>
        </w:tc>
        <w:tc>
          <w:tcPr>
            <w:tcW w:w="630" w:type="dxa"/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</w:tcPr>
          <w:p w:rsidR="0093380D" w:rsidRPr="00FA7BB9" w:rsidRDefault="0093380D" w:rsidP="00FA7BB9">
            <w:pPr>
              <w:spacing w:after="0" w:line="240" w:lineRule="auto"/>
            </w:pPr>
            <w:r w:rsidRPr="00FA7BB9">
              <w:rPr>
                <w:sz w:val="20"/>
                <w:szCs w:val="20"/>
              </w:rPr>
              <w:t xml:space="preserve">RECORD BURNT </w:t>
            </w:r>
          </w:p>
        </w:tc>
        <w:tc>
          <w:tcPr>
            <w:tcW w:w="720" w:type="dxa"/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93380D" w:rsidRPr="00FA7BB9" w:rsidRDefault="0093380D" w:rsidP="00FA7BB9">
            <w:pPr>
              <w:spacing w:after="0" w:line="240" w:lineRule="auto"/>
              <w:jc w:val="center"/>
            </w:pPr>
            <w:r w:rsidRPr="00FA7BB9">
              <w:rPr>
                <w:sz w:val="20"/>
                <w:szCs w:val="20"/>
              </w:rPr>
              <w:t>Not Inconformity</w:t>
            </w:r>
          </w:p>
        </w:tc>
      </w:tr>
      <w:tr w:rsidR="0093380D" w:rsidRPr="00FA7BB9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93380D" w:rsidRPr="00FA7BB9" w:rsidRDefault="0093380D" w:rsidP="00FA7BB9">
            <w:pPr>
              <w:spacing w:after="0" w:line="240" w:lineRule="auto"/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93380D" w:rsidRPr="00FA7BB9" w:rsidRDefault="0093380D" w:rsidP="00FA7BB9">
            <w:pPr>
              <w:spacing w:after="0" w:line="240" w:lineRule="auto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12-7-2012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93380D" w:rsidRPr="00FA7BB9" w:rsidRDefault="0093380D" w:rsidP="00FA7BB9">
            <w:pPr>
              <w:spacing w:after="0" w:line="240" w:lineRule="auto"/>
            </w:pPr>
            <w:r w:rsidRPr="00FA7BB9">
              <w:rPr>
                <w:sz w:val="20"/>
                <w:szCs w:val="20"/>
              </w:rPr>
              <w:t>05438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93380D" w:rsidRPr="00FA7BB9" w:rsidRDefault="0093380D" w:rsidP="00FA7BB9">
            <w:pPr>
              <w:spacing w:after="0" w:line="240" w:lineRule="auto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m. ashraf s/o m. boota</w:t>
            </w:r>
          </w:p>
          <w:p w:rsidR="0093380D" w:rsidRPr="00FA7BB9" w:rsidRDefault="0093380D" w:rsidP="00FA7BB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131/1to4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25-00</w:t>
            </w:r>
          </w:p>
        </w:tc>
        <w:tc>
          <w:tcPr>
            <w:tcW w:w="810" w:type="dxa"/>
            <w:tcBorders>
              <w:left w:val="single" w:sz="18" w:space="0" w:color="auto"/>
              <w:bottom w:val="single" w:sz="18" w:space="0" w:color="000000"/>
            </w:tcBorders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 xml:space="preserve">Burnt </w:t>
            </w:r>
          </w:p>
        </w:tc>
        <w:tc>
          <w:tcPr>
            <w:tcW w:w="630" w:type="dxa"/>
            <w:tcBorders>
              <w:bottom w:val="single" w:sz="18" w:space="0" w:color="000000"/>
            </w:tcBorders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bottom w:val="single" w:sz="18" w:space="0" w:color="000000"/>
              <w:right w:val="single" w:sz="18" w:space="0" w:color="000000"/>
            </w:tcBorders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  <w:bottom w:val="single" w:sz="18" w:space="0" w:color="000000"/>
            </w:tcBorders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bottom w:val="single" w:sz="18" w:space="0" w:color="000000"/>
            </w:tcBorders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  <w:tcBorders>
              <w:bottom w:val="single" w:sz="18" w:space="0" w:color="000000"/>
            </w:tcBorders>
          </w:tcPr>
          <w:p w:rsidR="0093380D" w:rsidRPr="00FA7BB9" w:rsidRDefault="0093380D" w:rsidP="00FA7BB9">
            <w:pPr>
              <w:spacing w:after="0" w:line="240" w:lineRule="auto"/>
            </w:pPr>
            <w:r w:rsidRPr="00FA7BB9">
              <w:rPr>
                <w:sz w:val="20"/>
                <w:szCs w:val="20"/>
              </w:rPr>
              <w:t xml:space="preserve">RECORD BURNT 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bottom w:val="single" w:sz="18" w:space="0" w:color="000000"/>
            </w:tcBorders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  <w:tcBorders>
              <w:bottom w:val="single" w:sz="18" w:space="0" w:color="000000"/>
            </w:tcBorders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bottom w:val="single" w:sz="18" w:space="0" w:color="000000"/>
              <w:right w:val="single" w:sz="18" w:space="0" w:color="000000"/>
            </w:tcBorders>
          </w:tcPr>
          <w:p w:rsidR="0093380D" w:rsidRPr="00FA7BB9" w:rsidRDefault="0093380D" w:rsidP="00FA7BB9">
            <w:pPr>
              <w:spacing w:after="0" w:line="240" w:lineRule="auto"/>
              <w:jc w:val="center"/>
            </w:pPr>
            <w:r w:rsidRPr="00FA7BB9">
              <w:rPr>
                <w:sz w:val="20"/>
                <w:szCs w:val="20"/>
              </w:rPr>
              <w:t>Not Inconformity</w:t>
            </w:r>
          </w:p>
        </w:tc>
      </w:tr>
    </w:tbl>
    <w:p w:rsidR="0093380D" w:rsidRDefault="0093380D" w:rsidP="00414AD7">
      <w:pPr>
        <w:rPr>
          <w:sz w:val="28"/>
          <w:szCs w:val="28"/>
        </w:rPr>
      </w:pPr>
    </w:p>
    <w:p w:rsidR="0093380D" w:rsidRDefault="0093380D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693"/>
        <w:gridCol w:w="1260"/>
        <w:gridCol w:w="810"/>
        <w:gridCol w:w="1710"/>
        <w:gridCol w:w="720"/>
        <w:gridCol w:w="900"/>
        <w:gridCol w:w="810"/>
        <w:gridCol w:w="810"/>
        <w:gridCol w:w="630"/>
        <w:gridCol w:w="1246"/>
        <w:gridCol w:w="734"/>
        <w:gridCol w:w="720"/>
        <w:gridCol w:w="1080"/>
        <w:gridCol w:w="1620"/>
        <w:gridCol w:w="720"/>
        <w:gridCol w:w="990"/>
        <w:gridCol w:w="743"/>
        <w:gridCol w:w="1345"/>
      </w:tblGrid>
      <w:tr w:rsidR="0093380D" w:rsidRPr="00FA7BB9">
        <w:trPr>
          <w:trHeight w:val="701"/>
        </w:trPr>
        <w:tc>
          <w:tcPr>
            <w:tcW w:w="18216" w:type="dxa"/>
            <w:gridSpan w:val="19"/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A7BB9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93380D" w:rsidRPr="00FA7BB9" w:rsidRDefault="0093380D" w:rsidP="00FA7BB9">
            <w:pPr>
              <w:spacing w:after="0" w:line="240" w:lineRule="auto"/>
              <w:jc w:val="center"/>
            </w:pPr>
            <w:r w:rsidRPr="00FA7BB9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93380D" w:rsidRPr="00FA7BB9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/>
            </w:tcBorders>
          </w:tcPr>
          <w:p w:rsidR="0093380D" w:rsidRPr="00FA7BB9" w:rsidRDefault="0093380D" w:rsidP="00FA7BB9">
            <w:pPr>
              <w:spacing w:after="0" w:line="240" w:lineRule="auto"/>
            </w:pPr>
            <w:r w:rsidRPr="00FA7BB9">
              <w:t xml:space="preserve">Name of District:  </w:t>
            </w:r>
            <w:r w:rsidRPr="00FA7BB9">
              <w:rPr>
                <w:b/>
                <w:bCs/>
              </w:rPr>
              <w:t xml:space="preserve">BADIN  </w:t>
            </w:r>
            <w:r w:rsidRPr="00FA7BB9">
              <w:t xml:space="preserve">                                                                             Name of Taluka: </w:t>
            </w:r>
            <w:r w:rsidRPr="00FA7BB9">
              <w:rPr>
                <w:b/>
                <w:bCs/>
              </w:rPr>
              <w:t>Shaheed Fazil Rahu</w:t>
            </w:r>
            <w:r w:rsidRPr="00FA7BB9">
              <w:t xml:space="preserve">                                               Name of Deh: </w:t>
            </w:r>
            <w:r w:rsidRPr="00FA7BB9">
              <w:rPr>
                <w:b/>
                <w:bCs/>
              </w:rPr>
              <w:t>SORHADI</w:t>
            </w:r>
          </w:p>
        </w:tc>
      </w:tr>
      <w:tr w:rsidR="0093380D" w:rsidRPr="00FA7BB9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93380D" w:rsidRPr="00FA7BB9" w:rsidRDefault="0093380D" w:rsidP="00FA7BB9">
            <w:pPr>
              <w:spacing w:after="0" w:line="240" w:lineRule="auto"/>
              <w:jc w:val="center"/>
            </w:pPr>
            <w:r w:rsidRPr="00FA7BB9">
              <w:t>Position as per available</w:t>
            </w:r>
          </w:p>
          <w:p w:rsidR="0093380D" w:rsidRPr="00FA7BB9" w:rsidRDefault="0093380D" w:rsidP="00FA7BB9">
            <w:pPr>
              <w:spacing w:after="0" w:line="240" w:lineRule="auto"/>
              <w:jc w:val="center"/>
            </w:pPr>
            <w:r w:rsidRPr="00FA7BB9"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93380D" w:rsidRPr="00FA7BB9" w:rsidRDefault="0093380D" w:rsidP="00FA7BB9">
            <w:pPr>
              <w:spacing w:after="0" w:line="240" w:lineRule="auto"/>
              <w:jc w:val="center"/>
            </w:pPr>
            <w:r w:rsidRPr="00FA7BB9">
              <w:t>Position of Entry Nos.</w:t>
            </w:r>
          </w:p>
          <w:p w:rsidR="0093380D" w:rsidRPr="00FA7BB9" w:rsidRDefault="0093380D" w:rsidP="00FA7BB9">
            <w:pPr>
              <w:spacing w:after="0" w:line="240" w:lineRule="auto"/>
              <w:jc w:val="center"/>
            </w:pPr>
            <w:r w:rsidRPr="00FA7BB9"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93380D" w:rsidRPr="00FA7BB9" w:rsidRDefault="0093380D" w:rsidP="00FA7BB9">
            <w:pPr>
              <w:spacing w:after="0" w:line="240" w:lineRule="auto"/>
              <w:jc w:val="center"/>
            </w:pPr>
            <w:r w:rsidRPr="00FA7BB9">
              <w:t>Position as per Microfilmed</w:t>
            </w:r>
          </w:p>
          <w:p w:rsidR="0093380D" w:rsidRPr="00FA7BB9" w:rsidRDefault="0093380D" w:rsidP="00FA7BB9">
            <w:pPr>
              <w:spacing w:after="0" w:line="240" w:lineRule="auto"/>
              <w:jc w:val="center"/>
            </w:pPr>
            <w:r w:rsidRPr="00FA7BB9">
              <w:t>VF-VII-A ( 1985-86) supplied by the Board of Revenue</w:t>
            </w:r>
          </w:p>
        </w:tc>
      </w:tr>
      <w:tr w:rsidR="0093380D" w:rsidRPr="00FA7BB9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Latest Entry No.</w:t>
            </w:r>
          </w:p>
        </w:tc>
        <w:tc>
          <w:tcPr>
            <w:tcW w:w="126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A7BB9">
              <w:rPr>
                <w:sz w:val="18"/>
                <w:szCs w:val="18"/>
              </w:rPr>
              <w:t>Date (dd/mm/yyy)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80D" w:rsidRPr="00FA7BB9" w:rsidRDefault="0093380D" w:rsidP="00FA7BB9">
            <w:pPr>
              <w:spacing w:after="0" w:line="240" w:lineRule="auto"/>
              <w:jc w:val="center"/>
            </w:pPr>
            <w:r w:rsidRPr="00FA7BB9">
              <w:t>Register</w:t>
            </w:r>
          </w:p>
        </w:tc>
        <w:tc>
          <w:tcPr>
            <w:tcW w:w="17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80D" w:rsidRPr="00FA7BB9" w:rsidRDefault="0093380D" w:rsidP="00FA7BB9">
            <w:pPr>
              <w:spacing w:after="0" w:line="240" w:lineRule="auto"/>
              <w:jc w:val="center"/>
            </w:pPr>
            <w:r w:rsidRPr="00FA7BB9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80D" w:rsidRPr="00FA7BB9" w:rsidRDefault="0093380D" w:rsidP="00FA7BB9">
            <w:pPr>
              <w:spacing w:after="0" w:line="240" w:lineRule="auto"/>
              <w:jc w:val="center"/>
            </w:pPr>
            <w:r w:rsidRPr="00FA7BB9">
              <w:t>Share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80D" w:rsidRPr="00FA7BB9" w:rsidRDefault="0093380D" w:rsidP="00FA7BB9">
            <w:pPr>
              <w:spacing w:after="0" w:line="240" w:lineRule="auto"/>
              <w:jc w:val="center"/>
            </w:pPr>
            <w:r w:rsidRPr="00FA7BB9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3380D" w:rsidRPr="00FA7BB9" w:rsidRDefault="0093380D" w:rsidP="00FA7BB9">
            <w:pPr>
              <w:spacing w:after="0" w:line="240" w:lineRule="auto"/>
              <w:jc w:val="center"/>
            </w:pPr>
            <w:r w:rsidRPr="00FA7BB9">
              <w:t>Area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Register</w:t>
            </w:r>
          </w:p>
        </w:tc>
        <w:tc>
          <w:tcPr>
            <w:tcW w:w="630" w:type="dxa"/>
            <w:tcBorders>
              <w:top w:val="single" w:sz="18" w:space="0" w:color="000000"/>
            </w:tcBorders>
            <w:vAlign w:val="center"/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A7BB9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18" w:space="0" w:color="000000"/>
            </w:tcBorders>
            <w:vAlign w:val="center"/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A7BB9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93380D" w:rsidRPr="00FA7BB9" w:rsidRDefault="0093380D" w:rsidP="00FA7BB9">
            <w:pPr>
              <w:spacing w:after="0" w:line="240" w:lineRule="auto"/>
              <w:jc w:val="center"/>
            </w:pPr>
            <w:r w:rsidRPr="00FA7BB9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93380D" w:rsidRPr="00FA7BB9" w:rsidRDefault="0093380D" w:rsidP="00FA7BB9">
            <w:pPr>
              <w:spacing w:after="0" w:line="240" w:lineRule="auto"/>
              <w:jc w:val="center"/>
            </w:pPr>
            <w:r w:rsidRPr="00FA7BB9"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93380D" w:rsidRPr="00FA7BB9" w:rsidRDefault="0093380D" w:rsidP="00FA7BB9">
            <w:pPr>
              <w:spacing w:after="0" w:line="240" w:lineRule="auto"/>
              <w:jc w:val="center"/>
            </w:pPr>
            <w:r w:rsidRPr="00FA7BB9">
              <w:t>Survey No.</w:t>
            </w:r>
          </w:p>
        </w:tc>
        <w:tc>
          <w:tcPr>
            <w:tcW w:w="743" w:type="dxa"/>
            <w:tcBorders>
              <w:top w:val="single" w:sz="18" w:space="0" w:color="000000"/>
            </w:tcBorders>
            <w:vAlign w:val="center"/>
          </w:tcPr>
          <w:p w:rsidR="0093380D" w:rsidRPr="00FA7BB9" w:rsidRDefault="0093380D" w:rsidP="00FA7BB9">
            <w:pPr>
              <w:spacing w:after="0" w:line="240" w:lineRule="auto"/>
              <w:jc w:val="center"/>
            </w:pPr>
            <w:r w:rsidRPr="00FA7BB9">
              <w:t>Area</w:t>
            </w:r>
          </w:p>
        </w:tc>
        <w:tc>
          <w:tcPr>
            <w:tcW w:w="1345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Remarks/ reasons.</w:t>
            </w:r>
          </w:p>
        </w:tc>
      </w:tr>
      <w:tr w:rsidR="0093380D" w:rsidRPr="00FA7BB9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93380D" w:rsidRPr="00FA7BB9" w:rsidRDefault="0093380D" w:rsidP="00FA7BB9">
            <w:pPr>
              <w:spacing w:after="0" w:line="240" w:lineRule="auto"/>
              <w:jc w:val="center"/>
            </w:pPr>
            <w:r w:rsidRPr="00FA7BB9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0D" w:rsidRPr="00FA7BB9" w:rsidRDefault="0093380D" w:rsidP="00FA7BB9">
            <w:pPr>
              <w:spacing w:after="0" w:line="240" w:lineRule="auto"/>
              <w:jc w:val="center"/>
            </w:pPr>
            <w:r w:rsidRPr="00FA7BB9"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A7BB9">
              <w:rPr>
                <w:sz w:val="18"/>
                <w:szCs w:val="18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0D" w:rsidRPr="00FA7BB9" w:rsidRDefault="0093380D" w:rsidP="00FA7BB9">
            <w:pPr>
              <w:spacing w:after="0" w:line="240" w:lineRule="auto"/>
              <w:jc w:val="center"/>
            </w:pPr>
            <w:r w:rsidRPr="00FA7BB9"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0D" w:rsidRPr="00FA7BB9" w:rsidRDefault="0093380D" w:rsidP="00FA7BB9">
            <w:pPr>
              <w:spacing w:after="0" w:line="240" w:lineRule="auto"/>
              <w:jc w:val="center"/>
            </w:pPr>
            <w:r w:rsidRPr="00FA7BB9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0D" w:rsidRPr="00FA7BB9" w:rsidRDefault="0093380D" w:rsidP="00FA7BB9">
            <w:pPr>
              <w:spacing w:after="0" w:line="240" w:lineRule="auto"/>
              <w:jc w:val="center"/>
            </w:pPr>
            <w:r w:rsidRPr="00FA7BB9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0D" w:rsidRPr="00FA7BB9" w:rsidRDefault="0093380D" w:rsidP="00FA7BB9">
            <w:pPr>
              <w:spacing w:after="0" w:line="240" w:lineRule="auto"/>
              <w:jc w:val="center"/>
            </w:pPr>
            <w:r w:rsidRPr="00FA7BB9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3380D" w:rsidRPr="00FA7BB9" w:rsidRDefault="0093380D" w:rsidP="00FA7BB9">
            <w:pPr>
              <w:spacing w:after="0" w:line="240" w:lineRule="auto"/>
              <w:jc w:val="center"/>
            </w:pPr>
            <w:r w:rsidRPr="00FA7BB9">
              <w:t>8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93380D" w:rsidRPr="00FA7BB9" w:rsidRDefault="0093380D" w:rsidP="00FA7BB9">
            <w:pPr>
              <w:spacing w:after="0" w:line="240" w:lineRule="auto"/>
              <w:jc w:val="center"/>
            </w:pPr>
            <w:r w:rsidRPr="00FA7BB9">
              <w:t>9</w:t>
            </w:r>
          </w:p>
        </w:tc>
        <w:tc>
          <w:tcPr>
            <w:tcW w:w="630" w:type="dxa"/>
          </w:tcPr>
          <w:p w:rsidR="0093380D" w:rsidRPr="00FA7BB9" w:rsidRDefault="0093380D" w:rsidP="00FA7BB9">
            <w:pPr>
              <w:spacing w:after="0" w:line="240" w:lineRule="auto"/>
              <w:jc w:val="center"/>
            </w:pPr>
            <w:r w:rsidRPr="00FA7BB9">
              <w:t>10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A7BB9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93380D" w:rsidRPr="00FA7BB9" w:rsidRDefault="0093380D" w:rsidP="00FA7BB9">
            <w:pPr>
              <w:spacing w:after="0" w:line="240" w:lineRule="auto"/>
              <w:jc w:val="center"/>
            </w:pPr>
            <w:r w:rsidRPr="00FA7BB9">
              <w:t>12</w:t>
            </w:r>
          </w:p>
        </w:tc>
        <w:tc>
          <w:tcPr>
            <w:tcW w:w="720" w:type="dxa"/>
          </w:tcPr>
          <w:p w:rsidR="0093380D" w:rsidRPr="00FA7BB9" w:rsidRDefault="0093380D" w:rsidP="00FA7BB9">
            <w:pPr>
              <w:spacing w:after="0" w:line="240" w:lineRule="auto"/>
              <w:jc w:val="center"/>
            </w:pPr>
            <w:r w:rsidRPr="00FA7BB9">
              <w:t>13</w:t>
            </w:r>
          </w:p>
        </w:tc>
        <w:tc>
          <w:tcPr>
            <w:tcW w:w="1080" w:type="dxa"/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A7BB9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93380D" w:rsidRPr="00FA7BB9" w:rsidRDefault="0093380D" w:rsidP="00FA7BB9">
            <w:pPr>
              <w:spacing w:after="0" w:line="240" w:lineRule="auto"/>
              <w:jc w:val="center"/>
            </w:pPr>
            <w:r w:rsidRPr="00FA7BB9">
              <w:t>15</w:t>
            </w:r>
          </w:p>
        </w:tc>
        <w:tc>
          <w:tcPr>
            <w:tcW w:w="720" w:type="dxa"/>
          </w:tcPr>
          <w:p w:rsidR="0093380D" w:rsidRPr="00FA7BB9" w:rsidRDefault="0093380D" w:rsidP="00FA7BB9">
            <w:pPr>
              <w:spacing w:after="0" w:line="240" w:lineRule="auto"/>
              <w:jc w:val="center"/>
            </w:pPr>
            <w:r w:rsidRPr="00FA7BB9">
              <w:t>16</w:t>
            </w:r>
          </w:p>
        </w:tc>
        <w:tc>
          <w:tcPr>
            <w:tcW w:w="990" w:type="dxa"/>
          </w:tcPr>
          <w:p w:rsidR="0093380D" w:rsidRPr="00FA7BB9" w:rsidRDefault="0093380D" w:rsidP="00FA7BB9">
            <w:pPr>
              <w:spacing w:after="0" w:line="240" w:lineRule="auto"/>
              <w:jc w:val="center"/>
            </w:pPr>
            <w:r w:rsidRPr="00FA7BB9">
              <w:t>17</w:t>
            </w:r>
          </w:p>
        </w:tc>
        <w:tc>
          <w:tcPr>
            <w:tcW w:w="743" w:type="dxa"/>
          </w:tcPr>
          <w:p w:rsidR="0093380D" w:rsidRPr="00FA7BB9" w:rsidRDefault="0093380D" w:rsidP="00FA7BB9">
            <w:pPr>
              <w:spacing w:after="0" w:line="240" w:lineRule="auto"/>
              <w:jc w:val="center"/>
            </w:pPr>
            <w:r w:rsidRPr="00FA7BB9">
              <w:t>18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93380D" w:rsidRPr="00FA7BB9" w:rsidRDefault="0093380D" w:rsidP="00FA7BB9">
            <w:pPr>
              <w:spacing w:after="0" w:line="240" w:lineRule="auto"/>
              <w:jc w:val="center"/>
            </w:pPr>
            <w:r w:rsidRPr="00FA7BB9">
              <w:t>19</w:t>
            </w:r>
          </w:p>
        </w:tc>
      </w:tr>
      <w:tr w:rsidR="0093380D" w:rsidRPr="00FA7BB9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93380D" w:rsidRPr="00FA7BB9" w:rsidRDefault="0093380D" w:rsidP="00FA7BB9">
            <w:pPr>
              <w:spacing w:after="0" w:line="240" w:lineRule="auto"/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0D" w:rsidRPr="00FA7BB9" w:rsidRDefault="0093380D" w:rsidP="00FA7BB9">
            <w:pPr>
              <w:spacing w:after="0" w:line="240" w:lineRule="auto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12-7-2012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0D" w:rsidRPr="00FA7BB9" w:rsidRDefault="0093380D" w:rsidP="00FA7BB9">
            <w:pPr>
              <w:spacing w:after="0" w:line="240" w:lineRule="auto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05438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0D" w:rsidRPr="00FA7BB9" w:rsidRDefault="0093380D" w:rsidP="00FA7BB9">
            <w:pPr>
              <w:spacing w:after="0" w:line="240" w:lineRule="auto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Naveed raza s/o allahdino &amp; other</w:t>
            </w:r>
          </w:p>
          <w:p w:rsidR="0093380D" w:rsidRPr="00FA7BB9" w:rsidRDefault="0093380D" w:rsidP="00FA7BB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 xml:space="preserve">130/1.4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8-00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00034</w:t>
            </w:r>
          </w:p>
        </w:tc>
        <w:tc>
          <w:tcPr>
            <w:tcW w:w="630" w:type="dxa"/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4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8-12-2012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</w:tcPr>
          <w:p w:rsidR="0093380D" w:rsidRPr="00FA7BB9" w:rsidRDefault="0093380D" w:rsidP="00FA7BB9">
            <w:pPr>
              <w:spacing w:after="0" w:line="240" w:lineRule="auto"/>
            </w:pPr>
            <w:r w:rsidRPr="00FA7BB9">
              <w:rPr>
                <w:sz w:val="20"/>
                <w:szCs w:val="20"/>
              </w:rPr>
              <w:t xml:space="preserve">RECORD BURNT </w:t>
            </w:r>
          </w:p>
        </w:tc>
        <w:tc>
          <w:tcPr>
            <w:tcW w:w="720" w:type="dxa"/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93380D" w:rsidRPr="00FA7BB9" w:rsidRDefault="0093380D" w:rsidP="00FA7BB9">
            <w:pPr>
              <w:spacing w:after="0" w:line="240" w:lineRule="auto"/>
              <w:jc w:val="center"/>
            </w:pPr>
            <w:r w:rsidRPr="00FA7BB9">
              <w:rPr>
                <w:sz w:val="20"/>
                <w:szCs w:val="20"/>
              </w:rPr>
              <w:t>Not Inconformity</w:t>
            </w:r>
          </w:p>
        </w:tc>
      </w:tr>
      <w:tr w:rsidR="0093380D" w:rsidRPr="00FA7BB9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93380D" w:rsidRPr="00FA7BB9" w:rsidRDefault="0093380D" w:rsidP="00FA7BB9">
            <w:pPr>
              <w:spacing w:after="0" w:line="240" w:lineRule="auto"/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0D" w:rsidRPr="00FA7BB9" w:rsidRDefault="0093380D" w:rsidP="00FA7BB9">
            <w:pPr>
              <w:spacing w:after="0" w:line="240" w:lineRule="auto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28-6-2013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0D" w:rsidRPr="00FA7BB9" w:rsidRDefault="0093380D" w:rsidP="00FA7BB9">
            <w:pPr>
              <w:spacing w:after="0" w:line="240" w:lineRule="auto"/>
            </w:pPr>
            <w:r w:rsidRPr="00FA7BB9">
              <w:rPr>
                <w:sz w:val="20"/>
                <w:szCs w:val="20"/>
              </w:rPr>
              <w:t>05438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0D" w:rsidRPr="00FA7BB9" w:rsidRDefault="0093380D" w:rsidP="00FA7BB9">
            <w:pPr>
              <w:spacing w:after="0" w:line="240" w:lineRule="auto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Abdul hakeem s/o qamaruddin  &amp; other</w:t>
            </w:r>
          </w:p>
          <w:p w:rsidR="0093380D" w:rsidRPr="00FA7BB9" w:rsidRDefault="0093380D" w:rsidP="00FA7BB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0-44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20/1.2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9-37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 xml:space="preserve">Burnt </w:t>
            </w:r>
          </w:p>
        </w:tc>
        <w:tc>
          <w:tcPr>
            <w:tcW w:w="630" w:type="dxa"/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</w:tcPr>
          <w:p w:rsidR="0093380D" w:rsidRPr="00FA7BB9" w:rsidRDefault="0093380D" w:rsidP="00FA7BB9">
            <w:pPr>
              <w:spacing w:after="0" w:line="240" w:lineRule="auto"/>
            </w:pPr>
            <w:r w:rsidRPr="00FA7BB9">
              <w:rPr>
                <w:sz w:val="20"/>
                <w:szCs w:val="20"/>
              </w:rPr>
              <w:t xml:space="preserve">RECORD BURNT </w:t>
            </w:r>
          </w:p>
        </w:tc>
        <w:tc>
          <w:tcPr>
            <w:tcW w:w="720" w:type="dxa"/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93380D" w:rsidRPr="00FA7BB9" w:rsidRDefault="0093380D" w:rsidP="00FA7BB9">
            <w:pPr>
              <w:spacing w:after="0" w:line="240" w:lineRule="auto"/>
              <w:jc w:val="center"/>
            </w:pPr>
            <w:r w:rsidRPr="00FA7BB9">
              <w:rPr>
                <w:sz w:val="20"/>
                <w:szCs w:val="20"/>
              </w:rPr>
              <w:t>Not Inconformity</w:t>
            </w:r>
          </w:p>
        </w:tc>
      </w:tr>
      <w:tr w:rsidR="0093380D" w:rsidRPr="00FA7BB9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93380D" w:rsidRPr="00FA7BB9" w:rsidRDefault="0093380D" w:rsidP="00FA7BB9">
            <w:pPr>
              <w:spacing w:after="0" w:line="240" w:lineRule="auto"/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0D" w:rsidRPr="00FA7BB9" w:rsidRDefault="0093380D" w:rsidP="00FA7BB9">
            <w:pPr>
              <w:spacing w:after="0" w:line="240" w:lineRule="auto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12-7-2012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0D" w:rsidRPr="00FA7BB9" w:rsidRDefault="0093380D" w:rsidP="00FA7BB9">
            <w:pPr>
              <w:spacing w:after="0" w:line="240" w:lineRule="auto"/>
            </w:pPr>
            <w:r w:rsidRPr="00FA7BB9">
              <w:rPr>
                <w:sz w:val="20"/>
                <w:szCs w:val="20"/>
              </w:rPr>
              <w:t>05438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0D" w:rsidRPr="00FA7BB9" w:rsidRDefault="0093380D" w:rsidP="00FA7BB9">
            <w:pPr>
              <w:spacing w:after="0" w:line="240" w:lineRule="auto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Qasim s/o haji rind  &amp; other</w:t>
            </w:r>
          </w:p>
          <w:p w:rsidR="0093380D" w:rsidRPr="00FA7BB9" w:rsidRDefault="0093380D" w:rsidP="00FA7BB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40/4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8-00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00034</w:t>
            </w:r>
          </w:p>
        </w:tc>
        <w:tc>
          <w:tcPr>
            <w:tcW w:w="630" w:type="dxa"/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68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9-3-2012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</w:tcPr>
          <w:p w:rsidR="0093380D" w:rsidRPr="00FA7BB9" w:rsidRDefault="0093380D" w:rsidP="00FA7BB9">
            <w:pPr>
              <w:spacing w:after="0" w:line="240" w:lineRule="auto"/>
            </w:pPr>
            <w:r w:rsidRPr="00FA7BB9">
              <w:rPr>
                <w:sz w:val="20"/>
                <w:szCs w:val="20"/>
              </w:rPr>
              <w:t xml:space="preserve">RECORD BURNT </w:t>
            </w:r>
          </w:p>
        </w:tc>
        <w:tc>
          <w:tcPr>
            <w:tcW w:w="720" w:type="dxa"/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93380D" w:rsidRPr="00FA7BB9" w:rsidRDefault="0093380D" w:rsidP="00FA7BB9">
            <w:pPr>
              <w:spacing w:after="0" w:line="240" w:lineRule="auto"/>
              <w:jc w:val="center"/>
            </w:pPr>
            <w:r w:rsidRPr="00FA7BB9">
              <w:rPr>
                <w:sz w:val="20"/>
                <w:szCs w:val="20"/>
              </w:rPr>
              <w:t>Not Inconformity</w:t>
            </w:r>
          </w:p>
        </w:tc>
      </w:tr>
      <w:tr w:rsidR="0093380D" w:rsidRPr="00FA7BB9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93380D" w:rsidRPr="00FA7BB9" w:rsidRDefault="0093380D" w:rsidP="00FA7BB9">
            <w:pPr>
              <w:spacing w:after="0" w:line="240" w:lineRule="auto"/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0D" w:rsidRPr="00FA7BB9" w:rsidRDefault="0093380D" w:rsidP="00FA7BB9">
            <w:pPr>
              <w:spacing w:after="0" w:line="240" w:lineRule="auto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12-7-2012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0D" w:rsidRPr="00FA7BB9" w:rsidRDefault="0093380D" w:rsidP="00FA7BB9">
            <w:pPr>
              <w:spacing w:after="0" w:line="240" w:lineRule="auto"/>
            </w:pPr>
            <w:r w:rsidRPr="00FA7BB9">
              <w:rPr>
                <w:sz w:val="20"/>
                <w:szCs w:val="20"/>
              </w:rPr>
              <w:t>05438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0D" w:rsidRPr="00FA7BB9" w:rsidRDefault="0093380D" w:rsidP="00FA7BB9">
            <w:pPr>
              <w:spacing w:after="0" w:line="240" w:lineRule="auto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 xml:space="preserve">Ali Muhammad s/o khamiso </w:t>
            </w:r>
          </w:p>
          <w:p w:rsidR="0093380D" w:rsidRPr="00FA7BB9" w:rsidRDefault="0093380D" w:rsidP="00FA7BB9">
            <w:pPr>
              <w:spacing w:after="0" w:line="240" w:lineRule="auto"/>
              <w:rPr>
                <w:sz w:val="20"/>
                <w:szCs w:val="20"/>
              </w:rPr>
            </w:pPr>
          </w:p>
          <w:p w:rsidR="0093380D" w:rsidRPr="00FA7BB9" w:rsidRDefault="0093380D" w:rsidP="00FA7BB9">
            <w:pPr>
              <w:spacing w:after="0" w:line="240" w:lineRule="auto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Mortgaged</w:t>
            </w:r>
          </w:p>
          <w:p w:rsidR="0093380D" w:rsidRPr="00FA7BB9" w:rsidRDefault="0093380D" w:rsidP="00FA7BB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225/1to4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16-00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00034</w:t>
            </w:r>
          </w:p>
        </w:tc>
        <w:tc>
          <w:tcPr>
            <w:tcW w:w="630" w:type="dxa"/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55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8-3-2012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</w:tcPr>
          <w:p w:rsidR="0093380D" w:rsidRPr="00FA7BB9" w:rsidRDefault="0093380D" w:rsidP="00FA7BB9">
            <w:pPr>
              <w:spacing w:after="0" w:line="240" w:lineRule="auto"/>
            </w:pPr>
            <w:r w:rsidRPr="00FA7BB9">
              <w:rPr>
                <w:sz w:val="20"/>
                <w:szCs w:val="20"/>
              </w:rPr>
              <w:t xml:space="preserve">RECORD BURNT </w:t>
            </w:r>
          </w:p>
        </w:tc>
        <w:tc>
          <w:tcPr>
            <w:tcW w:w="720" w:type="dxa"/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93380D" w:rsidRPr="00FA7BB9" w:rsidRDefault="0093380D" w:rsidP="00FA7BB9">
            <w:pPr>
              <w:spacing w:after="0" w:line="240" w:lineRule="auto"/>
              <w:jc w:val="center"/>
            </w:pPr>
            <w:r w:rsidRPr="00FA7BB9">
              <w:rPr>
                <w:sz w:val="20"/>
                <w:szCs w:val="20"/>
              </w:rPr>
              <w:t>Not Inconformity</w:t>
            </w:r>
          </w:p>
        </w:tc>
      </w:tr>
      <w:tr w:rsidR="0093380D" w:rsidRPr="00FA7BB9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93380D" w:rsidRPr="00FA7BB9" w:rsidRDefault="0093380D" w:rsidP="00FA7BB9">
            <w:pPr>
              <w:spacing w:after="0" w:line="240" w:lineRule="auto"/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93380D" w:rsidRPr="00FA7BB9" w:rsidRDefault="0093380D" w:rsidP="00FA7BB9">
            <w:pPr>
              <w:spacing w:after="0" w:line="240" w:lineRule="auto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12-7-2012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93380D" w:rsidRPr="00FA7BB9" w:rsidRDefault="0093380D" w:rsidP="00FA7BB9">
            <w:pPr>
              <w:spacing w:after="0" w:line="240" w:lineRule="auto"/>
            </w:pPr>
            <w:r w:rsidRPr="00FA7BB9">
              <w:rPr>
                <w:sz w:val="20"/>
                <w:szCs w:val="20"/>
              </w:rPr>
              <w:t>05438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93380D" w:rsidRPr="00FA7BB9" w:rsidRDefault="0093380D" w:rsidP="00FA7BB9">
            <w:pPr>
              <w:spacing w:after="0" w:line="240" w:lineRule="auto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 xml:space="preserve">Abdul jabbar s/o khamiso </w:t>
            </w:r>
          </w:p>
          <w:p w:rsidR="0093380D" w:rsidRPr="00FA7BB9" w:rsidRDefault="0093380D" w:rsidP="00FA7BB9">
            <w:pPr>
              <w:spacing w:after="0" w:line="240" w:lineRule="auto"/>
              <w:rPr>
                <w:sz w:val="20"/>
                <w:szCs w:val="20"/>
              </w:rPr>
            </w:pPr>
          </w:p>
          <w:p w:rsidR="0093380D" w:rsidRPr="00FA7BB9" w:rsidRDefault="0093380D" w:rsidP="00FA7BB9">
            <w:pPr>
              <w:spacing w:after="0" w:line="240" w:lineRule="auto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Mortgaged</w:t>
            </w:r>
          </w:p>
          <w:p w:rsidR="0093380D" w:rsidRPr="00FA7BB9" w:rsidRDefault="0093380D" w:rsidP="00FA7BB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222/1to4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16-00</w:t>
            </w:r>
          </w:p>
        </w:tc>
        <w:tc>
          <w:tcPr>
            <w:tcW w:w="810" w:type="dxa"/>
            <w:tcBorders>
              <w:left w:val="single" w:sz="18" w:space="0" w:color="auto"/>
              <w:bottom w:val="single" w:sz="18" w:space="0" w:color="000000"/>
            </w:tcBorders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 xml:space="preserve">Burnt </w:t>
            </w:r>
          </w:p>
        </w:tc>
        <w:tc>
          <w:tcPr>
            <w:tcW w:w="630" w:type="dxa"/>
            <w:tcBorders>
              <w:bottom w:val="single" w:sz="18" w:space="0" w:color="000000"/>
            </w:tcBorders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bottom w:val="single" w:sz="18" w:space="0" w:color="000000"/>
              <w:right w:val="single" w:sz="18" w:space="0" w:color="000000"/>
            </w:tcBorders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  <w:bottom w:val="single" w:sz="18" w:space="0" w:color="000000"/>
            </w:tcBorders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bottom w:val="single" w:sz="18" w:space="0" w:color="000000"/>
            </w:tcBorders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  <w:tcBorders>
              <w:bottom w:val="single" w:sz="18" w:space="0" w:color="000000"/>
            </w:tcBorders>
          </w:tcPr>
          <w:p w:rsidR="0093380D" w:rsidRPr="00FA7BB9" w:rsidRDefault="0093380D" w:rsidP="00FA7BB9">
            <w:pPr>
              <w:spacing w:after="0" w:line="240" w:lineRule="auto"/>
            </w:pPr>
            <w:r w:rsidRPr="00FA7BB9">
              <w:rPr>
                <w:sz w:val="20"/>
                <w:szCs w:val="20"/>
              </w:rPr>
              <w:t xml:space="preserve">RECORD BURNT 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bottom w:val="single" w:sz="18" w:space="0" w:color="000000"/>
            </w:tcBorders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  <w:tcBorders>
              <w:bottom w:val="single" w:sz="18" w:space="0" w:color="000000"/>
            </w:tcBorders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bottom w:val="single" w:sz="18" w:space="0" w:color="000000"/>
              <w:right w:val="single" w:sz="18" w:space="0" w:color="000000"/>
            </w:tcBorders>
          </w:tcPr>
          <w:p w:rsidR="0093380D" w:rsidRPr="00FA7BB9" w:rsidRDefault="0093380D" w:rsidP="00FA7BB9">
            <w:pPr>
              <w:spacing w:after="0" w:line="240" w:lineRule="auto"/>
              <w:jc w:val="center"/>
            </w:pPr>
            <w:r w:rsidRPr="00FA7BB9">
              <w:rPr>
                <w:sz w:val="20"/>
                <w:szCs w:val="20"/>
              </w:rPr>
              <w:t>Not Inconformity</w:t>
            </w:r>
          </w:p>
        </w:tc>
      </w:tr>
    </w:tbl>
    <w:p w:rsidR="0093380D" w:rsidRDefault="0093380D" w:rsidP="00A214CE">
      <w:pPr>
        <w:rPr>
          <w:sz w:val="28"/>
          <w:szCs w:val="28"/>
        </w:rPr>
      </w:pPr>
    </w:p>
    <w:p w:rsidR="0093380D" w:rsidRDefault="0093380D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693"/>
        <w:gridCol w:w="1260"/>
        <w:gridCol w:w="810"/>
        <w:gridCol w:w="1710"/>
        <w:gridCol w:w="720"/>
        <w:gridCol w:w="900"/>
        <w:gridCol w:w="810"/>
        <w:gridCol w:w="810"/>
        <w:gridCol w:w="630"/>
        <w:gridCol w:w="1246"/>
        <w:gridCol w:w="734"/>
        <w:gridCol w:w="720"/>
        <w:gridCol w:w="1080"/>
        <w:gridCol w:w="1620"/>
        <w:gridCol w:w="720"/>
        <w:gridCol w:w="990"/>
        <w:gridCol w:w="743"/>
        <w:gridCol w:w="1345"/>
      </w:tblGrid>
      <w:tr w:rsidR="0093380D" w:rsidRPr="00FA7BB9">
        <w:trPr>
          <w:trHeight w:val="701"/>
        </w:trPr>
        <w:tc>
          <w:tcPr>
            <w:tcW w:w="18216" w:type="dxa"/>
            <w:gridSpan w:val="19"/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A7BB9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93380D" w:rsidRPr="00FA7BB9" w:rsidRDefault="0093380D" w:rsidP="00FA7BB9">
            <w:pPr>
              <w:spacing w:after="0" w:line="240" w:lineRule="auto"/>
              <w:jc w:val="center"/>
            </w:pPr>
            <w:r w:rsidRPr="00FA7BB9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93380D" w:rsidRPr="00FA7BB9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/>
            </w:tcBorders>
          </w:tcPr>
          <w:p w:rsidR="0093380D" w:rsidRPr="00FA7BB9" w:rsidRDefault="0093380D" w:rsidP="00FA7BB9">
            <w:pPr>
              <w:spacing w:after="0" w:line="240" w:lineRule="auto"/>
            </w:pPr>
            <w:r w:rsidRPr="00FA7BB9">
              <w:t xml:space="preserve">Name of District:  </w:t>
            </w:r>
            <w:r w:rsidRPr="00FA7BB9">
              <w:rPr>
                <w:b/>
                <w:bCs/>
              </w:rPr>
              <w:t xml:space="preserve">BADIN  </w:t>
            </w:r>
            <w:r w:rsidRPr="00FA7BB9">
              <w:t xml:space="preserve">                                                                             Name of Taluka: </w:t>
            </w:r>
            <w:r w:rsidRPr="00FA7BB9">
              <w:rPr>
                <w:b/>
                <w:bCs/>
              </w:rPr>
              <w:t>Shaheed Fazil Rahu</w:t>
            </w:r>
            <w:r w:rsidRPr="00FA7BB9">
              <w:t xml:space="preserve">                                               Name of Deh: </w:t>
            </w:r>
            <w:r w:rsidRPr="00FA7BB9">
              <w:rPr>
                <w:b/>
                <w:bCs/>
              </w:rPr>
              <w:t>SORHADI</w:t>
            </w:r>
          </w:p>
        </w:tc>
      </w:tr>
      <w:tr w:rsidR="0093380D" w:rsidRPr="00FA7BB9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93380D" w:rsidRPr="00FA7BB9" w:rsidRDefault="0093380D" w:rsidP="00FA7BB9">
            <w:pPr>
              <w:spacing w:after="0" w:line="240" w:lineRule="auto"/>
              <w:jc w:val="center"/>
            </w:pPr>
            <w:r w:rsidRPr="00FA7BB9">
              <w:t>Position as per available</w:t>
            </w:r>
          </w:p>
          <w:p w:rsidR="0093380D" w:rsidRPr="00FA7BB9" w:rsidRDefault="0093380D" w:rsidP="00FA7BB9">
            <w:pPr>
              <w:spacing w:after="0" w:line="240" w:lineRule="auto"/>
              <w:jc w:val="center"/>
            </w:pPr>
            <w:r w:rsidRPr="00FA7BB9"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93380D" w:rsidRPr="00FA7BB9" w:rsidRDefault="0093380D" w:rsidP="00FA7BB9">
            <w:pPr>
              <w:spacing w:after="0" w:line="240" w:lineRule="auto"/>
              <w:jc w:val="center"/>
            </w:pPr>
            <w:r w:rsidRPr="00FA7BB9">
              <w:t>Position of Entry Nos.</w:t>
            </w:r>
          </w:p>
          <w:p w:rsidR="0093380D" w:rsidRPr="00FA7BB9" w:rsidRDefault="0093380D" w:rsidP="00FA7BB9">
            <w:pPr>
              <w:spacing w:after="0" w:line="240" w:lineRule="auto"/>
              <w:jc w:val="center"/>
            </w:pPr>
            <w:r w:rsidRPr="00FA7BB9"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93380D" w:rsidRPr="00FA7BB9" w:rsidRDefault="0093380D" w:rsidP="00FA7BB9">
            <w:pPr>
              <w:spacing w:after="0" w:line="240" w:lineRule="auto"/>
              <w:jc w:val="center"/>
            </w:pPr>
            <w:r w:rsidRPr="00FA7BB9">
              <w:t>Position as per Microfilmed</w:t>
            </w:r>
          </w:p>
          <w:p w:rsidR="0093380D" w:rsidRPr="00FA7BB9" w:rsidRDefault="0093380D" w:rsidP="00FA7BB9">
            <w:pPr>
              <w:spacing w:after="0" w:line="240" w:lineRule="auto"/>
              <w:jc w:val="center"/>
            </w:pPr>
            <w:r w:rsidRPr="00FA7BB9">
              <w:t>VF-VII-A ( 1985-86) supplied by the Board of Revenue</w:t>
            </w:r>
          </w:p>
        </w:tc>
      </w:tr>
      <w:tr w:rsidR="0093380D" w:rsidRPr="00FA7BB9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Latest Entry No.</w:t>
            </w:r>
          </w:p>
        </w:tc>
        <w:tc>
          <w:tcPr>
            <w:tcW w:w="126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A7BB9">
              <w:rPr>
                <w:sz w:val="18"/>
                <w:szCs w:val="18"/>
              </w:rPr>
              <w:t>Date (dd/mm/yyy)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80D" w:rsidRPr="00FA7BB9" w:rsidRDefault="0093380D" w:rsidP="00FA7BB9">
            <w:pPr>
              <w:spacing w:after="0" w:line="240" w:lineRule="auto"/>
              <w:jc w:val="center"/>
            </w:pPr>
            <w:r w:rsidRPr="00FA7BB9">
              <w:t>Register</w:t>
            </w:r>
          </w:p>
        </w:tc>
        <w:tc>
          <w:tcPr>
            <w:tcW w:w="17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80D" w:rsidRPr="00FA7BB9" w:rsidRDefault="0093380D" w:rsidP="00FA7BB9">
            <w:pPr>
              <w:spacing w:after="0" w:line="240" w:lineRule="auto"/>
              <w:jc w:val="center"/>
            </w:pPr>
            <w:r w:rsidRPr="00FA7BB9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80D" w:rsidRPr="00FA7BB9" w:rsidRDefault="0093380D" w:rsidP="00FA7BB9">
            <w:pPr>
              <w:spacing w:after="0" w:line="240" w:lineRule="auto"/>
              <w:jc w:val="center"/>
            </w:pPr>
            <w:r w:rsidRPr="00FA7BB9">
              <w:t>Share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80D" w:rsidRPr="00FA7BB9" w:rsidRDefault="0093380D" w:rsidP="00FA7BB9">
            <w:pPr>
              <w:spacing w:after="0" w:line="240" w:lineRule="auto"/>
              <w:jc w:val="center"/>
            </w:pPr>
            <w:r w:rsidRPr="00FA7BB9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3380D" w:rsidRPr="00FA7BB9" w:rsidRDefault="0093380D" w:rsidP="00FA7BB9">
            <w:pPr>
              <w:spacing w:after="0" w:line="240" w:lineRule="auto"/>
              <w:jc w:val="center"/>
            </w:pPr>
            <w:r w:rsidRPr="00FA7BB9">
              <w:t>Area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Register</w:t>
            </w:r>
          </w:p>
        </w:tc>
        <w:tc>
          <w:tcPr>
            <w:tcW w:w="630" w:type="dxa"/>
            <w:tcBorders>
              <w:top w:val="single" w:sz="18" w:space="0" w:color="000000"/>
            </w:tcBorders>
            <w:vAlign w:val="center"/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A7BB9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18" w:space="0" w:color="000000"/>
            </w:tcBorders>
            <w:vAlign w:val="center"/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A7BB9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93380D" w:rsidRPr="00FA7BB9" w:rsidRDefault="0093380D" w:rsidP="00FA7BB9">
            <w:pPr>
              <w:spacing w:after="0" w:line="240" w:lineRule="auto"/>
              <w:jc w:val="center"/>
            </w:pPr>
            <w:r w:rsidRPr="00FA7BB9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93380D" w:rsidRPr="00FA7BB9" w:rsidRDefault="0093380D" w:rsidP="00FA7BB9">
            <w:pPr>
              <w:spacing w:after="0" w:line="240" w:lineRule="auto"/>
              <w:jc w:val="center"/>
            </w:pPr>
            <w:r w:rsidRPr="00FA7BB9"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93380D" w:rsidRPr="00FA7BB9" w:rsidRDefault="0093380D" w:rsidP="00FA7BB9">
            <w:pPr>
              <w:spacing w:after="0" w:line="240" w:lineRule="auto"/>
              <w:jc w:val="center"/>
            </w:pPr>
            <w:r w:rsidRPr="00FA7BB9">
              <w:t>Survey No.</w:t>
            </w:r>
          </w:p>
        </w:tc>
        <w:tc>
          <w:tcPr>
            <w:tcW w:w="743" w:type="dxa"/>
            <w:tcBorders>
              <w:top w:val="single" w:sz="18" w:space="0" w:color="000000"/>
            </w:tcBorders>
            <w:vAlign w:val="center"/>
          </w:tcPr>
          <w:p w:rsidR="0093380D" w:rsidRPr="00FA7BB9" w:rsidRDefault="0093380D" w:rsidP="00FA7BB9">
            <w:pPr>
              <w:spacing w:after="0" w:line="240" w:lineRule="auto"/>
              <w:jc w:val="center"/>
            </w:pPr>
            <w:r w:rsidRPr="00FA7BB9">
              <w:t>Area</w:t>
            </w:r>
          </w:p>
        </w:tc>
        <w:tc>
          <w:tcPr>
            <w:tcW w:w="1345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Remarks/ reasons.</w:t>
            </w:r>
          </w:p>
        </w:tc>
      </w:tr>
      <w:tr w:rsidR="0093380D" w:rsidRPr="00FA7BB9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93380D" w:rsidRPr="00FA7BB9" w:rsidRDefault="0093380D" w:rsidP="00FA7BB9">
            <w:pPr>
              <w:spacing w:after="0" w:line="240" w:lineRule="auto"/>
              <w:jc w:val="center"/>
            </w:pPr>
            <w:r w:rsidRPr="00FA7BB9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0D" w:rsidRPr="00FA7BB9" w:rsidRDefault="0093380D" w:rsidP="00FA7BB9">
            <w:pPr>
              <w:spacing w:after="0" w:line="240" w:lineRule="auto"/>
              <w:jc w:val="center"/>
            </w:pPr>
            <w:r w:rsidRPr="00FA7BB9"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A7BB9">
              <w:rPr>
                <w:sz w:val="18"/>
                <w:szCs w:val="18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0D" w:rsidRPr="00FA7BB9" w:rsidRDefault="0093380D" w:rsidP="00FA7BB9">
            <w:pPr>
              <w:spacing w:after="0" w:line="240" w:lineRule="auto"/>
              <w:jc w:val="center"/>
            </w:pPr>
            <w:r w:rsidRPr="00FA7BB9"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0D" w:rsidRPr="00FA7BB9" w:rsidRDefault="0093380D" w:rsidP="00FA7BB9">
            <w:pPr>
              <w:spacing w:after="0" w:line="240" w:lineRule="auto"/>
              <w:jc w:val="center"/>
            </w:pPr>
            <w:r w:rsidRPr="00FA7BB9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0D" w:rsidRPr="00FA7BB9" w:rsidRDefault="0093380D" w:rsidP="00FA7BB9">
            <w:pPr>
              <w:spacing w:after="0" w:line="240" w:lineRule="auto"/>
              <w:jc w:val="center"/>
            </w:pPr>
            <w:r w:rsidRPr="00FA7BB9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0D" w:rsidRPr="00FA7BB9" w:rsidRDefault="0093380D" w:rsidP="00FA7BB9">
            <w:pPr>
              <w:spacing w:after="0" w:line="240" w:lineRule="auto"/>
              <w:jc w:val="center"/>
            </w:pPr>
            <w:r w:rsidRPr="00FA7BB9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3380D" w:rsidRPr="00FA7BB9" w:rsidRDefault="0093380D" w:rsidP="00FA7BB9">
            <w:pPr>
              <w:spacing w:after="0" w:line="240" w:lineRule="auto"/>
              <w:jc w:val="center"/>
            </w:pPr>
            <w:r w:rsidRPr="00FA7BB9">
              <w:t>8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93380D" w:rsidRPr="00FA7BB9" w:rsidRDefault="0093380D" w:rsidP="00FA7BB9">
            <w:pPr>
              <w:spacing w:after="0" w:line="240" w:lineRule="auto"/>
              <w:jc w:val="center"/>
            </w:pPr>
            <w:r w:rsidRPr="00FA7BB9">
              <w:t>9</w:t>
            </w:r>
          </w:p>
        </w:tc>
        <w:tc>
          <w:tcPr>
            <w:tcW w:w="630" w:type="dxa"/>
          </w:tcPr>
          <w:p w:rsidR="0093380D" w:rsidRPr="00FA7BB9" w:rsidRDefault="0093380D" w:rsidP="00FA7BB9">
            <w:pPr>
              <w:spacing w:after="0" w:line="240" w:lineRule="auto"/>
              <w:jc w:val="center"/>
            </w:pPr>
            <w:r w:rsidRPr="00FA7BB9">
              <w:t>10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A7BB9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93380D" w:rsidRPr="00FA7BB9" w:rsidRDefault="0093380D" w:rsidP="00FA7BB9">
            <w:pPr>
              <w:spacing w:after="0" w:line="240" w:lineRule="auto"/>
              <w:jc w:val="center"/>
            </w:pPr>
            <w:r w:rsidRPr="00FA7BB9">
              <w:t>12</w:t>
            </w:r>
          </w:p>
        </w:tc>
        <w:tc>
          <w:tcPr>
            <w:tcW w:w="720" w:type="dxa"/>
          </w:tcPr>
          <w:p w:rsidR="0093380D" w:rsidRPr="00FA7BB9" w:rsidRDefault="0093380D" w:rsidP="00FA7BB9">
            <w:pPr>
              <w:spacing w:after="0" w:line="240" w:lineRule="auto"/>
              <w:jc w:val="center"/>
            </w:pPr>
            <w:r w:rsidRPr="00FA7BB9">
              <w:t>13</w:t>
            </w:r>
          </w:p>
        </w:tc>
        <w:tc>
          <w:tcPr>
            <w:tcW w:w="1080" w:type="dxa"/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A7BB9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93380D" w:rsidRPr="00FA7BB9" w:rsidRDefault="0093380D" w:rsidP="00FA7BB9">
            <w:pPr>
              <w:spacing w:after="0" w:line="240" w:lineRule="auto"/>
              <w:jc w:val="center"/>
            </w:pPr>
            <w:r w:rsidRPr="00FA7BB9">
              <w:t>15</w:t>
            </w:r>
          </w:p>
        </w:tc>
        <w:tc>
          <w:tcPr>
            <w:tcW w:w="720" w:type="dxa"/>
          </w:tcPr>
          <w:p w:rsidR="0093380D" w:rsidRPr="00FA7BB9" w:rsidRDefault="0093380D" w:rsidP="00FA7BB9">
            <w:pPr>
              <w:spacing w:after="0" w:line="240" w:lineRule="auto"/>
              <w:jc w:val="center"/>
            </w:pPr>
            <w:r w:rsidRPr="00FA7BB9">
              <w:t>16</w:t>
            </w:r>
          </w:p>
        </w:tc>
        <w:tc>
          <w:tcPr>
            <w:tcW w:w="990" w:type="dxa"/>
          </w:tcPr>
          <w:p w:rsidR="0093380D" w:rsidRPr="00FA7BB9" w:rsidRDefault="0093380D" w:rsidP="00FA7BB9">
            <w:pPr>
              <w:spacing w:after="0" w:line="240" w:lineRule="auto"/>
              <w:jc w:val="center"/>
            </w:pPr>
            <w:r w:rsidRPr="00FA7BB9">
              <w:t>17</w:t>
            </w:r>
          </w:p>
        </w:tc>
        <w:tc>
          <w:tcPr>
            <w:tcW w:w="743" w:type="dxa"/>
          </w:tcPr>
          <w:p w:rsidR="0093380D" w:rsidRPr="00FA7BB9" w:rsidRDefault="0093380D" w:rsidP="00FA7BB9">
            <w:pPr>
              <w:spacing w:after="0" w:line="240" w:lineRule="auto"/>
              <w:jc w:val="center"/>
            </w:pPr>
            <w:r w:rsidRPr="00FA7BB9">
              <w:t>18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93380D" w:rsidRPr="00FA7BB9" w:rsidRDefault="0093380D" w:rsidP="00FA7BB9">
            <w:pPr>
              <w:spacing w:after="0" w:line="240" w:lineRule="auto"/>
              <w:jc w:val="center"/>
            </w:pPr>
            <w:r w:rsidRPr="00FA7BB9">
              <w:t>19</w:t>
            </w:r>
          </w:p>
        </w:tc>
      </w:tr>
      <w:tr w:rsidR="0093380D" w:rsidRPr="00FA7BB9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93380D" w:rsidRPr="00FA7BB9" w:rsidRDefault="0093380D" w:rsidP="00FA7BB9">
            <w:pPr>
              <w:spacing w:after="0" w:line="240" w:lineRule="auto"/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0D" w:rsidRPr="00FA7BB9" w:rsidRDefault="0093380D" w:rsidP="00FA7BB9">
            <w:pPr>
              <w:spacing w:after="0" w:line="240" w:lineRule="auto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20-7-2012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0D" w:rsidRPr="00FA7BB9" w:rsidRDefault="0093380D" w:rsidP="00FA7BB9">
            <w:pPr>
              <w:spacing w:after="0" w:line="240" w:lineRule="auto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05438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0D" w:rsidRPr="00FA7BB9" w:rsidRDefault="0093380D" w:rsidP="00FA7BB9">
            <w:pPr>
              <w:spacing w:after="0" w:line="240" w:lineRule="auto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m. arif s/o khamiso nohrio</w:t>
            </w:r>
          </w:p>
          <w:p w:rsidR="0093380D" w:rsidRPr="00FA7BB9" w:rsidRDefault="0093380D" w:rsidP="00FA7BB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223/1to4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15-30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 xml:space="preserve">Burnt </w:t>
            </w:r>
          </w:p>
        </w:tc>
        <w:tc>
          <w:tcPr>
            <w:tcW w:w="630" w:type="dxa"/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</w:tcPr>
          <w:p w:rsidR="0093380D" w:rsidRPr="00FA7BB9" w:rsidRDefault="0093380D" w:rsidP="00FA7BB9">
            <w:pPr>
              <w:spacing w:after="0" w:line="240" w:lineRule="auto"/>
            </w:pPr>
            <w:r w:rsidRPr="00FA7BB9">
              <w:rPr>
                <w:sz w:val="20"/>
                <w:szCs w:val="20"/>
              </w:rPr>
              <w:t xml:space="preserve">RECORD BURNT </w:t>
            </w:r>
          </w:p>
        </w:tc>
        <w:tc>
          <w:tcPr>
            <w:tcW w:w="720" w:type="dxa"/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93380D" w:rsidRPr="00FA7BB9" w:rsidRDefault="0093380D" w:rsidP="00FA7BB9">
            <w:pPr>
              <w:spacing w:after="0" w:line="240" w:lineRule="auto"/>
              <w:jc w:val="center"/>
            </w:pPr>
            <w:r w:rsidRPr="00FA7BB9">
              <w:rPr>
                <w:sz w:val="20"/>
                <w:szCs w:val="20"/>
              </w:rPr>
              <w:t>Not Inconformity</w:t>
            </w:r>
          </w:p>
        </w:tc>
      </w:tr>
      <w:tr w:rsidR="0093380D" w:rsidRPr="00FA7BB9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93380D" w:rsidRPr="00FA7BB9" w:rsidRDefault="0093380D" w:rsidP="00FA7BB9">
            <w:pPr>
              <w:spacing w:after="0" w:line="240" w:lineRule="auto"/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0D" w:rsidRPr="00FA7BB9" w:rsidRDefault="0093380D" w:rsidP="00FA7BB9">
            <w:pPr>
              <w:spacing w:after="0" w:line="240" w:lineRule="auto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24-7-2012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0D" w:rsidRPr="00FA7BB9" w:rsidRDefault="0093380D" w:rsidP="00FA7BB9">
            <w:pPr>
              <w:spacing w:after="0" w:line="240" w:lineRule="auto"/>
            </w:pPr>
            <w:r w:rsidRPr="00FA7BB9">
              <w:rPr>
                <w:sz w:val="20"/>
                <w:szCs w:val="20"/>
              </w:rPr>
              <w:t>05438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0D" w:rsidRPr="00FA7BB9" w:rsidRDefault="0093380D" w:rsidP="00FA7BB9">
            <w:pPr>
              <w:spacing w:after="0" w:line="240" w:lineRule="auto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Tarique mehmod s/o ghulam hussain awan</w:t>
            </w:r>
          </w:p>
          <w:p w:rsidR="0093380D" w:rsidRPr="00FA7BB9" w:rsidRDefault="0093380D" w:rsidP="00FA7BB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 xml:space="preserve">0-69 ½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260/1to4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22-10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00034</w:t>
            </w:r>
          </w:p>
        </w:tc>
        <w:tc>
          <w:tcPr>
            <w:tcW w:w="630" w:type="dxa"/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102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9-3-2012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</w:tcPr>
          <w:p w:rsidR="0093380D" w:rsidRPr="00FA7BB9" w:rsidRDefault="0093380D" w:rsidP="00FA7BB9">
            <w:pPr>
              <w:spacing w:after="0" w:line="240" w:lineRule="auto"/>
            </w:pPr>
            <w:r w:rsidRPr="00FA7BB9">
              <w:rPr>
                <w:sz w:val="20"/>
                <w:szCs w:val="20"/>
              </w:rPr>
              <w:t xml:space="preserve">RECORD BURNT </w:t>
            </w:r>
          </w:p>
        </w:tc>
        <w:tc>
          <w:tcPr>
            <w:tcW w:w="720" w:type="dxa"/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93380D" w:rsidRPr="00FA7BB9" w:rsidRDefault="0093380D" w:rsidP="00FA7BB9">
            <w:pPr>
              <w:spacing w:after="0" w:line="240" w:lineRule="auto"/>
              <w:jc w:val="center"/>
            </w:pPr>
            <w:r w:rsidRPr="00FA7BB9">
              <w:rPr>
                <w:sz w:val="20"/>
                <w:szCs w:val="20"/>
              </w:rPr>
              <w:t>Not Inconformity</w:t>
            </w:r>
          </w:p>
        </w:tc>
      </w:tr>
      <w:tr w:rsidR="0093380D" w:rsidRPr="00FA7BB9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93380D" w:rsidRPr="00FA7BB9" w:rsidRDefault="0093380D" w:rsidP="00FA7BB9">
            <w:pPr>
              <w:spacing w:after="0" w:line="240" w:lineRule="auto"/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0D" w:rsidRPr="00FA7BB9" w:rsidRDefault="0093380D" w:rsidP="00FA7BB9">
            <w:pPr>
              <w:spacing w:after="0" w:line="240" w:lineRule="auto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25-7-2012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0D" w:rsidRPr="00FA7BB9" w:rsidRDefault="0093380D" w:rsidP="00FA7BB9">
            <w:pPr>
              <w:spacing w:after="0" w:line="240" w:lineRule="auto"/>
            </w:pPr>
            <w:r w:rsidRPr="00FA7BB9">
              <w:rPr>
                <w:sz w:val="20"/>
                <w:szCs w:val="20"/>
              </w:rPr>
              <w:t>05438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0D" w:rsidRPr="00FA7BB9" w:rsidRDefault="0093380D" w:rsidP="00FA7BB9">
            <w:pPr>
              <w:spacing w:after="0" w:line="240" w:lineRule="auto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 xml:space="preserve">Lal bux s/o m. umer shahani </w:t>
            </w:r>
          </w:p>
          <w:p w:rsidR="0093380D" w:rsidRPr="00FA7BB9" w:rsidRDefault="0093380D" w:rsidP="00FA7BB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 xml:space="preserve">0-6 ¼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67/1.2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338/33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VII-B</w:t>
            </w:r>
          </w:p>
        </w:tc>
        <w:tc>
          <w:tcPr>
            <w:tcW w:w="630" w:type="dxa"/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55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4-11-209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</w:tcPr>
          <w:p w:rsidR="0093380D" w:rsidRPr="00FA7BB9" w:rsidRDefault="0093380D" w:rsidP="00FA7BB9">
            <w:pPr>
              <w:spacing w:after="0" w:line="240" w:lineRule="auto"/>
            </w:pPr>
            <w:r w:rsidRPr="00FA7BB9">
              <w:rPr>
                <w:sz w:val="20"/>
                <w:szCs w:val="20"/>
              </w:rPr>
              <w:t xml:space="preserve">RECORD BURNT </w:t>
            </w:r>
          </w:p>
        </w:tc>
        <w:tc>
          <w:tcPr>
            <w:tcW w:w="720" w:type="dxa"/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93380D" w:rsidRPr="00FA7BB9" w:rsidRDefault="0093380D" w:rsidP="00FA7BB9">
            <w:pPr>
              <w:spacing w:after="0" w:line="240" w:lineRule="auto"/>
              <w:jc w:val="center"/>
            </w:pPr>
            <w:r w:rsidRPr="00FA7BB9">
              <w:rPr>
                <w:sz w:val="20"/>
                <w:szCs w:val="20"/>
              </w:rPr>
              <w:t>Not Inconformity</w:t>
            </w:r>
          </w:p>
        </w:tc>
      </w:tr>
      <w:tr w:rsidR="0093380D" w:rsidRPr="00FA7BB9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93380D" w:rsidRPr="00FA7BB9" w:rsidRDefault="0093380D" w:rsidP="00FA7BB9">
            <w:pPr>
              <w:spacing w:after="0" w:line="240" w:lineRule="auto"/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14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0D" w:rsidRPr="00FA7BB9" w:rsidRDefault="0093380D" w:rsidP="00FA7BB9">
            <w:pPr>
              <w:spacing w:after="0" w:line="240" w:lineRule="auto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9-8-2012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0D" w:rsidRPr="00FA7BB9" w:rsidRDefault="0093380D" w:rsidP="00FA7BB9">
            <w:pPr>
              <w:spacing w:after="0" w:line="240" w:lineRule="auto"/>
            </w:pPr>
            <w:r w:rsidRPr="00FA7BB9">
              <w:rPr>
                <w:sz w:val="20"/>
                <w:szCs w:val="20"/>
              </w:rPr>
              <w:t>05438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0D" w:rsidRPr="00FA7BB9" w:rsidRDefault="0093380D" w:rsidP="00FA7BB9">
            <w:pPr>
              <w:spacing w:after="0" w:line="240" w:lineRule="auto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m. arif s/o khamiso nohrio</w:t>
            </w:r>
          </w:p>
          <w:p w:rsidR="0093380D" w:rsidRPr="00FA7BB9" w:rsidRDefault="0093380D" w:rsidP="00FA7BB9">
            <w:pPr>
              <w:spacing w:after="0" w:line="240" w:lineRule="auto"/>
              <w:rPr>
                <w:sz w:val="20"/>
                <w:szCs w:val="20"/>
              </w:rPr>
            </w:pPr>
          </w:p>
          <w:p w:rsidR="0093380D" w:rsidRPr="00FA7BB9" w:rsidRDefault="0093380D" w:rsidP="00FA7BB9">
            <w:pPr>
              <w:spacing w:after="0" w:line="240" w:lineRule="auto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Mortgaged</w:t>
            </w:r>
          </w:p>
          <w:p w:rsidR="0093380D" w:rsidRPr="00FA7BB9" w:rsidRDefault="0093380D" w:rsidP="00FA7BB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223/1to4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15-30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05438</w:t>
            </w:r>
          </w:p>
        </w:tc>
        <w:tc>
          <w:tcPr>
            <w:tcW w:w="630" w:type="dxa"/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11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20-7-2012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</w:tcPr>
          <w:p w:rsidR="0093380D" w:rsidRPr="00FA7BB9" w:rsidRDefault="0093380D" w:rsidP="00FA7BB9">
            <w:pPr>
              <w:spacing w:after="0" w:line="240" w:lineRule="auto"/>
            </w:pPr>
            <w:r w:rsidRPr="00FA7BB9">
              <w:rPr>
                <w:sz w:val="20"/>
                <w:szCs w:val="20"/>
              </w:rPr>
              <w:t xml:space="preserve">RECORD BURNT </w:t>
            </w:r>
          </w:p>
        </w:tc>
        <w:tc>
          <w:tcPr>
            <w:tcW w:w="720" w:type="dxa"/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93380D" w:rsidRPr="00FA7BB9" w:rsidRDefault="0093380D" w:rsidP="00FA7BB9">
            <w:pPr>
              <w:spacing w:after="0" w:line="240" w:lineRule="auto"/>
              <w:jc w:val="center"/>
            </w:pPr>
            <w:r w:rsidRPr="00FA7BB9">
              <w:rPr>
                <w:sz w:val="20"/>
                <w:szCs w:val="20"/>
              </w:rPr>
              <w:t>Not Inconformity</w:t>
            </w:r>
          </w:p>
        </w:tc>
      </w:tr>
      <w:tr w:rsidR="0093380D" w:rsidRPr="00FA7BB9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93380D" w:rsidRPr="00FA7BB9" w:rsidRDefault="0093380D" w:rsidP="00FA7BB9">
            <w:pPr>
              <w:spacing w:after="0" w:line="240" w:lineRule="auto"/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93380D" w:rsidRPr="00FA7BB9" w:rsidRDefault="0093380D" w:rsidP="00FA7BB9">
            <w:pPr>
              <w:spacing w:after="0" w:line="240" w:lineRule="auto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15-8-2012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93380D" w:rsidRPr="00FA7BB9" w:rsidRDefault="0093380D" w:rsidP="00FA7BB9">
            <w:pPr>
              <w:spacing w:after="0" w:line="240" w:lineRule="auto"/>
            </w:pPr>
            <w:r w:rsidRPr="00FA7BB9">
              <w:rPr>
                <w:sz w:val="20"/>
                <w:szCs w:val="20"/>
              </w:rPr>
              <w:t>05438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93380D" w:rsidRPr="00FA7BB9" w:rsidRDefault="0093380D" w:rsidP="00FA7BB9">
            <w:pPr>
              <w:spacing w:after="0" w:line="240" w:lineRule="auto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Hamzo s/o sulleman nohrio</w:t>
            </w:r>
          </w:p>
          <w:p w:rsidR="0093380D" w:rsidRPr="00FA7BB9" w:rsidRDefault="0093380D" w:rsidP="00FA7BB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166/3.4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7-34</w:t>
            </w:r>
          </w:p>
        </w:tc>
        <w:tc>
          <w:tcPr>
            <w:tcW w:w="810" w:type="dxa"/>
            <w:tcBorders>
              <w:left w:val="single" w:sz="18" w:space="0" w:color="auto"/>
              <w:bottom w:val="single" w:sz="18" w:space="0" w:color="000000"/>
            </w:tcBorders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 xml:space="preserve">Burnt </w:t>
            </w:r>
          </w:p>
        </w:tc>
        <w:tc>
          <w:tcPr>
            <w:tcW w:w="630" w:type="dxa"/>
            <w:tcBorders>
              <w:bottom w:val="single" w:sz="18" w:space="0" w:color="000000"/>
            </w:tcBorders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bottom w:val="single" w:sz="18" w:space="0" w:color="000000"/>
              <w:right w:val="single" w:sz="18" w:space="0" w:color="000000"/>
            </w:tcBorders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  <w:bottom w:val="single" w:sz="18" w:space="0" w:color="000000"/>
            </w:tcBorders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bottom w:val="single" w:sz="18" w:space="0" w:color="000000"/>
            </w:tcBorders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  <w:tcBorders>
              <w:bottom w:val="single" w:sz="18" w:space="0" w:color="000000"/>
            </w:tcBorders>
          </w:tcPr>
          <w:p w:rsidR="0093380D" w:rsidRPr="00FA7BB9" w:rsidRDefault="0093380D" w:rsidP="00FA7BB9">
            <w:pPr>
              <w:spacing w:after="0" w:line="240" w:lineRule="auto"/>
            </w:pPr>
            <w:r w:rsidRPr="00FA7BB9">
              <w:rPr>
                <w:sz w:val="20"/>
                <w:szCs w:val="20"/>
              </w:rPr>
              <w:t xml:space="preserve">RECORD BURNT 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bottom w:val="single" w:sz="18" w:space="0" w:color="000000"/>
            </w:tcBorders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  <w:tcBorders>
              <w:bottom w:val="single" w:sz="18" w:space="0" w:color="000000"/>
            </w:tcBorders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bottom w:val="single" w:sz="18" w:space="0" w:color="000000"/>
              <w:right w:val="single" w:sz="18" w:space="0" w:color="000000"/>
            </w:tcBorders>
          </w:tcPr>
          <w:p w:rsidR="0093380D" w:rsidRPr="00FA7BB9" w:rsidRDefault="0093380D" w:rsidP="00FA7BB9">
            <w:pPr>
              <w:spacing w:after="0" w:line="240" w:lineRule="auto"/>
              <w:jc w:val="center"/>
            </w:pPr>
            <w:r w:rsidRPr="00FA7BB9">
              <w:rPr>
                <w:sz w:val="20"/>
                <w:szCs w:val="20"/>
              </w:rPr>
              <w:t>Not Inconformity</w:t>
            </w:r>
          </w:p>
        </w:tc>
      </w:tr>
    </w:tbl>
    <w:p w:rsidR="0093380D" w:rsidRDefault="0093380D" w:rsidP="00A214CE">
      <w:pPr>
        <w:rPr>
          <w:sz w:val="28"/>
          <w:szCs w:val="28"/>
        </w:rPr>
      </w:pPr>
    </w:p>
    <w:p w:rsidR="0093380D" w:rsidRDefault="0093380D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693"/>
        <w:gridCol w:w="1260"/>
        <w:gridCol w:w="810"/>
        <w:gridCol w:w="1710"/>
        <w:gridCol w:w="720"/>
        <w:gridCol w:w="900"/>
        <w:gridCol w:w="810"/>
        <w:gridCol w:w="810"/>
        <w:gridCol w:w="630"/>
        <w:gridCol w:w="1246"/>
        <w:gridCol w:w="734"/>
        <w:gridCol w:w="720"/>
        <w:gridCol w:w="1080"/>
        <w:gridCol w:w="1620"/>
        <w:gridCol w:w="720"/>
        <w:gridCol w:w="990"/>
        <w:gridCol w:w="743"/>
        <w:gridCol w:w="1345"/>
      </w:tblGrid>
      <w:tr w:rsidR="0093380D" w:rsidRPr="00FA7BB9">
        <w:trPr>
          <w:trHeight w:val="701"/>
        </w:trPr>
        <w:tc>
          <w:tcPr>
            <w:tcW w:w="18216" w:type="dxa"/>
            <w:gridSpan w:val="19"/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A7BB9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93380D" w:rsidRPr="00FA7BB9" w:rsidRDefault="0093380D" w:rsidP="00FA7BB9">
            <w:pPr>
              <w:spacing w:after="0" w:line="240" w:lineRule="auto"/>
              <w:jc w:val="center"/>
            </w:pPr>
            <w:r w:rsidRPr="00FA7BB9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93380D" w:rsidRPr="00FA7BB9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/>
            </w:tcBorders>
          </w:tcPr>
          <w:p w:rsidR="0093380D" w:rsidRPr="00FA7BB9" w:rsidRDefault="0093380D" w:rsidP="00FA7BB9">
            <w:pPr>
              <w:spacing w:after="0" w:line="240" w:lineRule="auto"/>
            </w:pPr>
            <w:r w:rsidRPr="00FA7BB9">
              <w:t xml:space="preserve">Name of District:  </w:t>
            </w:r>
            <w:r w:rsidRPr="00FA7BB9">
              <w:rPr>
                <w:b/>
                <w:bCs/>
              </w:rPr>
              <w:t xml:space="preserve">BADIN  </w:t>
            </w:r>
            <w:r w:rsidRPr="00FA7BB9">
              <w:t xml:space="preserve">                                                                             Name of Taluka: </w:t>
            </w:r>
            <w:r w:rsidRPr="00FA7BB9">
              <w:rPr>
                <w:b/>
                <w:bCs/>
              </w:rPr>
              <w:t>Shaheed Fazil Rahu</w:t>
            </w:r>
            <w:r w:rsidRPr="00FA7BB9">
              <w:t xml:space="preserve">                                               Name of Deh: </w:t>
            </w:r>
            <w:r w:rsidRPr="00FA7BB9">
              <w:rPr>
                <w:b/>
                <w:bCs/>
              </w:rPr>
              <w:t>SORHADI</w:t>
            </w:r>
          </w:p>
        </w:tc>
      </w:tr>
      <w:tr w:rsidR="0093380D" w:rsidRPr="00FA7BB9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93380D" w:rsidRPr="00FA7BB9" w:rsidRDefault="0093380D" w:rsidP="00FA7BB9">
            <w:pPr>
              <w:spacing w:after="0" w:line="240" w:lineRule="auto"/>
              <w:jc w:val="center"/>
            </w:pPr>
            <w:r w:rsidRPr="00FA7BB9">
              <w:t>Position as per available</w:t>
            </w:r>
          </w:p>
          <w:p w:rsidR="0093380D" w:rsidRPr="00FA7BB9" w:rsidRDefault="0093380D" w:rsidP="00FA7BB9">
            <w:pPr>
              <w:spacing w:after="0" w:line="240" w:lineRule="auto"/>
              <w:jc w:val="center"/>
            </w:pPr>
            <w:r w:rsidRPr="00FA7BB9"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93380D" w:rsidRPr="00FA7BB9" w:rsidRDefault="0093380D" w:rsidP="00FA7BB9">
            <w:pPr>
              <w:spacing w:after="0" w:line="240" w:lineRule="auto"/>
              <w:jc w:val="center"/>
            </w:pPr>
            <w:r w:rsidRPr="00FA7BB9">
              <w:t>Position of Entry Nos.</w:t>
            </w:r>
          </w:p>
          <w:p w:rsidR="0093380D" w:rsidRPr="00FA7BB9" w:rsidRDefault="0093380D" w:rsidP="00FA7BB9">
            <w:pPr>
              <w:spacing w:after="0" w:line="240" w:lineRule="auto"/>
              <w:jc w:val="center"/>
            </w:pPr>
            <w:r w:rsidRPr="00FA7BB9"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93380D" w:rsidRPr="00FA7BB9" w:rsidRDefault="0093380D" w:rsidP="00FA7BB9">
            <w:pPr>
              <w:spacing w:after="0" w:line="240" w:lineRule="auto"/>
              <w:jc w:val="center"/>
            </w:pPr>
            <w:r w:rsidRPr="00FA7BB9">
              <w:t>Position as per Microfilmed</w:t>
            </w:r>
          </w:p>
          <w:p w:rsidR="0093380D" w:rsidRPr="00FA7BB9" w:rsidRDefault="0093380D" w:rsidP="00FA7BB9">
            <w:pPr>
              <w:spacing w:after="0" w:line="240" w:lineRule="auto"/>
              <w:jc w:val="center"/>
            </w:pPr>
            <w:r w:rsidRPr="00FA7BB9">
              <w:t>VF-VII-A ( 1985-86) supplied by the Board of Revenue</w:t>
            </w:r>
          </w:p>
        </w:tc>
      </w:tr>
      <w:tr w:rsidR="0093380D" w:rsidRPr="00FA7BB9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Latest Entry No.</w:t>
            </w:r>
          </w:p>
        </w:tc>
        <w:tc>
          <w:tcPr>
            <w:tcW w:w="126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A7BB9">
              <w:rPr>
                <w:sz w:val="18"/>
                <w:szCs w:val="18"/>
              </w:rPr>
              <w:t>Date (dd/mm/yyy)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80D" w:rsidRPr="00FA7BB9" w:rsidRDefault="0093380D" w:rsidP="00FA7BB9">
            <w:pPr>
              <w:spacing w:after="0" w:line="240" w:lineRule="auto"/>
              <w:jc w:val="center"/>
            </w:pPr>
            <w:r w:rsidRPr="00FA7BB9">
              <w:t>Register</w:t>
            </w:r>
          </w:p>
        </w:tc>
        <w:tc>
          <w:tcPr>
            <w:tcW w:w="17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80D" w:rsidRPr="00FA7BB9" w:rsidRDefault="0093380D" w:rsidP="00FA7BB9">
            <w:pPr>
              <w:spacing w:after="0" w:line="240" w:lineRule="auto"/>
              <w:jc w:val="center"/>
            </w:pPr>
            <w:r w:rsidRPr="00FA7BB9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80D" w:rsidRPr="00FA7BB9" w:rsidRDefault="0093380D" w:rsidP="00FA7BB9">
            <w:pPr>
              <w:spacing w:after="0" w:line="240" w:lineRule="auto"/>
              <w:jc w:val="center"/>
            </w:pPr>
            <w:r w:rsidRPr="00FA7BB9">
              <w:t>Share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80D" w:rsidRPr="00FA7BB9" w:rsidRDefault="0093380D" w:rsidP="00FA7BB9">
            <w:pPr>
              <w:spacing w:after="0" w:line="240" w:lineRule="auto"/>
              <w:jc w:val="center"/>
            </w:pPr>
            <w:r w:rsidRPr="00FA7BB9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3380D" w:rsidRPr="00FA7BB9" w:rsidRDefault="0093380D" w:rsidP="00FA7BB9">
            <w:pPr>
              <w:spacing w:after="0" w:line="240" w:lineRule="auto"/>
              <w:jc w:val="center"/>
            </w:pPr>
            <w:r w:rsidRPr="00FA7BB9">
              <w:t>Area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Register</w:t>
            </w:r>
          </w:p>
        </w:tc>
        <w:tc>
          <w:tcPr>
            <w:tcW w:w="630" w:type="dxa"/>
            <w:tcBorders>
              <w:top w:val="single" w:sz="18" w:space="0" w:color="000000"/>
            </w:tcBorders>
            <w:vAlign w:val="center"/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A7BB9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18" w:space="0" w:color="000000"/>
            </w:tcBorders>
            <w:vAlign w:val="center"/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A7BB9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93380D" w:rsidRPr="00FA7BB9" w:rsidRDefault="0093380D" w:rsidP="00FA7BB9">
            <w:pPr>
              <w:spacing w:after="0" w:line="240" w:lineRule="auto"/>
              <w:jc w:val="center"/>
            </w:pPr>
            <w:r w:rsidRPr="00FA7BB9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93380D" w:rsidRPr="00FA7BB9" w:rsidRDefault="0093380D" w:rsidP="00FA7BB9">
            <w:pPr>
              <w:spacing w:after="0" w:line="240" w:lineRule="auto"/>
              <w:jc w:val="center"/>
            </w:pPr>
            <w:r w:rsidRPr="00FA7BB9"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93380D" w:rsidRPr="00FA7BB9" w:rsidRDefault="0093380D" w:rsidP="00FA7BB9">
            <w:pPr>
              <w:spacing w:after="0" w:line="240" w:lineRule="auto"/>
              <w:jc w:val="center"/>
            </w:pPr>
            <w:r w:rsidRPr="00FA7BB9">
              <w:t>Survey No.</w:t>
            </w:r>
          </w:p>
        </w:tc>
        <w:tc>
          <w:tcPr>
            <w:tcW w:w="743" w:type="dxa"/>
            <w:tcBorders>
              <w:top w:val="single" w:sz="18" w:space="0" w:color="000000"/>
            </w:tcBorders>
            <w:vAlign w:val="center"/>
          </w:tcPr>
          <w:p w:rsidR="0093380D" w:rsidRPr="00FA7BB9" w:rsidRDefault="0093380D" w:rsidP="00FA7BB9">
            <w:pPr>
              <w:spacing w:after="0" w:line="240" w:lineRule="auto"/>
              <w:jc w:val="center"/>
            </w:pPr>
            <w:r w:rsidRPr="00FA7BB9">
              <w:t>Area</w:t>
            </w:r>
          </w:p>
        </w:tc>
        <w:tc>
          <w:tcPr>
            <w:tcW w:w="1345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Remarks/ reasons.</w:t>
            </w:r>
          </w:p>
        </w:tc>
      </w:tr>
      <w:tr w:rsidR="0093380D" w:rsidRPr="00FA7BB9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93380D" w:rsidRPr="00FA7BB9" w:rsidRDefault="0093380D" w:rsidP="00FA7BB9">
            <w:pPr>
              <w:spacing w:after="0" w:line="240" w:lineRule="auto"/>
              <w:jc w:val="center"/>
            </w:pPr>
            <w:r w:rsidRPr="00FA7BB9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0D" w:rsidRPr="00FA7BB9" w:rsidRDefault="0093380D" w:rsidP="00FA7BB9">
            <w:pPr>
              <w:spacing w:after="0" w:line="240" w:lineRule="auto"/>
              <w:jc w:val="center"/>
            </w:pPr>
            <w:r w:rsidRPr="00FA7BB9"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A7BB9">
              <w:rPr>
                <w:sz w:val="18"/>
                <w:szCs w:val="18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0D" w:rsidRPr="00FA7BB9" w:rsidRDefault="0093380D" w:rsidP="00FA7BB9">
            <w:pPr>
              <w:spacing w:after="0" w:line="240" w:lineRule="auto"/>
              <w:jc w:val="center"/>
            </w:pPr>
            <w:r w:rsidRPr="00FA7BB9"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0D" w:rsidRPr="00FA7BB9" w:rsidRDefault="0093380D" w:rsidP="00FA7BB9">
            <w:pPr>
              <w:spacing w:after="0" w:line="240" w:lineRule="auto"/>
              <w:jc w:val="center"/>
            </w:pPr>
            <w:r w:rsidRPr="00FA7BB9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0D" w:rsidRPr="00FA7BB9" w:rsidRDefault="0093380D" w:rsidP="00FA7BB9">
            <w:pPr>
              <w:spacing w:after="0" w:line="240" w:lineRule="auto"/>
              <w:jc w:val="center"/>
            </w:pPr>
            <w:r w:rsidRPr="00FA7BB9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0D" w:rsidRPr="00FA7BB9" w:rsidRDefault="0093380D" w:rsidP="00FA7BB9">
            <w:pPr>
              <w:spacing w:after="0" w:line="240" w:lineRule="auto"/>
              <w:jc w:val="center"/>
            </w:pPr>
            <w:r w:rsidRPr="00FA7BB9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3380D" w:rsidRPr="00FA7BB9" w:rsidRDefault="0093380D" w:rsidP="00FA7BB9">
            <w:pPr>
              <w:spacing w:after="0" w:line="240" w:lineRule="auto"/>
              <w:jc w:val="center"/>
            </w:pPr>
            <w:r w:rsidRPr="00FA7BB9">
              <w:t>8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93380D" w:rsidRPr="00FA7BB9" w:rsidRDefault="0093380D" w:rsidP="00FA7BB9">
            <w:pPr>
              <w:spacing w:after="0" w:line="240" w:lineRule="auto"/>
              <w:jc w:val="center"/>
            </w:pPr>
            <w:r w:rsidRPr="00FA7BB9">
              <w:t>9</w:t>
            </w:r>
          </w:p>
        </w:tc>
        <w:tc>
          <w:tcPr>
            <w:tcW w:w="630" w:type="dxa"/>
          </w:tcPr>
          <w:p w:rsidR="0093380D" w:rsidRPr="00FA7BB9" w:rsidRDefault="0093380D" w:rsidP="00FA7BB9">
            <w:pPr>
              <w:spacing w:after="0" w:line="240" w:lineRule="auto"/>
              <w:jc w:val="center"/>
            </w:pPr>
            <w:r w:rsidRPr="00FA7BB9">
              <w:t>10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A7BB9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93380D" w:rsidRPr="00FA7BB9" w:rsidRDefault="0093380D" w:rsidP="00FA7BB9">
            <w:pPr>
              <w:spacing w:after="0" w:line="240" w:lineRule="auto"/>
              <w:jc w:val="center"/>
            </w:pPr>
            <w:r w:rsidRPr="00FA7BB9">
              <w:t>12</w:t>
            </w:r>
          </w:p>
        </w:tc>
        <w:tc>
          <w:tcPr>
            <w:tcW w:w="720" w:type="dxa"/>
          </w:tcPr>
          <w:p w:rsidR="0093380D" w:rsidRPr="00FA7BB9" w:rsidRDefault="0093380D" w:rsidP="00FA7BB9">
            <w:pPr>
              <w:spacing w:after="0" w:line="240" w:lineRule="auto"/>
              <w:jc w:val="center"/>
            </w:pPr>
            <w:r w:rsidRPr="00FA7BB9">
              <w:t>13</w:t>
            </w:r>
          </w:p>
        </w:tc>
        <w:tc>
          <w:tcPr>
            <w:tcW w:w="1080" w:type="dxa"/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A7BB9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93380D" w:rsidRPr="00FA7BB9" w:rsidRDefault="0093380D" w:rsidP="00FA7BB9">
            <w:pPr>
              <w:spacing w:after="0" w:line="240" w:lineRule="auto"/>
              <w:jc w:val="center"/>
            </w:pPr>
            <w:r w:rsidRPr="00FA7BB9">
              <w:t>15</w:t>
            </w:r>
          </w:p>
        </w:tc>
        <w:tc>
          <w:tcPr>
            <w:tcW w:w="720" w:type="dxa"/>
          </w:tcPr>
          <w:p w:rsidR="0093380D" w:rsidRPr="00FA7BB9" w:rsidRDefault="0093380D" w:rsidP="00FA7BB9">
            <w:pPr>
              <w:spacing w:after="0" w:line="240" w:lineRule="auto"/>
              <w:jc w:val="center"/>
            </w:pPr>
            <w:r w:rsidRPr="00FA7BB9">
              <w:t>16</w:t>
            </w:r>
          </w:p>
        </w:tc>
        <w:tc>
          <w:tcPr>
            <w:tcW w:w="990" w:type="dxa"/>
          </w:tcPr>
          <w:p w:rsidR="0093380D" w:rsidRPr="00FA7BB9" w:rsidRDefault="0093380D" w:rsidP="00FA7BB9">
            <w:pPr>
              <w:spacing w:after="0" w:line="240" w:lineRule="auto"/>
              <w:jc w:val="center"/>
            </w:pPr>
            <w:r w:rsidRPr="00FA7BB9">
              <w:t>17</w:t>
            </w:r>
          </w:p>
        </w:tc>
        <w:tc>
          <w:tcPr>
            <w:tcW w:w="743" w:type="dxa"/>
          </w:tcPr>
          <w:p w:rsidR="0093380D" w:rsidRPr="00FA7BB9" w:rsidRDefault="0093380D" w:rsidP="00FA7BB9">
            <w:pPr>
              <w:spacing w:after="0" w:line="240" w:lineRule="auto"/>
              <w:jc w:val="center"/>
            </w:pPr>
            <w:r w:rsidRPr="00FA7BB9">
              <w:t>18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93380D" w:rsidRPr="00FA7BB9" w:rsidRDefault="0093380D" w:rsidP="00FA7BB9">
            <w:pPr>
              <w:spacing w:after="0" w:line="240" w:lineRule="auto"/>
              <w:jc w:val="center"/>
            </w:pPr>
            <w:r w:rsidRPr="00FA7BB9">
              <w:t>19</w:t>
            </w:r>
          </w:p>
        </w:tc>
      </w:tr>
      <w:tr w:rsidR="0093380D" w:rsidRPr="00FA7BB9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93380D" w:rsidRPr="00FA7BB9" w:rsidRDefault="0093380D" w:rsidP="00FA7BB9">
            <w:pPr>
              <w:spacing w:after="0" w:line="240" w:lineRule="auto"/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0D" w:rsidRPr="00FA7BB9" w:rsidRDefault="0093380D" w:rsidP="00FA7BB9">
            <w:pPr>
              <w:spacing w:after="0" w:line="240" w:lineRule="auto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14-9-2012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0D" w:rsidRPr="00FA7BB9" w:rsidRDefault="0093380D" w:rsidP="00FA7BB9">
            <w:pPr>
              <w:spacing w:after="0" w:line="240" w:lineRule="auto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05438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0D" w:rsidRPr="00FA7BB9" w:rsidRDefault="0093380D" w:rsidP="00FA7BB9">
            <w:pPr>
              <w:spacing w:after="0" w:line="240" w:lineRule="auto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m. yousif s/o karam ali chandio</w:t>
            </w:r>
          </w:p>
          <w:p w:rsidR="0093380D" w:rsidRPr="00FA7BB9" w:rsidRDefault="0093380D" w:rsidP="00FA7BB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156/1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4-00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 xml:space="preserve">Burnt </w:t>
            </w:r>
          </w:p>
        </w:tc>
        <w:tc>
          <w:tcPr>
            <w:tcW w:w="630" w:type="dxa"/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</w:tcPr>
          <w:p w:rsidR="0093380D" w:rsidRPr="00FA7BB9" w:rsidRDefault="0093380D" w:rsidP="00FA7BB9">
            <w:pPr>
              <w:spacing w:after="0" w:line="240" w:lineRule="auto"/>
            </w:pPr>
            <w:r w:rsidRPr="00FA7BB9">
              <w:rPr>
                <w:sz w:val="20"/>
                <w:szCs w:val="20"/>
              </w:rPr>
              <w:t xml:space="preserve">RECORD BURNT </w:t>
            </w:r>
          </w:p>
        </w:tc>
        <w:tc>
          <w:tcPr>
            <w:tcW w:w="720" w:type="dxa"/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93380D" w:rsidRPr="00FA7BB9" w:rsidRDefault="0093380D" w:rsidP="00FA7BB9">
            <w:pPr>
              <w:spacing w:after="0" w:line="240" w:lineRule="auto"/>
              <w:jc w:val="center"/>
            </w:pPr>
            <w:r w:rsidRPr="00FA7BB9">
              <w:rPr>
                <w:sz w:val="20"/>
                <w:szCs w:val="20"/>
              </w:rPr>
              <w:t>Not Inconformity</w:t>
            </w:r>
          </w:p>
        </w:tc>
      </w:tr>
      <w:tr w:rsidR="0093380D" w:rsidRPr="00FA7BB9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93380D" w:rsidRPr="00FA7BB9" w:rsidRDefault="0093380D" w:rsidP="00FA7BB9">
            <w:pPr>
              <w:spacing w:after="0" w:line="240" w:lineRule="auto"/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17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0D" w:rsidRPr="00FA7BB9" w:rsidRDefault="0093380D" w:rsidP="00FA7BB9">
            <w:pPr>
              <w:spacing w:after="0" w:line="240" w:lineRule="auto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14-9-2012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0D" w:rsidRPr="00FA7BB9" w:rsidRDefault="0093380D" w:rsidP="00FA7BB9">
            <w:pPr>
              <w:spacing w:after="0" w:line="240" w:lineRule="auto"/>
            </w:pPr>
            <w:r w:rsidRPr="00FA7BB9">
              <w:rPr>
                <w:sz w:val="20"/>
                <w:szCs w:val="20"/>
              </w:rPr>
              <w:t>05438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0D" w:rsidRPr="00FA7BB9" w:rsidRDefault="0093380D" w:rsidP="00FA7BB9">
            <w:pPr>
              <w:spacing w:after="0" w:line="240" w:lineRule="auto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m. ramzan s/o karam ali chnadio</w:t>
            </w:r>
          </w:p>
          <w:p w:rsidR="0093380D" w:rsidRPr="00FA7BB9" w:rsidRDefault="0093380D" w:rsidP="00FA7BB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156/4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4-00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 xml:space="preserve">Burnt </w:t>
            </w:r>
          </w:p>
        </w:tc>
        <w:tc>
          <w:tcPr>
            <w:tcW w:w="630" w:type="dxa"/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</w:tcPr>
          <w:p w:rsidR="0093380D" w:rsidRPr="00FA7BB9" w:rsidRDefault="0093380D" w:rsidP="00FA7BB9">
            <w:pPr>
              <w:spacing w:after="0" w:line="240" w:lineRule="auto"/>
            </w:pPr>
            <w:r w:rsidRPr="00FA7BB9">
              <w:rPr>
                <w:sz w:val="20"/>
                <w:szCs w:val="20"/>
              </w:rPr>
              <w:t xml:space="preserve">RECORD BURNT </w:t>
            </w:r>
          </w:p>
        </w:tc>
        <w:tc>
          <w:tcPr>
            <w:tcW w:w="720" w:type="dxa"/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93380D" w:rsidRPr="00FA7BB9" w:rsidRDefault="0093380D" w:rsidP="00FA7BB9">
            <w:pPr>
              <w:spacing w:after="0" w:line="240" w:lineRule="auto"/>
              <w:jc w:val="center"/>
            </w:pPr>
            <w:r w:rsidRPr="00FA7BB9">
              <w:rPr>
                <w:sz w:val="20"/>
                <w:szCs w:val="20"/>
              </w:rPr>
              <w:t>Not Inconformity</w:t>
            </w:r>
          </w:p>
        </w:tc>
      </w:tr>
      <w:tr w:rsidR="0093380D" w:rsidRPr="00FA7BB9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93380D" w:rsidRPr="00FA7BB9" w:rsidRDefault="0093380D" w:rsidP="00FA7BB9">
            <w:pPr>
              <w:spacing w:after="0" w:line="240" w:lineRule="auto"/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18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0D" w:rsidRPr="00FA7BB9" w:rsidRDefault="0093380D" w:rsidP="00FA7BB9">
            <w:pPr>
              <w:spacing w:after="0" w:line="240" w:lineRule="auto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20-10-2012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0D" w:rsidRPr="00FA7BB9" w:rsidRDefault="0093380D" w:rsidP="00FA7BB9">
            <w:pPr>
              <w:spacing w:after="0" w:line="240" w:lineRule="auto"/>
            </w:pPr>
            <w:r w:rsidRPr="00FA7BB9">
              <w:rPr>
                <w:sz w:val="20"/>
                <w:szCs w:val="20"/>
              </w:rPr>
              <w:t>05438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0D" w:rsidRPr="00FA7BB9" w:rsidRDefault="0093380D" w:rsidP="00FA7BB9">
            <w:pPr>
              <w:spacing w:after="0" w:line="240" w:lineRule="auto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Waqas aziz s/o aziz fazli &amp; other</w:t>
            </w:r>
          </w:p>
          <w:p w:rsidR="0093380D" w:rsidRPr="00FA7BB9" w:rsidRDefault="0093380D" w:rsidP="00FA7BB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125/2.3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35-24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 xml:space="preserve">Burnt </w:t>
            </w:r>
          </w:p>
        </w:tc>
        <w:tc>
          <w:tcPr>
            <w:tcW w:w="630" w:type="dxa"/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</w:tcPr>
          <w:p w:rsidR="0093380D" w:rsidRPr="00FA7BB9" w:rsidRDefault="0093380D" w:rsidP="00FA7BB9">
            <w:pPr>
              <w:spacing w:after="0" w:line="240" w:lineRule="auto"/>
            </w:pPr>
            <w:r w:rsidRPr="00FA7BB9">
              <w:rPr>
                <w:sz w:val="20"/>
                <w:szCs w:val="20"/>
              </w:rPr>
              <w:t xml:space="preserve">RECORD BURNT </w:t>
            </w:r>
          </w:p>
        </w:tc>
        <w:tc>
          <w:tcPr>
            <w:tcW w:w="720" w:type="dxa"/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93380D" w:rsidRPr="00FA7BB9" w:rsidRDefault="0093380D" w:rsidP="00FA7BB9">
            <w:pPr>
              <w:spacing w:after="0" w:line="240" w:lineRule="auto"/>
              <w:jc w:val="center"/>
            </w:pPr>
            <w:r w:rsidRPr="00FA7BB9">
              <w:rPr>
                <w:sz w:val="20"/>
                <w:szCs w:val="20"/>
              </w:rPr>
              <w:t>Not Inconformity</w:t>
            </w:r>
          </w:p>
        </w:tc>
      </w:tr>
      <w:tr w:rsidR="0093380D" w:rsidRPr="00FA7BB9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93380D" w:rsidRPr="00FA7BB9" w:rsidRDefault="0093380D" w:rsidP="00FA7BB9">
            <w:pPr>
              <w:spacing w:after="0" w:line="240" w:lineRule="auto"/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0D" w:rsidRPr="00FA7BB9" w:rsidRDefault="0093380D" w:rsidP="00FA7BB9">
            <w:pPr>
              <w:spacing w:after="0" w:line="240" w:lineRule="auto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21-3-2013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0D" w:rsidRPr="00FA7BB9" w:rsidRDefault="0093380D" w:rsidP="00FA7BB9">
            <w:pPr>
              <w:spacing w:after="0" w:line="240" w:lineRule="auto"/>
            </w:pPr>
            <w:r w:rsidRPr="00FA7BB9">
              <w:rPr>
                <w:sz w:val="20"/>
                <w:szCs w:val="20"/>
              </w:rPr>
              <w:t>05438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0D" w:rsidRPr="00FA7BB9" w:rsidRDefault="0093380D" w:rsidP="00FA7BB9">
            <w:pPr>
              <w:spacing w:after="0" w:line="240" w:lineRule="auto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m. ramzan s/o allahditta</w:t>
            </w:r>
          </w:p>
          <w:p w:rsidR="0093380D" w:rsidRPr="00FA7BB9" w:rsidRDefault="0093380D" w:rsidP="00FA7BB9">
            <w:pPr>
              <w:spacing w:after="0" w:line="240" w:lineRule="auto"/>
              <w:rPr>
                <w:sz w:val="20"/>
                <w:szCs w:val="20"/>
              </w:rPr>
            </w:pPr>
          </w:p>
          <w:p w:rsidR="0093380D" w:rsidRPr="00FA7BB9" w:rsidRDefault="0093380D" w:rsidP="00FA7BB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195/1to4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32-00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 xml:space="preserve">Burnt </w:t>
            </w:r>
          </w:p>
        </w:tc>
        <w:tc>
          <w:tcPr>
            <w:tcW w:w="630" w:type="dxa"/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</w:tcPr>
          <w:p w:rsidR="0093380D" w:rsidRPr="00FA7BB9" w:rsidRDefault="0093380D" w:rsidP="00FA7BB9">
            <w:pPr>
              <w:spacing w:after="0" w:line="240" w:lineRule="auto"/>
            </w:pPr>
            <w:r w:rsidRPr="00FA7BB9">
              <w:rPr>
                <w:sz w:val="20"/>
                <w:szCs w:val="20"/>
              </w:rPr>
              <w:t xml:space="preserve">RECORD BURNT </w:t>
            </w:r>
          </w:p>
        </w:tc>
        <w:tc>
          <w:tcPr>
            <w:tcW w:w="720" w:type="dxa"/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93380D" w:rsidRPr="00FA7BB9" w:rsidRDefault="0093380D" w:rsidP="00FA7BB9">
            <w:pPr>
              <w:spacing w:after="0" w:line="240" w:lineRule="auto"/>
              <w:jc w:val="center"/>
            </w:pPr>
            <w:r w:rsidRPr="00FA7BB9">
              <w:rPr>
                <w:sz w:val="20"/>
                <w:szCs w:val="20"/>
              </w:rPr>
              <w:t>Not Inconformity</w:t>
            </w:r>
          </w:p>
        </w:tc>
      </w:tr>
      <w:tr w:rsidR="0093380D" w:rsidRPr="00FA7BB9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93380D" w:rsidRPr="00FA7BB9" w:rsidRDefault="0093380D" w:rsidP="00FA7BB9">
            <w:pPr>
              <w:spacing w:after="0" w:line="240" w:lineRule="auto"/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93380D" w:rsidRPr="00FA7BB9" w:rsidRDefault="0093380D" w:rsidP="00FA7BB9">
            <w:pPr>
              <w:spacing w:after="0" w:line="240" w:lineRule="auto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28-3-2013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93380D" w:rsidRPr="00FA7BB9" w:rsidRDefault="0093380D" w:rsidP="00FA7BB9">
            <w:pPr>
              <w:spacing w:after="0" w:line="240" w:lineRule="auto"/>
            </w:pPr>
            <w:r w:rsidRPr="00FA7BB9">
              <w:rPr>
                <w:sz w:val="20"/>
                <w:szCs w:val="20"/>
              </w:rPr>
              <w:t>05438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93380D" w:rsidRPr="00FA7BB9" w:rsidRDefault="0093380D" w:rsidP="00FA7BB9">
            <w:pPr>
              <w:spacing w:after="0" w:line="240" w:lineRule="auto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 xml:space="preserve">Ahmed s/o m. ramzan </w:t>
            </w:r>
          </w:p>
          <w:p w:rsidR="0093380D" w:rsidRPr="00FA7BB9" w:rsidRDefault="0093380D" w:rsidP="00FA7BB9">
            <w:pPr>
              <w:spacing w:after="0" w:line="240" w:lineRule="auto"/>
              <w:rPr>
                <w:sz w:val="20"/>
                <w:szCs w:val="20"/>
              </w:rPr>
            </w:pPr>
          </w:p>
          <w:p w:rsidR="0093380D" w:rsidRPr="00FA7BB9" w:rsidRDefault="0093380D" w:rsidP="00FA7BB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81/1.4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20-00</w:t>
            </w:r>
          </w:p>
        </w:tc>
        <w:tc>
          <w:tcPr>
            <w:tcW w:w="810" w:type="dxa"/>
            <w:tcBorders>
              <w:left w:val="single" w:sz="18" w:space="0" w:color="auto"/>
              <w:bottom w:val="single" w:sz="18" w:space="0" w:color="000000"/>
            </w:tcBorders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 xml:space="preserve">Burnt </w:t>
            </w:r>
          </w:p>
        </w:tc>
        <w:tc>
          <w:tcPr>
            <w:tcW w:w="630" w:type="dxa"/>
            <w:tcBorders>
              <w:bottom w:val="single" w:sz="18" w:space="0" w:color="000000"/>
            </w:tcBorders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bottom w:val="single" w:sz="18" w:space="0" w:color="000000"/>
              <w:right w:val="single" w:sz="18" w:space="0" w:color="000000"/>
            </w:tcBorders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  <w:bottom w:val="single" w:sz="18" w:space="0" w:color="000000"/>
            </w:tcBorders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bottom w:val="single" w:sz="18" w:space="0" w:color="000000"/>
            </w:tcBorders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  <w:tcBorders>
              <w:bottom w:val="single" w:sz="18" w:space="0" w:color="000000"/>
            </w:tcBorders>
          </w:tcPr>
          <w:p w:rsidR="0093380D" w:rsidRPr="00FA7BB9" w:rsidRDefault="0093380D" w:rsidP="00FA7BB9">
            <w:pPr>
              <w:spacing w:after="0" w:line="240" w:lineRule="auto"/>
            </w:pPr>
            <w:r w:rsidRPr="00FA7BB9">
              <w:rPr>
                <w:sz w:val="20"/>
                <w:szCs w:val="20"/>
              </w:rPr>
              <w:t xml:space="preserve">RECORD BURNT 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bottom w:val="single" w:sz="18" w:space="0" w:color="000000"/>
            </w:tcBorders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  <w:tcBorders>
              <w:bottom w:val="single" w:sz="18" w:space="0" w:color="000000"/>
            </w:tcBorders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bottom w:val="single" w:sz="18" w:space="0" w:color="000000"/>
              <w:right w:val="single" w:sz="18" w:space="0" w:color="000000"/>
            </w:tcBorders>
          </w:tcPr>
          <w:p w:rsidR="0093380D" w:rsidRPr="00FA7BB9" w:rsidRDefault="0093380D" w:rsidP="00FA7BB9">
            <w:pPr>
              <w:spacing w:after="0" w:line="240" w:lineRule="auto"/>
              <w:jc w:val="center"/>
            </w:pPr>
            <w:r w:rsidRPr="00FA7BB9">
              <w:rPr>
                <w:sz w:val="20"/>
                <w:szCs w:val="20"/>
              </w:rPr>
              <w:t>Not Inconformity</w:t>
            </w:r>
          </w:p>
        </w:tc>
      </w:tr>
    </w:tbl>
    <w:p w:rsidR="0093380D" w:rsidRDefault="0093380D" w:rsidP="00A214CE">
      <w:pPr>
        <w:rPr>
          <w:sz w:val="28"/>
          <w:szCs w:val="28"/>
        </w:rPr>
      </w:pPr>
    </w:p>
    <w:p w:rsidR="0093380D" w:rsidRDefault="0093380D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693"/>
        <w:gridCol w:w="1260"/>
        <w:gridCol w:w="810"/>
        <w:gridCol w:w="1710"/>
        <w:gridCol w:w="720"/>
        <w:gridCol w:w="900"/>
        <w:gridCol w:w="810"/>
        <w:gridCol w:w="810"/>
        <w:gridCol w:w="630"/>
        <w:gridCol w:w="1246"/>
        <w:gridCol w:w="734"/>
        <w:gridCol w:w="720"/>
        <w:gridCol w:w="1080"/>
        <w:gridCol w:w="1620"/>
        <w:gridCol w:w="720"/>
        <w:gridCol w:w="990"/>
        <w:gridCol w:w="743"/>
        <w:gridCol w:w="1345"/>
      </w:tblGrid>
      <w:tr w:rsidR="0093380D" w:rsidRPr="00FA7BB9">
        <w:trPr>
          <w:trHeight w:val="701"/>
        </w:trPr>
        <w:tc>
          <w:tcPr>
            <w:tcW w:w="18216" w:type="dxa"/>
            <w:gridSpan w:val="19"/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A7BB9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93380D" w:rsidRPr="00FA7BB9" w:rsidRDefault="0093380D" w:rsidP="00FA7BB9">
            <w:pPr>
              <w:spacing w:after="0" w:line="240" w:lineRule="auto"/>
              <w:jc w:val="center"/>
            </w:pPr>
            <w:r w:rsidRPr="00FA7BB9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93380D" w:rsidRPr="00FA7BB9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/>
            </w:tcBorders>
          </w:tcPr>
          <w:p w:rsidR="0093380D" w:rsidRPr="00FA7BB9" w:rsidRDefault="0093380D" w:rsidP="00FA7BB9">
            <w:pPr>
              <w:spacing w:after="0" w:line="240" w:lineRule="auto"/>
            </w:pPr>
            <w:r w:rsidRPr="00FA7BB9">
              <w:t xml:space="preserve">Name of District:  </w:t>
            </w:r>
            <w:r w:rsidRPr="00FA7BB9">
              <w:rPr>
                <w:b/>
                <w:bCs/>
              </w:rPr>
              <w:t xml:space="preserve">BADIN  </w:t>
            </w:r>
            <w:r w:rsidRPr="00FA7BB9">
              <w:t xml:space="preserve">                                                                             Name of Taluka: </w:t>
            </w:r>
            <w:r w:rsidRPr="00FA7BB9">
              <w:rPr>
                <w:b/>
                <w:bCs/>
              </w:rPr>
              <w:t>Shaheed Fazil Rahu</w:t>
            </w:r>
            <w:r w:rsidRPr="00FA7BB9">
              <w:t xml:space="preserve">                                               Name of Deh: </w:t>
            </w:r>
            <w:r w:rsidRPr="00FA7BB9">
              <w:rPr>
                <w:b/>
                <w:bCs/>
              </w:rPr>
              <w:t>SORHADI</w:t>
            </w:r>
          </w:p>
        </w:tc>
      </w:tr>
      <w:tr w:rsidR="0093380D" w:rsidRPr="00FA7BB9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93380D" w:rsidRPr="00FA7BB9" w:rsidRDefault="0093380D" w:rsidP="00FA7BB9">
            <w:pPr>
              <w:spacing w:after="0" w:line="240" w:lineRule="auto"/>
              <w:jc w:val="center"/>
            </w:pPr>
            <w:r w:rsidRPr="00FA7BB9">
              <w:t>Position as per available</w:t>
            </w:r>
          </w:p>
          <w:p w:rsidR="0093380D" w:rsidRPr="00FA7BB9" w:rsidRDefault="0093380D" w:rsidP="00FA7BB9">
            <w:pPr>
              <w:spacing w:after="0" w:line="240" w:lineRule="auto"/>
              <w:jc w:val="center"/>
            </w:pPr>
            <w:r w:rsidRPr="00FA7BB9"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93380D" w:rsidRPr="00FA7BB9" w:rsidRDefault="0093380D" w:rsidP="00FA7BB9">
            <w:pPr>
              <w:spacing w:after="0" w:line="240" w:lineRule="auto"/>
              <w:jc w:val="center"/>
            </w:pPr>
            <w:r w:rsidRPr="00FA7BB9">
              <w:t>Position of Entry Nos.</w:t>
            </w:r>
          </w:p>
          <w:p w:rsidR="0093380D" w:rsidRPr="00FA7BB9" w:rsidRDefault="0093380D" w:rsidP="00FA7BB9">
            <w:pPr>
              <w:spacing w:after="0" w:line="240" w:lineRule="auto"/>
              <w:jc w:val="center"/>
            </w:pPr>
            <w:r w:rsidRPr="00FA7BB9"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93380D" w:rsidRPr="00FA7BB9" w:rsidRDefault="0093380D" w:rsidP="00FA7BB9">
            <w:pPr>
              <w:spacing w:after="0" w:line="240" w:lineRule="auto"/>
              <w:jc w:val="center"/>
            </w:pPr>
            <w:r w:rsidRPr="00FA7BB9">
              <w:t>Position as per Microfilmed</w:t>
            </w:r>
          </w:p>
          <w:p w:rsidR="0093380D" w:rsidRPr="00FA7BB9" w:rsidRDefault="0093380D" w:rsidP="00FA7BB9">
            <w:pPr>
              <w:spacing w:after="0" w:line="240" w:lineRule="auto"/>
              <w:jc w:val="center"/>
            </w:pPr>
            <w:r w:rsidRPr="00FA7BB9">
              <w:t>VF-VII-A ( 1985-86) supplied by the Board of Revenue</w:t>
            </w:r>
          </w:p>
        </w:tc>
      </w:tr>
      <w:tr w:rsidR="0093380D" w:rsidRPr="00FA7BB9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Latest Entry No.</w:t>
            </w:r>
          </w:p>
        </w:tc>
        <w:tc>
          <w:tcPr>
            <w:tcW w:w="126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A7BB9">
              <w:rPr>
                <w:sz w:val="18"/>
                <w:szCs w:val="18"/>
              </w:rPr>
              <w:t>Date (dd/mm/yyy)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80D" w:rsidRPr="00FA7BB9" w:rsidRDefault="0093380D" w:rsidP="00FA7BB9">
            <w:pPr>
              <w:spacing w:after="0" w:line="240" w:lineRule="auto"/>
              <w:jc w:val="center"/>
            </w:pPr>
            <w:r w:rsidRPr="00FA7BB9">
              <w:t>Register</w:t>
            </w:r>
          </w:p>
        </w:tc>
        <w:tc>
          <w:tcPr>
            <w:tcW w:w="17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80D" w:rsidRPr="00FA7BB9" w:rsidRDefault="0093380D" w:rsidP="00FA7BB9">
            <w:pPr>
              <w:spacing w:after="0" w:line="240" w:lineRule="auto"/>
              <w:jc w:val="center"/>
            </w:pPr>
            <w:r w:rsidRPr="00FA7BB9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80D" w:rsidRPr="00FA7BB9" w:rsidRDefault="0093380D" w:rsidP="00FA7BB9">
            <w:pPr>
              <w:spacing w:after="0" w:line="240" w:lineRule="auto"/>
              <w:jc w:val="center"/>
            </w:pPr>
            <w:r w:rsidRPr="00FA7BB9">
              <w:t>Share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80D" w:rsidRPr="00FA7BB9" w:rsidRDefault="0093380D" w:rsidP="00FA7BB9">
            <w:pPr>
              <w:spacing w:after="0" w:line="240" w:lineRule="auto"/>
              <w:jc w:val="center"/>
            </w:pPr>
            <w:r w:rsidRPr="00FA7BB9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3380D" w:rsidRPr="00FA7BB9" w:rsidRDefault="0093380D" w:rsidP="00FA7BB9">
            <w:pPr>
              <w:spacing w:after="0" w:line="240" w:lineRule="auto"/>
              <w:jc w:val="center"/>
            </w:pPr>
            <w:r w:rsidRPr="00FA7BB9">
              <w:t>Area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Register</w:t>
            </w:r>
          </w:p>
        </w:tc>
        <w:tc>
          <w:tcPr>
            <w:tcW w:w="630" w:type="dxa"/>
            <w:tcBorders>
              <w:top w:val="single" w:sz="18" w:space="0" w:color="000000"/>
            </w:tcBorders>
            <w:vAlign w:val="center"/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A7BB9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18" w:space="0" w:color="000000"/>
            </w:tcBorders>
            <w:vAlign w:val="center"/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A7BB9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93380D" w:rsidRPr="00FA7BB9" w:rsidRDefault="0093380D" w:rsidP="00FA7BB9">
            <w:pPr>
              <w:spacing w:after="0" w:line="240" w:lineRule="auto"/>
              <w:jc w:val="center"/>
            </w:pPr>
            <w:r w:rsidRPr="00FA7BB9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93380D" w:rsidRPr="00FA7BB9" w:rsidRDefault="0093380D" w:rsidP="00FA7BB9">
            <w:pPr>
              <w:spacing w:after="0" w:line="240" w:lineRule="auto"/>
              <w:jc w:val="center"/>
            </w:pPr>
            <w:r w:rsidRPr="00FA7BB9"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93380D" w:rsidRPr="00FA7BB9" w:rsidRDefault="0093380D" w:rsidP="00FA7BB9">
            <w:pPr>
              <w:spacing w:after="0" w:line="240" w:lineRule="auto"/>
              <w:jc w:val="center"/>
            </w:pPr>
            <w:r w:rsidRPr="00FA7BB9">
              <w:t>Survey No.</w:t>
            </w:r>
          </w:p>
        </w:tc>
        <w:tc>
          <w:tcPr>
            <w:tcW w:w="743" w:type="dxa"/>
            <w:tcBorders>
              <w:top w:val="single" w:sz="18" w:space="0" w:color="000000"/>
            </w:tcBorders>
            <w:vAlign w:val="center"/>
          </w:tcPr>
          <w:p w:rsidR="0093380D" w:rsidRPr="00FA7BB9" w:rsidRDefault="0093380D" w:rsidP="00FA7BB9">
            <w:pPr>
              <w:spacing w:after="0" w:line="240" w:lineRule="auto"/>
              <w:jc w:val="center"/>
            </w:pPr>
            <w:r w:rsidRPr="00FA7BB9">
              <w:t>Area</w:t>
            </w:r>
          </w:p>
        </w:tc>
        <w:tc>
          <w:tcPr>
            <w:tcW w:w="1345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Remarks/ reasons.</w:t>
            </w:r>
          </w:p>
        </w:tc>
      </w:tr>
      <w:tr w:rsidR="0093380D" w:rsidRPr="00FA7BB9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93380D" w:rsidRPr="00FA7BB9" w:rsidRDefault="0093380D" w:rsidP="00FA7BB9">
            <w:pPr>
              <w:spacing w:after="0" w:line="240" w:lineRule="auto"/>
              <w:jc w:val="center"/>
            </w:pPr>
            <w:r w:rsidRPr="00FA7BB9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0D" w:rsidRPr="00FA7BB9" w:rsidRDefault="0093380D" w:rsidP="00FA7BB9">
            <w:pPr>
              <w:spacing w:after="0" w:line="240" w:lineRule="auto"/>
              <w:jc w:val="center"/>
            </w:pPr>
            <w:r w:rsidRPr="00FA7BB9"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A7BB9">
              <w:rPr>
                <w:sz w:val="18"/>
                <w:szCs w:val="18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0D" w:rsidRPr="00FA7BB9" w:rsidRDefault="0093380D" w:rsidP="00FA7BB9">
            <w:pPr>
              <w:spacing w:after="0" w:line="240" w:lineRule="auto"/>
              <w:jc w:val="center"/>
            </w:pPr>
            <w:r w:rsidRPr="00FA7BB9"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0D" w:rsidRPr="00FA7BB9" w:rsidRDefault="0093380D" w:rsidP="00FA7BB9">
            <w:pPr>
              <w:spacing w:after="0" w:line="240" w:lineRule="auto"/>
              <w:jc w:val="center"/>
            </w:pPr>
            <w:r w:rsidRPr="00FA7BB9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0D" w:rsidRPr="00FA7BB9" w:rsidRDefault="0093380D" w:rsidP="00FA7BB9">
            <w:pPr>
              <w:spacing w:after="0" w:line="240" w:lineRule="auto"/>
              <w:jc w:val="center"/>
            </w:pPr>
            <w:r w:rsidRPr="00FA7BB9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0D" w:rsidRPr="00FA7BB9" w:rsidRDefault="0093380D" w:rsidP="00FA7BB9">
            <w:pPr>
              <w:spacing w:after="0" w:line="240" w:lineRule="auto"/>
              <w:jc w:val="center"/>
            </w:pPr>
            <w:r w:rsidRPr="00FA7BB9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3380D" w:rsidRPr="00FA7BB9" w:rsidRDefault="0093380D" w:rsidP="00FA7BB9">
            <w:pPr>
              <w:spacing w:after="0" w:line="240" w:lineRule="auto"/>
              <w:jc w:val="center"/>
            </w:pPr>
            <w:r w:rsidRPr="00FA7BB9">
              <w:t>8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93380D" w:rsidRPr="00FA7BB9" w:rsidRDefault="0093380D" w:rsidP="00FA7BB9">
            <w:pPr>
              <w:spacing w:after="0" w:line="240" w:lineRule="auto"/>
              <w:jc w:val="center"/>
            </w:pPr>
            <w:r w:rsidRPr="00FA7BB9">
              <w:t>9</w:t>
            </w:r>
          </w:p>
        </w:tc>
        <w:tc>
          <w:tcPr>
            <w:tcW w:w="630" w:type="dxa"/>
          </w:tcPr>
          <w:p w:rsidR="0093380D" w:rsidRPr="00FA7BB9" w:rsidRDefault="0093380D" w:rsidP="00FA7BB9">
            <w:pPr>
              <w:spacing w:after="0" w:line="240" w:lineRule="auto"/>
              <w:jc w:val="center"/>
            </w:pPr>
            <w:r w:rsidRPr="00FA7BB9">
              <w:t>10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A7BB9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93380D" w:rsidRPr="00FA7BB9" w:rsidRDefault="0093380D" w:rsidP="00FA7BB9">
            <w:pPr>
              <w:spacing w:after="0" w:line="240" w:lineRule="auto"/>
              <w:jc w:val="center"/>
            </w:pPr>
            <w:r w:rsidRPr="00FA7BB9">
              <w:t>12</w:t>
            </w:r>
          </w:p>
        </w:tc>
        <w:tc>
          <w:tcPr>
            <w:tcW w:w="720" w:type="dxa"/>
          </w:tcPr>
          <w:p w:rsidR="0093380D" w:rsidRPr="00FA7BB9" w:rsidRDefault="0093380D" w:rsidP="00FA7BB9">
            <w:pPr>
              <w:spacing w:after="0" w:line="240" w:lineRule="auto"/>
              <w:jc w:val="center"/>
            </w:pPr>
            <w:r w:rsidRPr="00FA7BB9">
              <w:t>13</w:t>
            </w:r>
          </w:p>
        </w:tc>
        <w:tc>
          <w:tcPr>
            <w:tcW w:w="1080" w:type="dxa"/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A7BB9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93380D" w:rsidRPr="00FA7BB9" w:rsidRDefault="0093380D" w:rsidP="00FA7BB9">
            <w:pPr>
              <w:spacing w:after="0" w:line="240" w:lineRule="auto"/>
              <w:jc w:val="center"/>
            </w:pPr>
            <w:r w:rsidRPr="00FA7BB9">
              <w:t>15</w:t>
            </w:r>
          </w:p>
        </w:tc>
        <w:tc>
          <w:tcPr>
            <w:tcW w:w="720" w:type="dxa"/>
          </w:tcPr>
          <w:p w:rsidR="0093380D" w:rsidRPr="00FA7BB9" w:rsidRDefault="0093380D" w:rsidP="00FA7BB9">
            <w:pPr>
              <w:spacing w:after="0" w:line="240" w:lineRule="auto"/>
              <w:jc w:val="center"/>
            </w:pPr>
            <w:r w:rsidRPr="00FA7BB9">
              <w:t>16</w:t>
            </w:r>
          </w:p>
        </w:tc>
        <w:tc>
          <w:tcPr>
            <w:tcW w:w="990" w:type="dxa"/>
          </w:tcPr>
          <w:p w:rsidR="0093380D" w:rsidRPr="00FA7BB9" w:rsidRDefault="0093380D" w:rsidP="00FA7BB9">
            <w:pPr>
              <w:spacing w:after="0" w:line="240" w:lineRule="auto"/>
              <w:jc w:val="center"/>
            </w:pPr>
            <w:r w:rsidRPr="00FA7BB9">
              <w:t>17</w:t>
            </w:r>
          </w:p>
        </w:tc>
        <w:tc>
          <w:tcPr>
            <w:tcW w:w="743" w:type="dxa"/>
          </w:tcPr>
          <w:p w:rsidR="0093380D" w:rsidRPr="00FA7BB9" w:rsidRDefault="0093380D" w:rsidP="00FA7BB9">
            <w:pPr>
              <w:spacing w:after="0" w:line="240" w:lineRule="auto"/>
              <w:jc w:val="center"/>
            </w:pPr>
            <w:r w:rsidRPr="00FA7BB9">
              <w:t>18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93380D" w:rsidRPr="00FA7BB9" w:rsidRDefault="0093380D" w:rsidP="00FA7BB9">
            <w:pPr>
              <w:spacing w:after="0" w:line="240" w:lineRule="auto"/>
              <w:jc w:val="center"/>
            </w:pPr>
            <w:r w:rsidRPr="00FA7BB9">
              <w:t>19</w:t>
            </w:r>
          </w:p>
        </w:tc>
      </w:tr>
      <w:tr w:rsidR="0093380D" w:rsidRPr="00FA7BB9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93380D" w:rsidRPr="00FA7BB9" w:rsidRDefault="0093380D" w:rsidP="00FA7BB9">
            <w:pPr>
              <w:spacing w:after="0" w:line="240" w:lineRule="auto"/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21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0D" w:rsidRPr="00FA7BB9" w:rsidRDefault="0093380D" w:rsidP="00FA7BB9">
            <w:pPr>
              <w:spacing w:after="0" w:line="240" w:lineRule="auto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28-3-2013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0D" w:rsidRPr="00FA7BB9" w:rsidRDefault="0093380D" w:rsidP="00FA7BB9">
            <w:pPr>
              <w:spacing w:after="0" w:line="240" w:lineRule="auto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05438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0D" w:rsidRPr="00FA7BB9" w:rsidRDefault="0093380D" w:rsidP="00FA7BB9">
            <w:pPr>
              <w:spacing w:after="0" w:line="240" w:lineRule="auto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 xml:space="preserve">Misri s/o ramzan </w:t>
            </w:r>
          </w:p>
          <w:p w:rsidR="0093380D" w:rsidRPr="00FA7BB9" w:rsidRDefault="0093380D" w:rsidP="00FA7BB9">
            <w:pPr>
              <w:spacing w:after="0" w:line="240" w:lineRule="auto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 xml:space="preserve">  &amp; others</w:t>
            </w:r>
          </w:p>
          <w:p w:rsidR="0093380D" w:rsidRPr="00FA7BB9" w:rsidRDefault="0093380D" w:rsidP="00FA7BB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1-00</w:t>
            </w:r>
          </w:p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&amp; other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114/3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8-00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 xml:space="preserve">Burnt </w:t>
            </w:r>
          </w:p>
        </w:tc>
        <w:tc>
          <w:tcPr>
            <w:tcW w:w="630" w:type="dxa"/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</w:tcPr>
          <w:p w:rsidR="0093380D" w:rsidRPr="00FA7BB9" w:rsidRDefault="0093380D" w:rsidP="00FA7BB9">
            <w:pPr>
              <w:spacing w:after="0" w:line="240" w:lineRule="auto"/>
            </w:pPr>
            <w:r w:rsidRPr="00FA7BB9">
              <w:rPr>
                <w:sz w:val="20"/>
                <w:szCs w:val="20"/>
              </w:rPr>
              <w:t xml:space="preserve">RECORD BURNT </w:t>
            </w:r>
          </w:p>
        </w:tc>
        <w:tc>
          <w:tcPr>
            <w:tcW w:w="720" w:type="dxa"/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93380D" w:rsidRPr="00FA7BB9" w:rsidRDefault="0093380D" w:rsidP="00FA7BB9">
            <w:pPr>
              <w:spacing w:after="0" w:line="240" w:lineRule="auto"/>
              <w:jc w:val="center"/>
            </w:pPr>
            <w:r w:rsidRPr="00FA7BB9">
              <w:rPr>
                <w:sz w:val="20"/>
                <w:szCs w:val="20"/>
              </w:rPr>
              <w:t>Not Inconformity</w:t>
            </w:r>
          </w:p>
        </w:tc>
      </w:tr>
      <w:tr w:rsidR="0093380D" w:rsidRPr="00FA7BB9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93380D" w:rsidRPr="00FA7BB9" w:rsidRDefault="0093380D" w:rsidP="00FA7BB9">
            <w:pPr>
              <w:spacing w:after="0" w:line="240" w:lineRule="auto"/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22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0D" w:rsidRPr="00FA7BB9" w:rsidRDefault="0093380D" w:rsidP="00FA7BB9">
            <w:pPr>
              <w:spacing w:after="0" w:line="240" w:lineRule="auto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22-4-2013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0D" w:rsidRPr="00FA7BB9" w:rsidRDefault="0093380D" w:rsidP="00FA7BB9">
            <w:pPr>
              <w:spacing w:after="0" w:line="240" w:lineRule="auto"/>
            </w:pPr>
            <w:r w:rsidRPr="00FA7BB9">
              <w:rPr>
                <w:sz w:val="20"/>
                <w:szCs w:val="20"/>
              </w:rPr>
              <w:t>05438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0D" w:rsidRPr="00FA7BB9" w:rsidRDefault="0093380D" w:rsidP="00FA7BB9">
            <w:pPr>
              <w:spacing w:after="0" w:line="240" w:lineRule="auto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Mehboob ali s/o uris lund</w:t>
            </w:r>
          </w:p>
          <w:p w:rsidR="0093380D" w:rsidRPr="00FA7BB9" w:rsidRDefault="0093380D" w:rsidP="00FA7BB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82/4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4-00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 xml:space="preserve">Burnt </w:t>
            </w:r>
          </w:p>
        </w:tc>
        <w:tc>
          <w:tcPr>
            <w:tcW w:w="630" w:type="dxa"/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</w:tcPr>
          <w:p w:rsidR="0093380D" w:rsidRPr="00FA7BB9" w:rsidRDefault="0093380D" w:rsidP="00FA7BB9">
            <w:pPr>
              <w:spacing w:after="0" w:line="240" w:lineRule="auto"/>
            </w:pPr>
            <w:r w:rsidRPr="00FA7BB9">
              <w:rPr>
                <w:sz w:val="20"/>
                <w:szCs w:val="20"/>
              </w:rPr>
              <w:t xml:space="preserve">RECORD BURNT </w:t>
            </w:r>
          </w:p>
        </w:tc>
        <w:tc>
          <w:tcPr>
            <w:tcW w:w="720" w:type="dxa"/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93380D" w:rsidRPr="00FA7BB9" w:rsidRDefault="0093380D" w:rsidP="00FA7BB9">
            <w:pPr>
              <w:spacing w:after="0" w:line="240" w:lineRule="auto"/>
              <w:jc w:val="center"/>
            </w:pPr>
            <w:r w:rsidRPr="00FA7BB9">
              <w:rPr>
                <w:sz w:val="20"/>
                <w:szCs w:val="20"/>
              </w:rPr>
              <w:t>Not Inconformity</w:t>
            </w:r>
          </w:p>
        </w:tc>
      </w:tr>
      <w:tr w:rsidR="0093380D" w:rsidRPr="00FA7BB9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93380D" w:rsidRPr="00FA7BB9" w:rsidRDefault="0093380D" w:rsidP="00FA7BB9">
            <w:pPr>
              <w:spacing w:after="0" w:line="240" w:lineRule="auto"/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23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0D" w:rsidRPr="00FA7BB9" w:rsidRDefault="0093380D" w:rsidP="00FA7BB9">
            <w:pPr>
              <w:spacing w:after="0" w:line="240" w:lineRule="auto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22-4-2013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0D" w:rsidRPr="00FA7BB9" w:rsidRDefault="0093380D" w:rsidP="00FA7BB9">
            <w:pPr>
              <w:spacing w:after="0" w:line="240" w:lineRule="auto"/>
            </w:pPr>
            <w:r w:rsidRPr="00FA7BB9">
              <w:rPr>
                <w:sz w:val="20"/>
                <w:szCs w:val="20"/>
              </w:rPr>
              <w:t>05438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0D" w:rsidRPr="00FA7BB9" w:rsidRDefault="0093380D" w:rsidP="00FA7BB9">
            <w:pPr>
              <w:spacing w:after="0" w:line="240" w:lineRule="auto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Ali nawaz  s/o waro khan chandio</w:t>
            </w:r>
          </w:p>
          <w:p w:rsidR="0093380D" w:rsidRPr="00FA7BB9" w:rsidRDefault="0093380D" w:rsidP="00FA7BB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20/1.2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19-31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 xml:space="preserve">Burnt </w:t>
            </w:r>
          </w:p>
        </w:tc>
        <w:tc>
          <w:tcPr>
            <w:tcW w:w="630" w:type="dxa"/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</w:tcPr>
          <w:p w:rsidR="0093380D" w:rsidRPr="00FA7BB9" w:rsidRDefault="0093380D" w:rsidP="00FA7BB9">
            <w:pPr>
              <w:spacing w:after="0" w:line="240" w:lineRule="auto"/>
            </w:pPr>
            <w:r w:rsidRPr="00FA7BB9">
              <w:rPr>
                <w:sz w:val="20"/>
                <w:szCs w:val="20"/>
              </w:rPr>
              <w:t xml:space="preserve">RECORD BURNT </w:t>
            </w:r>
          </w:p>
        </w:tc>
        <w:tc>
          <w:tcPr>
            <w:tcW w:w="720" w:type="dxa"/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93380D" w:rsidRPr="00FA7BB9" w:rsidRDefault="0093380D" w:rsidP="00FA7BB9">
            <w:pPr>
              <w:spacing w:after="0" w:line="240" w:lineRule="auto"/>
              <w:jc w:val="center"/>
            </w:pPr>
            <w:r w:rsidRPr="00FA7BB9">
              <w:rPr>
                <w:sz w:val="20"/>
                <w:szCs w:val="20"/>
              </w:rPr>
              <w:t>Not Inconformity</w:t>
            </w:r>
          </w:p>
        </w:tc>
      </w:tr>
      <w:tr w:rsidR="0093380D" w:rsidRPr="00FA7BB9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93380D" w:rsidRPr="00FA7BB9" w:rsidRDefault="0093380D" w:rsidP="00FA7BB9">
            <w:pPr>
              <w:spacing w:after="0" w:line="240" w:lineRule="auto"/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24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0D" w:rsidRPr="00FA7BB9" w:rsidRDefault="0093380D" w:rsidP="00FA7BB9">
            <w:pPr>
              <w:spacing w:after="0" w:line="240" w:lineRule="auto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6-6-2013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0D" w:rsidRPr="00FA7BB9" w:rsidRDefault="0093380D" w:rsidP="00FA7BB9">
            <w:pPr>
              <w:spacing w:after="0" w:line="240" w:lineRule="auto"/>
            </w:pPr>
            <w:r w:rsidRPr="00FA7BB9">
              <w:rPr>
                <w:sz w:val="20"/>
                <w:szCs w:val="20"/>
              </w:rPr>
              <w:t>05438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0D" w:rsidRPr="00FA7BB9" w:rsidRDefault="0093380D" w:rsidP="00FA7BB9">
            <w:pPr>
              <w:spacing w:after="0" w:line="240" w:lineRule="auto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 xml:space="preserve">m. boota  s/o raja khan gujar </w:t>
            </w:r>
          </w:p>
          <w:p w:rsidR="0093380D" w:rsidRPr="00FA7BB9" w:rsidRDefault="0093380D" w:rsidP="00FA7BB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147/1to4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31-28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 xml:space="preserve">Burnt </w:t>
            </w:r>
          </w:p>
        </w:tc>
        <w:tc>
          <w:tcPr>
            <w:tcW w:w="630" w:type="dxa"/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</w:tcPr>
          <w:p w:rsidR="0093380D" w:rsidRPr="00FA7BB9" w:rsidRDefault="0093380D" w:rsidP="00FA7BB9">
            <w:pPr>
              <w:spacing w:after="0" w:line="240" w:lineRule="auto"/>
            </w:pPr>
            <w:r w:rsidRPr="00FA7BB9">
              <w:rPr>
                <w:sz w:val="20"/>
                <w:szCs w:val="20"/>
              </w:rPr>
              <w:t xml:space="preserve">RECORD BURNT </w:t>
            </w:r>
          </w:p>
        </w:tc>
        <w:tc>
          <w:tcPr>
            <w:tcW w:w="720" w:type="dxa"/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93380D" w:rsidRPr="00FA7BB9" w:rsidRDefault="0093380D" w:rsidP="00FA7BB9">
            <w:pPr>
              <w:spacing w:after="0" w:line="240" w:lineRule="auto"/>
              <w:jc w:val="center"/>
            </w:pPr>
            <w:r w:rsidRPr="00FA7BB9">
              <w:rPr>
                <w:sz w:val="20"/>
                <w:szCs w:val="20"/>
              </w:rPr>
              <w:t>Not Inconformity</w:t>
            </w:r>
          </w:p>
        </w:tc>
      </w:tr>
      <w:tr w:rsidR="0093380D" w:rsidRPr="00FA7BB9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93380D" w:rsidRPr="00FA7BB9" w:rsidRDefault="0093380D" w:rsidP="00FA7BB9">
            <w:pPr>
              <w:spacing w:after="0" w:line="240" w:lineRule="auto"/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25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93380D" w:rsidRPr="00FA7BB9" w:rsidRDefault="0093380D" w:rsidP="00FA7BB9">
            <w:pPr>
              <w:spacing w:after="0" w:line="240" w:lineRule="auto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17-6-2013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93380D" w:rsidRPr="00FA7BB9" w:rsidRDefault="0093380D" w:rsidP="00FA7BB9">
            <w:pPr>
              <w:spacing w:after="0" w:line="240" w:lineRule="auto"/>
            </w:pPr>
            <w:r w:rsidRPr="00FA7BB9">
              <w:rPr>
                <w:sz w:val="20"/>
                <w:szCs w:val="20"/>
              </w:rPr>
              <w:t>05438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93380D" w:rsidRPr="00FA7BB9" w:rsidRDefault="0093380D" w:rsidP="00FA7BB9">
            <w:pPr>
              <w:spacing w:after="0" w:line="240" w:lineRule="auto"/>
              <w:rPr>
                <w:sz w:val="20"/>
                <w:szCs w:val="20"/>
              </w:rPr>
            </w:pPr>
          </w:p>
          <w:p w:rsidR="0093380D" w:rsidRPr="00FA7BB9" w:rsidRDefault="0093380D" w:rsidP="00FA7BB9">
            <w:pPr>
              <w:spacing w:after="0" w:line="240" w:lineRule="auto"/>
              <w:rPr>
                <w:sz w:val="20"/>
                <w:szCs w:val="20"/>
              </w:rPr>
            </w:pPr>
          </w:p>
          <w:p w:rsidR="0093380D" w:rsidRPr="00FA7BB9" w:rsidRDefault="0093380D" w:rsidP="00FA7BB9">
            <w:pPr>
              <w:spacing w:after="0" w:line="240" w:lineRule="auto"/>
              <w:rPr>
                <w:sz w:val="20"/>
                <w:szCs w:val="20"/>
              </w:rPr>
            </w:pPr>
          </w:p>
          <w:p w:rsidR="0093380D" w:rsidRPr="00FA7BB9" w:rsidRDefault="0093380D" w:rsidP="00FA7BB9">
            <w:pPr>
              <w:spacing w:after="0" w:line="240" w:lineRule="auto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Mortgaged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61/1.2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8-00</w:t>
            </w:r>
          </w:p>
        </w:tc>
        <w:tc>
          <w:tcPr>
            <w:tcW w:w="810" w:type="dxa"/>
            <w:tcBorders>
              <w:left w:val="single" w:sz="18" w:space="0" w:color="auto"/>
              <w:bottom w:val="single" w:sz="18" w:space="0" w:color="000000"/>
            </w:tcBorders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 xml:space="preserve">Burnt </w:t>
            </w:r>
          </w:p>
        </w:tc>
        <w:tc>
          <w:tcPr>
            <w:tcW w:w="630" w:type="dxa"/>
            <w:tcBorders>
              <w:bottom w:val="single" w:sz="18" w:space="0" w:color="000000"/>
            </w:tcBorders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bottom w:val="single" w:sz="18" w:space="0" w:color="000000"/>
              <w:right w:val="single" w:sz="18" w:space="0" w:color="000000"/>
            </w:tcBorders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  <w:bottom w:val="single" w:sz="18" w:space="0" w:color="000000"/>
            </w:tcBorders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bottom w:val="single" w:sz="18" w:space="0" w:color="000000"/>
            </w:tcBorders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  <w:tcBorders>
              <w:bottom w:val="single" w:sz="18" w:space="0" w:color="000000"/>
            </w:tcBorders>
          </w:tcPr>
          <w:p w:rsidR="0093380D" w:rsidRPr="00FA7BB9" w:rsidRDefault="0093380D" w:rsidP="00FA7BB9">
            <w:pPr>
              <w:spacing w:after="0" w:line="240" w:lineRule="auto"/>
            </w:pPr>
            <w:r w:rsidRPr="00FA7BB9">
              <w:rPr>
                <w:sz w:val="20"/>
                <w:szCs w:val="20"/>
              </w:rPr>
              <w:t xml:space="preserve">RECORD BURNT 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bottom w:val="single" w:sz="18" w:space="0" w:color="000000"/>
            </w:tcBorders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  <w:tcBorders>
              <w:bottom w:val="single" w:sz="18" w:space="0" w:color="000000"/>
            </w:tcBorders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bottom w:val="single" w:sz="18" w:space="0" w:color="000000"/>
              <w:right w:val="single" w:sz="18" w:space="0" w:color="000000"/>
            </w:tcBorders>
          </w:tcPr>
          <w:p w:rsidR="0093380D" w:rsidRPr="00FA7BB9" w:rsidRDefault="0093380D" w:rsidP="00FA7BB9">
            <w:pPr>
              <w:spacing w:after="0" w:line="240" w:lineRule="auto"/>
              <w:jc w:val="center"/>
            </w:pPr>
            <w:r w:rsidRPr="00FA7BB9">
              <w:rPr>
                <w:sz w:val="20"/>
                <w:szCs w:val="20"/>
              </w:rPr>
              <w:t>Not Inconformity</w:t>
            </w:r>
          </w:p>
        </w:tc>
      </w:tr>
    </w:tbl>
    <w:p w:rsidR="0093380D" w:rsidRDefault="0093380D" w:rsidP="00A214CE">
      <w:pPr>
        <w:rPr>
          <w:sz w:val="28"/>
          <w:szCs w:val="28"/>
        </w:rPr>
      </w:pPr>
    </w:p>
    <w:p w:rsidR="0093380D" w:rsidRDefault="0093380D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693"/>
        <w:gridCol w:w="1260"/>
        <w:gridCol w:w="810"/>
        <w:gridCol w:w="1710"/>
        <w:gridCol w:w="720"/>
        <w:gridCol w:w="900"/>
        <w:gridCol w:w="810"/>
        <w:gridCol w:w="810"/>
        <w:gridCol w:w="630"/>
        <w:gridCol w:w="1246"/>
        <w:gridCol w:w="734"/>
        <w:gridCol w:w="720"/>
        <w:gridCol w:w="1080"/>
        <w:gridCol w:w="1620"/>
        <w:gridCol w:w="720"/>
        <w:gridCol w:w="990"/>
        <w:gridCol w:w="743"/>
        <w:gridCol w:w="1345"/>
      </w:tblGrid>
      <w:tr w:rsidR="0093380D" w:rsidRPr="00FA7BB9">
        <w:trPr>
          <w:trHeight w:val="701"/>
        </w:trPr>
        <w:tc>
          <w:tcPr>
            <w:tcW w:w="18216" w:type="dxa"/>
            <w:gridSpan w:val="19"/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A7BB9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93380D" w:rsidRPr="00FA7BB9" w:rsidRDefault="0093380D" w:rsidP="00FA7BB9">
            <w:pPr>
              <w:spacing w:after="0" w:line="240" w:lineRule="auto"/>
              <w:jc w:val="center"/>
            </w:pPr>
            <w:r w:rsidRPr="00FA7BB9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93380D" w:rsidRPr="00FA7BB9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/>
            </w:tcBorders>
          </w:tcPr>
          <w:p w:rsidR="0093380D" w:rsidRPr="00FA7BB9" w:rsidRDefault="0093380D" w:rsidP="00FA7BB9">
            <w:pPr>
              <w:spacing w:after="0" w:line="240" w:lineRule="auto"/>
            </w:pPr>
            <w:r w:rsidRPr="00FA7BB9">
              <w:t xml:space="preserve">Name of District:  </w:t>
            </w:r>
            <w:r w:rsidRPr="00FA7BB9">
              <w:rPr>
                <w:b/>
                <w:bCs/>
              </w:rPr>
              <w:t xml:space="preserve">BADIN  </w:t>
            </w:r>
            <w:r w:rsidRPr="00FA7BB9">
              <w:t xml:space="preserve">                                                                             Name of Taluka: </w:t>
            </w:r>
            <w:r w:rsidRPr="00FA7BB9">
              <w:rPr>
                <w:b/>
                <w:bCs/>
              </w:rPr>
              <w:t>Shaheed Fazil Rahu</w:t>
            </w:r>
            <w:r w:rsidRPr="00FA7BB9">
              <w:t xml:space="preserve">                                               Name of Deh: </w:t>
            </w:r>
            <w:r w:rsidRPr="00FA7BB9">
              <w:rPr>
                <w:b/>
                <w:bCs/>
              </w:rPr>
              <w:t>SORHADI</w:t>
            </w:r>
          </w:p>
        </w:tc>
      </w:tr>
      <w:tr w:rsidR="0093380D" w:rsidRPr="00FA7BB9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93380D" w:rsidRPr="00FA7BB9" w:rsidRDefault="0093380D" w:rsidP="00FA7BB9">
            <w:pPr>
              <w:spacing w:after="0" w:line="240" w:lineRule="auto"/>
              <w:jc w:val="center"/>
            </w:pPr>
            <w:r w:rsidRPr="00FA7BB9">
              <w:t>Position as per available</w:t>
            </w:r>
          </w:p>
          <w:p w:rsidR="0093380D" w:rsidRPr="00FA7BB9" w:rsidRDefault="0093380D" w:rsidP="00FA7BB9">
            <w:pPr>
              <w:spacing w:after="0" w:line="240" w:lineRule="auto"/>
              <w:jc w:val="center"/>
            </w:pPr>
            <w:r w:rsidRPr="00FA7BB9"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93380D" w:rsidRPr="00FA7BB9" w:rsidRDefault="0093380D" w:rsidP="00FA7BB9">
            <w:pPr>
              <w:spacing w:after="0" w:line="240" w:lineRule="auto"/>
              <w:jc w:val="center"/>
            </w:pPr>
            <w:r w:rsidRPr="00FA7BB9">
              <w:t>Position of Entry Nos.</w:t>
            </w:r>
          </w:p>
          <w:p w:rsidR="0093380D" w:rsidRPr="00FA7BB9" w:rsidRDefault="0093380D" w:rsidP="00FA7BB9">
            <w:pPr>
              <w:spacing w:after="0" w:line="240" w:lineRule="auto"/>
              <w:jc w:val="center"/>
            </w:pPr>
            <w:r w:rsidRPr="00FA7BB9"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93380D" w:rsidRPr="00FA7BB9" w:rsidRDefault="0093380D" w:rsidP="00FA7BB9">
            <w:pPr>
              <w:spacing w:after="0" w:line="240" w:lineRule="auto"/>
              <w:jc w:val="center"/>
            </w:pPr>
            <w:r w:rsidRPr="00FA7BB9">
              <w:t>Position as per Microfilmed</w:t>
            </w:r>
          </w:p>
          <w:p w:rsidR="0093380D" w:rsidRPr="00FA7BB9" w:rsidRDefault="0093380D" w:rsidP="00FA7BB9">
            <w:pPr>
              <w:spacing w:after="0" w:line="240" w:lineRule="auto"/>
              <w:jc w:val="center"/>
            </w:pPr>
            <w:r w:rsidRPr="00FA7BB9">
              <w:t>VF-VII-A ( 1985-86) supplied by the Board of Revenue</w:t>
            </w:r>
          </w:p>
        </w:tc>
      </w:tr>
      <w:tr w:rsidR="0093380D" w:rsidRPr="00FA7BB9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Latest Entry No.</w:t>
            </w:r>
          </w:p>
        </w:tc>
        <w:tc>
          <w:tcPr>
            <w:tcW w:w="126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A7BB9">
              <w:rPr>
                <w:sz w:val="18"/>
                <w:szCs w:val="18"/>
              </w:rPr>
              <w:t>Date (dd/mm/yyy)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80D" w:rsidRPr="00FA7BB9" w:rsidRDefault="0093380D" w:rsidP="00FA7BB9">
            <w:pPr>
              <w:spacing w:after="0" w:line="240" w:lineRule="auto"/>
              <w:jc w:val="center"/>
            </w:pPr>
            <w:r w:rsidRPr="00FA7BB9">
              <w:t>Register</w:t>
            </w:r>
          </w:p>
        </w:tc>
        <w:tc>
          <w:tcPr>
            <w:tcW w:w="17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80D" w:rsidRPr="00FA7BB9" w:rsidRDefault="0093380D" w:rsidP="00FA7BB9">
            <w:pPr>
              <w:spacing w:after="0" w:line="240" w:lineRule="auto"/>
              <w:jc w:val="center"/>
            </w:pPr>
            <w:r w:rsidRPr="00FA7BB9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80D" w:rsidRPr="00FA7BB9" w:rsidRDefault="0093380D" w:rsidP="00FA7BB9">
            <w:pPr>
              <w:spacing w:after="0" w:line="240" w:lineRule="auto"/>
              <w:jc w:val="center"/>
            </w:pPr>
            <w:r w:rsidRPr="00FA7BB9">
              <w:t>Share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80D" w:rsidRPr="00FA7BB9" w:rsidRDefault="0093380D" w:rsidP="00FA7BB9">
            <w:pPr>
              <w:spacing w:after="0" w:line="240" w:lineRule="auto"/>
              <w:jc w:val="center"/>
            </w:pPr>
            <w:r w:rsidRPr="00FA7BB9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3380D" w:rsidRPr="00FA7BB9" w:rsidRDefault="0093380D" w:rsidP="00FA7BB9">
            <w:pPr>
              <w:spacing w:after="0" w:line="240" w:lineRule="auto"/>
              <w:jc w:val="center"/>
            </w:pPr>
            <w:r w:rsidRPr="00FA7BB9">
              <w:t>Area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Register</w:t>
            </w:r>
          </w:p>
        </w:tc>
        <w:tc>
          <w:tcPr>
            <w:tcW w:w="630" w:type="dxa"/>
            <w:tcBorders>
              <w:top w:val="single" w:sz="18" w:space="0" w:color="000000"/>
            </w:tcBorders>
            <w:vAlign w:val="center"/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A7BB9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18" w:space="0" w:color="000000"/>
            </w:tcBorders>
            <w:vAlign w:val="center"/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A7BB9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93380D" w:rsidRPr="00FA7BB9" w:rsidRDefault="0093380D" w:rsidP="00FA7BB9">
            <w:pPr>
              <w:spacing w:after="0" w:line="240" w:lineRule="auto"/>
              <w:jc w:val="center"/>
            </w:pPr>
            <w:r w:rsidRPr="00FA7BB9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93380D" w:rsidRPr="00FA7BB9" w:rsidRDefault="0093380D" w:rsidP="00FA7BB9">
            <w:pPr>
              <w:spacing w:after="0" w:line="240" w:lineRule="auto"/>
              <w:jc w:val="center"/>
            </w:pPr>
            <w:r w:rsidRPr="00FA7BB9"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93380D" w:rsidRPr="00FA7BB9" w:rsidRDefault="0093380D" w:rsidP="00FA7BB9">
            <w:pPr>
              <w:spacing w:after="0" w:line="240" w:lineRule="auto"/>
              <w:jc w:val="center"/>
            </w:pPr>
            <w:r w:rsidRPr="00FA7BB9">
              <w:t>Survey No.</w:t>
            </w:r>
          </w:p>
        </w:tc>
        <w:tc>
          <w:tcPr>
            <w:tcW w:w="743" w:type="dxa"/>
            <w:tcBorders>
              <w:top w:val="single" w:sz="18" w:space="0" w:color="000000"/>
            </w:tcBorders>
            <w:vAlign w:val="center"/>
          </w:tcPr>
          <w:p w:rsidR="0093380D" w:rsidRPr="00FA7BB9" w:rsidRDefault="0093380D" w:rsidP="00FA7BB9">
            <w:pPr>
              <w:spacing w:after="0" w:line="240" w:lineRule="auto"/>
              <w:jc w:val="center"/>
            </w:pPr>
            <w:r w:rsidRPr="00FA7BB9">
              <w:t>Area</w:t>
            </w:r>
          </w:p>
        </w:tc>
        <w:tc>
          <w:tcPr>
            <w:tcW w:w="1345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Remarks/ reasons.</w:t>
            </w:r>
          </w:p>
        </w:tc>
      </w:tr>
      <w:tr w:rsidR="0093380D" w:rsidRPr="00FA7BB9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93380D" w:rsidRPr="00FA7BB9" w:rsidRDefault="0093380D" w:rsidP="00FA7BB9">
            <w:pPr>
              <w:spacing w:after="0" w:line="240" w:lineRule="auto"/>
              <w:jc w:val="center"/>
            </w:pPr>
            <w:r w:rsidRPr="00FA7BB9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0D" w:rsidRPr="00FA7BB9" w:rsidRDefault="0093380D" w:rsidP="00FA7BB9">
            <w:pPr>
              <w:spacing w:after="0" w:line="240" w:lineRule="auto"/>
              <w:jc w:val="center"/>
            </w:pPr>
            <w:r w:rsidRPr="00FA7BB9"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A7BB9">
              <w:rPr>
                <w:sz w:val="18"/>
                <w:szCs w:val="18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0D" w:rsidRPr="00FA7BB9" w:rsidRDefault="0093380D" w:rsidP="00FA7BB9">
            <w:pPr>
              <w:spacing w:after="0" w:line="240" w:lineRule="auto"/>
              <w:jc w:val="center"/>
            </w:pPr>
            <w:r w:rsidRPr="00FA7BB9"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0D" w:rsidRPr="00FA7BB9" w:rsidRDefault="0093380D" w:rsidP="00FA7BB9">
            <w:pPr>
              <w:spacing w:after="0" w:line="240" w:lineRule="auto"/>
              <w:jc w:val="center"/>
            </w:pPr>
            <w:r w:rsidRPr="00FA7BB9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0D" w:rsidRPr="00FA7BB9" w:rsidRDefault="0093380D" w:rsidP="00FA7BB9">
            <w:pPr>
              <w:spacing w:after="0" w:line="240" w:lineRule="auto"/>
              <w:jc w:val="center"/>
            </w:pPr>
            <w:r w:rsidRPr="00FA7BB9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0D" w:rsidRPr="00FA7BB9" w:rsidRDefault="0093380D" w:rsidP="00FA7BB9">
            <w:pPr>
              <w:spacing w:after="0" w:line="240" w:lineRule="auto"/>
              <w:jc w:val="center"/>
            </w:pPr>
            <w:r w:rsidRPr="00FA7BB9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3380D" w:rsidRPr="00FA7BB9" w:rsidRDefault="0093380D" w:rsidP="00FA7BB9">
            <w:pPr>
              <w:spacing w:after="0" w:line="240" w:lineRule="auto"/>
              <w:jc w:val="center"/>
            </w:pPr>
            <w:r w:rsidRPr="00FA7BB9">
              <w:t>8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93380D" w:rsidRPr="00FA7BB9" w:rsidRDefault="0093380D" w:rsidP="00FA7BB9">
            <w:pPr>
              <w:spacing w:after="0" w:line="240" w:lineRule="auto"/>
              <w:jc w:val="center"/>
            </w:pPr>
            <w:r w:rsidRPr="00FA7BB9">
              <w:t>9</w:t>
            </w:r>
          </w:p>
        </w:tc>
        <w:tc>
          <w:tcPr>
            <w:tcW w:w="630" w:type="dxa"/>
          </w:tcPr>
          <w:p w:rsidR="0093380D" w:rsidRPr="00FA7BB9" w:rsidRDefault="0093380D" w:rsidP="00FA7BB9">
            <w:pPr>
              <w:spacing w:after="0" w:line="240" w:lineRule="auto"/>
              <w:jc w:val="center"/>
            </w:pPr>
            <w:r w:rsidRPr="00FA7BB9">
              <w:t>10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A7BB9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93380D" w:rsidRPr="00FA7BB9" w:rsidRDefault="0093380D" w:rsidP="00FA7BB9">
            <w:pPr>
              <w:spacing w:after="0" w:line="240" w:lineRule="auto"/>
              <w:jc w:val="center"/>
            </w:pPr>
            <w:r w:rsidRPr="00FA7BB9">
              <w:t>12</w:t>
            </w:r>
          </w:p>
        </w:tc>
        <w:tc>
          <w:tcPr>
            <w:tcW w:w="720" w:type="dxa"/>
          </w:tcPr>
          <w:p w:rsidR="0093380D" w:rsidRPr="00FA7BB9" w:rsidRDefault="0093380D" w:rsidP="00FA7BB9">
            <w:pPr>
              <w:spacing w:after="0" w:line="240" w:lineRule="auto"/>
              <w:jc w:val="center"/>
            </w:pPr>
            <w:r w:rsidRPr="00FA7BB9">
              <w:t>13</w:t>
            </w:r>
          </w:p>
        </w:tc>
        <w:tc>
          <w:tcPr>
            <w:tcW w:w="1080" w:type="dxa"/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A7BB9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93380D" w:rsidRPr="00FA7BB9" w:rsidRDefault="0093380D" w:rsidP="00FA7BB9">
            <w:pPr>
              <w:spacing w:after="0" w:line="240" w:lineRule="auto"/>
              <w:jc w:val="center"/>
            </w:pPr>
            <w:r w:rsidRPr="00FA7BB9">
              <w:t>15</w:t>
            </w:r>
          </w:p>
        </w:tc>
        <w:tc>
          <w:tcPr>
            <w:tcW w:w="720" w:type="dxa"/>
          </w:tcPr>
          <w:p w:rsidR="0093380D" w:rsidRPr="00FA7BB9" w:rsidRDefault="0093380D" w:rsidP="00FA7BB9">
            <w:pPr>
              <w:spacing w:after="0" w:line="240" w:lineRule="auto"/>
              <w:jc w:val="center"/>
            </w:pPr>
            <w:r w:rsidRPr="00FA7BB9">
              <w:t>16</w:t>
            </w:r>
          </w:p>
        </w:tc>
        <w:tc>
          <w:tcPr>
            <w:tcW w:w="990" w:type="dxa"/>
          </w:tcPr>
          <w:p w:rsidR="0093380D" w:rsidRPr="00FA7BB9" w:rsidRDefault="0093380D" w:rsidP="00FA7BB9">
            <w:pPr>
              <w:spacing w:after="0" w:line="240" w:lineRule="auto"/>
              <w:jc w:val="center"/>
            </w:pPr>
            <w:r w:rsidRPr="00FA7BB9">
              <w:t>17</w:t>
            </w:r>
          </w:p>
        </w:tc>
        <w:tc>
          <w:tcPr>
            <w:tcW w:w="743" w:type="dxa"/>
          </w:tcPr>
          <w:p w:rsidR="0093380D" w:rsidRPr="00FA7BB9" w:rsidRDefault="0093380D" w:rsidP="00FA7BB9">
            <w:pPr>
              <w:spacing w:after="0" w:line="240" w:lineRule="auto"/>
              <w:jc w:val="center"/>
            </w:pPr>
            <w:r w:rsidRPr="00FA7BB9">
              <w:t>18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93380D" w:rsidRPr="00FA7BB9" w:rsidRDefault="0093380D" w:rsidP="00FA7BB9">
            <w:pPr>
              <w:spacing w:after="0" w:line="240" w:lineRule="auto"/>
              <w:jc w:val="center"/>
            </w:pPr>
            <w:r w:rsidRPr="00FA7BB9">
              <w:t>19</w:t>
            </w:r>
          </w:p>
        </w:tc>
      </w:tr>
      <w:tr w:rsidR="0093380D" w:rsidRPr="00FA7BB9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93380D" w:rsidRPr="00FA7BB9" w:rsidRDefault="0093380D" w:rsidP="00FA7BB9">
            <w:pPr>
              <w:spacing w:after="0" w:line="240" w:lineRule="auto"/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0D" w:rsidRPr="00FA7BB9" w:rsidRDefault="0093380D" w:rsidP="00FA7BB9">
            <w:pPr>
              <w:spacing w:after="0" w:line="240" w:lineRule="auto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23-9-2013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0D" w:rsidRPr="00FA7BB9" w:rsidRDefault="0093380D" w:rsidP="00FA7BB9">
            <w:pPr>
              <w:spacing w:after="0" w:line="240" w:lineRule="auto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05438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0D" w:rsidRPr="00FA7BB9" w:rsidRDefault="0093380D" w:rsidP="00FA7BB9">
            <w:pPr>
              <w:spacing w:after="0" w:line="240" w:lineRule="auto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m. juman s/o karo chandio</w:t>
            </w:r>
          </w:p>
          <w:p w:rsidR="0093380D" w:rsidRPr="00FA7BB9" w:rsidRDefault="0093380D" w:rsidP="00FA7BB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155/2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3-35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 xml:space="preserve">Burnt </w:t>
            </w:r>
          </w:p>
        </w:tc>
        <w:tc>
          <w:tcPr>
            <w:tcW w:w="630" w:type="dxa"/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</w:tcPr>
          <w:p w:rsidR="0093380D" w:rsidRPr="00FA7BB9" w:rsidRDefault="0093380D" w:rsidP="00FA7BB9">
            <w:pPr>
              <w:spacing w:after="0" w:line="240" w:lineRule="auto"/>
            </w:pPr>
            <w:r w:rsidRPr="00FA7BB9">
              <w:rPr>
                <w:sz w:val="20"/>
                <w:szCs w:val="20"/>
              </w:rPr>
              <w:t xml:space="preserve">RECORD BURNT </w:t>
            </w:r>
          </w:p>
        </w:tc>
        <w:tc>
          <w:tcPr>
            <w:tcW w:w="720" w:type="dxa"/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93380D" w:rsidRPr="00FA7BB9" w:rsidRDefault="0093380D" w:rsidP="00FA7BB9">
            <w:pPr>
              <w:spacing w:after="0" w:line="240" w:lineRule="auto"/>
              <w:jc w:val="center"/>
            </w:pPr>
            <w:r w:rsidRPr="00FA7BB9">
              <w:rPr>
                <w:sz w:val="20"/>
                <w:szCs w:val="20"/>
              </w:rPr>
              <w:t>Not Inconformity</w:t>
            </w:r>
          </w:p>
        </w:tc>
      </w:tr>
      <w:tr w:rsidR="0093380D" w:rsidRPr="00FA7BB9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93380D" w:rsidRPr="00FA7BB9" w:rsidRDefault="0093380D" w:rsidP="00FA7BB9">
            <w:pPr>
              <w:spacing w:after="0" w:line="240" w:lineRule="auto"/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27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0D" w:rsidRPr="00FA7BB9" w:rsidRDefault="0093380D" w:rsidP="00FA7BB9">
            <w:pPr>
              <w:spacing w:after="0" w:line="240" w:lineRule="auto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23-1-2013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0D" w:rsidRPr="00FA7BB9" w:rsidRDefault="0093380D" w:rsidP="00FA7BB9">
            <w:pPr>
              <w:spacing w:after="0" w:line="240" w:lineRule="auto"/>
            </w:pPr>
            <w:r w:rsidRPr="00FA7BB9">
              <w:rPr>
                <w:sz w:val="20"/>
                <w:szCs w:val="20"/>
              </w:rPr>
              <w:t>05438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0D" w:rsidRPr="00FA7BB9" w:rsidRDefault="0093380D" w:rsidP="00FA7BB9">
            <w:pPr>
              <w:spacing w:after="0" w:line="240" w:lineRule="auto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Ghulam Muhammad s/o jumoon chandio</w:t>
            </w:r>
          </w:p>
          <w:p w:rsidR="0093380D" w:rsidRPr="00FA7BB9" w:rsidRDefault="0093380D" w:rsidP="00FA7BB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Out of 153/1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4-00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 xml:space="preserve">Burnt </w:t>
            </w:r>
          </w:p>
        </w:tc>
        <w:tc>
          <w:tcPr>
            <w:tcW w:w="630" w:type="dxa"/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</w:tcPr>
          <w:p w:rsidR="0093380D" w:rsidRPr="00FA7BB9" w:rsidRDefault="0093380D" w:rsidP="00FA7BB9">
            <w:pPr>
              <w:spacing w:after="0" w:line="240" w:lineRule="auto"/>
            </w:pPr>
            <w:r w:rsidRPr="00FA7BB9">
              <w:rPr>
                <w:sz w:val="20"/>
                <w:szCs w:val="20"/>
              </w:rPr>
              <w:t xml:space="preserve">RECORD BURNT </w:t>
            </w:r>
          </w:p>
        </w:tc>
        <w:tc>
          <w:tcPr>
            <w:tcW w:w="720" w:type="dxa"/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93380D" w:rsidRPr="00FA7BB9" w:rsidRDefault="0093380D" w:rsidP="00FA7BB9">
            <w:pPr>
              <w:spacing w:after="0" w:line="240" w:lineRule="auto"/>
              <w:jc w:val="center"/>
            </w:pPr>
            <w:r w:rsidRPr="00FA7BB9">
              <w:rPr>
                <w:sz w:val="20"/>
                <w:szCs w:val="20"/>
              </w:rPr>
              <w:t>Not Inconformity</w:t>
            </w:r>
          </w:p>
        </w:tc>
      </w:tr>
      <w:tr w:rsidR="0093380D" w:rsidRPr="00FA7BB9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93380D" w:rsidRPr="00FA7BB9" w:rsidRDefault="0093380D" w:rsidP="00FA7BB9">
            <w:pPr>
              <w:spacing w:after="0" w:line="240" w:lineRule="auto"/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28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0D" w:rsidRPr="00FA7BB9" w:rsidRDefault="0093380D" w:rsidP="00FA7BB9">
            <w:pPr>
              <w:spacing w:after="0" w:line="240" w:lineRule="auto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23-9-2013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0D" w:rsidRPr="00FA7BB9" w:rsidRDefault="0093380D" w:rsidP="00FA7BB9">
            <w:pPr>
              <w:spacing w:after="0" w:line="240" w:lineRule="auto"/>
            </w:pPr>
            <w:r w:rsidRPr="00FA7BB9">
              <w:rPr>
                <w:sz w:val="20"/>
                <w:szCs w:val="20"/>
              </w:rPr>
              <w:t>05438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0D" w:rsidRPr="00FA7BB9" w:rsidRDefault="0093380D" w:rsidP="00FA7BB9">
            <w:pPr>
              <w:spacing w:after="0" w:line="240" w:lineRule="auto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Zubair fazli s/o soomar fazli</w:t>
            </w:r>
          </w:p>
          <w:p w:rsidR="0093380D" w:rsidRPr="00FA7BB9" w:rsidRDefault="0093380D" w:rsidP="00FA7BB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123/1to4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63-18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 xml:space="preserve">Burnt </w:t>
            </w:r>
          </w:p>
        </w:tc>
        <w:tc>
          <w:tcPr>
            <w:tcW w:w="630" w:type="dxa"/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</w:tcPr>
          <w:p w:rsidR="0093380D" w:rsidRPr="00FA7BB9" w:rsidRDefault="0093380D" w:rsidP="00FA7BB9">
            <w:pPr>
              <w:spacing w:after="0" w:line="240" w:lineRule="auto"/>
            </w:pPr>
            <w:r w:rsidRPr="00FA7BB9">
              <w:rPr>
                <w:sz w:val="20"/>
                <w:szCs w:val="20"/>
              </w:rPr>
              <w:t xml:space="preserve">RECORD BURNT </w:t>
            </w:r>
          </w:p>
        </w:tc>
        <w:tc>
          <w:tcPr>
            <w:tcW w:w="720" w:type="dxa"/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93380D" w:rsidRPr="00FA7BB9" w:rsidRDefault="0093380D" w:rsidP="00FA7BB9">
            <w:pPr>
              <w:spacing w:after="0" w:line="240" w:lineRule="auto"/>
              <w:jc w:val="center"/>
            </w:pPr>
            <w:r w:rsidRPr="00FA7BB9">
              <w:rPr>
                <w:sz w:val="20"/>
                <w:szCs w:val="20"/>
              </w:rPr>
              <w:t>Not Inconformity</w:t>
            </w:r>
          </w:p>
        </w:tc>
      </w:tr>
      <w:tr w:rsidR="0093380D" w:rsidRPr="00FA7BB9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93380D" w:rsidRPr="00FA7BB9" w:rsidRDefault="0093380D" w:rsidP="00FA7BB9">
            <w:pPr>
              <w:spacing w:after="0" w:line="240" w:lineRule="auto"/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29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0D" w:rsidRPr="00FA7BB9" w:rsidRDefault="0093380D" w:rsidP="00FA7BB9">
            <w:pPr>
              <w:spacing w:after="0" w:line="240" w:lineRule="auto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23-9-2013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0D" w:rsidRPr="00FA7BB9" w:rsidRDefault="0093380D" w:rsidP="00FA7BB9">
            <w:pPr>
              <w:spacing w:after="0" w:line="240" w:lineRule="auto"/>
            </w:pPr>
            <w:r w:rsidRPr="00FA7BB9">
              <w:rPr>
                <w:sz w:val="20"/>
                <w:szCs w:val="20"/>
              </w:rPr>
              <w:t>05438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0D" w:rsidRPr="00FA7BB9" w:rsidRDefault="0093380D" w:rsidP="00FA7BB9">
            <w:pPr>
              <w:spacing w:after="0" w:line="240" w:lineRule="auto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Mst. Sakina w/o sardar fazli</w:t>
            </w:r>
          </w:p>
          <w:p w:rsidR="0093380D" w:rsidRPr="00FA7BB9" w:rsidRDefault="0093380D" w:rsidP="00FA7BB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140/1to4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134/22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 xml:space="preserve">Burnt </w:t>
            </w:r>
          </w:p>
        </w:tc>
        <w:tc>
          <w:tcPr>
            <w:tcW w:w="630" w:type="dxa"/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</w:tcPr>
          <w:p w:rsidR="0093380D" w:rsidRPr="00FA7BB9" w:rsidRDefault="0093380D" w:rsidP="00FA7BB9">
            <w:pPr>
              <w:spacing w:after="0" w:line="240" w:lineRule="auto"/>
            </w:pPr>
            <w:r w:rsidRPr="00FA7BB9">
              <w:rPr>
                <w:sz w:val="20"/>
                <w:szCs w:val="20"/>
              </w:rPr>
              <w:t xml:space="preserve">RECORD BURNT </w:t>
            </w:r>
          </w:p>
        </w:tc>
        <w:tc>
          <w:tcPr>
            <w:tcW w:w="720" w:type="dxa"/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93380D" w:rsidRPr="00FA7BB9" w:rsidRDefault="0093380D" w:rsidP="00FA7BB9">
            <w:pPr>
              <w:spacing w:after="0" w:line="240" w:lineRule="auto"/>
              <w:jc w:val="center"/>
            </w:pPr>
            <w:r w:rsidRPr="00FA7BB9">
              <w:rPr>
                <w:sz w:val="20"/>
                <w:szCs w:val="20"/>
              </w:rPr>
              <w:t>Not Inconformity</w:t>
            </w:r>
          </w:p>
        </w:tc>
      </w:tr>
      <w:tr w:rsidR="0093380D" w:rsidRPr="00FA7BB9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93380D" w:rsidRPr="00FA7BB9" w:rsidRDefault="0093380D" w:rsidP="00FA7BB9">
            <w:pPr>
              <w:spacing w:after="0" w:line="240" w:lineRule="auto"/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93380D" w:rsidRPr="00FA7BB9" w:rsidRDefault="0093380D" w:rsidP="00FA7BB9">
            <w:pPr>
              <w:spacing w:after="0" w:line="240" w:lineRule="auto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24-12-2013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93380D" w:rsidRPr="00FA7BB9" w:rsidRDefault="0093380D" w:rsidP="00FA7BB9">
            <w:pPr>
              <w:spacing w:after="0" w:line="240" w:lineRule="auto"/>
            </w:pPr>
            <w:r w:rsidRPr="00FA7BB9">
              <w:rPr>
                <w:sz w:val="20"/>
                <w:szCs w:val="20"/>
              </w:rPr>
              <w:t>05438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93380D" w:rsidRPr="00FA7BB9" w:rsidRDefault="0093380D" w:rsidP="00FA7BB9">
            <w:pPr>
              <w:spacing w:after="0" w:line="240" w:lineRule="auto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Fida hussain  s/o ghulam hussain awan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262/1to4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30-06</w:t>
            </w:r>
          </w:p>
        </w:tc>
        <w:tc>
          <w:tcPr>
            <w:tcW w:w="810" w:type="dxa"/>
            <w:tcBorders>
              <w:left w:val="single" w:sz="18" w:space="0" w:color="auto"/>
              <w:bottom w:val="single" w:sz="18" w:space="0" w:color="000000"/>
            </w:tcBorders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 xml:space="preserve">Burnt </w:t>
            </w:r>
          </w:p>
        </w:tc>
        <w:tc>
          <w:tcPr>
            <w:tcW w:w="630" w:type="dxa"/>
            <w:tcBorders>
              <w:bottom w:val="single" w:sz="18" w:space="0" w:color="000000"/>
            </w:tcBorders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bottom w:val="single" w:sz="18" w:space="0" w:color="000000"/>
              <w:right w:val="single" w:sz="18" w:space="0" w:color="000000"/>
            </w:tcBorders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  <w:bottom w:val="single" w:sz="18" w:space="0" w:color="000000"/>
            </w:tcBorders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bottom w:val="single" w:sz="18" w:space="0" w:color="000000"/>
            </w:tcBorders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  <w:tcBorders>
              <w:bottom w:val="single" w:sz="18" w:space="0" w:color="000000"/>
            </w:tcBorders>
          </w:tcPr>
          <w:p w:rsidR="0093380D" w:rsidRPr="00FA7BB9" w:rsidRDefault="0093380D" w:rsidP="00FA7BB9">
            <w:pPr>
              <w:spacing w:after="0" w:line="240" w:lineRule="auto"/>
            </w:pPr>
            <w:r w:rsidRPr="00FA7BB9">
              <w:rPr>
                <w:sz w:val="20"/>
                <w:szCs w:val="20"/>
              </w:rPr>
              <w:t xml:space="preserve">RECORD BURNT 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bottom w:val="single" w:sz="18" w:space="0" w:color="000000"/>
            </w:tcBorders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  <w:tcBorders>
              <w:bottom w:val="single" w:sz="18" w:space="0" w:color="000000"/>
            </w:tcBorders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bottom w:val="single" w:sz="18" w:space="0" w:color="000000"/>
              <w:right w:val="single" w:sz="18" w:space="0" w:color="000000"/>
            </w:tcBorders>
          </w:tcPr>
          <w:p w:rsidR="0093380D" w:rsidRPr="00FA7BB9" w:rsidRDefault="0093380D" w:rsidP="00FA7BB9">
            <w:pPr>
              <w:spacing w:after="0" w:line="240" w:lineRule="auto"/>
              <w:jc w:val="center"/>
            </w:pPr>
            <w:r w:rsidRPr="00FA7BB9">
              <w:rPr>
                <w:sz w:val="20"/>
                <w:szCs w:val="20"/>
              </w:rPr>
              <w:t>Not Inconformity</w:t>
            </w:r>
          </w:p>
        </w:tc>
      </w:tr>
    </w:tbl>
    <w:p w:rsidR="0093380D" w:rsidRDefault="0093380D" w:rsidP="00A214CE">
      <w:pPr>
        <w:rPr>
          <w:sz w:val="28"/>
          <w:szCs w:val="28"/>
        </w:rPr>
      </w:pPr>
    </w:p>
    <w:p w:rsidR="0093380D" w:rsidRDefault="0093380D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693"/>
        <w:gridCol w:w="1260"/>
        <w:gridCol w:w="810"/>
        <w:gridCol w:w="1710"/>
        <w:gridCol w:w="720"/>
        <w:gridCol w:w="900"/>
        <w:gridCol w:w="810"/>
        <w:gridCol w:w="810"/>
        <w:gridCol w:w="630"/>
        <w:gridCol w:w="1246"/>
        <w:gridCol w:w="734"/>
        <w:gridCol w:w="720"/>
        <w:gridCol w:w="1080"/>
        <w:gridCol w:w="1620"/>
        <w:gridCol w:w="720"/>
        <w:gridCol w:w="990"/>
        <w:gridCol w:w="743"/>
        <w:gridCol w:w="1345"/>
      </w:tblGrid>
      <w:tr w:rsidR="0093380D" w:rsidRPr="00FA7BB9">
        <w:trPr>
          <w:trHeight w:val="701"/>
        </w:trPr>
        <w:tc>
          <w:tcPr>
            <w:tcW w:w="18216" w:type="dxa"/>
            <w:gridSpan w:val="19"/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A7BB9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93380D" w:rsidRPr="00FA7BB9" w:rsidRDefault="0093380D" w:rsidP="00FA7BB9">
            <w:pPr>
              <w:spacing w:after="0" w:line="240" w:lineRule="auto"/>
              <w:jc w:val="center"/>
            </w:pPr>
            <w:r w:rsidRPr="00FA7BB9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93380D" w:rsidRPr="00FA7BB9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/>
            </w:tcBorders>
          </w:tcPr>
          <w:p w:rsidR="0093380D" w:rsidRPr="00FA7BB9" w:rsidRDefault="0093380D" w:rsidP="00FA7BB9">
            <w:pPr>
              <w:spacing w:after="0" w:line="240" w:lineRule="auto"/>
            </w:pPr>
            <w:r w:rsidRPr="00FA7BB9">
              <w:t xml:space="preserve">Name of District:  </w:t>
            </w:r>
            <w:r w:rsidRPr="00FA7BB9">
              <w:rPr>
                <w:b/>
                <w:bCs/>
              </w:rPr>
              <w:t xml:space="preserve">BADIN  </w:t>
            </w:r>
            <w:r w:rsidRPr="00FA7BB9">
              <w:t xml:space="preserve">                                                                             Name of Taluka: </w:t>
            </w:r>
            <w:r w:rsidRPr="00FA7BB9">
              <w:rPr>
                <w:b/>
                <w:bCs/>
              </w:rPr>
              <w:t>Shaheed Fazil Rahu</w:t>
            </w:r>
            <w:r w:rsidRPr="00FA7BB9">
              <w:t xml:space="preserve">                                               Name of Deh: </w:t>
            </w:r>
            <w:r w:rsidRPr="00FA7BB9">
              <w:rPr>
                <w:b/>
                <w:bCs/>
              </w:rPr>
              <w:t>SORHADI</w:t>
            </w:r>
          </w:p>
        </w:tc>
      </w:tr>
      <w:tr w:rsidR="0093380D" w:rsidRPr="00FA7BB9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93380D" w:rsidRPr="00FA7BB9" w:rsidRDefault="0093380D" w:rsidP="00FA7BB9">
            <w:pPr>
              <w:spacing w:after="0" w:line="240" w:lineRule="auto"/>
              <w:jc w:val="center"/>
            </w:pPr>
            <w:r w:rsidRPr="00FA7BB9">
              <w:t>Position as per available</w:t>
            </w:r>
          </w:p>
          <w:p w:rsidR="0093380D" w:rsidRPr="00FA7BB9" w:rsidRDefault="0093380D" w:rsidP="00FA7BB9">
            <w:pPr>
              <w:spacing w:after="0" w:line="240" w:lineRule="auto"/>
              <w:jc w:val="center"/>
            </w:pPr>
            <w:r w:rsidRPr="00FA7BB9"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93380D" w:rsidRPr="00FA7BB9" w:rsidRDefault="0093380D" w:rsidP="00FA7BB9">
            <w:pPr>
              <w:spacing w:after="0" w:line="240" w:lineRule="auto"/>
              <w:jc w:val="center"/>
            </w:pPr>
            <w:r w:rsidRPr="00FA7BB9">
              <w:t>Position of Entry Nos.</w:t>
            </w:r>
          </w:p>
          <w:p w:rsidR="0093380D" w:rsidRPr="00FA7BB9" w:rsidRDefault="0093380D" w:rsidP="00FA7BB9">
            <w:pPr>
              <w:spacing w:after="0" w:line="240" w:lineRule="auto"/>
              <w:jc w:val="center"/>
            </w:pPr>
            <w:r w:rsidRPr="00FA7BB9"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93380D" w:rsidRPr="00FA7BB9" w:rsidRDefault="0093380D" w:rsidP="00FA7BB9">
            <w:pPr>
              <w:spacing w:after="0" w:line="240" w:lineRule="auto"/>
              <w:jc w:val="center"/>
            </w:pPr>
            <w:r w:rsidRPr="00FA7BB9">
              <w:t>Position as per Microfilmed</w:t>
            </w:r>
          </w:p>
          <w:p w:rsidR="0093380D" w:rsidRPr="00FA7BB9" w:rsidRDefault="0093380D" w:rsidP="00FA7BB9">
            <w:pPr>
              <w:spacing w:after="0" w:line="240" w:lineRule="auto"/>
              <w:jc w:val="center"/>
            </w:pPr>
            <w:r w:rsidRPr="00FA7BB9">
              <w:t>VF-VII-A ( 1985-86) supplied by the Board of Revenue</w:t>
            </w:r>
          </w:p>
        </w:tc>
      </w:tr>
      <w:tr w:rsidR="0093380D" w:rsidRPr="00FA7BB9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Latest Entry No.</w:t>
            </w:r>
          </w:p>
        </w:tc>
        <w:tc>
          <w:tcPr>
            <w:tcW w:w="126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A7BB9">
              <w:rPr>
                <w:sz w:val="18"/>
                <w:szCs w:val="18"/>
              </w:rPr>
              <w:t>Date (dd/mm/yyy)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80D" w:rsidRPr="00FA7BB9" w:rsidRDefault="0093380D" w:rsidP="00FA7BB9">
            <w:pPr>
              <w:spacing w:after="0" w:line="240" w:lineRule="auto"/>
              <w:jc w:val="center"/>
            </w:pPr>
            <w:r w:rsidRPr="00FA7BB9">
              <w:t>Register</w:t>
            </w:r>
          </w:p>
        </w:tc>
        <w:tc>
          <w:tcPr>
            <w:tcW w:w="17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80D" w:rsidRPr="00FA7BB9" w:rsidRDefault="0093380D" w:rsidP="00FA7BB9">
            <w:pPr>
              <w:spacing w:after="0" w:line="240" w:lineRule="auto"/>
              <w:jc w:val="center"/>
            </w:pPr>
            <w:r w:rsidRPr="00FA7BB9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80D" w:rsidRPr="00FA7BB9" w:rsidRDefault="0093380D" w:rsidP="00FA7BB9">
            <w:pPr>
              <w:spacing w:after="0" w:line="240" w:lineRule="auto"/>
              <w:jc w:val="center"/>
            </w:pPr>
            <w:r w:rsidRPr="00FA7BB9">
              <w:t>Share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80D" w:rsidRPr="00FA7BB9" w:rsidRDefault="0093380D" w:rsidP="00FA7BB9">
            <w:pPr>
              <w:spacing w:after="0" w:line="240" w:lineRule="auto"/>
              <w:jc w:val="center"/>
            </w:pPr>
            <w:r w:rsidRPr="00FA7BB9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3380D" w:rsidRPr="00FA7BB9" w:rsidRDefault="0093380D" w:rsidP="00FA7BB9">
            <w:pPr>
              <w:spacing w:after="0" w:line="240" w:lineRule="auto"/>
              <w:jc w:val="center"/>
            </w:pPr>
            <w:r w:rsidRPr="00FA7BB9">
              <w:t>Area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Register</w:t>
            </w:r>
          </w:p>
        </w:tc>
        <w:tc>
          <w:tcPr>
            <w:tcW w:w="630" w:type="dxa"/>
            <w:tcBorders>
              <w:top w:val="single" w:sz="18" w:space="0" w:color="000000"/>
            </w:tcBorders>
            <w:vAlign w:val="center"/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A7BB9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18" w:space="0" w:color="000000"/>
            </w:tcBorders>
            <w:vAlign w:val="center"/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A7BB9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93380D" w:rsidRPr="00FA7BB9" w:rsidRDefault="0093380D" w:rsidP="00FA7BB9">
            <w:pPr>
              <w:spacing w:after="0" w:line="240" w:lineRule="auto"/>
              <w:jc w:val="center"/>
            </w:pPr>
            <w:r w:rsidRPr="00FA7BB9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93380D" w:rsidRPr="00FA7BB9" w:rsidRDefault="0093380D" w:rsidP="00FA7BB9">
            <w:pPr>
              <w:spacing w:after="0" w:line="240" w:lineRule="auto"/>
              <w:jc w:val="center"/>
            </w:pPr>
            <w:r w:rsidRPr="00FA7BB9"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93380D" w:rsidRPr="00FA7BB9" w:rsidRDefault="0093380D" w:rsidP="00FA7BB9">
            <w:pPr>
              <w:spacing w:after="0" w:line="240" w:lineRule="auto"/>
              <w:jc w:val="center"/>
            </w:pPr>
            <w:r w:rsidRPr="00FA7BB9">
              <w:t>Survey No.</w:t>
            </w:r>
          </w:p>
        </w:tc>
        <w:tc>
          <w:tcPr>
            <w:tcW w:w="743" w:type="dxa"/>
            <w:tcBorders>
              <w:top w:val="single" w:sz="18" w:space="0" w:color="000000"/>
            </w:tcBorders>
            <w:vAlign w:val="center"/>
          </w:tcPr>
          <w:p w:rsidR="0093380D" w:rsidRPr="00FA7BB9" w:rsidRDefault="0093380D" w:rsidP="00FA7BB9">
            <w:pPr>
              <w:spacing w:after="0" w:line="240" w:lineRule="auto"/>
              <w:jc w:val="center"/>
            </w:pPr>
            <w:r w:rsidRPr="00FA7BB9">
              <w:t>Area</w:t>
            </w:r>
          </w:p>
        </w:tc>
        <w:tc>
          <w:tcPr>
            <w:tcW w:w="1345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Remarks/ reasons.</w:t>
            </w:r>
          </w:p>
        </w:tc>
      </w:tr>
      <w:tr w:rsidR="0093380D" w:rsidRPr="00FA7BB9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93380D" w:rsidRPr="00FA7BB9" w:rsidRDefault="0093380D" w:rsidP="00FA7BB9">
            <w:pPr>
              <w:spacing w:after="0" w:line="240" w:lineRule="auto"/>
              <w:jc w:val="center"/>
            </w:pPr>
            <w:r w:rsidRPr="00FA7BB9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0D" w:rsidRPr="00FA7BB9" w:rsidRDefault="0093380D" w:rsidP="00FA7BB9">
            <w:pPr>
              <w:spacing w:after="0" w:line="240" w:lineRule="auto"/>
              <w:jc w:val="center"/>
            </w:pPr>
            <w:r w:rsidRPr="00FA7BB9"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A7BB9">
              <w:rPr>
                <w:sz w:val="18"/>
                <w:szCs w:val="18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0D" w:rsidRPr="00FA7BB9" w:rsidRDefault="0093380D" w:rsidP="00FA7BB9">
            <w:pPr>
              <w:spacing w:after="0" w:line="240" w:lineRule="auto"/>
              <w:jc w:val="center"/>
            </w:pPr>
            <w:r w:rsidRPr="00FA7BB9"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0D" w:rsidRPr="00FA7BB9" w:rsidRDefault="0093380D" w:rsidP="00FA7BB9">
            <w:pPr>
              <w:spacing w:after="0" w:line="240" w:lineRule="auto"/>
              <w:jc w:val="center"/>
            </w:pPr>
            <w:r w:rsidRPr="00FA7BB9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0D" w:rsidRPr="00FA7BB9" w:rsidRDefault="0093380D" w:rsidP="00FA7BB9">
            <w:pPr>
              <w:spacing w:after="0" w:line="240" w:lineRule="auto"/>
              <w:jc w:val="center"/>
            </w:pPr>
            <w:r w:rsidRPr="00FA7BB9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0D" w:rsidRPr="00FA7BB9" w:rsidRDefault="0093380D" w:rsidP="00FA7BB9">
            <w:pPr>
              <w:spacing w:after="0" w:line="240" w:lineRule="auto"/>
              <w:jc w:val="center"/>
            </w:pPr>
            <w:r w:rsidRPr="00FA7BB9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3380D" w:rsidRPr="00FA7BB9" w:rsidRDefault="0093380D" w:rsidP="00FA7BB9">
            <w:pPr>
              <w:spacing w:after="0" w:line="240" w:lineRule="auto"/>
              <w:jc w:val="center"/>
            </w:pPr>
            <w:r w:rsidRPr="00FA7BB9">
              <w:t>8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93380D" w:rsidRPr="00FA7BB9" w:rsidRDefault="0093380D" w:rsidP="00FA7BB9">
            <w:pPr>
              <w:spacing w:after="0" w:line="240" w:lineRule="auto"/>
              <w:jc w:val="center"/>
            </w:pPr>
            <w:r w:rsidRPr="00FA7BB9">
              <w:t>9</w:t>
            </w:r>
          </w:p>
        </w:tc>
        <w:tc>
          <w:tcPr>
            <w:tcW w:w="630" w:type="dxa"/>
          </w:tcPr>
          <w:p w:rsidR="0093380D" w:rsidRPr="00FA7BB9" w:rsidRDefault="0093380D" w:rsidP="00FA7BB9">
            <w:pPr>
              <w:spacing w:after="0" w:line="240" w:lineRule="auto"/>
              <w:jc w:val="center"/>
            </w:pPr>
            <w:r w:rsidRPr="00FA7BB9">
              <w:t>10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A7BB9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93380D" w:rsidRPr="00FA7BB9" w:rsidRDefault="0093380D" w:rsidP="00FA7BB9">
            <w:pPr>
              <w:spacing w:after="0" w:line="240" w:lineRule="auto"/>
              <w:jc w:val="center"/>
            </w:pPr>
            <w:r w:rsidRPr="00FA7BB9">
              <w:t>12</w:t>
            </w:r>
          </w:p>
        </w:tc>
        <w:tc>
          <w:tcPr>
            <w:tcW w:w="720" w:type="dxa"/>
          </w:tcPr>
          <w:p w:rsidR="0093380D" w:rsidRPr="00FA7BB9" w:rsidRDefault="0093380D" w:rsidP="00FA7BB9">
            <w:pPr>
              <w:spacing w:after="0" w:line="240" w:lineRule="auto"/>
              <w:jc w:val="center"/>
            </w:pPr>
            <w:r w:rsidRPr="00FA7BB9">
              <w:t>13</w:t>
            </w:r>
          </w:p>
        </w:tc>
        <w:tc>
          <w:tcPr>
            <w:tcW w:w="1080" w:type="dxa"/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A7BB9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93380D" w:rsidRPr="00FA7BB9" w:rsidRDefault="0093380D" w:rsidP="00FA7BB9">
            <w:pPr>
              <w:spacing w:after="0" w:line="240" w:lineRule="auto"/>
              <w:jc w:val="center"/>
            </w:pPr>
            <w:r w:rsidRPr="00FA7BB9">
              <w:t>15</w:t>
            </w:r>
          </w:p>
        </w:tc>
        <w:tc>
          <w:tcPr>
            <w:tcW w:w="720" w:type="dxa"/>
          </w:tcPr>
          <w:p w:rsidR="0093380D" w:rsidRPr="00FA7BB9" w:rsidRDefault="0093380D" w:rsidP="00FA7BB9">
            <w:pPr>
              <w:spacing w:after="0" w:line="240" w:lineRule="auto"/>
              <w:jc w:val="center"/>
            </w:pPr>
            <w:r w:rsidRPr="00FA7BB9">
              <w:t>16</w:t>
            </w:r>
          </w:p>
        </w:tc>
        <w:tc>
          <w:tcPr>
            <w:tcW w:w="990" w:type="dxa"/>
          </w:tcPr>
          <w:p w:rsidR="0093380D" w:rsidRPr="00FA7BB9" w:rsidRDefault="0093380D" w:rsidP="00FA7BB9">
            <w:pPr>
              <w:spacing w:after="0" w:line="240" w:lineRule="auto"/>
              <w:jc w:val="center"/>
            </w:pPr>
            <w:r w:rsidRPr="00FA7BB9">
              <w:t>17</w:t>
            </w:r>
          </w:p>
        </w:tc>
        <w:tc>
          <w:tcPr>
            <w:tcW w:w="743" w:type="dxa"/>
          </w:tcPr>
          <w:p w:rsidR="0093380D" w:rsidRPr="00FA7BB9" w:rsidRDefault="0093380D" w:rsidP="00FA7BB9">
            <w:pPr>
              <w:spacing w:after="0" w:line="240" w:lineRule="auto"/>
              <w:jc w:val="center"/>
            </w:pPr>
            <w:r w:rsidRPr="00FA7BB9">
              <w:t>18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93380D" w:rsidRPr="00FA7BB9" w:rsidRDefault="0093380D" w:rsidP="00FA7BB9">
            <w:pPr>
              <w:spacing w:after="0" w:line="240" w:lineRule="auto"/>
              <w:jc w:val="center"/>
            </w:pPr>
            <w:r w:rsidRPr="00FA7BB9">
              <w:t>19</w:t>
            </w:r>
          </w:p>
        </w:tc>
      </w:tr>
      <w:tr w:rsidR="0093380D" w:rsidRPr="00FA7BB9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93380D" w:rsidRPr="00FA7BB9" w:rsidRDefault="0093380D" w:rsidP="00FA7BB9">
            <w:pPr>
              <w:spacing w:after="0" w:line="240" w:lineRule="auto"/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31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0D" w:rsidRPr="00FA7BB9" w:rsidRDefault="0093380D" w:rsidP="00FA7BB9">
            <w:pPr>
              <w:spacing w:after="0" w:line="240" w:lineRule="auto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21-1-2014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0D" w:rsidRPr="00FA7BB9" w:rsidRDefault="0093380D" w:rsidP="00FA7BB9">
            <w:pPr>
              <w:spacing w:after="0" w:line="240" w:lineRule="auto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05438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0D" w:rsidRPr="00FA7BB9" w:rsidRDefault="0093380D" w:rsidP="00FA7BB9">
            <w:pPr>
              <w:spacing w:after="0" w:line="240" w:lineRule="auto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 xml:space="preserve">Musdaq bilal s/o manzoor ahmed </w:t>
            </w:r>
          </w:p>
          <w:p w:rsidR="0093380D" w:rsidRPr="00FA7BB9" w:rsidRDefault="0093380D" w:rsidP="00FA7BB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10/2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4-00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 xml:space="preserve">Burnt </w:t>
            </w:r>
          </w:p>
        </w:tc>
        <w:tc>
          <w:tcPr>
            <w:tcW w:w="630" w:type="dxa"/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</w:tcPr>
          <w:p w:rsidR="0093380D" w:rsidRPr="00FA7BB9" w:rsidRDefault="0093380D" w:rsidP="00FA7BB9">
            <w:pPr>
              <w:spacing w:after="0" w:line="240" w:lineRule="auto"/>
            </w:pPr>
            <w:r w:rsidRPr="00FA7BB9">
              <w:rPr>
                <w:sz w:val="20"/>
                <w:szCs w:val="20"/>
              </w:rPr>
              <w:t xml:space="preserve">RECORD BURNT </w:t>
            </w:r>
          </w:p>
        </w:tc>
        <w:tc>
          <w:tcPr>
            <w:tcW w:w="720" w:type="dxa"/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93380D" w:rsidRPr="00FA7BB9" w:rsidRDefault="0093380D" w:rsidP="00FA7BB9">
            <w:pPr>
              <w:spacing w:after="0" w:line="240" w:lineRule="auto"/>
              <w:jc w:val="center"/>
            </w:pPr>
            <w:r w:rsidRPr="00FA7BB9">
              <w:rPr>
                <w:sz w:val="20"/>
                <w:szCs w:val="20"/>
              </w:rPr>
              <w:t>Not Inconformity</w:t>
            </w:r>
          </w:p>
        </w:tc>
      </w:tr>
      <w:tr w:rsidR="0093380D" w:rsidRPr="00FA7BB9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93380D" w:rsidRPr="00FA7BB9" w:rsidRDefault="0093380D" w:rsidP="00FA7BB9">
            <w:pPr>
              <w:spacing w:after="0" w:line="240" w:lineRule="auto"/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32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0D" w:rsidRPr="00FA7BB9" w:rsidRDefault="0093380D" w:rsidP="00FA7BB9">
            <w:pPr>
              <w:spacing w:after="0" w:line="240" w:lineRule="auto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30-1-2014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0D" w:rsidRPr="00FA7BB9" w:rsidRDefault="0093380D" w:rsidP="00FA7BB9">
            <w:pPr>
              <w:spacing w:after="0" w:line="240" w:lineRule="auto"/>
            </w:pPr>
            <w:r w:rsidRPr="00FA7BB9">
              <w:rPr>
                <w:sz w:val="20"/>
                <w:szCs w:val="20"/>
              </w:rPr>
              <w:t>05438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0D" w:rsidRPr="00FA7BB9" w:rsidRDefault="0093380D" w:rsidP="00FA7BB9">
            <w:pPr>
              <w:spacing w:after="0" w:line="240" w:lineRule="auto"/>
              <w:rPr>
                <w:sz w:val="20"/>
                <w:szCs w:val="20"/>
              </w:rPr>
            </w:pPr>
          </w:p>
          <w:p w:rsidR="0093380D" w:rsidRPr="00FA7BB9" w:rsidRDefault="0093380D" w:rsidP="00FA7BB9">
            <w:pPr>
              <w:spacing w:after="0" w:line="240" w:lineRule="auto"/>
              <w:rPr>
                <w:sz w:val="20"/>
                <w:szCs w:val="20"/>
              </w:rPr>
            </w:pPr>
          </w:p>
          <w:p w:rsidR="0093380D" w:rsidRPr="00FA7BB9" w:rsidRDefault="0093380D" w:rsidP="00FA7BB9">
            <w:pPr>
              <w:spacing w:after="0" w:line="240" w:lineRule="auto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Mortgaged ZTBL Bank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262/1to4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30-06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 xml:space="preserve">Burnt </w:t>
            </w:r>
          </w:p>
        </w:tc>
        <w:tc>
          <w:tcPr>
            <w:tcW w:w="630" w:type="dxa"/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</w:tcPr>
          <w:p w:rsidR="0093380D" w:rsidRPr="00FA7BB9" w:rsidRDefault="0093380D" w:rsidP="00FA7BB9">
            <w:pPr>
              <w:spacing w:after="0" w:line="240" w:lineRule="auto"/>
            </w:pPr>
            <w:r w:rsidRPr="00FA7BB9">
              <w:rPr>
                <w:sz w:val="20"/>
                <w:szCs w:val="20"/>
              </w:rPr>
              <w:t xml:space="preserve">RECORD BURNT </w:t>
            </w:r>
          </w:p>
        </w:tc>
        <w:tc>
          <w:tcPr>
            <w:tcW w:w="720" w:type="dxa"/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93380D" w:rsidRPr="00FA7BB9" w:rsidRDefault="0093380D" w:rsidP="00FA7BB9">
            <w:pPr>
              <w:spacing w:after="0" w:line="240" w:lineRule="auto"/>
              <w:jc w:val="center"/>
            </w:pPr>
            <w:r w:rsidRPr="00FA7BB9">
              <w:rPr>
                <w:sz w:val="20"/>
                <w:szCs w:val="20"/>
              </w:rPr>
              <w:t>Not Inconformity</w:t>
            </w:r>
          </w:p>
        </w:tc>
      </w:tr>
      <w:tr w:rsidR="0093380D" w:rsidRPr="00FA7BB9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93380D" w:rsidRPr="00FA7BB9" w:rsidRDefault="0093380D" w:rsidP="00FA7BB9">
            <w:pPr>
              <w:spacing w:after="0" w:line="240" w:lineRule="auto"/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33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0D" w:rsidRPr="00FA7BB9" w:rsidRDefault="0093380D" w:rsidP="00FA7BB9">
            <w:pPr>
              <w:spacing w:after="0" w:line="240" w:lineRule="auto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7-2-2014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0D" w:rsidRPr="00FA7BB9" w:rsidRDefault="0093380D" w:rsidP="00FA7BB9">
            <w:pPr>
              <w:spacing w:after="0" w:line="240" w:lineRule="auto"/>
            </w:pPr>
            <w:r w:rsidRPr="00FA7BB9">
              <w:rPr>
                <w:sz w:val="20"/>
                <w:szCs w:val="20"/>
              </w:rPr>
              <w:t>05438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0D" w:rsidRPr="00FA7BB9" w:rsidRDefault="0093380D" w:rsidP="00FA7BB9">
            <w:pPr>
              <w:spacing w:after="0" w:line="240" w:lineRule="auto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Zareen khan s/o akram khan &amp; other</w:t>
            </w:r>
          </w:p>
          <w:p w:rsidR="0093380D" w:rsidRPr="00FA7BB9" w:rsidRDefault="0093380D" w:rsidP="00FA7BB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201/1to4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32-00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 xml:space="preserve">Burnt </w:t>
            </w:r>
          </w:p>
        </w:tc>
        <w:tc>
          <w:tcPr>
            <w:tcW w:w="630" w:type="dxa"/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</w:tcPr>
          <w:p w:rsidR="0093380D" w:rsidRPr="00FA7BB9" w:rsidRDefault="0093380D" w:rsidP="00FA7BB9">
            <w:pPr>
              <w:spacing w:after="0" w:line="240" w:lineRule="auto"/>
            </w:pPr>
            <w:r w:rsidRPr="00FA7BB9">
              <w:rPr>
                <w:sz w:val="20"/>
                <w:szCs w:val="20"/>
              </w:rPr>
              <w:t xml:space="preserve">RECORD BURNT </w:t>
            </w:r>
          </w:p>
        </w:tc>
        <w:tc>
          <w:tcPr>
            <w:tcW w:w="720" w:type="dxa"/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93380D" w:rsidRPr="00FA7BB9" w:rsidRDefault="0093380D" w:rsidP="00FA7BB9">
            <w:pPr>
              <w:spacing w:after="0" w:line="240" w:lineRule="auto"/>
              <w:jc w:val="center"/>
            </w:pPr>
            <w:r w:rsidRPr="00FA7BB9">
              <w:rPr>
                <w:sz w:val="20"/>
                <w:szCs w:val="20"/>
              </w:rPr>
              <w:t>Not Inconformity</w:t>
            </w:r>
          </w:p>
        </w:tc>
      </w:tr>
      <w:tr w:rsidR="0093380D" w:rsidRPr="00FA7BB9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93380D" w:rsidRPr="00FA7BB9" w:rsidRDefault="0093380D" w:rsidP="00FA7BB9">
            <w:pPr>
              <w:spacing w:after="0" w:line="240" w:lineRule="auto"/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34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0D" w:rsidRPr="00FA7BB9" w:rsidRDefault="0093380D" w:rsidP="00FA7BB9">
            <w:pPr>
              <w:spacing w:after="0" w:line="240" w:lineRule="auto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7-2-2014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0D" w:rsidRPr="00FA7BB9" w:rsidRDefault="0093380D" w:rsidP="00FA7BB9">
            <w:pPr>
              <w:spacing w:after="0" w:line="240" w:lineRule="auto"/>
            </w:pPr>
            <w:r w:rsidRPr="00FA7BB9">
              <w:rPr>
                <w:sz w:val="20"/>
                <w:szCs w:val="20"/>
              </w:rPr>
              <w:t>05438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0D" w:rsidRPr="00FA7BB9" w:rsidRDefault="0093380D" w:rsidP="00FA7BB9">
            <w:pPr>
              <w:spacing w:after="0" w:line="240" w:lineRule="auto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Irfan s/o zareef khan &amp; other</w:t>
            </w:r>
          </w:p>
          <w:p w:rsidR="0093380D" w:rsidRPr="00FA7BB9" w:rsidRDefault="0093380D" w:rsidP="00FA7BB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200/1to4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21-05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 xml:space="preserve">Burnt </w:t>
            </w:r>
          </w:p>
        </w:tc>
        <w:tc>
          <w:tcPr>
            <w:tcW w:w="630" w:type="dxa"/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</w:tcPr>
          <w:p w:rsidR="0093380D" w:rsidRPr="00FA7BB9" w:rsidRDefault="0093380D" w:rsidP="00FA7BB9">
            <w:pPr>
              <w:spacing w:after="0" w:line="240" w:lineRule="auto"/>
            </w:pPr>
            <w:r w:rsidRPr="00FA7BB9">
              <w:rPr>
                <w:sz w:val="20"/>
                <w:szCs w:val="20"/>
              </w:rPr>
              <w:t xml:space="preserve">RECORD BURNT </w:t>
            </w:r>
          </w:p>
        </w:tc>
        <w:tc>
          <w:tcPr>
            <w:tcW w:w="720" w:type="dxa"/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93380D" w:rsidRPr="00FA7BB9" w:rsidRDefault="0093380D" w:rsidP="00FA7BB9">
            <w:pPr>
              <w:spacing w:after="0" w:line="240" w:lineRule="auto"/>
              <w:jc w:val="center"/>
            </w:pPr>
            <w:r w:rsidRPr="00FA7BB9">
              <w:rPr>
                <w:sz w:val="20"/>
                <w:szCs w:val="20"/>
              </w:rPr>
              <w:t>Not Inconformity</w:t>
            </w:r>
          </w:p>
        </w:tc>
      </w:tr>
      <w:tr w:rsidR="0093380D" w:rsidRPr="00FA7BB9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93380D" w:rsidRPr="00FA7BB9" w:rsidRDefault="0093380D" w:rsidP="00FA7BB9">
            <w:pPr>
              <w:spacing w:after="0" w:line="240" w:lineRule="auto"/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35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93380D" w:rsidRPr="00FA7BB9" w:rsidRDefault="0093380D" w:rsidP="00FA7BB9">
            <w:pPr>
              <w:spacing w:after="0" w:line="240" w:lineRule="auto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01-2-2014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93380D" w:rsidRPr="00FA7BB9" w:rsidRDefault="0093380D" w:rsidP="00FA7BB9">
            <w:pPr>
              <w:spacing w:after="0" w:line="240" w:lineRule="auto"/>
            </w:pPr>
            <w:r w:rsidRPr="00FA7BB9">
              <w:rPr>
                <w:sz w:val="20"/>
                <w:szCs w:val="20"/>
              </w:rPr>
              <w:t>05438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93380D" w:rsidRPr="00FA7BB9" w:rsidRDefault="0093380D" w:rsidP="00FA7BB9">
            <w:pPr>
              <w:spacing w:after="0" w:line="240" w:lineRule="auto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Nand lal s/o dolat ram lohano</w:t>
            </w:r>
          </w:p>
          <w:p w:rsidR="0093380D" w:rsidRPr="00FA7BB9" w:rsidRDefault="0093380D" w:rsidP="00FA7BB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45/1.4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7-37</w:t>
            </w:r>
          </w:p>
        </w:tc>
        <w:tc>
          <w:tcPr>
            <w:tcW w:w="810" w:type="dxa"/>
            <w:tcBorders>
              <w:left w:val="single" w:sz="18" w:space="0" w:color="auto"/>
              <w:bottom w:val="single" w:sz="18" w:space="0" w:color="000000"/>
            </w:tcBorders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VII-B</w:t>
            </w:r>
          </w:p>
        </w:tc>
        <w:tc>
          <w:tcPr>
            <w:tcW w:w="630" w:type="dxa"/>
            <w:tcBorders>
              <w:bottom w:val="single" w:sz="18" w:space="0" w:color="000000"/>
            </w:tcBorders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21</w:t>
            </w:r>
          </w:p>
        </w:tc>
        <w:tc>
          <w:tcPr>
            <w:tcW w:w="1246" w:type="dxa"/>
            <w:tcBorders>
              <w:bottom w:val="single" w:sz="18" w:space="0" w:color="000000"/>
              <w:right w:val="single" w:sz="18" w:space="0" w:color="000000"/>
            </w:tcBorders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28-3-2013</w:t>
            </w:r>
          </w:p>
        </w:tc>
        <w:tc>
          <w:tcPr>
            <w:tcW w:w="734" w:type="dxa"/>
            <w:tcBorders>
              <w:left w:val="single" w:sz="18" w:space="0" w:color="000000"/>
              <w:bottom w:val="single" w:sz="18" w:space="0" w:color="000000"/>
            </w:tcBorders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bottom w:val="single" w:sz="18" w:space="0" w:color="000000"/>
            </w:tcBorders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  <w:tcBorders>
              <w:bottom w:val="single" w:sz="18" w:space="0" w:color="000000"/>
            </w:tcBorders>
          </w:tcPr>
          <w:p w:rsidR="0093380D" w:rsidRPr="00FA7BB9" w:rsidRDefault="0093380D" w:rsidP="00FA7BB9">
            <w:pPr>
              <w:spacing w:after="0" w:line="240" w:lineRule="auto"/>
            </w:pPr>
            <w:r w:rsidRPr="00FA7BB9">
              <w:rPr>
                <w:sz w:val="20"/>
                <w:szCs w:val="20"/>
              </w:rPr>
              <w:t xml:space="preserve">RECORD BURNT 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bottom w:val="single" w:sz="18" w:space="0" w:color="000000"/>
            </w:tcBorders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  <w:tcBorders>
              <w:bottom w:val="single" w:sz="18" w:space="0" w:color="000000"/>
            </w:tcBorders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bottom w:val="single" w:sz="18" w:space="0" w:color="000000"/>
              <w:right w:val="single" w:sz="18" w:space="0" w:color="000000"/>
            </w:tcBorders>
          </w:tcPr>
          <w:p w:rsidR="0093380D" w:rsidRPr="00FA7BB9" w:rsidRDefault="0093380D" w:rsidP="00FA7BB9">
            <w:pPr>
              <w:spacing w:after="0" w:line="240" w:lineRule="auto"/>
              <w:jc w:val="center"/>
            </w:pPr>
            <w:r w:rsidRPr="00FA7BB9">
              <w:rPr>
                <w:sz w:val="20"/>
                <w:szCs w:val="20"/>
              </w:rPr>
              <w:t>Not Inconformity</w:t>
            </w:r>
          </w:p>
        </w:tc>
      </w:tr>
    </w:tbl>
    <w:p w:rsidR="0093380D" w:rsidRDefault="0093380D" w:rsidP="00A214CE">
      <w:pPr>
        <w:rPr>
          <w:sz w:val="28"/>
          <w:szCs w:val="28"/>
        </w:rPr>
      </w:pPr>
    </w:p>
    <w:p w:rsidR="0093380D" w:rsidRDefault="0093380D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693"/>
        <w:gridCol w:w="1260"/>
        <w:gridCol w:w="810"/>
        <w:gridCol w:w="1710"/>
        <w:gridCol w:w="720"/>
        <w:gridCol w:w="900"/>
        <w:gridCol w:w="810"/>
        <w:gridCol w:w="810"/>
        <w:gridCol w:w="630"/>
        <w:gridCol w:w="1246"/>
        <w:gridCol w:w="734"/>
        <w:gridCol w:w="720"/>
        <w:gridCol w:w="1080"/>
        <w:gridCol w:w="1620"/>
        <w:gridCol w:w="720"/>
        <w:gridCol w:w="990"/>
        <w:gridCol w:w="743"/>
        <w:gridCol w:w="1345"/>
      </w:tblGrid>
      <w:tr w:rsidR="0093380D" w:rsidRPr="00FA7BB9">
        <w:trPr>
          <w:trHeight w:val="701"/>
        </w:trPr>
        <w:tc>
          <w:tcPr>
            <w:tcW w:w="18216" w:type="dxa"/>
            <w:gridSpan w:val="19"/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A7BB9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93380D" w:rsidRPr="00FA7BB9" w:rsidRDefault="0093380D" w:rsidP="00FA7BB9">
            <w:pPr>
              <w:spacing w:after="0" w:line="240" w:lineRule="auto"/>
              <w:jc w:val="center"/>
            </w:pPr>
            <w:r w:rsidRPr="00FA7BB9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93380D" w:rsidRPr="00FA7BB9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/>
            </w:tcBorders>
          </w:tcPr>
          <w:p w:rsidR="0093380D" w:rsidRPr="00FA7BB9" w:rsidRDefault="0093380D" w:rsidP="00FA7BB9">
            <w:pPr>
              <w:spacing w:after="0" w:line="240" w:lineRule="auto"/>
            </w:pPr>
            <w:r w:rsidRPr="00FA7BB9">
              <w:t xml:space="preserve">Name of District:  </w:t>
            </w:r>
            <w:r w:rsidRPr="00FA7BB9">
              <w:rPr>
                <w:b/>
                <w:bCs/>
              </w:rPr>
              <w:t xml:space="preserve">BADIN  </w:t>
            </w:r>
            <w:r w:rsidRPr="00FA7BB9">
              <w:t xml:space="preserve">                                                                             Name of Taluka: </w:t>
            </w:r>
            <w:r w:rsidRPr="00FA7BB9">
              <w:rPr>
                <w:b/>
                <w:bCs/>
              </w:rPr>
              <w:t>Shaheed Fazil Rahu</w:t>
            </w:r>
            <w:r w:rsidRPr="00FA7BB9">
              <w:t xml:space="preserve">                                               Name of Deh: </w:t>
            </w:r>
            <w:r w:rsidRPr="00FA7BB9">
              <w:rPr>
                <w:b/>
                <w:bCs/>
              </w:rPr>
              <w:t>SORHADI</w:t>
            </w:r>
          </w:p>
        </w:tc>
      </w:tr>
      <w:tr w:rsidR="0093380D" w:rsidRPr="00FA7BB9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93380D" w:rsidRPr="00FA7BB9" w:rsidRDefault="0093380D" w:rsidP="00FA7BB9">
            <w:pPr>
              <w:spacing w:after="0" w:line="240" w:lineRule="auto"/>
              <w:jc w:val="center"/>
            </w:pPr>
            <w:r w:rsidRPr="00FA7BB9">
              <w:t>Position as per available</w:t>
            </w:r>
          </w:p>
          <w:p w:rsidR="0093380D" w:rsidRPr="00FA7BB9" w:rsidRDefault="0093380D" w:rsidP="00FA7BB9">
            <w:pPr>
              <w:spacing w:after="0" w:line="240" w:lineRule="auto"/>
              <w:jc w:val="center"/>
            </w:pPr>
            <w:r w:rsidRPr="00FA7BB9"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93380D" w:rsidRPr="00FA7BB9" w:rsidRDefault="0093380D" w:rsidP="00FA7BB9">
            <w:pPr>
              <w:spacing w:after="0" w:line="240" w:lineRule="auto"/>
              <w:jc w:val="center"/>
            </w:pPr>
            <w:r w:rsidRPr="00FA7BB9">
              <w:t>Position of Entry Nos.</w:t>
            </w:r>
          </w:p>
          <w:p w:rsidR="0093380D" w:rsidRPr="00FA7BB9" w:rsidRDefault="0093380D" w:rsidP="00FA7BB9">
            <w:pPr>
              <w:spacing w:after="0" w:line="240" w:lineRule="auto"/>
              <w:jc w:val="center"/>
            </w:pPr>
            <w:r w:rsidRPr="00FA7BB9"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93380D" w:rsidRPr="00FA7BB9" w:rsidRDefault="0093380D" w:rsidP="00FA7BB9">
            <w:pPr>
              <w:spacing w:after="0" w:line="240" w:lineRule="auto"/>
              <w:jc w:val="center"/>
            </w:pPr>
            <w:r w:rsidRPr="00FA7BB9">
              <w:t>Position as per Microfilmed</w:t>
            </w:r>
          </w:p>
          <w:p w:rsidR="0093380D" w:rsidRPr="00FA7BB9" w:rsidRDefault="0093380D" w:rsidP="00FA7BB9">
            <w:pPr>
              <w:spacing w:after="0" w:line="240" w:lineRule="auto"/>
              <w:jc w:val="center"/>
            </w:pPr>
            <w:r w:rsidRPr="00FA7BB9">
              <w:t>VF-VII-A ( 1985-86) supplied by the Board of Revenue</w:t>
            </w:r>
          </w:p>
        </w:tc>
      </w:tr>
      <w:tr w:rsidR="0093380D" w:rsidRPr="00FA7BB9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Latest Entry No.</w:t>
            </w:r>
          </w:p>
        </w:tc>
        <w:tc>
          <w:tcPr>
            <w:tcW w:w="126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A7BB9">
              <w:rPr>
                <w:sz w:val="18"/>
                <w:szCs w:val="18"/>
              </w:rPr>
              <w:t>Date (dd/mm/yyy)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80D" w:rsidRPr="00FA7BB9" w:rsidRDefault="0093380D" w:rsidP="00FA7BB9">
            <w:pPr>
              <w:spacing w:after="0" w:line="240" w:lineRule="auto"/>
              <w:jc w:val="center"/>
            </w:pPr>
            <w:r w:rsidRPr="00FA7BB9">
              <w:t>Register</w:t>
            </w:r>
          </w:p>
        </w:tc>
        <w:tc>
          <w:tcPr>
            <w:tcW w:w="17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80D" w:rsidRPr="00FA7BB9" w:rsidRDefault="0093380D" w:rsidP="00FA7BB9">
            <w:pPr>
              <w:spacing w:after="0" w:line="240" w:lineRule="auto"/>
              <w:jc w:val="center"/>
            </w:pPr>
            <w:r w:rsidRPr="00FA7BB9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80D" w:rsidRPr="00FA7BB9" w:rsidRDefault="0093380D" w:rsidP="00FA7BB9">
            <w:pPr>
              <w:spacing w:after="0" w:line="240" w:lineRule="auto"/>
              <w:jc w:val="center"/>
            </w:pPr>
            <w:r w:rsidRPr="00FA7BB9">
              <w:t>Share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80D" w:rsidRPr="00FA7BB9" w:rsidRDefault="0093380D" w:rsidP="00FA7BB9">
            <w:pPr>
              <w:spacing w:after="0" w:line="240" w:lineRule="auto"/>
              <w:jc w:val="center"/>
            </w:pPr>
            <w:r w:rsidRPr="00FA7BB9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3380D" w:rsidRPr="00FA7BB9" w:rsidRDefault="0093380D" w:rsidP="00FA7BB9">
            <w:pPr>
              <w:spacing w:after="0" w:line="240" w:lineRule="auto"/>
              <w:jc w:val="center"/>
            </w:pPr>
            <w:r w:rsidRPr="00FA7BB9">
              <w:t>Area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Register</w:t>
            </w:r>
          </w:p>
        </w:tc>
        <w:tc>
          <w:tcPr>
            <w:tcW w:w="630" w:type="dxa"/>
            <w:tcBorders>
              <w:top w:val="single" w:sz="18" w:space="0" w:color="000000"/>
            </w:tcBorders>
            <w:vAlign w:val="center"/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A7BB9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18" w:space="0" w:color="000000"/>
            </w:tcBorders>
            <w:vAlign w:val="center"/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A7BB9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93380D" w:rsidRPr="00FA7BB9" w:rsidRDefault="0093380D" w:rsidP="00FA7BB9">
            <w:pPr>
              <w:spacing w:after="0" w:line="240" w:lineRule="auto"/>
              <w:jc w:val="center"/>
            </w:pPr>
            <w:r w:rsidRPr="00FA7BB9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93380D" w:rsidRPr="00FA7BB9" w:rsidRDefault="0093380D" w:rsidP="00FA7BB9">
            <w:pPr>
              <w:spacing w:after="0" w:line="240" w:lineRule="auto"/>
              <w:jc w:val="center"/>
            </w:pPr>
            <w:r w:rsidRPr="00FA7BB9"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93380D" w:rsidRPr="00FA7BB9" w:rsidRDefault="0093380D" w:rsidP="00FA7BB9">
            <w:pPr>
              <w:spacing w:after="0" w:line="240" w:lineRule="auto"/>
              <w:jc w:val="center"/>
            </w:pPr>
            <w:r w:rsidRPr="00FA7BB9">
              <w:t>Survey No.</w:t>
            </w:r>
          </w:p>
        </w:tc>
        <w:tc>
          <w:tcPr>
            <w:tcW w:w="743" w:type="dxa"/>
            <w:tcBorders>
              <w:top w:val="single" w:sz="18" w:space="0" w:color="000000"/>
            </w:tcBorders>
            <w:vAlign w:val="center"/>
          </w:tcPr>
          <w:p w:rsidR="0093380D" w:rsidRPr="00FA7BB9" w:rsidRDefault="0093380D" w:rsidP="00FA7BB9">
            <w:pPr>
              <w:spacing w:after="0" w:line="240" w:lineRule="auto"/>
              <w:jc w:val="center"/>
            </w:pPr>
            <w:r w:rsidRPr="00FA7BB9">
              <w:t>Area</w:t>
            </w:r>
          </w:p>
        </w:tc>
        <w:tc>
          <w:tcPr>
            <w:tcW w:w="1345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Remarks/ reasons.</w:t>
            </w:r>
          </w:p>
        </w:tc>
      </w:tr>
      <w:tr w:rsidR="0093380D" w:rsidRPr="00FA7BB9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93380D" w:rsidRPr="00FA7BB9" w:rsidRDefault="0093380D" w:rsidP="00FA7BB9">
            <w:pPr>
              <w:spacing w:after="0" w:line="240" w:lineRule="auto"/>
              <w:jc w:val="center"/>
            </w:pPr>
            <w:r w:rsidRPr="00FA7BB9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0D" w:rsidRPr="00FA7BB9" w:rsidRDefault="0093380D" w:rsidP="00FA7BB9">
            <w:pPr>
              <w:spacing w:after="0" w:line="240" w:lineRule="auto"/>
              <w:jc w:val="center"/>
            </w:pPr>
            <w:r w:rsidRPr="00FA7BB9"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A7BB9">
              <w:rPr>
                <w:sz w:val="18"/>
                <w:szCs w:val="18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0D" w:rsidRPr="00FA7BB9" w:rsidRDefault="0093380D" w:rsidP="00FA7BB9">
            <w:pPr>
              <w:spacing w:after="0" w:line="240" w:lineRule="auto"/>
              <w:jc w:val="center"/>
            </w:pPr>
            <w:r w:rsidRPr="00FA7BB9"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0D" w:rsidRPr="00FA7BB9" w:rsidRDefault="0093380D" w:rsidP="00FA7BB9">
            <w:pPr>
              <w:spacing w:after="0" w:line="240" w:lineRule="auto"/>
              <w:jc w:val="center"/>
            </w:pPr>
            <w:r w:rsidRPr="00FA7BB9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0D" w:rsidRPr="00FA7BB9" w:rsidRDefault="0093380D" w:rsidP="00FA7BB9">
            <w:pPr>
              <w:spacing w:after="0" w:line="240" w:lineRule="auto"/>
              <w:jc w:val="center"/>
            </w:pPr>
            <w:r w:rsidRPr="00FA7BB9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0D" w:rsidRPr="00FA7BB9" w:rsidRDefault="0093380D" w:rsidP="00FA7BB9">
            <w:pPr>
              <w:spacing w:after="0" w:line="240" w:lineRule="auto"/>
              <w:jc w:val="center"/>
            </w:pPr>
            <w:r w:rsidRPr="00FA7BB9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3380D" w:rsidRPr="00FA7BB9" w:rsidRDefault="0093380D" w:rsidP="00FA7BB9">
            <w:pPr>
              <w:spacing w:after="0" w:line="240" w:lineRule="auto"/>
              <w:jc w:val="center"/>
            </w:pPr>
            <w:r w:rsidRPr="00FA7BB9">
              <w:t>8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93380D" w:rsidRPr="00FA7BB9" w:rsidRDefault="0093380D" w:rsidP="00FA7BB9">
            <w:pPr>
              <w:spacing w:after="0" w:line="240" w:lineRule="auto"/>
              <w:jc w:val="center"/>
            </w:pPr>
            <w:r w:rsidRPr="00FA7BB9">
              <w:t>9</w:t>
            </w:r>
          </w:p>
        </w:tc>
        <w:tc>
          <w:tcPr>
            <w:tcW w:w="630" w:type="dxa"/>
          </w:tcPr>
          <w:p w:rsidR="0093380D" w:rsidRPr="00FA7BB9" w:rsidRDefault="0093380D" w:rsidP="00FA7BB9">
            <w:pPr>
              <w:spacing w:after="0" w:line="240" w:lineRule="auto"/>
              <w:jc w:val="center"/>
            </w:pPr>
            <w:r w:rsidRPr="00FA7BB9">
              <w:t>10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A7BB9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93380D" w:rsidRPr="00FA7BB9" w:rsidRDefault="0093380D" w:rsidP="00FA7BB9">
            <w:pPr>
              <w:spacing w:after="0" w:line="240" w:lineRule="auto"/>
              <w:jc w:val="center"/>
            </w:pPr>
            <w:r w:rsidRPr="00FA7BB9">
              <w:t>12</w:t>
            </w:r>
          </w:p>
        </w:tc>
        <w:tc>
          <w:tcPr>
            <w:tcW w:w="720" w:type="dxa"/>
          </w:tcPr>
          <w:p w:rsidR="0093380D" w:rsidRPr="00FA7BB9" w:rsidRDefault="0093380D" w:rsidP="00FA7BB9">
            <w:pPr>
              <w:spacing w:after="0" w:line="240" w:lineRule="auto"/>
              <w:jc w:val="center"/>
            </w:pPr>
            <w:r w:rsidRPr="00FA7BB9">
              <w:t>13</w:t>
            </w:r>
          </w:p>
        </w:tc>
        <w:tc>
          <w:tcPr>
            <w:tcW w:w="1080" w:type="dxa"/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A7BB9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93380D" w:rsidRPr="00FA7BB9" w:rsidRDefault="0093380D" w:rsidP="00FA7BB9">
            <w:pPr>
              <w:spacing w:after="0" w:line="240" w:lineRule="auto"/>
              <w:jc w:val="center"/>
            </w:pPr>
            <w:r w:rsidRPr="00FA7BB9">
              <w:t>15</w:t>
            </w:r>
          </w:p>
        </w:tc>
        <w:tc>
          <w:tcPr>
            <w:tcW w:w="720" w:type="dxa"/>
          </w:tcPr>
          <w:p w:rsidR="0093380D" w:rsidRPr="00FA7BB9" w:rsidRDefault="0093380D" w:rsidP="00FA7BB9">
            <w:pPr>
              <w:spacing w:after="0" w:line="240" w:lineRule="auto"/>
              <w:jc w:val="center"/>
            </w:pPr>
            <w:r w:rsidRPr="00FA7BB9">
              <w:t>16</w:t>
            </w:r>
          </w:p>
        </w:tc>
        <w:tc>
          <w:tcPr>
            <w:tcW w:w="990" w:type="dxa"/>
          </w:tcPr>
          <w:p w:rsidR="0093380D" w:rsidRPr="00FA7BB9" w:rsidRDefault="0093380D" w:rsidP="00FA7BB9">
            <w:pPr>
              <w:spacing w:after="0" w:line="240" w:lineRule="auto"/>
              <w:jc w:val="center"/>
            </w:pPr>
            <w:r w:rsidRPr="00FA7BB9">
              <w:t>17</w:t>
            </w:r>
          </w:p>
        </w:tc>
        <w:tc>
          <w:tcPr>
            <w:tcW w:w="743" w:type="dxa"/>
          </w:tcPr>
          <w:p w:rsidR="0093380D" w:rsidRPr="00FA7BB9" w:rsidRDefault="0093380D" w:rsidP="00FA7BB9">
            <w:pPr>
              <w:spacing w:after="0" w:line="240" w:lineRule="auto"/>
              <w:jc w:val="center"/>
            </w:pPr>
            <w:r w:rsidRPr="00FA7BB9">
              <w:t>18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93380D" w:rsidRPr="00FA7BB9" w:rsidRDefault="0093380D" w:rsidP="00FA7BB9">
            <w:pPr>
              <w:spacing w:after="0" w:line="240" w:lineRule="auto"/>
              <w:jc w:val="center"/>
            </w:pPr>
            <w:r w:rsidRPr="00FA7BB9">
              <w:t>19</w:t>
            </w:r>
          </w:p>
        </w:tc>
      </w:tr>
      <w:tr w:rsidR="0093380D" w:rsidRPr="00FA7BB9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93380D" w:rsidRPr="00FA7BB9" w:rsidRDefault="0093380D" w:rsidP="00FA7BB9">
            <w:pPr>
              <w:spacing w:after="0" w:line="240" w:lineRule="auto"/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36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0D" w:rsidRPr="00FA7BB9" w:rsidRDefault="0093380D" w:rsidP="00FA7BB9">
            <w:pPr>
              <w:spacing w:after="0" w:line="240" w:lineRule="auto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7-2-2014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0D" w:rsidRPr="00FA7BB9" w:rsidRDefault="0093380D" w:rsidP="00FA7BB9">
            <w:pPr>
              <w:spacing w:after="0" w:line="240" w:lineRule="auto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05438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0D" w:rsidRPr="00FA7BB9" w:rsidRDefault="0093380D" w:rsidP="00FA7BB9">
            <w:pPr>
              <w:spacing w:after="0" w:line="240" w:lineRule="auto"/>
              <w:rPr>
                <w:sz w:val="20"/>
                <w:szCs w:val="20"/>
              </w:rPr>
            </w:pPr>
          </w:p>
          <w:p w:rsidR="0093380D" w:rsidRPr="00FA7BB9" w:rsidRDefault="0093380D" w:rsidP="00FA7BB9">
            <w:pPr>
              <w:spacing w:after="0" w:line="240" w:lineRule="auto"/>
              <w:rPr>
                <w:sz w:val="20"/>
                <w:szCs w:val="20"/>
              </w:rPr>
            </w:pPr>
          </w:p>
          <w:p w:rsidR="0093380D" w:rsidRPr="00FA7BB9" w:rsidRDefault="0093380D" w:rsidP="00FA7BB9">
            <w:pPr>
              <w:spacing w:after="0" w:line="240" w:lineRule="auto"/>
              <w:rPr>
                <w:sz w:val="20"/>
                <w:szCs w:val="20"/>
              </w:rPr>
            </w:pPr>
          </w:p>
          <w:p w:rsidR="0093380D" w:rsidRPr="00FA7BB9" w:rsidRDefault="0093380D" w:rsidP="00FA7BB9">
            <w:pPr>
              <w:spacing w:after="0" w:line="240" w:lineRule="auto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Mortgaged ZTBL Bank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113/2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5-20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 xml:space="preserve">Burnt </w:t>
            </w:r>
          </w:p>
        </w:tc>
        <w:tc>
          <w:tcPr>
            <w:tcW w:w="630" w:type="dxa"/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</w:tcPr>
          <w:p w:rsidR="0093380D" w:rsidRPr="00FA7BB9" w:rsidRDefault="0093380D" w:rsidP="00FA7BB9">
            <w:pPr>
              <w:spacing w:after="0" w:line="240" w:lineRule="auto"/>
            </w:pPr>
            <w:r w:rsidRPr="00FA7BB9">
              <w:rPr>
                <w:sz w:val="20"/>
                <w:szCs w:val="20"/>
              </w:rPr>
              <w:t xml:space="preserve">RECORD BURNT </w:t>
            </w:r>
          </w:p>
        </w:tc>
        <w:tc>
          <w:tcPr>
            <w:tcW w:w="720" w:type="dxa"/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93380D" w:rsidRPr="00FA7BB9" w:rsidRDefault="0093380D" w:rsidP="00FA7BB9">
            <w:pPr>
              <w:spacing w:after="0" w:line="240" w:lineRule="auto"/>
              <w:jc w:val="center"/>
            </w:pPr>
            <w:r w:rsidRPr="00FA7BB9">
              <w:rPr>
                <w:sz w:val="20"/>
                <w:szCs w:val="20"/>
              </w:rPr>
              <w:t>Not Inconformity</w:t>
            </w:r>
          </w:p>
        </w:tc>
      </w:tr>
      <w:tr w:rsidR="0093380D" w:rsidRPr="00FA7BB9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93380D" w:rsidRPr="00FA7BB9" w:rsidRDefault="0093380D" w:rsidP="00FA7BB9">
            <w:pPr>
              <w:spacing w:after="0" w:line="240" w:lineRule="auto"/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37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0D" w:rsidRPr="00FA7BB9" w:rsidRDefault="0093380D" w:rsidP="00FA7BB9">
            <w:pPr>
              <w:spacing w:after="0" w:line="240" w:lineRule="auto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7-2-2014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0D" w:rsidRPr="00FA7BB9" w:rsidRDefault="0093380D" w:rsidP="00FA7BB9">
            <w:pPr>
              <w:spacing w:after="0" w:line="240" w:lineRule="auto"/>
            </w:pPr>
            <w:r w:rsidRPr="00FA7BB9">
              <w:rPr>
                <w:sz w:val="20"/>
                <w:szCs w:val="20"/>
              </w:rPr>
              <w:t>05438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0D" w:rsidRPr="00FA7BB9" w:rsidRDefault="0093380D" w:rsidP="00FA7BB9">
            <w:pPr>
              <w:spacing w:after="0" w:line="240" w:lineRule="auto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Ali Hassan s/o haji Muhammad jat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224/3.4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27-32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 xml:space="preserve">Burnt </w:t>
            </w:r>
          </w:p>
        </w:tc>
        <w:tc>
          <w:tcPr>
            <w:tcW w:w="630" w:type="dxa"/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</w:tcPr>
          <w:p w:rsidR="0093380D" w:rsidRPr="00FA7BB9" w:rsidRDefault="0093380D" w:rsidP="00FA7BB9">
            <w:pPr>
              <w:spacing w:after="0" w:line="240" w:lineRule="auto"/>
            </w:pPr>
            <w:r w:rsidRPr="00FA7BB9">
              <w:rPr>
                <w:sz w:val="20"/>
                <w:szCs w:val="20"/>
              </w:rPr>
              <w:t xml:space="preserve">RECORD BURNT </w:t>
            </w:r>
          </w:p>
        </w:tc>
        <w:tc>
          <w:tcPr>
            <w:tcW w:w="720" w:type="dxa"/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93380D" w:rsidRPr="00FA7BB9" w:rsidRDefault="0093380D" w:rsidP="00FA7BB9">
            <w:pPr>
              <w:spacing w:after="0" w:line="240" w:lineRule="auto"/>
              <w:jc w:val="center"/>
            </w:pPr>
            <w:r w:rsidRPr="00FA7BB9">
              <w:rPr>
                <w:sz w:val="20"/>
                <w:szCs w:val="20"/>
              </w:rPr>
              <w:t>Not Inconformity</w:t>
            </w:r>
          </w:p>
        </w:tc>
      </w:tr>
      <w:tr w:rsidR="0093380D" w:rsidRPr="00FA7BB9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93380D" w:rsidRPr="00FA7BB9" w:rsidRDefault="0093380D" w:rsidP="00FA7BB9">
            <w:pPr>
              <w:spacing w:after="0" w:line="240" w:lineRule="auto"/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38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0D" w:rsidRPr="00FA7BB9" w:rsidRDefault="0093380D" w:rsidP="00FA7BB9">
            <w:pPr>
              <w:spacing w:after="0" w:line="240" w:lineRule="auto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7-3-2014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0D" w:rsidRPr="00FA7BB9" w:rsidRDefault="0093380D" w:rsidP="00FA7BB9">
            <w:pPr>
              <w:spacing w:after="0" w:line="240" w:lineRule="auto"/>
            </w:pPr>
            <w:r w:rsidRPr="00FA7BB9">
              <w:rPr>
                <w:sz w:val="20"/>
                <w:szCs w:val="20"/>
              </w:rPr>
              <w:t>05438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0D" w:rsidRPr="00FA7BB9" w:rsidRDefault="0093380D" w:rsidP="00FA7BB9">
            <w:pPr>
              <w:spacing w:after="0" w:line="240" w:lineRule="auto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 xml:space="preserve">m. juman s/o khamoon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161/1to4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16-00</w:t>
            </w:r>
          </w:p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 xml:space="preserve">Burnt </w:t>
            </w:r>
          </w:p>
        </w:tc>
        <w:tc>
          <w:tcPr>
            <w:tcW w:w="630" w:type="dxa"/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</w:tcPr>
          <w:p w:rsidR="0093380D" w:rsidRPr="00FA7BB9" w:rsidRDefault="0093380D" w:rsidP="00FA7BB9">
            <w:pPr>
              <w:spacing w:after="0" w:line="240" w:lineRule="auto"/>
            </w:pPr>
            <w:r w:rsidRPr="00FA7BB9">
              <w:rPr>
                <w:sz w:val="20"/>
                <w:szCs w:val="20"/>
              </w:rPr>
              <w:t xml:space="preserve">RECORD BURNT </w:t>
            </w:r>
          </w:p>
        </w:tc>
        <w:tc>
          <w:tcPr>
            <w:tcW w:w="720" w:type="dxa"/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93380D" w:rsidRPr="00FA7BB9" w:rsidRDefault="0093380D" w:rsidP="00FA7BB9">
            <w:pPr>
              <w:spacing w:after="0" w:line="240" w:lineRule="auto"/>
              <w:jc w:val="center"/>
            </w:pPr>
            <w:r w:rsidRPr="00FA7BB9">
              <w:rPr>
                <w:sz w:val="20"/>
                <w:szCs w:val="20"/>
              </w:rPr>
              <w:t>Not Inconformity</w:t>
            </w:r>
          </w:p>
        </w:tc>
      </w:tr>
      <w:tr w:rsidR="0093380D" w:rsidRPr="00FA7BB9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93380D" w:rsidRPr="00FA7BB9" w:rsidRDefault="0093380D" w:rsidP="00FA7BB9">
            <w:pPr>
              <w:spacing w:after="0" w:line="240" w:lineRule="auto"/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39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0D" w:rsidRPr="00FA7BB9" w:rsidRDefault="0093380D" w:rsidP="00FA7BB9">
            <w:pPr>
              <w:spacing w:after="0" w:line="240" w:lineRule="auto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2-4-2014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0D" w:rsidRPr="00FA7BB9" w:rsidRDefault="0093380D" w:rsidP="00FA7BB9">
            <w:pPr>
              <w:spacing w:after="0" w:line="240" w:lineRule="auto"/>
            </w:pPr>
            <w:r w:rsidRPr="00FA7BB9">
              <w:rPr>
                <w:sz w:val="20"/>
                <w:szCs w:val="20"/>
              </w:rPr>
              <w:t>05438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0D" w:rsidRPr="00FA7BB9" w:rsidRDefault="0093380D" w:rsidP="00FA7BB9">
            <w:pPr>
              <w:spacing w:after="0" w:line="240" w:lineRule="auto"/>
              <w:rPr>
                <w:sz w:val="20"/>
                <w:szCs w:val="20"/>
              </w:rPr>
            </w:pPr>
          </w:p>
          <w:p w:rsidR="0093380D" w:rsidRPr="00FA7BB9" w:rsidRDefault="0093380D" w:rsidP="00FA7BB9">
            <w:pPr>
              <w:spacing w:after="0" w:line="240" w:lineRule="auto"/>
              <w:rPr>
                <w:sz w:val="20"/>
                <w:szCs w:val="20"/>
              </w:rPr>
            </w:pPr>
          </w:p>
          <w:p w:rsidR="0093380D" w:rsidRPr="00FA7BB9" w:rsidRDefault="0093380D" w:rsidP="00FA7BB9">
            <w:pPr>
              <w:spacing w:after="0" w:line="240" w:lineRule="auto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Mortgaged ZTBL Bank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0-66 &amp; other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200/1to4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13-36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05438</w:t>
            </w:r>
          </w:p>
        </w:tc>
        <w:tc>
          <w:tcPr>
            <w:tcW w:w="630" w:type="dxa"/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34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7-2-2014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</w:tcPr>
          <w:p w:rsidR="0093380D" w:rsidRPr="00FA7BB9" w:rsidRDefault="0093380D" w:rsidP="00FA7BB9">
            <w:pPr>
              <w:spacing w:after="0" w:line="240" w:lineRule="auto"/>
            </w:pPr>
            <w:r w:rsidRPr="00FA7BB9">
              <w:rPr>
                <w:sz w:val="20"/>
                <w:szCs w:val="20"/>
              </w:rPr>
              <w:t xml:space="preserve">RECORD BURNT </w:t>
            </w:r>
          </w:p>
        </w:tc>
        <w:tc>
          <w:tcPr>
            <w:tcW w:w="720" w:type="dxa"/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93380D" w:rsidRPr="00FA7BB9" w:rsidRDefault="0093380D" w:rsidP="00FA7BB9">
            <w:pPr>
              <w:spacing w:after="0" w:line="240" w:lineRule="auto"/>
              <w:jc w:val="center"/>
            </w:pPr>
            <w:r w:rsidRPr="00FA7BB9">
              <w:rPr>
                <w:sz w:val="20"/>
                <w:szCs w:val="20"/>
              </w:rPr>
              <w:t>Not Inconformity</w:t>
            </w:r>
          </w:p>
        </w:tc>
      </w:tr>
      <w:tr w:rsidR="0093380D" w:rsidRPr="00FA7BB9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93380D" w:rsidRPr="00FA7BB9" w:rsidRDefault="0093380D" w:rsidP="00FA7BB9">
            <w:pPr>
              <w:spacing w:after="0" w:line="240" w:lineRule="auto"/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93380D" w:rsidRPr="00FA7BB9" w:rsidRDefault="0093380D" w:rsidP="00FA7BB9">
            <w:pPr>
              <w:spacing w:after="0" w:line="240" w:lineRule="auto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3-4-2014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93380D" w:rsidRPr="00FA7BB9" w:rsidRDefault="0093380D" w:rsidP="00FA7BB9">
            <w:pPr>
              <w:spacing w:after="0" w:line="240" w:lineRule="auto"/>
            </w:pPr>
            <w:r w:rsidRPr="00FA7BB9">
              <w:rPr>
                <w:sz w:val="20"/>
                <w:szCs w:val="20"/>
              </w:rPr>
              <w:t>05438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93380D" w:rsidRPr="00FA7BB9" w:rsidRDefault="0093380D" w:rsidP="00FA7BB9">
            <w:pPr>
              <w:spacing w:after="0" w:line="240" w:lineRule="auto"/>
              <w:rPr>
                <w:sz w:val="20"/>
                <w:szCs w:val="20"/>
              </w:rPr>
            </w:pPr>
          </w:p>
          <w:p w:rsidR="0093380D" w:rsidRPr="00FA7BB9" w:rsidRDefault="0093380D" w:rsidP="00FA7BB9">
            <w:pPr>
              <w:spacing w:after="0" w:line="240" w:lineRule="auto"/>
              <w:rPr>
                <w:sz w:val="20"/>
                <w:szCs w:val="20"/>
              </w:rPr>
            </w:pPr>
          </w:p>
          <w:p w:rsidR="0093380D" w:rsidRPr="00FA7BB9" w:rsidRDefault="0093380D" w:rsidP="00FA7BB9">
            <w:pPr>
              <w:spacing w:after="0" w:line="240" w:lineRule="auto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Mortgaged ZTBL Bank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0-48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201/1to4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32-00</w:t>
            </w:r>
          </w:p>
        </w:tc>
        <w:tc>
          <w:tcPr>
            <w:tcW w:w="810" w:type="dxa"/>
            <w:tcBorders>
              <w:left w:val="single" w:sz="18" w:space="0" w:color="auto"/>
              <w:bottom w:val="single" w:sz="18" w:space="0" w:color="000000"/>
            </w:tcBorders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VII-B</w:t>
            </w:r>
          </w:p>
        </w:tc>
        <w:tc>
          <w:tcPr>
            <w:tcW w:w="630" w:type="dxa"/>
            <w:tcBorders>
              <w:bottom w:val="single" w:sz="18" w:space="0" w:color="000000"/>
            </w:tcBorders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33</w:t>
            </w:r>
          </w:p>
        </w:tc>
        <w:tc>
          <w:tcPr>
            <w:tcW w:w="1246" w:type="dxa"/>
            <w:tcBorders>
              <w:bottom w:val="single" w:sz="18" w:space="0" w:color="000000"/>
              <w:right w:val="single" w:sz="18" w:space="0" w:color="000000"/>
            </w:tcBorders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7-02-2014</w:t>
            </w:r>
          </w:p>
        </w:tc>
        <w:tc>
          <w:tcPr>
            <w:tcW w:w="734" w:type="dxa"/>
            <w:tcBorders>
              <w:left w:val="single" w:sz="18" w:space="0" w:color="000000"/>
              <w:bottom w:val="single" w:sz="18" w:space="0" w:color="000000"/>
            </w:tcBorders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bottom w:val="single" w:sz="18" w:space="0" w:color="000000"/>
            </w:tcBorders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  <w:tcBorders>
              <w:bottom w:val="single" w:sz="18" w:space="0" w:color="000000"/>
            </w:tcBorders>
          </w:tcPr>
          <w:p w:rsidR="0093380D" w:rsidRPr="00FA7BB9" w:rsidRDefault="0093380D" w:rsidP="00FA7BB9">
            <w:pPr>
              <w:spacing w:after="0" w:line="240" w:lineRule="auto"/>
            </w:pPr>
            <w:r w:rsidRPr="00FA7BB9">
              <w:rPr>
                <w:sz w:val="20"/>
                <w:szCs w:val="20"/>
              </w:rPr>
              <w:t xml:space="preserve">RECORD BURNT 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bottom w:val="single" w:sz="18" w:space="0" w:color="000000"/>
            </w:tcBorders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  <w:tcBorders>
              <w:bottom w:val="single" w:sz="18" w:space="0" w:color="000000"/>
            </w:tcBorders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bottom w:val="single" w:sz="18" w:space="0" w:color="000000"/>
              <w:right w:val="single" w:sz="18" w:space="0" w:color="000000"/>
            </w:tcBorders>
          </w:tcPr>
          <w:p w:rsidR="0093380D" w:rsidRPr="00FA7BB9" w:rsidRDefault="0093380D" w:rsidP="00FA7BB9">
            <w:pPr>
              <w:spacing w:after="0" w:line="240" w:lineRule="auto"/>
              <w:jc w:val="center"/>
            </w:pPr>
            <w:r w:rsidRPr="00FA7BB9">
              <w:rPr>
                <w:sz w:val="20"/>
                <w:szCs w:val="20"/>
              </w:rPr>
              <w:t>Not Inconformity</w:t>
            </w:r>
          </w:p>
        </w:tc>
      </w:tr>
    </w:tbl>
    <w:p w:rsidR="0093380D" w:rsidRDefault="0093380D" w:rsidP="00A214CE">
      <w:pPr>
        <w:rPr>
          <w:sz w:val="28"/>
          <w:szCs w:val="28"/>
        </w:rPr>
      </w:pPr>
    </w:p>
    <w:p w:rsidR="0093380D" w:rsidRDefault="0093380D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693"/>
        <w:gridCol w:w="1260"/>
        <w:gridCol w:w="810"/>
        <w:gridCol w:w="1710"/>
        <w:gridCol w:w="720"/>
        <w:gridCol w:w="900"/>
        <w:gridCol w:w="810"/>
        <w:gridCol w:w="810"/>
        <w:gridCol w:w="630"/>
        <w:gridCol w:w="1246"/>
        <w:gridCol w:w="734"/>
        <w:gridCol w:w="720"/>
        <w:gridCol w:w="1080"/>
        <w:gridCol w:w="1620"/>
        <w:gridCol w:w="720"/>
        <w:gridCol w:w="990"/>
        <w:gridCol w:w="743"/>
        <w:gridCol w:w="1345"/>
      </w:tblGrid>
      <w:tr w:rsidR="0093380D" w:rsidRPr="00FA7BB9">
        <w:trPr>
          <w:trHeight w:val="701"/>
        </w:trPr>
        <w:tc>
          <w:tcPr>
            <w:tcW w:w="18216" w:type="dxa"/>
            <w:gridSpan w:val="19"/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A7BB9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93380D" w:rsidRPr="00FA7BB9" w:rsidRDefault="0093380D" w:rsidP="00FA7BB9">
            <w:pPr>
              <w:spacing w:after="0" w:line="240" w:lineRule="auto"/>
              <w:jc w:val="center"/>
            </w:pPr>
            <w:r w:rsidRPr="00FA7BB9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93380D" w:rsidRPr="00FA7BB9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/>
            </w:tcBorders>
          </w:tcPr>
          <w:p w:rsidR="0093380D" w:rsidRPr="00FA7BB9" w:rsidRDefault="0093380D" w:rsidP="00FA7BB9">
            <w:pPr>
              <w:spacing w:after="0" w:line="240" w:lineRule="auto"/>
            </w:pPr>
            <w:r w:rsidRPr="00FA7BB9">
              <w:t xml:space="preserve">Name of District:  </w:t>
            </w:r>
            <w:r w:rsidRPr="00FA7BB9">
              <w:rPr>
                <w:b/>
                <w:bCs/>
              </w:rPr>
              <w:t xml:space="preserve">BADIN  </w:t>
            </w:r>
            <w:r w:rsidRPr="00FA7BB9">
              <w:t xml:space="preserve">                                                                             Name of Taluka: </w:t>
            </w:r>
            <w:r w:rsidRPr="00FA7BB9">
              <w:rPr>
                <w:b/>
                <w:bCs/>
              </w:rPr>
              <w:t>Shaheed Fazil Rahu</w:t>
            </w:r>
            <w:r w:rsidRPr="00FA7BB9">
              <w:t xml:space="preserve">                                               Name of Deh: </w:t>
            </w:r>
            <w:r w:rsidRPr="00FA7BB9">
              <w:rPr>
                <w:b/>
                <w:bCs/>
              </w:rPr>
              <w:t>SORHADI</w:t>
            </w:r>
          </w:p>
        </w:tc>
      </w:tr>
      <w:tr w:rsidR="0093380D" w:rsidRPr="00FA7BB9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93380D" w:rsidRPr="00FA7BB9" w:rsidRDefault="0093380D" w:rsidP="00FA7BB9">
            <w:pPr>
              <w:spacing w:after="0" w:line="240" w:lineRule="auto"/>
              <w:jc w:val="center"/>
            </w:pPr>
            <w:r w:rsidRPr="00FA7BB9">
              <w:t>Position as per available</w:t>
            </w:r>
          </w:p>
          <w:p w:rsidR="0093380D" w:rsidRPr="00FA7BB9" w:rsidRDefault="0093380D" w:rsidP="00FA7BB9">
            <w:pPr>
              <w:spacing w:after="0" w:line="240" w:lineRule="auto"/>
              <w:jc w:val="center"/>
            </w:pPr>
            <w:r w:rsidRPr="00FA7BB9"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93380D" w:rsidRPr="00FA7BB9" w:rsidRDefault="0093380D" w:rsidP="00FA7BB9">
            <w:pPr>
              <w:spacing w:after="0" w:line="240" w:lineRule="auto"/>
              <w:jc w:val="center"/>
            </w:pPr>
            <w:r w:rsidRPr="00FA7BB9">
              <w:t>Position of Entry Nos.</w:t>
            </w:r>
          </w:p>
          <w:p w:rsidR="0093380D" w:rsidRPr="00FA7BB9" w:rsidRDefault="0093380D" w:rsidP="00FA7BB9">
            <w:pPr>
              <w:spacing w:after="0" w:line="240" w:lineRule="auto"/>
              <w:jc w:val="center"/>
            </w:pPr>
            <w:r w:rsidRPr="00FA7BB9"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93380D" w:rsidRPr="00FA7BB9" w:rsidRDefault="0093380D" w:rsidP="00FA7BB9">
            <w:pPr>
              <w:spacing w:after="0" w:line="240" w:lineRule="auto"/>
              <w:jc w:val="center"/>
            </w:pPr>
            <w:r w:rsidRPr="00FA7BB9">
              <w:t>Position as per Microfilmed</w:t>
            </w:r>
          </w:p>
          <w:p w:rsidR="0093380D" w:rsidRPr="00FA7BB9" w:rsidRDefault="0093380D" w:rsidP="00FA7BB9">
            <w:pPr>
              <w:spacing w:after="0" w:line="240" w:lineRule="auto"/>
              <w:jc w:val="center"/>
            </w:pPr>
            <w:r w:rsidRPr="00FA7BB9">
              <w:t>VF-VII-A ( 1985-86) supplied by the Board of Revenue</w:t>
            </w:r>
          </w:p>
        </w:tc>
      </w:tr>
      <w:tr w:rsidR="0093380D" w:rsidRPr="00FA7BB9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Latest Entry No.</w:t>
            </w:r>
          </w:p>
        </w:tc>
        <w:tc>
          <w:tcPr>
            <w:tcW w:w="126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A7BB9">
              <w:rPr>
                <w:sz w:val="18"/>
                <w:szCs w:val="18"/>
              </w:rPr>
              <w:t>Date (dd/mm/yyy)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80D" w:rsidRPr="00FA7BB9" w:rsidRDefault="0093380D" w:rsidP="00FA7BB9">
            <w:pPr>
              <w:spacing w:after="0" w:line="240" w:lineRule="auto"/>
              <w:jc w:val="center"/>
            </w:pPr>
            <w:r w:rsidRPr="00FA7BB9">
              <w:t>Register</w:t>
            </w:r>
          </w:p>
        </w:tc>
        <w:tc>
          <w:tcPr>
            <w:tcW w:w="17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80D" w:rsidRPr="00FA7BB9" w:rsidRDefault="0093380D" w:rsidP="00FA7BB9">
            <w:pPr>
              <w:spacing w:after="0" w:line="240" w:lineRule="auto"/>
              <w:jc w:val="center"/>
            </w:pPr>
            <w:r w:rsidRPr="00FA7BB9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80D" w:rsidRPr="00FA7BB9" w:rsidRDefault="0093380D" w:rsidP="00FA7BB9">
            <w:pPr>
              <w:spacing w:after="0" w:line="240" w:lineRule="auto"/>
              <w:jc w:val="center"/>
            </w:pPr>
            <w:r w:rsidRPr="00FA7BB9">
              <w:t>Share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80D" w:rsidRPr="00FA7BB9" w:rsidRDefault="0093380D" w:rsidP="00FA7BB9">
            <w:pPr>
              <w:spacing w:after="0" w:line="240" w:lineRule="auto"/>
              <w:jc w:val="center"/>
            </w:pPr>
            <w:r w:rsidRPr="00FA7BB9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3380D" w:rsidRPr="00FA7BB9" w:rsidRDefault="0093380D" w:rsidP="00FA7BB9">
            <w:pPr>
              <w:spacing w:after="0" w:line="240" w:lineRule="auto"/>
              <w:jc w:val="center"/>
            </w:pPr>
            <w:r w:rsidRPr="00FA7BB9">
              <w:t>Area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Register</w:t>
            </w:r>
          </w:p>
        </w:tc>
        <w:tc>
          <w:tcPr>
            <w:tcW w:w="630" w:type="dxa"/>
            <w:tcBorders>
              <w:top w:val="single" w:sz="18" w:space="0" w:color="000000"/>
            </w:tcBorders>
            <w:vAlign w:val="center"/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A7BB9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18" w:space="0" w:color="000000"/>
            </w:tcBorders>
            <w:vAlign w:val="center"/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A7BB9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93380D" w:rsidRPr="00FA7BB9" w:rsidRDefault="0093380D" w:rsidP="00FA7BB9">
            <w:pPr>
              <w:spacing w:after="0" w:line="240" w:lineRule="auto"/>
              <w:jc w:val="center"/>
            </w:pPr>
            <w:r w:rsidRPr="00FA7BB9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93380D" w:rsidRPr="00FA7BB9" w:rsidRDefault="0093380D" w:rsidP="00FA7BB9">
            <w:pPr>
              <w:spacing w:after="0" w:line="240" w:lineRule="auto"/>
              <w:jc w:val="center"/>
            </w:pPr>
            <w:r w:rsidRPr="00FA7BB9"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93380D" w:rsidRPr="00FA7BB9" w:rsidRDefault="0093380D" w:rsidP="00FA7BB9">
            <w:pPr>
              <w:spacing w:after="0" w:line="240" w:lineRule="auto"/>
              <w:jc w:val="center"/>
            </w:pPr>
            <w:r w:rsidRPr="00FA7BB9">
              <w:t>Survey No.</w:t>
            </w:r>
          </w:p>
        </w:tc>
        <w:tc>
          <w:tcPr>
            <w:tcW w:w="743" w:type="dxa"/>
            <w:tcBorders>
              <w:top w:val="single" w:sz="18" w:space="0" w:color="000000"/>
            </w:tcBorders>
            <w:vAlign w:val="center"/>
          </w:tcPr>
          <w:p w:rsidR="0093380D" w:rsidRPr="00FA7BB9" w:rsidRDefault="0093380D" w:rsidP="00FA7BB9">
            <w:pPr>
              <w:spacing w:after="0" w:line="240" w:lineRule="auto"/>
              <w:jc w:val="center"/>
            </w:pPr>
            <w:r w:rsidRPr="00FA7BB9">
              <w:t>Area</w:t>
            </w:r>
          </w:p>
        </w:tc>
        <w:tc>
          <w:tcPr>
            <w:tcW w:w="1345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Remarks/ reasons.</w:t>
            </w:r>
          </w:p>
        </w:tc>
      </w:tr>
      <w:tr w:rsidR="0093380D" w:rsidRPr="00FA7BB9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93380D" w:rsidRPr="00FA7BB9" w:rsidRDefault="0093380D" w:rsidP="00FA7BB9">
            <w:pPr>
              <w:spacing w:after="0" w:line="240" w:lineRule="auto"/>
              <w:jc w:val="center"/>
            </w:pPr>
            <w:r w:rsidRPr="00FA7BB9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0D" w:rsidRPr="00FA7BB9" w:rsidRDefault="0093380D" w:rsidP="00FA7BB9">
            <w:pPr>
              <w:spacing w:after="0" w:line="240" w:lineRule="auto"/>
              <w:jc w:val="center"/>
            </w:pPr>
            <w:r w:rsidRPr="00FA7BB9"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A7BB9">
              <w:rPr>
                <w:sz w:val="18"/>
                <w:szCs w:val="18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0D" w:rsidRPr="00FA7BB9" w:rsidRDefault="0093380D" w:rsidP="00FA7BB9">
            <w:pPr>
              <w:spacing w:after="0" w:line="240" w:lineRule="auto"/>
              <w:jc w:val="center"/>
            </w:pPr>
            <w:r w:rsidRPr="00FA7BB9"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0D" w:rsidRPr="00FA7BB9" w:rsidRDefault="0093380D" w:rsidP="00FA7BB9">
            <w:pPr>
              <w:spacing w:after="0" w:line="240" w:lineRule="auto"/>
              <w:jc w:val="center"/>
            </w:pPr>
            <w:r w:rsidRPr="00FA7BB9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0D" w:rsidRPr="00FA7BB9" w:rsidRDefault="0093380D" w:rsidP="00FA7BB9">
            <w:pPr>
              <w:spacing w:after="0" w:line="240" w:lineRule="auto"/>
              <w:jc w:val="center"/>
            </w:pPr>
            <w:r w:rsidRPr="00FA7BB9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0D" w:rsidRPr="00FA7BB9" w:rsidRDefault="0093380D" w:rsidP="00FA7BB9">
            <w:pPr>
              <w:spacing w:after="0" w:line="240" w:lineRule="auto"/>
              <w:jc w:val="center"/>
            </w:pPr>
            <w:r w:rsidRPr="00FA7BB9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3380D" w:rsidRPr="00FA7BB9" w:rsidRDefault="0093380D" w:rsidP="00FA7BB9">
            <w:pPr>
              <w:spacing w:after="0" w:line="240" w:lineRule="auto"/>
              <w:jc w:val="center"/>
            </w:pPr>
            <w:r w:rsidRPr="00FA7BB9">
              <w:t>8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93380D" w:rsidRPr="00FA7BB9" w:rsidRDefault="0093380D" w:rsidP="00FA7BB9">
            <w:pPr>
              <w:spacing w:after="0" w:line="240" w:lineRule="auto"/>
              <w:jc w:val="center"/>
            </w:pPr>
            <w:r w:rsidRPr="00FA7BB9">
              <w:t>9</w:t>
            </w:r>
          </w:p>
        </w:tc>
        <w:tc>
          <w:tcPr>
            <w:tcW w:w="630" w:type="dxa"/>
          </w:tcPr>
          <w:p w:rsidR="0093380D" w:rsidRPr="00FA7BB9" w:rsidRDefault="0093380D" w:rsidP="00FA7BB9">
            <w:pPr>
              <w:spacing w:after="0" w:line="240" w:lineRule="auto"/>
              <w:jc w:val="center"/>
            </w:pPr>
            <w:r w:rsidRPr="00FA7BB9">
              <w:t>10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A7BB9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93380D" w:rsidRPr="00FA7BB9" w:rsidRDefault="0093380D" w:rsidP="00FA7BB9">
            <w:pPr>
              <w:spacing w:after="0" w:line="240" w:lineRule="auto"/>
              <w:jc w:val="center"/>
            </w:pPr>
            <w:r w:rsidRPr="00FA7BB9">
              <w:t>12</w:t>
            </w:r>
          </w:p>
        </w:tc>
        <w:tc>
          <w:tcPr>
            <w:tcW w:w="720" w:type="dxa"/>
          </w:tcPr>
          <w:p w:rsidR="0093380D" w:rsidRPr="00FA7BB9" w:rsidRDefault="0093380D" w:rsidP="00FA7BB9">
            <w:pPr>
              <w:spacing w:after="0" w:line="240" w:lineRule="auto"/>
              <w:jc w:val="center"/>
            </w:pPr>
            <w:r w:rsidRPr="00FA7BB9">
              <w:t>13</w:t>
            </w:r>
          </w:p>
        </w:tc>
        <w:tc>
          <w:tcPr>
            <w:tcW w:w="1080" w:type="dxa"/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A7BB9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93380D" w:rsidRPr="00FA7BB9" w:rsidRDefault="0093380D" w:rsidP="00FA7BB9">
            <w:pPr>
              <w:spacing w:after="0" w:line="240" w:lineRule="auto"/>
              <w:jc w:val="center"/>
            </w:pPr>
            <w:r w:rsidRPr="00FA7BB9">
              <w:t>15</w:t>
            </w:r>
          </w:p>
        </w:tc>
        <w:tc>
          <w:tcPr>
            <w:tcW w:w="720" w:type="dxa"/>
          </w:tcPr>
          <w:p w:rsidR="0093380D" w:rsidRPr="00FA7BB9" w:rsidRDefault="0093380D" w:rsidP="00FA7BB9">
            <w:pPr>
              <w:spacing w:after="0" w:line="240" w:lineRule="auto"/>
              <w:jc w:val="center"/>
            </w:pPr>
            <w:r w:rsidRPr="00FA7BB9">
              <w:t>16</w:t>
            </w:r>
          </w:p>
        </w:tc>
        <w:tc>
          <w:tcPr>
            <w:tcW w:w="990" w:type="dxa"/>
          </w:tcPr>
          <w:p w:rsidR="0093380D" w:rsidRPr="00FA7BB9" w:rsidRDefault="0093380D" w:rsidP="00FA7BB9">
            <w:pPr>
              <w:spacing w:after="0" w:line="240" w:lineRule="auto"/>
              <w:jc w:val="center"/>
            </w:pPr>
            <w:r w:rsidRPr="00FA7BB9">
              <w:t>17</w:t>
            </w:r>
          </w:p>
        </w:tc>
        <w:tc>
          <w:tcPr>
            <w:tcW w:w="743" w:type="dxa"/>
          </w:tcPr>
          <w:p w:rsidR="0093380D" w:rsidRPr="00FA7BB9" w:rsidRDefault="0093380D" w:rsidP="00FA7BB9">
            <w:pPr>
              <w:spacing w:after="0" w:line="240" w:lineRule="auto"/>
              <w:jc w:val="center"/>
            </w:pPr>
            <w:r w:rsidRPr="00FA7BB9">
              <w:t>18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93380D" w:rsidRPr="00FA7BB9" w:rsidRDefault="0093380D" w:rsidP="00FA7BB9">
            <w:pPr>
              <w:spacing w:after="0" w:line="240" w:lineRule="auto"/>
              <w:jc w:val="center"/>
            </w:pPr>
            <w:r w:rsidRPr="00FA7BB9">
              <w:t>19</w:t>
            </w:r>
          </w:p>
        </w:tc>
      </w:tr>
      <w:tr w:rsidR="0093380D" w:rsidRPr="00FA7BB9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93380D" w:rsidRPr="00FA7BB9" w:rsidRDefault="0093380D" w:rsidP="00FA7BB9">
            <w:pPr>
              <w:spacing w:after="0" w:line="240" w:lineRule="auto"/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41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0D" w:rsidRPr="00FA7BB9" w:rsidRDefault="0093380D" w:rsidP="00FA7BB9">
            <w:pPr>
              <w:spacing w:after="0" w:line="240" w:lineRule="auto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28-4-2014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0D" w:rsidRPr="00FA7BB9" w:rsidRDefault="0093380D" w:rsidP="00FA7BB9">
            <w:pPr>
              <w:spacing w:after="0" w:line="240" w:lineRule="auto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05438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0D" w:rsidRPr="00FA7BB9" w:rsidRDefault="0093380D" w:rsidP="00FA7BB9">
            <w:pPr>
              <w:spacing w:after="0" w:line="240" w:lineRule="auto"/>
              <w:rPr>
                <w:sz w:val="20"/>
                <w:szCs w:val="20"/>
              </w:rPr>
            </w:pPr>
          </w:p>
          <w:p w:rsidR="0093380D" w:rsidRPr="00FA7BB9" w:rsidRDefault="0093380D" w:rsidP="00FA7BB9">
            <w:pPr>
              <w:spacing w:after="0" w:line="240" w:lineRule="auto"/>
              <w:rPr>
                <w:sz w:val="20"/>
                <w:szCs w:val="20"/>
              </w:rPr>
            </w:pPr>
          </w:p>
          <w:p w:rsidR="0093380D" w:rsidRPr="00FA7BB9" w:rsidRDefault="0093380D" w:rsidP="00FA7BB9">
            <w:pPr>
              <w:spacing w:after="0" w:line="240" w:lineRule="auto"/>
              <w:rPr>
                <w:sz w:val="20"/>
                <w:szCs w:val="20"/>
              </w:rPr>
            </w:pPr>
          </w:p>
          <w:p w:rsidR="0093380D" w:rsidRPr="00FA7BB9" w:rsidRDefault="0093380D" w:rsidP="00FA7BB9">
            <w:pPr>
              <w:spacing w:after="0" w:line="240" w:lineRule="auto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Mortgaged ZTBL Bank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1-00 &amp; other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82/1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8-00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 xml:space="preserve">Burnt </w:t>
            </w:r>
          </w:p>
        </w:tc>
        <w:tc>
          <w:tcPr>
            <w:tcW w:w="630" w:type="dxa"/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</w:tcPr>
          <w:p w:rsidR="0093380D" w:rsidRPr="00FA7BB9" w:rsidRDefault="0093380D" w:rsidP="00FA7BB9">
            <w:pPr>
              <w:spacing w:after="0" w:line="240" w:lineRule="auto"/>
            </w:pPr>
            <w:r w:rsidRPr="00FA7BB9">
              <w:rPr>
                <w:sz w:val="20"/>
                <w:szCs w:val="20"/>
              </w:rPr>
              <w:t xml:space="preserve">RECORD BURNT </w:t>
            </w:r>
          </w:p>
        </w:tc>
        <w:tc>
          <w:tcPr>
            <w:tcW w:w="720" w:type="dxa"/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93380D" w:rsidRPr="00FA7BB9" w:rsidRDefault="0093380D" w:rsidP="00FA7BB9">
            <w:pPr>
              <w:spacing w:after="0" w:line="240" w:lineRule="auto"/>
              <w:jc w:val="center"/>
            </w:pPr>
            <w:r w:rsidRPr="00FA7BB9">
              <w:rPr>
                <w:sz w:val="20"/>
                <w:szCs w:val="20"/>
              </w:rPr>
              <w:t>Not Inconformity</w:t>
            </w:r>
          </w:p>
        </w:tc>
      </w:tr>
      <w:tr w:rsidR="0093380D" w:rsidRPr="00FA7BB9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93380D" w:rsidRPr="00FA7BB9" w:rsidRDefault="0093380D" w:rsidP="00FA7BB9">
            <w:pPr>
              <w:spacing w:after="0" w:line="240" w:lineRule="auto"/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42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0D" w:rsidRPr="00FA7BB9" w:rsidRDefault="0093380D" w:rsidP="00FA7BB9">
            <w:pPr>
              <w:spacing w:after="0" w:line="240" w:lineRule="auto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3-7-2014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0D" w:rsidRPr="00FA7BB9" w:rsidRDefault="0093380D" w:rsidP="00FA7BB9">
            <w:pPr>
              <w:spacing w:after="0" w:line="240" w:lineRule="auto"/>
            </w:pPr>
            <w:r w:rsidRPr="00FA7BB9">
              <w:rPr>
                <w:sz w:val="20"/>
                <w:szCs w:val="20"/>
              </w:rPr>
              <w:t>05438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0D" w:rsidRPr="00FA7BB9" w:rsidRDefault="0093380D" w:rsidP="00FA7BB9">
            <w:pPr>
              <w:spacing w:after="0" w:line="240" w:lineRule="auto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Zaraf khan s/o hazrat khan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265/2.3.4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12-00</w:t>
            </w:r>
          </w:p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 xml:space="preserve">Burnt </w:t>
            </w:r>
          </w:p>
        </w:tc>
        <w:tc>
          <w:tcPr>
            <w:tcW w:w="630" w:type="dxa"/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</w:tcPr>
          <w:p w:rsidR="0093380D" w:rsidRPr="00FA7BB9" w:rsidRDefault="0093380D" w:rsidP="00FA7BB9">
            <w:pPr>
              <w:spacing w:after="0" w:line="240" w:lineRule="auto"/>
            </w:pPr>
            <w:r w:rsidRPr="00FA7BB9">
              <w:rPr>
                <w:sz w:val="20"/>
                <w:szCs w:val="20"/>
              </w:rPr>
              <w:t xml:space="preserve">RECORD BURNT </w:t>
            </w:r>
          </w:p>
        </w:tc>
        <w:tc>
          <w:tcPr>
            <w:tcW w:w="720" w:type="dxa"/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93380D" w:rsidRPr="00FA7BB9" w:rsidRDefault="0093380D" w:rsidP="00FA7BB9">
            <w:pPr>
              <w:spacing w:after="0" w:line="240" w:lineRule="auto"/>
              <w:jc w:val="center"/>
            </w:pPr>
            <w:r w:rsidRPr="00FA7BB9">
              <w:rPr>
                <w:sz w:val="20"/>
                <w:szCs w:val="20"/>
              </w:rPr>
              <w:t>Not Inconformity</w:t>
            </w:r>
          </w:p>
        </w:tc>
      </w:tr>
      <w:tr w:rsidR="0093380D" w:rsidRPr="00FA7BB9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93380D" w:rsidRPr="00FA7BB9" w:rsidRDefault="0093380D" w:rsidP="00FA7BB9">
            <w:pPr>
              <w:spacing w:after="0" w:line="240" w:lineRule="auto"/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43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0D" w:rsidRPr="00FA7BB9" w:rsidRDefault="0093380D" w:rsidP="00FA7BB9">
            <w:pPr>
              <w:spacing w:after="0" w:line="240" w:lineRule="auto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25-9-2014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0D" w:rsidRPr="00FA7BB9" w:rsidRDefault="0093380D" w:rsidP="00FA7BB9">
            <w:pPr>
              <w:spacing w:after="0" w:line="240" w:lineRule="auto"/>
            </w:pPr>
            <w:r w:rsidRPr="00FA7BB9">
              <w:rPr>
                <w:sz w:val="20"/>
                <w:szCs w:val="20"/>
              </w:rPr>
              <w:t>05438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0D" w:rsidRPr="00FA7BB9" w:rsidRDefault="0093380D" w:rsidP="00FA7BB9">
            <w:pPr>
              <w:spacing w:after="0" w:line="240" w:lineRule="auto"/>
              <w:rPr>
                <w:sz w:val="20"/>
                <w:szCs w:val="20"/>
              </w:rPr>
            </w:pPr>
          </w:p>
          <w:p w:rsidR="0093380D" w:rsidRPr="00FA7BB9" w:rsidRDefault="0093380D" w:rsidP="00FA7BB9">
            <w:pPr>
              <w:spacing w:after="0" w:line="240" w:lineRule="auto"/>
              <w:rPr>
                <w:sz w:val="20"/>
                <w:szCs w:val="20"/>
              </w:rPr>
            </w:pPr>
          </w:p>
          <w:p w:rsidR="0093380D" w:rsidRPr="00FA7BB9" w:rsidRDefault="0093380D" w:rsidP="00FA7BB9">
            <w:pPr>
              <w:spacing w:after="0" w:line="240" w:lineRule="auto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 xml:space="preserve">Mortgaged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40/1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6-00</w:t>
            </w:r>
          </w:p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05438</w:t>
            </w:r>
          </w:p>
        </w:tc>
        <w:tc>
          <w:tcPr>
            <w:tcW w:w="630" w:type="dxa"/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8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12-7-2012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</w:tcPr>
          <w:p w:rsidR="0093380D" w:rsidRPr="00FA7BB9" w:rsidRDefault="0093380D" w:rsidP="00FA7BB9">
            <w:pPr>
              <w:spacing w:after="0" w:line="240" w:lineRule="auto"/>
            </w:pPr>
            <w:r w:rsidRPr="00FA7BB9">
              <w:rPr>
                <w:sz w:val="20"/>
                <w:szCs w:val="20"/>
              </w:rPr>
              <w:t xml:space="preserve">RECORD BURNT </w:t>
            </w:r>
          </w:p>
        </w:tc>
        <w:tc>
          <w:tcPr>
            <w:tcW w:w="720" w:type="dxa"/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93380D" w:rsidRPr="00FA7BB9" w:rsidRDefault="0093380D" w:rsidP="00FA7BB9">
            <w:pPr>
              <w:spacing w:after="0" w:line="240" w:lineRule="auto"/>
              <w:jc w:val="center"/>
            </w:pPr>
            <w:r w:rsidRPr="00FA7BB9">
              <w:rPr>
                <w:sz w:val="20"/>
                <w:szCs w:val="20"/>
              </w:rPr>
              <w:t>Not Inconformity</w:t>
            </w:r>
          </w:p>
        </w:tc>
      </w:tr>
      <w:tr w:rsidR="0093380D" w:rsidRPr="00FA7BB9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93380D" w:rsidRPr="00FA7BB9" w:rsidRDefault="0093380D" w:rsidP="00FA7BB9">
            <w:pPr>
              <w:spacing w:after="0" w:line="240" w:lineRule="auto"/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44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0D" w:rsidRPr="00FA7BB9" w:rsidRDefault="0093380D" w:rsidP="00FA7BB9">
            <w:pPr>
              <w:spacing w:after="0" w:line="240" w:lineRule="auto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10-11-2014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0D" w:rsidRPr="00FA7BB9" w:rsidRDefault="0093380D" w:rsidP="00FA7BB9">
            <w:pPr>
              <w:spacing w:after="0" w:line="240" w:lineRule="auto"/>
            </w:pPr>
            <w:r w:rsidRPr="00FA7BB9">
              <w:rPr>
                <w:sz w:val="20"/>
                <w:szCs w:val="20"/>
              </w:rPr>
              <w:t>05438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0D" w:rsidRPr="00FA7BB9" w:rsidRDefault="0093380D" w:rsidP="00FA7BB9">
            <w:pPr>
              <w:spacing w:after="0" w:line="240" w:lineRule="auto"/>
              <w:rPr>
                <w:sz w:val="20"/>
                <w:szCs w:val="20"/>
              </w:rPr>
            </w:pPr>
          </w:p>
          <w:p w:rsidR="0093380D" w:rsidRPr="00FA7BB9" w:rsidRDefault="0093380D" w:rsidP="00FA7BB9">
            <w:pPr>
              <w:spacing w:after="0" w:line="240" w:lineRule="auto"/>
              <w:rPr>
                <w:sz w:val="20"/>
                <w:szCs w:val="20"/>
              </w:rPr>
            </w:pPr>
          </w:p>
          <w:p w:rsidR="0093380D" w:rsidRPr="00FA7BB9" w:rsidRDefault="0093380D" w:rsidP="00FA7BB9">
            <w:pPr>
              <w:spacing w:after="0" w:line="240" w:lineRule="auto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Mortgaged ZTBL Bank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195/1to4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32-00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05438</w:t>
            </w:r>
          </w:p>
        </w:tc>
        <w:tc>
          <w:tcPr>
            <w:tcW w:w="630" w:type="dxa"/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19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21-3-2013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</w:tcPr>
          <w:p w:rsidR="0093380D" w:rsidRPr="00FA7BB9" w:rsidRDefault="0093380D" w:rsidP="00FA7BB9">
            <w:pPr>
              <w:spacing w:after="0" w:line="240" w:lineRule="auto"/>
            </w:pPr>
            <w:r w:rsidRPr="00FA7BB9">
              <w:rPr>
                <w:sz w:val="20"/>
                <w:szCs w:val="20"/>
              </w:rPr>
              <w:t xml:space="preserve">RECORD BURNT </w:t>
            </w:r>
          </w:p>
        </w:tc>
        <w:tc>
          <w:tcPr>
            <w:tcW w:w="720" w:type="dxa"/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93380D" w:rsidRPr="00FA7BB9" w:rsidRDefault="0093380D" w:rsidP="00FA7BB9">
            <w:pPr>
              <w:spacing w:after="0" w:line="240" w:lineRule="auto"/>
              <w:jc w:val="center"/>
            </w:pPr>
            <w:r w:rsidRPr="00FA7BB9">
              <w:rPr>
                <w:sz w:val="20"/>
                <w:szCs w:val="20"/>
              </w:rPr>
              <w:t>Not Inconformity</w:t>
            </w:r>
          </w:p>
        </w:tc>
      </w:tr>
      <w:tr w:rsidR="0093380D" w:rsidRPr="00FA7BB9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93380D" w:rsidRPr="00FA7BB9" w:rsidRDefault="0093380D" w:rsidP="00FA7BB9">
            <w:pPr>
              <w:spacing w:after="0" w:line="240" w:lineRule="auto"/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45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93380D" w:rsidRPr="00FA7BB9" w:rsidRDefault="0093380D" w:rsidP="00FA7BB9">
            <w:pPr>
              <w:spacing w:after="0" w:line="240" w:lineRule="auto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24-11-2014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93380D" w:rsidRPr="00FA7BB9" w:rsidRDefault="0093380D" w:rsidP="00FA7BB9">
            <w:pPr>
              <w:spacing w:after="0" w:line="240" w:lineRule="auto"/>
            </w:pPr>
            <w:r w:rsidRPr="00FA7BB9">
              <w:rPr>
                <w:sz w:val="20"/>
                <w:szCs w:val="20"/>
              </w:rPr>
              <w:t>05438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93380D" w:rsidRPr="00FA7BB9" w:rsidRDefault="0093380D" w:rsidP="00FA7BB9">
            <w:pPr>
              <w:spacing w:after="0" w:line="240" w:lineRule="auto"/>
              <w:rPr>
                <w:sz w:val="20"/>
                <w:szCs w:val="20"/>
              </w:rPr>
            </w:pPr>
          </w:p>
          <w:p w:rsidR="0093380D" w:rsidRPr="00FA7BB9" w:rsidRDefault="0093380D" w:rsidP="00FA7BB9">
            <w:pPr>
              <w:spacing w:after="0" w:line="240" w:lineRule="auto"/>
              <w:rPr>
                <w:sz w:val="20"/>
                <w:szCs w:val="20"/>
              </w:rPr>
            </w:pPr>
          </w:p>
          <w:p w:rsidR="0093380D" w:rsidRPr="00FA7BB9" w:rsidRDefault="0093380D" w:rsidP="00FA7BB9">
            <w:pPr>
              <w:spacing w:after="0" w:line="240" w:lineRule="auto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 xml:space="preserve">Mortgaged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153/1.4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4-00</w:t>
            </w:r>
          </w:p>
        </w:tc>
        <w:tc>
          <w:tcPr>
            <w:tcW w:w="810" w:type="dxa"/>
            <w:tcBorders>
              <w:left w:val="single" w:sz="18" w:space="0" w:color="auto"/>
              <w:bottom w:val="single" w:sz="18" w:space="0" w:color="000000"/>
            </w:tcBorders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VII-B</w:t>
            </w:r>
          </w:p>
        </w:tc>
        <w:tc>
          <w:tcPr>
            <w:tcW w:w="630" w:type="dxa"/>
            <w:tcBorders>
              <w:bottom w:val="single" w:sz="18" w:space="0" w:color="000000"/>
            </w:tcBorders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27</w:t>
            </w:r>
          </w:p>
        </w:tc>
        <w:tc>
          <w:tcPr>
            <w:tcW w:w="1246" w:type="dxa"/>
            <w:tcBorders>
              <w:bottom w:val="single" w:sz="18" w:space="0" w:color="000000"/>
              <w:right w:val="single" w:sz="18" w:space="0" w:color="000000"/>
            </w:tcBorders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23-9-2013</w:t>
            </w:r>
          </w:p>
        </w:tc>
        <w:tc>
          <w:tcPr>
            <w:tcW w:w="734" w:type="dxa"/>
            <w:tcBorders>
              <w:left w:val="single" w:sz="18" w:space="0" w:color="000000"/>
              <w:bottom w:val="single" w:sz="18" w:space="0" w:color="000000"/>
            </w:tcBorders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bottom w:val="single" w:sz="18" w:space="0" w:color="000000"/>
            </w:tcBorders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  <w:tcBorders>
              <w:bottom w:val="single" w:sz="18" w:space="0" w:color="000000"/>
            </w:tcBorders>
          </w:tcPr>
          <w:p w:rsidR="0093380D" w:rsidRPr="00FA7BB9" w:rsidRDefault="0093380D" w:rsidP="00FA7BB9">
            <w:pPr>
              <w:spacing w:after="0" w:line="240" w:lineRule="auto"/>
            </w:pPr>
            <w:r w:rsidRPr="00FA7BB9">
              <w:rPr>
                <w:sz w:val="20"/>
                <w:szCs w:val="20"/>
              </w:rPr>
              <w:t xml:space="preserve">RECORD BURNT 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bottom w:val="single" w:sz="18" w:space="0" w:color="000000"/>
            </w:tcBorders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  <w:tcBorders>
              <w:bottom w:val="single" w:sz="18" w:space="0" w:color="000000"/>
            </w:tcBorders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bottom w:val="single" w:sz="18" w:space="0" w:color="000000"/>
              <w:right w:val="single" w:sz="18" w:space="0" w:color="000000"/>
            </w:tcBorders>
          </w:tcPr>
          <w:p w:rsidR="0093380D" w:rsidRPr="00FA7BB9" w:rsidRDefault="0093380D" w:rsidP="00FA7BB9">
            <w:pPr>
              <w:spacing w:after="0" w:line="240" w:lineRule="auto"/>
              <w:jc w:val="center"/>
            </w:pPr>
            <w:r w:rsidRPr="00FA7BB9">
              <w:rPr>
                <w:sz w:val="20"/>
                <w:szCs w:val="20"/>
              </w:rPr>
              <w:t>Not Inconformity</w:t>
            </w:r>
          </w:p>
        </w:tc>
      </w:tr>
    </w:tbl>
    <w:p w:rsidR="0093380D" w:rsidRDefault="0093380D" w:rsidP="00A214CE">
      <w:pPr>
        <w:rPr>
          <w:sz w:val="28"/>
          <w:szCs w:val="28"/>
        </w:rPr>
      </w:pPr>
    </w:p>
    <w:p w:rsidR="0093380D" w:rsidRDefault="0093380D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693"/>
        <w:gridCol w:w="1260"/>
        <w:gridCol w:w="810"/>
        <w:gridCol w:w="1710"/>
        <w:gridCol w:w="720"/>
        <w:gridCol w:w="900"/>
        <w:gridCol w:w="810"/>
        <w:gridCol w:w="810"/>
        <w:gridCol w:w="630"/>
        <w:gridCol w:w="1246"/>
        <w:gridCol w:w="734"/>
        <w:gridCol w:w="720"/>
        <w:gridCol w:w="1080"/>
        <w:gridCol w:w="1620"/>
        <w:gridCol w:w="720"/>
        <w:gridCol w:w="990"/>
        <w:gridCol w:w="743"/>
        <w:gridCol w:w="1345"/>
      </w:tblGrid>
      <w:tr w:rsidR="0093380D" w:rsidRPr="00FA7BB9">
        <w:trPr>
          <w:trHeight w:val="701"/>
        </w:trPr>
        <w:tc>
          <w:tcPr>
            <w:tcW w:w="18216" w:type="dxa"/>
            <w:gridSpan w:val="19"/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A7BB9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93380D" w:rsidRPr="00FA7BB9" w:rsidRDefault="0093380D" w:rsidP="00FA7BB9">
            <w:pPr>
              <w:spacing w:after="0" w:line="240" w:lineRule="auto"/>
              <w:jc w:val="center"/>
            </w:pPr>
            <w:r w:rsidRPr="00FA7BB9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93380D" w:rsidRPr="00FA7BB9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/>
            </w:tcBorders>
          </w:tcPr>
          <w:p w:rsidR="0093380D" w:rsidRPr="00FA7BB9" w:rsidRDefault="0093380D" w:rsidP="00FA7BB9">
            <w:pPr>
              <w:spacing w:after="0" w:line="240" w:lineRule="auto"/>
            </w:pPr>
            <w:r w:rsidRPr="00FA7BB9">
              <w:t xml:space="preserve">Name of District:  </w:t>
            </w:r>
            <w:r w:rsidRPr="00FA7BB9">
              <w:rPr>
                <w:b/>
                <w:bCs/>
              </w:rPr>
              <w:t xml:space="preserve">BADIN  </w:t>
            </w:r>
            <w:r w:rsidRPr="00FA7BB9">
              <w:t xml:space="preserve">                                                                             Name of Taluka: </w:t>
            </w:r>
            <w:r w:rsidRPr="00FA7BB9">
              <w:rPr>
                <w:b/>
                <w:bCs/>
              </w:rPr>
              <w:t>Shaheed Fazil Rahu</w:t>
            </w:r>
            <w:r w:rsidRPr="00FA7BB9">
              <w:t xml:space="preserve">                                               Name of Deh: </w:t>
            </w:r>
            <w:r w:rsidRPr="00FA7BB9">
              <w:rPr>
                <w:b/>
                <w:bCs/>
              </w:rPr>
              <w:t>SORHADI</w:t>
            </w:r>
          </w:p>
        </w:tc>
      </w:tr>
      <w:tr w:rsidR="0093380D" w:rsidRPr="00FA7BB9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93380D" w:rsidRPr="00FA7BB9" w:rsidRDefault="0093380D" w:rsidP="00FA7BB9">
            <w:pPr>
              <w:spacing w:after="0" w:line="240" w:lineRule="auto"/>
              <w:jc w:val="center"/>
            </w:pPr>
            <w:r w:rsidRPr="00FA7BB9">
              <w:t>Position as per available</w:t>
            </w:r>
          </w:p>
          <w:p w:rsidR="0093380D" w:rsidRPr="00FA7BB9" w:rsidRDefault="0093380D" w:rsidP="00FA7BB9">
            <w:pPr>
              <w:spacing w:after="0" w:line="240" w:lineRule="auto"/>
              <w:jc w:val="center"/>
            </w:pPr>
            <w:r w:rsidRPr="00FA7BB9"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93380D" w:rsidRPr="00FA7BB9" w:rsidRDefault="0093380D" w:rsidP="00FA7BB9">
            <w:pPr>
              <w:spacing w:after="0" w:line="240" w:lineRule="auto"/>
              <w:jc w:val="center"/>
            </w:pPr>
            <w:r w:rsidRPr="00FA7BB9">
              <w:t>Position of Entry Nos.</w:t>
            </w:r>
          </w:p>
          <w:p w:rsidR="0093380D" w:rsidRPr="00FA7BB9" w:rsidRDefault="0093380D" w:rsidP="00FA7BB9">
            <w:pPr>
              <w:spacing w:after="0" w:line="240" w:lineRule="auto"/>
              <w:jc w:val="center"/>
            </w:pPr>
            <w:r w:rsidRPr="00FA7BB9"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93380D" w:rsidRPr="00FA7BB9" w:rsidRDefault="0093380D" w:rsidP="00FA7BB9">
            <w:pPr>
              <w:spacing w:after="0" w:line="240" w:lineRule="auto"/>
              <w:jc w:val="center"/>
            </w:pPr>
            <w:r w:rsidRPr="00FA7BB9">
              <w:t>Position as per Microfilmed</w:t>
            </w:r>
          </w:p>
          <w:p w:rsidR="0093380D" w:rsidRPr="00FA7BB9" w:rsidRDefault="0093380D" w:rsidP="00FA7BB9">
            <w:pPr>
              <w:spacing w:after="0" w:line="240" w:lineRule="auto"/>
              <w:jc w:val="center"/>
            </w:pPr>
            <w:r w:rsidRPr="00FA7BB9">
              <w:t>VF-VII-A ( 1985-86) supplied by the Board of Revenue</w:t>
            </w:r>
          </w:p>
        </w:tc>
      </w:tr>
      <w:tr w:rsidR="0093380D" w:rsidRPr="00FA7BB9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Latest Entry No.</w:t>
            </w:r>
          </w:p>
        </w:tc>
        <w:tc>
          <w:tcPr>
            <w:tcW w:w="126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A7BB9">
              <w:rPr>
                <w:sz w:val="18"/>
                <w:szCs w:val="18"/>
              </w:rPr>
              <w:t>Date (dd/mm/yyy)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80D" w:rsidRPr="00FA7BB9" w:rsidRDefault="0093380D" w:rsidP="00FA7BB9">
            <w:pPr>
              <w:spacing w:after="0" w:line="240" w:lineRule="auto"/>
              <w:jc w:val="center"/>
            </w:pPr>
            <w:r w:rsidRPr="00FA7BB9">
              <w:t>Register</w:t>
            </w:r>
          </w:p>
        </w:tc>
        <w:tc>
          <w:tcPr>
            <w:tcW w:w="17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80D" w:rsidRPr="00FA7BB9" w:rsidRDefault="0093380D" w:rsidP="00FA7BB9">
            <w:pPr>
              <w:spacing w:after="0" w:line="240" w:lineRule="auto"/>
              <w:jc w:val="center"/>
            </w:pPr>
            <w:r w:rsidRPr="00FA7BB9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80D" w:rsidRPr="00FA7BB9" w:rsidRDefault="0093380D" w:rsidP="00FA7BB9">
            <w:pPr>
              <w:spacing w:after="0" w:line="240" w:lineRule="auto"/>
              <w:jc w:val="center"/>
            </w:pPr>
            <w:r w:rsidRPr="00FA7BB9">
              <w:t>Share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80D" w:rsidRPr="00FA7BB9" w:rsidRDefault="0093380D" w:rsidP="00FA7BB9">
            <w:pPr>
              <w:spacing w:after="0" w:line="240" w:lineRule="auto"/>
              <w:jc w:val="center"/>
            </w:pPr>
            <w:r w:rsidRPr="00FA7BB9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3380D" w:rsidRPr="00FA7BB9" w:rsidRDefault="0093380D" w:rsidP="00FA7BB9">
            <w:pPr>
              <w:spacing w:after="0" w:line="240" w:lineRule="auto"/>
              <w:jc w:val="center"/>
            </w:pPr>
            <w:r w:rsidRPr="00FA7BB9">
              <w:t>Area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Register</w:t>
            </w:r>
          </w:p>
        </w:tc>
        <w:tc>
          <w:tcPr>
            <w:tcW w:w="630" w:type="dxa"/>
            <w:tcBorders>
              <w:top w:val="single" w:sz="18" w:space="0" w:color="000000"/>
            </w:tcBorders>
            <w:vAlign w:val="center"/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A7BB9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18" w:space="0" w:color="000000"/>
            </w:tcBorders>
            <w:vAlign w:val="center"/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A7BB9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93380D" w:rsidRPr="00FA7BB9" w:rsidRDefault="0093380D" w:rsidP="00FA7BB9">
            <w:pPr>
              <w:spacing w:after="0" w:line="240" w:lineRule="auto"/>
              <w:jc w:val="center"/>
            </w:pPr>
            <w:r w:rsidRPr="00FA7BB9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93380D" w:rsidRPr="00FA7BB9" w:rsidRDefault="0093380D" w:rsidP="00FA7BB9">
            <w:pPr>
              <w:spacing w:after="0" w:line="240" w:lineRule="auto"/>
              <w:jc w:val="center"/>
            </w:pPr>
            <w:r w:rsidRPr="00FA7BB9"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93380D" w:rsidRPr="00FA7BB9" w:rsidRDefault="0093380D" w:rsidP="00FA7BB9">
            <w:pPr>
              <w:spacing w:after="0" w:line="240" w:lineRule="auto"/>
              <w:jc w:val="center"/>
            </w:pPr>
            <w:r w:rsidRPr="00FA7BB9">
              <w:t>Survey No.</w:t>
            </w:r>
          </w:p>
        </w:tc>
        <w:tc>
          <w:tcPr>
            <w:tcW w:w="743" w:type="dxa"/>
            <w:tcBorders>
              <w:top w:val="single" w:sz="18" w:space="0" w:color="000000"/>
            </w:tcBorders>
            <w:vAlign w:val="center"/>
          </w:tcPr>
          <w:p w:rsidR="0093380D" w:rsidRPr="00FA7BB9" w:rsidRDefault="0093380D" w:rsidP="00FA7BB9">
            <w:pPr>
              <w:spacing w:after="0" w:line="240" w:lineRule="auto"/>
              <w:jc w:val="center"/>
            </w:pPr>
            <w:r w:rsidRPr="00FA7BB9">
              <w:t>Area</w:t>
            </w:r>
          </w:p>
        </w:tc>
        <w:tc>
          <w:tcPr>
            <w:tcW w:w="1345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Remarks/ reasons.</w:t>
            </w:r>
          </w:p>
        </w:tc>
      </w:tr>
      <w:tr w:rsidR="0093380D" w:rsidRPr="00FA7BB9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93380D" w:rsidRPr="00FA7BB9" w:rsidRDefault="0093380D" w:rsidP="00FA7BB9">
            <w:pPr>
              <w:spacing w:after="0" w:line="240" w:lineRule="auto"/>
              <w:jc w:val="center"/>
            </w:pPr>
            <w:r w:rsidRPr="00FA7BB9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0D" w:rsidRPr="00FA7BB9" w:rsidRDefault="0093380D" w:rsidP="00FA7BB9">
            <w:pPr>
              <w:spacing w:after="0" w:line="240" w:lineRule="auto"/>
              <w:jc w:val="center"/>
            </w:pPr>
            <w:r w:rsidRPr="00FA7BB9"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A7BB9">
              <w:rPr>
                <w:sz w:val="18"/>
                <w:szCs w:val="18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0D" w:rsidRPr="00FA7BB9" w:rsidRDefault="0093380D" w:rsidP="00FA7BB9">
            <w:pPr>
              <w:spacing w:after="0" w:line="240" w:lineRule="auto"/>
              <w:jc w:val="center"/>
            </w:pPr>
            <w:r w:rsidRPr="00FA7BB9"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0D" w:rsidRPr="00FA7BB9" w:rsidRDefault="0093380D" w:rsidP="00FA7BB9">
            <w:pPr>
              <w:spacing w:after="0" w:line="240" w:lineRule="auto"/>
              <w:jc w:val="center"/>
            </w:pPr>
            <w:r w:rsidRPr="00FA7BB9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0D" w:rsidRPr="00FA7BB9" w:rsidRDefault="0093380D" w:rsidP="00FA7BB9">
            <w:pPr>
              <w:spacing w:after="0" w:line="240" w:lineRule="auto"/>
              <w:jc w:val="center"/>
            </w:pPr>
            <w:r w:rsidRPr="00FA7BB9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0D" w:rsidRPr="00FA7BB9" w:rsidRDefault="0093380D" w:rsidP="00FA7BB9">
            <w:pPr>
              <w:spacing w:after="0" w:line="240" w:lineRule="auto"/>
              <w:jc w:val="center"/>
            </w:pPr>
            <w:r w:rsidRPr="00FA7BB9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3380D" w:rsidRPr="00FA7BB9" w:rsidRDefault="0093380D" w:rsidP="00FA7BB9">
            <w:pPr>
              <w:spacing w:after="0" w:line="240" w:lineRule="auto"/>
              <w:jc w:val="center"/>
            </w:pPr>
            <w:r w:rsidRPr="00FA7BB9">
              <w:t>8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93380D" w:rsidRPr="00FA7BB9" w:rsidRDefault="0093380D" w:rsidP="00FA7BB9">
            <w:pPr>
              <w:spacing w:after="0" w:line="240" w:lineRule="auto"/>
              <w:jc w:val="center"/>
            </w:pPr>
            <w:r w:rsidRPr="00FA7BB9">
              <w:t>9</w:t>
            </w:r>
          </w:p>
        </w:tc>
        <w:tc>
          <w:tcPr>
            <w:tcW w:w="630" w:type="dxa"/>
          </w:tcPr>
          <w:p w:rsidR="0093380D" w:rsidRPr="00FA7BB9" w:rsidRDefault="0093380D" w:rsidP="00FA7BB9">
            <w:pPr>
              <w:spacing w:after="0" w:line="240" w:lineRule="auto"/>
              <w:jc w:val="center"/>
            </w:pPr>
            <w:r w:rsidRPr="00FA7BB9">
              <w:t>10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A7BB9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93380D" w:rsidRPr="00FA7BB9" w:rsidRDefault="0093380D" w:rsidP="00FA7BB9">
            <w:pPr>
              <w:spacing w:after="0" w:line="240" w:lineRule="auto"/>
              <w:jc w:val="center"/>
            </w:pPr>
            <w:r w:rsidRPr="00FA7BB9">
              <w:t>12</w:t>
            </w:r>
          </w:p>
        </w:tc>
        <w:tc>
          <w:tcPr>
            <w:tcW w:w="720" w:type="dxa"/>
          </w:tcPr>
          <w:p w:rsidR="0093380D" w:rsidRPr="00FA7BB9" w:rsidRDefault="0093380D" w:rsidP="00FA7BB9">
            <w:pPr>
              <w:spacing w:after="0" w:line="240" w:lineRule="auto"/>
              <w:jc w:val="center"/>
            </w:pPr>
            <w:r w:rsidRPr="00FA7BB9">
              <w:t>13</w:t>
            </w:r>
          </w:p>
        </w:tc>
        <w:tc>
          <w:tcPr>
            <w:tcW w:w="1080" w:type="dxa"/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A7BB9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93380D" w:rsidRPr="00FA7BB9" w:rsidRDefault="0093380D" w:rsidP="00FA7BB9">
            <w:pPr>
              <w:spacing w:after="0" w:line="240" w:lineRule="auto"/>
              <w:jc w:val="center"/>
            </w:pPr>
            <w:r w:rsidRPr="00FA7BB9">
              <w:t>15</w:t>
            </w:r>
          </w:p>
        </w:tc>
        <w:tc>
          <w:tcPr>
            <w:tcW w:w="720" w:type="dxa"/>
          </w:tcPr>
          <w:p w:rsidR="0093380D" w:rsidRPr="00FA7BB9" w:rsidRDefault="0093380D" w:rsidP="00FA7BB9">
            <w:pPr>
              <w:spacing w:after="0" w:line="240" w:lineRule="auto"/>
              <w:jc w:val="center"/>
            </w:pPr>
            <w:r w:rsidRPr="00FA7BB9">
              <w:t>16</w:t>
            </w:r>
          </w:p>
        </w:tc>
        <w:tc>
          <w:tcPr>
            <w:tcW w:w="990" w:type="dxa"/>
          </w:tcPr>
          <w:p w:rsidR="0093380D" w:rsidRPr="00FA7BB9" w:rsidRDefault="0093380D" w:rsidP="00FA7BB9">
            <w:pPr>
              <w:spacing w:after="0" w:line="240" w:lineRule="auto"/>
              <w:jc w:val="center"/>
            </w:pPr>
            <w:r w:rsidRPr="00FA7BB9">
              <w:t>17</w:t>
            </w:r>
          </w:p>
        </w:tc>
        <w:tc>
          <w:tcPr>
            <w:tcW w:w="743" w:type="dxa"/>
          </w:tcPr>
          <w:p w:rsidR="0093380D" w:rsidRPr="00FA7BB9" w:rsidRDefault="0093380D" w:rsidP="00FA7BB9">
            <w:pPr>
              <w:spacing w:after="0" w:line="240" w:lineRule="auto"/>
              <w:jc w:val="center"/>
            </w:pPr>
            <w:r w:rsidRPr="00FA7BB9">
              <w:t>18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93380D" w:rsidRPr="00FA7BB9" w:rsidRDefault="0093380D" w:rsidP="00FA7BB9">
            <w:pPr>
              <w:spacing w:after="0" w:line="240" w:lineRule="auto"/>
              <w:jc w:val="center"/>
            </w:pPr>
            <w:r w:rsidRPr="00FA7BB9">
              <w:t>19</w:t>
            </w:r>
          </w:p>
        </w:tc>
      </w:tr>
      <w:tr w:rsidR="0093380D" w:rsidRPr="00FA7BB9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93380D" w:rsidRPr="00FA7BB9" w:rsidRDefault="0093380D" w:rsidP="00FA7BB9">
            <w:pPr>
              <w:spacing w:after="0" w:line="240" w:lineRule="auto"/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46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0D" w:rsidRPr="00FA7BB9" w:rsidRDefault="0093380D" w:rsidP="00FA7BB9">
            <w:pPr>
              <w:spacing w:after="0" w:line="240" w:lineRule="auto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23-12-2011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0D" w:rsidRPr="00FA7BB9" w:rsidRDefault="0093380D" w:rsidP="00FA7BB9">
            <w:pPr>
              <w:spacing w:after="0" w:line="240" w:lineRule="auto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05438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0D" w:rsidRPr="00FA7BB9" w:rsidRDefault="0093380D" w:rsidP="00FA7BB9">
            <w:pPr>
              <w:spacing w:after="0" w:line="240" w:lineRule="auto"/>
              <w:rPr>
                <w:sz w:val="20"/>
                <w:szCs w:val="20"/>
              </w:rPr>
            </w:pPr>
          </w:p>
          <w:p w:rsidR="0093380D" w:rsidRPr="00FA7BB9" w:rsidRDefault="0093380D" w:rsidP="00FA7BB9">
            <w:pPr>
              <w:spacing w:after="0" w:line="240" w:lineRule="auto"/>
              <w:rPr>
                <w:sz w:val="20"/>
                <w:szCs w:val="20"/>
              </w:rPr>
            </w:pPr>
          </w:p>
          <w:p w:rsidR="0093380D" w:rsidRPr="00FA7BB9" w:rsidRDefault="0093380D" w:rsidP="00FA7BB9">
            <w:pPr>
              <w:spacing w:after="0" w:line="240" w:lineRule="auto"/>
              <w:rPr>
                <w:sz w:val="20"/>
                <w:szCs w:val="20"/>
              </w:rPr>
            </w:pPr>
          </w:p>
          <w:p w:rsidR="0093380D" w:rsidRPr="00FA7BB9" w:rsidRDefault="0093380D" w:rsidP="00FA7BB9">
            <w:pPr>
              <w:spacing w:after="0" w:line="240" w:lineRule="auto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Mortgaged ZTBL Bank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161/1.4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8-00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05438</w:t>
            </w:r>
          </w:p>
        </w:tc>
        <w:tc>
          <w:tcPr>
            <w:tcW w:w="630" w:type="dxa"/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38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7-3-2014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</w:tcPr>
          <w:p w:rsidR="0093380D" w:rsidRPr="00FA7BB9" w:rsidRDefault="0093380D" w:rsidP="00FA7BB9">
            <w:pPr>
              <w:spacing w:after="0" w:line="240" w:lineRule="auto"/>
            </w:pPr>
            <w:r w:rsidRPr="00FA7BB9">
              <w:rPr>
                <w:sz w:val="20"/>
                <w:szCs w:val="20"/>
              </w:rPr>
              <w:t xml:space="preserve">RECORD BURNT </w:t>
            </w:r>
          </w:p>
        </w:tc>
        <w:tc>
          <w:tcPr>
            <w:tcW w:w="720" w:type="dxa"/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93380D" w:rsidRPr="00FA7BB9" w:rsidRDefault="0093380D" w:rsidP="00FA7BB9">
            <w:pPr>
              <w:spacing w:after="0" w:line="240" w:lineRule="auto"/>
              <w:jc w:val="center"/>
            </w:pPr>
            <w:r w:rsidRPr="00FA7BB9">
              <w:rPr>
                <w:sz w:val="20"/>
                <w:szCs w:val="20"/>
              </w:rPr>
              <w:t>Not Inconformity</w:t>
            </w:r>
          </w:p>
        </w:tc>
      </w:tr>
      <w:tr w:rsidR="0093380D" w:rsidRPr="00FA7BB9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93380D" w:rsidRPr="00FA7BB9" w:rsidRDefault="0093380D" w:rsidP="00FA7BB9">
            <w:pPr>
              <w:spacing w:after="0" w:line="240" w:lineRule="auto"/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47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0D" w:rsidRPr="00FA7BB9" w:rsidRDefault="0093380D" w:rsidP="00FA7BB9">
            <w:pPr>
              <w:spacing w:after="0" w:line="240" w:lineRule="auto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16-1-2015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0D" w:rsidRPr="00FA7BB9" w:rsidRDefault="0093380D" w:rsidP="00FA7BB9">
            <w:pPr>
              <w:spacing w:after="0" w:line="240" w:lineRule="auto"/>
            </w:pPr>
            <w:r w:rsidRPr="00FA7BB9">
              <w:rPr>
                <w:sz w:val="20"/>
                <w:szCs w:val="20"/>
              </w:rPr>
              <w:t>05438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0D" w:rsidRPr="00FA7BB9" w:rsidRDefault="0093380D" w:rsidP="00FA7BB9">
            <w:pPr>
              <w:spacing w:after="0" w:line="240" w:lineRule="auto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m. juman s/o khamoon nohrio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219/1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4-00</w:t>
            </w:r>
          </w:p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05438</w:t>
            </w:r>
          </w:p>
        </w:tc>
        <w:tc>
          <w:tcPr>
            <w:tcW w:w="630" w:type="dxa"/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37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7-2-2014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</w:tcPr>
          <w:p w:rsidR="0093380D" w:rsidRPr="00FA7BB9" w:rsidRDefault="0093380D" w:rsidP="00FA7BB9">
            <w:pPr>
              <w:spacing w:after="0" w:line="240" w:lineRule="auto"/>
            </w:pPr>
            <w:r w:rsidRPr="00FA7BB9">
              <w:rPr>
                <w:sz w:val="20"/>
                <w:szCs w:val="20"/>
              </w:rPr>
              <w:t xml:space="preserve">RECORD BURNT </w:t>
            </w:r>
          </w:p>
        </w:tc>
        <w:tc>
          <w:tcPr>
            <w:tcW w:w="720" w:type="dxa"/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93380D" w:rsidRPr="00FA7BB9" w:rsidRDefault="0093380D" w:rsidP="00FA7BB9">
            <w:pPr>
              <w:spacing w:after="0" w:line="240" w:lineRule="auto"/>
              <w:jc w:val="center"/>
            </w:pPr>
            <w:r w:rsidRPr="00FA7BB9">
              <w:rPr>
                <w:sz w:val="20"/>
                <w:szCs w:val="20"/>
              </w:rPr>
              <w:t>Not Inconformity</w:t>
            </w:r>
          </w:p>
        </w:tc>
      </w:tr>
      <w:tr w:rsidR="0093380D" w:rsidRPr="00FA7BB9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93380D" w:rsidRPr="00FA7BB9" w:rsidRDefault="0093380D" w:rsidP="00FA7BB9">
            <w:pPr>
              <w:spacing w:after="0" w:line="240" w:lineRule="auto"/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48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0D" w:rsidRPr="00FA7BB9" w:rsidRDefault="0093380D" w:rsidP="00FA7BB9">
            <w:pPr>
              <w:spacing w:after="0" w:line="240" w:lineRule="auto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22-1-2015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0D" w:rsidRPr="00FA7BB9" w:rsidRDefault="0093380D" w:rsidP="00FA7BB9">
            <w:pPr>
              <w:spacing w:after="0" w:line="240" w:lineRule="auto"/>
            </w:pPr>
            <w:r w:rsidRPr="00FA7BB9">
              <w:rPr>
                <w:sz w:val="20"/>
                <w:szCs w:val="20"/>
              </w:rPr>
              <w:t>05438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0D" w:rsidRPr="00FA7BB9" w:rsidRDefault="0093380D" w:rsidP="00FA7BB9">
            <w:pPr>
              <w:spacing w:after="0" w:line="240" w:lineRule="auto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Ali nawaz s/o sadoro chandio</w:t>
            </w:r>
          </w:p>
          <w:p w:rsidR="0093380D" w:rsidRPr="00FA7BB9" w:rsidRDefault="0093380D" w:rsidP="00FA7BB9">
            <w:pPr>
              <w:spacing w:after="0" w:line="240" w:lineRule="auto"/>
              <w:rPr>
                <w:sz w:val="20"/>
                <w:szCs w:val="20"/>
              </w:rPr>
            </w:pPr>
          </w:p>
          <w:p w:rsidR="0093380D" w:rsidRPr="00FA7BB9" w:rsidRDefault="0093380D" w:rsidP="00FA7BB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0-25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10/2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1-00</w:t>
            </w:r>
          </w:p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05438</w:t>
            </w:r>
          </w:p>
        </w:tc>
        <w:tc>
          <w:tcPr>
            <w:tcW w:w="630" w:type="dxa"/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31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21-1-2014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</w:tcPr>
          <w:p w:rsidR="0093380D" w:rsidRPr="00FA7BB9" w:rsidRDefault="0093380D" w:rsidP="00FA7BB9">
            <w:pPr>
              <w:spacing w:after="0" w:line="240" w:lineRule="auto"/>
            </w:pPr>
            <w:r w:rsidRPr="00FA7BB9">
              <w:rPr>
                <w:sz w:val="20"/>
                <w:szCs w:val="20"/>
              </w:rPr>
              <w:t xml:space="preserve">RECORD BURNT </w:t>
            </w:r>
          </w:p>
        </w:tc>
        <w:tc>
          <w:tcPr>
            <w:tcW w:w="720" w:type="dxa"/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93380D" w:rsidRPr="00FA7BB9" w:rsidRDefault="0093380D" w:rsidP="00FA7BB9">
            <w:pPr>
              <w:spacing w:after="0" w:line="240" w:lineRule="auto"/>
              <w:jc w:val="center"/>
            </w:pPr>
            <w:r w:rsidRPr="00FA7BB9">
              <w:rPr>
                <w:sz w:val="20"/>
                <w:szCs w:val="20"/>
              </w:rPr>
              <w:t>Not Inconformity</w:t>
            </w:r>
          </w:p>
        </w:tc>
      </w:tr>
      <w:tr w:rsidR="0093380D" w:rsidRPr="00FA7BB9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93380D" w:rsidRPr="00FA7BB9" w:rsidRDefault="0093380D" w:rsidP="00FA7BB9">
            <w:pPr>
              <w:spacing w:after="0" w:line="240" w:lineRule="auto"/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49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0D" w:rsidRPr="00FA7BB9" w:rsidRDefault="0093380D" w:rsidP="00FA7BB9">
            <w:pPr>
              <w:spacing w:after="0" w:line="240" w:lineRule="auto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22-1-2015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0D" w:rsidRPr="00FA7BB9" w:rsidRDefault="0093380D" w:rsidP="00FA7BB9">
            <w:pPr>
              <w:spacing w:after="0" w:line="240" w:lineRule="auto"/>
            </w:pPr>
            <w:r w:rsidRPr="00FA7BB9">
              <w:rPr>
                <w:sz w:val="20"/>
                <w:szCs w:val="20"/>
              </w:rPr>
              <w:t>05438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0D" w:rsidRPr="00FA7BB9" w:rsidRDefault="0093380D" w:rsidP="00FA7BB9">
            <w:pPr>
              <w:spacing w:after="0" w:line="240" w:lineRule="auto"/>
              <w:rPr>
                <w:sz w:val="20"/>
                <w:szCs w:val="20"/>
              </w:rPr>
            </w:pPr>
          </w:p>
          <w:p w:rsidR="0093380D" w:rsidRPr="00FA7BB9" w:rsidRDefault="0093380D" w:rsidP="00FA7BB9">
            <w:pPr>
              <w:spacing w:after="0" w:line="240" w:lineRule="auto"/>
              <w:rPr>
                <w:sz w:val="20"/>
                <w:szCs w:val="20"/>
              </w:rPr>
            </w:pPr>
          </w:p>
          <w:p w:rsidR="0093380D" w:rsidRPr="00FA7BB9" w:rsidRDefault="0093380D" w:rsidP="00FA7BB9">
            <w:pPr>
              <w:spacing w:after="0" w:line="240" w:lineRule="auto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Mortgaged ZTBL Bank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123/1to4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63-18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-</w:t>
            </w:r>
          </w:p>
        </w:tc>
        <w:tc>
          <w:tcPr>
            <w:tcW w:w="630" w:type="dxa"/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</w:tcPr>
          <w:p w:rsidR="0093380D" w:rsidRPr="00FA7BB9" w:rsidRDefault="0093380D" w:rsidP="00FA7BB9">
            <w:pPr>
              <w:spacing w:after="0" w:line="240" w:lineRule="auto"/>
            </w:pPr>
            <w:r w:rsidRPr="00FA7BB9">
              <w:rPr>
                <w:sz w:val="20"/>
                <w:szCs w:val="20"/>
              </w:rPr>
              <w:t xml:space="preserve">RECORD BURNT </w:t>
            </w:r>
          </w:p>
        </w:tc>
        <w:tc>
          <w:tcPr>
            <w:tcW w:w="720" w:type="dxa"/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93380D" w:rsidRPr="00FA7BB9" w:rsidRDefault="0093380D" w:rsidP="00FA7BB9">
            <w:pPr>
              <w:spacing w:after="0" w:line="240" w:lineRule="auto"/>
              <w:jc w:val="center"/>
            </w:pPr>
            <w:r w:rsidRPr="00FA7BB9">
              <w:rPr>
                <w:sz w:val="20"/>
                <w:szCs w:val="20"/>
              </w:rPr>
              <w:t>Not Inconformity</w:t>
            </w:r>
          </w:p>
        </w:tc>
      </w:tr>
      <w:tr w:rsidR="0093380D" w:rsidRPr="00FA7BB9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93380D" w:rsidRPr="00FA7BB9" w:rsidRDefault="0093380D" w:rsidP="00FA7BB9">
            <w:pPr>
              <w:spacing w:after="0" w:line="240" w:lineRule="auto"/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93380D" w:rsidRPr="00FA7BB9" w:rsidRDefault="0093380D" w:rsidP="00FA7BB9">
            <w:pPr>
              <w:spacing w:after="0" w:line="240" w:lineRule="auto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30-1-2015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93380D" w:rsidRPr="00FA7BB9" w:rsidRDefault="0093380D" w:rsidP="00FA7BB9">
            <w:pPr>
              <w:spacing w:after="0" w:line="240" w:lineRule="auto"/>
            </w:pPr>
            <w:r w:rsidRPr="00FA7BB9">
              <w:rPr>
                <w:sz w:val="20"/>
                <w:szCs w:val="20"/>
              </w:rPr>
              <w:t>05438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93380D" w:rsidRPr="00FA7BB9" w:rsidRDefault="0093380D" w:rsidP="00FA7BB9">
            <w:pPr>
              <w:spacing w:after="0" w:line="240" w:lineRule="auto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Mansoor ahmed s/o ghulam muhammad 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0-50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53/1to4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71-16</w:t>
            </w:r>
          </w:p>
        </w:tc>
        <w:tc>
          <w:tcPr>
            <w:tcW w:w="810" w:type="dxa"/>
            <w:tcBorders>
              <w:left w:val="single" w:sz="18" w:space="0" w:color="auto"/>
              <w:bottom w:val="single" w:sz="18" w:space="0" w:color="000000"/>
            </w:tcBorders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 xml:space="preserve">Burnt </w:t>
            </w:r>
          </w:p>
        </w:tc>
        <w:tc>
          <w:tcPr>
            <w:tcW w:w="630" w:type="dxa"/>
            <w:tcBorders>
              <w:bottom w:val="single" w:sz="18" w:space="0" w:color="000000"/>
            </w:tcBorders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bottom w:val="single" w:sz="18" w:space="0" w:color="000000"/>
              <w:right w:val="single" w:sz="18" w:space="0" w:color="000000"/>
            </w:tcBorders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  <w:bottom w:val="single" w:sz="18" w:space="0" w:color="000000"/>
            </w:tcBorders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bottom w:val="single" w:sz="18" w:space="0" w:color="000000"/>
            </w:tcBorders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  <w:tcBorders>
              <w:bottom w:val="single" w:sz="18" w:space="0" w:color="000000"/>
            </w:tcBorders>
          </w:tcPr>
          <w:p w:rsidR="0093380D" w:rsidRPr="00FA7BB9" w:rsidRDefault="0093380D" w:rsidP="00FA7BB9">
            <w:pPr>
              <w:spacing w:after="0" w:line="240" w:lineRule="auto"/>
            </w:pPr>
            <w:r w:rsidRPr="00FA7BB9">
              <w:rPr>
                <w:sz w:val="20"/>
                <w:szCs w:val="20"/>
              </w:rPr>
              <w:t xml:space="preserve">RECORD BURNT 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bottom w:val="single" w:sz="18" w:space="0" w:color="000000"/>
            </w:tcBorders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  <w:tcBorders>
              <w:bottom w:val="single" w:sz="18" w:space="0" w:color="000000"/>
            </w:tcBorders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bottom w:val="single" w:sz="18" w:space="0" w:color="000000"/>
              <w:right w:val="single" w:sz="18" w:space="0" w:color="000000"/>
            </w:tcBorders>
          </w:tcPr>
          <w:p w:rsidR="0093380D" w:rsidRPr="00FA7BB9" w:rsidRDefault="0093380D" w:rsidP="00FA7BB9">
            <w:pPr>
              <w:spacing w:after="0" w:line="240" w:lineRule="auto"/>
              <w:jc w:val="center"/>
            </w:pPr>
            <w:r w:rsidRPr="00FA7BB9">
              <w:rPr>
                <w:sz w:val="20"/>
                <w:szCs w:val="20"/>
              </w:rPr>
              <w:t>Not Inconformity</w:t>
            </w:r>
          </w:p>
        </w:tc>
      </w:tr>
    </w:tbl>
    <w:p w:rsidR="0093380D" w:rsidRDefault="0093380D" w:rsidP="00A214CE">
      <w:pPr>
        <w:rPr>
          <w:sz w:val="28"/>
          <w:szCs w:val="28"/>
        </w:rPr>
      </w:pPr>
    </w:p>
    <w:p w:rsidR="0093380D" w:rsidRDefault="0093380D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693"/>
        <w:gridCol w:w="1260"/>
        <w:gridCol w:w="810"/>
        <w:gridCol w:w="1710"/>
        <w:gridCol w:w="720"/>
        <w:gridCol w:w="900"/>
        <w:gridCol w:w="810"/>
        <w:gridCol w:w="810"/>
        <w:gridCol w:w="630"/>
        <w:gridCol w:w="1246"/>
        <w:gridCol w:w="734"/>
        <w:gridCol w:w="720"/>
        <w:gridCol w:w="1080"/>
        <w:gridCol w:w="1620"/>
        <w:gridCol w:w="720"/>
        <w:gridCol w:w="990"/>
        <w:gridCol w:w="743"/>
        <w:gridCol w:w="1345"/>
      </w:tblGrid>
      <w:tr w:rsidR="0093380D" w:rsidRPr="00FA7BB9">
        <w:trPr>
          <w:trHeight w:val="701"/>
        </w:trPr>
        <w:tc>
          <w:tcPr>
            <w:tcW w:w="18216" w:type="dxa"/>
            <w:gridSpan w:val="19"/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A7BB9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93380D" w:rsidRPr="00FA7BB9" w:rsidRDefault="0093380D" w:rsidP="00FA7BB9">
            <w:pPr>
              <w:spacing w:after="0" w:line="240" w:lineRule="auto"/>
              <w:jc w:val="center"/>
            </w:pPr>
            <w:r w:rsidRPr="00FA7BB9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93380D" w:rsidRPr="00FA7BB9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/>
            </w:tcBorders>
          </w:tcPr>
          <w:p w:rsidR="0093380D" w:rsidRPr="00FA7BB9" w:rsidRDefault="0093380D" w:rsidP="00FA7BB9">
            <w:pPr>
              <w:spacing w:after="0" w:line="240" w:lineRule="auto"/>
            </w:pPr>
            <w:r w:rsidRPr="00FA7BB9">
              <w:t xml:space="preserve">Name of District:  </w:t>
            </w:r>
            <w:r w:rsidRPr="00FA7BB9">
              <w:rPr>
                <w:b/>
                <w:bCs/>
              </w:rPr>
              <w:t xml:space="preserve">BADIN  </w:t>
            </w:r>
            <w:r w:rsidRPr="00FA7BB9">
              <w:t xml:space="preserve">                                                                             Name of Taluka: </w:t>
            </w:r>
            <w:r w:rsidRPr="00FA7BB9">
              <w:rPr>
                <w:b/>
                <w:bCs/>
              </w:rPr>
              <w:t>Shaheed Fazil Rahu</w:t>
            </w:r>
            <w:r w:rsidRPr="00FA7BB9">
              <w:t xml:space="preserve">                                               Name of Deh: </w:t>
            </w:r>
            <w:r w:rsidRPr="00FA7BB9">
              <w:rPr>
                <w:b/>
                <w:bCs/>
              </w:rPr>
              <w:t>SORHADI</w:t>
            </w:r>
          </w:p>
        </w:tc>
      </w:tr>
      <w:tr w:rsidR="0093380D" w:rsidRPr="00FA7BB9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93380D" w:rsidRPr="00FA7BB9" w:rsidRDefault="0093380D" w:rsidP="00FA7BB9">
            <w:pPr>
              <w:spacing w:after="0" w:line="240" w:lineRule="auto"/>
              <w:jc w:val="center"/>
            </w:pPr>
            <w:r w:rsidRPr="00FA7BB9">
              <w:t>Position as per available</w:t>
            </w:r>
          </w:p>
          <w:p w:rsidR="0093380D" w:rsidRPr="00FA7BB9" w:rsidRDefault="0093380D" w:rsidP="00FA7BB9">
            <w:pPr>
              <w:spacing w:after="0" w:line="240" w:lineRule="auto"/>
              <w:jc w:val="center"/>
            </w:pPr>
            <w:r w:rsidRPr="00FA7BB9"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93380D" w:rsidRPr="00FA7BB9" w:rsidRDefault="0093380D" w:rsidP="00FA7BB9">
            <w:pPr>
              <w:spacing w:after="0" w:line="240" w:lineRule="auto"/>
              <w:jc w:val="center"/>
            </w:pPr>
            <w:r w:rsidRPr="00FA7BB9">
              <w:t>Position of Entry Nos.</w:t>
            </w:r>
          </w:p>
          <w:p w:rsidR="0093380D" w:rsidRPr="00FA7BB9" w:rsidRDefault="0093380D" w:rsidP="00FA7BB9">
            <w:pPr>
              <w:spacing w:after="0" w:line="240" w:lineRule="auto"/>
              <w:jc w:val="center"/>
            </w:pPr>
            <w:r w:rsidRPr="00FA7BB9"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93380D" w:rsidRPr="00FA7BB9" w:rsidRDefault="0093380D" w:rsidP="00FA7BB9">
            <w:pPr>
              <w:spacing w:after="0" w:line="240" w:lineRule="auto"/>
              <w:jc w:val="center"/>
            </w:pPr>
            <w:r w:rsidRPr="00FA7BB9">
              <w:t>Position as per Microfilmed</w:t>
            </w:r>
          </w:p>
          <w:p w:rsidR="0093380D" w:rsidRPr="00FA7BB9" w:rsidRDefault="0093380D" w:rsidP="00FA7BB9">
            <w:pPr>
              <w:spacing w:after="0" w:line="240" w:lineRule="auto"/>
              <w:jc w:val="center"/>
            </w:pPr>
            <w:r w:rsidRPr="00FA7BB9">
              <w:t>VF-VII-A ( 1985-86) supplied by the Board of Revenue</w:t>
            </w:r>
          </w:p>
        </w:tc>
      </w:tr>
      <w:tr w:rsidR="0093380D" w:rsidRPr="00FA7BB9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Latest Entry No.</w:t>
            </w:r>
          </w:p>
        </w:tc>
        <w:tc>
          <w:tcPr>
            <w:tcW w:w="126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A7BB9">
              <w:rPr>
                <w:sz w:val="18"/>
                <w:szCs w:val="18"/>
              </w:rPr>
              <w:t>Date (dd/mm/yyy)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80D" w:rsidRPr="00FA7BB9" w:rsidRDefault="0093380D" w:rsidP="00FA7BB9">
            <w:pPr>
              <w:spacing w:after="0" w:line="240" w:lineRule="auto"/>
              <w:jc w:val="center"/>
            </w:pPr>
            <w:r w:rsidRPr="00FA7BB9">
              <w:t>Register</w:t>
            </w:r>
          </w:p>
        </w:tc>
        <w:tc>
          <w:tcPr>
            <w:tcW w:w="17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80D" w:rsidRPr="00FA7BB9" w:rsidRDefault="0093380D" w:rsidP="00FA7BB9">
            <w:pPr>
              <w:spacing w:after="0" w:line="240" w:lineRule="auto"/>
              <w:jc w:val="center"/>
            </w:pPr>
            <w:r w:rsidRPr="00FA7BB9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80D" w:rsidRPr="00FA7BB9" w:rsidRDefault="0093380D" w:rsidP="00FA7BB9">
            <w:pPr>
              <w:spacing w:after="0" w:line="240" w:lineRule="auto"/>
              <w:jc w:val="center"/>
            </w:pPr>
            <w:r w:rsidRPr="00FA7BB9">
              <w:t>Share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80D" w:rsidRPr="00FA7BB9" w:rsidRDefault="0093380D" w:rsidP="00FA7BB9">
            <w:pPr>
              <w:spacing w:after="0" w:line="240" w:lineRule="auto"/>
              <w:jc w:val="center"/>
            </w:pPr>
            <w:r w:rsidRPr="00FA7BB9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3380D" w:rsidRPr="00FA7BB9" w:rsidRDefault="0093380D" w:rsidP="00FA7BB9">
            <w:pPr>
              <w:spacing w:after="0" w:line="240" w:lineRule="auto"/>
              <w:jc w:val="center"/>
            </w:pPr>
            <w:r w:rsidRPr="00FA7BB9">
              <w:t>Area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Register</w:t>
            </w:r>
          </w:p>
        </w:tc>
        <w:tc>
          <w:tcPr>
            <w:tcW w:w="630" w:type="dxa"/>
            <w:tcBorders>
              <w:top w:val="single" w:sz="18" w:space="0" w:color="000000"/>
            </w:tcBorders>
            <w:vAlign w:val="center"/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A7BB9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18" w:space="0" w:color="000000"/>
            </w:tcBorders>
            <w:vAlign w:val="center"/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A7BB9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93380D" w:rsidRPr="00FA7BB9" w:rsidRDefault="0093380D" w:rsidP="00FA7BB9">
            <w:pPr>
              <w:spacing w:after="0" w:line="240" w:lineRule="auto"/>
              <w:jc w:val="center"/>
            </w:pPr>
            <w:r w:rsidRPr="00FA7BB9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93380D" w:rsidRPr="00FA7BB9" w:rsidRDefault="0093380D" w:rsidP="00FA7BB9">
            <w:pPr>
              <w:spacing w:after="0" w:line="240" w:lineRule="auto"/>
              <w:jc w:val="center"/>
            </w:pPr>
            <w:r w:rsidRPr="00FA7BB9"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93380D" w:rsidRPr="00FA7BB9" w:rsidRDefault="0093380D" w:rsidP="00FA7BB9">
            <w:pPr>
              <w:spacing w:after="0" w:line="240" w:lineRule="auto"/>
              <w:jc w:val="center"/>
            </w:pPr>
            <w:r w:rsidRPr="00FA7BB9">
              <w:t>Survey No.</w:t>
            </w:r>
          </w:p>
        </w:tc>
        <w:tc>
          <w:tcPr>
            <w:tcW w:w="743" w:type="dxa"/>
            <w:tcBorders>
              <w:top w:val="single" w:sz="18" w:space="0" w:color="000000"/>
            </w:tcBorders>
            <w:vAlign w:val="center"/>
          </w:tcPr>
          <w:p w:rsidR="0093380D" w:rsidRPr="00FA7BB9" w:rsidRDefault="0093380D" w:rsidP="00FA7BB9">
            <w:pPr>
              <w:spacing w:after="0" w:line="240" w:lineRule="auto"/>
              <w:jc w:val="center"/>
            </w:pPr>
            <w:r w:rsidRPr="00FA7BB9">
              <w:t>Area</w:t>
            </w:r>
          </w:p>
        </w:tc>
        <w:tc>
          <w:tcPr>
            <w:tcW w:w="1345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Remarks/ reasons.</w:t>
            </w:r>
          </w:p>
        </w:tc>
      </w:tr>
      <w:tr w:rsidR="0093380D" w:rsidRPr="00FA7BB9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93380D" w:rsidRPr="00FA7BB9" w:rsidRDefault="0093380D" w:rsidP="00FA7BB9">
            <w:pPr>
              <w:spacing w:after="0" w:line="240" w:lineRule="auto"/>
              <w:jc w:val="center"/>
            </w:pPr>
            <w:r w:rsidRPr="00FA7BB9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0D" w:rsidRPr="00FA7BB9" w:rsidRDefault="0093380D" w:rsidP="00FA7BB9">
            <w:pPr>
              <w:spacing w:after="0" w:line="240" w:lineRule="auto"/>
              <w:jc w:val="center"/>
            </w:pPr>
            <w:r w:rsidRPr="00FA7BB9"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A7BB9">
              <w:rPr>
                <w:sz w:val="18"/>
                <w:szCs w:val="18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0D" w:rsidRPr="00FA7BB9" w:rsidRDefault="0093380D" w:rsidP="00FA7BB9">
            <w:pPr>
              <w:spacing w:after="0" w:line="240" w:lineRule="auto"/>
              <w:jc w:val="center"/>
            </w:pPr>
            <w:r w:rsidRPr="00FA7BB9"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0D" w:rsidRPr="00FA7BB9" w:rsidRDefault="0093380D" w:rsidP="00FA7BB9">
            <w:pPr>
              <w:spacing w:after="0" w:line="240" w:lineRule="auto"/>
              <w:jc w:val="center"/>
            </w:pPr>
            <w:r w:rsidRPr="00FA7BB9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0D" w:rsidRPr="00FA7BB9" w:rsidRDefault="0093380D" w:rsidP="00FA7BB9">
            <w:pPr>
              <w:spacing w:after="0" w:line="240" w:lineRule="auto"/>
              <w:jc w:val="center"/>
            </w:pPr>
            <w:r w:rsidRPr="00FA7BB9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0D" w:rsidRPr="00FA7BB9" w:rsidRDefault="0093380D" w:rsidP="00FA7BB9">
            <w:pPr>
              <w:spacing w:after="0" w:line="240" w:lineRule="auto"/>
              <w:jc w:val="center"/>
            </w:pPr>
            <w:r w:rsidRPr="00FA7BB9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3380D" w:rsidRPr="00FA7BB9" w:rsidRDefault="0093380D" w:rsidP="00FA7BB9">
            <w:pPr>
              <w:spacing w:after="0" w:line="240" w:lineRule="auto"/>
              <w:jc w:val="center"/>
            </w:pPr>
            <w:r w:rsidRPr="00FA7BB9">
              <w:t>8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93380D" w:rsidRPr="00FA7BB9" w:rsidRDefault="0093380D" w:rsidP="00FA7BB9">
            <w:pPr>
              <w:spacing w:after="0" w:line="240" w:lineRule="auto"/>
              <w:jc w:val="center"/>
            </w:pPr>
            <w:r w:rsidRPr="00FA7BB9">
              <w:t>9</w:t>
            </w:r>
          </w:p>
        </w:tc>
        <w:tc>
          <w:tcPr>
            <w:tcW w:w="630" w:type="dxa"/>
          </w:tcPr>
          <w:p w:rsidR="0093380D" w:rsidRPr="00FA7BB9" w:rsidRDefault="0093380D" w:rsidP="00FA7BB9">
            <w:pPr>
              <w:spacing w:after="0" w:line="240" w:lineRule="auto"/>
              <w:jc w:val="center"/>
            </w:pPr>
            <w:r w:rsidRPr="00FA7BB9">
              <w:t>10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A7BB9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93380D" w:rsidRPr="00FA7BB9" w:rsidRDefault="0093380D" w:rsidP="00FA7BB9">
            <w:pPr>
              <w:spacing w:after="0" w:line="240" w:lineRule="auto"/>
              <w:jc w:val="center"/>
            </w:pPr>
            <w:r w:rsidRPr="00FA7BB9">
              <w:t>12</w:t>
            </w:r>
          </w:p>
        </w:tc>
        <w:tc>
          <w:tcPr>
            <w:tcW w:w="720" w:type="dxa"/>
          </w:tcPr>
          <w:p w:rsidR="0093380D" w:rsidRPr="00FA7BB9" w:rsidRDefault="0093380D" w:rsidP="00FA7BB9">
            <w:pPr>
              <w:spacing w:after="0" w:line="240" w:lineRule="auto"/>
              <w:jc w:val="center"/>
            </w:pPr>
            <w:r w:rsidRPr="00FA7BB9">
              <w:t>13</w:t>
            </w:r>
          </w:p>
        </w:tc>
        <w:tc>
          <w:tcPr>
            <w:tcW w:w="1080" w:type="dxa"/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A7BB9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93380D" w:rsidRPr="00FA7BB9" w:rsidRDefault="0093380D" w:rsidP="00FA7BB9">
            <w:pPr>
              <w:spacing w:after="0" w:line="240" w:lineRule="auto"/>
              <w:jc w:val="center"/>
            </w:pPr>
            <w:r w:rsidRPr="00FA7BB9">
              <w:t>15</w:t>
            </w:r>
          </w:p>
        </w:tc>
        <w:tc>
          <w:tcPr>
            <w:tcW w:w="720" w:type="dxa"/>
          </w:tcPr>
          <w:p w:rsidR="0093380D" w:rsidRPr="00FA7BB9" w:rsidRDefault="0093380D" w:rsidP="00FA7BB9">
            <w:pPr>
              <w:spacing w:after="0" w:line="240" w:lineRule="auto"/>
              <w:jc w:val="center"/>
            </w:pPr>
            <w:r w:rsidRPr="00FA7BB9">
              <w:t>16</w:t>
            </w:r>
          </w:p>
        </w:tc>
        <w:tc>
          <w:tcPr>
            <w:tcW w:w="990" w:type="dxa"/>
          </w:tcPr>
          <w:p w:rsidR="0093380D" w:rsidRPr="00FA7BB9" w:rsidRDefault="0093380D" w:rsidP="00FA7BB9">
            <w:pPr>
              <w:spacing w:after="0" w:line="240" w:lineRule="auto"/>
              <w:jc w:val="center"/>
            </w:pPr>
            <w:r w:rsidRPr="00FA7BB9">
              <w:t>17</w:t>
            </w:r>
          </w:p>
        </w:tc>
        <w:tc>
          <w:tcPr>
            <w:tcW w:w="743" w:type="dxa"/>
          </w:tcPr>
          <w:p w:rsidR="0093380D" w:rsidRPr="00FA7BB9" w:rsidRDefault="0093380D" w:rsidP="00FA7BB9">
            <w:pPr>
              <w:spacing w:after="0" w:line="240" w:lineRule="auto"/>
              <w:jc w:val="center"/>
            </w:pPr>
            <w:r w:rsidRPr="00FA7BB9">
              <w:t>18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93380D" w:rsidRPr="00FA7BB9" w:rsidRDefault="0093380D" w:rsidP="00FA7BB9">
            <w:pPr>
              <w:spacing w:after="0" w:line="240" w:lineRule="auto"/>
              <w:jc w:val="center"/>
            </w:pPr>
            <w:r w:rsidRPr="00FA7BB9">
              <w:t>19</w:t>
            </w:r>
          </w:p>
        </w:tc>
      </w:tr>
      <w:tr w:rsidR="0093380D" w:rsidRPr="00FA7BB9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93380D" w:rsidRPr="00FA7BB9" w:rsidRDefault="0093380D" w:rsidP="00FA7BB9">
            <w:pPr>
              <w:spacing w:after="0" w:line="240" w:lineRule="auto"/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51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0D" w:rsidRPr="00FA7BB9" w:rsidRDefault="0093380D" w:rsidP="00FA7BB9">
            <w:pPr>
              <w:spacing w:after="0" w:line="240" w:lineRule="auto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18-2-2015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0D" w:rsidRPr="00FA7BB9" w:rsidRDefault="0093380D" w:rsidP="00FA7BB9">
            <w:pPr>
              <w:spacing w:after="0" w:line="240" w:lineRule="auto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05438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0D" w:rsidRPr="00FA7BB9" w:rsidRDefault="0093380D" w:rsidP="00FA7BB9">
            <w:pPr>
              <w:spacing w:after="0" w:line="240" w:lineRule="auto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Maqbool hussain s/o nor Muhammad nohrio</w:t>
            </w:r>
          </w:p>
          <w:p w:rsidR="0093380D" w:rsidRPr="00FA7BB9" w:rsidRDefault="0093380D" w:rsidP="00FA7BB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283/1to4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32-00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 xml:space="preserve">Burnt </w:t>
            </w:r>
          </w:p>
        </w:tc>
        <w:tc>
          <w:tcPr>
            <w:tcW w:w="630" w:type="dxa"/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</w:tcPr>
          <w:p w:rsidR="0093380D" w:rsidRPr="00FA7BB9" w:rsidRDefault="0093380D" w:rsidP="00FA7BB9">
            <w:pPr>
              <w:spacing w:after="0" w:line="240" w:lineRule="auto"/>
            </w:pPr>
            <w:r w:rsidRPr="00FA7BB9">
              <w:rPr>
                <w:sz w:val="20"/>
                <w:szCs w:val="20"/>
              </w:rPr>
              <w:t xml:space="preserve">RECORD BURNT </w:t>
            </w:r>
          </w:p>
        </w:tc>
        <w:tc>
          <w:tcPr>
            <w:tcW w:w="720" w:type="dxa"/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93380D" w:rsidRPr="00FA7BB9" w:rsidRDefault="0093380D" w:rsidP="00FA7BB9">
            <w:pPr>
              <w:spacing w:after="0" w:line="240" w:lineRule="auto"/>
              <w:jc w:val="center"/>
            </w:pPr>
            <w:r w:rsidRPr="00FA7BB9">
              <w:rPr>
                <w:sz w:val="20"/>
                <w:szCs w:val="20"/>
              </w:rPr>
              <w:t>Not Inconformity</w:t>
            </w:r>
          </w:p>
        </w:tc>
      </w:tr>
      <w:tr w:rsidR="0093380D" w:rsidRPr="00FA7BB9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93380D" w:rsidRPr="00FA7BB9" w:rsidRDefault="0093380D" w:rsidP="00FA7BB9">
            <w:pPr>
              <w:spacing w:after="0" w:line="240" w:lineRule="auto"/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52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0D" w:rsidRPr="00FA7BB9" w:rsidRDefault="0093380D" w:rsidP="00FA7BB9">
            <w:pPr>
              <w:spacing w:after="0" w:line="240" w:lineRule="auto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11-3-2013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0D" w:rsidRPr="00FA7BB9" w:rsidRDefault="0093380D" w:rsidP="00FA7BB9">
            <w:pPr>
              <w:spacing w:after="0" w:line="240" w:lineRule="auto"/>
            </w:pPr>
            <w:r w:rsidRPr="00FA7BB9">
              <w:rPr>
                <w:sz w:val="20"/>
                <w:szCs w:val="20"/>
              </w:rPr>
              <w:t>05438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0D" w:rsidRPr="00FA7BB9" w:rsidRDefault="0093380D" w:rsidP="00FA7BB9">
            <w:pPr>
              <w:spacing w:after="0" w:line="240" w:lineRule="auto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Basar s/o paroo nohrio</w:t>
            </w:r>
          </w:p>
          <w:p w:rsidR="0093380D" w:rsidRPr="00FA7BB9" w:rsidRDefault="0093380D" w:rsidP="00FA7BB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244/1.4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11-37</w:t>
            </w:r>
          </w:p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-</w:t>
            </w:r>
          </w:p>
        </w:tc>
        <w:tc>
          <w:tcPr>
            <w:tcW w:w="630" w:type="dxa"/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</w:tcPr>
          <w:p w:rsidR="0093380D" w:rsidRPr="00FA7BB9" w:rsidRDefault="0093380D" w:rsidP="00FA7BB9">
            <w:pPr>
              <w:spacing w:after="0" w:line="240" w:lineRule="auto"/>
            </w:pPr>
            <w:r w:rsidRPr="00FA7BB9">
              <w:rPr>
                <w:sz w:val="20"/>
                <w:szCs w:val="20"/>
              </w:rPr>
              <w:t xml:space="preserve">RECORD BURNT </w:t>
            </w:r>
          </w:p>
        </w:tc>
        <w:tc>
          <w:tcPr>
            <w:tcW w:w="720" w:type="dxa"/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93380D" w:rsidRPr="00FA7BB9" w:rsidRDefault="0093380D" w:rsidP="00FA7BB9">
            <w:pPr>
              <w:spacing w:after="0" w:line="240" w:lineRule="auto"/>
              <w:jc w:val="center"/>
            </w:pPr>
            <w:r w:rsidRPr="00FA7BB9">
              <w:rPr>
                <w:sz w:val="20"/>
                <w:szCs w:val="20"/>
              </w:rPr>
              <w:t>Not Inconformity</w:t>
            </w:r>
          </w:p>
        </w:tc>
      </w:tr>
      <w:tr w:rsidR="0093380D" w:rsidRPr="00FA7BB9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93380D" w:rsidRPr="00FA7BB9" w:rsidRDefault="0093380D" w:rsidP="00FA7BB9">
            <w:pPr>
              <w:spacing w:after="0" w:line="240" w:lineRule="auto"/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53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0D" w:rsidRPr="00FA7BB9" w:rsidRDefault="0093380D" w:rsidP="00FA7BB9">
            <w:pPr>
              <w:spacing w:after="0" w:line="240" w:lineRule="auto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20-3-2015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0D" w:rsidRPr="00FA7BB9" w:rsidRDefault="0093380D" w:rsidP="00FA7BB9">
            <w:pPr>
              <w:spacing w:after="0" w:line="240" w:lineRule="auto"/>
            </w:pPr>
            <w:r w:rsidRPr="00FA7BB9">
              <w:rPr>
                <w:sz w:val="20"/>
                <w:szCs w:val="20"/>
              </w:rPr>
              <w:t>05438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0D" w:rsidRPr="00FA7BB9" w:rsidRDefault="0093380D" w:rsidP="00FA7BB9">
            <w:pPr>
              <w:spacing w:after="0" w:line="240" w:lineRule="auto"/>
              <w:rPr>
                <w:sz w:val="20"/>
                <w:szCs w:val="20"/>
              </w:rPr>
            </w:pPr>
          </w:p>
          <w:p w:rsidR="0093380D" w:rsidRPr="00FA7BB9" w:rsidRDefault="0093380D" w:rsidP="00FA7BB9">
            <w:pPr>
              <w:spacing w:after="0" w:line="240" w:lineRule="auto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ENTRY CANCELLED</w:t>
            </w:r>
          </w:p>
          <w:p w:rsidR="0093380D" w:rsidRPr="00FA7BB9" w:rsidRDefault="0093380D" w:rsidP="00FA7BB9">
            <w:pPr>
              <w:spacing w:after="0" w:line="240" w:lineRule="auto"/>
              <w:rPr>
                <w:sz w:val="20"/>
                <w:szCs w:val="20"/>
              </w:rPr>
            </w:pPr>
          </w:p>
          <w:p w:rsidR="0093380D" w:rsidRPr="00FA7BB9" w:rsidRDefault="0093380D" w:rsidP="00FA7BB9">
            <w:pPr>
              <w:spacing w:after="0" w:line="240" w:lineRule="auto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 xml:space="preserve">ZTBL </w:t>
            </w:r>
          </w:p>
          <w:p w:rsidR="0093380D" w:rsidRPr="00FA7BB9" w:rsidRDefault="0093380D" w:rsidP="00FA7BB9">
            <w:pPr>
              <w:spacing w:after="0" w:line="240" w:lineRule="auto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Mortgaged</w:t>
            </w:r>
          </w:p>
          <w:p w:rsidR="0093380D" w:rsidRPr="00FA7BB9" w:rsidRDefault="0093380D" w:rsidP="00FA7BB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269/1to4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15-34</w:t>
            </w:r>
          </w:p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-</w:t>
            </w:r>
          </w:p>
        </w:tc>
        <w:tc>
          <w:tcPr>
            <w:tcW w:w="630" w:type="dxa"/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</w:tcPr>
          <w:p w:rsidR="0093380D" w:rsidRPr="00FA7BB9" w:rsidRDefault="0093380D" w:rsidP="00FA7BB9">
            <w:pPr>
              <w:spacing w:after="0" w:line="240" w:lineRule="auto"/>
            </w:pPr>
            <w:r w:rsidRPr="00FA7BB9">
              <w:rPr>
                <w:sz w:val="20"/>
                <w:szCs w:val="20"/>
              </w:rPr>
              <w:t xml:space="preserve">RECORD BURNT </w:t>
            </w:r>
          </w:p>
        </w:tc>
        <w:tc>
          <w:tcPr>
            <w:tcW w:w="720" w:type="dxa"/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93380D" w:rsidRPr="00FA7BB9" w:rsidRDefault="0093380D" w:rsidP="00FA7BB9">
            <w:pPr>
              <w:spacing w:after="0" w:line="240" w:lineRule="auto"/>
              <w:jc w:val="center"/>
            </w:pPr>
            <w:r w:rsidRPr="00FA7BB9">
              <w:rPr>
                <w:sz w:val="20"/>
                <w:szCs w:val="20"/>
              </w:rPr>
              <w:t>Not Inconformity</w:t>
            </w:r>
          </w:p>
        </w:tc>
      </w:tr>
      <w:tr w:rsidR="0093380D" w:rsidRPr="00FA7BB9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93380D" w:rsidRPr="00FA7BB9" w:rsidRDefault="0093380D" w:rsidP="00FA7BB9">
            <w:pPr>
              <w:spacing w:after="0" w:line="240" w:lineRule="auto"/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54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0D" w:rsidRPr="00FA7BB9" w:rsidRDefault="0093380D" w:rsidP="00FA7BB9">
            <w:pPr>
              <w:spacing w:after="0" w:line="240" w:lineRule="auto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2-4-2015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0D" w:rsidRPr="00FA7BB9" w:rsidRDefault="0093380D" w:rsidP="00FA7BB9">
            <w:pPr>
              <w:spacing w:after="0" w:line="240" w:lineRule="auto"/>
            </w:pPr>
            <w:r w:rsidRPr="00FA7BB9">
              <w:rPr>
                <w:sz w:val="20"/>
                <w:szCs w:val="20"/>
              </w:rPr>
              <w:t>05438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0D" w:rsidRPr="00FA7BB9" w:rsidRDefault="0093380D" w:rsidP="00FA7BB9">
            <w:pPr>
              <w:spacing w:after="0" w:line="240" w:lineRule="auto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m. hanif s/o ameer nohrio</w:t>
            </w:r>
          </w:p>
          <w:p w:rsidR="0093380D" w:rsidRPr="00FA7BB9" w:rsidRDefault="0093380D" w:rsidP="00FA7BB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161/2.3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8-00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-</w:t>
            </w:r>
          </w:p>
        </w:tc>
        <w:tc>
          <w:tcPr>
            <w:tcW w:w="630" w:type="dxa"/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</w:tcPr>
          <w:p w:rsidR="0093380D" w:rsidRPr="00FA7BB9" w:rsidRDefault="0093380D" w:rsidP="00FA7BB9">
            <w:pPr>
              <w:spacing w:after="0" w:line="240" w:lineRule="auto"/>
            </w:pPr>
            <w:r w:rsidRPr="00FA7BB9">
              <w:rPr>
                <w:sz w:val="20"/>
                <w:szCs w:val="20"/>
              </w:rPr>
              <w:t xml:space="preserve">RECORD BURNT </w:t>
            </w:r>
          </w:p>
        </w:tc>
        <w:tc>
          <w:tcPr>
            <w:tcW w:w="720" w:type="dxa"/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93380D" w:rsidRPr="00FA7BB9" w:rsidRDefault="0093380D" w:rsidP="00FA7BB9">
            <w:pPr>
              <w:spacing w:after="0" w:line="240" w:lineRule="auto"/>
              <w:jc w:val="center"/>
            </w:pPr>
            <w:r w:rsidRPr="00FA7BB9">
              <w:rPr>
                <w:sz w:val="20"/>
                <w:szCs w:val="20"/>
              </w:rPr>
              <w:t>Not Inconformity</w:t>
            </w:r>
          </w:p>
        </w:tc>
      </w:tr>
      <w:tr w:rsidR="0093380D" w:rsidRPr="00FA7BB9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93380D" w:rsidRPr="00FA7BB9" w:rsidRDefault="0093380D" w:rsidP="00FA7BB9">
            <w:pPr>
              <w:spacing w:after="0" w:line="240" w:lineRule="auto"/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55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93380D" w:rsidRPr="00FA7BB9" w:rsidRDefault="0093380D" w:rsidP="00FA7BB9">
            <w:pPr>
              <w:spacing w:after="0" w:line="240" w:lineRule="auto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11-2-2016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93380D" w:rsidRPr="00FA7BB9" w:rsidRDefault="0093380D" w:rsidP="00FA7BB9">
            <w:pPr>
              <w:spacing w:after="0" w:line="240" w:lineRule="auto"/>
            </w:pPr>
            <w:r w:rsidRPr="00FA7BB9">
              <w:rPr>
                <w:sz w:val="20"/>
                <w:szCs w:val="20"/>
              </w:rPr>
              <w:t>05438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93380D" w:rsidRPr="00FA7BB9" w:rsidRDefault="0093380D" w:rsidP="00FA7BB9">
            <w:pPr>
              <w:spacing w:after="0" w:line="240" w:lineRule="auto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m. rahim s/o allahditto rind</w:t>
            </w:r>
          </w:p>
          <w:p w:rsidR="0093380D" w:rsidRPr="00FA7BB9" w:rsidRDefault="0093380D" w:rsidP="00FA7BB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27/1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4-00</w:t>
            </w:r>
          </w:p>
        </w:tc>
        <w:tc>
          <w:tcPr>
            <w:tcW w:w="810" w:type="dxa"/>
            <w:tcBorders>
              <w:left w:val="single" w:sz="18" w:space="0" w:color="auto"/>
              <w:bottom w:val="single" w:sz="18" w:space="0" w:color="000000"/>
            </w:tcBorders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 xml:space="preserve">Burnt </w:t>
            </w:r>
          </w:p>
        </w:tc>
        <w:tc>
          <w:tcPr>
            <w:tcW w:w="630" w:type="dxa"/>
            <w:tcBorders>
              <w:bottom w:val="single" w:sz="18" w:space="0" w:color="000000"/>
            </w:tcBorders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305</w:t>
            </w:r>
          </w:p>
        </w:tc>
        <w:tc>
          <w:tcPr>
            <w:tcW w:w="1246" w:type="dxa"/>
            <w:tcBorders>
              <w:bottom w:val="single" w:sz="18" w:space="0" w:color="000000"/>
              <w:right w:val="single" w:sz="18" w:space="0" w:color="000000"/>
            </w:tcBorders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11-5-2000</w:t>
            </w:r>
          </w:p>
        </w:tc>
        <w:tc>
          <w:tcPr>
            <w:tcW w:w="734" w:type="dxa"/>
            <w:tcBorders>
              <w:left w:val="single" w:sz="18" w:space="0" w:color="000000"/>
              <w:bottom w:val="single" w:sz="18" w:space="0" w:color="000000"/>
            </w:tcBorders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bottom w:val="single" w:sz="18" w:space="0" w:color="000000"/>
            </w:tcBorders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  <w:tcBorders>
              <w:bottom w:val="single" w:sz="18" w:space="0" w:color="000000"/>
            </w:tcBorders>
          </w:tcPr>
          <w:p w:rsidR="0093380D" w:rsidRPr="00FA7BB9" w:rsidRDefault="0093380D" w:rsidP="00FA7BB9">
            <w:pPr>
              <w:spacing w:after="0" w:line="240" w:lineRule="auto"/>
            </w:pPr>
            <w:r w:rsidRPr="00FA7BB9">
              <w:rPr>
                <w:sz w:val="20"/>
                <w:szCs w:val="20"/>
              </w:rPr>
              <w:t xml:space="preserve">RECORD BURNT 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bottom w:val="single" w:sz="18" w:space="0" w:color="000000"/>
            </w:tcBorders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  <w:tcBorders>
              <w:bottom w:val="single" w:sz="18" w:space="0" w:color="000000"/>
            </w:tcBorders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bottom w:val="single" w:sz="18" w:space="0" w:color="000000"/>
              <w:right w:val="single" w:sz="18" w:space="0" w:color="000000"/>
            </w:tcBorders>
          </w:tcPr>
          <w:p w:rsidR="0093380D" w:rsidRPr="00FA7BB9" w:rsidRDefault="0093380D" w:rsidP="00FA7BB9">
            <w:pPr>
              <w:spacing w:after="0" w:line="240" w:lineRule="auto"/>
              <w:jc w:val="center"/>
            </w:pPr>
            <w:r w:rsidRPr="00FA7BB9">
              <w:rPr>
                <w:sz w:val="20"/>
                <w:szCs w:val="20"/>
              </w:rPr>
              <w:t>Not Inconformity</w:t>
            </w:r>
          </w:p>
        </w:tc>
      </w:tr>
    </w:tbl>
    <w:p w:rsidR="0093380D" w:rsidRDefault="0093380D" w:rsidP="00A214CE">
      <w:pPr>
        <w:rPr>
          <w:sz w:val="28"/>
          <w:szCs w:val="28"/>
        </w:rPr>
      </w:pPr>
    </w:p>
    <w:p w:rsidR="0093380D" w:rsidRDefault="0093380D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693"/>
        <w:gridCol w:w="1260"/>
        <w:gridCol w:w="810"/>
        <w:gridCol w:w="1710"/>
        <w:gridCol w:w="720"/>
        <w:gridCol w:w="900"/>
        <w:gridCol w:w="810"/>
        <w:gridCol w:w="810"/>
        <w:gridCol w:w="630"/>
        <w:gridCol w:w="1246"/>
        <w:gridCol w:w="734"/>
        <w:gridCol w:w="720"/>
        <w:gridCol w:w="1080"/>
        <w:gridCol w:w="1620"/>
        <w:gridCol w:w="720"/>
        <w:gridCol w:w="990"/>
        <w:gridCol w:w="743"/>
        <w:gridCol w:w="1345"/>
      </w:tblGrid>
      <w:tr w:rsidR="0093380D" w:rsidRPr="00FA7BB9">
        <w:trPr>
          <w:trHeight w:val="701"/>
        </w:trPr>
        <w:tc>
          <w:tcPr>
            <w:tcW w:w="18216" w:type="dxa"/>
            <w:gridSpan w:val="19"/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A7BB9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93380D" w:rsidRPr="00FA7BB9" w:rsidRDefault="0093380D" w:rsidP="00FA7BB9">
            <w:pPr>
              <w:spacing w:after="0" w:line="240" w:lineRule="auto"/>
              <w:jc w:val="center"/>
            </w:pPr>
            <w:r w:rsidRPr="00FA7BB9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93380D" w:rsidRPr="00FA7BB9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/>
            </w:tcBorders>
          </w:tcPr>
          <w:p w:rsidR="0093380D" w:rsidRPr="00FA7BB9" w:rsidRDefault="0093380D" w:rsidP="00FA7BB9">
            <w:pPr>
              <w:spacing w:after="0" w:line="240" w:lineRule="auto"/>
            </w:pPr>
            <w:r w:rsidRPr="00FA7BB9">
              <w:t xml:space="preserve">Name of District:  </w:t>
            </w:r>
            <w:r w:rsidRPr="00FA7BB9">
              <w:rPr>
                <w:b/>
                <w:bCs/>
              </w:rPr>
              <w:t xml:space="preserve">BADIN  </w:t>
            </w:r>
            <w:r w:rsidRPr="00FA7BB9">
              <w:t xml:space="preserve">                                                                             Name of Taluka: </w:t>
            </w:r>
            <w:r w:rsidRPr="00FA7BB9">
              <w:rPr>
                <w:b/>
                <w:bCs/>
              </w:rPr>
              <w:t>Shaheed Fazil Rahu</w:t>
            </w:r>
            <w:r w:rsidRPr="00FA7BB9">
              <w:t xml:space="preserve">                                               Name of Deh: </w:t>
            </w:r>
            <w:r w:rsidRPr="00FA7BB9">
              <w:rPr>
                <w:b/>
                <w:bCs/>
              </w:rPr>
              <w:t>SORHADI</w:t>
            </w:r>
          </w:p>
        </w:tc>
      </w:tr>
      <w:tr w:rsidR="0093380D" w:rsidRPr="00FA7BB9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93380D" w:rsidRPr="00FA7BB9" w:rsidRDefault="0093380D" w:rsidP="00FA7BB9">
            <w:pPr>
              <w:spacing w:after="0" w:line="240" w:lineRule="auto"/>
              <w:jc w:val="center"/>
            </w:pPr>
            <w:r w:rsidRPr="00FA7BB9">
              <w:t>Position as per available</w:t>
            </w:r>
          </w:p>
          <w:p w:rsidR="0093380D" w:rsidRPr="00FA7BB9" w:rsidRDefault="0093380D" w:rsidP="00FA7BB9">
            <w:pPr>
              <w:spacing w:after="0" w:line="240" w:lineRule="auto"/>
              <w:jc w:val="center"/>
            </w:pPr>
            <w:r w:rsidRPr="00FA7BB9"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93380D" w:rsidRPr="00FA7BB9" w:rsidRDefault="0093380D" w:rsidP="00FA7BB9">
            <w:pPr>
              <w:spacing w:after="0" w:line="240" w:lineRule="auto"/>
              <w:jc w:val="center"/>
            </w:pPr>
            <w:r w:rsidRPr="00FA7BB9">
              <w:t>Position of Entry Nos.</w:t>
            </w:r>
          </w:p>
          <w:p w:rsidR="0093380D" w:rsidRPr="00FA7BB9" w:rsidRDefault="0093380D" w:rsidP="00FA7BB9">
            <w:pPr>
              <w:spacing w:after="0" w:line="240" w:lineRule="auto"/>
              <w:jc w:val="center"/>
            </w:pPr>
            <w:r w:rsidRPr="00FA7BB9"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93380D" w:rsidRPr="00FA7BB9" w:rsidRDefault="0093380D" w:rsidP="00FA7BB9">
            <w:pPr>
              <w:spacing w:after="0" w:line="240" w:lineRule="auto"/>
              <w:jc w:val="center"/>
            </w:pPr>
            <w:r w:rsidRPr="00FA7BB9">
              <w:t>Position as per Microfilmed</w:t>
            </w:r>
          </w:p>
          <w:p w:rsidR="0093380D" w:rsidRPr="00FA7BB9" w:rsidRDefault="0093380D" w:rsidP="00FA7BB9">
            <w:pPr>
              <w:spacing w:after="0" w:line="240" w:lineRule="auto"/>
              <w:jc w:val="center"/>
            </w:pPr>
            <w:r w:rsidRPr="00FA7BB9">
              <w:t>VF-VII-A ( 1985-86) supplied by the Board of Revenue</w:t>
            </w:r>
          </w:p>
        </w:tc>
      </w:tr>
      <w:tr w:rsidR="0093380D" w:rsidRPr="00FA7BB9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Latest Entry No.</w:t>
            </w:r>
          </w:p>
        </w:tc>
        <w:tc>
          <w:tcPr>
            <w:tcW w:w="126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A7BB9">
              <w:rPr>
                <w:sz w:val="18"/>
                <w:szCs w:val="18"/>
              </w:rPr>
              <w:t>Date (dd/mm/yyy)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80D" w:rsidRPr="00FA7BB9" w:rsidRDefault="0093380D" w:rsidP="00FA7BB9">
            <w:pPr>
              <w:spacing w:after="0" w:line="240" w:lineRule="auto"/>
              <w:jc w:val="center"/>
            </w:pPr>
            <w:r w:rsidRPr="00FA7BB9">
              <w:t>Register</w:t>
            </w:r>
          </w:p>
        </w:tc>
        <w:tc>
          <w:tcPr>
            <w:tcW w:w="17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80D" w:rsidRPr="00FA7BB9" w:rsidRDefault="0093380D" w:rsidP="00FA7BB9">
            <w:pPr>
              <w:spacing w:after="0" w:line="240" w:lineRule="auto"/>
              <w:jc w:val="center"/>
            </w:pPr>
            <w:r w:rsidRPr="00FA7BB9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80D" w:rsidRPr="00FA7BB9" w:rsidRDefault="0093380D" w:rsidP="00FA7BB9">
            <w:pPr>
              <w:spacing w:after="0" w:line="240" w:lineRule="auto"/>
              <w:jc w:val="center"/>
            </w:pPr>
            <w:r w:rsidRPr="00FA7BB9">
              <w:t>Share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80D" w:rsidRPr="00FA7BB9" w:rsidRDefault="0093380D" w:rsidP="00FA7BB9">
            <w:pPr>
              <w:spacing w:after="0" w:line="240" w:lineRule="auto"/>
              <w:jc w:val="center"/>
            </w:pPr>
            <w:r w:rsidRPr="00FA7BB9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3380D" w:rsidRPr="00FA7BB9" w:rsidRDefault="0093380D" w:rsidP="00FA7BB9">
            <w:pPr>
              <w:spacing w:after="0" w:line="240" w:lineRule="auto"/>
              <w:jc w:val="center"/>
            </w:pPr>
            <w:r w:rsidRPr="00FA7BB9">
              <w:t>Area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Register</w:t>
            </w:r>
          </w:p>
        </w:tc>
        <w:tc>
          <w:tcPr>
            <w:tcW w:w="630" w:type="dxa"/>
            <w:tcBorders>
              <w:top w:val="single" w:sz="18" w:space="0" w:color="000000"/>
            </w:tcBorders>
            <w:vAlign w:val="center"/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A7BB9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18" w:space="0" w:color="000000"/>
            </w:tcBorders>
            <w:vAlign w:val="center"/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A7BB9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93380D" w:rsidRPr="00FA7BB9" w:rsidRDefault="0093380D" w:rsidP="00FA7BB9">
            <w:pPr>
              <w:spacing w:after="0" w:line="240" w:lineRule="auto"/>
              <w:jc w:val="center"/>
            </w:pPr>
            <w:r w:rsidRPr="00FA7BB9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93380D" w:rsidRPr="00FA7BB9" w:rsidRDefault="0093380D" w:rsidP="00FA7BB9">
            <w:pPr>
              <w:spacing w:after="0" w:line="240" w:lineRule="auto"/>
              <w:jc w:val="center"/>
            </w:pPr>
            <w:r w:rsidRPr="00FA7BB9"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93380D" w:rsidRPr="00FA7BB9" w:rsidRDefault="0093380D" w:rsidP="00FA7BB9">
            <w:pPr>
              <w:spacing w:after="0" w:line="240" w:lineRule="auto"/>
              <w:jc w:val="center"/>
            </w:pPr>
            <w:r w:rsidRPr="00FA7BB9">
              <w:t>Survey No.</w:t>
            </w:r>
          </w:p>
        </w:tc>
        <w:tc>
          <w:tcPr>
            <w:tcW w:w="743" w:type="dxa"/>
            <w:tcBorders>
              <w:top w:val="single" w:sz="18" w:space="0" w:color="000000"/>
            </w:tcBorders>
            <w:vAlign w:val="center"/>
          </w:tcPr>
          <w:p w:rsidR="0093380D" w:rsidRPr="00FA7BB9" w:rsidRDefault="0093380D" w:rsidP="00FA7BB9">
            <w:pPr>
              <w:spacing w:after="0" w:line="240" w:lineRule="auto"/>
              <w:jc w:val="center"/>
            </w:pPr>
            <w:r w:rsidRPr="00FA7BB9">
              <w:t>Area</w:t>
            </w:r>
          </w:p>
        </w:tc>
        <w:tc>
          <w:tcPr>
            <w:tcW w:w="1345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Remarks/ reasons.</w:t>
            </w:r>
          </w:p>
        </w:tc>
      </w:tr>
      <w:tr w:rsidR="0093380D" w:rsidRPr="00FA7BB9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93380D" w:rsidRPr="00FA7BB9" w:rsidRDefault="0093380D" w:rsidP="00FA7BB9">
            <w:pPr>
              <w:spacing w:after="0" w:line="240" w:lineRule="auto"/>
              <w:jc w:val="center"/>
            </w:pPr>
            <w:r w:rsidRPr="00FA7BB9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0D" w:rsidRPr="00FA7BB9" w:rsidRDefault="0093380D" w:rsidP="00FA7BB9">
            <w:pPr>
              <w:spacing w:after="0" w:line="240" w:lineRule="auto"/>
              <w:jc w:val="center"/>
            </w:pPr>
            <w:r w:rsidRPr="00FA7BB9"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A7BB9">
              <w:rPr>
                <w:sz w:val="18"/>
                <w:szCs w:val="18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0D" w:rsidRPr="00FA7BB9" w:rsidRDefault="0093380D" w:rsidP="00FA7BB9">
            <w:pPr>
              <w:spacing w:after="0" w:line="240" w:lineRule="auto"/>
              <w:jc w:val="center"/>
            </w:pPr>
            <w:r w:rsidRPr="00FA7BB9"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0D" w:rsidRPr="00FA7BB9" w:rsidRDefault="0093380D" w:rsidP="00FA7BB9">
            <w:pPr>
              <w:spacing w:after="0" w:line="240" w:lineRule="auto"/>
              <w:jc w:val="center"/>
            </w:pPr>
            <w:r w:rsidRPr="00FA7BB9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0D" w:rsidRPr="00FA7BB9" w:rsidRDefault="0093380D" w:rsidP="00FA7BB9">
            <w:pPr>
              <w:spacing w:after="0" w:line="240" w:lineRule="auto"/>
              <w:jc w:val="center"/>
            </w:pPr>
            <w:r w:rsidRPr="00FA7BB9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0D" w:rsidRPr="00FA7BB9" w:rsidRDefault="0093380D" w:rsidP="00FA7BB9">
            <w:pPr>
              <w:spacing w:after="0" w:line="240" w:lineRule="auto"/>
              <w:jc w:val="center"/>
            </w:pPr>
            <w:r w:rsidRPr="00FA7BB9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3380D" w:rsidRPr="00FA7BB9" w:rsidRDefault="0093380D" w:rsidP="00FA7BB9">
            <w:pPr>
              <w:spacing w:after="0" w:line="240" w:lineRule="auto"/>
              <w:jc w:val="center"/>
            </w:pPr>
            <w:r w:rsidRPr="00FA7BB9">
              <w:t>8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93380D" w:rsidRPr="00FA7BB9" w:rsidRDefault="0093380D" w:rsidP="00FA7BB9">
            <w:pPr>
              <w:spacing w:after="0" w:line="240" w:lineRule="auto"/>
              <w:jc w:val="center"/>
            </w:pPr>
            <w:r w:rsidRPr="00FA7BB9">
              <w:t>9</w:t>
            </w:r>
          </w:p>
        </w:tc>
        <w:tc>
          <w:tcPr>
            <w:tcW w:w="630" w:type="dxa"/>
          </w:tcPr>
          <w:p w:rsidR="0093380D" w:rsidRPr="00FA7BB9" w:rsidRDefault="0093380D" w:rsidP="00FA7BB9">
            <w:pPr>
              <w:spacing w:after="0" w:line="240" w:lineRule="auto"/>
              <w:jc w:val="center"/>
            </w:pPr>
            <w:r w:rsidRPr="00FA7BB9">
              <w:t>10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A7BB9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93380D" w:rsidRPr="00FA7BB9" w:rsidRDefault="0093380D" w:rsidP="00FA7BB9">
            <w:pPr>
              <w:spacing w:after="0" w:line="240" w:lineRule="auto"/>
              <w:jc w:val="center"/>
            </w:pPr>
            <w:r w:rsidRPr="00FA7BB9">
              <w:t>12</w:t>
            </w:r>
          </w:p>
        </w:tc>
        <w:tc>
          <w:tcPr>
            <w:tcW w:w="720" w:type="dxa"/>
          </w:tcPr>
          <w:p w:rsidR="0093380D" w:rsidRPr="00FA7BB9" w:rsidRDefault="0093380D" w:rsidP="00FA7BB9">
            <w:pPr>
              <w:spacing w:after="0" w:line="240" w:lineRule="auto"/>
              <w:jc w:val="center"/>
            </w:pPr>
            <w:r w:rsidRPr="00FA7BB9">
              <w:t>13</w:t>
            </w:r>
          </w:p>
        </w:tc>
        <w:tc>
          <w:tcPr>
            <w:tcW w:w="1080" w:type="dxa"/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A7BB9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93380D" w:rsidRPr="00FA7BB9" w:rsidRDefault="0093380D" w:rsidP="00FA7BB9">
            <w:pPr>
              <w:spacing w:after="0" w:line="240" w:lineRule="auto"/>
              <w:jc w:val="center"/>
            </w:pPr>
            <w:r w:rsidRPr="00FA7BB9">
              <w:t>15</w:t>
            </w:r>
          </w:p>
        </w:tc>
        <w:tc>
          <w:tcPr>
            <w:tcW w:w="720" w:type="dxa"/>
          </w:tcPr>
          <w:p w:rsidR="0093380D" w:rsidRPr="00FA7BB9" w:rsidRDefault="0093380D" w:rsidP="00FA7BB9">
            <w:pPr>
              <w:spacing w:after="0" w:line="240" w:lineRule="auto"/>
              <w:jc w:val="center"/>
            </w:pPr>
            <w:r w:rsidRPr="00FA7BB9">
              <w:t>16</w:t>
            </w:r>
          </w:p>
        </w:tc>
        <w:tc>
          <w:tcPr>
            <w:tcW w:w="990" w:type="dxa"/>
          </w:tcPr>
          <w:p w:rsidR="0093380D" w:rsidRPr="00FA7BB9" w:rsidRDefault="0093380D" w:rsidP="00FA7BB9">
            <w:pPr>
              <w:spacing w:after="0" w:line="240" w:lineRule="auto"/>
              <w:jc w:val="center"/>
            </w:pPr>
            <w:r w:rsidRPr="00FA7BB9">
              <w:t>17</w:t>
            </w:r>
          </w:p>
        </w:tc>
        <w:tc>
          <w:tcPr>
            <w:tcW w:w="743" w:type="dxa"/>
          </w:tcPr>
          <w:p w:rsidR="0093380D" w:rsidRPr="00FA7BB9" w:rsidRDefault="0093380D" w:rsidP="00FA7BB9">
            <w:pPr>
              <w:spacing w:after="0" w:line="240" w:lineRule="auto"/>
              <w:jc w:val="center"/>
            </w:pPr>
            <w:r w:rsidRPr="00FA7BB9">
              <w:t>18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93380D" w:rsidRPr="00FA7BB9" w:rsidRDefault="0093380D" w:rsidP="00FA7BB9">
            <w:pPr>
              <w:spacing w:after="0" w:line="240" w:lineRule="auto"/>
              <w:jc w:val="center"/>
            </w:pPr>
            <w:r w:rsidRPr="00FA7BB9">
              <w:t>19</w:t>
            </w:r>
          </w:p>
        </w:tc>
      </w:tr>
      <w:tr w:rsidR="0093380D" w:rsidRPr="00FA7BB9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93380D" w:rsidRPr="00FA7BB9" w:rsidRDefault="0093380D" w:rsidP="00FA7BB9">
            <w:pPr>
              <w:spacing w:after="0" w:line="240" w:lineRule="auto"/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56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0D" w:rsidRPr="00FA7BB9" w:rsidRDefault="0093380D" w:rsidP="00FA7BB9">
            <w:pPr>
              <w:spacing w:after="0" w:line="240" w:lineRule="auto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8-3-2016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0D" w:rsidRPr="00FA7BB9" w:rsidRDefault="0093380D" w:rsidP="00FA7BB9">
            <w:pPr>
              <w:spacing w:after="0" w:line="240" w:lineRule="auto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05438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0D" w:rsidRPr="00FA7BB9" w:rsidRDefault="0093380D" w:rsidP="00FA7BB9">
            <w:pPr>
              <w:spacing w:after="0" w:line="240" w:lineRule="auto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ENTRY CANCELLED</w:t>
            </w:r>
          </w:p>
          <w:p w:rsidR="0093380D" w:rsidRPr="00FA7BB9" w:rsidRDefault="0093380D" w:rsidP="00FA7BB9">
            <w:pPr>
              <w:spacing w:after="0" w:line="240" w:lineRule="auto"/>
              <w:rPr>
                <w:sz w:val="20"/>
                <w:szCs w:val="20"/>
              </w:rPr>
            </w:pPr>
          </w:p>
          <w:p w:rsidR="0093380D" w:rsidRPr="00FA7BB9" w:rsidRDefault="0093380D" w:rsidP="00FA7BB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-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-</w:t>
            </w:r>
          </w:p>
        </w:tc>
        <w:tc>
          <w:tcPr>
            <w:tcW w:w="630" w:type="dxa"/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</w:tcPr>
          <w:p w:rsidR="0093380D" w:rsidRPr="00FA7BB9" w:rsidRDefault="0093380D" w:rsidP="00FA7BB9">
            <w:pPr>
              <w:spacing w:after="0" w:line="240" w:lineRule="auto"/>
            </w:pPr>
            <w:r w:rsidRPr="00FA7BB9">
              <w:rPr>
                <w:sz w:val="20"/>
                <w:szCs w:val="20"/>
              </w:rPr>
              <w:t xml:space="preserve">RECORD BURNT </w:t>
            </w:r>
          </w:p>
        </w:tc>
        <w:tc>
          <w:tcPr>
            <w:tcW w:w="720" w:type="dxa"/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93380D" w:rsidRPr="00FA7BB9" w:rsidRDefault="0093380D" w:rsidP="00FA7BB9">
            <w:pPr>
              <w:spacing w:after="0" w:line="240" w:lineRule="auto"/>
              <w:jc w:val="center"/>
            </w:pPr>
            <w:r w:rsidRPr="00FA7BB9">
              <w:rPr>
                <w:sz w:val="20"/>
                <w:szCs w:val="20"/>
              </w:rPr>
              <w:t>Not Inconformity</w:t>
            </w:r>
          </w:p>
        </w:tc>
      </w:tr>
      <w:tr w:rsidR="0093380D" w:rsidRPr="00FA7BB9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93380D" w:rsidRPr="00FA7BB9" w:rsidRDefault="0093380D" w:rsidP="00FA7BB9">
            <w:pPr>
              <w:spacing w:after="0" w:line="240" w:lineRule="auto"/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57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0D" w:rsidRPr="00FA7BB9" w:rsidRDefault="0093380D" w:rsidP="00FA7BB9">
            <w:pPr>
              <w:spacing w:after="0" w:line="240" w:lineRule="auto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8-3-2016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0D" w:rsidRPr="00FA7BB9" w:rsidRDefault="0093380D" w:rsidP="00FA7BB9">
            <w:pPr>
              <w:spacing w:after="0" w:line="240" w:lineRule="auto"/>
            </w:pPr>
            <w:r w:rsidRPr="00FA7BB9">
              <w:rPr>
                <w:sz w:val="20"/>
                <w:szCs w:val="20"/>
              </w:rPr>
              <w:t>05438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0D" w:rsidRPr="00FA7BB9" w:rsidRDefault="0093380D" w:rsidP="00FA7BB9">
            <w:pPr>
              <w:spacing w:after="0" w:line="240" w:lineRule="auto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Shoban ali s/o abdul ghani</w:t>
            </w:r>
          </w:p>
          <w:p w:rsidR="0093380D" w:rsidRPr="00FA7BB9" w:rsidRDefault="0093380D" w:rsidP="00FA7BB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110/1.2.3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12-00</w:t>
            </w:r>
          </w:p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-</w:t>
            </w:r>
          </w:p>
        </w:tc>
        <w:tc>
          <w:tcPr>
            <w:tcW w:w="630" w:type="dxa"/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</w:tcPr>
          <w:p w:rsidR="0093380D" w:rsidRPr="00FA7BB9" w:rsidRDefault="0093380D" w:rsidP="00FA7BB9">
            <w:pPr>
              <w:spacing w:after="0" w:line="240" w:lineRule="auto"/>
            </w:pPr>
            <w:r w:rsidRPr="00FA7BB9">
              <w:rPr>
                <w:sz w:val="20"/>
                <w:szCs w:val="20"/>
              </w:rPr>
              <w:t xml:space="preserve">RECORD BURNT </w:t>
            </w:r>
          </w:p>
        </w:tc>
        <w:tc>
          <w:tcPr>
            <w:tcW w:w="720" w:type="dxa"/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93380D" w:rsidRPr="00FA7BB9" w:rsidRDefault="0093380D" w:rsidP="00FA7BB9">
            <w:pPr>
              <w:spacing w:after="0" w:line="240" w:lineRule="auto"/>
              <w:jc w:val="center"/>
            </w:pPr>
            <w:r w:rsidRPr="00FA7BB9">
              <w:rPr>
                <w:sz w:val="20"/>
                <w:szCs w:val="20"/>
              </w:rPr>
              <w:t>Not Inconformity</w:t>
            </w:r>
          </w:p>
        </w:tc>
      </w:tr>
      <w:tr w:rsidR="0093380D" w:rsidRPr="00FA7BB9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93380D" w:rsidRPr="00FA7BB9" w:rsidRDefault="0093380D" w:rsidP="00FA7BB9">
            <w:pPr>
              <w:spacing w:after="0" w:line="240" w:lineRule="auto"/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58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0D" w:rsidRPr="00FA7BB9" w:rsidRDefault="0093380D" w:rsidP="00FA7BB9">
            <w:pPr>
              <w:spacing w:after="0" w:line="240" w:lineRule="auto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18-4-2016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0D" w:rsidRPr="00FA7BB9" w:rsidRDefault="0093380D" w:rsidP="00FA7BB9">
            <w:pPr>
              <w:spacing w:after="0" w:line="240" w:lineRule="auto"/>
            </w:pPr>
            <w:r w:rsidRPr="00FA7BB9">
              <w:rPr>
                <w:sz w:val="20"/>
                <w:szCs w:val="20"/>
              </w:rPr>
              <w:t>05438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0D" w:rsidRPr="00FA7BB9" w:rsidRDefault="0093380D" w:rsidP="00FA7BB9">
            <w:pPr>
              <w:spacing w:after="0" w:line="240" w:lineRule="auto"/>
              <w:rPr>
                <w:sz w:val="20"/>
                <w:szCs w:val="20"/>
              </w:rPr>
            </w:pPr>
          </w:p>
          <w:p w:rsidR="0093380D" w:rsidRPr="00FA7BB9" w:rsidRDefault="0093380D" w:rsidP="00FA7BB9">
            <w:pPr>
              <w:spacing w:after="0" w:line="240" w:lineRule="auto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ENTRY CANCELLED</w:t>
            </w:r>
          </w:p>
          <w:p w:rsidR="0093380D" w:rsidRPr="00FA7BB9" w:rsidRDefault="0093380D" w:rsidP="00FA7BB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269/1to4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15-34</w:t>
            </w:r>
          </w:p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-</w:t>
            </w:r>
          </w:p>
        </w:tc>
        <w:tc>
          <w:tcPr>
            <w:tcW w:w="630" w:type="dxa"/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</w:tcPr>
          <w:p w:rsidR="0093380D" w:rsidRPr="00FA7BB9" w:rsidRDefault="0093380D" w:rsidP="00FA7BB9">
            <w:pPr>
              <w:spacing w:after="0" w:line="240" w:lineRule="auto"/>
            </w:pPr>
            <w:r w:rsidRPr="00FA7BB9">
              <w:rPr>
                <w:sz w:val="20"/>
                <w:szCs w:val="20"/>
              </w:rPr>
              <w:t xml:space="preserve">RECORD BURNT </w:t>
            </w:r>
          </w:p>
        </w:tc>
        <w:tc>
          <w:tcPr>
            <w:tcW w:w="720" w:type="dxa"/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93380D" w:rsidRPr="00FA7BB9" w:rsidRDefault="0093380D" w:rsidP="00FA7BB9">
            <w:pPr>
              <w:spacing w:after="0" w:line="240" w:lineRule="auto"/>
              <w:jc w:val="center"/>
            </w:pPr>
            <w:r w:rsidRPr="00FA7BB9">
              <w:rPr>
                <w:sz w:val="20"/>
                <w:szCs w:val="20"/>
              </w:rPr>
              <w:t>Not Inconformity</w:t>
            </w:r>
          </w:p>
        </w:tc>
      </w:tr>
      <w:tr w:rsidR="0093380D" w:rsidRPr="00FA7BB9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93380D" w:rsidRPr="00FA7BB9" w:rsidRDefault="0093380D" w:rsidP="00FA7BB9">
            <w:pPr>
              <w:spacing w:after="0" w:line="240" w:lineRule="auto"/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59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0D" w:rsidRPr="00FA7BB9" w:rsidRDefault="0093380D" w:rsidP="00FA7BB9">
            <w:pPr>
              <w:spacing w:after="0" w:line="240" w:lineRule="auto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18-4-2016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0D" w:rsidRPr="00FA7BB9" w:rsidRDefault="0093380D" w:rsidP="00FA7BB9">
            <w:pPr>
              <w:spacing w:after="0" w:line="240" w:lineRule="auto"/>
            </w:pPr>
            <w:r w:rsidRPr="00FA7BB9">
              <w:rPr>
                <w:sz w:val="20"/>
                <w:szCs w:val="20"/>
              </w:rPr>
              <w:t>05438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0D" w:rsidRPr="00FA7BB9" w:rsidRDefault="0093380D" w:rsidP="00FA7BB9">
            <w:pPr>
              <w:spacing w:after="0" w:line="240" w:lineRule="auto"/>
              <w:rPr>
                <w:sz w:val="20"/>
                <w:szCs w:val="20"/>
              </w:rPr>
            </w:pPr>
          </w:p>
          <w:p w:rsidR="0093380D" w:rsidRPr="00FA7BB9" w:rsidRDefault="0093380D" w:rsidP="00FA7BB9">
            <w:pPr>
              <w:spacing w:after="0" w:line="240" w:lineRule="auto"/>
              <w:rPr>
                <w:sz w:val="20"/>
                <w:szCs w:val="20"/>
              </w:rPr>
            </w:pPr>
          </w:p>
          <w:p w:rsidR="0093380D" w:rsidRPr="00FA7BB9" w:rsidRDefault="0093380D" w:rsidP="00FA7BB9">
            <w:pPr>
              <w:spacing w:after="0" w:line="240" w:lineRule="auto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Mortgaged</w:t>
            </w:r>
          </w:p>
          <w:p w:rsidR="0093380D" w:rsidRPr="00FA7BB9" w:rsidRDefault="0093380D" w:rsidP="00FA7BB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269/1to4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15-34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VII-B</w:t>
            </w:r>
          </w:p>
        </w:tc>
        <w:tc>
          <w:tcPr>
            <w:tcW w:w="630" w:type="dxa"/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2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4-3-2012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</w:tcPr>
          <w:p w:rsidR="0093380D" w:rsidRPr="00FA7BB9" w:rsidRDefault="0093380D" w:rsidP="00FA7BB9">
            <w:pPr>
              <w:spacing w:after="0" w:line="240" w:lineRule="auto"/>
            </w:pPr>
            <w:r w:rsidRPr="00FA7BB9">
              <w:rPr>
                <w:sz w:val="20"/>
                <w:szCs w:val="20"/>
              </w:rPr>
              <w:t xml:space="preserve">RECORD BURNT </w:t>
            </w:r>
          </w:p>
        </w:tc>
        <w:tc>
          <w:tcPr>
            <w:tcW w:w="720" w:type="dxa"/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93380D" w:rsidRPr="00FA7BB9" w:rsidRDefault="0093380D" w:rsidP="00FA7BB9">
            <w:pPr>
              <w:spacing w:after="0" w:line="240" w:lineRule="auto"/>
              <w:jc w:val="center"/>
            </w:pPr>
            <w:r w:rsidRPr="00FA7BB9">
              <w:rPr>
                <w:sz w:val="20"/>
                <w:szCs w:val="20"/>
              </w:rPr>
              <w:t>Not Inconformity</w:t>
            </w:r>
          </w:p>
        </w:tc>
      </w:tr>
      <w:tr w:rsidR="0093380D" w:rsidRPr="00FA7BB9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93380D" w:rsidRPr="00FA7BB9" w:rsidRDefault="0093380D" w:rsidP="00FA7BB9">
            <w:pPr>
              <w:spacing w:after="0" w:line="240" w:lineRule="auto"/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60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93380D" w:rsidRPr="00FA7BB9" w:rsidRDefault="0093380D" w:rsidP="00FA7BB9">
            <w:pPr>
              <w:spacing w:after="0" w:line="240" w:lineRule="auto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21-4-2016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93380D" w:rsidRPr="00FA7BB9" w:rsidRDefault="0093380D" w:rsidP="00FA7BB9">
            <w:pPr>
              <w:spacing w:after="0" w:line="240" w:lineRule="auto"/>
            </w:pPr>
            <w:r w:rsidRPr="00FA7BB9">
              <w:rPr>
                <w:sz w:val="20"/>
                <w:szCs w:val="20"/>
              </w:rPr>
              <w:t>05438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93380D" w:rsidRPr="00FA7BB9" w:rsidRDefault="0093380D" w:rsidP="00FA7BB9">
            <w:pPr>
              <w:spacing w:after="0" w:line="240" w:lineRule="auto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Qasas aziz s/o aziz fazli &amp;  other</w:t>
            </w:r>
          </w:p>
          <w:p w:rsidR="0093380D" w:rsidRPr="00FA7BB9" w:rsidRDefault="0093380D" w:rsidP="00FA7BB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127/1to4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16-00</w:t>
            </w:r>
          </w:p>
        </w:tc>
        <w:tc>
          <w:tcPr>
            <w:tcW w:w="810" w:type="dxa"/>
            <w:tcBorders>
              <w:left w:val="single" w:sz="18" w:space="0" w:color="auto"/>
              <w:bottom w:val="single" w:sz="18" w:space="0" w:color="000000"/>
            </w:tcBorders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VII-B</w:t>
            </w:r>
          </w:p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 xml:space="preserve">Burnt </w:t>
            </w:r>
          </w:p>
        </w:tc>
        <w:tc>
          <w:tcPr>
            <w:tcW w:w="630" w:type="dxa"/>
            <w:tcBorders>
              <w:bottom w:val="single" w:sz="18" w:space="0" w:color="000000"/>
            </w:tcBorders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245</w:t>
            </w:r>
          </w:p>
        </w:tc>
        <w:tc>
          <w:tcPr>
            <w:tcW w:w="1246" w:type="dxa"/>
            <w:tcBorders>
              <w:bottom w:val="single" w:sz="18" w:space="0" w:color="000000"/>
              <w:right w:val="single" w:sz="18" w:space="0" w:color="000000"/>
            </w:tcBorders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14-5-1997</w:t>
            </w:r>
          </w:p>
        </w:tc>
        <w:tc>
          <w:tcPr>
            <w:tcW w:w="734" w:type="dxa"/>
            <w:tcBorders>
              <w:left w:val="single" w:sz="18" w:space="0" w:color="000000"/>
              <w:bottom w:val="single" w:sz="18" w:space="0" w:color="000000"/>
            </w:tcBorders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bottom w:val="single" w:sz="18" w:space="0" w:color="000000"/>
            </w:tcBorders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  <w:tcBorders>
              <w:bottom w:val="single" w:sz="18" w:space="0" w:color="000000"/>
            </w:tcBorders>
          </w:tcPr>
          <w:p w:rsidR="0093380D" w:rsidRPr="00FA7BB9" w:rsidRDefault="0093380D" w:rsidP="00FA7BB9">
            <w:pPr>
              <w:spacing w:after="0" w:line="240" w:lineRule="auto"/>
            </w:pPr>
            <w:r w:rsidRPr="00FA7BB9">
              <w:rPr>
                <w:sz w:val="20"/>
                <w:szCs w:val="20"/>
              </w:rPr>
              <w:t xml:space="preserve">RECORD BURNT 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bottom w:val="single" w:sz="18" w:space="0" w:color="000000"/>
            </w:tcBorders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  <w:tcBorders>
              <w:bottom w:val="single" w:sz="18" w:space="0" w:color="000000"/>
            </w:tcBorders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bottom w:val="single" w:sz="18" w:space="0" w:color="000000"/>
              <w:right w:val="single" w:sz="18" w:space="0" w:color="000000"/>
            </w:tcBorders>
          </w:tcPr>
          <w:p w:rsidR="0093380D" w:rsidRPr="00FA7BB9" w:rsidRDefault="0093380D" w:rsidP="00FA7BB9">
            <w:pPr>
              <w:spacing w:after="0" w:line="240" w:lineRule="auto"/>
              <w:jc w:val="center"/>
            </w:pPr>
            <w:r w:rsidRPr="00FA7BB9">
              <w:rPr>
                <w:sz w:val="20"/>
                <w:szCs w:val="20"/>
              </w:rPr>
              <w:t>Not Inconformity</w:t>
            </w:r>
          </w:p>
        </w:tc>
      </w:tr>
    </w:tbl>
    <w:p w:rsidR="0093380D" w:rsidRDefault="0093380D" w:rsidP="00A214CE">
      <w:pPr>
        <w:rPr>
          <w:sz w:val="28"/>
          <w:szCs w:val="28"/>
        </w:rPr>
      </w:pPr>
    </w:p>
    <w:p w:rsidR="0093380D" w:rsidRDefault="0093380D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693"/>
        <w:gridCol w:w="1260"/>
        <w:gridCol w:w="810"/>
        <w:gridCol w:w="1710"/>
        <w:gridCol w:w="720"/>
        <w:gridCol w:w="900"/>
        <w:gridCol w:w="810"/>
        <w:gridCol w:w="810"/>
        <w:gridCol w:w="630"/>
        <w:gridCol w:w="1246"/>
        <w:gridCol w:w="734"/>
        <w:gridCol w:w="720"/>
        <w:gridCol w:w="1080"/>
        <w:gridCol w:w="1620"/>
        <w:gridCol w:w="720"/>
        <w:gridCol w:w="990"/>
        <w:gridCol w:w="743"/>
        <w:gridCol w:w="1345"/>
      </w:tblGrid>
      <w:tr w:rsidR="0093380D" w:rsidRPr="00FA7BB9">
        <w:trPr>
          <w:trHeight w:val="701"/>
        </w:trPr>
        <w:tc>
          <w:tcPr>
            <w:tcW w:w="18216" w:type="dxa"/>
            <w:gridSpan w:val="19"/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A7BB9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93380D" w:rsidRPr="00FA7BB9" w:rsidRDefault="0093380D" w:rsidP="00FA7BB9">
            <w:pPr>
              <w:spacing w:after="0" w:line="240" w:lineRule="auto"/>
              <w:jc w:val="center"/>
            </w:pPr>
            <w:r w:rsidRPr="00FA7BB9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93380D" w:rsidRPr="00FA7BB9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/>
            </w:tcBorders>
          </w:tcPr>
          <w:p w:rsidR="0093380D" w:rsidRPr="00FA7BB9" w:rsidRDefault="0093380D" w:rsidP="00FA7BB9">
            <w:pPr>
              <w:spacing w:after="0" w:line="240" w:lineRule="auto"/>
            </w:pPr>
            <w:r w:rsidRPr="00FA7BB9">
              <w:t xml:space="preserve">Name of District:  </w:t>
            </w:r>
            <w:r w:rsidRPr="00FA7BB9">
              <w:rPr>
                <w:b/>
                <w:bCs/>
              </w:rPr>
              <w:t xml:space="preserve">BADIN  </w:t>
            </w:r>
            <w:r w:rsidRPr="00FA7BB9">
              <w:t xml:space="preserve">                                                                             Name of Taluka: </w:t>
            </w:r>
            <w:r w:rsidRPr="00FA7BB9">
              <w:rPr>
                <w:b/>
                <w:bCs/>
              </w:rPr>
              <w:t>Shaheed Fazil Rahu</w:t>
            </w:r>
            <w:r w:rsidRPr="00FA7BB9">
              <w:t xml:space="preserve">                                               Name of Deh: </w:t>
            </w:r>
            <w:r w:rsidRPr="00FA7BB9">
              <w:rPr>
                <w:b/>
                <w:bCs/>
              </w:rPr>
              <w:t>SORHADI</w:t>
            </w:r>
          </w:p>
        </w:tc>
      </w:tr>
      <w:tr w:rsidR="0093380D" w:rsidRPr="00FA7BB9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93380D" w:rsidRPr="00FA7BB9" w:rsidRDefault="0093380D" w:rsidP="00FA7BB9">
            <w:pPr>
              <w:spacing w:after="0" w:line="240" w:lineRule="auto"/>
              <w:jc w:val="center"/>
            </w:pPr>
            <w:r w:rsidRPr="00FA7BB9">
              <w:t>Position as per available</w:t>
            </w:r>
          </w:p>
          <w:p w:rsidR="0093380D" w:rsidRPr="00FA7BB9" w:rsidRDefault="0093380D" w:rsidP="00FA7BB9">
            <w:pPr>
              <w:spacing w:after="0" w:line="240" w:lineRule="auto"/>
              <w:jc w:val="center"/>
            </w:pPr>
            <w:r w:rsidRPr="00FA7BB9"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93380D" w:rsidRPr="00FA7BB9" w:rsidRDefault="0093380D" w:rsidP="00FA7BB9">
            <w:pPr>
              <w:spacing w:after="0" w:line="240" w:lineRule="auto"/>
              <w:jc w:val="center"/>
            </w:pPr>
            <w:r w:rsidRPr="00FA7BB9">
              <w:t>Position of Entry Nos.</w:t>
            </w:r>
          </w:p>
          <w:p w:rsidR="0093380D" w:rsidRPr="00FA7BB9" w:rsidRDefault="0093380D" w:rsidP="00FA7BB9">
            <w:pPr>
              <w:spacing w:after="0" w:line="240" w:lineRule="auto"/>
              <w:jc w:val="center"/>
            </w:pPr>
            <w:r w:rsidRPr="00FA7BB9"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93380D" w:rsidRPr="00FA7BB9" w:rsidRDefault="0093380D" w:rsidP="00FA7BB9">
            <w:pPr>
              <w:spacing w:after="0" w:line="240" w:lineRule="auto"/>
              <w:jc w:val="center"/>
            </w:pPr>
            <w:r w:rsidRPr="00FA7BB9">
              <w:t>Position as per Microfilmed</w:t>
            </w:r>
          </w:p>
          <w:p w:rsidR="0093380D" w:rsidRPr="00FA7BB9" w:rsidRDefault="0093380D" w:rsidP="00FA7BB9">
            <w:pPr>
              <w:spacing w:after="0" w:line="240" w:lineRule="auto"/>
              <w:jc w:val="center"/>
            </w:pPr>
            <w:r w:rsidRPr="00FA7BB9">
              <w:t>VF-VII-A ( 1985-86) supplied by the Board of Revenue</w:t>
            </w:r>
          </w:p>
        </w:tc>
      </w:tr>
      <w:tr w:rsidR="0093380D" w:rsidRPr="00FA7BB9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Latest Entry No.</w:t>
            </w:r>
          </w:p>
        </w:tc>
        <w:tc>
          <w:tcPr>
            <w:tcW w:w="126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A7BB9">
              <w:rPr>
                <w:sz w:val="18"/>
                <w:szCs w:val="18"/>
              </w:rPr>
              <w:t>Date (dd/mm/yyy)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80D" w:rsidRPr="00FA7BB9" w:rsidRDefault="0093380D" w:rsidP="00FA7BB9">
            <w:pPr>
              <w:spacing w:after="0" w:line="240" w:lineRule="auto"/>
              <w:jc w:val="center"/>
            </w:pPr>
            <w:r w:rsidRPr="00FA7BB9">
              <w:t>Register</w:t>
            </w:r>
          </w:p>
        </w:tc>
        <w:tc>
          <w:tcPr>
            <w:tcW w:w="17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80D" w:rsidRPr="00FA7BB9" w:rsidRDefault="0093380D" w:rsidP="00FA7BB9">
            <w:pPr>
              <w:spacing w:after="0" w:line="240" w:lineRule="auto"/>
              <w:jc w:val="center"/>
            </w:pPr>
            <w:r w:rsidRPr="00FA7BB9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80D" w:rsidRPr="00FA7BB9" w:rsidRDefault="0093380D" w:rsidP="00FA7BB9">
            <w:pPr>
              <w:spacing w:after="0" w:line="240" w:lineRule="auto"/>
              <w:jc w:val="center"/>
            </w:pPr>
            <w:r w:rsidRPr="00FA7BB9">
              <w:t>Share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80D" w:rsidRPr="00FA7BB9" w:rsidRDefault="0093380D" w:rsidP="00FA7BB9">
            <w:pPr>
              <w:spacing w:after="0" w:line="240" w:lineRule="auto"/>
              <w:jc w:val="center"/>
            </w:pPr>
            <w:r w:rsidRPr="00FA7BB9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3380D" w:rsidRPr="00FA7BB9" w:rsidRDefault="0093380D" w:rsidP="00FA7BB9">
            <w:pPr>
              <w:spacing w:after="0" w:line="240" w:lineRule="auto"/>
              <w:jc w:val="center"/>
            </w:pPr>
            <w:r w:rsidRPr="00FA7BB9">
              <w:t>Area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Register</w:t>
            </w:r>
          </w:p>
        </w:tc>
        <w:tc>
          <w:tcPr>
            <w:tcW w:w="630" w:type="dxa"/>
            <w:tcBorders>
              <w:top w:val="single" w:sz="18" w:space="0" w:color="000000"/>
            </w:tcBorders>
            <w:vAlign w:val="center"/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A7BB9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18" w:space="0" w:color="000000"/>
            </w:tcBorders>
            <w:vAlign w:val="center"/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A7BB9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93380D" w:rsidRPr="00FA7BB9" w:rsidRDefault="0093380D" w:rsidP="00FA7BB9">
            <w:pPr>
              <w:spacing w:after="0" w:line="240" w:lineRule="auto"/>
              <w:jc w:val="center"/>
            </w:pPr>
            <w:r w:rsidRPr="00FA7BB9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93380D" w:rsidRPr="00FA7BB9" w:rsidRDefault="0093380D" w:rsidP="00FA7BB9">
            <w:pPr>
              <w:spacing w:after="0" w:line="240" w:lineRule="auto"/>
              <w:jc w:val="center"/>
            </w:pPr>
            <w:r w:rsidRPr="00FA7BB9"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93380D" w:rsidRPr="00FA7BB9" w:rsidRDefault="0093380D" w:rsidP="00FA7BB9">
            <w:pPr>
              <w:spacing w:after="0" w:line="240" w:lineRule="auto"/>
              <w:jc w:val="center"/>
            </w:pPr>
            <w:r w:rsidRPr="00FA7BB9">
              <w:t>Survey No.</w:t>
            </w:r>
          </w:p>
        </w:tc>
        <w:tc>
          <w:tcPr>
            <w:tcW w:w="743" w:type="dxa"/>
            <w:tcBorders>
              <w:top w:val="single" w:sz="18" w:space="0" w:color="000000"/>
            </w:tcBorders>
            <w:vAlign w:val="center"/>
          </w:tcPr>
          <w:p w:rsidR="0093380D" w:rsidRPr="00FA7BB9" w:rsidRDefault="0093380D" w:rsidP="00FA7BB9">
            <w:pPr>
              <w:spacing w:after="0" w:line="240" w:lineRule="auto"/>
              <w:jc w:val="center"/>
            </w:pPr>
            <w:r w:rsidRPr="00FA7BB9">
              <w:t>Area</w:t>
            </w:r>
          </w:p>
        </w:tc>
        <w:tc>
          <w:tcPr>
            <w:tcW w:w="1345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Remarks/ reasons.</w:t>
            </w:r>
          </w:p>
        </w:tc>
      </w:tr>
      <w:tr w:rsidR="0093380D" w:rsidRPr="00FA7BB9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93380D" w:rsidRPr="00FA7BB9" w:rsidRDefault="0093380D" w:rsidP="00FA7BB9">
            <w:pPr>
              <w:spacing w:after="0" w:line="240" w:lineRule="auto"/>
              <w:jc w:val="center"/>
            </w:pPr>
            <w:r w:rsidRPr="00FA7BB9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0D" w:rsidRPr="00FA7BB9" w:rsidRDefault="0093380D" w:rsidP="00FA7BB9">
            <w:pPr>
              <w:spacing w:after="0" w:line="240" w:lineRule="auto"/>
              <w:jc w:val="center"/>
            </w:pPr>
            <w:r w:rsidRPr="00FA7BB9"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A7BB9">
              <w:rPr>
                <w:sz w:val="18"/>
                <w:szCs w:val="18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0D" w:rsidRPr="00FA7BB9" w:rsidRDefault="0093380D" w:rsidP="00FA7BB9">
            <w:pPr>
              <w:spacing w:after="0" w:line="240" w:lineRule="auto"/>
              <w:jc w:val="center"/>
            </w:pPr>
            <w:r w:rsidRPr="00FA7BB9"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0D" w:rsidRPr="00FA7BB9" w:rsidRDefault="0093380D" w:rsidP="00FA7BB9">
            <w:pPr>
              <w:spacing w:after="0" w:line="240" w:lineRule="auto"/>
              <w:jc w:val="center"/>
            </w:pPr>
            <w:r w:rsidRPr="00FA7BB9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0D" w:rsidRPr="00FA7BB9" w:rsidRDefault="0093380D" w:rsidP="00FA7BB9">
            <w:pPr>
              <w:spacing w:after="0" w:line="240" w:lineRule="auto"/>
              <w:jc w:val="center"/>
            </w:pPr>
            <w:r w:rsidRPr="00FA7BB9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0D" w:rsidRPr="00FA7BB9" w:rsidRDefault="0093380D" w:rsidP="00FA7BB9">
            <w:pPr>
              <w:spacing w:after="0" w:line="240" w:lineRule="auto"/>
              <w:jc w:val="center"/>
            </w:pPr>
            <w:r w:rsidRPr="00FA7BB9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3380D" w:rsidRPr="00FA7BB9" w:rsidRDefault="0093380D" w:rsidP="00FA7BB9">
            <w:pPr>
              <w:spacing w:after="0" w:line="240" w:lineRule="auto"/>
              <w:jc w:val="center"/>
            </w:pPr>
            <w:r w:rsidRPr="00FA7BB9">
              <w:t>8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93380D" w:rsidRPr="00FA7BB9" w:rsidRDefault="0093380D" w:rsidP="00FA7BB9">
            <w:pPr>
              <w:spacing w:after="0" w:line="240" w:lineRule="auto"/>
              <w:jc w:val="center"/>
            </w:pPr>
            <w:r w:rsidRPr="00FA7BB9">
              <w:t>9</w:t>
            </w:r>
          </w:p>
        </w:tc>
        <w:tc>
          <w:tcPr>
            <w:tcW w:w="630" w:type="dxa"/>
          </w:tcPr>
          <w:p w:rsidR="0093380D" w:rsidRPr="00FA7BB9" w:rsidRDefault="0093380D" w:rsidP="00FA7BB9">
            <w:pPr>
              <w:spacing w:after="0" w:line="240" w:lineRule="auto"/>
              <w:jc w:val="center"/>
            </w:pPr>
            <w:r w:rsidRPr="00FA7BB9">
              <w:t>10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A7BB9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93380D" w:rsidRPr="00FA7BB9" w:rsidRDefault="0093380D" w:rsidP="00FA7BB9">
            <w:pPr>
              <w:spacing w:after="0" w:line="240" w:lineRule="auto"/>
              <w:jc w:val="center"/>
            </w:pPr>
            <w:r w:rsidRPr="00FA7BB9">
              <w:t>12</w:t>
            </w:r>
          </w:p>
        </w:tc>
        <w:tc>
          <w:tcPr>
            <w:tcW w:w="720" w:type="dxa"/>
          </w:tcPr>
          <w:p w:rsidR="0093380D" w:rsidRPr="00FA7BB9" w:rsidRDefault="0093380D" w:rsidP="00FA7BB9">
            <w:pPr>
              <w:spacing w:after="0" w:line="240" w:lineRule="auto"/>
              <w:jc w:val="center"/>
            </w:pPr>
            <w:r w:rsidRPr="00FA7BB9">
              <w:t>13</w:t>
            </w:r>
          </w:p>
        </w:tc>
        <w:tc>
          <w:tcPr>
            <w:tcW w:w="1080" w:type="dxa"/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A7BB9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93380D" w:rsidRPr="00FA7BB9" w:rsidRDefault="0093380D" w:rsidP="00FA7BB9">
            <w:pPr>
              <w:spacing w:after="0" w:line="240" w:lineRule="auto"/>
              <w:jc w:val="center"/>
            </w:pPr>
            <w:r w:rsidRPr="00FA7BB9">
              <w:t>15</w:t>
            </w:r>
          </w:p>
        </w:tc>
        <w:tc>
          <w:tcPr>
            <w:tcW w:w="720" w:type="dxa"/>
          </w:tcPr>
          <w:p w:rsidR="0093380D" w:rsidRPr="00FA7BB9" w:rsidRDefault="0093380D" w:rsidP="00FA7BB9">
            <w:pPr>
              <w:spacing w:after="0" w:line="240" w:lineRule="auto"/>
              <w:jc w:val="center"/>
            </w:pPr>
            <w:r w:rsidRPr="00FA7BB9">
              <w:t>16</w:t>
            </w:r>
          </w:p>
        </w:tc>
        <w:tc>
          <w:tcPr>
            <w:tcW w:w="990" w:type="dxa"/>
          </w:tcPr>
          <w:p w:rsidR="0093380D" w:rsidRPr="00FA7BB9" w:rsidRDefault="0093380D" w:rsidP="00FA7BB9">
            <w:pPr>
              <w:spacing w:after="0" w:line="240" w:lineRule="auto"/>
              <w:jc w:val="center"/>
            </w:pPr>
            <w:r w:rsidRPr="00FA7BB9">
              <w:t>17</w:t>
            </w:r>
          </w:p>
        </w:tc>
        <w:tc>
          <w:tcPr>
            <w:tcW w:w="743" w:type="dxa"/>
          </w:tcPr>
          <w:p w:rsidR="0093380D" w:rsidRPr="00FA7BB9" w:rsidRDefault="0093380D" w:rsidP="00FA7BB9">
            <w:pPr>
              <w:spacing w:after="0" w:line="240" w:lineRule="auto"/>
              <w:jc w:val="center"/>
            </w:pPr>
            <w:r w:rsidRPr="00FA7BB9">
              <w:t>18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93380D" w:rsidRPr="00FA7BB9" w:rsidRDefault="0093380D" w:rsidP="00FA7BB9">
            <w:pPr>
              <w:spacing w:after="0" w:line="240" w:lineRule="auto"/>
              <w:jc w:val="center"/>
            </w:pPr>
            <w:r w:rsidRPr="00FA7BB9">
              <w:t>19</w:t>
            </w:r>
          </w:p>
        </w:tc>
      </w:tr>
      <w:tr w:rsidR="0093380D" w:rsidRPr="00FA7BB9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93380D" w:rsidRPr="00FA7BB9" w:rsidRDefault="0093380D" w:rsidP="00FA7BB9">
            <w:pPr>
              <w:spacing w:after="0" w:line="240" w:lineRule="auto"/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61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0D" w:rsidRPr="00FA7BB9" w:rsidRDefault="0093380D" w:rsidP="00FA7BB9">
            <w:pPr>
              <w:spacing w:after="0" w:line="240" w:lineRule="auto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31-5-2016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0D" w:rsidRPr="00FA7BB9" w:rsidRDefault="0093380D" w:rsidP="00FA7BB9">
            <w:pPr>
              <w:spacing w:after="0" w:line="240" w:lineRule="auto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05438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0D" w:rsidRPr="00FA7BB9" w:rsidRDefault="0093380D" w:rsidP="00FA7BB9">
            <w:pPr>
              <w:spacing w:after="0" w:line="240" w:lineRule="auto"/>
              <w:rPr>
                <w:sz w:val="20"/>
                <w:szCs w:val="20"/>
              </w:rPr>
            </w:pPr>
          </w:p>
          <w:p w:rsidR="0093380D" w:rsidRPr="00FA7BB9" w:rsidRDefault="0093380D" w:rsidP="00FA7BB9">
            <w:pPr>
              <w:spacing w:after="0" w:line="240" w:lineRule="auto"/>
              <w:rPr>
                <w:sz w:val="20"/>
                <w:szCs w:val="20"/>
              </w:rPr>
            </w:pPr>
          </w:p>
          <w:p w:rsidR="0093380D" w:rsidRPr="00FA7BB9" w:rsidRDefault="0093380D" w:rsidP="00FA7BB9">
            <w:pPr>
              <w:spacing w:after="0" w:line="240" w:lineRule="auto"/>
              <w:rPr>
                <w:sz w:val="20"/>
                <w:szCs w:val="20"/>
              </w:rPr>
            </w:pPr>
          </w:p>
          <w:p w:rsidR="0093380D" w:rsidRPr="00FA7BB9" w:rsidRDefault="0093380D" w:rsidP="00FA7BB9">
            <w:pPr>
              <w:spacing w:after="0" w:line="240" w:lineRule="auto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 xml:space="preserve">Mortgaged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113/4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25-00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05438</w:t>
            </w:r>
          </w:p>
        </w:tc>
        <w:tc>
          <w:tcPr>
            <w:tcW w:w="630" w:type="dxa"/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5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12-7-2012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</w:tcPr>
          <w:p w:rsidR="0093380D" w:rsidRPr="00FA7BB9" w:rsidRDefault="0093380D" w:rsidP="00FA7BB9">
            <w:pPr>
              <w:spacing w:after="0" w:line="240" w:lineRule="auto"/>
            </w:pPr>
            <w:r w:rsidRPr="00FA7BB9">
              <w:rPr>
                <w:sz w:val="20"/>
                <w:szCs w:val="20"/>
              </w:rPr>
              <w:t xml:space="preserve">RECORD BURNT </w:t>
            </w:r>
          </w:p>
        </w:tc>
        <w:tc>
          <w:tcPr>
            <w:tcW w:w="720" w:type="dxa"/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93380D" w:rsidRPr="00FA7BB9" w:rsidRDefault="0093380D" w:rsidP="00FA7BB9">
            <w:pPr>
              <w:spacing w:after="0" w:line="240" w:lineRule="auto"/>
              <w:jc w:val="center"/>
            </w:pPr>
            <w:r w:rsidRPr="00FA7BB9">
              <w:rPr>
                <w:sz w:val="20"/>
                <w:szCs w:val="20"/>
              </w:rPr>
              <w:t>Not Inconformity</w:t>
            </w:r>
          </w:p>
        </w:tc>
      </w:tr>
      <w:tr w:rsidR="0093380D" w:rsidRPr="00FA7BB9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93380D" w:rsidRPr="00FA7BB9" w:rsidRDefault="0093380D" w:rsidP="00FA7BB9">
            <w:pPr>
              <w:spacing w:after="0" w:line="240" w:lineRule="auto"/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62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0D" w:rsidRPr="00FA7BB9" w:rsidRDefault="0093380D" w:rsidP="00FA7BB9">
            <w:pPr>
              <w:spacing w:after="0" w:line="240" w:lineRule="auto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6-6-2016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0D" w:rsidRPr="00FA7BB9" w:rsidRDefault="0093380D" w:rsidP="00FA7BB9">
            <w:pPr>
              <w:spacing w:after="0" w:line="240" w:lineRule="auto"/>
            </w:pPr>
            <w:r w:rsidRPr="00FA7BB9">
              <w:rPr>
                <w:sz w:val="20"/>
                <w:szCs w:val="20"/>
              </w:rPr>
              <w:t>05438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0D" w:rsidRPr="00FA7BB9" w:rsidRDefault="0093380D" w:rsidP="00FA7BB9">
            <w:pPr>
              <w:spacing w:after="0" w:line="240" w:lineRule="auto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Malik  nasir mehmood s/o abdul majeed awan</w:t>
            </w:r>
          </w:p>
          <w:p w:rsidR="0093380D" w:rsidRPr="00FA7BB9" w:rsidRDefault="0093380D" w:rsidP="00FA7BB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215/1.4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55-25</w:t>
            </w:r>
          </w:p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VII-B</w:t>
            </w:r>
          </w:p>
        </w:tc>
        <w:tc>
          <w:tcPr>
            <w:tcW w:w="630" w:type="dxa"/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50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12-10-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150</w:t>
            </w:r>
          </w:p>
        </w:tc>
        <w:tc>
          <w:tcPr>
            <w:tcW w:w="1080" w:type="dxa"/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23-12-1985</w:t>
            </w:r>
          </w:p>
        </w:tc>
        <w:tc>
          <w:tcPr>
            <w:tcW w:w="1620" w:type="dxa"/>
          </w:tcPr>
          <w:p w:rsidR="0093380D" w:rsidRPr="00FA7BB9" w:rsidRDefault="0093380D" w:rsidP="00FA7BB9">
            <w:pPr>
              <w:spacing w:after="0" w:line="240" w:lineRule="auto"/>
            </w:pPr>
            <w:r w:rsidRPr="00FA7BB9">
              <w:rPr>
                <w:sz w:val="20"/>
                <w:szCs w:val="20"/>
              </w:rPr>
              <w:t>Nasir mehmood s/o abdul majeed awan</w:t>
            </w:r>
          </w:p>
        </w:tc>
        <w:tc>
          <w:tcPr>
            <w:tcW w:w="720" w:type="dxa"/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215 &amp; other</w:t>
            </w:r>
          </w:p>
        </w:tc>
        <w:tc>
          <w:tcPr>
            <w:tcW w:w="743" w:type="dxa"/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79-28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93380D" w:rsidRPr="00FA7BB9" w:rsidRDefault="0093380D" w:rsidP="00FA7BB9">
            <w:pPr>
              <w:spacing w:after="0" w:line="240" w:lineRule="auto"/>
              <w:jc w:val="center"/>
            </w:pPr>
            <w:r w:rsidRPr="00FA7BB9">
              <w:rPr>
                <w:sz w:val="20"/>
                <w:szCs w:val="20"/>
              </w:rPr>
              <w:t>Inconformity</w:t>
            </w:r>
          </w:p>
        </w:tc>
      </w:tr>
      <w:tr w:rsidR="0093380D" w:rsidRPr="00FA7BB9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93380D" w:rsidRPr="00FA7BB9" w:rsidRDefault="0093380D" w:rsidP="00FA7BB9">
            <w:pPr>
              <w:spacing w:after="0" w:line="240" w:lineRule="auto"/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63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0D" w:rsidRPr="00FA7BB9" w:rsidRDefault="0093380D" w:rsidP="00FA7BB9">
            <w:pPr>
              <w:spacing w:after="0" w:line="240" w:lineRule="auto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16-6-2016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0D" w:rsidRPr="00FA7BB9" w:rsidRDefault="0093380D" w:rsidP="00FA7BB9">
            <w:pPr>
              <w:spacing w:after="0" w:line="240" w:lineRule="auto"/>
            </w:pPr>
            <w:r w:rsidRPr="00FA7BB9">
              <w:rPr>
                <w:sz w:val="20"/>
                <w:szCs w:val="20"/>
              </w:rPr>
              <w:t>05438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0D" w:rsidRPr="00FA7BB9" w:rsidRDefault="0093380D" w:rsidP="00FA7BB9">
            <w:pPr>
              <w:spacing w:after="0" w:line="240" w:lineRule="auto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 xml:space="preserve">Gul Muhammad s/o haji rind </w:t>
            </w:r>
          </w:p>
          <w:p w:rsidR="0093380D" w:rsidRPr="00FA7BB9" w:rsidRDefault="0093380D" w:rsidP="00FA7BB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40/1.2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6-00</w:t>
            </w:r>
          </w:p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05438</w:t>
            </w:r>
          </w:p>
        </w:tc>
        <w:tc>
          <w:tcPr>
            <w:tcW w:w="630" w:type="dxa"/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43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25-9-2014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</w:tcPr>
          <w:p w:rsidR="0093380D" w:rsidRPr="00FA7BB9" w:rsidRDefault="0093380D" w:rsidP="00FA7BB9">
            <w:pPr>
              <w:spacing w:after="0" w:line="240" w:lineRule="auto"/>
            </w:pPr>
            <w:r w:rsidRPr="00FA7BB9">
              <w:rPr>
                <w:sz w:val="20"/>
                <w:szCs w:val="20"/>
              </w:rPr>
              <w:t xml:space="preserve">RECORD BURNT </w:t>
            </w:r>
          </w:p>
        </w:tc>
        <w:tc>
          <w:tcPr>
            <w:tcW w:w="720" w:type="dxa"/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93380D" w:rsidRPr="00FA7BB9" w:rsidRDefault="0093380D" w:rsidP="00FA7BB9">
            <w:pPr>
              <w:spacing w:after="0" w:line="240" w:lineRule="auto"/>
              <w:jc w:val="center"/>
            </w:pPr>
            <w:r w:rsidRPr="00FA7BB9">
              <w:rPr>
                <w:sz w:val="20"/>
                <w:szCs w:val="20"/>
              </w:rPr>
              <w:t>Not Inconformity</w:t>
            </w:r>
          </w:p>
        </w:tc>
      </w:tr>
      <w:tr w:rsidR="0093380D" w:rsidRPr="00FA7BB9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000000"/>
              <w:right w:val="single" w:sz="4" w:space="0" w:color="auto"/>
            </w:tcBorders>
          </w:tcPr>
          <w:p w:rsidR="0093380D" w:rsidRPr="00FA7BB9" w:rsidRDefault="0093380D" w:rsidP="00FA7BB9">
            <w:pPr>
              <w:spacing w:after="0" w:line="240" w:lineRule="auto"/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64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</w:tcPr>
          <w:p w:rsidR="0093380D" w:rsidRPr="00FA7BB9" w:rsidRDefault="0093380D" w:rsidP="00FA7BB9">
            <w:pPr>
              <w:spacing w:after="0" w:line="240" w:lineRule="auto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11-8-2016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</w:tcPr>
          <w:p w:rsidR="0093380D" w:rsidRPr="00FA7BB9" w:rsidRDefault="0093380D" w:rsidP="00FA7BB9">
            <w:pPr>
              <w:spacing w:after="0" w:line="240" w:lineRule="auto"/>
            </w:pPr>
            <w:r w:rsidRPr="00FA7BB9">
              <w:rPr>
                <w:sz w:val="20"/>
                <w:szCs w:val="20"/>
              </w:rPr>
              <w:t>05438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</w:tcPr>
          <w:p w:rsidR="0093380D" w:rsidRPr="00FA7BB9" w:rsidRDefault="0093380D" w:rsidP="00FA7BB9">
            <w:pPr>
              <w:spacing w:after="0" w:line="240" w:lineRule="auto"/>
              <w:rPr>
                <w:sz w:val="20"/>
                <w:szCs w:val="20"/>
              </w:rPr>
            </w:pPr>
          </w:p>
          <w:p w:rsidR="0093380D" w:rsidRPr="00FA7BB9" w:rsidRDefault="0093380D" w:rsidP="00FA7BB9">
            <w:pPr>
              <w:spacing w:after="0" w:line="240" w:lineRule="auto"/>
              <w:rPr>
                <w:sz w:val="20"/>
                <w:szCs w:val="20"/>
              </w:rPr>
            </w:pPr>
          </w:p>
          <w:p w:rsidR="0093380D" w:rsidRPr="00FA7BB9" w:rsidRDefault="0093380D" w:rsidP="00FA7BB9">
            <w:pPr>
              <w:spacing w:after="0" w:line="240" w:lineRule="auto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Mortgaged</w:t>
            </w:r>
          </w:p>
          <w:p w:rsidR="0093380D" w:rsidRPr="00FA7BB9" w:rsidRDefault="0093380D" w:rsidP="00FA7BB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161/2.3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18" w:space="0" w:color="auto"/>
            </w:tcBorders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8-00</w:t>
            </w:r>
          </w:p>
        </w:tc>
        <w:tc>
          <w:tcPr>
            <w:tcW w:w="810" w:type="dxa"/>
            <w:tcBorders>
              <w:left w:val="single" w:sz="18" w:space="0" w:color="auto"/>
              <w:bottom w:val="single" w:sz="18" w:space="0" w:color="000000"/>
            </w:tcBorders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VII-B</w:t>
            </w:r>
          </w:p>
        </w:tc>
        <w:tc>
          <w:tcPr>
            <w:tcW w:w="630" w:type="dxa"/>
            <w:tcBorders>
              <w:bottom w:val="single" w:sz="18" w:space="0" w:color="000000"/>
            </w:tcBorders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54</w:t>
            </w:r>
          </w:p>
        </w:tc>
        <w:tc>
          <w:tcPr>
            <w:tcW w:w="1246" w:type="dxa"/>
            <w:tcBorders>
              <w:bottom w:val="single" w:sz="18" w:space="0" w:color="000000"/>
              <w:right w:val="single" w:sz="18" w:space="0" w:color="000000"/>
            </w:tcBorders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2-4-2015</w:t>
            </w:r>
          </w:p>
        </w:tc>
        <w:tc>
          <w:tcPr>
            <w:tcW w:w="734" w:type="dxa"/>
            <w:tcBorders>
              <w:left w:val="single" w:sz="18" w:space="0" w:color="000000"/>
              <w:bottom w:val="single" w:sz="18" w:space="0" w:color="000000"/>
            </w:tcBorders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bottom w:val="single" w:sz="18" w:space="0" w:color="000000"/>
            </w:tcBorders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  <w:tcBorders>
              <w:bottom w:val="single" w:sz="18" w:space="0" w:color="000000"/>
            </w:tcBorders>
          </w:tcPr>
          <w:p w:rsidR="0093380D" w:rsidRPr="00FA7BB9" w:rsidRDefault="0093380D" w:rsidP="00FA7BB9">
            <w:pPr>
              <w:spacing w:after="0" w:line="240" w:lineRule="auto"/>
            </w:pPr>
            <w:r w:rsidRPr="00FA7BB9">
              <w:rPr>
                <w:sz w:val="20"/>
                <w:szCs w:val="20"/>
              </w:rPr>
              <w:t xml:space="preserve">RECORD BURNT 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bottom w:val="single" w:sz="18" w:space="0" w:color="000000"/>
            </w:tcBorders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  <w:tcBorders>
              <w:bottom w:val="single" w:sz="18" w:space="0" w:color="000000"/>
            </w:tcBorders>
          </w:tcPr>
          <w:p w:rsidR="0093380D" w:rsidRPr="00FA7BB9" w:rsidRDefault="0093380D" w:rsidP="00FA7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A7BB9"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bottom w:val="single" w:sz="18" w:space="0" w:color="000000"/>
              <w:right w:val="single" w:sz="18" w:space="0" w:color="000000"/>
            </w:tcBorders>
          </w:tcPr>
          <w:p w:rsidR="0093380D" w:rsidRPr="00FA7BB9" w:rsidRDefault="0093380D" w:rsidP="00FA7BB9">
            <w:pPr>
              <w:spacing w:after="0" w:line="240" w:lineRule="auto"/>
              <w:jc w:val="center"/>
            </w:pPr>
            <w:r w:rsidRPr="00FA7BB9">
              <w:rPr>
                <w:sz w:val="20"/>
                <w:szCs w:val="20"/>
              </w:rPr>
              <w:t>Not Inconformity</w:t>
            </w:r>
          </w:p>
        </w:tc>
      </w:tr>
    </w:tbl>
    <w:p w:rsidR="0093380D" w:rsidRPr="004B5F08" w:rsidRDefault="0093380D" w:rsidP="00A214CE">
      <w:pPr>
        <w:rPr>
          <w:sz w:val="28"/>
          <w:szCs w:val="28"/>
        </w:rPr>
      </w:pPr>
    </w:p>
    <w:sectPr w:rsidR="0093380D" w:rsidRPr="004B5F08" w:rsidSect="0052301E">
      <w:footerReference w:type="default" r:id="rId7"/>
      <w:pgSz w:w="20160" w:h="12240" w:orient="landscape" w:code="5"/>
      <w:pgMar w:top="810" w:right="720" w:bottom="5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380D" w:rsidRDefault="0093380D">
      <w:r>
        <w:separator/>
      </w:r>
    </w:p>
  </w:endnote>
  <w:endnote w:type="continuationSeparator" w:id="0">
    <w:p w:rsidR="0093380D" w:rsidRDefault="009338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380D" w:rsidRDefault="0093380D" w:rsidP="00D172F8">
    <w:pPr>
      <w:pStyle w:val="Footer"/>
      <w:rPr>
        <w:b/>
        <w:bCs/>
      </w:rPr>
    </w:pPr>
    <w:r>
      <w:rPr>
        <w:b/>
        <w:bCs/>
        <w:u w:val="single"/>
      </w:rPr>
      <w:t>Signature Mukhtiarkar, S.F.Rahu</w:t>
    </w:r>
    <w:r>
      <w:rPr>
        <w:b/>
        <w:bCs/>
      </w:rPr>
      <w:tab/>
    </w:r>
    <w:r>
      <w:rPr>
        <w:b/>
        <w:bCs/>
      </w:rPr>
      <w:tab/>
    </w:r>
    <w:r>
      <w:rPr>
        <w:b/>
        <w:bCs/>
        <w:u w:val="single"/>
      </w:rPr>
      <w:t>Signature  Assistant Commissioner, S.F.Rahu</w:t>
    </w:r>
    <w:r>
      <w:rPr>
        <w:b/>
        <w:bCs/>
      </w:rPr>
      <w:tab/>
    </w:r>
    <w:r>
      <w:rPr>
        <w:b/>
        <w:bCs/>
      </w:rPr>
      <w:tab/>
    </w:r>
    <w:r>
      <w:rPr>
        <w:b/>
        <w:bCs/>
      </w:rPr>
      <w:tab/>
    </w:r>
    <w:r>
      <w:rPr>
        <w:b/>
        <w:bCs/>
        <w:u w:val="single"/>
      </w:rPr>
      <w:t>Signature  Verifying Officer of Director /R.R.O (A&amp;I)</w:t>
    </w:r>
  </w:p>
  <w:p w:rsidR="0093380D" w:rsidRDefault="0093380D" w:rsidP="00D172F8">
    <w:pPr>
      <w:pStyle w:val="Footer"/>
    </w:pPr>
    <w:r>
      <w:rPr>
        <w:b/>
        <w:bCs/>
      </w:rPr>
      <w:t xml:space="preserve">                   Stamp</w:t>
    </w:r>
    <w:r>
      <w:rPr>
        <w:b/>
        <w:bCs/>
      </w:rPr>
      <w:tab/>
      <w:t xml:space="preserve">                                                                                                    Stamp</w:t>
    </w:r>
    <w:r>
      <w:rPr>
        <w:b/>
        <w:bCs/>
      </w:rPr>
      <w:tab/>
    </w:r>
    <w:r>
      <w:rPr>
        <w:b/>
        <w:bCs/>
      </w:rPr>
      <w:tab/>
    </w:r>
    <w:r>
      <w:rPr>
        <w:b/>
        <w:bCs/>
      </w:rPr>
      <w:tab/>
      <w:t xml:space="preserve">                                              Stamp</w:t>
    </w:r>
    <w:r>
      <w:rPr>
        <w:b/>
        <w:bCs/>
      </w:rPr>
      <w:tab/>
    </w:r>
    <w:r>
      <w:rPr>
        <w:b/>
        <w:bCs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380D" w:rsidRDefault="0093380D">
      <w:r>
        <w:separator/>
      </w:r>
    </w:p>
  </w:footnote>
  <w:footnote w:type="continuationSeparator" w:id="0">
    <w:p w:rsidR="0093380D" w:rsidRDefault="0093380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defaultTabStop w:val="720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A23C6"/>
    <w:rsid w:val="0000175C"/>
    <w:rsid w:val="00001F60"/>
    <w:rsid w:val="000044BD"/>
    <w:rsid w:val="00005D02"/>
    <w:rsid w:val="00006A09"/>
    <w:rsid w:val="0001164B"/>
    <w:rsid w:val="000267A3"/>
    <w:rsid w:val="0002690E"/>
    <w:rsid w:val="000309A7"/>
    <w:rsid w:val="00032C5B"/>
    <w:rsid w:val="000363A1"/>
    <w:rsid w:val="00037401"/>
    <w:rsid w:val="00037C1F"/>
    <w:rsid w:val="00040F95"/>
    <w:rsid w:val="000503EF"/>
    <w:rsid w:val="00057394"/>
    <w:rsid w:val="00062B1D"/>
    <w:rsid w:val="00063430"/>
    <w:rsid w:val="000636CD"/>
    <w:rsid w:val="00063796"/>
    <w:rsid w:val="00063F87"/>
    <w:rsid w:val="000647EC"/>
    <w:rsid w:val="0006559C"/>
    <w:rsid w:val="000669FB"/>
    <w:rsid w:val="00070D80"/>
    <w:rsid w:val="00074F79"/>
    <w:rsid w:val="000758B5"/>
    <w:rsid w:val="000761BF"/>
    <w:rsid w:val="00081188"/>
    <w:rsid w:val="00082DB3"/>
    <w:rsid w:val="0008391D"/>
    <w:rsid w:val="00084846"/>
    <w:rsid w:val="000A032E"/>
    <w:rsid w:val="000A21AE"/>
    <w:rsid w:val="000B718C"/>
    <w:rsid w:val="000C1CE8"/>
    <w:rsid w:val="000C2367"/>
    <w:rsid w:val="000C2396"/>
    <w:rsid w:val="000C5554"/>
    <w:rsid w:val="000C60EE"/>
    <w:rsid w:val="000D3D00"/>
    <w:rsid w:val="000D4DD3"/>
    <w:rsid w:val="000D5573"/>
    <w:rsid w:val="000D67E6"/>
    <w:rsid w:val="000E2419"/>
    <w:rsid w:val="000E46B8"/>
    <w:rsid w:val="000F472D"/>
    <w:rsid w:val="00100381"/>
    <w:rsid w:val="001036B3"/>
    <w:rsid w:val="0011326E"/>
    <w:rsid w:val="00115BC1"/>
    <w:rsid w:val="0012469B"/>
    <w:rsid w:val="00125648"/>
    <w:rsid w:val="00130763"/>
    <w:rsid w:val="00130CB9"/>
    <w:rsid w:val="00130E65"/>
    <w:rsid w:val="00131CF7"/>
    <w:rsid w:val="00136019"/>
    <w:rsid w:val="00141679"/>
    <w:rsid w:val="0014201C"/>
    <w:rsid w:val="00147988"/>
    <w:rsid w:val="00150E6E"/>
    <w:rsid w:val="00151955"/>
    <w:rsid w:val="00156729"/>
    <w:rsid w:val="00160491"/>
    <w:rsid w:val="00163385"/>
    <w:rsid w:val="00163B2F"/>
    <w:rsid w:val="00166479"/>
    <w:rsid w:val="0016692D"/>
    <w:rsid w:val="00176478"/>
    <w:rsid w:val="00176DD0"/>
    <w:rsid w:val="001803A1"/>
    <w:rsid w:val="001A5A5C"/>
    <w:rsid w:val="001A5DBB"/>
    <w:rsid w:val="001A68D2"/>
    <w:rsid w:val="001A771B"/>
    <w:rsid w:val="001C15FD"/>
    <w:rsid w:val="001C1A82"/>
    <w:rsid w:val="001C4870"/>
    <w:rsid w:val="001C6887"/>
    <w:rsid w:val="001D1ED7"/>
    <w:rsid w:val="001D4C9E"/>
    <w:rsid w:val="001E09DF"/>
    <w:rsid w:val="001E5688"/>
    <w:rsid w:val="001E69B2"/>
    <w:rsid w:val="001E6AA7"/>
    <w:rsid w:val="001E771B"/>
    <w:rsid w:val="001F2F95"/>
    <w:rsid w:val="001F424A"/>
    <w:rsid w:val="001F50AD"/>
    <w:rsid w:val="001F59BF"/>
    <w:rsid w:val="00200EC0"/>
    <w:rsid w:val="00201A93"/>
    <w:rsid w:val="00203CD3"/>
    <w:rsid w:val="0020401E"/>
    <w:rsid w:val="0021198B"/>
    <w:rsid w:val="002213CA"/>
    <w:rsid w:val="002230D3"/>
    <w:rsid w:val="002235A4"/>
    <w:rsid w:val="00226913"/>
    <w:rsid w:val="0023457B"/>
    <w:rsid w:val="00235A67"/>
    <w:rsid w:val="0024071D"/>
    <w:rsid w:val="0024140A"/>
    <w:rsid w:val="00260D80"/>
    <w:rsid w:val="002656E6"/>
    <w:rsid w:val="0026723D"/>
    <w:rsid w:val="00276BF3"/>
    <w:rsid w:val="00281F12"/>
    <w:rsid w:val="0028353B"/>
    <w:rsid w:val="00284A80"/>
    <w:rsid w:val="002978C2"/>
    <w:rsid w:val="002A23F2"/>
    <w:rsid w:val="002A4B20"/>
    <w:rsid w:val="002A6782"/>
    <w:rsid w:val="002B0035"/>
    <w:rsid w:val="002B660E"/>
    <w:rsid w:val="002C1B6A"/>
    <w:rsid w:val="002C31ED"/>
    <w:rsid w:val="002D2033"/>
    <w:rsid w:val="002D2E42"/>
    <w:rsid w:val="002D4E78"/>
    <w:rsid w:val="002D53F7"/>
    <w:rsid w:val="002E4393"/>
    <w:rsid w:val="002E755B"/>
    <w:rsid w:val="002F049E"/>
    <w:rsid w:val="002F25FB"/>
    <w:rsid w:val="002F33C8"/>
    <w:rsid w:val="002F6544"/>
    <w:rsid w:val="003022D2"/>
    <w:rsid w:val="00303BF5"/>
    <w:rsid w:val="0030609F"/>
    <w:rsid w:val="003066EC"/>
    <w:rsid w:val="00314B86"/>
    <w:rsid w:val="003240E9"/>
    <w:rsid w:val="00327B8E"/>
    <w:rsid w:val="00331216"/>
    <w:rsid w:val="00331C52"/>
    <w:rsid w:val="00332DE2"/>
    <w:rsid w:val="0033304F"/>
    <w:rsid w:val="00334B47"/>
    <w:rsid w:val="00335197"/>
    <w:rsid w:val="0033715D"/>
    <w:rsid w:val="003556D4"/>
    <w:rsid w:val="00355891"/>
    <w:rsid w:val="00366692"/>
    <w:rsid w:val="00367986"/>
    <w:rsid w:val="00386ADE"/>
    <w:rsid w:val="00390798"/>
    <w:rsid w:val="003933BC"/>
    <w:rsid w:val="00396D61"/>
    <w:rsid w:val="003A47F7"/>
    <w:rsid w:val="003A5284"/>
    <w:rsid w:val="003A5D46"/>
    <w:rsid w:val="003B23F8"/>
    <w:rsid w:val="003C007C"/>
    <w:rsid w:val="003C0382"/>
    <w:rsid w:val="003C3585"/>
    <w:rsid w:val="003C4C69"/>
    <w:rsid w:val="003C6D97"/>
    <w:rsid w:val="003D0E9F"/>
    <w:rsid w:val="003D0F4E"/>
    <w:rsid w:val="003D50D8"/>
    <w:rsid w:val="003E28A6"/>
    <w:rsid w:val="003E4320"/>
    <w:rsid w:val="003E5133"/>
    <w:rsid w:val="003E7A2B"/>
    <w:rsid w:val="003F174B"/>
    <w:rsid w:val="003F23AF"/>
    <w:rsid w:val="003F5D98"/>
    <w:rsid w:val="003F6E74"/>
    <w:rsid w:val="0040191E"/>
    <w:rsid w:val="00402FF3"/>
    <w:rsid w:val="00406D9E"/>
    <w:rsid w:val="00406EB7"/>
    <w:rsid w:val="00411F4B"/>
    <w:rsid w:val="00412246"/>
    <w:rsid w:val="00412B83"/>
    <w:rsid w:val="00414AD7"/>
    <w:rsid w:val="004223FF"/>
    <w:rsid w:val="004255CE"/>
    <w:rsid w:val="0042752F"/>
    <w:rsid w:val="00431FA6"/>
    <w:rsid w:val="00433907"/>
    <w:rsid w:val="00440CF0"/>
    <w:rsid w:val="00442772"/>
    <w:rsid w:val="00443FBA"/>
    <w:rsid w:val="0044481A"/>
    <w:rsid w:val="00444D45"/>
    <w:rsid w:val="0045272C"/>
    <w:rsid w:val="00453038"/>
    <w:rsid w:val="00455949"/>
    <w:rsid w:val="00460CFC"/>
    <w:rsid w:val="00465CDA"/>
    <w:rsid w:val="00467D18"/>
    <w:rsid w:val="00474ACD"/>
    <w:rsid w:val="00475573"/>
    <w:rsid w:val="00476417"/>
    <w:rsid w:val="00477197"/>
    <w:rsid w:val="00484CB4"/>
    <w:rsid w:val="004872A3"/>
    <w:rsid w:val="004961D1"/>
    <w:rsid w:val="004A2AEA"/>
    <w:rsid w:val="004A31EA"/>
    <w:rsid w:val="004A4417"/>
    <w:rsid w:val="004A48B4"/>
    <w:rsid w:val="004A5037"/>
    <w:rsid w:val="004A6DD2"/>
    <w:rsid w:val="004B48EE"/>
    <w:rsid w:val="004B58EE"/>
    <w:rsid w:val="004B5F08"/>
    <w:rsid w:val="004C01F3"/>
    <w:rsid w:val="004C3AC4"/>
    <w:rsid w:val="004C3BDA"/>
    <w:rsid w:val="004D1AD0"/>
    <w:rsid w:val="004D302F"/>
    <w:rsid w:val="004D67A2"/>
    <w:rsid w:val="004E473D"/>
    <w:rsid w:val="004E795D"/>
    <w:rsid w:val="004F24BE"/>
    <w:rsid w:val="004F3C6F"/>
    <w:rsid w:val="004F4475"/>
    <w:rsid w:val="00511199"/>
    <w:rsid w:val="005211F3"/>
    <w:rsid w:val="0052301E"/>
    <w:rsid w:val="00530E21"/>
    <w:rsid w:val="00532E36"/>
    <w:rsid w:val="005345C3"/>
    <w:rsid w:val="00534C6A"/>
    <w:rsid w:val="00537972"/>
    <w:rsid w:val="00541A4F"/>
    <w:rsid w:val="005456EB"/>
    <w:rsid w:val="00551594"/>
    <w:rsid w:val="00551597"/>
    <w:rsid w:val="00551DB5"/>
    <w:rsid w:val="00553356"/>
    <w:rsid w:val="00554A84"/>
    <w:rsid w:val="00554F13"/>
    <w:rsid w:val="00565C64"/>
    <w:rsid w:val="00572DE4"/>
    <w:rsid w:val="00574E1E"/>
    <w:rsid w:val="00583BC9"/>
    <w:rsid w:val="00584BE4"/>
    <w:rsid w:val="00585D5A"/>
    <w:rsid w:val="005877DA"/>
    <w:rsid w:val="00592D11"/>
    <w:rsid w:val="005941FC"/>
    <w:rsid w:val="00594DF7"/>
    <w:rsid w:val="005A270D"/>
    <w:rsid w:val="005A747C"/>
    <w:rsid w:val="005B209F"/>
    <w:rsid w:val="005B3F13"/>
    <w:rsid w:val="005B7320"/>
    <w:rsid w:val="005C3DA8"/>
    <w:rsid w:val="005C45CF"/>
    <w:rsid w:val="005C4B53"/>
    <w:rsid w:val="005C610E"/>
    <w:rsid w:val="005D0391"/>
    <w:rsid w:val="005D50A7"/>
    <w:rsid w:val="005D7936"/>
    <w:rsid w:val="005E05A1"/>
    <w:rsid w:val="005E5AEC"/>
    <w:rsid w:val="005F1986"/>
    <w:rsid w:val="005F2A29"/>
    <w:rsid w:val="005F3245"/>
    <w:rsid w:val="005F5729"/>
    <w:rsid w:val="0060246D"/>
    <w:rsid w:val="006033AA"/>
    <w:rsid w:val="00604F02"/>
    <w:rsid w:val="006055F5"/>
    <w:rsid w:val="00614F0D"/>
    <w:rsid w:val="00616774"/>
    <w:rsid w:val="006168AF"/>
    <w:rsid w:val="00617BDE"/>
    <w:rsid w:val="00620A73"/>
    <w:rsid w:val="00626801"/>
    <w:rsid w:val="006330CE"/>
    <w:rsid w:val="00636BF0"/>
    <w:rsid w:val="0064159D"/>
    <w:rsid w:val="00644EF3"/>
    <w:rsid w:val="00645C96"/>
    <w:rsid w:val="00656867"/>
    <w:rsid w:val="006579F2"/>
    <w:rsid w:val="00663502"/>
    <w:rsid w:val="006638EB"/>
    <w:rsid w:val="0066561F"/>
    <w:rsid w:val="0068341A"/>
    <w:rsid w:val="006849BB"/>
    <w:rsid w:val="00684C7B"/>
    <w:rsid w:val="00685C30"/>
    <w:rsid w:val="006A1D98"/>
    <w:rsid w:val="006A2CD7"/>
    <w:rsid w:val="006A51D9"/>
    <w:rsid w:val="006A6476"/>
    <w:rsid w:val="006B2DF1"/>
    <w:rsid w:val="006B34EC"/>
    <w:rsid w:val="006B5D7A"/>
    <w:rsid w:val="006B70D7"/>
    <w:rsid w:val="006C1525"/>
    <w:rsid w:val="006C4303"/>
    <w:rsid w:val="006C5E44"/>
    <w:rsid w:val="006D0865"/>
    <w:rsid w:val="006D6A9C"/>
    <w:rsid w:val="006D7B42"/>
    <w:rsid w:val="006E0336"/>
    <w:rsid w:val="006E38BB"/>
    <w:rsid w:val="006E3E19"/>
    <w:rsid w:val="006E4DE3"/>
    <w:rsid w:val="006E6FF2"/>
    <w:rsid w:val="006F05A5"/>
    <w:rsid w:val="006F0ED4"/>
    <w:rsid w:val="006F2D5D"/>
    <w:rsid w:val="006F5748"/>
    <w:rsid w:val="007014EA"/>
    <w:rsid w:val="00712A40"/>
    <w:rsid w:val="0071301F"/>
    <w:rsid w:val="00716625"/>
    <w:rsid w:val="00724276"/>
    <w:rsid w:val="0072686D"/>
    <w:rsid w:val="007301E9"/>
    <w:rsid w:val="00731F96"/>
    <w:rsid w:val="007358D1"/>
    <w:rsid w:val="00742ED0"/>
    <w:rsid w:val="00743BBD"/>
    <w:rsid w:val="00750745"/>
    <w:rsid w:val="00760110"/>
    <w:rsid w:val="007612B7"/>
    <w:rsid w:val="0076313A"/>
    <w:rsid w:val="00763FE9"/>
    <w:rsid w:val="007674E5"/>
    <w:rsid w:val="007718DB"/>
    <w:rsid w:val="0077249B"/>
    <w:rsid w:val="00773233"/>
    <w:rsid w:val="00773A5D"/>
    <w:rsid w:val="007746AC"/>
    <w:rsid w:val="00774F2E"/>
    <w:rsid w:val="00775AC7"/>
    <w:rsid w:val="00785A80"/>
    <w:rsid w:val="00787CE7"/>
    <w:rsid w:val="00795096"/>
    <w:rsid w:val="007A1402"/>
    <w:rsid w:val="007A1471"/>
    <w:rsid w:val="007A23C6"/>
    <w:rsid w:val="007A3030"/>
    <w:rsid w:val="007A44E8"/>
    <w:rsid w:val="007A7AD6"/>
    <w:rsid w:val="007A7E39"/>
    <w:rsid w:val="007B4D1A"/>
    <w:rsid w:val="007B7D8E"/>
    <w:rsid w:val="007C2315"/>
    <w:rsid w:val="007C3664"/>
    <w:rsid w:val="007C4B72"/>
    <w:rsid w:val="007C4FD2"/>
    <w:rsid w:val="007D1786"/>
    <w:rsid w:val="007D6620"/>
    <w:rsid w:val="007E1CC3"/>
    <w:rsid w:val="007E44F7"/>
    <w:rsid w:val="007E5623"/>
    <w:rsid w:val="007F62C5"/>
    <w:rsid w:val="007F660A"/>
    <w:rsid w:val="00803733"/>
    <w:rsid w:val="0080694B"/>
    <w:rsid w:val="00815117"/>
    <w:rsid w:val="0081726F"/>
    <w:rsid w:val="00826D11"/>
    <w:rsid w:val="00830923"/>
    <w:rsid w:val="00834C37"/>
    <w:rsid w:val="00835F19"/>
    <w:rsid w:val="00840487"/>
    <w:rsid w:val="0084157B"/>
    <w:rsid w:val="00861025"/>
    <w:rsid w:val="008619DE"/>
    <w:rsid w:val="008722AB"/>
    <w:rsid w:val="0087253C"/>
    <w:rsid w:val="0087611F"/>
    <w:rsid w:val="008767E5"/>
    <w:rsid w:val="00877164"/>
    <w:rsid w:val="00877791"/>
    <w:rsid w:val="0088350F"/>
    <w:rsid w:val="00894537"/>
    <w:rsid w:val="00896A01"/>
    <w:rsid w:val="00896C0E"/>
    <w:rsid w:val="008A2500"/>
    <w:rsid w:val="008A3E46"/>
    <w:rsid w:val="008A46F3"/>
    <w:rsid w:val="008A5F23"/>
    <w:rsid w:val="008B0FF5"/>
    <w:rsid w:val="008C5904"/>
    <w:rsid w:val="008C6E8E"/>
    <w:rsid w:val="008C7963"/>
    <w:rsid w:val="008D3C6C"/>
    <w:rsid w:val="008D3DB8"/>
    <w:rsid w:val="008D6EEE"/>
    <w:rsid w:val="008E0AAC"/>
    <w:rsid w:val="008E1408"/>
    <w:rsid w:val="008E18C0"/>
    <w:rsid w:val="008E1A32"/>
    <w:rsid w:val="008E3480"/>
    <w:rsid w:val="008F29D9"/>
    <w:rsid w:val="008F5625"/>
    <w:rsid w:val="008F5F70"/>
    <w:rsid w:val="00900A66"/>
    <w:rsid w:val="00901BB3"/>
    <w:rsid w:val="00901FEE"/>
    <w:rsid w:val="009026FA"/>
    <w:rsid w:val="009040F6"/>
    <w:rsid w:val="00906462"/>
    <w:rsid w:val="0091280B"/>
    <w:rsid w:val="0091425F"/>
    <w:rsid w:val="00914B32"/>
    <w:rsid w:val="00915822"/>
    <w:rsid w:val="00916DE4"/>
    <w:rsid w:val="00917CAC"/>
    <w:rsid w:val="009225BF"/>
    <w:rsid w:val="009232BD"/>
    <w:rsid w:val="00925227"/>
    <w:rsid w:val="00925596"/>
    <w:rsid w:val="00926FD0"/>
    <w:rsid w:val="009274CB"/>
    <w:rsid w:val="00931BF9"/>
    <w:rsid w:val="0093380D"/>
    <w:rsid w:val="00935AD5"/>
    <w:rsid w:val="00936130"/>
    <w:rsid w:val="00943528"/>
    <w:rsid w:val="009461C4"/>
    <w:rsid w:val="00950967"/>
    <w:rsid w:val="00954342"/>
    <w:rsid w:val="009559BD"/>
    <w:rsid w:val="00961529"/>
    <w:rsid w:val="00963299"/>
    <w:rsid w:val="00963380"/>
    <w:rsid w:val="00965325"/>
    <w:rsid w:val="009655DB"/>
    <w:rsid w:val="00974044"/>
    <w:rsid w:val="009749ED"/>
    <w:rsid w:val="00980890"/>
    <w:rsid w:val="009823AE"/>
    <w:rsid w:val="00983866"/>
    <w:rsid w:val="00983AFC"/>
    <w:rsid w:val="00985746"/>
    <w:rsid w:val="009858F2"/>
    <w:rsid w:val="00987398"/>
    <w:rsid w:val="00992C57"/>
    <w:rsid w:val="00997E09"/>
    <w:rsid w:val="009A080B"/>
    <w:rsid w:val="009A1962"/>
    <w:rsid w:val="009A25A5"/>
    <w:rsid w:val="009B4B8F"/>
    <w:rsid w:val="009B764E"/>
    <w:rsid w:val="009C28E3"/>
    <w:rsid w:val="009C5C45"/>
    <w:rsid w:val="009C5C86"/>
    <w:rsid w:val="009D17CB"/>
    <w:rsid w:val="009D37B4"/>
    <w:rsid w:val="009D6B03"/>
    <w:rsid w:val="009E35C8"/>
    <w:rsid w:val="009E3DD5"/>
    <w:rsid w:val="009E3F49"/>
    <w:rsid w:val="009E4596"/>
    <w:rsid w:val="009F2819"/>
    <w:rsid w:val="009F3381"/>
    <w:rsid w:val="009F50F9"/>
    <w:rsid w:val="009F73CF"/>
    <w:rsid w:val="00A02158"/>
    <w:rsid w:val="00A031CD"/>
    <w:rsid w:val="00A0351E"/>
    <w:rsid w:val="00A0462F"/>
    <w:rsid w:val="00A05AB2"/>
    <w:rsid w:val="00A065A1"/>
    <w:rsid w:val="00A1522A"/>
    <w:rsid w:val="00A16294"/>
    <w:rsid w:val="00A17836"/>
    <w:rsid w:val="00A21271"/>
    <w:rsid w:val="00A214CE"/>
    <w:rsid w:val="00A24095"/>
    <w:rsid w:val="00A2711A"/>
    <w:rsid w:val="00A274A5"/>
    <w:rsid w:val="00A41D60"/>
    <w:rsid w:val="00A42C61"/>
    <w:rsid w:val="00A42D2E"/>
    <w:rsid w:val="00A4649D"/>
    <w:rsid w:val="00A46F2D"/>
    <w:rsid w:val="00A53F52"/>
    <w:rsid w:val="00A54CD5"/>
    <w:rsid w:val="00A60248"/>
    <w:rsid w:val="00A62523"/>
    <w:rsid w:val="00A665E2"/>
    <w:rsid w:val="00A73679"/>
    <w:rsid w:val="00A8056D"/>
    <w:rsid w:val="00A85E08"/>
    <w:rsid w:val="00A87BB1"/>
    <w:rsid w:val="00A919EB"/>
    <w:rsid w:val="00A94FCE"/>
    <w:rsid w:val="00A970D1"/>
    <w:rsid w:val="00AA1348"/>
    <w:rsid w:val="00AA2695"/>
    <w:rsid w:val="00AA2AE0"/>
    <w:rsid w:val="00AA3CCE"/>
    <w:rsid w:val="00AA50FF"/>
    <w:rsid w:val="00AA7935"/>
    <w:rsid w:val="00AB2E32"/>
    <w:rsid w:val="00AB31C0"/>
    <w:rsid w:val="00AB3E6E"/>
    <w:rsid w:val="00AB5160"/>
    <w:rsid w:val="00AB7E75"/>
    <w:rsid w:val="00AC3FEB"/>
    <w:rsid w:val="00AC7D4C"/>
    <w:rsid w:val="00AE1F0E"/>
    <w:rsid w:val="00AE3B47"/>
    <w:rsid w:val="00AE7918"/>
    <w:rsid w:val="00AF441A"/>
    <w:rsid w:val="00B02901"/>
    <w:rsid w:val="00B0293B"/>
    <w:rsid w:val="00B03A8E"/>
    <w:rsid w:val="00B1076A"/>
    <w:rsid w:val="00B10801"/>
    <w:rsid w:val="00B10972"/>
    <w:rsid w:val="00B17CA0"/>
    <w:rsid w:val="00B26435"/>
    <w:rsid w:val="00B316CF"/>
    <w:rsid w:val="00B355A9"/>
    <w:rsid w:val="00B3661C"/>
    <w:rsid w:val="00B5101A"/>
    <w:rsid w:val="00B54690"/>
    <w:rsid w:val="00B55313"/>
    <w:rsid w:val="00B55554"/>
    <w:rsid w:val="00B6612D"/>
    <w:rsid w:val="00B735C6"/>
    <w:rsid w:val="00B745E7"/>
    <w:rsid w:val="00B76B59"/>
    <w:rsid w:val="00B825F0"/>
    <w:rsid w:val="00B84D83"/>
    <w:rsid w:val="00B8677E"/>
    <w:rsid w:val="00B94E2C"/>
    <w:rsid w:val="00B96CC6"/>
    <w:rsid w:val="00BA1670"/>
    <w:rsid w:val="00BA1EE7"/>
    <w:rsid w:val="00BB4982"/>
    <w:rsid w:val="00BC1808"/>
    <w:rsid w:val="00BD0B93"/>
    <w:rsid w:val="00BD2965"/>
    <w:rsid w:val="00BD62D4"/>
    <w:rsid w:val="00BD7D12"/>
    <w:rsid w:val="00BE796D"/>
    <w:rsid w:val="00BE7B40"/>
    <w:rsid w:val="00BF1878"/>
    <w:rsid w:val="00C01259"/>
    <w:rsid w:val="00C11D21"/>
    <w:rsid w:val="00C12659"/>
    <w:rsid w:val="00C17F54"/>
    <w:rsid w:val="00C22F66"/>
    <w:rsid w:val="00C241D5"/>
    <w:rsid w:val="00C265D6"/>
    <w:rsid w:val="00C32A58"/>
    <w:rsid w:val="00C414B9"/>
    <w:rsid w:val="00C42AE8"/>
    <w:rsid w:val="00C4450B"/>
    <w:rsid w:val="00C45048"/>
    <w:rsid w:val="00C45BDA"/>
    <w:rsid w:val="00C46915"/>
    <w:rsid w:val="00C47EA9"/>
    <w:rsid w:val="00C50AD8"/>
    <w:rsid w:val="00C54493"/>
    <w:rsid w:val="00C5458B"/>
    <w:rsid w:val="00C55E41"/>
    <w:rsid w:val="00C563CF"/>
    <w:rsid w:val="00C57759"/>
    <w:rsid w:val="00C60C93"/>
    <w:rsid w:val="00C611FB"/>
    <w:rsid w:val="00C612CA"/>
    <w:rsid w:val="00C627C5"/>
    <w:rsid w:val="00C669AF"/>
    <w:rsid w:val="00C72150"/>
    <w:rsid w:val="00C72C73"/>
    <w:rsid w:val="00C758BF"/>
    <w:rsid w:val="00C761DD"/>
    <w:rsid w:val="00C76575"/>
    <w:rsid w:val="00C779F8"/>
    <w:rsid w:val="00C77B95"/>
    <w:rsid w:val="00C8134D"/>
    <w:rsid w:val="00C81CFE"/>
    <w:rsid w:val="00C8753B"/>
    <w:rsid w:val="00C87CD2"/>
    <w:rsid w:val="00C90C93"/>
    <w:rsid w:val="00C9474E"/>
    <w:rsid w:val="00C96F3C"/>
    <w:rsid w:val="00CA02F6"/>
    <w:rsid w:val="00CA2C01"/>
    <w:rsid w:val="00CB062C"/>
    <w:rsid w:val="00CB56C8"/>
    <w:rsid w:val="00CC49A0"/>
    <w:rsid w:val="00CC6631"/>
    <w:rsid w:val="00CD0669"/>
    <w:rsid w:val="00CE0127"/>
    <w:rsid w:val="00CE0845"/>
    <w:rsid w:val="00CE4D1B"/>
    <w:rsid w:val="00CF0C47"/>
    <w:rsid w:val="00CF17DB"/>
    <w:rsid w:val="00D014A6"/>
    <w:rsid w:val="00D0245C"/>
    <w:rsid w:val="00D04B13"/>
    <w:rsid w:val="00D05667"/>
    <w:rsid w:val="00D064C4"/>
    <w:rsid w:val="00D11057"/>
    <w:rsid w:val="00D11CF2"/>
    <w:rsid w:val="00D1510B"/>
    <w:rsid w:val="00D172F8"/>
    <w:rsid w:val="00D2064F"/>
    <w:rsid w:val="00D24111"/>
    <w:rsid w:val="00D25DD3"/>
    <w:rsid w:val="00D274A5"/>
    <w:rsid w:val="00D27BC4"/>
    <w:rsid w:val="00D43536"/>
    <w:rsid w:val="00D46571"/>
    <w:rsid w:val="00D47CD7"/>
    <w:rsid w:val="00D53DFD"/>
    <w:rsid w:val="00D54C09"/>
    <w:rsid w:val="00D6256A"/>
    <w:rsid w:val="00D72758"/>
    <w:rsid w:val="00D738C3"/>
    <w:rsid w:val="00D73A13"/>
    <w:rsid w:val="00D74EE2"/>
    <w:rsid w:val="00D76016"/>
    <w:rsid w:val="00D7676E"/>
    <w:rsid w:val="00D77418"/>
    <w:rsid w:val="00D77F81"/>
    <w:rsid w:val="00D8106B"/>
    <w:rsid w:val="00D85685"/>
    <w:rsid w:val="00D8589A"/>
    <w:rsid w:val="00D86CD0"/>
    <w:rsid w:val="00D92673"/>
    <w:rsid w:val="00D93C1E"/>
    <w:rsid w:val="00D96DF9"/>
    <w:rsid w:val="00D96E02"/>
    <w:rsid w:val="00D97900"/>
    <w:rsid w:val="00DA1B7F"/>
    <w:rsid w:val="00DA6C22"/>
    <w:rsid w:val="00DA78DC"/>
    <w:rsid w:val="00DA7FA7"/>
    <w:rsid w:val="00DB1798"/>
    <w:rsid w:val="00DB3518"/>
    <w:rsid w:val="00DB7194"/>
    <w:rsid w:val="00DB78CE"/>
    <w:rsid w:val="00DC0853"/>
    <w:rsid w:val="00DD1367"/>
    <w:rsid w:val="00DD1E91"/>
    <w:rsid w:val="00DD2DC6"/>
    <w:rsid w:val="00DD2F22"/>
    <w:rsid w:val="00DD3258"/>
    <w:rsid w:val="00DD471C"/>
    <w:rsid w:val="00DE5A41"/>
    <w:rsid w:val="00DE7A16"/>
    <w:rsid w:val="00DF007E"/>
    <w:rsid w:val="00DF205F"/>
    <w:rsid w:val="00DF6EC8"/>
    <w:rsid w:val="00E03C28"/>
    <w:rsid w:val="00E14EE8"/>
    <w:rsid w:val="00E14EEB"/>
    <w:rsid w:val="00E162D6"/>
    <w:rsid w:val="00E2564E"/>
    <w:rsid w:val="00E31C60"/>
    <w:rsid w:val="00E43351"/>
    <w:rsid w:val="00E438D1"/>
    <w:rsid w:val="00E44172"/>
    <w:rsid w:val="00E5054A"/>
    <w:rsid w:val="00E50855"/>
    <w:rsid w:val="00E53187"/>
    <w:rsid w:val="00E535BB"/>
    <w:rsid w:val="00E55377"/>
    <w:rsid w:val="00E56BA4"/>
    <w:rsid w:val="00E61430"/>
    <w:rsid w:val="00E6571E"/>
    <w:rsid w:val="00E706D2"/>
    <w:rsid w:val="00E70A10"/>
    <w:rsid w:val="00E80CC2"/>
    <w:rsid w:val="00E82E44"/>
    <w:rsid w:val="00E83C58"/>
    <w:rsid w:val="00E85867"/>
    <w:rsid w:val="00E90601"/>
    <w:rsid w:val="00EA07C7"/>
    <w:rsid w:val="00EA2352"/>
    <w:rsid w:val="00EA2FA6"/>
    <w:rsid w:val="00EA3B1F"/>
    <w:rsid w:val="00EA537F"/>
    <w:rsid w:val="00EA5FB7"/>
    <w:rsid w:val="00EB42ED"/>
    <w:rsid w:val="00EB46D3"/>
    <w:rsid w:val="00EB4CD4"/>
    <w:rsid w:val="00EC2E6E"/>
    <w:rsid w:val="00EC4320"/>
    <w:rsid w:val="00EC5508"/>
    <w:rsid w:val="00EC5FB8"/>
    <w:rsid w:val="00EC7059"/>
    <w:rsid w:val="00EC7529"/>
    <w:rsid w:val="00EC7711"/>
    <w:rsid w:val="00ED2058"/>
    <w:rsid w:val="00ED29A2"/>
    <w:rsid w:val="00ED4D50"/>
    <w:rsid w:val="00EE0422"/>
    <w:rsid w:val="00EE38E5"/>
    <w:rsid w:val="00EF0A4B"/>
    <w:rsid w:val="00EF30BC"/>
    <w:rsid w:val="00EF4DD8"/>
    <w:rsid w:val="00F00162"/>
    <w:rsid w:val="00F02E4C"/>
    <w:rsid w:val="00F03E8C"/>
    <w:rsid w:val="00F040AB"/>
    <w:rsid w:val="00F068D1"/>
    <w:rsid w:val="00F11A8D"/>
    <w:rsid w:val="00F128CD"/>
    <w:rsid w:val="00F12992"/>
    <w:rsid w:val="00F13A95"/>
    <w:rsid w:val="00F13AF5"/>
    <w:rsid w:val="00F164B6"/>
    <w:rsid w:val="00F21C32"/>
    <w:rsid w:val="00F2201B"/>
    <w:rsid w:val="00F23294"/>
    <w:rsid w:val="00F254FD"/>
    <w:rsid w:val="00F26B37"/>
    <w:rsid w:val="00F33CCB"/>
    <w:rsid w:val="00F3546F"/>
    <w:rsid w:val="00F37E7F"/>
    <w:rsid w:val="00F4357C"/>
    <w:rsid w:val="00F447B6"/>
    <w:rsid w:val="00F50E96"/>
    <w:rsid w:val="00F56CEE"/>
    <w:rsid w:val="00F63BD1"/>
    <w:rsid w:val="00F6461B"/>
    <w:rsid w:val="00F8041F"/>
    <w:rsid w:val="00F81F5D"/>
    <w:rsid w:val="00F82645"/>
    <w:rsid w:val="00F85BC9"/>
    <w:rsid w:val="00F87D9C"/>
    <w:rsid w:val="00F94F65"/>
    <w:rsid w:val="00F964DF"/>
    <w:rsid w:val="00F97CAA"/>
    <w:rsid w:val="00FA1F9D"/>
    <w:rsid w:val="00FA207A"/>
    <w:rsid w:val="00FA7144"/>
    <w:rsid w:val="00FA7BB9"/>
    <w:rsid w:val="00FB0FC6"/>
    <w:rsid w:val="00FB18BA"/>
    <w:rsid w:val="00FB3F2B"/>
    <w:rsid w:val="00FC179C"/>
    <w:rsid w:val="00FD3684"/>
    <w:rsid w:val="00FD3C17"/>
    <w:rsid w:val="00FD4293"/>
    <w:rsid w:val="00FD4399"/>
    <w:rsid w:val="00FD6C68"/>
    <w:rsid w:val="00FE04B2"/>
    <w:rsid w:val="00FE16CF"/>
    <w:rsid w:val="00FE3506"/>
    <w:rsid w:val="00FF2EDB"/>
    <w:rsid w:val="00FF6B86"/>
    <w:rsid w:val="00FF76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4DE3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7A23C6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F447B6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D172F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22173"/>
  </w:style>
  <w:style w:type="paragraph" w:styleId="Footer">
    <w:name w:val="footer"/>
    <w:basedOn w:val="Normal"/>
    <w:link w:val="FooterChar"/>
    <w:uiPriority w:val="99"/>
    <w:rsid w:val="00D172F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D172F8"/>
    <w:rPr>
      <w:rFonts w:ascii="Calibri" w:hAnsi="Calibri" w:cs="Arial"/>
      <w:sz w:val="22"/>
      <w:szCs w:val="22"/>
      <w:lang w:val="en-US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3448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msolangi@yahoo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115</TotalTime>
  <Pages>14</Pages>
  <Words>2926</Words>
  <Characters>16683</Characters>
  <Application>Microsoft Office Outlook</Application>
  <DocSecurity>0</DocSecurity>
  <Lines>0</Lines>
  <Paragraphs>0</Paragraphs>
  <ScaleCrop>false</ScaleCrop>
  <Company>A.C office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M.Saddique Solangi</dc:creator>
  <cp:keywords/>
  <dc:description/>
  <cp:lastModifiedBy>Majid</cp:lastModifiedBy>
  <cp:revision>34</cp:revision>
  <cp:lastPrinted>2017-05-19T15:38:00Z</cp:lastPrinted>
  <dcterms:created xsi:type="dcterms:W3CDTF">2016-11-12T04:11:00Z</dcterms:created>
  <dcterms:modified xsi:type="dcterms:W3CDTF">2017-05-19T15:42:00Z</dcterms:modified>
</cp:coreProperties>
</file>