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EF" w:rsidRDefault="00C239EF" w:rsidP="007674E5">
      <w:pPr>
        <w:jc w:val="center"/>
        <w:rPr>
          <w:rFonts w:ascii="Book Antiqua" w:hAnsi="Book Antiqua"/>
          <w:sz w:val="56"/>
          <w:szCs w:val="56"/>
        </w:rPr>
      </w:pPr>
    </w:p>
    <w:p w:rsidR="00C239EF" w:rsidRPr="002B0035" w:rsidRDefault="00C239EF" w:rsidP="001E14EE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SHEKHANO</w:t>
      </w:r>
    </w:p>
    <w:p w:rsidR="00C239EF" w:rsidRPr="002B0035" w:rsidRDefault="00C239EF" w:rsidP="00047A9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TARAI</w:t>
      </w:r>
    </w:p>
    <w:p w:rsidR="00C239EF" w:rsidRDefault="00C239EF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C239EF" w:rsidRDefault="00C239EF" w:rsidP="007674E5">
      <w:pPr>
        <w:jc w:val="center"/>
        <w:rPr>
          <w:rFonts w:ascii="Book Antiqua" w:hAnsi="Book Antiqua"/>
          <w:sz w:val="56"/>
          <w:szCs w:val="56"/>
        </w:rPr>
      </w:pPr>
    </w:p>
    <w:p w:rsidR="00C239EF" w:rsidRDefault="00C239EF" w:rsidP="006E38BB">
      <w:pPr>
        <w:rPr>
          <w:rFonts w:ascii="Book Antiqua" w:hAnsi="Book Antiqua"/>
          <w:sz w:val="16"/>
          <w:szCs w:val="16"/>
        </w:rPr>
      </w:pPr>
    </w:p>
    <w:p w:rsidR="00C239EF" w:rsidRPr="00F447B6" w:rsidRDefault="00C239EF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743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Golo s/o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Aloo s/o Gagoo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107 &amp; other</w:t>
            </w:r>
          </w:p>
        </w:tc>
        <w:tc>
          <w:tcPr>
            <w:tcW w:w="743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Shafi Muhammad s/o  M. Malook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411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Mst. Izat Bai  &amp; other.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411 &amp; other</w:t>
            </w:r>
          </w:p>
        </w:tc>
        <w:tc>
          <w:tcPr>
            <w:tcW w:w="743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 Malook s/o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Adan Bai w/o Allahdino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 &amp; other</w:t>
            </w:r>
          </w:p>
        </w:tc>
        <w:tc>
          <w:tcPr>
            <w:tcW w:w="743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72-32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Moula Bux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Aloo s/o Soomar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375 &amp; other</w:t>
            </w:r>
          </w:p>
        </w:tc>
        <w:tc>
          <w:tcPr>
            <w:tcW w:w="743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Allah Bachayo s/o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12-14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Rano s/o Ahmed Samejo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12-14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414AD7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Saleem s/o Malro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0-6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Not 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Saleem Bheel s/o malro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0-6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0-28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BUNRT RECORD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Not 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Mashooque ali s/o Ghulam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6-21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28-5-2015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Sangi s/o Aloo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Bachayo s/o Haji Misri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Bachayo s/o Misri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Gulam Hyder s/o Mohsan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11-21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24-2-2014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Mohsin s/o Karimdino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121-09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Qurban Ali s/o Soof 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0-38 </w:t>
            </w:r>
            <w:r w:rsidRPr="00E50967">
              <w:rPr>
                <w:sz w:val="16"/>
                <w:szCs w:val="16"/>
              </w:rPr>
              <w:t>10/100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23-10-2015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Haroon s/o Ali Muhammad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349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Ali Ghulam s/o Toto 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BUNRT RECORD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Not 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Minor Gulsher s/o Khairo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Mst. Adan Bai w/o Allahdino &amp; other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67-25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Minor Gulsher s/o Khair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8,9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14-4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Maroo alias Dolo s/o Lakhadino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8,9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Allah bachayo s/o Haji Rustam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Haji Rustam s/o khair Muhammad.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393 &amp; other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12-30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17-07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Ramzan s/o Saindino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 &amp; other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Nabi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14-12-1985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Shela ram s/o Lela Ram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52-24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Minor Nawaz Ali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Kirrar shah s/o Haji Shah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232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Dilsher s/o khairo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0-18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Dhani Bux s/o Haji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Asif Ali s/o Mitho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0-37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31-1-2014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Daud s/o Allahdino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15-18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Nor Muhammad s/o M.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10-29 ¾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Nor Muhammad s/o Phul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Sikandar Ali s/o Khairo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Not 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Mst. Rasheeda d/o Rano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0-4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Mst. Madan w/o allahdino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0-18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36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77-32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 Ibrahim s/o Haji Misri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M.Ibrahim s/o Haji Mirsri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16-35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Haji misri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4-32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20-5-2015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Darhoon s/o Allah rakhyo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118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37-021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Haji misri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33-32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Abdul Rahim &amp; other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67-25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Jumoon s/o Khamiso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Nango s/o Aloo Samejo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Ameer shah s/o Haji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Ameer shah s/o Haji shah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Bachan w/o Ali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0-6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3-26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Obhayo s/o Gono.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Aali s/o Gono &amp; othe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108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463 &amp; othe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16-22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Imtiaz ali s/o Mumtaz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0-11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7-38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2-6-2008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Abdul Rahim &amp; other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67-25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Dilsher s/o Khairo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0-12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11-17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Dhani Bux s/o Haji Kalho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Ali Muhammad s/o Gono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Obhayo s/o Gono.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Aali s/o Gono &amp; other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180 &amp; other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463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16-22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Abdul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7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33-32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Abdul Rahim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67-25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murtaza s/o m. Soomar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0-72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Hassan s/o Pyaro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167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Saleh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10-3-2014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Mohsin s/o Karim Dino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71-09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Saleh s/o Allah jurrio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Not 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Gh. Hyder s/o Mohsin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Mohsin s/o Karim 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21-09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Rano s/o Achar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Mst. Adan w/o Allahdino &amp; other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   -  Do-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0-18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36 &amp; other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411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72-32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45-31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Obhayo s/o Golo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11-17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Obhayo s/o m. Golo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Aali s/o Golo &amp; other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180 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463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16-22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27-7-2014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Bago Lallo s/o Parcho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3-20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Darhoo s/o allah rakhyo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420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32-27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 Ibrahim s/o Haji Misri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Not 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Haji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Darhoon s/o Allah rakhyo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32-21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Yousif s/o Amoon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0-66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31-1-2014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Amoon s/o Ibrahim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15-30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Arbab s/o moosa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0-10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Dhani Bux s/o Haji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Ayaz ali s/o Hanif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16-12-2013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Dhani Bux s/o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Lal malook s/o Pyaro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0-51 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Mohsin s/o Karimdino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21-09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Hyder s/o Karim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0-48 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Mohsin s/o Karimdino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21-09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Khan Muhammad s/o Lolo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Manak s/o Allahdino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394 7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 Sattar s/o Abdul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0-14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Rano s/o Allahdino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Yousif s/o Amoon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0-66 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83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Amoon s/o Ibrahim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15-30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sher s/o Ismail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Dhani Bux s/o Haji Kalhoro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M.Ismail s/o Dhani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Dhani Bux s/o Haji Kalhoro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 Siddique s/o Sekhro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Ghulam Muhammad s/o ali Muhammad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8—2011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Ali Muhammad s/o Ghulam Muhammad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0-37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19-12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Jan Muhammad s/o m.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9-22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126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Haroon shah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 s/o Ali Mohd. Shah.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 bux s/o Sultan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350 &amp; other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15-18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15-23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 Soomar s/o M. Umer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0-61  ½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Siddique s/o Mevo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Soof s/o lakhadino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73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mohd. s/o Dino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Haroon shah s/o Ali Mohd. Shah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 &amp; other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349 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15-18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m.Hassan s/o Soof Maheri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Juman shah s/o Taj Muhammad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Bhago s/o holo alias khonja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Not 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Ghulam Murtaza s/o Soomar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Hassan s/o Pyaro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&amp; other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Mumtaz Ali s/o Rahim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0-38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Abdullah s/o Abdul rahim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67-25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Juma s/o Obhreyo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0-12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Mitho s/o Sakhyo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169 &amp; other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1-12-2012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Mohsin s/o Karim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Mohsin s/o Karim 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21-09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1-12-2012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Wahid ali s/o M. Jaam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Qadir Bux s/o Galoo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125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Khairo khan s/o m.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Ramzan s/o Saindino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 &amp; toher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26-27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Fateh Muhammad s/o Ali Muhammad 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Ali Muhamamd s/o Ghulam Muhammad  &amp; other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58 &amp; toehr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49-12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Hussain s/o khan Samejo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Lakhadino s/o Kahn Samejo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68 &amp; other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Obhryo s/o Jaro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0-67 &amp; toher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Mitho s/o Sanio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169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Mir Muhammad s/o M.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0-20 5/4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Siddique s/o Mitho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Mir Muhammad s/o M.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0-13 5/6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Siddique s/o Mitho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5-25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Uris s/o manak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BURNT RECORD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Not 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M. Siddique s/o Maroo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0-10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26-20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Not 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Ibrahim s/o Soomar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Not 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Ghanwar s/o Rajoo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08 &amp; toher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Maroo alias dolo s/o Lakhadino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76-17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Basar s/o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Ramzan s/o Saindino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214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Rabdino s/o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Ramzan s/o saindino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214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75-24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M. Mithan s/o Eidu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Ramzan s/o saindino &amp; other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07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Ghulam Mustafa s/o Umer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Nathan shah s/o Gul Muhammad shah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384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Mst. Ladh Bi w/o M. 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23-12-2008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Khamiso s/o Talib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377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18-25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Inconformity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Shahbaz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04993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Yosif s/o Jan Muhammad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400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11-35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Ghanwar s/o Rajoo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5-16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Aloo s/o Gagoo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25-31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Nabi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Alidino shah s/o Yousif sah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294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4-39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Nabi s/o Allah bachayo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shah s/o Yousif shah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293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14-08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Nabi s/o Allah bachayo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10-04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Shewa ram s/o Hela Ram</w:t>
            </w:r>
          </w:p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223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52-34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Khan Muhammad s/o Boolo Maheri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11-8-2008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Manak s/o Allahdino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394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17-07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Nor Muhammad s/o moosa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3-23 ¼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Noor s/o Gul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14-13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C239EF" w:rsidRDefault="00C239EF" w:rsidP="00F90825">
      <w:pPr>
        <w:rPr>
          <w:sz w:val="28"/>
          <w:szCs w:val="28"/>
        </w:rPr>
      </w:pPr>
    </w:p>
    <w:p w:rsidR="00C239EF" w:rsidRDefault="00C23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C239EF" w:rsidRPr="00E50967">
        <w:trPr>
          <w:trHeight w:val="701"/>
        </w:trPr>
        <w:tc>
          <w:tcPr>
            <w:tcW w:w="18216" w:type="dxa"/>
            <w:gridSpan w:val="19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67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239EF" w:rsidRPr="00E5096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 xml:space="preserve">Name of District:  </w:t>
            </w:r>
            <w:r w:rsidRPr="00E50967">
              <w:rPr>
                <w:b/>
                <w:bCs/>
              </w:rPr>
              <w:t xml:space="preserve">BADIN  </w:t>
            </w:r>
            <w:r w:rsidRPr="00E50967">
              <w:t xml:space="preserve">                                                                             Name of Taluka: </w:t>
            </w:r>
            <w:r w:rsidRPr="00E50967">
              <w:rPr>
                <w:b/>
                <w:bCs/>
              </w:rPr>
              <w:t>Shaheed Fazil Rahu</w:t>
            </w:r>
            <w:r w:rsidRPr="00E50967">
              <w:t xml:space="preserve">                                               Name of Deh: </w:t>
            </w:r>
            <w:r w:rsidRPr="00E50967">
              <w:rPr>
                <w:b/>
                <w:bCs/>
              </w:rPr>
              <w:t>SHEKHANO</w:t>
            </w:r>
          </w:p>
        </w:tc>
      </w:tr>
      <w:tr w:rsidR="00C239EF" w:rsidRPr="00E50967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available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of Entry Nos.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Position as per Microfilmed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VF-VII-A ( 1985-86) supplied by the Board of Revenue</w:t>
            </w:r>
          </w:p>
        </w:tc>
      </w:tr>
      <w:tr w:rsidR="00C239EF" w:rsidRPr="00E50967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Remarks/ reasons.</w:t>
            </w:r>
          </w:p>
        </w:tc>
      </w:tr>
      <w:tr w:rsidR="00C239EF" w:rsidRPr="00E5096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9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12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13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0967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15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16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17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</w:pPr>
            <w:r w:rsidRPr="00E50967">
              <w:t>19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Noor Muhammad s/o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3-23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Noor s/o Gul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Noor Muhammad s/o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7-6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122</w:t>
            </w: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Noor s/o Gul samejo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427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14-13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 </w:t>
            </w:r>
          </w:p>
        </w:tc>
      </w:tr>
      <w:tr w:rsidR="00C239EF" w:rsidRPr="00E5096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22-4-2011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</w:pPr>
            <w:r w:rsidRPr="00E50967">
              <w:t>04993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Ghulam shah s/o Yousif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00042</w:t>
            </w:r>
          </w:p>
        </w:tc>
        <w:tc>
          <w:tcPr>
            <w:tcW w:w="63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8-1-2011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127</w:t>
            </w:r>
          </w:p>
        </w:tc>
        <w:tc>
          <w:tcPr>
            <w:tcW w:w="108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14-2-1985</w:t>
            </w:r>
          </w:p>
        </w:tc>
        <w:tc>
          <w:tcPr>
            <w:tcW w:w="1620" w:type="dxa"/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Yousif shah s/o Khan Muhammad </w:t>
            </w:r>
          </w:p>
        </w:tc>
        <w:tc>
          <w:tcPr>
            <w:tcW w:w="72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254 &amp; other</w:t>
            </w:r>
          </w:p>
        </w:tc>
        <w:tc>
          <w:tcPr>
            <w:tcW w:w="810" w:type="dxa"/>
          </w:tcPr>
          <w:p w:rsidR="00C239EF" w:rsidRPr="00E50967" w:rsidRDefault="00C239EF" w:rsidP="00E50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>11-38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C239EF" w:rsidRPr="00E50967" w:rsidRDefault="00C239EF" w:rsidP="00E50967">
            <w:pPr>
              <w:spacing w:after="0" w:line="240" w:lineRule="auto"/>
              <w:rPr>
                <w:sz w:val="20"/>
                <w:szCs w:val="20"/>
              </w:rPr>
            </w:pPr>
            <w:r w:rsidRPr="00E50967">
              <w:rPr>
                <w:sz w:val="20"/>
                <w:szCs w:val="20"/>
              </w:rPr>
              <w:t xml:space="preserve">Inconformity </w:t>
            </w:r>
          </w:p>
        </w:tc>
      </w:tr>
    </w:tbl>
    <w:p w:rsidR="00C239EF" w:rsidRPr="004B5F08" w:rsidRDefault="00C239EF" w:rsidP="00F90825">
      <w:pPr>
        <w:rPr>
          <w:sz w:val="28"/>
          <w:szCs w:val="28"/>
        </w:rPr>
      </w:pPr>
    </w:p>
    <w:sectPr w:rsidR="00C239EF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EF" w:rsidRDefault="00C239EF">
      <w:r>
        <w:separator/>
      </w:r>
    </w:p>
  </w:endnote>
  <w:endnote w:type="continuationSeparator" w:id="0">
    <w:p w:rsidR="00C239EF" w:rsidRDefault="00C2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EF" w:rsidRDefault="00C239EF" w:rsidP="002A0E6A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C239EF" w:rsidRDefault="00C239EF" w:rsidP="002A0E6A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EF" w:rsidRDefault="00C239EF">
      <w:r>
        <w:separator/>
      </w:r>
    </w:p>
  </w:footnote>
  <w:footnote w:type="continuationSeparator" w:id="0">
    <w:p w:rsidR="00C239EF" w:rsidRDefault="00C23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197"/>
    <w:rsid w:val="000044BD"/>
    <w:rsid w:val="00005D02"/>
    <w:rsid w:val="00006A09"/>
    <w:rsid w:val="0001164B"/>
    <w:rsid w:val="00011CFF"/>
    <w:rsid w:val="00024367"/>
    <w:rsid w:val="000267A3"/>
    <w:rsid w:val="0002690E"/>
    <w:rsid w:val="000309A7"/>
    <w:rsid w:val="00032C5B"/>
    <w:rsid w:val="00032D76"/>
    <w:rsid w:val="000363A1"/>
    <w:rsid w:val="00037401"/>
    <w:rsid w:val="00037C1F"/>
    <w:rsid w:val="00040F95"/>
    <w:rsid w:val="000420CF"/>
    <w:rsid w:val="00047415"/>
    <w:rsid w:val="00047A98"/>
    <w:rsid w:val="000503EF"/>
    <w:rsid w:val="00056237"/>
    <w:rsid w:val="00057394"/>
    <w:rsid w:val="000600DE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04F9"/>
    <w:rsid w:val="00081188"/>
    <w:rsid w:val="00082DB3"/>
    <w:rsid w:val="0008391D"/>
    <w:rsid w:val="000844F7"/>
    <w:rsid w:val="00084846"/>
    <w:rsid w:val="000853AC"/>
    <w:rsid w:val="000A032E"/>
    <w:rsid w:val="000B0D11"/>
    <w:rsid w:val="000B718C"/>
    <w:rsid w:val="000C1CE8"/>
    <w:rsid w:val="000C2367"/>
    <w:rsid w:val="000C54F7"/>
    <w:rsid w:val="000C5554"/>
    <w:rsid w:val="000C60EE"/>
    <w:rsid w:val="000D02D0"/>
    <w:rsid w:val="000D1608"/>
    <w:rsid w:val="000D3D00"/>
    <w:rsid w:val="000D4DD3"/>
    <w:rsid w:val="000D5573"/>
    <w:rsid w:val="000D67E6"/>
    <w:rsid w:val="000E0066"/>
    <w:rsid w:val="000E2419"/>
    <w:rsid w:val="000E46B8"/>
    <w:rsid w:val="000E4EEA"/>
    <w:rsid w:val="000F1527"/>
    <w:rsid w:val="0010154A"/>
    <w:rsid w:val="00103035"/>
    <w:rsid w:val="001036B3"/>
    <w:rsid w:val="00105987"/>
    <w:rsid w:val="0011326E"/>
    <w:rsid w:val="00116687"/>
    <w:rsid w:val="00117B5F"/>
    <w:rsid w:val="0012469B"/>
    <w:rsid w:val="00125648"/>
    <w:rsid w:val="00130763"/>
    <w:rsid w:val="00130CB9"/>
    <w:rsid w:val="00131CF7"/>
    <w:rsid w:val="0014201C"/>
    <w:rsid w:val="00147988"/>
    <w:rsid w:val="00147E07"/>
    <w:rsid w:val="00150E6E"/>
    <w:rsid w:val="00151955"/>
    <w:rsid w:val="00156729"/>
    <w:rsid w:val="0015732D"/>
    <w:rsid w:val="00163385"/>
    <w:rsid w:val="00163B2F"/>
    <w:rsid w:val="00163C74"/>
    <w:rsid w:val="00164130"/>
    <w:rsid w:val="00164C3C"/>
    <w:rsid w:val="00166479"/>
    <w:rsid w:val="0016692D"/>
    <w:rsid w:val="00170CC1"/>
    <w:rsid w:val="00176478"/>
    <w:rsid w:val="00176DD0"/>
    <w:rsid w:val="001803A1"/>
    <w:rsid w:val="0018107D"/>
    <w:rsid w:val="00187B16"/>
    <w:rsid w:val="00190458"/>
    <w:rsid w:val="00191C82"/>
    <w:rsid w:val="00194C31"/>
    <w:rsid w:val="001A40DA"/>
    <w:rsid w:val="001A41C9"/>
    <w:rsid w:val="001A5A5C"/>
    <w:rsid w:val="001A5DBB"/>
    <w:rsid w:val="001A68D2"/>
    <w:rsid w:val="001A6B60"/>
    <w:rsid w:val="001A771B"/>
    <w:rsid w:val="001B7A55"/>
    <w:rsid w:val="001C15FD"/>
    <w:rsid w:val="001C1747"/>
    <w:rsid w:val="001C1A82"/>
    <w:rsid w:val="001C4870"/>
    <w:rsid w:val="001D1ED7"/>
    <w:rsid w:val="001D4C9E"/>
    <w:rsid w:val="001E09DF"/>
    <w:rsid w:val="001E14EE"/>
    <w:rsid w:val="001E5688"/>
    <w:rsid w:val="001E69B2"/>
    <w:rsid w:val="001E6AA7"/>
    <w:rsid w:val="001E771B"/>
    <w:rsid w:val="001F2F95"/>
    <w:rsid w:val="001F3AAF"/>
    <w:rsid w:val="001F41FE"/>
    <w:rsid w:val="001F424A"/>
    <w:rsid w:val="001F50AD"/>
    <w:rsid w:val="001F72BD"/>
    <w:rsid w:val="001F78EE"/>
    <w:rsid w:val="001F7BD2"/>
    <w:rsid w:val="00200B06"/>
    <w:rsid w:val="00200EC0"/>
    <w:rsid w:val="00201A93"/>
    <w:rsid w:val="0020401E"/>
    <w:rsid w:val="0021198B"/>
    <w:rsid w:val="002213CA"/>
    <w:rsid w:val="002230D3"/>
    <w:rsid w:val="002235A4"/>
    <w:rsid w:val="002244EB"/>
    <w:rsid w:val="0023457B"/>
    <w:rsid w:val="00235A67"/>
    <w:rsid w:val="00236EBD"/>
    <w:rsid w:val="0024140A"/>
    <w:rsid w:val="0026310D"/>
    <w:rsid w:val="002656E6"/>
    <w:rsid w:val="0026723D"/>
    <w:rsid w:val="002714BF"/>
    <w:rsid w:val="00274C4E"/>
    <w:rsid w:val="00281A49"/>
    <w:rsid w:val="00281F12"/>
    <w:rsid w:val="0028353B"/>
    <w:rsid w:val="00284A80"/>
    <w:rsid w:val="00294806"/>
    <w:rsid w:val="00294F9A"/>
    <w:rsid w:val="002978C2"/>
    <w:rsid w:val="002A0E6A"/>
    <w:rsid w:val="002A23F2"/>
    <w:rsid w:val="002A4B20"/>
    <w:rsid w:val="002A6782"/>
    <w:rsid w:val="002B0035"/>
    <w:rsid w:val="002B24DA"/>
    <w:rsid w:val="002B660E"/>
    <w:rsid w:val="002C1B6A"/>
    <w:rsid w:val="002C31ED"/>
    <w:rsid w:val="002D1370"/>
    <w:rsid w:val="002D2033"/>
    <w:rsid w:val="002D2E42"/>
    <w:rsid w:val="002D42C6"/>
    <w:rsid w:val="002E4393"/>
    <w:rsid w:val="002E4458"/>
    <w:rsid w:val="002E755B"/>
    <w:rsid w:val="002F049E"/>
    <w:rsid w:val="002F25FB"/>
    <w:rsid w:val="002F33C8"/>
    <w:rsid w:val="002F5546"/>
    <w:rsid w:val="002F6544"/>
    <w:rsid w:val="002F729B"/>
    <w:rsid w:val="003022D2"/>
    <w:rsid w:val="00302F93"/>
    <w:rsid w:val="00303BF5"/>
    <w:rsid w:val="003066EC"/>
    <w:rsid w:val="0030725F"/>
    <w:rsid w:val="00310651"/>
    <w:rsid w:val="00314A63"/>
    <w:rsid w:val="00314B86"/>
    <w:rsid w:val="0032099A"/>
    <w:rsid w:val="00323747"/>
    <w:rsid w:val="003240E9"/>
    <w:rsid w:val="00327B8E"/>
    <w:rsid w:val="00331216"/>
    <w:rsid w:val="00331C52"/>
    <w:rsid w:val="00332DE2"/>
    <w:rsid w:val="00334B47"/>
    <w:rsid w:val="00335197"/>
    <w:rsid w:val="0033715D"/>
    <w:rsid w:val="003376AD"/>
    <w:rsid w:val="0034689C"/>
    <w:rsid w:val="0034730B"/>
    <w:rsid w:val="003477F0"/>
    <w:rsid w:val="00347BBE"/>
    <w:rsid w:val="003556D4"/>
    <w:rsid w:val="00355891"/>
    <w:rsid w:val="00365622"/>
    <w:rsid w:val="00366692"/>
    <w:rsid w:val="00366B56"/>
    <w:rsid w:val="00367986"/>
    <w:rsid w:val="003706F5"/>
    <w:rsid w:val="00371E1D"/>
    <w:rsid w:val="00381654"/>
    <w:rsid w:val="00386ADE"/>
    <w:rsid w:val="00390798"/>
    <w:rsid w:val="003933BC"/>
    <w:rsid w:val="00396D61"/>
    <w:rsid w:val="003A47F7"/>
    <w:rsid w:val="003A5284"/>
    <w:rsid w:val="003A7BF5"/>
    <w:rsid w:val="003B23F8"/>
    <w:rsid w:val="003C007C"/>
    <w:rsid w:val="003C0382"/>
    <w:rsid w:val="003C3585"/>
    <w:rsid w:val="003C4C69"/>
    <w:rsid w:val="003D0E9F"/>
    <w:rsid w:val="003D0F4E"/>
    <w:rsid w:val="003D50D8"/>
    <w:rsid w:val="003D7172"/>
    <w:rsid w:val="003E0204"/>
    <w:rsid w:val="003E28A6"/>
    <w:rsid w:val="003E4320"/>
    <w:rsid w:val="003E5133"/>
    <w:rsid w:val="003E7A2B"/>
    <w:rsid w:val="003F0A68"/>
    <w:rsid w:val="003F174B"/>
    <w:rsid w:val="003F23AF"/>
    <w:rsid w:val="003F4B90"/>
    <w:rsid w:val="003F50CD"/>
    <w:rsid w:val="003F5D98"/>
    <w:rsid w:val="0040191E"/>
    <w:rsid w:val="00402723"/>
    <w:rsid w:val="00402FF3"/>
    <w:rsid w:val="00406D9E"/>
    <w:rsid w:val="00406EB7"/>
    <w:rsid w:val="00410CAA"/>
    <w:rsid w:val="00411F4B"/>
    <w:rsid w:val="00414AD7"/>
    <w:rsid w:val="004223FF"/>
    <w:rsid w:val="004255CE"/>
    <w:rsid w:val="0042752F"/>
    <w:rsid w:val="00431FA6"/>
    <w:rsid w:val="004321EF"/>
    <w:rsid w:val="00432236"/>
    <w:rsid w:val="00433907"/>
    <w:rsid w:val="00440CF0"/>
    <w:rsid w:val="00442772"/>
    <w:rsid w:val="00443FBA"/>
    <w:rsid w:val="0044481A"/>
    <w:rsid w:val="00444E0E"/>
    <w:rsid w:val="0045105A"/>
    <w:rsid w:val="0045272C"/>
    <w:rsid w:val="00453038"/>
    <w:rsid w:val="00460CFC"/>
    <w:rsid w:val="00465CDA"/>
    <w:rsid w:val="00467D18"/>
    <w:rsid w:val="0047301A"/>
    <w:rsid w:val="00473740"/>
    <w:rsid w:val="00474ACD"/>
    <w:rsid w:val="00476417"/>
    <w:rsid w:val="00477197"/>
    <w:rsid w:val="00484CB4"/>
    <w:rsid w:val="004872A3"/>
    <w:rsid w:val="0049539B"/>
    <w:rsid w:val="004961D1"/>
    <w:rsid w:val="004A1879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0A7F"/>
    <w:rsid w:val="004C3BDA"/>
    <w:rsid w:val="004D302F"/>
    <w:rsid w:val="004D6641"/>
    <w:rsid w:val="004D67A2"/>
    <w:rsid w:val="004E473D"/>
    <w:rsid w:val="004E795D"/>
    <w:rsid w:val="004F24BE"/>
    <w:rsid w:val="004F3C6F"/>
    <w:rsid w:val="004F4475"/>
    <w:rsid w:val="00511861"/>
    <w:rsid w:val="005211F3"/>
    <w:rsid w:val="0052301E"/>
    <w:rsid w:val="0052502E"/>
    <w:rsid w:val="00530E21"/>
    <w:rsid w:val="00533B36"/>
    <w:rsid w:val="005345C3"/>
    <w:rsid w:val="00534C6A"/>
    <w:rsid w:val="00537972"/>
    <w:rsid w:val="00541A4F"/>
    <w:rsid w:val="005456EB"/>
    <w:rsid w:val="00551594"/>
    <w:rsid w:val="00551597"/>
    <w:rsid w:val="00553356"/>
    <w:rsid w:val="00553CD0"/>
    <w:rsid w:val="00554A84"/>
    <w:rsid w:val="00554F13"/>
    <w:rsid w:val="005614AB"/>
    <w:rsid w:val="00565C64"/>
    <w:rsid w:val="00572DE4"/>
    <w:rsid w:val="00573425"/>
    <w:rsid w:val="00583BC9"/>
    <w:rsid w:val="00584BE4"/>
    <w:rsid w:val="005857F0"/>
    <w:rsid w:val="00585D5A"/>
    <w:rsid w:val="00586FEC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04AB"/>
    <w:rsid w:val="005C3DA8"/>
    <w:rsid w:val="005C45CF"/>
    <w:rsid w:val="005C4B53"/>
    <w:rsid w:val="005C592B"/>
    <w:rsid w:val="005C610E"/>
    <w:rsid w:val="005D0391"/>
    <w:rsid w:val="005D50A7"/>
    <w:rsid w:val="005D5FD4"/>
    <w:rsid w:val="005D77CA"/>
    <w:rsid w:val="005D7936"/>
    <w:rsid w:val="005D7EC1"/>
    <w:rsid w:val="005E05A1"/>
    <w:rsid w:val="005E0DB9"/>
    <w:rsid w:val="005E3092"/>
    <w:rsid w:val="005E31AD"/>
    <w:rsid w:val="005E5AEC"/>
    <w:rsid w:val="005F1986"/>
    <w:rsid w:val="005F1F1D"/>
    <w:rsid w:val="005F2A29"/>
    <w:rsid w:val="005F3245"/>
    <w:rsid w:val="005F3C3B"/>
    <w:rsid w:val="005F5729"/>
    <w:rsid w:val="005F617F"/>
    <w:rsid w:val="0060246D"/>
    <w:rsid w:val="006033AA"/>
    <w:rsid w:val="00604F02"/>
    <w:rsid w:val="006055F5"/>
    <w:rsid w:val="00614F0D"/>
    <w:rsid w:val="00616774"/>
    <w:rsid w:val="006168AF"/>
    <w:rsid w:val="00616B3A"/>
    <w:rsid w:val="00617BDE"/>
    <w:rsid w:val="00620A73"/>
    <w:rsid w:val="00620BC7"/>
    <w:rsid w:val="00626801"/>
    <w:rsid w:val="006330CE"/>
    <w:rsid w:val="00636453"/>
    <w:rsid w:val="00636BF0"/>
    <w:rsid w:val="0064159D"/>
    <w:rsid w:val="00644EF3"/>
    <w:rsid w:val="00645C96"/>
    <w:rsid w:val="00656867"/>
    <w:rsid w:val="006579F2"/>
    <w:rsid w:val="006607A3"/>
    <w:rsid w:val="00663502"/>
    <w:rsid w:val="006638EB"/>
    <w:rsid w:val="0066561F"/>
    <w:rsid w:val="00666121"/>
    <w:rsid w:val="00674C30"/>
    <w:rsid w:val="0068341A"/>
    <w:rsid w:val="006849BB"/>
    <w:rsid w:val="00684C7B"/>
    <w:rsid w:val="00685C30"/>
    <w:rsid w:val="00692594"/>
    <w:rsid w:val="006A1D98"/>
    <w:rsid w:val="006A51D9"/>
    <w:rsid w:val="006A6476"/>
    <w:rsid w:val="006A7CCD"/>
    <w:rsid w:val="006B2DF1"/>
    <w:rsid w:val="006B34EC"/>
    <w:rsid w:val="006B5D7A"/>
    <w:rsid w:val="006C1525"/>
    <w:rsid w:val="006C4303"/>
    <w:rsid w:val="006D0865"/>
    <w:rsid w:val="006D4E05"/>
    <w:rsid w:val="006D7B42"/>
    <w:rsid w:val="006E0336"/>
    <w:rsid w:val="006E2635"/>
    <w:rsid w:val="006E38BB"/>
    <w:rsid w:val="006E3E19"/>
    <w:rsid w:val="006E4DE3"/>
    <w:rsid w:val="006E6FF2"/>
    <w:rsid w:val="006F0ED4"/>
    <w:rsid w:val="006F2D5D"/>
    <w:rsid w:val="006F5748"/>
    <w:rsid w:val="0070002E"/>
    <w:rsid w:val="007014EA"/>
    <w:rsid w:val="00712A40"/>
    <w:rsid w:val="00716625"/>
    <w:rsid w:val="00716ACD"/>
    <w:rsid w:val="0072686D"/>
    <w:rsid w:val="007301E9"/>
    <w:rsid w:val="00742ED0"/>
    <w:rsid w:val="00750745"/>
    <w:rsid w:val="00755558"/>
    <w:rsid w:val="00760110"/>
    <w:rsid w:val="007602EB"/>
    <w:rsid w:val="007612B7"/>
    <w:rsid w:val="0076313A"/>
    <w:rsid w:val="007674E5"/>
    <w:rsid w:val="00770A30"/>
    <w:rsid w:val="007718DB"/>
    <w:rsid w:val="00772DFE"/>
    <w:rsid w:val="00773233"/>
    <w:rsid w:val="00773A5D"/>
    <w:rsid w:val="007746AC"/>
    <w:rsid w:val="00774F2E"/>
    <w:rsid w:val="00775AC7"/>
    <w:rsid w:val="00787CE7"/>
    <w:rsid w:val="00791DF3"/>
    <w:rsid w:val="00795096"/>
    <w:rsid w:val="007A1402"/>
    <w:rsid w:val="007A23C6"/>
    <w:rsid w:val="007A3030"/>
    <w:rsid w:val="007A44E8"/>
    <w:rsid w:val="007A7AD6"/>
    <w:rsid w:val="007A7E39"/>
    <w:rsid w:val="007B190D"/>
    <w:rsid w:val="007B3A8F"/>
    <w:rsid w:val="007B4A4A"/>
    <w:rsid w:val="007B7778"/>
    <w:rsid w:val="007B7D8E"/>
    <w:rsid w:val="007C2315"/>
    <w:rsid w:val="007C4FD2"/>
    <w:rsid w:val="007D1786"/>
    <w:rsid w:val="007D6620"/>
    <w:rsid w:val="007D74D0"/>
    <w:rsid w:val="007E1CC3"/>
    <w:rsid w:val="007E43B3"/>
    <w:rsid w:val="007E44F7"/>
    <w:rsid w:val="007E5623"/>
    <w:rsid w:val="007E7275"/>
    <w:rsid w:val="007F3A2A"/>
    <w:rsid w:val="007F62C5"/>
    <w:rsid w:val="007F660A"/>
    <w:rsid w:val="00803733"/>
    <w:rsid w:val="0080694B"/>
    <w:rsid w:val="00811424"/>
    <w:rsid w:val="00815117"/>
    <w:rsid w:val="0081726F"/>
    <w:rsid w:val="008179FE"/>
    <w:rsid w:val="00825AD0"/>
    <w:rsid w:val="0082684F"/>
    <w:rsid w:val="00826D11"/>
    <w:rsid w:val="00830923"/>
    <w:rsid w:val="00831629"/>
    <w:rsid w:val="0083430A"/>
    <w:rsid w:val="00835F19"/>
    <w:rsid w:val="00840487"/>
    <w:rsid w:val="0084157B"/>
    <w:rsid w:val="00843AE8"/>
    <w:rsid w:val="00843DD4"/>
    <w:rsid w:val="0084642D"/>
    <w:rsid w:val="0085291B"/>
    <w:rsid w:val="00853641"/>
    <w:rsid w:val="0086030A"/>
    <w:rsid w:val="008619DE"/>
    <w:rsid w:val="00871FF4"/>
    <w:rsid w:val="0087253C"/>
    <w:rsid w:val="00873949"/>
    <w:rsid w:val="00874C24"/>
    <w:rsid w:val="0087611F"/>
    <w:rsid w:val="008767E5"/>
    <w:rsid w:val="00877164"/>
    <w:rsid w:val="00877791"/>
    <w:rsid w:val="0088350F"/>
    <w:rsid w:val="00883778"/>
    <w:rsid w:val="008905A5"/>
    <w:rsid w:val="0089431D"/>
    <w:rsid w:val="00894537"/>
    <w:rsid w:val="00896A01"/>
    <w:rsid w:val="00896C0E"/>
    <w:rsid w:val="008A2500"/>
    <w:rsid w:val="008A3E46"/>
    <w:rsid w:val="008A46F3"/>
    <w:rsid w:val="008A5F23"/>
    <w:rsid w:val="008B0FF5"/>
    <w:rsid w:val="008B6D45"/>
    <w:rsid w:val="008C5904"/>
    <w:rsid w:val="008C75BF"/>
    <w:rsid w:val="008C7963"/>
    <w:rsid w:val="008D240C"/>
    <w:rsid w:val="008D3C6C"/>
    <w:rsid w:val="008D3DB8"/>
    <w:rsid w:val="008D4079"/>
    <w:rsid w:val="008D44D7"/>
    <w:rsid w:val="008D6179"/>
    <w:rsid w:val="008E0AAC"/>
    <w:rsid w:val="008E1408"/>
    <w:rsid w:val="008E18C0"/>
    <w:rsid w:val="008E1A32"/>
    <w:rsid w:val="008E3480"/>
    <w:rsid w:val="008E7EEA"/>
    <w:rsid w:val="008F29D9"/>
    <w:rsid w:val="008F3F30"/>
    <w:rsid w:val="008F5F70"/>
    <w:rsid w:val="00900A66"/>
    <w:rsid w:val="00901B5C"/>
    <w:rsid w:val="00901BB3"/>
    <w:rsid w:val="00901FEE"/>
    <w:rsid w:val="009026FA"/>
    <w:rsid w:val="009040F6"/>
    <w:rsid w:val="00906462"/>
    <w:rsid w:val="00907D48"/>
    <w:rsid w:val="0091280B"/>
    <w:rsid w:val="0091425F"/>
    <w:rsid w:val="00915822"/>
    <w:rsid w:val="00916DE4"/>
    <w:rsid w:val="00917CAC"/>
    <w:rsid w:val="00920595"/>
    <w:rsid w:val="00922446"/>
    <w:rsid w:val="009232BD"/>
    <w:rsid w:val="00923FA0"/>
    <w:rsid w:val="00925227"/>
    <w:rsid w:val="00925596"/>
    <w:rsid w:val="00926FD0"/>
    <w:rsid w:val="009311B0"/>
    <w:rsid w:val="0093222F"/>
    <w:rsid w:val="00935AD5"/>
    <w:rsid w:val="00936130"/>
    <w:rsid w:val="00937445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11A"/>
    <w:rsid w:val="00980890"/>
    <w:rsid w:val="00983866"/>
    <w:rsid w:val="00983AFC"/>
    <w:rsid w:val="00985746"/>
    <w:rsid w:val="009858F2"/>
    <w:rsid w:val="00987398"/>
    <w:rsid w:val="00992A94"/>
    <w:rsid w:val="00992C57"/>
    <w:rsid w:val="00997741"/>
    <w:rsid w:val="009A080B"/>
    <w:rsid w:val="009A1962"/>
    <w:rsid w:val="009A25A5"/>
    <w:rsid w:val="009B4B8F"/>
    <w:rsid w:val="009B6234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311E"/>
    <w:rsid w:val="00A13C45"/>
    <w:rsid w:val="00A16294"/>
    <w:rsid w:val="00A17836"/>
    <w:rsid w:val="00A21271"/>
    <w:rsid w:val="00A21FBD"/>
    <w:rsid w:val="00A2290D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55B2A"/>
    <w:rsid w:val="00A60248"/>
    <w:rsid w:val="00A62523"/>
    <w:rsid w:val="00A64051"/>
    <w:rsid w:val="00A658D6"/>
    <w:rsid w:val="00A665E2"/>
    <w:rsid w:val="00A732D0"/>
    <w:rsid w:val="00A73679"/>
    <w:rsid w:val="00A8056D"/>
    <w:rsid w:val="00A81908"/>
    <w:rsid w:val="00A85E08"/>
    <w:rsid w:val="00A8671B"/>
    <w:rsid w:val="00A87BB1"/>
    <w:rsid w:val="00A919EB"/>
    <w:rsid w:val="00A92101"/>
    <w:rsid w:val="00A9212D"/>
    <w:rsid w:val="00A94FCE"/>
    <w:rsid w:val="00A970D1"/>
    <w:rsid w:val="00AA1348"/>
    <w:rsid w:val="00AA2AE0"/>
    <w:rsid w:val="00AA3CCE"/>
    <w:rsid w:val="00AA3E12"/>
    <w:rsid w:val="00AA4382"/>
    <w:rsid w:val="00AA7935"/>
    <w:rsid w:val="00AB2D1C"/>
    <w:rsid w:val="00AB2E32"/>
    <w:rsid w:val="00AB31C0"/>
    <w:rsid w:val="00AB5160"/>
    <w:rsid w:val="00AB7E75"/>
    <w:rsid w:val="00AC17EE"/>
    <w:rsid w:val="00AC2326"/>
    <w:rsid w:val="00AC3FEB"/>
    <w:rsid w:val="00AC7D4C"/>
    <w:rsid w:val="00AD0396"/>
    <w:rsid w:val="00AD3753"/>
    <w:rsid w:val="00AD649F"/>
    <w:rsid w:val="00AE1F0E"/>
    <w:rsid w:val="00AE3B47"/>
    <w:rsid w:val="00AE471F"/>
    <w:rsid w:val="00AE518B"/>
    <w:rsid w:val="00AE7918"/>
    <w:rsid w:val="00AF3C99"/>
    <w:rsid w:val="00AF441A"/>
    <w:rsid w:val="00B01B71"/>
    <w:rsid w:val="00B0293B"/>
    <w:rsid w:val="00B03A8E"/>
    <w:rsid w:val="00B07D04"/>
    <w:rsid w:val="00B1076A"/>
    <w:rsid w:val="00B10801"/>
    <w:rsid w:val="00B10972"/>
    <w:rsid w:val="00B17CA0"/>
    <w:rsid w:val="00B25D31"/>
    <w:rsid w:val="00B26435"/>
    <w:rsid w:val="00B3027B"/>
    <w:rsid w:val="00B316CF"/>
    <w:rsid w:val="00B355A9"/>
    <w:rsid w:val="00B3661C"/>
    <w:rsid w:val="00B368DF"/>
    <w:rsid w:val="00B379DA"/>
    <w:rsid w:val="00B517FC"/>
    <w:rsid w:val="00B54690"/>
    <w:rsid w:val="00B55313"/>
    <w:rsid w:val="00B55554"/>
    <w:rsid w:val="00B55A97"/>
    <w:rsid w:val="00B6612D"/>
    <w:rsid w:val="00B735C6"/>
    <w:rsid w:val="00B73CDA"/>
    <w:rsid w:val="00B756F8"/>
    <w:rsid w:val="00B76B59"/>
    <w:rsid w:val="00B825F0"/>
    <w:rsid w:val="00B84D83"/>
    <w:rsid w:val="00B8677E"/>
    <w:rsid w:val="00B94E2C"/>
    <w:rsid w:val="00B96CC6"/>
    <w:rsid w:val="00BA1EE7"/>
    <w:rsid w:val="00BA608F"/>
    <w:rsid w:val="00BB4982"/>
    <w:rsid w:val="00BB7145"/>
    <w:rsid w:val="00BC1808"/>
    <w:rsid w:val="00BC2613"/>
    <w:rsid w:val="00BC412A"/>
    <w:rsid w:val="00BD0B93"/>
    <w:rsid w:val="00BD2965"/>
    <w:rsid w:val="00BD62D4"/>
    <w:rsid w:val="00BD7435"/>
    <w:rsid w:val="00BD7D12"/>
    <w:rsid w:val="00BE2169"/>
    <w:rsid w:val="00BE796D"/>
    <w:rsid w:val="00BE7B40"/>
    <w:rsid w:val="00BF1878"/>
    <w:rsid w:val="00C0115C"/>
    <w:rsid w:val="00C01259"/>
    <w:rsid w:val="00C0263F"/>
    <w:rsid w:val="00C11D21"/>
    <w:rsid w:val="00C12659"/>
    <w:rsid w:val="00C14142"/>
    <w:rsid w:val="00C15838"/>
    <w:rsid w:val="00C17F54"/>
    <w:rsid w:val="00C20BC0"/>
    <w:rsid w:val="00C22F66"/>
    <w:rsid w:val="00C239EF"/>
    <w:rsid w:val="00C265D6"/>
    <w:rsid w:val="00C32A58"/>
    <w:rsid w:val="00C41BF4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DD7"/>
    <w:rsid w:val="00C60C93"/>
    <w:rsid w:val="00C611FB"/>
    <w:rsid w:val="00C612CA"/>
    <w:rsid w:val="00C627C5"/>
    <w:rsid w:val="00C63E32"/>
    <w:rsid w:val="00C65344"/>
    <w:rsid w:val="00C669AF"/>
    <w:rsid w:val="00C677EA"/>
    <w:rsid w:val="00C678F7"/>
    <w:rsid w:val="00C70983"/>
    <w:rsid w:val="00C72150"/>
    <w:rsid w:val="00C72C73"/>
    <w:rsid w:val="00C746AB"/>
    <w:rsid w:val="00C758BF"/>
    <w:rsid w:val="00C761DD"/>
    <w:rsid w:val="00C76575"/>
    <w:rsid w:val="00C779F8"/>
    <w:rsid w:val="00C77B95"/>
    <w:rsid w:val="00C8134D"/>
    <w:rsid w:val="00C81CFE"/>
    <w:rsid w:val="00C8753B"/>
    <w:rsid w:val="00C8767D"/>
    <w:rsid w:val="00C87CD2"/>
    <w:rsid w:val="00C90C93"/>
    <w:rsid w:val="00C9474E"/>
    <w:rsid w:val="00CA02F6"/>
    <w:rsid w:val="00CA0872"/>
    <w:rsid w:val="00CA28FF"/>
    <w:rsid w:val="00CA2C01"/>
    <w:rsid w:val="00CA7F9A"/>
    <w:rsid w:val="00CB2F29"/>
    <w:rsid w:val="00CB36CC"/>
    <w:rsid w:val="00CB56C8"/>
    <w:rsid w:val="00CC1843"/>
    <w:rsid w:val="00CC1A39"/>
    <w:rsid w:val="00CC28F5"/>
    <w:rsid w:val="00CC49A0"/>
    <w:rsid w:val="00CC6631"/>
    <w:rsid w:val="00CD0669"/>
    <w:rsid w:val="00CD349D"/>
    <w:rsid w:val="00CE0127"/>
    <w:rsid w:val="00CE0845"/>
    <w:rsid w:val="00CE4D1B"/>
    <w:rsid w:val="00CE5161"/>
    <w:rsid w:val="00CF0C47"/>
    <w:rsid w:val="00CF1688"/>
    <w:rsid w:val="00CF17DB"/>
    <w:rsid w:val="00D00EF1"/>
    <w:rsid w:val="00D014A6"/>
    <w:rsid w:val="00D0245C"/>
    <w:rsid w:val="00D0388A"/>
    <w:rsid w:val="00D04B13"/>
    <w:rsid w:val="00D05667"/>
    <w:rsid w:val="00D064C4"/>
    <w:rsid w:val="00D11057"/>
    <w:rsid w:val="00D11780"/>
    <w:rsid w:val="00D11CF2"/>
    <w:rsid w:val="00D1510B"/>
    <w:rsid w:val="00D16CDF"/>
    <w:rsid w:val="00D24111"/>
    <w:rsid w:val="00D266A3"/>
    <w:rsid w:val="00D274A5"/>
    <w:rsid w:val="00D27BC4"/>
    <w:rsid w:val="00D43536"/>
    <w:rsid w:val="00D46571"/>
    <w:rsid w:val="00D47CD7"/>
    <w:rsid w:val="00D53DFD"/>
    <w:rsid w:val="00D55B95"/>
    <w:rsid w:val="00D60974"/>
    <w:rsid w:val="00D6256A"/>
    <w:rsid w:val="00D65BA1"/>
    <w:rsid w:val="00D71704"/>
    <w:rsid w:val="00D72758"/>
    <w:rsid w:val="00D73A13"/>
    <w:rsid w:val="00D74EE2"/>
    <w:rsid w:val="00D76016"/>
    <w:rsid w:val="00D7676E"/>
    <w:rsid w:val="00D77F81"/>
    <w:rsid w:val="00D8106B"/>
    <w:rsid w:val="00D85162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3A62"/>
    <w:rsid w:val="00DA6C22"/>
    <w:rsid w:val="00DA7FA7"/>
    <w:rsid w:val="00DB0CEA"/>
    <w:rsid w:val="00DB1798"/>
    <w:rsid w:val="00DB2734"/>
    <w:rsid w:val="00DB3518"/>
    <w:rsid w:val="00DB407A"/>
    <w:rsid w:val="00DB4152"/>
    <w:rsid w:val="00DB7194"/>
    <w:rsid w:val="00DB78CE"/>
    <w:rsid w:val="00DC0853"/>
    <w:rsid w:val="00DD07D2"/>
    <w:rsid w:val="00DD1367"/>
    <w:rsid w:val="00DD1E91"/>
    <w:rsid w:val="00DD2DC6"/>
    <w:rsid w:val="00DD3258"/>
    <w:rsid w:val="00DD394E"/>
    <w:rsid w:val="00DD471C"/>
    <w:rsid w:val="00DE03AC"/>
    <w:rsid w:val="00DE5A41"/>
    <w:rsid w:val="00DE7A16"/>
    <w:rsid w:val="00DF007E"/>
    <w:rsid w:val="00DF205F"/>
    <w:rsid w:val="00DF465D"/>
    <w:rsid w:val="00DF6EC8"/>
    <w:rsid w:val="00E03976"/>
    <w:rsid w:val="00E03C28"/>
    <w:rsid w:val="00E0549E"/>
    <w:rsid w:val="00E0582A"/>
    <w:rsid w:val="00E118D3"/>
    <w:rsid w:val="00E140A9"/>
    <w:rsid w:val="00E14EE8"/>
    <w:rsid w:val="00E14EEB"/>
    <w:rsid w:val="00E15731"/>
    <w:rsid w:val="00E162D6"/>
    <w:rsid w:val="00E21025"/>
    <w:rsid w:val="00E24FA0"/>
    <w:rsid w:val="00E2564E"/>
    <w:rsid w:val="00E31C60"/>
    <w:rsid w:val="00E32658"/>
    <w:rsid w:val="00E42281"/>
    <w:rsid w:val="00E431B1"/>
    <w:rsid w:val="00E43351"/>
    <w:rsid w:val="00E438D1"/>
    <w:rsid w:val="00E44172"/>
    <w:rsid w:val="00E5054A"/>
    <w:rsid w:val="00E50855"/>
    <w:rsid w:val="00E50967"/>
    <w:rsid w:val="00E53187"/>
    <w:rsid w:val="00E535BB"/>
    <w:rsid w:val="00E55377"/>
    <w:rsid w:val="00E56BA4"/>
    <w:rsid w:val="00E64A09"/>
    <w:rsid w:val="00E6571E"/>
    <w:rsid w:val="00E706D2"/>
    <w:rsid w:val="00E70A10"/>
    <w:rsid w:val="00E77E98"/>
    <w:rsid w:val="00E82E44"/>
    <w:rsid w:val="00E83C58"/>
    <w:rsid w:val="00E85727"/>
    <w:rsid w:val="00E85867"/>
    <w:rsid w:val="00E85FA6"/>
    <w:rsid w:val="00E90601"/>
    <w:rsid w:val="00EA07C7"/>
    <w:rsid w:val="00EA2FA6"/>
    <w:rsid w:val="00EA3B1F"/>
    <w:rsid w:val="00EA537F"/>
    <w:rsid w:val="00EA5FB7"/>
    <w:rsid w:val="00EB42ED"/>
    <w:rsid w:val="00EB46D3"/>
    <w:rsid w:val="00EB4CD4"/>
    <w:rsid w:val="00EC07F9"/>
    <w:rsid w:val="00EC4320"/>
    <w:rsid w:val="00EC5508"/>
    <w:rsid w:val="00EC5FB8"/>
    <w:rsid w:val="00EC7059"/>
    <w:rsid w:val="00EC7711"/>
    <w:rsid w:val="00ED2058"/>
    <w:rsid w:val="00ED29A2"/>
    <w:rsid w:val="00ED3FB2"/>
    <w:rsid w:val="00ED4D50"/>
    <w:rsid w:val="00EE0422"/>
    <w:rsid w:val="00EE38E5"/>
    <w:rsid w:val="00EF0A4B"/>
    <w:rsid w:val="00EF30BC"/>
    <w:rsid w:val="00EF56E0"/>
    <w:rsid w:val="00F00162"/>
    <w:rsid w:val="00F02E4C"/>
    <w:rsid w:val="00F03E8C"/>
    <w:rsid w:val="00F068D1"/>
    <w:rsid w:val="00F11A8D"/>
    <w:rsid w:val="00F12755"/>
    <w:rsid w:val="00F128CD"/>
    <w:rsid w:val="00F12992"/>
    <w:rsid w:val="00F133FC"/>
    <w:rsid w:val="00F13AF5"/>
    <w:rsid w:val="00F16129"/>
    <w:rsid w:val="00F164B6"/>
    <w:rsid w:val="00F21C32"/>
    <w:rsid w:val="00F2201B"/>
    <w:rsid w:val="00F23294"/>
    <w:rsid w:val="00F254FD"/>
    <w:rsid w:val="00F26B37"/>
    <w:rsid w:val="00F327EB"/>
    <w:rsid w:val="00F33CCB"/>
    <w:rsid w:val="00F34844"/>
    <w:rsid w:val="00F3546F"/>
    <w:rsid w:val="00F37E7F"/>
    <w:rsid w:val="00F447B6"/>
    <w:rsid w:val="00F46A49"/>
    <w:rsid w:val="00F50E96"/>
    <w:rsid w:val="00F517F8"/>
    <w:rsid w:val="00F56CEE"/>
    <w:rsid w:val="00F61058"/>
    <w:rsid w:val="00F63BD1"/>
    <w:rsid w:val="00F6461B"/>
    <w:rsid w:val="00F75515"/>
    <w:rsid w:val="00F77DC7"/>
    <w:rsid w:val="00F8041F"/>
    <w:rsid w:val="00F81D39"/>
    <w:rsid w:val="00F81F5D"/>
    <w:rsid w:val="00F82645"/>
    <w:rsid w:val="00F829A3"/>
    <w:rsid w:val="00F85BC9"/>
    <w:rsid w:val="00F87D9C"/>
    <w:rsid w:val="00F90825"/>
    <w:rsid w:val="00F94F65"/>
    <w:rsid w:val="00F964DF"/>
    <w:rsid w:val="00F97BFC"/>
    <w:rsid w:val="00F97CAA"/>
    <w:rsid w:val="00FA1F9D"/>
    <w:rsid w:val="00FA207A"/>
    <w:rsid w:val="00FA7144"/>
    <w:rsid w:val="00FB0FC6"/>
    <w:rsid w:val="00FB3F2B"/>
    <w:rsid w:val="00FC179C"/>
    <w:rsid w:val="00FC4A71"/>
    <w:rsid w:val="00FD3684"/>
    <w:rsid w:val="00FD3C17"/>
    <w:rsid w:val="00FD4293"/>
    <w:rsid w:val="00FD4399"/>
    <w:rsid w:val="00FD582D"/>
    <w:rsid w:val="00FD6373"/>
    <w:rsid w:val="00FD6C68"/>
    <w:rsid w:val="00FD7DB0"/>
    <w:rsid w:val="00FE04B2"/>
    <w:rsid w:val="00FE16CF"/>
    <w:rsid w:val="00FE3506"/>
    <w:rsid w:val="00FF5019"/>
    <w:rsid w:val="00FF6B86"/>
    <w:rsid w:val="00FF7614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10A"/>
  </w:style>
  <w:style w:type="paragraph" w:styleId="Footer">
    <w:name w:val="footer"/>
    <w:basedOn w:val="Normal"/>
    <w:link w:val="FooterChar"/>
    <w:uiPriority w:val="99"/>
    <w:rsid w:val="002A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0E6A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19</Pages>
  <Words>4507</Words>
  <Characters>25694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148</cp:revision>
  <cp:lastPrinted>2017-12-28T13:42:00Z</cp:lastPrinted>
  <dcterms:created xsi:type="dcterms:W3CDTF">2016-10-10T13:05:00Z</dcterms:created>
  <dcterms:modified xsi:type="dcterms:W3CDTF">2017-12-28T13:42:00Z</dcterms:modified>
</cp:coreProperties>
</file>