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85D" w:rsidRDefault="00A0685D" w:rsidP="00D06939">
      <w:pPr>
        <w:rPr>
          <w:rFonts w:ascii="Book Antiqua" w:hAnsi="Book Antiqua"/>
          <w:sz w:val="56"/>
          <w:szCs w:val="56"/>
        </w:rPr>
      </w:pPr>
    </w:p>
    <w:p w:rsidR="00A0685D" w:rsidRDefault="00A0685D" w:rsidP="007674E5">
      <w:pPr>
        <w:jc w:val="center"/>
        <w:rPr>
          <w:rFonts w:ascii="Book Antiqua" w:hAnsi="Book Antiqua"/>
          <w:sz w:val="56"/>
          <w:szCs w:val="56"/>
        </w:rPr>
      </w:pPr>
    </w:p>
    <w:p w:rsidR="00A0685D" w:rsidRDefault="00A0685D" w:rsidP="007674E5">
      <w:pPr>
        <w:jc w:val="center"/>
        <w:rPr>
          <w:rFonts w:ascii="Book Antiqua" w:hAnsi="Book Antiqua"/>
          <w:sz w:val="56"/>
          <w:szCs w:val="56"/>
        </w:rPr>
      </w:pPr>
    </w:p>
    <w:p w:rsidR="00A0685D" w:rsidRPr="00C3033F" w:rsidRDefault="00A0685D" w:rsidP="004C269B">
      <w:pPr>
        <w:jc w:val="center"/>
        <w:rPr>
          <w:rFonts w:ascii="Arial Black" w:hAnsi="Arial Black"/>
          <w:b/>
          <w:bCs/>
          <w:sz w:val="56"/>
          <w:szCs w:val="56"/>
        </w:rPr>
      </w:pPr>
      <w:r w:rsidRPr="00C3033F">
        <w:rPr>
          <w:rFonts w:ascii="Arial Black" w:hAnsi="Arial Black"/>
          <w:b/>
          <w:bCs/>
          <w:sz w:val="56"/>
          <w:szCs w:val="56"/>
        </w:rPr>
        <w:t>DEH NUKERJI-II</w:t>
      </w:r>
    </w:p>
    <w:p w:rsidR="00A0685D" w:rsidRPr="00C3033F" w:rsidRDefault="00A0685D" w:rsidP="00D00479">
      <w:pPr>
        <w:jc w:val="center"/>
        <w:rPr>
          <w:rFonts w:ascii="Arial Black" w:hAnsi="Arial Black"/>
          <w:b/>
          <w:bCs/>
          <w:sz w:val="56"/>
          <w:szCs w:val="56"/>
        </w:rPr>
      </w:pPr>
      <w:r w:rsidRPr="00C3033F">
        <w:rPr>
          <w:rFonts w:ascii="Arial Black" w:hAnsi="Arial Black"/>
          <w:b/>
          <w:bCs/>
          <w:sz w:val="56"/>
          <w:szCs w:val="56"/>
        </w:rPr>
        <w:t>TAPO MARRI WASAYO</w:t>
      </w:r>
    </w:p>
    <w:p w:rsidR="00A0685D" w:rsidRPr="00C3033F" w:rsidRDefault="00A0685D" w:rsidP="007674E5">
      <w:pPr>
        <w:jc w:val="center"/>
        <w:rPr>
          <w:rFonts w:ascii="Arial Black" w:hAnsi="Arial Black"/>
          <w:b/>
          <w:bCs/>
          <w:sz w:val="56"/>
          <w:szCs w:val="56"/>
        </w:rPr>
      </w:pPr>
      <w:r w:rsidRPr="00C3033F">
        <w:rPr>
          <w:rFonts w:ascii="Arial Black" w:hAnsi="Arial Black"/>
          <w:b/>
          <w:bCs/>
          <w:sz w:val="56"/>
          <w:szCs w:val="56"/>
        </w:rPr>
        <w:t>TALUKA SHAHEED FAZIL RAHU</w:t>
      </w:r>
    </w:p>
    <w:p w:rsidR="00A0685D" w:rsidRDefault="00A0685D">
      <w: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2"/>
        <w:gridCol w:w="720"/>
        <w:gridCol w:w="1224"/>
        <w:gridCol w:w="819"/>
        <w:gridCol w:w="1818"/>
        <w:gridCol w:w="855"/>
        <w:gridCol w:w="1125"/>
        <w:gridCol w:w="846"/>
        <w:gridCol w:w="711"/>
        <w:gridCol w:w="702"/>
        <w:gridCol w:w="1278"/>
        <w:gridCol w:w="693"/>
        <w:gridCol w:w="702"/>
        <w:gridCol w:w="873"/>
        <w:gridCol w:w="1620"/>
        <w:gridCol w:w="630"/>
        <w:gridCol w:w="1053"/>
        <w:gridCol w:w="846"/>
        <w:gridCol w:w="1270"/>
      </w:tblGrid>
      <w:tr w:rsidR="00A0685D" w:rsidRPr="009E2A46">
        <w:trPr>
          <w:trHeight w:val="620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E2A46">
              <w:rPr>
                <w:rFonts w:ascii="Arial Black" w:hAnsi="Arial Black"/>
                <w:sz w:val="56"/>
                <w:szCs w:val="56"/>
              </w:rPr>
              <w:br w:type="page"/>
            </w:r>
            <w:r w:rsidRPr="009E2A46">
              <w:rPr>
                <w:rFonts w:ascii="Arial Black" w:hAnsi="Arial Black"/>
                <w:sz w:val="56"/>
                <w:szCs w:val="56"/>
              </w:rPr>
              <w:br w:type="page"/>
            </w:r>
            <w:r w:rsidRPr="009E2A46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0685D" w:rsidRPr="009E2A46">
        <w:trPr>
          <w:trHeight w:val="277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Name of District:  </w:t>
            </w:r>
            <w:r w:rsidRPr="009E2A46">
              <w:rPr>
                <w:b/>
                <w:bCs/>
              </w:rPr>
              <w:t xml:space="preserve">BADIN  </w:t>
            </w:r>
            <w:r w:rsidRPr="009E2A46">
              <w:t xml:space="preserve">                                                                             Name of Taluka: </w:t>
            </w:r>
            <w:r w:rsidRPr="009E2A46">
              <w:rPr>
                <w:b/>
                <w:bCs/>
              </w:rPr>
              <w:t>Shaheed Fazil Rahu</w:t>
            </w:r>
            <w:r w:rsidRPr="009E2A46">
              <w:t xml:space="preserve">                                               Name of Deh: </w:t>
            </w:r>
            <w:r w:rsidRPr="009E2A46">
              <w:rPr>
                <w:b/>
                <w:bCs/>
              </w:rPr>
              <w:t xml:space="preserve">Nukerji-ii </w:t>
            </w:r>
          </w:p>
        </w:tc>
      </w:tr>
      <w:tr w:rsidR="00A0685D" w:rsidRPr="009E2A46">
        <w:trPr>
          <w:trHeight w:val="555"/>
        </w:trPr>
        <w:tc>
          <w:tcPr>
            <w:tcW w:w="7839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as per available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record in Mukhtiarkar office</w:t>
            </w:r>
          </w:p>
        </w:tc>
        <w:tc>
          <w:tcPr>
            <w:tcW w:w="2691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of Entry Nos.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&amp; Date of pervious Transaction</w:t>
            </w:r>
          </w:p>
        </w:tc>
        <w:tc>
          <w:tcPr>
            <w:tcW w:w="7687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as per Microfilmed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VF-VII-A ( 1985-86) supplied by the Board of Revenue</w:t>
            </w:r>
          </w:p>
        </w:tc>
      </w:tr>
      <w:tr w:rsidR="00A0685D" w:rsidRPr="009E2A46">
        <w:trPr>
          <w:trHeight w:val="1052"/>
        </w:trPr>
        <w:tc>
          <w:tcPr>
            <w:tcW w:w="432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right="-126"/>
              <w:rPr>
                <w:b/>
                <w:bCs/>
              </w:rPr>
            </w:pPr>
            <w:r w:rsidRPr="009E2A46">
              <w:rPr>
                <w:b/>
                <w:bCs/>
              </w:rPr>
              <w:t>S.#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2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(dd/mm/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yyy)</w:t>
            </w:r>
          </w:p>
        </w:tc>
        <w:tc>
          <w:tcPr>
            <w:tcW w:w="81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Name of owner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Share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Area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Entry No.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Entry No.</w:t>
            </w:r>
          </w:p>
        </w:tc>
        <w:tc>
          <w:tcPr>
            <w:tcW w:w="873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Share</w:t>
            </w:r>
          </w:p>
        </w:tc>
        <w:tc>
          <w:tcPr>
            <w:tcW w:w="1053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Area</w:t>
            </w:r>
          </w:p>
        </w:tc>
        <w:tc>
          <w:tcPr>
            <w:tcW w:w="1270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E2A46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A0685D" w:rsidRPr="009E2A46">
        <w:trPr>
          <w:trHeight w:val="261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11</w:t>
            </w:r>
          </w:p>
        </w:tc>
        <w:tc>
          <w:tcPr>
            <w:tcW w:w="693" w:type="dxa"/>
            <w:tcBorders>
              <w:lef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12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13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15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16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17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18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  <w:rPr>
                <w:lang w:bidi="ur-PK"/>
              </w:rPr>
            </w:pPr>
            <w:r w:rsidRPr="009E2A46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148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25-11-1996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Yousif S/O Ummar Khor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 xml:space="preserve">448/1.4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7-37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</w:pPr>
          </w:p>
        </w:tc>
        <w:tc>
          <w:tcPr>
            <w:tcW w:w="6292" w:type="dxa"/>
            <w:gridSpan w:val="6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Not 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149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26-11-1996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Umar S/O Yousif Khorr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261/2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Not inconformity</w:t>
            </w:r>
          </w:p>
        </w:tc>
      </w:tr>
    </w:tbl>
    <w:p w:rsidR="00A0685D" w:rsidRDefault="00A0685D"/>
    <w:p w:rsidR="00A0685D" w:rsidRDefault="00A0685D"/>
    <w:p w:rsidR="00A0685D" w:rsidRDefault="00A0685D"/>
    <w:p w:rsidR="00A0685D" w:rsidRDefault="00A0685D"/>
    <w:p w:rsidR="00A0685D" w:rsidRDefault="00A0685D"/>
    <w:p w:rsidR="00A0685D" w:rsidRDefault="00A0685D"/>
    <w:p w:rsidR="00A0685D" w:rsidRDefault="00A0685D"/>
    <w:p w:rsidR="00A0685D" w:rsidRDefault="00A0685D"/>
    <w:p w:rsidR="00A0685D" w:rsidRDefault="00A0685D"/>
    <w:p w:rsidR="00A0685D" w:rsidRDefault="00A0685D"/>
    <w:p w:rsidR="00A0685D" w:rsidRDefault="00A0685D"/>
    <w:p w:rsidR="00A0685D" w:rsidRDefault="00A0685D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2"/>
        <w:gridCol w:w="720"/>
        <w:gridCol w:w="1224"/>
        <w:gridCol w:w="819"/>
        <w:gridCol w:w="1818"/>
        <w:gridCol w:w="855"/>
        <w:gridCol w:w="1125"/>
        <w:gridCol w:w="846"/>
        <w:gridCol w:w="711"/>
        <w:gridCol w:w="702"/>
        <w:gridCol w:w="1278"/>
        <w:gridCol w:w="693"/>
        <w:gridCol w:w="702"/>
        <w:gridCol w:w="873"/>
        <w:gridCol w:w="1620"/>
        <w:gridCol w:w="630"/>
        <w:gridCol w:w="1053"/>
        <w:gridCol w:w="846"/>
        <w:gridCol w:w="1270"/>
      </w:tblGrid>
      <w:tr w:rsidR="00A0685D" w:rsidRPr="009E2A46">
        <w:trPr>
          <w:trHeight w:val="620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E2A46">
              <w:rPr>
                <w:rFonts w:ascii="Arial Black" w:hAnsi="Arial Black"/>
                <w:sz w:val="56"/>
                <w:szCs w:val="56"/>
              </w:rPr>
              <w:br w:type="page"/>
            </w:r>
            <w:r w:rsidRPr="009E2A46">
              <w:rPr>
                <w:rFonts w:ascii="Arial Black" w:hAnsi="Arial Black"/>
                <w:sz w:val="56"/>
                <w:szCs w:val="56"/>
              </w:rPr>
              <w:br w:type="page"/>
            </w:r>
            <w:r w:rsidRPr="009E2A46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0685D" w:rsidRPr="009E2A46">
        <w:trPr>
          <w:trHeight w:val="277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Name of District:  </w:t>
            </w:r>
            <w:r w:rsidRPr="009E2A46">
              <w:rPr>
                <w:b/>
                <w:bCs/>
              </w:rPr>
              <w:t xml:space="preserve">BADIN  </w:t>
            </w:r>
            <w:r w:rsidRPr="009E2A46">
              <w:t xml:space="preserve">                                                                             Name of Taluka: </w:t>
            </w:r>
            <w:r w:rsidRPr="009E2A46">
              <w:rPr>
                <w:b/>
                <w:bCs/>
              </w:rPr>
              <w:t>Shaheed Fazil Rahu</w:t>
            </w:r>
            <w:r w:rsidRPr="009E2A46">
              <w:t xml:space="preserve">                                               Name of Deh: </w:t>
            </w:r>
            <w:r w:rsidRPr="009E2A46">
              <w:rPr>
                <w:b/>
                <w:bCs/>
              </w:rPr>
              <w:t xml:space="preserve">Nukerji-ii </w:t>
            </w:r>
          </w:p>
        </w:tc>
      </w:tr>
      <w:tr w:rsidR="00A0685D" w:rsidRPr="009E2A46">
        <w:trPr>
          <w:trHeight w:val="555"/>
        </w:trPr>
        <w:tc>
          <w:tcPr>
            <w:tcW w:w="7839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as per available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record in Mukhtiarkar office</w:t>
            </w:r>
          </w:p>
        </w:tc>
        <w:tc>
          <w:tcPr>
            <w:tcW w:w="2691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of Entry Nos.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&amp; Date of pervious Transaction</w:t>
            </w:r>
          </w:p>
        </w:tc>
        <w:tc>
          <w:tcPr>
            <w:tcW w:w="7687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as per Microfilmed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VF-VII-A ( 1985-86) supplied by the Board of Revenue</w:t>
            </w:r>
          </w:p>
        </w:tc>
      </w:tr>
      <w:tr w:rsidR="00A0685D" w:rsidRPr="009E2A46">
        <w:trPr>
          <w:trHeight w:val="1052"/>
        </w:trPr>
        <w:tc>
          <w:tcPr>
            <w:tcW w:w="432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right="-126"/>
              <w:rPr>
                <w:b/>
                <w:bCs/>
              </w:rPr>
            </w:pPr>
            <w:r w:rsidRPr="009E2A46">
              <w:rPr>
                <w:b/>
                <w:bCs/>
              </w:rPr>
              <w:t>S.#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2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(dd/mm/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yyy)</w:t>
            </w:r>
          </w:p>
        </w:tc>
        <w:tc>
          <w:tcPr>
            <w:tcW w:w="81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Name of owner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Share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Area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Entry No.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Entry No.</w:t>
            </w:r>
          </w:p>
        </w:tc>
        <w:tc>
          <w:tcPr>
            <w:tcW w:w="873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Share</w:t>
            </w:r>
          </w:p>
        </w:tc>
        <w:tc>
          <w:tcPr>
            <w:tcW w:w="1053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Area</w:t>
            </w:r>
          </w:p>
        </w:tc>
        <w:tc>
          <w:tcPr>
            <w:tcW w:w="1270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E2A46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A0685D" w:rsidRPr="009E2A46">
        <w:trPr>
          <w:trHeight w:val="261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11</w:t>
            </w:r>
          </w:p>
        </w:tc>
        <w:tc>
          <w:tcPr>
            <w:tcW w:w="693" w:type="dxa"/>
            <w:tcBorders>
              <w:lef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12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13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15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16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17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18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  <w:rPr>
                <w:lang w:bidi="ur-PK"/>
              </w:rPr>
            </w:pPr>
            <w:r w:rsidRPr="009E2A46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147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Muhammad Ibrahim s/o Muhammad Ismail &amp; others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0-25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194/P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26-01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146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145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31.3.1994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31.3.1994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128</w:t>
            </w:r>
          </w:p>
        </w:tc>
        <w:tc>
          <w:tcPr>
            <w:tcW w:w="6292" w:type="dxa"/>
            <w:gridSpan w:val="6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b/>
                <w:bCs/>
                <w:sz w:val="24"/>
                <w:szCs w:val="24"/>
              </w:rPr>
              <w:t>This Entry has been kept in DEH NUKERJI-I Book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146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31.3.1994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Muhammad Ibrahim s/o Muhammad Ismail &amp; others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0-5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194/P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26-01</w:t>
            </w:r>
          </w:p>
        </w:tc>
        <w:tc>
          <w:tcPr>
            <w:tcW w:w="10378" w:type="dxa"/>
            <w:gridSpan w:val="11"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b/>
                <w:bCs/>
                <w:sz w:val="24"/>
                <w:szCs w:val="24"/>
              </w:rPr>
              <w:t>This Entry has been kept in DEH NUKERJI-I Book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145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31.3.1994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Hajran Bibi w/o Muhammad Ismail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0-03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194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26-01</w:t>
            </w:r>
          </w:p>
        </w:tc>
        <w:tc>
          <w:tcPr>
            <w:tcW w:w="10378" w:type="dxa"/>
            <w:gridSpan w:val="11"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b/>
                <w:bCs/>
                <w:sz w:val="24"/>
                <w:szCs w:val="24"/>
              </w:rPr>
              <w:t>This Entry has been kept in DEH NUKERJI-I Book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144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31.3.1994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Noor Bashar s/o Sultan Ahmad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0-65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675/1to4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16-00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 B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143A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143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31.3.1994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31.3.1994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38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Sultan Ahmed s/o Mazhar Miyan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 xml:space="preserve">675/1to4 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15-34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143 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31.3.1994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Noor Bashar s/o Sultan Ahmad &amp; others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0-35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675/1to4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16-00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 B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143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31.3.1994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38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Sultan Ahmed s/o Mazhar Miyan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 xml:space="preserve">675/1to4 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14-34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143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31.3.1994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Sultan Ahmed s/o mazhar Miyan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675/1to4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16-00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38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Sultan Ahmed s/o Mazhar Miyan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 xml:space="preserve">675/1to4 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15-34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 xml:space="preserve">Inconformity </w:t>
            </w:r>
          </w:p>
        </w:tc>
      </w:tr>
    </w:tbl>
    <w:p w:rsidR="00A0685D" w:rsidRDefault="00A0685D">
      <w: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2"/>
        <w:gridCol w:w="720"/>
        <w:gridCol w:w="1224"/>
        <w:gridCol w:w="819"/>
        <w:gridCol w:w="1818"/>
        <w:gridCol w:w="855"/>
        <w:gridCol w:w="1125"/>
        <w:gridCol w:w="846"/>
        <w:gridCol w:w="711"/>
        <w:gridCol w:w="702"/>
        <w:gridCol w:w="1278"/>
        <w:gridCol w:w="693"/>
        <w:gridCol w:w="702"/>
        <w:gridCol w:w="873"/>
        <w:gridCol w:w="1620"/>
        <w:gridCol w:w="630"/>
        <w:gridCol w:w="1053"/>
        <w:gridCol w:w="846"/>
        <w:gridCol w:w="1270"/>
      </w:tblGrid>
      <w:tr w:rsidR="00A0685D" w:rsidRPr="009E2A46">
        <w:trPr>
          <w:trHeight w:val="620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E2A46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0685D" w:rsidRPr="009E2A46">
        <w:trPr>
          <w:trHeight w:val="277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Name of District:  </w:t>
            </w:r>
            <w:r w:rsidRPr="009E2A46">
              <w:rPr>
                <w:b/>
                <w:bCs/>
              </w:rPr>
              <w:t xml:space="preserve">BADIN  </w:t>
            </w:r>
            <w:r w:rsidRPr="009E2A46">
              <w:t xml:space="preserve">                                                                             Name of Taluka: </w:t>
            </w:r>
            <w:r w:rsidRPr="009E2A46">
              <w:rPr>
                <w:b/>
                <w:bCs/>
              </w:rPr>
              <w:t>Shaheed Fazil Rahu</w:t>
            </w:r>
            <w:r w:rsidRPr="009E2A46">
              <w:t xml:space="preserve">                                               Name of Deh: </w:t>
            </w:r>
            <w:r w:rsidRPr="009E2A46">
              <w:rPr>
                <w:b/>
                <w:bCs/>
              </w:rPr>
              <w:t xml:space="preserve">Nukerji-ii </w:t>
            </w:r>
          </w:p>
        </w:tc>
      </w:tr>
      <w:tr w:rsidR="00A0685D" w:rsidRPr="009E2A46">
        <w:trPr>
          <w:trHeight w:val="555"/>
        </w:trPr>
        <w:tc>
          <w:tcPr>
            <w:tcW w:w="7839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as per available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record in Mukhtiarkar office</w:t>
            </w:r>
          </w:p>
        </w:tc>
        <w:tc>
          <w:tcPr>
            <w:tcW w:w="2691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of Entry Nos.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&amp; Date of pervious Transaction</w:t>
            </w:r>
          </w:p>
        </w:tc>
        <w:tc>
          <w:tcPr>
            <w:tcW w:w="7687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as per Microfilmed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VF-VII-A ( 1985-86) supplied by the Board of Revenue</w:t>
            </w:r>
          </w:p>
        </w:tc>
      </w:tr>
      <w:tr w:rsidR="00A0685D" w:rsidRPr="009E2A46">
        <w:trPr>
          <w:trHeight w:val="1052"/>
        </w:trPr>
        <w:tc>
          <w:tcPr>
            <w:tcW w:w="432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right="-126"/>
              <w:rPr>
                <w:b/>
                <w:bCs/>
              </w:rPr>
            </w:pPr>
            <w:r w:rsidRPr="009E2A46">
              <w:rPr>
                <w:b/>
                <w:bCs/>
              </w:rPr>
              <w:t>S.#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2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(dd/mm/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yyy)</w:t>
            </w:r>
          </w:p>
        </w:tc>
        <w:tc>
          <w:tcPr>
            <w:tcW w:w="81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Name of owner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Share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Area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Entry No.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Entry No.</w:t>
            </w:r>
          </w:p>
        </w:tc>
        <w:tc>
          <w:tcPr>
            <w:tcW w:w="873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Share</w:t>
            </w:r>
          </w:p>
        </w:tc>
        <w:tc>
          <w:tcPr>
            <w:tcW w:w="1053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Area</w:t>
            </w:r>
          </w:p>
        </w:tc>
        <w:tc>
          <w:tcPr>
            <w:tcW w:w="1270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E2A46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A0685D" w:rsidRPr="009E2A46">
        <w:trPr>
          <w:trHeight w:val="261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11</w:t>
            </w:r>
          </w:p>
        </w:tc>
        <w:tc>
          <w:tcPr>
            <w:tcW w:w="693" w:type="dxa"/>
            <w:tcBorders>
              <w:lef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12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13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15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16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17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18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  <w:rPr>
                <w:lang w:bidi="ur-PK"/>
              </w:rPr>
            </w:pPr>
            <w:r w:rsidRPr="009E2A46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142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30.3.1994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Luqman s/o Abdul Majeed</w:t>
            </w:r>
          </w:p>
          <w:p w:rsidR="00A0685D" w:rsidRPr="009E2A46" w:rsidRDefault="00A0685D" w:rsidP="009E2A46">
            <w:pPr>
              <w:spacing w:after="0" w:line="240" w:lineRule="auto"/>
            </w:pPr>
            <w:r w:rsidRPr="009E2A46">
              <w:t>(Mortgaged)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587/1to4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34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02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18.1.1989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2.4.1987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84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Luqman s/o Abdul Majeed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587/1to4 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141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23.2.1994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Muhammad Chiragh s/o Mehtab UL Din</w:t>
            </w:r>
          </w:p>
          <w:p w:rsidR="00A0685D" w:rsidRPr="009E2A46" w:rsidRDefault="00A0685D" w:rsidP="009E2A46">
            <w:pPr>
              <w:spacing w:after="0" w:line="240" w:lineRule="auto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477/1to4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159-06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85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Choudhary Muhammad Chiragh UL Din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477/1to4 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160-00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140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29.1.1994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Muhammad Siddique s/o Naem UL Din</w:t>
            </w:r>
          </w:p>
          <w:p w:rsidR="00A0685D" w:rsidRPr="009E2A46" w:rsidRDefault="00A0685D" w:rsidP="009E2A46">
            <w:pPr>
              <w:spacing w:after="0" w:line="240" w:lineRule="auto"/>
            </w:pPr>
            <w:r w:rsidRPr="009E2A46">
              <w:t>(Mortgaged)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495/2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24-00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 B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108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ind w:left="-108"/>
              <w:jc w:val="center"/>
            </w:pPr>
            <w:r w:rsidRPr="009E2A46">
              <w:t>2.5.1992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30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Zulfiqar Ali s/o Abdul Hamid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495/1to4 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139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19.1.1994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Abdul Ali s/o Roshan Ali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676/4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 B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100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107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97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18.3.1991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14.4.1992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5.3.1991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34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Roshan Ali s/o Saad Ali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676/1 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138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29.11.1993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Eman Ali s/o Umed Ali </w:t>
            </w:r>
          </w:p>
          <w:p w:rsidR="00A0685D" w:rsidRPr="009E2A46" w:rsidRDefault="00A0685D" w:rsidP="009E2A46">
            <w:pPr>
              <w:spacing w:after="0" w:line="240" w:lineRule="auto"/>
            </w:pPr>
            <w:r w:rsidRPr="009E2A46">
              <w:t>(Mortgaged)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543/1to4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 B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81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25.7.1990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-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Not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 xml:space="preserve">Inconformity 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137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8.11.1993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Muhammad Ameen s/o Nadra Khan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516/1to4&amp;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31-14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 B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17.1.1989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-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Not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 xml:space="preserve">Inconformity 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136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30.10.1993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Ahmed Ali s/o Habibullah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674/1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 B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130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17.10.1993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18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Habibullah s/o Sabit Ali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674/1&amp;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15-37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 xml:space="preserve">Inconformity 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135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30.11.1993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Bashir Ahmed s/o Qasim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637/4&amp;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6-00</w:t>
            </w:r>
          </w:p>
        </w:tc>
        <w:tc>
          <w:tcPr>
            <w:tcW w:w="711" w:type="dxa"/>
            <w:tcBorders>
              <w:left w:val="single" w:sz="18" w:space="0" w:color="auto"/>
              <w:bottom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 B</w:t>
            </w:r>
          </w:p>
        </w:tc>
        <w:tc>
          <w:tcPr>
            <w:tcW w:w="702" w:type="dxa"/>
            <w:tcBorders>
              <w:bottom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129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17.10.1993</w:t>
            </w:r>
          </w:p>
        </w:tc>
        <w:tc>
          <w:tcPr>
            <w:tcW w:w="693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  <w:tcBorders>
              <w:bottom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16</w:t>
            </w:r>
          </w:p>
        </w:tc>
        <w:tc>
          <w:tcPr>
            <w:tcW w:w="873" w:type="dxa"/>
            <w:tcBorders>
              <w:bottom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Sabit Ali s/o Yasin Mirza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  <w:tcBorders>
              <w:bottom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592/2 &amp; others</w:t>
            </w:r>
          </w:p>
        </w:tc>
        <w:tc>
          <w:tcPr>
            <w:tcW w:w="846" w:type="dxa"/>
            <w:tcBorders>
              <w:bottom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31-30</w:t>
            </w:r>
          </w:p>
        </w:tc>
        <w:tc>
          <w:tcPr>
            <w:tcW w:w="1270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</w:tbl>
    <w:p w:rsidR="00A0685D" w:rsidRDefault="00A0685D">
      <w: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2"/>
        <w:gridCol w:w="720"/>
        <w:gridCol w:w="1224"/>
        <w:gridCol w:w="819"/>
        <w:gridCol w:w="1818"/>
        <w:gridCol w:w="855"/>
        <w:gridCol w:w="1125"/>
        <w:gridCol w:w="846"/>
        <w:gridCol w:w="711"/>
        <w:gridCol w:w="702"/>
        <w:gridCol w:w="1278"/>
        <w:gridCol w:w="693"/>
        <w:gridCol w:w="702"/>
        <w:gridCol w:w="873"/>
        <w:gridCol w:w="1620"/>
        <w:gridCol w:w="630"/>
        <w:gridCol w:w="1053"/>
        <w:gridCol w:w="846"/>
        <w:gridCol w:w="1270"/>
      </w:tblGrid>
      <w:tr w:rsidR="00A0685D" w:rsidRPr="009E2A46">
        <w:trPr>
          <w:trHeight w:val="620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E2A46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0685D" w:rsidRPr="009E2A46">
        <w:trPr>
          <w:trHeight w:val="277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Name of District:  </w:t>
            </w:r>
            <w:r w:rsidRPr="009E2A46">
              <w:rPr>
                <w:b/>
                <w:bCs/>
              </w:rPr>
              <w:t xml:space="preserve">BADIN  </w:t>
            </w:r>
            <w:r w:rsidRPr="009E2A46">
              <w:t xml:space="preserve">                                                                             Name of Taluka: </w:t>
            </w:r>
            <w:r w:rsidRPr="009E2A46">
              <w:rPr>
                <w:b/>
                <w:bCs/>
              </w:rPr>
              <w:t>Shaheed Fazil Rahu</w:t>
            </w:r>
            <w:r w:rsidRPr="009E2A46">
              <w:t xml:space="preserve">                                               Name of Deh: </w:t>
            </w:r>
            <w:r w:rsidRPr="009E2A46">
              <w:rPr>
                <w:b/>
                <w:bCs/>
              </w:rPr>
              <w:t xml:space="preserve">Nukerji-ii </w:t>
            </w:r>
          </w:p>
        </w:tc>
      </w:tr>
      <w:tr w:rsidR="00A0685D" w:rsidRPr="009E2A46">
        <w:trPr>
          <w:trHeight w:val="555"/>
        </w:trPr>
        <w:tc>
          <w:tcPr>
            <w:tcW w:w="7839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as per available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record in Mukhtiarkar office</w:t>
            </w:r>
          </w:p>
        </w:tc>
        <w:tc>
          <w:tcPr>
            <w:tcW w:w="2691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of Entry Nos.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&amp; Date of pervious Transaction</w:t>
            </w:r>
          </w:p>
        </w:tc>
        <w:tc>
          <w:tcPr>
            <w:tcW w:w="7687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as per Microfilmed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VF-VII-A ( 1985-86) supplied by the Board of Revenue</w:t>
            </w:r>
          </w:p>
        </w:tc>
      </w:tr>
      <w:tr w:rsidR="00A0685D" w:rsidRPr="009E2A46">
        <w:trPr>
          <w:trHeight w:val="1052"/>
        </w:trPr>
        <w:tc>
          <w:tcPr>
            <w:tcW w:w="432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right="-126"/>
              <w:rPr>
                <w:b/>
                <w:bCs/>
              </w:rPr>
            </w:pPr>
            <w:r w:rsidRPr="009E2A46">
              <w:rPr>
                <w:b/>
                <w:bCs/>
              </w:rPr>
              <w:t>S.#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2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(dd/mm/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yyy)</w:t>
            </w:r>
          </w:p>
        </w:tc>
        <w:tc>
          <w:tcPr>
            <w:tcW w:w="81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Name of owner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Share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Area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Entry No.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Entry No.</w:t>
            </w:r>
          </w:p>
        </w:tc>
        <w:tc>
          <w:tcPr>
            <w:tcW w:w="873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Share</w:t>
            </w:r>
          </w:p>
        </w:tc>
        <w:tc>
          <w:tcPr>
            <w:tcW w:w="1053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Area</w:t>
            </w:r>
          </w:p>
        </w:tc>
        <w:tc>
          <w:tcPr>
            <w:tcW w:w="1270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E2A46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A0685D" w:rsidRPr="009E2A46">
        <w:trPr>
          <w:trHeight w:val="261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11</w:t>
            </w:r>
          </w:p>
        </w:tc>
        <w:tc>
          <w:tcPr>
            <w:tcW w:w="693" w:type="dxa"/>
            <w:tcBorders>
              <w:lef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12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13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15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16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17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18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  <w:rPr>
                <w:lang w:bidi="ur-PK"/>
              </w:rPr>
            </w:pPr>
            <w:r w:rsidRPr="009E2A46"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134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30.10.1993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Muhammad Iqbal s/o Muhammad Ibrahim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593/1.4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128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18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Habibullah s/o Sabit Ali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674/1&amp;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15-37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133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30.10.1993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Muhammad Iqbal s/o Muhammad Ifrahim</w:t>
            </w:r>
          </w:p>
          <w:p w:rsidR="00A0685D" w:rsidRPr="009E2A46" w:rsidRDefault="00A0685D" w:rsidP="009E2A46">
            <w:pPr>
              <w:spacing w:after="0" w:line="240" w:lineRule="auto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592/2.3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7-30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129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17. 10.1993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16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Sabit Ali s/o Yasin Mirza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592/2 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31-30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132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18.10.1993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Abdul Hashim s/o Muhammad Zahid UL Haque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670/3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3-37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 B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129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ind w:left="-108"/>
              <w:jc w:val="center"/>
            </w:pPr>
            <w:r w:rsidRPr="009E2A46">
              <w:t>17.10.1993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16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Sabit Ali s/o Yasin Mirza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592/2&amp;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31-30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131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18.10.1993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Habibullah s/o Sabit Ali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636/3&amp;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 B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129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17.10.1993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16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Sabit Ali s/o Yasin Mirza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592/2&amp;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31-30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130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17.10.1993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Habibullah s/o Sabit Ali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674/1&amp;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15-37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18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Habibullah s/o Sabit Ali 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674/1&amp;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15-37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 xml:space="preserve">Inconformity 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129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17.10.1993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Mirza Sabit Ali s/o Yasin Mirza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592/2&amp;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31-30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16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Sabit Ali s/o Yasin Mirza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592/2&amp;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31-30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128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17.10.1993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Muhammad Nazeer s/o Noor Muhammad Gujjar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660/3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4-11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121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Nazeer Ahmed s/o Rehmat Ali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666/2&amp;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19-31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 xml:space="preserve">Inconformity 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127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30.8.1993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Muhammad Nawaz s/o Dost Muhammad Gujjar</w:t>
            </w:r>
          </w:p>
          <w:p w:rsidR="00A0685D" w:rsidRPr="009E2A46" w:rsidRDefault="00A0685D" w:rsidP="009E2A46">
            <w:pPr>
              <w:spacing w:after="0" w:line="240" w:lineRule="auto"/>
            </w:pPr>
            <w:r w:rsidRPr="009E2A46">
              <w:t>(Mortgaged)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565/1to4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31-18</w:t>
            </w:r>
          </w:p>
        </w:tc>
        <w:tc>
          <w:tcPr>
            <w:tcW w:w="711" w:type="dxa"/>
            <w:tcBorders>
              <w:left w:val="single" w:sz="18" w:space="0" w:color="auto"/>
              <w:bottom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 B</w:t>
            </w:r>
          </w:p>
        </w:tc>
        <w:tc>
          <w:tcPr>
            <w:tcW w:w="702" w:type="dxa"/>
            <w:tcBorders>
              <w:bottom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120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14.3.1993</w:t>
            </w:r>
          </w:p>
        </w:tc>
        <w:tc>
          <w:tcPr>
            <w:tcW w:w="693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  <w:tcBorders>
              <w:bottom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94</w:t>
            </w:r>
          </w:p>
        </w:tc>
        <w:tc>
          <w:tcPr>
            <w:tcW w:w="873" w:type="dxa"/>
            <w:tcBorders>
              <w:bottom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Muhammad Nawaz s/o Dost Muhammad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  <w:tcBorders>
              <w:bottom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565/1to4&amp; others</w:t>
            </w:r>
          </w:p>
        </w:tc>
        <w:tc>
          <w:tcPr>
            <w:tcW w:w="846" w:type="dxa"/>
            <w:tcBorders>
              <w:bottom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1270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620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E2A46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0685D" w:rsidRPr="009E2A46">
        <w:trPr>
          <w:trHeight w:val="277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Name of District:  </w:t>
            </w:r>
            <w:r w:rsidRPr="009E2A46">
              <w:rPr>
                <w:b/>
                <w:bCs/>
              </w:rPr>
              <w:t xml:space="preserve">BADIN  </w:t>
            </w:r>
            <w:r w:rsidRPr="009E2A46">
              <w:t xml:space="preserve">                                                                             Name of Taluka: </w:t>
            </w:r>
            <w:r w:rsidRPr="009E2A46">
              <w:rPr>
                <w:b/>
                <w:bCs/>
              </w:rPr>
              <w:t>Shaheed Fazil Rahu</w:t>
            </w:r>
            <w:r w:rsidRPr="009E2A46">
              <w:t xml:space="preserve">                                               Name of Deh: </w:t>
            </w:r>
            <w:r w:rsidRPr="009E2A46">
              <w:rPr>
                <w:b/>
                <w:bCs/>
              </w:rPr>
              <w:t xml:space="preserve">Nukerji-ii </w:t>
            </w:r>
          </w:p>
        </w:tc>
      </w:tr>
      <w:tr w:rsidR="00A0685D" w:rsidRPr="009E2A46">
        <w:trPr>
          <w:trHeight w:val="555"/>
        </w:trPr>
        <w:tc>
          <w:tcPr>
            <w:tcW w:w="7839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as per available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record in Mukhtiarkar office</w:t>
            </w:r>
          </w:p>
        </w:tc>
        <w:tc>
          <w:tcPr>
            <w:tcW w:w="2691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of Entry Nos.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&amp; Date of pervious Transaction</w:t>
            </w:r>
          </w:p>
        </w:tc>
        <w:tc>
          <w:tcPr>
            <w:tcW w:w="7687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as per Microfilmed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VF-VII-A ( 1985-86) supplied by the Board of Revenue</w:t>
            </w:r>
          </w:p>
        </w:tc>
      </w:tr>
      <w:tr w:rsidR="00A0685D" w:rsidRPr="009E2A46">
        <w:trPr>
          <w:trHeight w:val="1052"/>
        </w:trPr>
        <w:tc>
          <w:tcPr>
            <w:tcW w:w="432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right="-126"/>
              <w:rPr>
                <w:b/>
                <w:bCs/>
              </w:rPr>
            </w:pPr>
            <w:r w:rsidRPr="009E2A46">
              <w:rPr>
                <w:b/>
                <w:bCs/>
              </w:rPr>
              <w:t>S.#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2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(dd/mm/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yyy)</w:t>
            </w:r>
          </w:p>
        </w:tc>
        <w:tc>
          <w:tcPr>
            <w:tcW w:w="81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Name of owner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Share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Area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Entry No.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Entry No.</w:t>
            </w:r>
          </w:p>
        </w:tc>
        <w:tc>
          <w:tcPr>
            <w:tcW w:w="873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Share</w:t>
            </w:r>
          </w:p>
        </w:tc>
        <w:tc>
          <w:tcPr>
            <w:tcW w:w="1053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Area</w:t>
            </w:r>
          </w:p>
        </w:tc>
        <w:tc>
          <w:tcPr>
            <w:tcW w:w="1270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E2A46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A0685D" w:rsidRPr="009E2A46">
        <w:trPr>
          <w:trHeight w:val="261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11</w:t>
            </w:r>
          </w:p>
        </w:tc>
        <w:tc>
          <w:tcPr>
            <w:tcW w:w="693" w:type="dxa"/>
            <w:tcBorders>
              <w:lef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12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13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15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16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17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18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  <w:rPr>
                <w:lang w:bidi="ur-PK"/>
              </w:rPr>
            </w:pPr>
            <w:r w:rsidRPr="009E2A46"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126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28.6.1993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Sadique Hussain s/o Dost Muhammad </w:t>
            </w:r>
          </w:p>
          <w:p w:rsidR="00A0685D" w:rsidRPr="009E2A46" w:rsidRDefault="00A0685D" w:rsidP="009E2A46">
            <w:pPr>
              <w:spacing w:after="0" w:line="240" w:lineRule="auto"/>
            </w:pPr>
            <w:r w:rsidRPr="009E2A46">
              <w:t>(Mortgaged)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567/1to4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31-28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69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5.3.1990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53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Sadique s/o Dost Muhammad 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567/1to4 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125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24.5.1993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Abdul Rab s/o Abdul Aleem</w:t>
            </w:r>
          </w:p>
          <w:p w:rsidR="00A0685D" w:rsidRPr="009E2A46" w:rsidRDefault="00A0685D" w:rsidP="009E2A46">
            <w:pPr>
              <w:spacing w:after="0" w:line="240" w:lineRule="auto"/>
            </w:pPr>
            <w:r w:rsidRPr="009E2A46">
              <w:t>(Mortgaged)</w:t>
            </w:r>
          </w:p>
          <w:p w:rsidR="00A0685D" w:rsidRPr="009E2A46" w:rsidRDefault="00A0685D" w:rsidP="009E2A46">
            <w:pPr>
              <w:spacing w:after="0" w:line="240" w:lineRule="auto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627/1to4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24-00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69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5.3.1990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53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Abdul Rab s/o Abdul Aleem 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627/1 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31-26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19.4.1993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Abdul Sattar s/o Ghous UL Din</w:t>
            </w:r>
          </w:p>
          <w:p w:rsidR="00A0685D" w:rsidRPr="009E2A46" w:rsidRDefault="00A0685D" w:rsidP="009E2A46">
            <w:pPr>
              <w:spacing w:after="0" w:line="240" w:lineRule="auto"/>
            </w:pPr>
            <w:r w:rsidRPr="009E2A46">
              <w:t>(Mortgaged)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0-25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420/3&amp;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118-04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ind w:left="-108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66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Abdul Sattar s/o Ghous uL Din &amp; others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0-50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420/3&amp;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118-04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123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19.4.1993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Jameel Khan s/o Abdul Khaleel Khan (Mortgaged)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0-25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420/3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118-04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 B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12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ind w:left="-108"/>
              <w:jc w:val="center"/>
            </w:pPr>
            <w:r w:rsidRPr="009E2A46">
              <w:t>6.4.1989</w:t>
            </w:r>
          </w:p>
          <w:p w:rsidR="00A0685D" w:rsidRPr="009E2A46" w:rsidRDefault="00A0685D" w:rsidP="009E2A46">
            <w:pPr>
              <w:spacing w:after="0" w:line="240" w:lineRule="auto"/>
              <w:ind w:left="-108"/>
              <w:jc w:val="center"/>
            </w:pPr>
            <w:r w:rsidRPr="009E2A46">
              <w:t>6.4.1989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66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Abdul Sattar s/o Ghous uL Din &amp; others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0-50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420/3 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118-04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14.3.1992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Dost Muhammad s/o Mehndi Khan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606/1to4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28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Dost Muhammad s/o Muhammad Khan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606/1to4 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 xml:space="preserve">Inconformity 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121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14.3.1993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Sadique Hussain s/o Dost Muhammad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567/1to4&amp;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31-28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44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Sadique s/o Dost Muhammad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567/1to4 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</w:tbl>
    <w:p w:rsidR="00A0685D" w:rsidRDefault="00A0685D">
      <w: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2"/>
        <w:gridCol w:w="720"/>
        <w:gridCol w:w="1224"/>
        <w:gridCol w:w="819"/>
        <w:gridCol w:w="1818"/>
        <w:gridCol w:w="855"/>
        <w:gridCol w:w="1125"/>
        <w:gridCol w:w="846"/>
        <w:gridCol w:w="711"/>
        <w:gridCol w:w="702"/>
        <w:gridCol w:w="1278"/>
        <w:gridCol w:w="693"/>
        <w:gridCol w:w="702"/>
        <w:gridCol w:w="873"/>
        <w:gridCol w:w="1620"/>
        <w:gridCol w:w="630"/>
        <w:gridCol w:w="1053"/>
        <w:gridCol w:w="846"/>
        <w:gridCol w:w="1270"/>
      </w:tblGrid>
      <w:tr w:rsidR="00A0685D" w:rsidRPr="009E2A46">
        <w:trPr>
          <w:trHeight w:val="620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E2A46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0685D" w:rsidRPr="009E2A46">
        <w:trPr>
          <w:trHeight w:val="277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Name of District:  </w:t>
            </w:r>
            <w:r w:rsidRPr="009E2A46">
              <w:rPr>
                <w:b/>
                <w:bCs/>
              </w:rPr>
              <w:t xml:space="preserve">BADIN  </w:t>
            </w:r>
            <w:r w:rsidRPr="009E2A46">
              <w:t xml:space="preserve">                                                                             Name of Taluka: </w:t>
            </w:r>
            <w:r w:rsidRPr="009E2A46">
              <w:rPr>
                <w:b/>
                <w:bCs/>
              </w:rPr>
              <w:t>Shaheed Fazil Rahu</w:t>
            </w:r>
            <w:r w:rsidRPr="009E2A46">
              <w:t xml:space="preserve">                                               Name of Deh: </w:t>
            </w:r>
            <w:r w:rsidRPr="009E2A46">
              <w:rPr>
                <w:b/>
                <w:bCs/>
              </w:rPr>
              <w:t xml:space="preserve">Nukerji-ii </w:t>
            </w:r>
          </w:p>
        </w:tc>
      </w:tr>
      <w:tr w:rsidR="00A0685D" w:rsidRPr="009E2A46">
        <w:trPr>
          <w:trHeight w:val="555"/>
        </w:trPr>
        <w:tc>
          <w:tcPr>
            <w:tcW w:w="7839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as per available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record in Mukhtiarkar office</w:t>
            </w:r>
          </w:p>
        </w:tc>
        <w:tc>
          <w:tcPr>
            <w:tcW w:w="2691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of Entry Nos.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&amp; Date of pervious Transaction</w:t>
            </w:r>
          </w:p>
        </w:tc>
        <w:tc>
          <w:tcPr>
            <w:tcW w:w="7687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as per Microfilmed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VF-VII-A ( 1985-86) supplied by the Board of Revenue</w:t>
            </w:r>
          </w:p>
        </w:tc>
      </w:tr>
      <w:tr w:rsidR="00A0685D" w:rsidRPr="009E2A46">
        <w:trPr>
          <w:trHeight w:val="1052"/>
        </w:trPr>
        <w:tc>
          <w:tcPr>
            <w:tcW w:w="432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right="-126"/>
              <w:rPr>
                <w:b/>
                <w:bCs/>
              </w:rPr>
            </w:pPr>
            <w:r w:rsidRPr="009E2A46">
              <w:rPr>
                <w:b/>
                <w:bCs/>
              </w:rPr>
              <w:t>S.#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2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(dd/mm/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yyy)</w:t>
            </w:r>
          </w:p>
        </w:tc>
        <w:tc>
          <w:tcPr>
            <w:tcW w:w="81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Name of owner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Share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Area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Entry No.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Entry No.</w:t>
            </w:r>
          </w:p>
        </w:tc>
        <w:tc>
          <w:tcPr>
            <w:tcW w:w="873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Share</w:t>
            </w:r>
          </w:p>
        </w:tc>
        <w:tc>
          <w:tcPr>
            <w:tcW w:w="1053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Area</w:t>
            </w:r>
          </w:p>
        </w:tc>
        <w:tc>
          <w:tcPr>
            <w:tcW w:w="1270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E2A46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A0685D" w:rsidRPr="009E2A46">
        <w:trPr>
          <w:trHeight w:val="261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11</w:t>
            </w:r>
          </w:p>
        </w:tc>
        <w:tc>
          <w:tcPr>
            <w:tcW w:w="693" w:type="dxa"/>
            <w:tcBorders>
              <w:lef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12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13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15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16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17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18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  <w:rPr>
                <w:lang w:bidi="ur-PK"/>
              </w:rPr>
            </w:pPr>
            <w:r w:rsidRPr="009E2A46"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14.3.1993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Muhammad Nawaz s/o Dost Muhammad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565/1to4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31-18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94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Muhammad Nawaz s/o Dost Muhammad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565/1to4&amp;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119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12.11.1992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Warayo s/o Punhoon Shikari</w:t>
            </w:r>
          </w:p>
          <w:p w:rsidR="00A0685D" w:rsidRPr="009E2A46" w:rsidRDefault="00A0685D" w:rsidP="009E2A46">
            <w:pPr>
              <w:spacing w:after="0" w:line="240" w:lineRule="auto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413/1.2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-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Not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118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12.11.1992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Chibbar s/o Dost Muhammad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430/1.2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ind w:left="-108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-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 xml:space="preserve">Not 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117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12.11.1992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Mst, Khadija Begum w/o Ibrahim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495/1.4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 B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108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ind w:left="-108"/>
              <w:jc w:val="center"/>
            </w:pPr>
            <w:r w:rsidRPr="009E2A46">
              <w:t>2.5.1992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30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Zulfiqar Ali s/o Abdul Hamid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495/1to4 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116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8.11.1992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Jamshed Ali s/o Ali Muhammad &amp; others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0-34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541/1to4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-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Not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 xml:space="preserve">Inconformity 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115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8.11.1992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Ali Muhammad s/o Jumma Khor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581/1.2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7-27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-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Not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114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26.10.1992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Rabban s/o Basar Bheel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438/4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3-37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-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Not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 xml:space="preserve">Inconformity 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113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16.8.1992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Ghulam Nabi s/o Taj Muhammad Gujjar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617/1to4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21-17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75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Ghulam Nabi s/o Taj Muhammad 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617/1 A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23-37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 xml:space="preserve">Inconformity 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16.8.1992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Ghulam Rasool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617/1to4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21-17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74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Ghulam Rasool s/o Taj Muhammad Gujjar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 xml:space="preserve">617/1 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21-17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 xml:space="preserve">Inconformity </w:t>
            </w:r>
          </w:p>
        </w:tc>
      </w:tr>
      <w:tr w:rsidR="00A0685D" w:rsidRPr="009E2A46">
        <w:trPr>
          <w:trHeight w:val="620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E2A46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0685D" w:rsidRPr="009E2A46">
        <w:trPr>
          <w:trHeight w:val="277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Name of District:  </w:t>
            </w:r>
            <w:r w:rsidRPr="009E2A46">
              <w:rPr>
                <w:b/>
                <w:bCs/>
              </w:rPr>
              <w:t xml:space="preserve">BADIN  </w:t>
            </w:r>
            <w:r w:rsidRPr="009E2A46">
              <w:t xml:space="preserve">                                                                             Name of Taluka: </w:t>
            </w:r>
            <w:r w:rsidRPr="009E2A46">
              <w:rPr>
                <w:b/>
                <w:bCs/>
              </w:rPr>
              <w:t>Shaheed Fazil Rahu</w:t>
            </w:r>
            <w:r w:rsidRPr="009E2A46">
              <w:t xml:space="preserve">                                               Name of Deh: </w:t>
            </w:r>
            <w:r w:rsidRPr="009E2A46">
              <w:rPr>
                <w:b/>
                <w:bCs/>
              </w:rPr>
              <w:t xml:space="preserve">Nukerji-ii </w:t>
            </w:r>
          </w:p>
        </w:tc>
      </w:tr>
      <w:tr w:rsidR="00A0685D" w:rsidRPr="009E2A46">
        <w:trPr>
          <w:trHeight w:val="555"/>
        </w:trPr>
        <w:tc>
          <w:tcPr>
            <w:tcW w:w="7839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as per available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record in Mukhtiarkar office</w:t>
            </w:r>
          </w:p>
        </w:tc>
        <w:tc>
          <w:tcPr>
            <w:tcW w:w="2691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of Entry Nos.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&amp; Date of pervious Transaction</w:t>
            </w:r>
          </w:p>
        </w:tc>
        <w:tc>
          <w:tcPr>
            <w:tcW w:w="7687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as per Microfilmed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VF-VII-A ( 1985-86) supplied by the Board of Revenue</w:t>
            </w:r>
          </w:p>
        </w:tc>
      </w:tr>
      <w:tr w:rsidR="00A0685D" w:rsidRPr="009E2A46">
        <w:trPr>
          <w:trHeight w:val="1052"/>
        </w:trPr>
        <w:tc>
          <w:tcPr>
            <w:tcW w:w="432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right="-126"/>
              <w:rPr>
                <w:b/>
                <w:bCs/>
              </w:rPr>
            </w:pPr>
            <w:r w:rsidRPr="009E2A46">
              <w:rPr>
                <w:b/>
                <w:bCs/>
              </w:rPr>
              <w:t>S.#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2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(dd/mm/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yyy)</w:t>
            </w:r>
          </w:p>
        </w:tc>
        <w:tc>
          <w:tcPr>
            <w:tcW w:w="81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Name of owner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Share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Area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Entry No.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Entry No.</w:t>
            </w:r>
          </w:p>
        </w:tc>
        <w:tc>
          <w:tcPr>
            <w:tcW w:w="873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Share</w:t>
            </w:r>
          </w:p>
        </w:tc>
        <w:tc>
          <w:tcPr>
            <w:tcW w:w="1053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Area</w:t>
            </w:r>
          </w:p>
        </w:tc>
        <w:tc>
          <w:tcPr>
            <w:tcW w:w="1270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E2A46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A0685D" w:rsidRPr="009E2A46">
        <w:trPr>
          <w:trHeight w:val="261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11</w:t>
            </w:r>
          </w:p>
        </w:tc>
        <w:tc>
          <w:tcPr>
            <w:tcW w:w="693" w:type="dxa"/>
            <w:tcBorders>
              <w:lef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12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13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15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16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17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18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  <w:rPr>
                <w:lang w:bidi="ur-PK"/>
              </w:rPr>
            </w:pPr>
            <w:r w:rsidRPr="009E2A46"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111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16.8.1992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Hassan s/o Taj Muhammad Babbar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617/2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24-13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21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Hassan s/o Taj Muhammad 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617/2&amp;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24-13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18.6.1992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Bashir Ahmed s/o Muhammad Ali </w:t>
            </w:r>
          </w:p>
          <w:p w:rsidR="00A0685D" w:rsidRPr="009E2A46" w:rsidRDefault="00A0685D" w:rsidP="009E2A46">
            <w:pPr>
              <w:spacing w:after="0" w:line="240" w:lineRule="auto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622/1&amp;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64-15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10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Bshir Ahmed s/o Muhammad Ali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622/1&amp;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96-36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4.6.1992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Hafiz Hazir Muhammad s/o Nadar Ali </w:t>
            </w:r>
          </w:p>
          <w:p w:rsidR="00A0685D" w:rsidRPr="009E2A46" w:rsidRDefault="00A0685D" w:rsidP="009E2A46">
            <w:pPr>
              <w:spacing w:after="0" w:line="240" w:lineRule="auto"/>
            </w:pPr>
            <w:r w:rsidRPr="009E2A46">
              <w:t>(Mortgaged)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474/1to4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 B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75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74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67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ind w:left="-108"/>
              <w:jc w:val="center"/>
            </w:pPr>
            <w:r w:rsidRPr="009E2A46">
              <w:t>12.5.1990</w:t>
            </w:r>
          </w:p>
          <w:p w:rsidR="00A0685D" w:rsidRPr="009E2A46" w:rsidRDefault="00A0685D" w:rsidP="009E2A46">
            <w:pPr>
              <w:spacing w:after="0" w:line="240" w:lineRule="auto"/>
              <w:ind w:left="-108"/>
              <w:jc w:val="center"/>
            </w:pPr>
            <w:r w:rsidRPr="009E2A46">
              <w:t>5.3.1990</w:t>
            </w:r>
          </w:p>
          <w:p w:rsidR="00A0685D" w:rsidRPr="009E2A46" w:rsidRDefault="00A0685D" w:rsidP="009E2A46">
            <w:pPr>
              <w:spacing w:after="0" w:line="240" w:lineRule="auto"/>
              <w:ind w:left="-108"/>
              <w:jc w:val="center"/>
            </w:pPr>
            <w:r w:rsidRPr="009E2A46">
              <w:t>26.2.1990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17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Habib Khan s/o Mureed Khan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474/1to4 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108 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27.5.1992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Jarra Husasin s/o Muhammad Yousif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0-10 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481/1to4&amp;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232-21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 B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102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ind w:left="-108"/>
              <w:jc w:val="center"/>
            </w:pPr>
            <w:r w:rsidRPr="009E2A46">
              <w:t>20.1.1992</w:t>
            </w:r>
          </w:p>
          <w:p w:rsidR="00A0685D" w:rsidRPr="009E2A46" w:rsidRDefault="00A0685D" w:rsidP="009E2A46">
            <w:pPr>
              <w:spacing w:after="0" w:line="240" w:lineRule="auto"/>
              <w:ind w:left="-108"/>
              <w:jc w:val="center"/>
            </w:pPr>
            <w:r w:rsidRPr="009E2A46">
              <w:t>4.10.1989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99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Muhammad Yousif s/o Khushi Muhammad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481/1to4 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231-31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108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2.5.1992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Muhammad Siddique s/o Rafiul Din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495/1to4&amp;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30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Zulfiqar Ali s/o Abdul Hamd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495/1to4&amp;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 xml:space="preserve">Inconformity 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107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14.4.1992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Abdul Ali s/o Roshan Ali </w:t>
            </w:r>
          </w:p>
          <w:p w:rsidR="00A0685D" w:rsidRPr="009E2A46" w:rsidRDefault="00A0685D" w:rsidP="009E2A46">
            <w:pPr>
              <w:spacing w:after="0" w:line="240" w:lineRule="auto"/>
            </w:pPr>
            <w:r w:rsidRPr="009E2A46">
              <w:t>(Mortgaged)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676/1&amp;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 B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18.3.1991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34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Roshan Ali s/o Saad Ali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676/1&amp;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106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9.4.1992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Qamar ul Hasnain s/o Hayat Muhammad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658/1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31-34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 B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35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18.1.1988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-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Not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 xml:space="preserve">Inconformity </w:t>
            </w:r>
          </w:p>
        </w:tc>
      </w:tr>
    </w:tbl>
    <w:p w:rsidR="00A0685D" w:rsidRDefault="00A0685D">
      <w: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2"/>
        <w:gridCol w:w="720"/>
        <w:gridCol w:w="1224"/>
        <w:gridCol w:w="819"/>
        <w:gridCol w:w="1818"/>
        <w:gridCol w:w="855"/>
        <w:gridCol w:w="1125"/>
        <w:gridCol w:w="846"/>
        <w:gridCol w:w="711"/>
        <w:gridCol w:w="702"/>
        <w:gridCol w:w="1278"/>
        <w:gridCol w:w="693"/>
        <w:gridCol w:w="702"/>
        <w:gridCol w:w="873"/>
        <w:gridCol w:w="1620"/>
        <w:gridCol w:w="630"/>
        <w:gridCol w:w="1053"/>
        <w:gridCol w:w="846"/>
        <w:gridCol w:w="1270"/>
      </w:tblGrid>
      <w:tr w:rsidR="00A0685D" w:rsidRPr="009E2A46">
        <w:trPr>
          <w:trHeight w:val="620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STATEMENT SHOWING THE POSITION AS PER AVAILABLE RECORD INCLUDING MICRO FILMED VF-VII-A PREPARED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rPr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A0685D" w:rsidRPr="009E2A46">
        <w:trPr>
          <w:trHeight w:val="277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Name of District:  </w:t>
            </w:r>
            <w:r w:rsidRPr="009E2A46">
              <w:rPr>
                <w:b/>
                <w:bCs/>
              </w:rPr>
              <w:t xml:space="preserve">BADIN  </w:t>
            </w:r>
            <w:r w:rsidRPr="009E2A46">
              <w:t xml:space="preserve">                                                                             Name of Taluka: </w:t>
            </w:r>
            <w:r w:rsidRPr="009E2A46">
              <w:rPr>
                <w:b/>
                <w:bCs/>
              </w:rPr>
              <w:t>Shaheed Fazil Rahu</w:t>
            </w:r>
            <w:r w:rsidRPr="009E2A46">
              <w:t xml:space="preserve">                                               Name of Deh: </w:t>
            </w:r>
            <w:r w:rsidRPr="009E2A46">
              <w:rPr>
                <w:b/>
                <w:bCs/>
              </w:rPr>
              <w:t xml:space="preserve">Nukerji-ii </w:t>
            </w:r>
          </w:p>
        </w:tc>
      </w:tr>
      <w:tr w:rsidR="00A0685D" w:rsidRPr="009E2A46">
        <w:trPr>
          <w:trHeight w:val="555"/>
        </w:trPr>
        <w:tc>
          <w:tcPr>
            <w:tcW w:w="7839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as per available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record in Mukhtiarkar office</w:t>
            </w:r>
          </w:p>
        </w:tc>
        <w:tc>
          <w:tcPr>
            <w:tcW w:w="2691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of Entry Nos.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&amp; Date of pervious Transaction</w:t>
            </w:r>
          </w:p>
        </w:tc>
        <w:tc>
          <w:tcPr>
            <w:tcW w:w="7687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as per Microfilmed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VF-VII-A ( 1985-86) supplied by the Board of Revenue</w:t>
            </w:r>
          </w:p>
        </w:tc>
      </w:tr>
      <w:tr w:rsidR="00A0685D" w:rsidRPr="009E2A46">
        <w:trPr>
          <w:trHeight w:val="1052"/>
        </w:trPr>
        <w:tc>
          <w:tcPr>
            <w:tcW w:w="432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right="-126"/>
              <w:rPr>
                <w:b/>
                <w:bCs/>
              </w:rPr>
            </w:pPr>
            <w:r w:rsidRPr="009E2A46">
              <w:rPr>
                <w:b/>
                <w:bCs/>
              </w:rPr>
              <w:t>S.#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2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(dd/mm/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yyy)</w:t>
            </w:r>
          </w:p>
        </w:tc>
        <w:tc>
          <w:tcPr>
            <w:tcW w:w="81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Name of owner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Share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Area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Entry No.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Date (dd/mm/yyyy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Entry No.</w:t>
            </w:r>
          </w:p>
        </w:tc>
        <w:tc>
          <w:tcPr>
            <w:tcW w:w="873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Share</w:t>
            </w:r>
          </w:p>
        </w:tc>
        <w:tc>
          <w:tcPr>
            <w:tcW w:w="1053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Area</w:t>
            </w:r>
          </w:p>
        </w:tc>
        <w:tc>
          <w:tcPr>
            <w:tcW w:w="1270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E2A46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A0685D" w:rsidRPr="009E2A46">
        <w:trPr>
          <w:trHeight w:val="261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11</w:t>
            </w:r>
          </w:p>
        </w:tc>
        <w:tc>
          <w:tcPr>
            <w:tcW w:w="693" w:type="dxa"/>
            <w:tcBorders>
              <w:lef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12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13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15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16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17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18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  <w:rPr>
                <w:lang w:bidi="ur-PK"/>
              </w:rPr>
            </w:pPr>
            <w:r w:rsidRPr="009E2A46"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105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29.3.1992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Allah Dino s/o Miyan Khan Muhammad</w:t>
            </w:r>
          </w:p>
          <w:p w:rsidR="00A0685D" w:rsidRPr="009E2A46" w:rsidRDefault="00A0685D" w:rsidP="009E2A46">
            <w:pPr>
              <w:spacing w:after="0" w:line="240" w:lineRule="auto"/>
            </w:pPr>
            <w:r w:rsidRPr="009E2A46">
              <w:t>(Mortgaged)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549/1to4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 B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104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103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55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21.1.1992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13.1.1992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6.4.1989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-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Not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21.1.1992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Allah Dino s/o Miyam Khan</w:t>
            </w:r>
          </w:p>
          <w:p w:rsidR="00A0685D" w:rsidRPr="009E2A46" w:rsidRDefault="00A0685D" w:rsidP="009E2A46">
            <w:pPr>
              <w:spacing w:after="0" w:line="240" w:lineRule="auto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0-71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549/1to4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 B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103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55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13.1.1992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6.4.1989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-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Not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13.1.1992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Allah Dino s/o Miya Khan &amp; others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0-29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549/1to4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 B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55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ind w:left="-108"/>
              <w:jc w:val="center"/>
            </w:pPr>
            <w:r w:rsidRPr="009E2A46">
              <w:t>6.4.1989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-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 xml:space="preserve">Not 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20.1.1992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Jarar Hussain s/o Muhammad Yousif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0-10 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481/1to4&amp;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232-21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 B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ind w:left="-108"/>
              <w:jc w:val="center"/>
            </w:pPr>
            <w:r w:rsidRPr="009E2A46">
              <w:t>4.10.1989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99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Muhammad Yousif s/o Khushi Muhammad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481/1to4 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231-31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31.7.1991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Muhammad Sharif s/o Muhabat</w:t>
            </w:r>
          </w:p>
          <w:p w:rsidR="00A0685D" w:rsidRPr="009E2A46" w:rsidRDefault="00A0685D" w:rsidP="009E2A46">
            <w:pPr>
              <w:spacing w:after="0" w:line="240" w:lineRule="auto"/>
            </w:pPr>
            <w:r w:rsidRPr="009E2A46">
              <w:t>(Mortgaged)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492/1.2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7-37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96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Muhammad Sharif s/o Muhabat Khan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492/1.2 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7-37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 xml:space="preserve">Inconformity 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18.3.1991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Abdul Ali s/o Roshan Ali </w:t>
            </w:r>
          </w:p>
          <w:p w:rsidR="00A0685D" w:rsidRPr="009E2A46" w:rsidRDefault="00A0685D" w:rsidP="009E2A46">
            <w:pPr>
              <w:spacing w:after="0" w:line="240" w:lineRule="auto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676/1&amp;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 B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97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5.3.1991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34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Roshan Ali s/o Saad Ali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676/1&amp;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5.3.1991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Ghulam Murtaza s/o Fateh Muhammad </w:t>
            </w:r>
          </w:p>
          <w:p w:rsidR="00A0685D" w:rsidRPr="009E2A46" w:rsidRDefault="00A0685D" w:rsidP="009E2A46">
            <w:pPr>
              <w:spacing w:after="0" w:line="240" w:lineRule="auto"/>
            </w:pPr>
            <w:r w:rsidRPr="009E2A46">
              <w:t>(Mortgaged)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0-13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561/1to4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 B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58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59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10.7.1989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10.7.1989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76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Fateh Muhammad s/o Ghulam Muhammad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561/1to4&amp;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 xml:space="preserve">Inconformity </w:t>
            </w:r>
          </w:p>
        </w:tc>
      </w:tr>
      <w:tr w:rsidR="00A0685D" w:rsidRPr="009E2A46">
        <w:trPr>
          <w:trHeight w:val="620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E2A46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0685D" w:rsidRPr="009E2A46">
        <w:trPr>
          <w:trHeight w:val="277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Name of District:  </w:t>
            </w:r>
            <w:r w:rsidRPr="009E2A46">
              <w:rPr>
                <w:b/>
                <w:bCs/>
              </w:rPr>
              <w:t xml:space="preserve">BADIN  </w:t>
            </w:r>
            <w:r w:rsidRPr="009E2A46">
              <w:t xml:space="preserve">                                                                             Name of Taluka: </w:t>
            </w:r>
            <w:r w:rsidRPr="009E2A46">
              <w:rPr>
                <w:b/>
                <w:bCs/>
              </w:rPr>
              <w:t>Shaheed Fazil Rahu</w:t>
            </w:r>
            <w:r w:rsidRPr="009E2A46">
              <w:t xml:space="preserve">                                               Name of Deh: </w:t>
            </w:r>
            <w:r w:rsidRPr="009E2A46">
              <w:rPr>
                <w:b/>
                <w:bCs/>
              </w:rPr>
              <w:t xml:space="preserve">Nukerji-ii </w:t>
            </w:r>
          </w:p>
        </w:tc>
      </w:tr>
      <w:tr w:rsidR="00A0685D" w:rsidRPr="009E2A46">
        <w:trPr>
          <w:trHeight w:val="555"/>
        </w:trPr>
        <w:tc>
          <w:tcPr>
            <w:tcW w:w="7839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as per available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record in Mukhtiarkar office</w:t>
            </w:r>
          </w:p>
        </w:tc>
        <w:tc>
          <w:tcPr>
            <w:tcW w:w="2691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of Entry Nos.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&amp; Date of pervious Transaction</w:t>
            </w:r>
          </w:p>
        </w:tc>
        <w:tc>
          <w:tcPr>
            <w:tcW w:w="7687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as per Microfilmed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VF-VII-A ( 1985-86) supplied by the Board of Revenue</w:t>
            </w:r>
          </w:p>
        </w:tc>
      </w:tr>
      <w:tr w:rsidR="00A0685D" w:rsidRPr="009E2A46">
        <w:trPr>
          <w:trHeight w:val="1052"/>
        </w:trPr>
        <w:tc>
          <w:tcPr>
            <w:tcW w:w="432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right="-126"/>
              <w:rPr>
                <w:b/>
                <w:bCs/>
              </w:rPr>
            </w:pPr>
            <w:r w:rsidRPr="009E2A46">
              <w:rPr>
                <w:b/>
                <w:bCs/>
              </w:rPr>
              <w:t>S.#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2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(dd/mm/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yyy)</w:t>
            </w:r>
          </w:p>
        </w:tc>
        <w:tc>
          <w:tcPr>
            <w:tcW w:w="81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Name of owner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Share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Area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Entry No.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Entry No.</w:t>
            </w:r>
          </w:p>
        </w:tc>
        <w:tc>
          <w:tcPr>
            <w:tcW w:w="873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Share</w:t>
            </w:r>
          </w:p>
        </w:tc>
        <w:tc>
          <w:tcPr>
            <w:tcW w:w="1053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Area</w:t>
            </w:r>
          </w:p>
        </w:tc>
        <w:tc>
          <w:tcPr>
            <w:tcW w:w="1270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E2A46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A0685D" w:rsidRPr="009E2A46">
        <w:trPr>
          <w:trHeight w:val="261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11</w:t>
            </w:r>
          </w:p>
        </w:tc>
        <w:tc>
          <w:tcPr>
            <w:tcW w:w="693" w:type="dxa"/>
            <w:tcBorders>
              <w:lef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12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13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15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16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17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18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  <w:rPr>
                <w:lang w:bidi="ur-PK"/>
              </w:rPr>
            </w:pPr>
            <w:r w:rsidRPr="009E2A46"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5.3.1991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Ghulam Mustafa s/o Fateh Muhammad</w:t>
            </w:r>
          </w:p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(Mortgaged)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0-14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561/1to4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 B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58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59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10.7.1989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10.7.1989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76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Fateh Muhammad s/o Ghulam Muhammad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561/1to4&amp;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 xml:space="preserve">Inconformity 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5.3.1991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Roshan Ali s/o Saad Ali </w:t>
            </w:r>
          </w:p>
          <w:p w:rsidR="00A0685D" w:rsidRPr="009E2A46" w:rsidRDefault="00A0685D" w:rsidP="009E2A46">
            <w:pPr>
              <w:spacing w:after="0" w:line="240" w:lineRule="auto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676/1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34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Roshan Ali s/o Saad Ali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676/1&amp;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12.2.1991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Muhammad Ramzan s/o Mehar Khan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0-17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562/1to4&amp;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 B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95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ind w:left="-108"/>
              <w:jc w:val="center"/>
            </w:pPr>
            <w:r w:rsidRPr="009E2A46">
              <w:t>12.5.1991</w:t>
            </w:r>
          </w:p>
          <w:p w:rsidR="00A0685D" w:rsidRPr="009E2A46" w:rsidRDefault="00A0685D" w:rsidP="009E2A46">
            <w:pPr>
              <w:spacing w:after="0" w:line="240" w:lineRule="auto"/>
              <w:ind w:left="-108"/>
              <w:jc w:val="center"/>
            </w:pPr>
            <w:r w:rsidRPr="009E2A46">
              <w:t>9.2.1991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89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Mehar Khan s/o Gul Muhammad 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563/1to4&amp;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12.2.1991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Muhammad Ramzan s/o Mehar Khan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0-33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481/1to4&amp;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232-21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 B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ind w:left="-108"/>
              <w:jc w:val="center"/>
            </w:pPr>
            <w:r w:rsidRPr="009E2A46">
              <w:t>9.2.1991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89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Mehar Khan s/o Gul Muhammad 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563/1to4&amp;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9.2.1991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Mehar Khan s/o Gul Muhammad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563/1to4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89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Mehar Khan s/o Gul Muhammad 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563/1to4&amp;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9.12.1990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Abdul Malik s/o Abdul Sattar</w:t>
            </w:r>
          </w:p>
          <w:p w:rsidR="00A0685D" w:rsidRPr="009E2A46" w:rsidRDefault="00A0685D" w:rsidP="009E2A46">
            <w:pPr>
              <w:spacing w:after="0" w:line="240" w:lineRule="auto"/>
            </w:pPr>
            <w:r w:rsidRPr="009E2A46">
              <w:t>(Mortgaged)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429/1to4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16-00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 B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78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62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30.5.1990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30.10.1989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-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Not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9.12.1990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Abdul Ghaffar s/o Haji Abdul Satar</w:t>
            </w:r>
          </w:p>
          <w:p w:rsidR="00A0685D" w:rsidRPr="009E2A46" w:rsidRDefault="00A0685D" w:rsidP="009E2A46">
            <w:pPr>
              <w:spacing w:after="0" w:line="240" w:lineRule="auto"/>
            </w:pPr>
            <w:r w:rsidRPr="009E2A46">
              <w:t>(Mortgaged)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0-25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420/3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118-00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 B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12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6.4.1989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6.4.1989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66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Abdul Satar s/o Ghous UL Din &amp; others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0-50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 xml:space="preserve">420/3 &amp; others 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118-04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 xml:space="preserve">Inconformity </w:t>
            </w:r>
          </w:p>
        </w:tc>
      </w:tr>
    </w:tbl>
    <w:p w:rsidR="00A0685D" w:rsidRDefault="00A0685D" w:rsidP="00A949FF">
      <w:pPr>
        <w:rPr>
          <w:rFonts w:ascii="Arial Black" w:hAnsi="Arial Black"/>
          <w:sz w:val="56"/>
          <w:szCs w:val="56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2"/>
        <w:gridCol w:w="720"/>
        <w:gridCol w:w="1224"/>
        <w:gridCol w:w="819"/>
        <w:gridCol w:w="1818"/>
        <w:gridCol w:w="855"/>
        <w:gridCol w:w="1125"/>
        <w:gridCol w:w="846"/>
        <w:gridCol w:w="711"/>
        <w:gridCol w:w="702"/>
        <w:gridCol w:w="1278"/>
        <w:gridCol w:w="693"/>
        <w:gridCol w:w="702"/>
        <w:gridCol w:w="873"/>
        <w:gridCol w:w="1620"/>
        <w:gridCol w:w="630"/>
        <w:gridCol w:w="1053"/>
        <w:gridCol w:w="846"/>
        <w:gridCol w:w="1270"/>
      </w:tblGrid>
      <w:tr w:rsidR="00A0685D" w:rsidRPr="009E2A46">
        <w:trPr>
          <w:trHeight w:val="620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E2A46">
              <w:rPr>
                <w:rFonts w:ascii="Arial Black" w:hAnsi="Arial Black"/>
                <w:sz w:val="56"/>
                <w:szCs w:val="56"/>
              </w:rPr>
              <w:br w:type="page"/>
            </w:r>
            <w:r w:rsidRPr="009E2A46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0685D" w:rsidRPr="009E2A46">
        <w:trPr>
          <w:trHeight w:val="277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Name of District:  </w:t>
            </w:r>
            <w:r w:rsidRPr="009E2A46">
              <w:rPr>
                <w:b/>
                <w:bCs/>
              </w:rPr>
              <w:t xml:space="preserve">BADIN  </w:t>
            </w:r>
            <w:r w:rsidRPr="009E2A46">
              <w:t xml:space="preserve">                                                                             Name of Taluka: </w:t>
            </w:r>
            <w:r w:rsidRPr="009E2A46">
              <w:rPr>
                <w:b/>
                <w:bCs/>
              </w:rPr>
              <w:t>Shaheed Fazil Rahu</w:t>
            </w:r>
            <w:r w:rsidRPr="009E2A46">
              <w:t xml:space="preserve">                                               Name of Deh: </w:t>
            </w:r>
            <w:r w:rsidRPr="009E2A46">
              <w:rPr>
                <w:b/>
                <w:bCs/>
              </w:rPr>
              <w:t xml:space="preserve">Nukerji-ii </w:t>
            </w:r>
          </w:p>
        </w:tc>
      </w:tr>
      <w:tr w:rsidR="00A0685D" w:rsidRPr="009E2A46">
        <w:trPr>
          <w:trHeight w:val="555"/>
        </w:trPr>
        <w:tc>
          <w:tcPr>
            <w:tcW w:w="7839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as per available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record in Mukhtiarkar office</w:t>
            </w:r>
          </w:p>
        </w:tc>
        <w:tc>
          <w:tcPr>
            <w:tcW w:w="2691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of Entry Nos.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&amp; Date of pervious Transaction</w:t>
            </w:r>
          </w:p>
        </w:tc>
        <w:tc>
          <w:tcPr>
            <w:tcW w:w="7687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as per Microfilmed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VF-VII-A ( 1985-86) supplied by the Board of Revenue</w:t>
            </w:r>
          </w:p>
        </w:tc>
      </w:tr>
      <w:tr w:rsidR="00A0685D" w:rsidRPr="009E2A46">
        <w:trPr>
          <w:trHeight w:val="1052"/>
        </w:trPr>
        <w:tc>
          <w:tcPr>
            <w:tcW w:w="432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right="-126"/>
              <w:rPr>
                <w:b/>
                <w:bCs/>
              </w:rPr>
            </w:pPr>
            <w:r w:rsidRPr="009E2A46">
              <w:rPr>
                <w:b/>
                <w:bCs/>
              </w:rPr>
              <w:t>S.#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2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(dd/mm/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yyy)</w:t>
            </w:r>
          </w:p>
        </w:tc>
        <w:tc>
          <w:tcPr>
            <w:tcW w:w="81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Name of owner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Share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Area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Entry No.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Entry No.</w:t>
            </w:r>
          </w:p>
        </w:tc>
        <w:tc>
          <w:tcPr>
            <w:tcW w:w="873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Share</w:t>
            </w:r>
          </w:p>
        </w:tc>
        <w:tc>
          <w:tcPr>
            <w:tcW w:w="1053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Area</w:t>
            </w:r>
          </w:p>
        </w:tc>
        <w:tc>
          <w:tcPr>
            <w:tcW w:w="1270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E2A46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A0685D" w:rsidRPr="009E2A46">
        <w:trPr>
          <w:trHeight w:val="261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11</w:t>
            </w:r>
          </w:p>
        </w:tc>
        <w:tc>
          <w:tcPr>
            <w:tcW w:w="693" w:type="dxa"/>
            <w:tcBorders>
              <w:lef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12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13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15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16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17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18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  <w:rPr>
                <w:lang w:bidi="ur-PK"/>
              </w:rPr>
            </w:pPr>
            <w:r w:rsidRPr="009E2A46">
              <w:t>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9.12.1990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Muhammad Ashique s/o Taj Muhammad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635/2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 B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8.12.1990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93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Muhfiz Ul Din s/o Karamt Ali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629/1&amp;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24-00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 xml:space="preserve">Inconformity 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8.12.1990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Muhammad Ashique s/o Taj Muhammad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629/1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93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Muhfiz Ul Din s/o Karamt Ali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629/1&amp;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24-00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6.12.1990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Abbas Ali s/o Hamid Ali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634/1to4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24-00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ind w:left="-108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51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Abbass Ali s/o Hamid Ali 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589/1to4&amp;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28.1.1990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Wazeer Ali s/o Muhammad Yousif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 xml:space="preserve">0-11 ¼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481/1to4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232-21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 B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20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38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56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ind w:left="-108"/>
              <w:jc w:val="center"/>
            </w:pPr>
            <w:r w:rsidRPr="009E2A46">
              <w:t>20.2.1988</w:t>
            </w:r>
          </w:p>
          <w:p w:rsidR="00A0685D" w:rsidRPr="009E2A46" w:rsidRDefault="00A0685D" w:rsidP="009E2A46">
            <w:pPr>
              <w:spacing w:after="0" w:line="240" w:lineRule="auto"/>
              <w:ind w:left="-108"/>
              <w:jc w:val="center"/>
            </w:pPr>
            <w:r w:rsidRPr="009E2A46">
              <w:t>31.1.1989</w:t>
            </w:r>
          </w:p>
          <w:p w:rsidR="00A0685D" w:rsidRPr="009E2A46" w:rsidRDefault="00A0685D" w:rsidP="009E2A46">
            <w:pPr>
              <w:spacing w:after="0" w:line="240" w:lineRule="auto"/>
              <w:ind w:left="-108"/>
              <w:jc w:val="center"/>
            </w:pPr>
            <w:r w:rsidRPr="009E2A46">
              <w:t>1.6.1989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99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Muhammad Yousif s/o Khushi Muhammad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 xml:space="preserve">481/1to4 &amp; others 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231-33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25.9.1990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Mst, Kousar Parveen w/o Muhammad Saleem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460/1to4&amp;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158-00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-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Not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25.9.1990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Mst, Kousar Parveen w/o Muhammad Saleem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451/1to4&amp;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143-25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-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Not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2.9.1990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Mitho s/o Bassar Shikari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439/3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7-37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-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Not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 xml:space="preserve">Inconformity </w:t>
            </w:r>
          </w:p>
        </w:tc>
      </w:tr>
    </w:tbl>
    <w:p w:rsidR="00A0685D" w:rsidRDefault="00A0685D" w:rsidP="00A949FF">
      <w:pPr>
        <w:rPr>
          <w:rFonts w:ascii="Arial Black" w:hAnsi="Arial Black"/>
          <w:sz w:val="56"/>
          <w:szCs w:val="56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2"/>
        <w:gridCol w:w="720"/>
        <w:gridCol w:w="1224"/>
        <w:gridCol w:w="819"/>
        <w:gridCol w:w="1818"/>
        <w:gridCol w:w="855"/>
        <w:gridCol w:w="1125"/>
        <w:gridCol w:w="846"/>
        <w:gridCol w:w="711"/>
        <w:gridCol w:w="702"/>
        <w:gridCol w:w="1278"/>
        <w:gridCol w:w="693"/>
        <w:gridCol w:w="702"/>
        <w:gridCol w:w="873"/>
        <w:gridCol w:w="1620"/>
        <w:gridCol w:w="630"/>
        <w:gridCol w:w="1053"/>
        <w:gridCol w:w="846"/>
        <w:gridCol w:w="1270"/>
      </w:tblGrid>
      <w:tr w:rsidR="00A0685D" w:rsidRPr="009E2A46">
        <w:trPr>
          <w:trHeight w:val="620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E2A46">
              <w:rPr>
                <w:rFonts w:ascii="Arial Black" w:hAnsi="Arial Black"/>
                <w:sz w:val="56"/>
                <w:szCs w:val="56"/>
              </w:rPr>
              <w:br w:type="page"/>
            </w:r>
            <w:r w:rsidRPr="009E2A46">
              <w:rPr>
                <w:rFonts w:ascii="Arial Black" w:hAnsi="Arial Black"/>
                <w:sz w:val="56"/>
                <w:szCs w:val="56"/>
              </w:rPr>
              <w:br w:type="page"/>
            </w:r>
            <w:r w:rsidRPr="009E2A46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0685D" w:rsidRPr="009E2A46">
        <w:trPr>
          <w:trHeight w:val="277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Name of District:  </w:t>
            </w:r>
            <w:r w:rsidRPr="009E2A46">
              <w:rPr>
                <w:b/>
                <w:bCs/>
              </w:rPr>
              <w:t xml:space="preserve">BADIN  </w:t>
            </w:r>
            <w:r w:rsidRPr="009E2A46">
              <w:t xml:space="preserve">                                                                             Name of Taluka: </w:t>
            </w:r>
            <w:r w:rsidRPr="009E2A46">
              <w:rPr>
                <w:b/>
                <w:bCs/>
              </w:rPr>
              <w:t>Shaheed Fazil Rahu</w:t>
            </w:r>
            <w:r w:rsidRPr="009E2A46">
              <w:t xml:space="preserve">                                               Name of Deh: </w:t>
            </w:r>
            <w:r w:rsidRPr="009E2A46">
              <w:rPr>
                <w:b/>
                <w:bCs/>
              </w:rPr>
              <w:t xml:space="preserve">Nukerji-ii </w:t>
            </w:r>
          </w:p>
        </w:tc>
      </w:tr>
      <w:tr w:rsidR="00A0685D" w:rsidRPr="009E2A46">
        <w:trPr>
          <w:trHeight w:val="555"/>
        </w:trPr>
        <w:tc>
          <w:tcPr>
            <w:tcW w:w="7839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as per available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record in Mukhtiarkar office</w:t>
            </w:r>
          </w:p>
        </w:tc>
        <w:tc>
          <w:tcPr>
            <w:tcW w:w="2691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of Entry Nos.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&amp; Date of pervious Transaction</w:t>
            </w:r>
          </w:p>
        </w:tc>
        <w:tc>
          <w:tcPr>
            <w:tcW w:w="7687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as per Microfilmed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VF-VII-A ( 1985-86) supplied by the Board of Revenue</w:t>
            </w:r>
          </w:p>
        </w:tc>
      </w:tr>
      <w:tr w:rsidR="00A0685D" w:rsidRPr="009E2A46">
        <w:trPr>
          <w:trHeight w:val="1052"/>
        </w:trPr>
        <w:tc>
          <w:tcPr>
            <w:tcW w:w="432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right="-126"/>
              <w:rPr>
                <w:b/>
                <w:bCs/>
              </w:rPr>
            </w:pPr>
            <w:r w:rsidRPr="009E2A46">
              <w:rPr>
                <w:b/>
                <w:bCs/>
              </w:rPr>
              <w:t>S.#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2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(dd/mm/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yyy)</w:t>
            </w:r>
          </w:p>
        </w:tc>
        <w:tc>
          <w:tcPr>
            <w:tcW w:w="81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Name of owner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Share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Area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Entry No.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Entry No.</w:t>
            </w:r>
          </w:p>
        </w:tc>
        <w:tc>
          <w:tcPr>
            <w:tcW w:w="873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Share</w:t>
            </w:r>
          </w:p>
        </w:tc>
        <w:tc>
          <w:tcPr>
            <w:tcW w:w="1053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Area</w:t>
            </w:r>
          </w:p>
        </w:tc>
        <w:tc>
          <w:tcPr>
            <w:tcW w:w="1270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E2A46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A0685D" w:rsidRPr="009E2A46">
        <w:trPr>
          <w:trHeight w:val="261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11</w:t>
            </w:r>
          </w:p>
        </w:tc>
        <w:tc>
          <w:tcPr>
            <w:tcW w:w="693" w:type="dxa"/>
            <w:tcBorders>
              <w:lef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12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13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15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16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17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18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  <w:rPr>
                <w:lang w:bidi="ur-PK"/>
              </w:rPr>
            </w:pPr>
            <w:r w:rsidRPr="009E2A46"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15.8.1990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Abdul Wahid s/o Noor Bux Gujjar (Mortgaged)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615/1to4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31-28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67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Abdul Wahid s/o Noor Bux Gujjar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615/1to4 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31-28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 xml:space="preserve">Inconformity 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15.8.1998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Abdul Hameed s/o Noor Bux Gujjar</w:t>
            </w:r>
          </w:p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(Mortgaged)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661/1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23-27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64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Abdul Hameed s/o Noor Bux Gujjar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661/1&amp;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23-27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15.8.1990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Ali Shair s/o Muhammad Bux </w:t>
            </w:r>
          </w:p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(Mortgaged)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664/1&amp;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23-21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ind w:left="-108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-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Not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Emaan Ali s/o Umed Ali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543/1to4&amp; others`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23-00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ind w:left="-108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-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Not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18.6.1990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Abdul Rehman s/o Abdul Khaleel </w:t>
            </w:r>
          </w:p>
          <w:p w:rsidR="00A0685D" w:rsidRPr="009E2A46" w:rsidRDefault="00A0685D" w:rsidP="009E2A46">
            <w:pPr>
              <w:spacing w:after="0" w:line="240" w:lineRule="auto"/>
            </w:pPr>
            <w:r w:rsidRPr="009E2A46">
              <w:t>(Mortgaged)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0-25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420/3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134-04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 B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12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6.4.1989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6.4.1989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Abdul Satar s/o Ghous UL Din&amp; others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0-50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420/3&amp;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118-04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79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10.6.1990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Moula Bux s/o Wazeer Khan</w:t>
            </w:r>
          </w:p>
          <w:p w:rsidR="00A0685D" w:rsidRPr="009E2A46" w:rsidRDefault="00A0685D" w:rsidP="009E2A46">
            <w:pPr>
              <w:spacing w:after="0" w:line="240" w:lineRule="auto"/>
            </w:pPr>
            <w:r w:rsidRPr="009E2A46">
              <w:t>(Mortgaged)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522/1to&amp;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24-00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VIIB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66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26.2.1998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90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Moula Bux s/o Mez Khan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522/1to4&amp;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24-00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78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30.5.1990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Abdul Rehman s/o Abdul Khaleel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427/1to4&amp;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 B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62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30.10.1989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66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Abdul Sattar s/o Gahayas UL Din &amp; others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0-50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420/3&amp;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118-04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 xml:space="preserve">Inconformity 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77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30.5.1990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Abdul Ghafar s/o Abdul Sattar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0-25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420/3&amp;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118-04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66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Abdul Sattar s/o Gahays Ul Din 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0-50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420/3&amp;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118-04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 xml:space="preserve">Inconformity </w:t>
            </w:r>
          </w:p>
        </w:tc>
      </w:tr>
      <w:tr w:rsidR="00A0685D" w:rsidRPr="009E2A46">
        <w:trPr>
          <w:trHeight w:val="620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E2A46">
              <w:rPr>
                <w:rFonts w:ascii="Arial Black" w:hAnsi="Arial Black"/>
                <w:sz w:val="56"/>
                <w:szCs w:val="56"/>
              </w:rPr>
              <w:br w:type="page"/>
            </w:r>
            <w:r w:rsidRPr="009E2A46">
              <w:rPr>
                <w:rFonts w:ascii="Arial Black" w:hAnsi="Arial Black"/>
                <w:sz w:val="56"/>
                <w:szCs w:val="56"/>
              </w:rPr>
              <w:br w:type="page"/>
            </w:r>
            <w:r w:rsidRPr="009E2A46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0685D" w:rsidRPr="009E2A46">
        <w:trPr>
          <w:trHeight w:val="277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Name of District:  </w:t>
            </w:r>
            <w:r w:rsidRPr="009E2A46">
              <w:rPr>
                <w:b/>
                <w:bCs/>
              </w:rPr>
              <w:t xml:space="preserve">BADIN  </w:t>
            </w:r>
            <w:r w:rsidRPr="009E2A46">
              <w:t xml:space="preserve">                                                                             Name of Taluka: </w:t>
            </w:r>
            <w:r w:rsidRPr="009E2A46">
              <w:rPr>
                <w:b/>
                <w:bCs/>
              </w:rPr>
              <w:t>Shaheed Fazil Rahu</w:t>
            </w:r>
            <w:r w:rsidRPr="009E2A46">
              <w:t xml:space="preserve">                                               Name of Deh: </w:t>
            </w:r>
            <w:r w:rsidRPr="009E2A46">
              <w:rPr>
                <w:b/>
                <w:bCs/>
              </w:rPr>
              <w:t xml:space="preserve">Nukerji-ii </w:t>
            </w:r>
          </w:p>
        </w:tc>
      </w:tr>
      <w:tr w:rsidR="00A0685D" w:rsidRPr="009E2A46">
        <w:trPr>
          <w:trHeight w:val="555"/>
        </w:trPr>
        <w:tc>
          <w:tcPr>
            <w:tcW w:w="7839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as per available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record in Mukhtiarkar office</w:t>
            </w:r>
          </w:p>
        </w:tc>
        <w:tc>
          <w:tcPr>
            <w:tcW w:w="2691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of Entry Nos.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&amp; Date of pervious Transaction</w:t>
            </w:r>
          </w:p>
        </w:tc>
        <w:tc>
          <w:tcPr>
            <w:tcW w:w="7687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as per Microfilmed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VF-VII-A ( 1985-86) supplied by the Board of Revenue</w:t>
            </w:r>
          </w:p>
        </w:tc>
      </w:tr>
      <w:tr w:rsidR="00A0685D" w:rsidRPr="009E2A46">
        <w:trPr>
          <w:trHeight w:val="1052"/>
        </w:trPr>
        <w:tc>
          <w:tcPr>
            <w:tcW w:w="432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right="-126"/>
              <w:rPr>
                <w:b/>
                <w:bCs/>
              </w:rPr>
            </w:pPr>
            <w:r w:rsidRPr="009E2A46">
              <w:rPr>
                <w:b/>
                <w:bCs/>
              </w:rPr>
              <w:t>S.#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2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(dd/mm/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yyy)</w:t>
            </w:r>
          </w:p>
        </w:tc>
        <w:tc>
          <w:tcPr>
            <w:tcW w:w="81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Name of owner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Share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Area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Entry No.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Entry No.</w:t>
            </w:r>
          </w:p>
        </w:tc>
        <w:tc>
          <w:tcPr>
            <w:tcW w:w="873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Share</w:t>
            </w:r>
          </w:p>
        </w:tc>
        <w:tc>
          <w:tcPr>
            <w:tcW w:w="1053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Area</w:t>
            </w:r>
          </w:p>
        </w:tc>
        <w:tc>
          <w:tcPr>
            <w:tcW w:w="1270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E2A46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A0685D" w:rsidRPr="009E2A46">
        <w:trPr>
          <w:trHeight w:val="261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11</w:t>
            </w:r>
          </w:p>
        </w:tc>
        <w:tc>
          <w:tcPr>
            <w:tcW w:w="693" w:type="dxa"/>
            <w:tcBorders>
              <w:lef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12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13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15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16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17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18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  <w:rPr>
                <w:lang w:bidi="ur-PK"/>
              </w:rPr>
            </w:pPr>
            <w:r w:rsidRPr="009E2A46">
              <w:t>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76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29.5.1990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Abdul Sattar s/o Ghayas UL Din &amp; others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0-50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420/3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118-04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66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Abdul Sattar s/o Ghayas UL Din &amp; others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0-50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420/3&amp;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118-04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 xml:space="preserve">Inconformity 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75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12.5.1990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Hafiz Hamiz Muhammad s/o Nadir Ali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474/1to4&amp;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 B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74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67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5.3.1990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26.2.1990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17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Habib Khan s/o Mureed Khan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474/1to4&amp;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74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5.3.1990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Ghulam Nabi s/o Habib Khan &amp; others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0-40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474/1to4&amp;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 B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67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ind w:left="-108"/>
              <w:jc w:val="center"/>
            </w:pPr>
            <w:r w:rsidRPr="009E2A46">
              <w:t>26.2.1990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17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Habib Khan s/o Mureed Khan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474/1to4&amp;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73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4.4.1990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Abdul Haque s/o Haji Afoo</w:t>
            </w:r>
          </w:p>
          <w:p w:rsidR="00A0685D" w:rsidRPr="009E2A46" w:rsidRDefault="00A0685D" w:rsidP="009E2A46">
            <w:pPr>
              <w:spacing w:after="0" w:line="240" w:lineRule="auto"/>
            </w:pPr>
            <w:r w:rsidRPr="009E2A46">
              <w:t>(Mortgaged)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631/1to4&amp;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23-31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 B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15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ind w:left="-108"/>
              <w:jc w:val="center"/>
            </w:pPr>
            <w:r w:rsidRPr="009E2A46">
              <w:t>4.2.1988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53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Abdul Haque s/o Haji Afoo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631/1to4&amp;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72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2.4.1990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Haji Raifique Arain s/o Abdul Ghani</w:t>
            </w:r>
          </w:p>
          <w:p w:rsidR="00A0685D" w:rsidRPr="009E2A46" w:rsidRDefault="00A0685D" w:rsidP="009E2A46">
            <w:pPr>
              <w:spacing w:after="0" w:line="240" w:lineRule="auto"/>
            </w:pPr>
            <w:r w:rsidRPr="009E2A46">
              <w:t>(Mortgaged)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539/1to4&amp;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31-28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Rafiquellah s/o Abdul Aziz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539/1to4&amp;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71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19.3.1990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Mauiraj Ali s/o Taj Muhammad </w:t>
            </w:r>
          </w:p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 (Mortgaged)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632/2.3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53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Abdul Haque s/o Haji Afoo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631/1to4&amp;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70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5.3.1990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Noor Nabi s/o Hameedullah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629/2.3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 B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69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5.3.1990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53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Abdul Rab s/o Abdul Aleem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627/1&amp;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31-26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 xml:space="preserve">Inconformity 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5.3.1990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Abdul Rab s/o Abdul Aleem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627/1to4&amp;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53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Abdul Rab s/o Abdul Aleem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627/1to4&amp;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31-26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 xml:space="preserve">Inconformity </w:t>
            </w:r>
          </w:p>
        </w:tc>
      </w:tr>
    </w:tbl>
    <w:p w:rsidR="00A0685D" w:rsidRDefault="00A0685D">
      <w: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2"/>
        <w:gridCol w:w="720"/>
        <w:gridCol w:w="1224"/>
        <w:gridCol w:w="819"/>
        <w:gridCol w:w="1818"/>
        <w:gridCol w:w="855"/>
        <w:gridCol w:w="1125"/>
        <w:gridCol w:w="846"/>
        <w:gridCol w:w="711"/>
        <w:gridCol w:w="702"/>
        <w:gridCol w:w="1278"/>
        <w:gridCol w:w="693"/>
        <w:gridCol w:w="702"/>
        <w:gridCol w:w="873"/>
        <w:gridCol w:w="1620"/>
        <w:gridCol w:w="630"/>
        <w:gridCol w:w="1053"/>
        <w:gridCol w:w="846"/>
        <w:gridCol w:w="1270"/>
      </w:tblGrid>
      <w:tr w:rsidR="00A0685D" w:rsidRPr="009E2A46">
        <w:trPr>
          <w:trHeight w:val="620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E2A46">
              <w:rPr>
                <w:rFonts w:ascii="Arial Black" w:hAnsi="Arial Black"/>
                <w:sz w:val="56"/>
                <w:szCs w:val="56"/>
              </w:rPr>
              <w:br w:type="page"/>
            </w:r>
            <w:r w:rsidRPr="009E2A46">
              <w:rPr>
                <w:rFonts w:ascii="Arial Black" w:hAnsi="Arial Black"/>
                <w:sz w:val="56"/>
                <w:szCs w:val="56"/>
              </w:rPr>
              <w:br w:type="page"/>
            </w:r>
            <w:r w:rsidRPr="009E2A46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0685D" w:rsidRPr="009E2A46">
        <w:trPr>
          <w:trHeight w:val="277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Name of District:  </w:t>
            </w:r>
            <w:r w:rsidRPr="009E2A46">
              <w:rPr>
                <w:b/>
                <w:bCs/>
              </w:rPr>
              <w:t xml:space="preserve">BADIN  </w:t>
            </w:r>
            <w:r w:rsidRPr="009E2A46">
              <w:t xml:space="preserve">                                                                             Name of Taluka: </w:t>
            </w:r>
            <w:r w:rsidRPr="009E2A46">
              <w:rPr>
                <w:b/>
                <w:bCs/>
              </w:rPr>
              <w:t>Shaheed Fazil Rahu</w:t>
            </w:r>
            <w:r w:rsidRPr="009E2A46">
              <w:t xml:space="preserve">                                               Name of Deh: </w:t>
            </w:r>
            <w:r w:rsidRPr="009E2A46">
              <w:rPr>
                <w:b/>
                <w:bCs/>
              </w:rPr>
              <w:t xml:space="preserve">Nukerji-ii </w:t>
            </w:r>
          </w:p>
        </w:tc>
      </w:tr>
      <w:tr w:rsidR="00A0685D" w:rsidRPr="009E2A46">
        <w:trPr>
          <w:trHeight w:val="555"/>
        </w:trPr>
        <w:tc>
          <w:tcPr>
            <w:tcW w:w="7839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as per available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record in Mukhtiarkar office</w:t>
            </w:r>
          </w:p>
        </w:tc>
        <w:tc>
          <w:tcPr>
            <w:tcW w:w="2691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of Entry Nos.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&amp; Date of pervious Transaction</w:t>
            </w:r>
          </w:p>
        </w:tc>
        <w:tc>
          <w:tcPr>
            <w:tcW w:w="7687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as per Microfilmed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VF-VII-A ( 1985-86) supplied by the Board of Revenue</w:t>
            </w:r>
          </w:p>
        </w:tc>
      </w:tr>
      <w:tr w:rsidR="00A0685D" w:rsidRPr="009E2A46">
        <w:trPr>
          <w:trHeight w:val="1052"/>
        </w:trPr>
        <w:tc>
          <w:tcPr>
            <w:tcW w:w="432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right="-126"/>
              <w:rPr>
                <w:b/>
                <w:bCs/>
              </w:rPr>
            </w:pPr>
            <w:r w:rsidRPr="009E2A46">
              <w:rPr>
                <w:b/>
                <w:bCs/>
              </w:rPr>
              <w:t>S.#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2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(dd/mm/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yyy)</w:t>
            </w:r>
          </w:p>
        </w:tc>
        <w:tc>
          <w:tcPr>
            <w:tcW w:w="81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Name of owner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Share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Area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Entry No.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Entry No.</w:t>
            </w:r>
          </w:p>
        </w:tc>
        <w:tc>
          <w:tcPr>
            <w:tcW w:w="873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Share</w:t>
            </w:r>
          </w:p>
        </w:tc>
        <w:tc>
          <w:tcPr>
            <w:tcW w:w="1053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Area</w:t>
            </w:r>
          </w:p>
        </w:tc>
        <w:tc>
          <w:tcPr>
            <w:tcW w:w="1270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E2A46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A0685D" w:rsidRPr="009E2A46">
        <w:trPr>
          <w:trHeight w:val="261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11</w:t>
            </w:r>
          </w:p>
        </w:tc>
        <w:tc>
          <w:tcPr>
            <w:tcW w:w="693" w:type="dxa"/>
            <w:tcBorders>
              <w:lef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12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13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15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16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17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18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  <w:rPr>
                <w:lang w:bidi="ur-PK"/>
              </w:rPr>
            </w:pPr>
            <w:r w:rsidRPr="009E2A46">
              <w:t>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28.2.1990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Abdul Hashim s/o Abdul Rasheed</w:t>
            </w:r>
          </w:p>
          <w:p w:rsidR="00A0685D" w:rsidRPr="009E2A46" w:rsidRDefault="00A0685D" w:rsidP="009E2A46">
            <w:pPr>
              <w:spacing w:after="0" w:line="240" w:lineRule="auto"/>
            </w:pPr>
          </w:p>
          <w:p w:rsidR="00A0685D" w:rsidRPr="009E2A46" w:rsidRDefault="00A0685D" w:rsidP="009E2A46">
            <w:pPr>
              <w:spacing w:after="0" w:line="240" w:lineRule="auto"/>
            </w:pPr>
            <w:r w:rsidRPr="009E2A46">
              <w:t>(Mortgaged)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591/2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-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Not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 xml:space="preserve">Inconformity 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26.2.1990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Habib Khan s/o Mureed Khan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474/1to4&amp;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17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Habib Khan s/o Mureed Khan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474/1to4&amp;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26.2.1990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Moula Bux s/o Wazeer Khan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522/1to4&amp;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24-00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ind w:left="-108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90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Moula Bux s/o Wazeer Khan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522/1to4&amp;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24-00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Akbar Ali s/o Nawaz Ali </w:t>
            </w:r>
          </w:p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(Mortgaged)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633/1.4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 B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08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ind w:left="-108"/>
              <w:jc w:val="center"/>
            </w:pPr>
            <w:r w:rsidRPr="009E2A46">
              <w:t>6.1.1987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-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Not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8.1.1990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Abdul Hashim s/o Abdul Rasheed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591/2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-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Not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26.17.1989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Abdul Rehman s/o Abdul Haque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632/1&amp;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7-37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-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Not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30.10.1989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Abdul Haque s/o Muhammad Ul Din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427/1to4&amp;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66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Abdul Satar s/o Ghayas UL Din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0-50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420/3&amp;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118-04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 xml:space="preserve">Inconformity 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4.10.1989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Bashir Hussain s/o Muhammad Yousif </w:t>
            </w:r>
          </w:p>
          <w:p w:rsidR="00A0685D" w:rsidRPr="009E2A46" w:rsidRDefault="00A0685D" w:rsidP="009E2A46">
            <w:pPr>
              <w:spacing w:after="0" w:line="240" w:lineRule="auto"/>
            </w:pPr>
            <w:r w:rsidRPr="009E2A46">
              <w:t>(Mortgaged)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0-10 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481/1to&amp;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232-21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 B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20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38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56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20.2.1988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31.1.1989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1.6.1989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99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Muhammad Yousif s/o Khushi Muhammad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481/1to4&amp;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231-33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 xml:space="preserve">Inconformity </w:t>
            </w:r>
          </w:p>
        </w:tc>
      </w:tr>
    </w:tbl>
    <w:p w:rsidR="00A0685D" w:rsidRDefault="00A0685D" w:rsidP="00A949FF">
      <w:pPr>
        <w:rPr>
          <w:rFonts w:ascii="Arial Black" w:hAnsi="Arial Black"/>
          <w:sz w:val="56"/>
          <w:szCs w:val="56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2"/>
        <w:gridCol w:w="720"/>
        <w:gridCol w:w="1224"/>
        <w:gridCol w:w="819"/>
        <w:gridCol w:w="1818"/>
        <w:gridCol w:w="855"/>
        <w:gridCol w:w="1125"/>
        <w:gridCol w:w="846"/>
        <w:gridCol w:w="711"/>
        <w:gridCol w:w="702"/>
        <w:gridCol w:w="1278"/>
        <w:gridCol w:w="693"/>
        <w:gridCol w:w="702"/>
        <w:gridCol w:w="873"/>
        <w:gridCol w:w="1620"/>
        <w:gridCol w:w="630"/>
        <w:gridCol w:w="1053"/>
        <w:gridCol w:w="846"/>
        <w:gridCol w:w="1270"/>
      </w:tblGrid>
      <w:tr w:rsidR="00A0685D" w:rsidRPr="009E2A46">
        <w:trPr>
          <w:trHeight w:val="620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E2A46">
              <w:rPr>
                <w:rFonts w:ascii="Arial Black" w:hAnsi="Arial Black"/>
                <w:sz w:val="56"/>
                <w:szCs w:val="56"/>
              </w:rPr>
              <w:br w:type="page"/>
            </w:r>
            <w:r w:rsidRPr="009E2A46">
              <w:rPr>
                <w:rFonts w:ascii="Arial Black" w:hAnsi="Arial Black"/>
                <w:sz w:val="56"/>
                <w:szCs w:val="56"/>
              </w:rPr>
              <w:br w:type="page"/>
            </w:r>
            <w:r w:rsidRPr="009E2A46">
              <w:rPr>
                <w:rFonts w:ascii="Arial Black" w:hAnsi="Arial Black"/>
                <w:sz w:val="56"/>
                <w:szCs w:val="56"/>
              </w:rPr>
              <w:br w:type="page"/>
            </w:r>
            <w:r w:rsidRPr="009E2A46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0685D" w:rsidRPr="009E2A46">
        <w:trPr>
          <w:trHeight w:val="277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Name of District:  </w:t>
            </w:r>
            <w:r w:rsidRPr="009E2A46">
              <w:rPr>
                <w:b/>
                <w:bCs/>
              </w:rPr>
              <w:t xml:space="preserve">BADIN  </w:t>
            </w:r>
            <w:r w:rsidRPr="009E2A46">
              <w:t xml:space="preserve">                                                                             Name of Taluka: </w:t>
            </w:r>
            <w:r w:rsidRPr="009E2A46">
              <w:rPr>
                <w:b/>
                <w:bCs/>
              </w:rPr>
              <w:t>Shaheed Fazil Rahu</w:t>
            </w:r>
            <w:r w:rsidRPr="009E2A46">
              <w:t xml:space="preserve">                                               Name of Deh: </w:t>
            </w:r>
            <w:r w:rsidRPr="009E2A46">
              <w:rPr>
                <w:b/>
                <w:bCs/>
              </w:rPr>
              <w:t xml:space="preserve">Nukerji-ii </w:t>
            </w:r>
          </w:p>
        </w:tc>
      </w:tr>
      <w:tr w:rsidR="00A0685D" w:rsidRPr="009E2A46">
        <w:trPr>
          <w:trHeight w:val="555"/>
        </w:trPr>
        <w:tc>
          <w:tcPr>
            <w:tcW w:w="7839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as per available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record in Mukhtiarkar office</w:t>
            </w:r>
          </w:p>
        </w:tc>
        <w:tc>
          <w:tcPr>
            <w:tcW w:w="2691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of Entry Nos.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&amp; Date of pervious Transaction</w:t>
            </w:r>
          </w:p>
        </w:tc>
        <w:tc>
          <w:tcPr>
            <w:tcW w:w="7687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as per Microfilmed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VF-VII-A ( 1985-86) supplied by the Board of Revenue</w:t>
            </w:r>
          </w:p>
        </w:tc>
      </w:tr>
      <w:tr w:rsidR="00A0685D" w:rsidRPr="009E2A46">
        <w:trPr>
          <w:trHeight w:val="1052"/>
        </w:trPr>
        <w:tc>
          <w:tcPr>
            <w:tcW w:w="432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right="-126"/>
              <w:rPr>
                <w:b/>
                <w:bCs/>
              </w:rPr>
            </w:pPr>
            <w:r w:rsidRPr="009E2A46">
              <w:rPr>
                <w:b/>
                <w:bCs/>
              </w:rPr>
              <w:t>S.#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2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(dd/mm/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yyy)</w:t>
            </w:r>
          </w:p>
        </w:tc>
        <w:tc>
          <w:tcPr>
            <w:tcW w:w="81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Name of owner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Share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Area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Entry No.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Entry No.</w:t>
            </w:r>
          </w:p>
        </w:tc>
        <w:tc>
          <w:tcPr>
            <w:tcW w:w="873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Share</w:t>
            </w:r>
          </w:p>
        </w:tc>
        <w:tc>
          <w:tcPr>
            <w:tcW w:w="1053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Area</w:t>
            </w:r>
          </w:p>
        </w:tc>
        <w:tc>
          <w:tcPr>
            <w:tcW w:w="1270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E2A46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A0685D" w:rsidRPr="009E2A46">
        <w:trPr>
          <w:trHeight w:val="261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11</w:t>
            </w:r>
          </w:p>
        </w:tc>
        <w:tc>
          <w:tcPr>
            <w:tcW w:w="693" w:type="dxa"/>
            <w:tcBorders>
              <w:lef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12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13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15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16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17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18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  <w:rPr>
                <w:lang w:bidi="ur-PK"/>
              </w:rPr>
            </w:pPr>
            <w:r w:rsidRPr="009E2A46"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4.10.1989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Jarar Hussain s/o Muhammad Yousif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0-10 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481/1to&amp;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232-21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 B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20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38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56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20.2.1988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31.1.1989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1.6.1989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99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Muhammad Yousif s/o Khushi Muhammad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481/1to4&amp;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231-33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 xml:space="preserve">Inconformity 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10.7.1989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Ghulam Mustafa s/o Fateh Muhammad &amp; others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0-14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561/1to4&amp;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 B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10.7.1989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76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Fateh Muhammad s/o Ghulam Muhammad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561/1to4&amp;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10.7.1989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Ghulam Mustafa s/o Fateh Muhammad &amp; others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0-20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561/1to4&amp;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 B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57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ind w:left="-108"/>
              <w:jc w:val="center"/>
            </w:pPr>
            <w:r w:rsidRPr="009E2A46">
              <w:t>6.7.1989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76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Fateh Muhammad s/o Ghulam Muhammad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561/1to4&amp;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6.7.1989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Fateh Muhammad s/o Ghulam Muhamamd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561/1to4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 B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ind w:left="-108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76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Fateh Muhammad s/o Ghulam Muhammad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561/1to4&amp;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1.6.1989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Muhammad Javed s/o Muhammad Yousif &amp; others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 xml:space="preserve">0-1 ¼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481/1to4&amp;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232-21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 B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20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20.8.1988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31.1.1989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99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Muhammad Yousif s/o Khushi Muhammad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481/1to4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231-33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6.4.1989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Miyan Khan Muhammad s/o Rana Khan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549/1to4&amp;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-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Not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</w:tbl>
    <w:p w:rsidR="00A0685D" w:rsidRDefault="00A0685D">
      <w: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2"/>
        <w:gridCol w:w="720"/>
        <w:gridCol w:w="1224"/>
        <w:gridCol w:w="819"/>
        <w:gridCol w:w="1818"/>
        <w:gridCol w:w="855"/>
        <w:gridCol w:w="1125"/>
        <w:gridCol w:w="846"/>
        <w:gridCol w:w="711"/>
        <w:gridCol w:w="702"/>
        <w:gridCol w:w="1278"/>
        <w:gridCol w:w="693"/>
        <w:gridCol w:w="702"/>
        <w:gridCol w:w="873"/>
        <w:gridCol w:w="1620"/>
        <w:gridCol w:w="630"/>
        <w:gridCol w:w="1053"/>
        <w:gridCol w:w="846"/>
        <w:gridCol w:w="1270"/>
      </w:tblGrid>
      <w:tr w:rsidR="00A0685D" w:rsidRPr="009E2A46">
        <w:trPr>
          <w:trHeight w:val="620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E2A46">
              <w:rPr>
                <w:rFonts w:ascii="Arial Black" w:hAnsi="Arial Black"/>
                <w:sz w:val="56"/>
                <w:szCs w:val="56"/>
              </w:rPr>
              <w:br w:type="page"/>
            </w:r>
            <w:r w:rsidRPr="009E2A46">
              <w:rPr>
                <w:rFonts w:ascii="Arial Black" w:hAnsi="Arial Black"/>
                <w:sz w:val="56"/>
                <w:szCs w:val="56"/>
              </w:rPr>
              <w:br w:type="page"/>
            </w:r>
            <w:r w:rsidRPr="009E2A46">
              <w:rPr>
                <w:rFonts w:ascii="Arial Black" w:hAnsi="Arial Black"/>
                <w:sz w:val="56"/>
                <w:szCs w:val="56"/>
              </w:rPr>
              <w:br w:type="page"/>
            </w:r>
            <w:r w:rsidRPr="009E2A46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0685D" w:rsidRPr="009E2A46">
        <w:trPr>
          <w:trHeight w:val="277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Name of District:  </w:t>
            </w:r>
            <w:r w:rsidRPr="009E2A46">
              <w:rPr>
                <w:b/>
                <w:bCs/>
              </w:rPr>
              <w:t xml:space="preserve">BADIN  </w:t>
            </w:r>
            <w:r w:rsidRPr="009E2A46">
              <w:t xml:space="preserve">                                                                             Name of Taluka: </w:t>
            </w:r>
            <w:r w:rsidRPr="009E2A46">
              <w:rPr>
                <w:b/>
                <w:bCs/>
              </w:rPr>
              <w:t>Shaheed Fazil Rahu</w:t>
            </w:r>
            <w:r w:rsidRPr="009E2A46">
              <w:t xml:space="preserve">                                               Name of Deh: </w:t>
            </w:r>
            <w:r w:rsidRPr="009E2A46">
              <w:rPr>
                <w:b/>
                <w:bCs/>
              </w:rPr>
              <w:t xml:space="preserve">Nukerji-ii </w:t>
            </w:r>
          </w:p>
        </w:tc>
      </w:tr>
      <w:tr w:rsidR="00A0685D" w:rsidRPr="009E2A46">
        <w:trPr>
          <w:trHeight w:val="555"/>
        </w:trPr>
        <w:tc>
          <w:tcPr>
            <w:tcW w:w="7839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as per available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record in Mukhtiarkar office</w:t>
            </w:r>
          </w:p>
        </w:tc>
        <w:tc>
          <w:tcPr>
            <w:tcW w:w="2691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of Entry Nos.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&amp; Date of pervious Transaction</w:t>
            </w:r>
          </w:p>
        </w:tc>
        <w:tc>
          <w:tcPr>
            <w:tcW w:w="7687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as per Microfilmed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VF-VII-A ( 1985-86) supplied by the Board of Revenue</w:t>
            </w:r>
          </w:p>
        </w:tc>
      </w:tr>
      <w:tr w:rsidR="00A0685D" w:rsidRPr="009E2A46">
        <w:trPr>
          <w:trHeight w:val="1052"/>
        </w:trPr>
        <w:tc>
          <w:tcPr>
            <w:tcW w:w="432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right="-126"/>
              <w:rPr>
                <w:b/>
                <w:bCs/>
              </w:rPr>
            </w:pPr>
            <w:r w:rsidRPr="009E2A46">
              <w:rPr>
                <w:b/>
                <w:bCs/>
              </w:rPr>
              <w:t>S.#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2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(dd/mm/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yyy)</w:t>
            </w:r>
          </w:p>
        </w:tc>
        <w:tc>
          <w:tcPr>
            <w:tcW w:w="81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Name of owner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Share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Area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Entry No.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Entry No.</w:t>
            </w:r>
          </w:p>
        </w:tc>
        <w:tc>
          <w:tcPr>
            <w:tcW w:w="873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Share</w:t>
            </w:r>
          </w:p>
        </w:tc>
        <w:tc>
          <w:tcPr>
            <w:tcW w:w="1053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Area</w:t>
            </w:r>
          </w:p>
        </w:tc>
        <w:tc>
          <w:tcPr>
            <w:tcW w:w="1270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E2A46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A0685D" w:rsidRPr="009E2A46">
        <w:trPr>
          <w:trHeight w:val="261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11</w:t>
            </w:r>
          </w:p>
        </w:tc>
        <w:tc>
          <w:tcPr>
            <w:tcW w:w="693" w:type="dxa"/>
            <w:tcBorders>
              <w:lef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12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13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15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16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17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18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6.4.1989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Wazeer Ali s/o Muhammad Ali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643/1to4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94-31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112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Malik Wazeer Ali s/o Muhammad Ali 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643/1to4&amp;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89-30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 xml:space="preserve">Inconformity 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6.4.1989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Feroz Alam s/o Choudary Rustam Ali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0-34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403/4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-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Not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6.4.1989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Feroz Alam s/o Choudary Rustam Ali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0-66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403/4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-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Not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5.4.1989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Rustam Ali s/o Choudary Jameel Haque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403/4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-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Not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5.3.1989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Kala Miyan s/o Arab Ali Khan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589/2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11-34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60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Kala Miyan s/o Arab Ali Khan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 xml:space="preserve">589/2  &amp; others  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4.3.1989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Muhammad Ramzan s/o Karamat Ali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585/1to4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15-34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105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Muhammad Ali s/o Karamat Ali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586/1to4&amp;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4.3.1989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Wazeer Ali s/o Muhammad Ali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643/1to4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94-31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112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Malik Wazeer Ali s/o Muhammad Ali 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643/1to4&amp;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89-30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 xml:space="preserve">Inconformity </w:t>
            </w:r>
          </w:p>
        </w:tc>
      </w:tr>
    </w:tbl>
    <w:p w:rsidR="00A0685D" w:rsidRDefault="00A0685D" w:rsidP="00A949FF">
      <w:pPr>
        <w:rPr>
          <w:rFonts w:ascii="Arial Black" w:hAnsi="Arial Black"/>
          <w:sz w:val="56"/>
          <w:szCs w:val="56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2"/>
        <w:gridCol w:w="720"/>
        <w:gridCol w:w="1224"/>
        <w:gridCol w:w="819"/>
        <w:gridCol w:w="1818"/>
        <w:gridCol w:w="855"/>
        <w:gridCol w:w="1125"/>
        <w:gridCol w:w="846"/>
        <w:gridCol w:w="711"/>
        <w:gridCol w:w="702"/>
        <w:gridCol w:w="1278"/>
        <w:gridCol w:w="693"/>
        <w:gridCol w:w="702"/>
        <w:gridCol w:w="873"/>
        <w:gridCol w:w="1620"/>
        <w:gridCol w:w="630"/>
        <w:gridCol w:w="1053"/>
        <w:gridCol w:w="846"/>
        <w:gridCol w:w="1270"/>
      </w:tblGrid>
      <w:tr w:rsidR="00A0685D" w:rsidRPr="009E2A46">
        <w:trPr>
          <w:trHeight w:val="708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E2A46">
              <w:rPr>
                <w:rFonts w:ascii="Arial Black" w:hAnsi="Arial Black"/>
                <w:sz w:val="56"/>
                <w:szCs w:val="56"/>
              </w:rPr>
              <w:br w:type="page"/>
            </w:r>
            <w:r w:rsidRPr="009E2A46">
              <w:rPr>
                <w:rFonts w:ascii="Arial Black" w:hAnsi="Arial Black"/>
                <w:sz w:val="56"/>
                <w:szCs w:val="56"/>
              </w:rPr>
              <w:br w:type="page"/>
            </w:r>
            <w:r w:rsidRPr="009E2A46">
              <w:rPr>
                <w:rFonts w:ascii="Arial Black" w:hAnsi="Arial Black"/>
                <w:sz w:val="56"/>
                <w:szCs w:val="56"/>
              </w:rPr>
              <w:br w:type="page"/>
            </w:r>
            <w:r w:rsidRPr="009E2A46">
              <w:rPr>
                <w:rFonts w:ascii="Arial Black" w:hAnsi="Arial Black"/>
                <w:sz w:val="56"/>
                <w:szCs w:val="56"/>
              </w:rPr>
              <w:br w:type="page"/>
            </w:r>
            <w:r w:rsidRPr="009E2A46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0685D" w:rsidRPr="009E2A46">
        <w:trPr>
          <w:trHeight w:val="316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Name of District:  </w:t>
            </w:r>
            <w:r w:rsidRPr="009E2A46">
              <w:rPr>
                <w:b/>
                <w:bCs/>
              </w:rPr>
              <w:t xml:space="preserve">BADIN  </w:t>
            </w:r>
            <w:r w:rsidRPr="009E2A46">
              <w:t xml:space="preserve">                                                                             Name of Taluka: </w:t>
            </w:r>
            <w:r w:rsidRPr="009E2A46">
              <w:rPr>
                <w:b/>
                <w:bCs/>
              </w:rPr>
              <w:t>Shaheed Fazil Rahu</w:t>
            </w:r>
            <w:r w:rsidRPr="009E2A46">
              <w:t xml:space="preserve">                                               Name of Deh: </w:t>
            </w:r>
            <w:r w:rsidRPr="009E2A46">
              <w:rPr>
                <w:b/>
                <w:bCs/>
              </w:rPr>
              <w:t xml:space="preserve">Nukerji-ii </w:t>
            </w:r>
          </w:p>
        </w:tc>
      </w:tr>
      <w:tr w:rsidR="00A0685D" w:rsidRPr="009E2A46">
        <w:trPr>
          <w:trHeight w:val="634"/>
        </w:trPr>
        <w:tc>
          <w:tcPr>
            <w:tcW w:w="7839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as per available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record in Mukhtiarkar office</w:t>
            </w:r>
          </w:p>
        </w:tc>
        <w:tc>
          <w:tcPr>
            <w:tcW w:w="2691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of Entry Nos.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&amp; Date of pervious Transaction</w:t>
            </w:r>
          </w:p>
        </w:tc>
        <w:tc>
          <w:tcPr>
            <w:tcW w:w="7687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as per Microfilmed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VF-VII-A ( 1985-86) supplied by the Board of Revenue</w:t>
            </w:r>
          </w:p>
        </w:tc>
      </w:tr>
      <w:tr w:rsidR="00A0685D" w:rsidRPr="009E2A46">
        <w:trPr>
          <w:trHeight w:val="1202"/>
        </w:trPr>
        <w:tc>
          <w:tcPr>
            <w:tcW w:w="432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right="-126"/>
              <w:rPr>
                <w:b/>
                <w:bCs/>
              </w:rPr>
            </w:pPr>
            <w:r w:rsidRPr="009E2A46">
              <w:rPr>
                <w:b/>
                <w:bCs/>
              </w:rPr>
              <w:t>S.#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2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(dd/mm/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yyy)</w:t>
            </w:r>
          </w:p>
        </w:tc>
        <w:tc>
          <w:tcPr>
            <w:tcW w:w="81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Name of owner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Share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Area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Entry No.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Entry No.</w:t>
            </w:r>
          </w:p>
        </w:tc>
        <w:tc>
          <w:tcPr>
            <w:tcW w:w="873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Share</w:t>
            </w:r>
          </w:p>
        </w:tc>
        <w:tc>
          <w:tcPr>
            <w:tcW w:w="1053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Area</w:t>
            </w:r>
          </w:p>
        </w:tc>
        <w:tc>
          <w:tcPr>
            <w:tcW w:w="1270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E2A46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A0685D" w:rsidRPr="009E2A46">
        <w:trPr>
          <w:trHeight w:val="298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11</w:t>
            </w:r>
          </w:p>
        </w:tc>
        <w:tc>
          <w:tcPr>
            <w:tcW w:w="693" w:type="dxa"/>
            <w:tcBorders>
              <w:lef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12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13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15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16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17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18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</w:t>
            </w:r>
          </w:p>
        </w:tc>
      </w:tr>
      <w:tr w:rsidR="00A0685D" w:rsidRPr="009E2A46">
        <w:trPr>
          <w:trHeight w:val="316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12.2.1989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Diloo s/o Gul Hassan Khor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 xml:space="preserve">578/1to4 &amp; others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11-34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80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Gul Hassan s/o Jumma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577/1to4&amp;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 xml:space="preserve">Inconformity </w:t>
            </w:r>
          </w:p>
        </w:tc>
      </w:tr>
      <w:tr w:rsidR="00A0685D" w:rsidRPr="009E2A46">
        <w:trPr>
          <w:trHeight w:val="316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12.2.1981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Rasool Bux s/o Muhammad Hassan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578/2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80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Gul Hassan s/o Jumma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577/1to4&amp;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 xml:space="preserve">Inconformity </w:t>
            </w:r>
          </w:p>
        </w:tc>
      </w:tr>
      <w:tr w:rsidR="00A0685D" w:rsidRPr="009E2A46">
        <w:trPr>
          <w:trHeight w:val="316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12.2.1989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Muhammad Hassan s/o Gul Hassan Khor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577/1to4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15-34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80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 Gul Hassan s/o Jumma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577/1to4&amp;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 xml:space="preserve">Inconformity </w:t>
            </w:r>
          </w:p>
        </w:tc>
      </w:tr>
      <w:tr w:rsidR="00A0685D" w:rsidRPr="009E2A46">
        <w:trPr>
          <w:trHeight w:val="316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16.2.1989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Gul Hassan s/o Jumma Khor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577/1to4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31-28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80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 Gul Hassan s/o Jumma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577/1to4&amp;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 xml:space="preserve">Inconformity </w:t>
            </w:r>
          </w:p>
        </w:tc>
      </w:tr>
      <w:tr w:rsidR="00A0685D" w:rsidRPr="009E2A46">
        <w:trPr>
          <w:trHeight w:val="575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43</w:t>
            </w:r>
          </w:p>
        </w:tc>
        <w:tc>
          <w:tcPr>
            <w:tcW w:w="170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2A46">
              <w:rPr>
                <w:b/>
                <w:bCs/>
                <w:sz w:val="24"/>
                <w:szCs w:val="24"/>
              </w:rPr>
              <w:t>This Entry has been kept in DEH NUKERJI-I Book</w:t>
            </w:r>
          </w:p>
        </w:tc>
      </w:tr>
      <w:tr w:rsidR="00A0685D" w:rsidRPr="009E2A46">
        <w:trPr>
          <w:trHeight w:val="431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44</w:t>
            </w:r>
          </w:p>
        </w:tc>
        <w:tc>
          <w:tcPr>
            <w:tcW w:w="170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2A46">
              <w:rPr>
                <w:b/>
                <w:bCs/>
                <w:sz w:val="24"/>
                <w:szCs w:val="24"/>
              </w:rPr>
              <w:t>This Entry has been kept in DEH NUKERJI-I Book</w:t>
            </w:r>
          </w:p>
        </w:tc>
      </w:tr>
      <w:tr w:rsidR="00A0685D" w:rsidRPr="009E2A46">
        <w:trPr>
          <w:trHeight w:val="530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42</w:t>
            </w:r>
          </w:p>
        </w:tc>
        <w:tc>
          <w:tcPr>
            <w:tcW w:w="170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2A46">
              <w:rPr>
                <w:b/>
                <w:bCs/>
                <w:sz w:val="24"/>
                <w:szCs w:val="24"/>
              </w:rPr>
              <w:t>This Entry has been kept in DEH NUKERJI-I Book</w:t>
            </w:r>
          </w:p>
        </w:tc>
      </w:tr>
      <w:tr w:rsidR="00A0685D" w:rsidRPr="009E2A46">
        <w:trPr>
          <w:trHeight w:val="701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41</w:t>
            </w:r>
          </w:p>
        </w:tc>
        <w:tc>
          <w:tcPr>
            <w:tcW w:w="170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2A46">
              <w:rPr>
                <w:b/>
                <w:bCs/>
                <w:sz w:val="24"/>
                <w:szCs w:val="24"/>
              </w:rPr>
              <w:t>This Entry has been kept in DEH NUKERJI-I Book</w:t>
            </w:r>
          </w:p>
        </w:tc>
      </w:tr>
    </w:tbl>
    <w:p w:rsidR="00A0685D" w:rsidRDefault="00A0685D" w:rsidP="00A949FF">
      <w:pPr>
        <w:rPr>
          <w:rFonts w:ascii="Arial Black" w:hAnsi="Arial Black"/>
          <w:sz w:val="56"/>
          <w:szCs w:val="56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2"/>
        <w:gridCol w:w="720"/>
        <w:gridCol w:w="1224"/>
        <w:gridCol w:w="819"/>
        <w:gridCol w:w="1818"/>
        <w:gridCol w:w="855"/>
        <w:gridCol w:w="1125"/>
        <w:gridCol w:w="846"/>
        <w:gridCol w:w="711"/>
        <w:gridCol w:w="702"/>
        <w:gridCol w:w="1278"/>
        <w:gridCol w:w="693"/>
        <w:gridCol w:w="702"/>
        <w:gridCol w:w="873"/>
        <w:gridCol w:w="1620"/>
        <w:gridCol w:w="630"/>
        <w:gridCol w:w="1053"/>
        <w:gridCol w:w="846"/>
        <w:gridCol w:w="1270"/>
      </w:tblGrid>
      <w:tr w:rsidR="00A0685D" w:rsidRPr="009E2A46">
        <w:trPr>
          <w:trHeight w:val="620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E2A46">
              <w:rPr>
                <w:rFonts w:ascii="Arial Black" w:hAnsi="Arial Black"/>
                <w:sz w:val="56"/>
                <w:szCs w:val="56"/>
              </w:rPr>
              <w:br w:type="page"/>
            </w:r>
            <w:r w:rsidRPr="009E2A46">
              <w:rPr>
                <w:rFonts w:ascii="Arial Black" w:hAnsi="Arial Black"/>
                <w:sz w:val="56"/>
                <w:szCs w:val="56"/>
              </w:rPr>
              <w:br w:type="page"/>
            </w:r>
            <w:r w:rsidRPr="009E2A46">
              <w:rPr>
                <w:rFonts w:ascii="Arial Black" w:hAnsi="Arial Black"/>
                <w:sz w:val="56"/>
                <w:szCs w:val="56"/>
              </w:rPr>
              <w:br w:type="page"/>
            </w:r>
            <w:r w:rsidRPr="009E2A46">
              <w:rPr>
                <w:rFonts w:ascii="Arial Black" w:hAnsi="Arial Black"/>
                <w:sz w:val="56"/>
                <w:szCs w:val="56"/>
              </w:rPr>
              <w:br w:type="page"/>
            </w:r>
            <w:r w:rsidRPr="009E2A46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0685D" w:rsidRPr="009E2A46">
        <w:trPr>
          <w:trHeight w:val="277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Name of District:  </w:t>
            </w:r>
            <w:r w:rsidRPr="009E2A46">
              <w:rPr>
                <w:b/>
                <w:bCs/>
              </w:rPr>
              <w:t xml:space="preserve">BADIN  </w:t>
            </w:r>
            <w:r w:rsidRPr="009E2A46">
              <w:t xml:space="preserve">                                                                             Name of Taluka: </w:t>
            </w:r>
            <w:r w:rsidRPr="009E2A46">
              <w:rPr>
                <w:b/>
                <w:bCs/>
              </w:rPr>
              <w:t>Shaheed Fazil Rahu</w:t>
            </w:r>
            <w:r w:rsidRPr="009E2A46">
              <w:t xml:space="preserve">                                               Name of Deh: </w:t>
            </w:r>
            <w:r w:rsidRPr="009E2A46">
              <w:rPr>
                <w:b/>
                <w:bCs/>
              </w:rPr>
              <w:t xml:space="preserve">Nukerji-ii </w:t>
            </w:r>
          </w:p>
        </w:tc>
      </w:tr>
      <w:tr w:rsidR="00A0685D" w:rsidRPr="009E2A46">
        <w:trPr>
          <w:trHeight w:val="555"/>
        </w:trPr>
        <w:tc>
          <w:tcPr>
            <w:tcW w:w="7839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as per available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record in Mukhtiarkar office</w:t>
            </w:r>
          </w:p>
        </w:tc>
        <w:tc>
          <w:tcPr>
            <w:tcW w:w="2691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of Entry Nos.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&amp; Date of pervious Transaction</w:t>
            </w:r>
          </w:p>
        </w:tc>
        <w:tc>
          <w:tcPr>
            <w:tcW w:w="7687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as per Microfilmed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VF-VII-A ( 1985-86) supplied by the Board of Revenue</w:t>
            </w:r>
          </w:p>
        </w:tc>
      </w:tr>
      <w:tr w:rsidR="00A0685D" w:rsidRPr="009E2A46">
        <w:trPr>
          <w:trHeight w:val="1052"/>
        </w:trPr>
        <w:tc>
          <w:tcPr>
            <w:tcW w:w="432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right="-126"/>
              <w:rPr>
                <w:b/>
                <w:bCs/>
              </w:rPr>
            </w:pPr>
            <w:r w:rsidRPr="009E2A46">
              <w:rPr>
                <w:b/>
                <w:bCs/>
              </w:rPr>
              <w:t>S.#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2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(dd/mm/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yyy)</w:t>
            </w:r>
          </w:p>
        </w:tc>
        <w:tc>
          <w:tcPr>
            <w:tcW w:w="81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Name of owner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Share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Area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Entry No.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Entry No.</w:t>
            </w:r>
          </w:p>
        </w:tc>
        <w:tc>
          <w:tcPr>
            <w:tcW w:w="873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Share</w:t>
            </w:r>
          </w:p>
        </w:tc>
        <w:tc>
          <w:tcPr>
            <w:tcW w:w="1053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Area</w:t>
            </w:r>
          </w:p>
        </w:tc>
        <w:tc>
          <w:tcPr>
            <w:tcW w:w="1270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E2A46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A0685D" w:rsidRPr="009E2A46">
        <w:trPr>
          <w:trHeight w:val="261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11</w:t>
            </w:r>
          </w:p>
        </w:tc>
        <w:tc>
          <w:tcPr>
            <w:tcW w:w="693" w:type="dxa"/>
            <w:tcBorders>
              <w:lef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12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13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15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16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17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18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2.7.1989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Fazal Ul Rehman s/o Zarmons Khan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 xml:space="preserve">493/1to4 &amp; others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101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Muhammad Safdar s/o Yaqoob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493/1to4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 xml:space="preserve">Inconformity 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1.7.1989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Muhammad Saleh s/o Muhammad Siddique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493/1to4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101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Muhammad Safdar s/o Yaqoob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493/1to4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113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31.1.1989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Muhammad Javed s/o Yousif &amp; others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0-2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481/1to4&amp;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232-21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 B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20.8.1988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99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Muhammad Yousif s/o Khushi Muhammad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481/1to4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231-31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18.10.1989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Abdul Ghafoor s/o Jabar Ali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612/1to4&amp;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31-28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50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Abdul Ghafoor s/o Hayat Khan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612/1to4&amp;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115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18.1.1989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Fazal Khan s/o Hayat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605/1to4&amp;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31-34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77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Fazal Khan s/o Hayat Khan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605/1to4&amp;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116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18.1.1989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Hayat Muhammad s/o Mehdi Khan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658/1&amp;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31-34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-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Not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117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18.1.1989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Luqman Hussain s/o Abdul Majeed</w:t>
            </w:r>
          </w:p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(Mortgaged)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587/1to4&amp;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84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Luqman s/o Abdul Majeed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587/1to4 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 xml:space="preserve">Inconformity 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17.1.1989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Abdul Majeed s/o Moula Bux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608/1to4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31-30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55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Abdul Majeed s/o Moula Bux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608/1to4&amp;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 xml:space="preserve">Inconformity </w:t>
            </w:r>
          </w:p>
        </w:tc>
      </w:tr>
    </w:tbl>
    <w:p w:rsidR="00A0685D" w:rsidRDefault="00A0685D">
      <w: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2"/>
        <w:gridCol w:w="720"/>
        <w:gridCol w:w="1224"/>
        <w:gridCol w:w="819"/>
        <w:gridCol w:w="1818"/>
        <w:gridCol w:w="855"/>
        <w:gridCol w:w="1125"/>
        <w:gridCol w:w="846"/>
        <w:gridCol w:w="711"/>
        <w:gridCol w:w="702"/>
        <w:gridCol w:w="1278"/>
        <w:gridCol w:w="693"/>
        <w:gridCol w:w="702"/>
        <w:gridCol w:w="873"/>
        <w:gridCol w:w="1620"/>
        <w:gridCol w:w="630"/>
        <w:gridCol w:w="1053"/>
        <w:gridCol w:w="846"/>
        <w:gridCol w:w="1270"/>
      </w:tblGrid>
      <w:tr w:rsidR="00A0685D" w:rsidRPr="009E2A46">
        <w:trPr>
          <w:trHeight w:val="620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E2A46">
              <w:rPr>
                <w:rFonts w:ascii="Arial Black" w:hAnsi="Arial Black"/>
                <w:sz w:val="56"/>
                <w:szCs w:val="56"/>
              </w:rPr>
              <w:br w:type="page"/>
            </w:r>
            <w:r w:rsidRPr="009E2A46">
              <w:rPr>
                <w:rFonts w:ascii="Arial Black" w:hAnsi="Arial Black"/>
                <w:sz w:val="56"/>
                <w:szCs w:val="56"/>
              </w:rPr>
              <w:br w:type="page"/>
            </w:r>
            <w:r w:rsidRPr="009E2A46">
              <w:rPr>
                <w:rFonts w:ascii="Arial Black" w:hAnsi="Arial Black"/>
                <w:sz w:val="56"/>
                <w:szCs w:val="56"/>
              </w:rPr>
              <w:br w:type="page"/>
            </w:r>
            <w:r w:rsidRPr="009E2A46">
              <w:rPr>
                <w:rFonts w:ascii="Arial Black" w:hAnsi="Arial Black"/>
                <w:sz w:val="56"/>
                <w:szCs w:val="56"/>
              </w:rPr>
              <w:br w:type="page"/>
            </w:r>
            <w:r w:rsidRPr="009E2A46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0685D" w:rsidRPr="009E2A46">
        <w:trPr>
          <w:trHeight w:val="277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Name of District:  </w:t>
            </w:r>
            <w:r w:rsidRPr="009E2A46">
              <w:rPr>
                <w:b/>
                <w:bCs/>
              </w:rPr>
              <w:t xml:space="preserve">BADIN  </w:t>
            </w:r>
            <w:r w:rsidRPr="009E2A46">
              <w:t xml:space="preserve">                                                                             Name of Taluka: </w:t>
            </w:r>
            <w:r w:rsidRPr="009E2A46">
              <w:rPr>
                <w:b/>
                <w:bCs/>
              </w:rPr>
              <w:t>Shaheed Fazil Rahu</w:t>
            </w:r>
            <w:r w:rsidRPr="009E2A46">
              <w:t xml:space="preserve">                                               Name of Deh: </w:t>
            </w:r>
            <w:r w:rsidRPr="009E2A46">
              <w:rPr>
                <w:b/>
                <w:bCs/>
              </w:rPr>
              <w:t xml:space="preserve">Nukerji-ii </w:t>
            </w:r>
          </w:p>
        </w:tc>
      </w:tr>
      <w:tr w:rsidR="00A0685D" w:rsidRPr="009E2A46">
        <w:trPr>
          <w:trHeight w:val="555"/>
        </w:trPr>
        <w:tc>
          <w:tcPr>
            <w:tcW w:w="7839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as per available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record in Mukhtiarkar office</w:t>
            </w:r>
          </w:p>
        </w:tc>
        <w:tc>
          <w:tcPr>
            <w:tcW w:w="2691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of Entry Nos.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&amp; Date of pervious Transaction</w:t>
            </w:r>
          </w:p>
        </w:tc>
        <w:tc>
          <w:tcPr>
            <w:tcW w:w="7687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as per Microfilmed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VF-VII-A ( 1985-86) supplied by the Board of Revenue</w:t>
            </w:r>
          </w:p>
        </w:tc>
      </w:tr>
      <w:tr w:rsidR="00A0685D" w:rsidRPr="009E2A46">
        <w:trPr>
          <w:trHeight w:val="1052"/>
        </w:trPr>
        <w:tc>
          <w:tcPr>
            <w:tcW w:w="432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right="-126"/>
              <w:rPr>
                <w:b/>
                <w:bCs/>
              </w:rPr>
            </w:pPr>
            <w:r w:rsidRPr="009E2A46">
              <w:rPr>
                <w:b/>
                <w:bCs/>
              </w:rPr>
              <w:t>S.#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2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(dd/mm/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yyy)</w:t>
            </w:r>
          </w:p>
        </w:tc>
        <w:tc>
          <w:tcPr>
            <w:tcW w:w="81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Name of owner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Share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Area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Entry No.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Entry No.</w:t>
            </w:r>
          </w:p>
        </w:tc>
        <w:tc>
          <w:tcPr>
            <w:tcW w:w="873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Share</w:t>
            </w:r>
          </w:p>
        </w:tc>
        <w:tc>
          <w:tcPr>
            <w:tcW w:w="1053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Area</w:t>
            </w:r>
          </w:p>
        </w:tc>
        <w:tc>
          <w:tcPr>
            <w:tcW w:w="1270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E2A46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A0685D" w:rsidRPr="009E2A46">
        <w:trPr>
          <w:trHeight w:val="261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11</w:t>
            </w:r>
          </w:p>
        </w:tc>
        <w:tc>
          <w:tcPr>
            <w:tcW w:w="693" w:type="dxa"/>
            <w:tcBorders>
              <w:lef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12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13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15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16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17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18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 xml:space="preserve">  17.1.1989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Nadar Khan s/o Muhammad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 xml:space="preserve">516/1to4 &amp; others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31-14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114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Nandra s/o Muhammad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516/1to4&amp;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31-14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 xml:space="preserve">Inconformity 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17.1.1989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Muhammad UL Din s/o Nadir Khan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515/1to4&amp;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31-34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92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Muhammad UL Din s/o Nandra 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515/1to4&amp;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9.1.1989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Noor UL Khumar Begum w/o Kala Miyan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589/1&amp;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10-00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60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Kala Miyan s/o Arab Ali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589/2&amp;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122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9.1.1989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Kala Miyan s/o Arab Ali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589/1&amp;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31-34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60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Kala Miyan s/o Arab Ali 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589/1to4 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123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28</w:t>
            </w:r>
          </w:p>
        </w:tc>
        <w:tc>
          <w:tcPr>
            <w:tcW w:w="170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b/>
                <w:bCs/>
                <w:sz w:val="24"/>
                <w:szCs w:val="24"/>
              </w:rPr>
              <w:t>This Entry has been kept in DEH NUKERJI-I Book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124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18.12.1988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Alif Ul Din s/o Barkat Ali </w:t>
            </w:r>
          </w:p>
          <w:p w:rsidR="00A0685D" w:rsidRPr="009E2A46" w:rsidRDefault="00A0685D" w:rsidP="009E2A46">
            <w:pPr>
              <w:spacing w:after="0" w:line="240" w:lineRule="auto"/>
            </w:pPr>
            <w:r w:rsidRPr="009E2A46">
              <w:t>(Mortgaged)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649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27-00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 B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5.5.1988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-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Not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125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2.11.1988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Noor Bux s/o Eid Muhammad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660/1&amp;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15-37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108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Moula Bux s/o Meer Muhammad 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660/1 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15-37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 xml:space="preserve">Inconformity 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126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A0685D" w:rsidRDefault="00A0685D" w:rsidP="00A949FF">
      <w:pPr>
        <w:rPr>
          <w:rFonts w:ascii="Arial Black" w:hAnsi="Arial Black"/>
          <w:sz w:val="56"/>
          <w:szCs w:val="56"/>
        </w:rPr>
      </w:pPr>
    </w:p>
    <w:p w:rsidR="00A0685D" w:rsidRDefault="00A0685D">
      <w:pPr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2"/>
        <w:gridCol w:w="720"/>
        <w:gridCol w:w="1224"/>
        <w:gridCol w:w="819"/>
        <w:gridCol w:w="1818"/>
        <w:gridCol w:w="855"/>
        <w:gridCol w:w="1125"/>
        <w:gridCol w:w="846"/>
        <w:gridCol w:w="711"/>
        <w:gridCol w:w="702"/>
        <w:gridCol w:w="1278"/>
        <w:gridCol w:w="693"/>
        <w:gridCol w:w="702"/>
        <w:gridCol w:w="873"/>
        <w:gridCol w:w="1620"/>
        <w:gridCol w:w="630"/>
        <w:gridCol w:w="1053"/>
        <w:gridCol w:w="846"/>
        <w:gridCol w:w="1270"/>
      </w:tblGrid>
      <w:tr w:rsidR="00A0685D" w:rsidRPr="009E2A46">
        <w:trPr>
          <w:trHeight w:val="620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E2A46">
              <w:rPr>
                <w:rFonts w:ascii="Arial Black" w:hAnsi="Arial Black"/>
                <w:sz w:val="56"/>
                <w:szCs w:val="56"/>
              </w:rPr>
              <w:br w:type="page"/>
            </w:r>
            <w:r w:rsidRPr="009E2A46">
              <w:rPr>
                <w:rFonts w:ascii="Arial Black" w:hAnsi="Arial Black"/>
                <w:sz w:val="56"/>
                <w:szCs w:val="56"/>
              </w:rPr>
              <w:br w:type="page"/>
            </w:r>
            <w:r w:rsidRPr="009E2A46">
              <w:rPr>
                <w:rFonts w:ascii="Arial Black" w:hAnsi="Arial Black"/>
                <w:sz w:val="56"/>
                <w:szCs w:val="56"/>
              </w:rPr>
              <w:br w:type="page"/>
            </w:r>
            <w:r w:rsidRPr="009E2A46">
              <w:rPr>
                <w:rFonts w:ascii="Arial Black" w:hAnsi="Arial Black"/>
                <w:sz w:val="56"/>
                <w:szCs w:val="56"/>
              </w:rPr>
              <w:br w:type="page"/>
            </w:r>
            <w:r w:rsidRPr="009E2A46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0685D" w:rsidRPr="009E2A46">
        <w:trPr>
          <w:trHeight w:val="277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Name of District:  </w:t>
            </w:r>
            <w:r w:rsidRPr="009E2A46">
              <w:rPr>
                <w:b/>
                <w:bCs/>
              </w:rPr>
              <w:t xml:space="preserve">BADIN  </w:t>
            </w:r>
            <w:r w:rsidRPr="009E2A46">
              <w:t xml:space="preserve">                                                                             Name of Taluka: </w:t>
            </w:r>
            <w:r w:rsidRPr="009E2A46">
              <w:rPr>
                <w:b/>
                <w:bCs/>
              </w:rPr>
              <w:t>Shaheed Fazil Rahu</w:t>
            </w:r>
            <w:r w:rsidRPr="009E2A46">
              <w:t xml:space="preserve">                                               Name of Deh: </w:t>
            </w:r>
            <w:r w:rsidRPr="009E2A46">
              <w:rPr>
                <w:b/>
                <w:bCs/>
              </w:rPr>
              <w:t xml:space="preserve">Nukerji-ii </w:t>
            </w:r>
          </w:p>
        </w:tc>
      </w:tr>
      <w:tr w:rsidR="00A0685D" w:rsidRPr="009E2A46">
        <w:trPr>
          <w:trHeight w:val="555"/>
        </w:trPr>
        <w:tc>
          <w:tcPr>
            <w:tcW w:w="7839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as per available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record in Mukhtiarkar office</w:t>
            </w:r>
          </w:p>
        </w:tc>
        <w:tc>
          <w:tcPr>
            <w:tcW w:w="2691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of Entry Nos.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&amp; Date of pervious Transaction</w:t>
            </w:r>
          </w:p>
        </w:tc>
        <w:tc>
          <w:tcPr>
            <w:tcW w:w="7687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as per Microfilmed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VF-VII-A ( 1985-86) supplied by the Board of Revenue</w:t>
            </w:r>
          </w:p>
        </w:tc>
      </w:tr>
      <w:tr w:rsidR="00A0685D" w:rsidRPr="009E2A46">
        <w:trPr>
          <w:trHeight w:val="1052"/>
        </w:trPr>
        <w:tc>
          <w:tcPr>
            <w:tcW w:w="432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right="-126"/>
              <w:rPr>
                <w:b/>
                <w:bCs/>
              </w:rPr>
            </w:pPr>
            <w:r w:rsidRPr="009E2A46">
              <w:rPr>
                <w:b/>
                <w:bCs/>
              </w:rPr>
              <w:t>S.#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2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(dd/mm/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yyy)</w:t>
            </w:r>
          </w:p>
        </w:tc>
        <w:tc>
          <w:tcPr>
            <w:tcW w:w="81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Name of owner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Share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Area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Entry No.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Entry No.</w:t>
            </w:r>
          </w:p>
        </w:tc>
        <w:tc>
          <w:tcPr>
            <w:tcW w:w="873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Share</w:t>
            </w:r>
          </w:p>
        </w:tc>
        <w:tc>
          <w:tcPr>
            <w:tcW w:w="1053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Area</w:t>
            </w:r>
          </w:p>
        </w:tc>
        <w:tc>
          <w:tcPr>
            <w:tcW w:w="1270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E2A46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A0685D" w:rsidRPr="009E2A46">
        <w:trPr>
          <w:trHeight w:val="261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11</w:t>
            </w:r>
          </w:p>
        </w:tc>
        <w:tc>
          <w:tcPr>
            <w:tcW w:w="693" w:type="dxa"/>
            <w:tcBorders>
              <w:lef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12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13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15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16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17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18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127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128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129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131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Muhammad Javed s/o Muhammad Yousif &amp; others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0-8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481/1to4&amp;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232-21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99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Muhammad yousif s/o Khushi Muhammad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481/1to4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231-31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132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Alif Ul Din s/o Barkat Ali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649/1&amp;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27-05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-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Not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 xml:space="preserve">Inconformity 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133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Malik Fazal s/o Malik Hayat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473/1to4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31-18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-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Not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134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20.9.1988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Ameer Khan s/o Mangha Khan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473/1to4&amp;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31-18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-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Not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135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Muhammad Yousif s/o Khushi Muhammad &amp; others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0-50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 xml:space="preserve">481/1 &amp; others </w:t>
            </w:r>
            <w:r w:rsidRPr="009E2A46">
              <w:rPr>
                <w:sz w:val="20"/>
                <w:szCs w:val="20"/>
              </w:rPr>
              <w:t xml:space="preserve"> 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232-21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91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Muhammad Yousif s/o Khushi Muhammad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481/1to4&amp;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231-33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 xml:space="preserve">Inconformity </w:t>
            </w:r>
          </w:p>
        </w:tc>
      </w:tr>
    </w:tbl>
    <w:p w:rsidR="00A0685D" w:rsidRDefault="00A0685D">
      <w: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2"/>
        <w:gridCol w:w="720"/>
        <w:gridCol w:w="1224"/>
        <w:gridCol w:w="819"/>
        <w:gridCol w:w="1818"/>
        <w:gridCol w:w="855"/>
        <w:gridCol w:w="1125"/>
        <w:gridCol w:w="846"/>
        <w:gridCol w:w="711"/>
        <w:gridCol w:w="702"/>
        <w:gridCol w:w="1278"/>
        <w:gridCol w:w="693"/>
        <w:gridCol w:w="702"/>
        <w:gridCol w:w="873"/>
        <w:gridCol w:w="1620"/>
        <w:gridCol w:w="630"/>
        <w:gridCol w:w="1053"/>
        <w:gridCol w:w="846"/>
        <w:gridCol w:w="1270"/>
      </w:tblGrid>
      <w:tr w:rsidR="00A0685D" w:rsidRPr="009E2A46">
        <w:trPr>
          <w:trHeight w:val="620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E2A46">
              <w:rPr>
                <w:rFonts w:ascii="Arial Black" w:hAnsi="Arial Black"/>
                <w:sz w:val="56"/>
                <w:szCs w:val="56"/>
              </w:rPr>
              <w:br w:type="page"/>
            </w:r>
            <w:r w:rsidRPr="009E2A46">
              <w:rPr>
                <w:rFonts w:ascii="Arial Black" w:hAnsi="Arial Black"/>
                <w:sz w:val="56"/>
                <w:szCs w:val="56"/>
              </w:rPr>
              <w:br w:type="page"/>
            </w:r>
            <w:r w:rsidRPr="009E2A46">
              <w:rPr>
                <w:rFonts w:ascii="Arial Black" w:hAnsi="Arial Black"/>
                <w:sz w:val="56"/>
                <w:szCs w:val="56"/>
              </w:rPr>
              <w:br w:type="page"/>
            </w:r>
            <w:r w:rsidRPr="009E2A46">
              <w:rPr>
                <w:rFonts w:ascii="Arial Black" w:hAnsi="Arial Black"/>
                <w:sz w:val="56"/>
                <w:szCs w:val="56"/>
              </w:rPr>
              <w:br w:type="page"/>
            </w:r>
            <w:r w:rsidRPr="009E2A46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0685D" w:rsidRPr="009E2A46">
        <w:trPr>
          <w:trHeight w:val="277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Name of District:  </w:t>
            </w:r>
            <w:r w:rsidRPr="009E2A46">
              <w:rPr>
                <w:b/>
                <w:bCs/>
              </w:rPr>
              <w:t xml:space="preserve">BADIN  </w:t>
            </w:r>
            <w:r w:rsidRPr="009E2A46">
              <w:t xml:space="preserve">                                                                             Name of Taluka: </w:t>
            </w:r>
            <w:r w:rsidRPr="009E2A46">
              <w:rPr>
                <w:b/>
                <w:bCs/>
              </w:rPr>
              <w:t>Shaheed Fazil Rahu</w:t>
            </w:r>
            <w:r w:rsidRPr="009E2A46">
              <w:t xml:space="preserve">                                               Name of Deh: </w:t>
            </w:r>
            <w:r w:rsidRPr="009E2A46">
              <w:rPr>
                <w:b/>
                <w:bCs/>
              </w:rPr>
              <w:t xml:space="preserve">Nukerji-ii </w:t>
            </w:r>
          </w:p>
        </w:tc>
      </w:tr>
      <w:tr w:rsidR="00A0685D" w:rsidRPr="009E2A46">
        <w:trPr>
          <w:trHeight w:val="555"/>
        </w:trPr>
        <w:tc>
          <w:tcPr>
            <w:tcW w:w="7839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as per available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record in Mukhtiarkar office</w:t>
            </w:r>
          </w:p>
        </w:tc>
        <w:tc>
          <w:tcPr>
            <w:tcW w:w="2691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of Entry Nos.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&amp; Date of pervious Transaction</w:t>
            </w:r>
          </w:p>
        </w:tc>
        <w:tc>
          <w:tcPr>
            <w:tcW w:w="7687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as per Microfilmed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VF-VII-A ( 1985-86) supplied by the Board of Revenue</w:t>
            </w:r>
          </w:p>
        </w:tc>
      </w:tr>
      <w:tr w:rsidR="00A0685D" w:rsidRPr="009E2A46">
        <w:trPr>
          <w:trHeight w:val="1052"/>
        </w:trPr>
        <w:tc>
          <w:tcPr>
            <w:tcW w:w="432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right="-126"/>
              <w:rPr>
                <w:b/>
                <w:bCs/>
              </w:rPr>
            </w:pPr>
            <w:r w:rsidRPr="009E2A46">
              <w:rPr>
                <w:b/>
                <w:bCs/>
              </w:rPr>
              <w:t>S.#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2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(dd/mm/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yyy)</w:t>
            </w:r>
          </w:p>
        </w:tc>
        <w:tc>
          <w:tcPr>
            <w:tcW w:w="81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Name of owner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Share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Area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Entry No.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Entry No.</w:t>
            </w:r>
          </w:p>
        </w:tc>
        <w:tc>
          <w:tcPr>
            <w:tcW w:w="873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Share</w:t>
            </w:r>
          </w:p>
        </w:tc>
        <w:tc>
          <w:tcPr>
            <w:tcW w:w="1053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Area</w:t>
            </w:r>
          </w:p>
        </w:tc>
        <w:tc>
          <w:tcPr>
            <w:tcW w:w="1270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E2A46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A0685D" w:rsidRPr="009E2A46">
        <w:trPr>
          <w:trHeight w:val="261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11</w:t>
            </w:r>
          </w:p>
        </w:tc>
        <w:tc>
          <w:tcPr>
            <w:tcW w:w="693" w:type="dxa"/>
            <w:tcBorders>
              <w:lef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12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13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15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16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17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18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4.2.1988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Abdul Haque s/o Haji Afoo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631/1to4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31-28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53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Abdul Haque s/o Haji Afoo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631/1to4&amp;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31-28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 xml:space="preserve">Inconformity 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137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26.2.1988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Haji Rafiqullah s/o Abdul Aziz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539/1to4&amp;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31-28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53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Abdul Haque s/o Haji Afoo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631/1to4&amp;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31-28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6.4.1988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rPr>
                <w:b/>
                <w:bCs/>
              </w:rPr>
            </w:pPr>
            <w:r w:rsidRPr="009E2A46">
              <w:t>Abdul Rehman s/o Abdul Khaleel &amp; others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0-10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420/3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118-04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 B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12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6.4.1989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1986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66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Abdul Satar s/o Ghayas UL Din &amp; others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0-50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420/3&amp;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118-04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139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6.4.1989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Abdul Rehman s/o Abdul Khaleel &amp; others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0-15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420/3&amp;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118-04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Abdul Satar s/o Ghayas UL Din&amp; others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0-50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420/3&amp;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118-04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Fazal Khan s/o Malik Hayat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651/1to4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24-00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-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Not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141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27.10.1987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Abdul Ghafoor s/o Malik Hayat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652/1.2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-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Not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 xml:space="preserve">Inconformity 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142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27.10.1987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Muhammad Hayat s/o Mehdi Khan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651/1to4&amp;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-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Not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143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08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Akbar Ali s/o Nawaz Ali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633/1.4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-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Not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144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07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Mairaj Ali s/o Qasim Ali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0-78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633/2.3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-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Not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 xml:space="preserve">Inconformity 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145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06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Mairaj Ali s/o Qasim Ali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0-22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633/1to4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16-00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-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Not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 xml:space="preserve">Inconformity </w:t>
            </w:r>
          </w:p>
        </w:tc>
      </w:tr>
    </w:tbl>
    <w:p w:rsidR="00A0685D" w:rsidRDefault="00A0685D">
      <w: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2"/>
        <w:gridCol w:w="720"/>
        <w:gridCol w:w="1224"/>
        <w:gridCol w:w="819"/>
        <w:gridCol w:w="1818"/>
        <w:gridCol w:w="855"/>
        <w:gridCol w:w="1125"/>
        <w:gridCol w:w="846"/>
        <w:gridCol w:w="711"/>
        <w:gridCol w:w="702"/>
        <w:gridCol w:w="1278"/>
        <w:gridCol w:w="693"/>
        <w:gridCol w:w="702"/>
        <w:gridCol w:w="873"/>
        <w:gridCol w:w="1620"/>
        <w:gridCol w:w="630"/>
        <w:gridCol w:w="1053"/>
        <w:gridCol w:w="846"/>
        <w:gridCol w:w="1270"/>
      </w:tblGrid>
      <w:tr w:rsidR="00A0685D" w:rsidRPr="009E2A46">
        <w:trPr>
          <w:trHeight w:val="620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E2A46">
              <w:rPr>
                <w:rFonts w:ascii="Arial Black" w:hAnsi="Arial Black"/>
                <w:sz w:val="56"/>
                <w:szCs w:val="56"/>
              </w:rPr>
              <w:br w:type="page"/>
            </w:r>
            <w:r w:rsidRPr="009E2A46">
              <w:rPr>
                <w:rFonts w:ascii="Arial Black" w:hAnsi="Arial Black"/>
                <w:sz w:val="56"/>
                <w:szCs w:val="56"/>
              </w:rPr>
              <w:br w:type="page"/>
            </w:r>
            <w:r w:rsidRPr="009E2A46">
              <w:rPr>
                <w:rFonts w:ascii="Arial Black" w:hAnsi="Arial Black"/>
                <w:sz w:val="56"/>
                <w:szCs w:val="56"/>
              </w:rPr>
              <w:br w:type="page"/>
            </w:r>
            <w:r w:rsidRPr="009E2A46">
              <w:rPr>
                <w:rFonts w:ascii="Arial Black" w:hAnsi="Arial Black"/>
                <w:sz w:val="56"/>
                <w:szCs w:val="56"/>
              </w:rPr>
              <w:br w:type="page"/>
            </w:r>
            <w:r w:rsidRPr="009E2A46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0685D" w:rsidRPr="009E2A46">
        <w:trPr>
          <w:trHeight w:val="277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Name of District:  </w:t>
            </w:r>
            <w:r w:rsidRPr="009E2A46">
              <w:rPr>
                <w:b/>
                <w:bCs/>
              </w:rPr>
              <w:t xml:space="preserve">BADIN  </w:t>
            </w:r>
            <w:r w:rsidRPr="009E2A46">
              <w:t xml:space="preserve">                                                                             Name of Taluka: </w:t>
            </w:r>
            <w:r w:rsidRPr="009E2A46">
              <w:rPr>
                <w:b/>
                <w:bCs/>
              </w:rPr>
              <w:t>Shaheed Fazil Rahu</w:t>
            </w:r>
            <w:r w:rsidRPr="009E2A46">
              <w:t xml:space="preserve">                                               Name of Deh: </w:t>
            </w:r>
            <w:r w:rsidRPr="009E2A46">
              <w:rPr>
                <w:b/>
                <w:bCs/>
              </w:rPr>
              <w:t xml:space="preserve">Nukerji-ii </w:t>
            </w:r>
          </w:p>
        </w:tc>
      </w:tr>
      <w:tr w:rsidR="00A0685D" w:rsidRPr="009E2A46">
        <w:trPr>
          <w:trHeight w:val="555"/>
        </w:trPr>
        <w:tc>
          <w:tcPr>
            <w:tcW w:w="7839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as per available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record in Mukhtiarkar office</w:t>
            </w:r>
          </w:p>
        </w:tc>
        <w:tc>
          <w:tcPr>
            <w:tcW w:w="2691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of Entry Nos.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&amp; Date of pervious Transaction</w:t>
            </w:r>
          </w:p>
        </w:tc>
        <w:tc>
          <w:tcPr>
            <w:tcW w:w="7687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Position as per Microfilmed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VF-VII-A ( 1985-86) supplied by the Board of Revenue</w:t>
            </w:r>
          </w:p>
        </w:tc>
      </w:tr>
      <w:tr w:rsidR="00A0685D" w:rsidRPr="009E2A46">
        <w:trPr>
          <w:trHeight w:val="1052"/>
        </w:trPr>
        <w:tc>
          <w:tcPr>
            <w:tcW w:w="432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right="-126"/>
              <w:rPr>
                <w:b/>
                <w:bCs/>
              </w:rPr>
            </w:pPr>
            <w:r w:rsidRPr="009E2A46">
              <w:rPr>
                <w:b/>
                <w:bCs/>
              </w:rPr>
              <w:t>S.#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2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(dd/mm/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yyy)</w:t>
            </w:r>
          </w:p>
        </w:tc>
        <w:tc>
          <w:tcPr>
            <w:tcW w:w="81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Name of owner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Share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Area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Entry No.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Entry No.</w:t>
            </w:r>
          </w:p>
        </w:tc>
        <w:tc>
          <w:tcPr>
            <w:tcW w:w="873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E2A46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Share</w:t>
            </w:r>
          </w:p>
        </w:tc>
        <w:tc>
          <w:tcPr>
            <w:tcW w:w="1053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</w:rPr>
            </w:pPr>
            <w:r w:rsidRPr="009E2A46">
              <w:rPr>
                <w:b/>
                <w:bCs/>
              </w:rPr>
              <w:t>Area</w:t>
            </w:r>
          </w:p>
        </w:tc>
        <w:tc>
          <w:tcPr>
            <w:tcW w:w="1270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E2A46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A0685D" w:rsidRPr="009E2A46">
        <w:trPr>
          <w:trHeight w:val="261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9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11</w:t>
            </w:r>
          </w:p>
        </w:tc>
        <w:tc>
          <w:tcPr>
            <w:tcW w:w="693" w:type="dxa"/>
            <w:tcBorders>
              <w:lef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12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13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15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16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17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18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146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05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5.10.1987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Qasim Ali s/o Hamid Ali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633/1to4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16-00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-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Not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 xml:space="preserve">Inconformity 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147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26.8.1987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Sanobar Khan s/o Bakht khan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535/1to4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33-16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-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Not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148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3.6.1987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rPr>
                <w:b/>
                <w:bCs/>
              </w:rPr>
            </w:pPr>
            <w:r w:rsidRPr="009E2A46">
              <w:t>Anwar Ali s/o Inayat Ali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403/1to4&amp;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33-16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-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Not</w:t>
            </w:r>
          </w:p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149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2.4.1987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Luqman s/o Abdul Majeed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587/1to4&amp;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1985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84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Luqman s/o Abdul Hamad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587/1to4&amp;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  <w:tr w:rsidR="00A0685D" w:rsidRPr="009E2A46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ind w:left="-90" w:right="-81"/>
              <w:jc w:val="center"/>
            </w:pPr>
            <w:r w:rsidRPr="009E2A46"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11.12.1986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VII-B (old-I)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>Noor Muhammad s/o Wali Muhammad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660/3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3-31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-</w:t>
            </w:r>
          </w:p>
        </w:tc>
        <w:tc>
          <w:tcPr>
            <w:tcW w:w="702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121</w:t>
            </w:r>
          </w:p>
        </w:tc>
        <w:tc>
          <w:tcPr>
            <w:tcW w:w="873" w:type="dxa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2A46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685D" w:rsidRPr="009E2A46" w:rsidRDefault="00A0685D" w:rsidP="009E2A46">
            <w:pPr>
              <w:spacing w:after="0" w:line="240" w:lineRule="auto"/>
            </w:pPr>
            <w:r w:rsidRPr="009E2A46">
              <w:t xml:space="preserve">Nazeer Ahmed s/o Rehmat Ali </w:t>
            </w:r>
          </w:p>
        </w:tc>
        <w:tc>
          <w:tcPr>
            <w:tcW w:w="630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1-00</w:t>
            </w:r>
          </w:p>
        </w:tc>
        <w:tc>
          <w:tcPr>
            <w:tcW w:w="1053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660/2&amp; others</w:t>
            </w:r>
          </w:p>
        </w:tc>
        <w:tc>
          <w:tcPr>
            <w:tcW w:w="846" w:type="dxa"/>
          </w:tcPr>
          <w:p w:rsidR="00A0685D" w:rsidRPr="009E2A46" w:rsidRDefault="00A0685D" w:rsidP="009E2A46">
            <w:pPr>
              <w:spacing w:after="0" w:line="240" w:lineRule="auto"/>
              <w:jc w:val="center"/>
            </w:pPr>
            <w:r w:rsidRPr="009E2A46">
              <w:t>19-31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A0685D" w:rsidRPr="009E2A46" w:rsidRDefault="00A0685D" w:rsidP="009E2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A46">
              <w:rPr>
                <w:sz w:val="20"/>
                <w:szCs w:val="20"/>
              </w:rPr>
              <w:t>Inconformity</w:t>
            </w:r>
          </w:p>
        </w:tc>
      </w:tr>
    </w:tbl>
    <w:p w:rsidR="00A0685D" w:rsidRPr="00397936" w:rsidRDefault="00A0685D" w:rsidP="00A949FF">
      <w:pPr>
        <w:rPr>
          <w:rFonts w:ascii="Arial Black" w:hAnsi="Arial Black"/>
          <w:sz w:val="56"/>
          <w:szCs w:val="56"/>
        </w:rPr>
      </w:pPr>
    </w:p>
    <w:sectPr w:rsidR="00A0685D" w:rsidRPr="00397936" w:rsidSect="00496C97">
      <w:footerReference w:type="default" r:id="rId6"/>
      <w:pgSz w:w="20160" w:h="12240" w:orient="landscape" w:code="5"/>
      <w:pgMar w:top="810" w:right="270" w:bottom="450" w:left="1710" w:header="720" w:footer="35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85D" w:rsidRDefault="00A0685D" w:rsidP="004C269B">
      <w:pPr>
        <w:spacing w:after="0" w:line="240" w:lineRule="auto"/>
      </w:pPr>
      <w:r>
        <w:separator/>
      </w:r>
    </w:p>
  </w:endnote>
  <w:endnote w:type="continuationSeparator" w:id="0">
    <w:p w:rsidR="00A0685D" w:rsidRDefault="00A0685D" w:rsidP="004C2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85D" w:rsidRDefault="00A0685D" w:rsidP="00C3033F">
    <w:pPr>
      <w:spacing w:after="0" w:line="240" w:lineRule="auto"/>
      <w:rPr>
        <w:rFonts w:ascii="Century Gothic" w:hAnsi="Century Gothic"/>
        <w:b/>
        <w:bCs/>
      </w:rPr>
    </w:pPr>
    <w:r>
      <w:rPr>
        <w:rFonts w:ascii="Century Gothic" w:hAnsi="Century Gothic"/>
        <w:b/>
        <w:bCs/>
      </w:rPr>
      <w:t>Stamp &amp; Sign:</w:t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  <w:t>Stamp &amp; Sign:</w:t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  <w:t xml:space="preserve">Stamp &amp; Signature of  Verifying </w:t>
    </w:r>
  </w:p>
  <w:p w:rsidR="00A0685D" w:rsidRDefault="00A0685D" w:rsidP="00C3033F">
    <w:pPr>
      <w:spacing w:after="0" w:line="240" w:lineRule="auto"/>
      <w:rPr>
        <w:rFonts w:ascii="Century Gothic" w:hAnsi="Century Gothic"/>
        <w:b/>
        <w:bCs/>
      </w:rPr>
    </w:pPr>
    <w:r>
      <w:rPr>
        <w:rFonts w:ascii="Century Gothic" w:hAnsi="Century Gothic"/>
        <w:b/>
        <w:bCs/>
      </w:rPr>
      <w:t>Mukhtiarkar (Revenue)</w:t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  <w:t>Assistant Commissioner</w:t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  <w:t>Officer of  Director / R.R.O (A&amp;I)</w:t>
    </w:r>
  </w:p>
  <w:p w:rsidR="00A0685D" w:rsidRPr="00496C97" w:rsidRDefault="00A0685D" w:rsidP="00C3033F">
    <w:pPr>
      <w:spacing w:after="0" w:line="240" w:lineRule="auto"/>
    </w:pPr>
    <w:r>
      <w:rPr>
        <w:rFonts w:ascii="Century Gothic" w:hAnsi="Century Gothic"/>
        <w:b/>
        <w:bCs/>
      </w:rPr>
      <w:t>S.F.Rahu</w:t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  <w:t>S.F.Rahu</w:t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85D" w:rsidRDefault="00A0685D" w:rsidP="004C269B">
      <w:pPr>
        <w:spacing w:after="0" w:line="240" w:lineRule="auto"/>
      </w:pPr>
      <w:r>
        <w:separator/>
      </w:r>
    </w:p>
  </w:footnote>
  <w:footnote w:type="continuationSeparator" w:id="0">
    <w:p w:rsidR="00A0685D" w:rsidRDefault="00A0685D" w:rsidP="004C2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3C6"/>
    <w:rsid w:val="000001F0"/>
    <w:rsid w:val="00000739"/>
    <w:rsid w:val="0000175C"/>
    <w:rsid w:val="00001F60"/>
    <w:rsid w:val="000022B3"/>
    <w:rsid w:val="000028B4"/>
    <w:rsid w:val="00002C5F"/>
    <w:rsid w:val="00002F5B"/>
    <w:rsid w:val="0000309E"/>
    <w:rsid w:val="000032F3"/>
    <w:rsid w:val="000034E6"/>
    <w:rsid w:val="0000391D"/>
    <w:rsid w:val="00003BD0"/>
    <w:rsid w:val="00003D91"/>
    <w:rsid w:val="00003FDF"/>
    <w:rsid w:val="000044BD"/>
    <w:rsid w:val="000047AF"/>
    <w:rsid w:val="0000487E"/>
    <w:rsid w:val="00004A64"/>
    <w:rsid w:val="00005005"/>
    <w:rsid w:val="00005487"/>
    <w:rsid w:val="000055D8"/>
    <w:rsid w:val="00005887"/>
    <w:rsid w:val="00005B91"/>
    <w:rsid w:val="00005D02"/>
    <w:rsid w:val="000067E8"/>
    <w:rsid w:val="00006A09"/>
    <w:rsid w:val="00006B65"/>
    <w:rsid w:val="00006E86"/>
    <w:rsid w:val="0000711F"/>
    <w:rsid w:val="00007346"/>
    <w:rsid w:val="00007561"/>
    <w:rsid w:val="000101ED"/>
    <w:rsid w:val="000105B9"/>
    <w:rsid w:val="0001060C"/>
    <w:rsid w:val="00011110"/>
    <w:rsid w:val="000114EC"/>
    <w:rsid w:val="00011559"/>
    <w:rsid w:val="0001164B"/>
    <w:rsid w:val="000116B8"/>
    <w:rsid w:val="00011974"/>
    <w:rsid w:val="0001223A"/>
    <w:rsid w:val="00012564"/>
    <w:rsid w:val="000125D8"/>
    <w:rsid w:val="0001268D"/>
    <w:rsid w:val="000127FE"/>
    <w:rsid w:val="0001304C"/>
    <w:rsid w:val="000131CA"/>
    <w:rsid w:val="000132F5"/>
    <w:rsid w:val="00013C3B"/>
    <w:rsid w:val="00013C53"/>
    <w:rsid w:val="000148CA"/>
    <w:rsid w:val="00015080"/>
    <w:rsid w:val="00015193"/>
    <w:rsid w:val="00015ACB"/>
    <w:rsid w:val="00015DB9"/>
    <w:rsid w:val="00015E3A"/>
    <w:rsid w:val="000165E2"/>
    <w:rsid w:val="00016F8D"/>
    <w:rsid w:val="000171B4"/>
    <w:rsid w:val="0001729A"/>
    <w:rsid w:val="000177DC"/>
    <w:rsid w:val="000178A8"/>
    <w:rsid w:val="00017964"/>
    <w:rsid w:val="00020A7D"/>
    <w:rsid w:val="00020BE8"/>
    <w:rsid w:val="00020C57"/>
    <w:rsid w:val="0002103B"/>
    <w:rsid w:val="00021159"/>
    <w:rsid w:val="000213FE"/>
    <w:rsid w:val="00021634"/>
    <w:rsid w:val="00022792"/>
    <w:rsid w:val="00022EDE"/>
    <w:rsid w:val="00022F71"/>
    <w:rsid w:val="00023357"/>
    <w:rsid w:val="0002402B"/>
    <w:rsid w:val="0002418D"/>
    <w:rsid w:val="000243D2"/>
    <w:rsid w:val="0002441C"/>
    <w:rsid w:val="00024649"/>
    <w:rsid w:val="000246CB"/>
    <w:rsid w:val="00024BEC"/>
    <w:rsid w:val="00024CDE"/>
    <w:rsid w:val="000251E2"/>
    <w:rsid w:val="00025649"/>
    <w:rsid w:val="000258A1"/>
    <w:rsid w:val="000259EF"/>
    <w:rsid w:val="00025C71"/>
    <w:rsid w:val="00025D8B"/>
    <w:rsid w:val="0002625C"/>
    <w:rsid w:val="000263D5"/>
    <w:rsid w:val="0002656E"/>
    <w:rsid w:val="00026787"/>
    <w:rsid w:val="000267A3"/>
    <w:rsid w:val="0002690E"/>
    <w:rsid w:val="00026B08"/>
    <w:rsid w:val="000273F3"/>
    <w:rsid w:val="000275CB"/>
    <w:rsid w:val="00027604"/>
    <w:rsid w:val="00027822"/>
    <w:rsid w:val="00027C59"/>
    <w:rsid w:val="000304DB"/>
    <w:rsid w:val="0003053D"/>
    <w:rsid w:val="00030577"/>
    <w:rsid w:val="00030960"/>
    <w:rsid w:val="000309A7"/>
    <w:rsid w:val="00030B11"/>
    <w:rsid w:val="0003108D"/>
    <w:rsid w:val="00031B25"/>
    <w:rsid w:val="00032C5B"/>
    <w:rsid w:val="00033955"/>
    <w:rsid w:val="00033FF8"/>
    <w:rsid w:val="0003482B"/>
    <w:rsid w:val="00034C7F"/>
    <w:rsid w:val="00034DB5"/>
    <w:rsid w:val="0003553C"/>
    <w:rsid w:val="000356B1"/>
    <w:rsid w:val="000363A1"/>
    <w:rsid w:val="00036D0D"/>
    <w:rsid w:val="000373C5"/>
    <w:rsid w:val="00037401"/>
    <w:rsid w:val="000376B0"/>
    <w:rsid w:val="000376EE"/>
    <w:rsid w:val="00037C1F"/>
    <w:rsid w:val="0004085F"/>
    <w:rsid w:val="00040F95"/>
    <w:rsid w:val="000410E4"/>
    <w:rsid w:val="000415D5"/>
    <w:rsid w:val="0004162B"/>
    <w:rsid w:val="0004177E"/>
    <w:rsid w:val="000417A2"/>
    <w:rsid w:val="00041932"/>
    <w:rsid w:val="00041CBA"/>
    <w:rsid w:val="00041E93"/>
    <w:rsid w:val="0004226C"/>
    <w:rsid w:val="000424B3"/>
    <w:rsid w:val="00042584"/>
    <w:rsid w:val="00042592"/>
    <w:rsid w:val="00042963"/>
    <w:rsid w:val="00042BE3"/>
    <w:rsid w:val="00043275"/>
    <w:rsid w:val="000433A1"/>
    <w:rsid w:val="0004417A"/>
    <w:rsid w:val="0004419B"/>
    <w:rsid w:val="00044217"/>
    <w:rsid w:val="00044993"/>
    <w:rsid w:val="000450C7"/>
    <w:rsid w:val="00045FD8"/>
    <w:rsid w:val="00046864"/>
    <w:rsid w:val="00046B18"/>
    <w:rsid w:val="00046B38"/>
    <w:rsid w:val="00047192"/>
    <w:rsid w:val="00047397"/>
    <w:rsid w:val="00047400"/>
    <w:rsid w:val="0004752F"/>
    <w:rsid w:val="00047555"/>
    <w:rsid w:val="000475DF"/>
    <w:rsid w:val="0004787B"/>
    <w:rsid w:val="000479FB"/>
    <w:rsid w:val="00047DA7"/>
    <w:rsid w:val="000503EF"/>
    <w:rsid w:val="00050C59"/>
    <w:rsid w:val="00051042"/>
    <w:rsid w:val="000511D4"/>
    <w:rsid w:val="0005128C"/>
    <w:rsid w:val="00051354"/>
    <w:rsid w:val="00051498"/>
    <w:rsid w:val="00052101"/>
    <w:rsid w:val="00052B7A"/>
    <w:rsid w:val="00052B7F"/>
    <w:rsid w:val="00052EBA"/>
    <w:rsid w:val="00053777"/>
    <w:rsid w:val="000538CE"/>
    <w:rsid w:val="00054310"/>
    <w:rsid w:val="000544A1"/>
    <w:rsid w:val="000546EA"/>
    <w:rsid w:val="000546F5"/>
    <w:rsid w:val="00054951"/>
    <w:rsid w:val="00055069"/>
    <w:rsid w:val="00055842"/>
    <w:rsid w:val="00055A64"/>
    <w:rsid w:val="00055EED"/>
    <w:rsid w:val="0005643A"/>
    <w:rsid w:val="00056B8F"/>
    <w:rsid w:val="00057394"/>
    <w:rsid w:val="0005743F"/>
    <w:rsid w:val="000575D6"/>
    <w:rsid w:val="00057FD4"/>
    <w:rsid w:val="00060010"/>
    <w:rsid w:val="000601D4"/>
    <w:rsid w:val="000605E6"/>
    <w:rsid w:val="00060B93"/>
    <w:rsid w:val="00060BC9"/>
    <w:rsid w:val="00060D6A"/>
    <w:rsid w:val="000619B4"/>
    <w:rsid w:val="00061A13"/>
    <w:rsid w:val="00062087"/>
    <w:rsid w:val="00062B1D"/>
    <w:rsid w:val="00062B74"/>
    <w:rsid w:val="00062F6B"/>
    <w:rsid w:val="0006319D"/>
    <w:rsid w:val="000631EF"/>
    <w:rsid w:val="00063430"/>
    <w:rsid w:val="00063584"/>
    <w:rsid w:val="000636CD"/>
    <w:rsid w:val="00063796"/>
    <w:rsid w:val="00063AEC"/>
    <w:rsid w:val="00063F87"/>
    <w:rsid w:val="000645B8"/>
    <w:rsid w:val="000646A2"/>
    <w:rsid w:val="000647EC"/>
    <w:rsid w:val="0006490C"/>
    <w:rsid w:val="00064D73"/>
    <w:rsid w:val="00064DA8"/>
    <w:rsid w:val="0006552A"/>
    <w:rsid w:val="0006559C"/>
    <w:rsid w:val="000658C6"/>
    <w:rsid w:val="00066072"/>
    <w:rsid w:val="000666CB"/>
    <w:rsid w:val="000669FB"/>
    <w:rsid w:val="00066E5E"/>
    <w:rsid w:val="00067082"/>
    <w:rsid w:val="000673A8"/>
    <w:rsid w:val="0006744D"/>
    <w:rsid w:val="00067D5C"/>
    <w:rsid w:val="00067EFC"/>
    <w:rsid w:val="0007034C"/>
    <w:rsid w:val="00070481"/>
    <w:rsid w:val="0007053B"/>
    <w:rsid w:val="00070AE4"/>
    <w:rsid w:val="00070D80"/>
    <w:rsid w:val="00070D9A"/>
    <w:rsid w:val="00070F75"/>
    <w:rsid w:val="0007207D"/>
    <w:rsid w:val="00072CF1"/>
    <w:rsid w:val="00072FF2"/>
    <w:rsid w:val="0007381B"/>
    <w:rsid w:val="00073A5D"/>
    <w:rsid w:val="000749E2"/>
    <w:rsid w:val="00074F79"/>
    <w:rsid w:val="00075131"/>
    <w:rsid w:val="000758B5"/>
    <w:rsid w:val="000759AD"/>
    <w:rsid w:val="000761BF"/>
    <w:rsid w:val="0007681F"/>
    <w:rsid w:val="0008094F"/>
    <w:rsid w:val="00080B60"/>
    <w:rsid w:val="00081188"/>
    <w:rsid w:val="000816BC"/>
    <w:rsid w:val="0008184A"/>
    <w:rsid w:val="00081B7E"/>
    <w:rsid w:val="00082DB3"/>
    <w:rsid w:val="000838C2"/>
    <w:rsid w:val="0008391D"/>
    <w:rsid w:val="00083BDD"/>
    <w:rsid w:val="0008410B"/>
    <w:rsid w:val="00084846"/>
    <w:rsid w:val="00084D7E"/>
    <w:rsid w:val="00084E7F"/>
    <w:rsid w:val="00085037"/>
    <w:rsid w:val="00085C5C"/>
    <w:rsid w:val="00085ED8"/>
    <w:rsid w:val="00086374"/>
    <w:rsid w:val="00086542"/>
    <w:rsid w:val="000865D6"/>
    <w:rsid w:val="00086FAB"/>
    <w:rsid w:val="00087540"/>
    <w:rsid w:val="000879A9"/>
    <w:rsid w:val="00087AC9"/>
    <w:rsid w:val="00087B07"/>
    <w:rsid w:val="00087E18"/>
    <w:rsid w:val="00090090"/>
    <w:rsid w:val="00090133"/>
    <w:rsid w:val="0009062C"/>
    <w:rsid w:val="00090774"/>
    <w:rsid w:val="00090D19"/>
    <w:rsid w:val="00090EC9"/>
    <w:rsid w:val="00091390"/>
    <w:rsid w:val="000914A7"/>
    <w:rsid w:val="000914D2"/>
    <w:rsid w:val="000923BB"/>
    <w:rsid w:val="00092587"/>
    <w:rsid w:val="000929A2"/>
    <w:rsid w:val="00093009"/>
    <w:rsid w:val="000931E0"/>
    <w:rsid w:val="000936B2"/>
    <w:rsid w:val="00094673"/>
    <w:rsid w:val="00094B46"/>
    <w:rsid w:val="00095704"/>
    <w:rsid w:val="00095839"/>
    <w:rsid w:val="00095D42"/>
    <w:rsid w:val="00096349"/>
    <w:rsid w:val="00096732"/>
    <w:rsid w:val="0009680A"/>
    <w:rsid w:val="00096A33"/>
    <w:rsid w:val="00096AD3"/>
    <w:rsid w:val="00096B54"/>
    <w:rsid w:val="000971DA"/>
    <w:rsid w:val="00097436"/>
    <w:rsid w:val="0009754D"/>
    <w:rsid w:val="000976B4"/>
    <w:rsid w:val="00097751"/>
    <w:rsid w:val="000977C9"/>
    <w:rsid w:val="00097C99"/>
    <w:rsid w:val="000A032E"/>
    <w:rsid w:val="000A0500"/>
    <w:rsid w:val="000A0552"/>
    <w:rsid w:val="000A07BE"/>
    <w:rsid w:val="000A0CE8"/>
    <w:rsid w:val="000A0DEB"/>
    <w:rsid w:val="000A16DD"/>
    <w:rsid w:val="000A25D8"/>
    <w:rsid w:val="000A32BC"/>
    <w:rsid w:val="000A3F0C"/>
    <w:rsid w:val="000A4134"/>
    <w:rsid w:val="000A4867"/>
    <w:rsid w:val="000A54C9"/>
    <w:rsid w:val="000A56E4"/>
    <w:rsid w:val="000A5DD4"/>
    <w:rsid w:val="000A698E"/>
    <w:rsid w:val="000A6E5D"/>
    <w:rsid w:val="000A7416"/>
    <w:rsid w:val="000A74F6"/>
    <w:rsid w:val="000A762E"/>
    <w:rsid w:val="000A7947"/>
    <w:rsid w:val="000A7A4E"/>
    <w:rsid w:val="000A7AC4"/>
    <w:rsid w:val="000B076A"/>
    <w:rsid w:val="000B0AB5"/>
    <w:rsid w:val="000B0E1B"/>
    <w:rsid w:val="000B17DD"/>
    <w:rsid w:val="000B1BCD"/>
    <w:rsid w:val="000B207A"/>
    <w:rsid w:val="000B22D4"/>
    <w:rsid w:val="000B27C7"/>
    <w:rsid w:val="000B30AA"/>
    <w:rsid w:val="000B3951"/>
    <w:rsid w:val="000B3A5E"/>
    <w:rsid w:val="000B3E26"/>
    <w:rsid w:val="000B3EF6"/>
    <w:rsid w:val="000B518B"/>
    <w:rsid w:val="000B6441"/>
    <w:rsid w:val="000B7045"/>
    <w:rsid w:val="000B718C"/>
    <w:rsid w:val="000B7404"/>
    <w:rsid w:val="000C0006"/>
    <w:rsid w:val="000C0074"/>
    <w:rsid w:val="000C019B"/>
    <w:rsid w:val="000C0510"/>
    <w:rsid w:val="000C126A"/>
    <w:rsid w:val="000C1447"/>
    <w:rsid w:val="000C152D"/>
    <w:rsid w:val="000C1901"/>
    <w:rsid w:val="000C1919"/>
    <w:rsid w:val="000C1C77"/>
    <w:rsid w:val="000C1CE8"/>
    <w:rsid w:val="000C210D"/>
    <w:rsid w:val="000C2367"/>
    <w:rsid w:val="000C240B"/>
    <w:rsid w:val="000C24C8"/>
    <w:rsid w:val="000C280D"/>
    <w:rsid w:val="000C294A"/>
    <w:rsid w:val="000C2A6A"/>
    <w:rsid w:val="000C3326"/>
    <w:rsid w:val="000C3386"/>
    <w:rsid w:val="000C391D"/>
    <w:rsid w:val="000C39CE"/>
    <w:rsid w:val="000C39F2"/>
    <w:rsid w:val="000C3EB0"/>
    <w:rsid w:val="000C5554"/>
    <w:rsid w:val="000C5607"/>
    <w:rsid w:val="000C5C3D"/>
    <w:rsid w:val="000C60EE"/>
    <w:rsid w:val="000C633A"/>
    <w:rsid w:val="000C6593"/>
    <w:rsid w:val="000C69E1"/>
    <w:rsid w:val="000C71D8"/>
    <w:rsid w:val="000C7203"/>
    <w:rsid w:val="000C7536"/>
    <w:rsid w:val="000D0362"/>
    <w:rsid w:val="000D0437"/>
    <w:rsid w:val="000D0E4B"/>
    <w:rsid w:val="000D0EF9"/>
    <w:rsid w:val="000D1088"/>
    <w:rsid w:val="000D10A0"/>
    <w:rsid w:val="000D11B9"/>
    <w:rsid w:val="000D1818"/>
    <w:rsid w:val="000D1AF9"/>
    <w:rsid w:val="000D20AC"/>
    <w:rsid w:val="000D2B40"/>
    <w:rsid w:val="000D2C9E"/>
    <w:rsid w:val="000D2EFD"/>
    <w:rsid w:val="000D38D1"/>
    <w:rsid w:val="000D3D00"/>
    <w:rsid w:val="000D3F6E"/>
    <w:rsid w:val="000D4330"/>
    <w:rsid w:val="000D438B"/>
    <w:rsid w:val="000D445D"/>
    <w:rsid w:val="000D4A79"/>
    <w:rsid w:val="000D4C47"/>
    <w:rsid w:val="000D4DD3"/>
    <w:rsid w:val="000D52AC"/>
    <w:rsid w:val="000D5573"/>
    <w:rsid w:val="000D5812"/>
    <w:rsid w:val="000D59DE"/>
    <w:rsid w:val="000D60E4"/>
    <w:rsid w:val="000D62BB"/>
    <w:rsid w:val="000D62E8"/>
    <w:rsid w:val="000D67E6"/>
    <w:rsid w:val="000D6A29"/>
    <w:rsid w:val="000D6A7C"/>
    <w:rsid w:val="000D6E4E"/>
    <w:rsid w:val="000D73FB"/>
    <w:rsid w:val="000D7721"/>
    <w:rsid w:val="000D7961"/>
    <w:rsid w:val="000E0073"/>
    <w:rsid w:val="000E0587"/>
    <w:rsid w:val="000E0FD4"/>
    <w:rsid w:val="000E1652"/>
    <w:rsid w:val="000E1C23"/>
    <w:rsid w:val="000E2419"/>
    <w:rsid w:val="000E4000"/>
    <w:rsid w:val="000E4047"/>
    <w:rsid w:val="000E40FF"/>
    <w:rsid w:val="000E46B8"/>
    <w:rsid w:val="000E57A5"/>
    <w:rsid w:val="000E5EFA"/>
    <w:rsid w:val="000E5F66"/>
    <w:rsid w:val="000E62C9"/>
    <w:rsid w:val="000E631E"/>
    <w:rsid w:val="000E653E"/>
    <w:rsid w:val="000E66F7"/>
    <w:rsid w:val="000E6979"/>
    <w:rsid w:val="000E6C82"/>
    <w:rsid w:val="000E7232"/>
    <w:rsid w:val="000E7386"/>
    <w:rsid w:val="000F0D76"/>
    <w:rsid w:val="000F0F35"/>
    <w:rsid w:val="000F1627"/>
    <w:rsid w:val="000F16C9"/>
    <w:rsid w:val="000F20A8"/>
    <w:rsid w:val="000F20E8"/>
    <w:rsid w:val="000F255E"/>
    <w:rsid w:val="000F2E62"/>
    <w:rsid w:val="000F4769"/>
    <w:rsid w:val="000F47D5"/>
    <w:rsid w:val="000F5023"/>
    <w:rsid w:val="000F57D4"/>
    <w:rsid w:val="000F5E3C"/>
    <w:rsid w:val="000F6AA6"/>
    <w:rsid w:val="000F6BEE"/>
    <w:rsid w:val="000F6CC5"/>
    <w:rsid w:val="000F70BD"/>
    <w:rsid w:val="000F7105"/>
    <w:rsid w:val="000F711B"/>
    <w:rsid w:val="000F7427"/>
    <w:rsid w:val="000F7678"/>
    <w:rsid w:val="001001C1"/>
    <w:rsid w:val="001005B4"/>
    <w:rsid w:val="00100CB9"/>
    <w:rsid w:val="00100DD1"/>
    <w:rsid w:val="00100EA3"/>
    <w:rsid w:val="001010F0"/>
    <w:rsid w:val="0010151A"/>
    <w:rsid w:val="001016C7"/>
    <w:rsid w:val="00101853"/>
    <w:rsid w:val="0010212B"/>
    <w:rsid w:val="00102258"/>
    <w:rsid w:val="00102381"/>
    <w:rsid w:val="001023CA"/>
    <w:rsid w:val="001027C5"/>
    <w:rsid w:val="00103317"/>
    <w:rsid w:val="00103496"/>
    <w:rsid w:val="001036B3"/>
    <w:rsid w:val="00103A2C"/>
    <w:rsid w:val="00103A5E"/>
    <w:rsid w:val="00103D77"/>
    <w:rsid w:val="00103D84"/>
    <w:rsid w:val="001042D0"/>
    <w:rsid w:val="00105086"/>
    <w:rsid w:val="00105ABF"/>
    <w:rsid w:val="00105F65"/>
    <w:rsid w:val="001071D2"/>
    <w:rsid w:val="00107D22"/>
    <w:rsid w:val="00110AD7"/>
    <w:rsid w:val="00110CCE"/>
    <w:rsid w:val="001116A0"/>
    <w:rsid w:val="001116DE"/>
    <w:rsid w:val="001118B0"/>
    <w:rsid w:val="001119A5"/>
    <w:rsid w:val="00111DD1"/>
    <w:rsid w:val="00111E57"/>
    <w:rsid w:val="001121B2"/>
    <w:rsid w:val="00112264"/>
    <w:rsid w:val="00112860"/>
    <w:rsid w:val="0011326E"/>
    <w:rsid w:val="001135B3"/>
    <w:rsid w:val="00113667"/>
    <w:rsid w:val="0011387C"/>
    <w:rsid w:val="00113C37"/>
    <w:rsid w:val="00113DA2"/>
    <w:rsid w:val="00114C52"/>
    <w:rsid w:val="001156E1"/>
    <w:rsid w:val="001157B4"/>
    <w:rsid w:val="00115836"/>
    <w:rsid w:val="00116397"/>
    <w:rsid w:val="00116477"/>
    <w:rsid w:val="0011763D"/>
    <w:rsid w:val="001202A2"/>
    <w:rsid w:val="0012054D"/>
    <w:rsid w:val="001206B4"/>
    <w:rsid w:val="00120FED"/>
    <w:rsid w:val="00121852"/>
    <w:rsid w:val="00121983"/>
    <w:rsid w:val="00121C7F"/>
    <w:rsid w:val="00121E4C"/>
    <w:rsid w:val="00122699"/>
    <w:rsid w:val="0012377D"/>
    <w:rsid w:val="00123887"/>
    <w:rsid w:val="00123AD5"/>
    <w:rsid w:val="0012469B"/>
    <w:rsid w:val="00124D60"/>
    <w:rsid w:val="001252D7"/>
    <w:rsid w:val="00125648"/>
    <w:rsid w:val="001260E1"/>
    <w:rsid w:val="001267D2"/>
    <w:rsid w:val="00126802"/>
    <w:rsid w:val="0012717F"/>
    <w:rsid w:val="00127381"/>
    <w:rsid w:val="001279F0"/>
    <w:rsid w:val="00127E44"/>
    <w:rsid w:val="001300F9"/>
    <w:rsid w:val="001304C7"/>
    <w:rsid w:val="00130763"/>
    <w:rsid w:val="0013089D"/>
    <w:rsid w:val="001309A6"/>
    <w:rsid w:val="00130CB9"/>
    <w:rsid w:val="00130E2A"/>
    <w:rsid w:val="00131BF5"/>
    <w:rsid w:val="00131BF8"/>
    <w:rsid w:val="00131CF7"/>
    <w:rsid w:val="00131D05"/>
    <w:rsid w:val="00131D68"/>
    <w:rsid w:val="00131DD8"/>
    <w:rsid w:val="00132FC2"/>
    <w:rsid w:val="00133099"/>
    <w:rsid w:val="001330DB"/>
    <w:rsid w:val="00133342"/>
    <w:rsid w:val="0013375A"/>
    <w:rsid w:val="00133A8E"/>
    <w:rsid w:val="0013401D"/>
    <w:rsid w:val="0013572D"/>
    <w:rsid w:val="001357D2"/>
    <w:rsid w:val="00135DAD"/>
    <w:rsid w:val="00135F2E"/>
    <w:rsid w:val="001368C9"/>
    <w:rsid w:val="0013696D"/>
    <w:rsid w:val="00136A98"/>
    <w:rsid w:val="00137246"/>
    <w:rsid w:val="0013750E"/>
    <w:rsid w:val="00137D78"/>
    <w:rsid w:val="00140728"/>
    <w:rsid w:val="00141D6D"/>
    <w:rsid w:val="0014201C"/>
    <w:rsid w:val="001429FB"/>
    <w:rsid w:val="001432E5"/>
    <w:rsid w:val="0014381C"/>
    <w:rsid w:val="00143B5F"/>
    <w:rsid w:val="00144091"/>
    <w:rsid w:val="0014409D"/>
    <w:rsid w:val="001446A3"/>
    <w:rsid w:val="00144773"/>
    <w:rsid w:val="00144CF2"/>
    <w:rsid w:val="00145159"/>
    <w:rsid w:val="001455CE"/>
    <w:rsid w:val="001467AF"/>
    <w:rsid w:val="00146F20"/>
    <w:rsid w:val="0014709E"/>
    <w:rsid w:val="00147115"/>
    <w:rsid w:val="0014755D"/>
    <w:rsid w:val="00147791"/>
    <w:rsid w:val="00147988"/>
    <w:rsid w:val="00147CD5"/>
    <w:rsid w:val="00147E72"/>
    <w:rsid w:val="00150A31"/>
    <w:rsid w:val="00150E6E"/>
    <w:rsid w:val="0015117B"/>
    <w:rsid w:val="00151955"/>
    <w:rsid w:val="00151C5B"/>
    <w:rsid w:val="00151CF5"/>
    <w:rsid w:val="00151D8E"/>
    <w:rsid w:val="0015202D"/>
    <w:rsid w:val="00152352"/>
    <w:rsid w:val="00152529"/>
    <w:rsid w:val="00152B1F"/>
    <w:rsid w:val="0015352D"/>
    <w:rsid w:val="00153A98"/>
    <w:rsid w:val="001541B4"/>
    <w:rsid w:val="001541B7"/>
    <w:rsid w:val="0015466F"/>
    <w:rsid w:val="0015517D"/>
    <w:rsid w:val="00155490"/>
    <w:rsid w:val="0015594C"/>
    <w:rsid w:val="00155977"/>
    <w:rsid w:val="001559D7"/>
    <w:rsid w:val="001566E2"/>
    <w:rsid w:val="00156729"/>
    <w:rsid w:val="00156CCD"/>
    <w:rsid w:val="001576B0"/>
    <w:rsid w:val="00157B6C"/>
    <w:rsid w:val="00160987"/>
    <w:rsid w:val="00160C19"/>
    <w:rsid w:val="00160E94"/>
    <w:rsid w:val="00161211"/>
    <w:rsid w:val="00161A7D"/>
    <w:rsid w:val="00161AC6"/>
    <w:rsid w:val="00161CE2"/>
    <w:rsid w:val="00161E8D"/>
    <w:rsid w:val="001620E5"/>
    <w:rsid w:val="0016223E"/>
    <w:rsid w:val="00162CE5"/>
    <w:rsid w:val="00163092"/>
    <w:rsid w:val="00163385"/>
    <w:rsid w:val="00163B2F"/>
    <w:rsid w:val="00163B46"/>
    <w:rsid w:val="00163CA0"/>
    <w:rsid w:val="00163CF4"/>
    <w:rsid w:val="00163F15"/>
    <w:rsid w:val="00164307"/>
    <w:rsid w:val="001648D5"/>
    <w:rsid w:val="00164B6D"/>
    <w:rsid w:val="0016537E"/>
    <w:rsid w:val="0016574A"/>
    <w:rsid w:val="00165F67"/>
    <w:rsid w:val="00165FD2"/>
    <w:rsid w:val="00166479"/>
    <w:rsid w:val="001665D8"/>
    <w:rsid w:val="0016692D"/>
    <w:rsid w:val="0016697D"/>
    <w:rsid w:val="00166B77"/>
    <w:rsid w:val="00166FC4"/>
    <w:rsid w:val="001710ED"/>
    <w:rsid w:val="0017149F"/>
    <w:rsid w:val="0017161D"/>
    <w:rsid w:val="001722A0"/>
    <w:rsid w:val="001724AC"/>
    <w:rsid w:val="00172532"/>
    <w:rsid w:val="00172D2E"/>
    <w:rsid w:val="001731E8"/>
    <w:rsid w:val="00173538"/>
    <w:rsid w:val="00173675"/>
    <w:rsid w:val="001741E7"/>
    <w:rsid w:val="001747A4"/>
    <w:rsid w:val="0017480B"/>
    <w:rsid w:val="00174C9E"/>
    <w:rsid w:val="00175B09"/>
    <w:rsid w:val="00176478"/>
    <w:rsid w:val="00176DD0"/>
    <w:rsid w:val="0017728A"/>
    <w:rsid w:val="0017742C"/>
    <w:rsid w:val="00177971"/>
    <w:rsid w:val="00177BA6"/>
    <w:rsid w:val="001803A1"/>
    <w:rsid w:val="00180C4E"/>
    <w:rsid w:val="001813F9"/>
    <w:rsid w:val="00181787"/>
    <w:rsid w:val="001818A3"/>
    <w:rsid w:val="00182392"/>
    <w:rsid w:val="00182A37"/>
    <w:rsid w:val="00182B26"/>
    <w:rsid w:val="00183097"/>
    <w:rsid w:val="0018315E"/>
    <w:rsid w:val="001831E9"/>
    <w:rsid w:val="001833A9"/>
    <w:rsid w:val="00184031"/>
    <w:rsid w:val="001842C6"/>
    <w:rsid w:val="00184F30"/>
    <w:rsid w:val="00185392"/>
    <w:rsid w:val="001863EC"/>
    <w:rsid w:val="00186701"/>
    <w:rsid w:val="00186C51"/>
    <w:rsid w:val="00190601"/>
    <w:rsid w:val="00190A26"/>
    <w:rsid w:val="00190D17"/>
    <w:rsid w:val="0019152A"/>
    <w:rsid w:val="00192274"/>
    <w:rsid w:val="001928D4"/>
    <w:rsid w:val="0019314F"/>
    <w:rsid w:val="001931F3"/>
    <w:rsid w:val="0019414D"/>
    <w:rsid w:val="00194876"/>
    <w:rsid w:val="00194CA6"/>
    <w:rsid w:val="00194FF6"/>
    <w:rsid w:val="0019598A"/>
    <w:rsid w:val="00195A75"/>
    <w:rsid w:val="001960B6"/>
    <w:rsid w:val="0019624F"/>
    <w:rsid w:val="00196B0D"/>
    <w:rsid w:val="00196FCA"/>
    <w:rsid w:val="00197071"/>
    <w:rsid w:val="00197C59"/>
    <w:rsid w:val="00197C69"/>
    <w:rsid w:val="00197E96"/>
    <w:rsid w:val="00197EDD"/>
    <w:rsid w:val="001A0528"/>
    <w:rsid w:val="001A0783"/>
    <w:rsid w:val="001A0A41"/>
    <w:rsid w:val="001A0A66"/>
    <w:rsid w:val="001A0B1D"/>
    <w:rsid w:val="001A1012"/>
    <w:rsid w:val="001A1721"/>
    <w:rsid w:val="001A23C1"/>
    <w:rsid w:val="001A3317"/>
    <w:rsid w:val="001A3692"/>
    <w:rsid w:val="001A3772"/>
    <w:rsid w:val="001A3814"/>
    <w:rsid w:val="001A3AB2"/>
    <w:rsid w:val="001A3FE2"/>
    <w:rsid w:val="001A3FFE"/>
    <w:rsid w:val="001A485C"/>
    <w:rsid w:val="001A4BEB"/>
    <w:rsid w:val="001A4C80"/>
    <w:rsid w:val="001A502D"/>
    <w:rsid w:val="001A51EB"/>
    <w:rsid w:val="001A58C2"/>
    <w:rsid w:val="001A5A2D"/>
    <w:rsid w:val="001A5A5C"/>
    <w:rsid w:val="001A5DBB"/>
    <w:rsid w:val="001A5F12"/>
    <w:rsid w:val="001A65D2"/>
    <w:rsid w:val="001A687B"/>
    <w:rsid w:val="001A68D2"/>
    <w:rsid w:val="001A6DDD"/>
    <w:rsid w:val="001A7345"/>
    <w:rsid w:val="001A750E"/>
    <w:rsid w:val="001A76AF"/>
    <w:rsid w:val="001A771B"/>
    <w:rsid w:val="001A7916"/>
    <w:rsid w:val="001A7A66"/>
    <w:rsid w:val="001A7C5B"/>
    <w:rsid w:val="001A7CE6"/>
    <w:rsid w:val="001A7FEE"/>
    <w:rsid w:val="001B0245"/>
    <w:rsid w:val="001B08C5"/>
    <w:rsid w:val="001B0E2E"/>
    <w:rsid w:val="001B1373"/>
    <w:rsid w:val="001B1551"/>
    <w:rsid w:val="001B1C80"/>
    <w:rsid w:val="001B1D86"/>
    <w:rsid w:val="001B2125"/>
    <w:rsid w:val="001B2146"/>
    <w:rsid w:val="001B2650"/>
    <w:rsid w:val="001B2C9B"/>
    <w:rsid w:val="001B2D7E"/>
    <w:rsid w:val="001B3DB2"/>
    <w:rsid w:val="001B3F0D"/>
    <w:rsid w:val="001B481F"/>
    <w:rsid w:val="001B4DE2"/>
    <w:rsid w:val="001B5A0E"/>
    <w:rsid w:val="001B5DA2"/>
    <w:rsid w:val="001B6358"/>
    <w:rsid w:val="001B6412"/>
    <w:rsid w:val="001B6518"/>
    <w:rsid w:val="001B6DFC"/>
    <w:rsid w:val="001B749F"/>
    <w:rsid w:val="001B7DA5"/>
    <w:rsid w:val="001B7F1F"/>
    <w:rsid w:val="001C084A"/>
    <w:rsid w:val="001C08B2"/>
    <w:rsid w:val="001C0FDE"/>
    <w:rsid w:val="001C107A"/>
    <w:rsid w:val="001C10A6"/>
    <w:rsid w:val="001C15FD"/>
    <w:rsid w:val="001C177E"/>
    <w:rsid w:val="001C1A82"/>
    <w:rsid w:val="001C23DE"/>
    <w:rsid w:val="001C3D73"/>
    <w:rsid w:val="001C3E3B"/>
    <w:rsid w:val="001C3FF2"/>
    <w:rsid w:val="001C4252"/>
    <w:rsid w:val="001C43E2"/>
    <w:rsid w:val="001C4529"/>
    <w:rsid w:val="001C4870"/>
    <w:rsid w:val="001C48CF"/>
    <w:rsid w:val="001C4F1D"/>
    <w:rsid w:val="001C551F"/>
    <w:rsid w:val="001C56F3"/>
    <w:rsid w:val="001C5A60"/>
    <w:rsid w:val="001C6188"/>
    <w:rsid w:val="001C67FB"/>
    <w:rsid w:val="001C6990"/>
    <w:rsid w:val="001C74C0"/>
    <w:rsid w:val="001C7668"/>
    <w:rsid w:val="001C7864"/>
    <w:rsid w:val="001C79F5"/>
    <w:rsid w:val="001C7D9E"/>
    <w:rsid w:val="001D01E4"/>
    <w:rsid w:val="001D0ADE"/>
    <w:rsid w:val="001D0DAA"/>
    <w:rsid w:val="001D10FC"/>
    <w:rsid w:val="001D1491"/>
    <w:rsid w:val="001D1918"/>
    <w:rsid w:val="001D1E30"/>
    <w:rsid w:val="001D1ED7"/>
    <w:rsid w:val="001D1F94"/>
    <w:rsid w:val="001D2599"/>
    <w:rsid w:val="001D3A06"/>
    <w:rsid w:val="001D3D70"/>
    <w:rsid w:val="001D3FFF"/>
    <w:rsid w:val="001D45BA"/>
    <w:rsid w:val="001D4BDB"/>
    <w:rsid w:val="001D4C9E"/>
    <w:rsid w:val="001D5765"/>
    <w:rsid w:val="001D57C7"/>
    <w:rsid w:val="001D582F"/>
    <w:rsid w:val="001D5A67"/>
    <w:rsid w:val="001D6ACA"/>
    <w:rsid w:val="001D6E7A"/>
    <w:rsid w:val="001E0796"/>
    <w:rsid w:val="001E09DF"/>
    <w:rsid w:val="001E0A26"/>
    <w:rsid w:val="001E1138"/>
    <w:rsid w:val="001E1201"/>
    <w:rsid w:val="001E1545"/>
    <w:rsid w:val="001E163A"/>
    <w:rsid w:val="001E18E8"/>
    <w:rsid w:val="001E2C99"/>
    <w:rsid w:val="001E31B1"/>
    <w:rsid w:val="001E32F1"/>
    <w:rsid w:val="001E3B64"/>
    <w:rsid w:val="001E4F90"/>
    <w:rsid w:val="001E53F9"/>
    <w:rsid w:val="001E54B4"/>
    <w:rsid w:val="001E5688"/>
    <w:rsid w:val="001E57A3"/>
    <w:rsid w:val="001E5E0C"/>
    <w:rsid w:val="001E604F"/>
    <w:rsid w:val="001E621A"/>
    <w:rsid w:val="001E6961"/>
    <w:rsid w:val="001E69B2"/>
    <w:rsid w:val="001E6A67"/>
    <w:rsid w:val="001E6AA7"/>
    <w:rsid w:val="001E70D9"/>
    <w:rsid w:val="001E7466"/>
    <w:rsid w:val="001E75EE"/>
    <w:rsid w:val="001E771B"/>
    <w:rsid w:val="001E7872"/>
    <w:rsid w:val="001E78BF"/>
    <w:rsid w:val="001F0310"/>
    <w:rsid w:val="001F153F"/>
    <w:rsid w:val="001F18D3"/>
    <w:rsid w:val="001F18E9"/>
    <w:rsid w:val="001F1EB6"/>
    <w:rsid w:val="001F22FC"/>
    <w:rsid w:val="001F2A5F"/>
    <w:rsid w:val="001F2F95"/>
    <w:rsid w:val="001F3091"/>
    <w:rsid w:val="001F3290"/>
    <w:rsid w:val="001F3B3F"/>
    <w:rsid w:val="001F4100"/>
    <w:rsid w:val="001F424A"/>
    <w:rsid w:val="001F449E"/>
    <w:rsid w:val="001F4B4C"/>
    <w:rsid w:val="001F4BAC"/>
    <w:rsid w:val="001F4F05"/>
    <w:rsid w:val="001F50AD"/>
    <w:rsid w:val="001F5872"/>
    <w:rsid w:val="001F59D8"/>
    <w:rsid w:val="001F6125"/>
    <w:rsid w:val="001F67A0"/>
    <w:rsid w:val="001F758B"/>
    <w:rsid w:val="001F76B8"/>
    <w:rsid w:val="001F7E7A"/>
    <w:rsid w:val="001F7F69"/>
    <w:rsid w:val="00200D29"/>
    <w:rsid w:val="00200EC0"/>
    <w:rsid w:val="0020127E"/>
    <w:rsid w:val="00201A93"/>
    <w:rsid w:val="00201BF9"/>
    <w:rsid w:val="002020DB"/>
    <w:rsid w:val="00203669"/>
    <w:rsid w:val="00203827"/>
    <w:rsid w:val="0020401E"/>
    <w:rsid w:val="002043F4"/>
    <w:rsid w:val="00205021"/>
    <w:rsid w:val="00205840"/>
    <w:rsid w:val="00206180"/>
    <w:rsid w:val="002062F9"/>
    <w:rsid w:val="00206549"/>
    <w:rsid w:val="00206D97"/>
    <w:rsid w:val="00206DEC"/>
    <w:rsid w:val="002077CF"/>
    <w:rsid w:val="00207B6C"/>
    <w:rsid w:val="00207DD8"/>
    <w:rsid w:val="00207ED5"/>
    <w:rsid w:val="00210292"/>
    <w:rsid w:val="00210CD2"/>
    <w:rsid w:val="00210D6E"/>
    <w:rsid w:val="00210E40"/>
    <w:rsid w:val="0021198B"/>
    <w:rsid w:val="00211A0F"/>
    <w:rsid w:val="00211E2A"/>
    <w:rsid w:val="0021225C"/>
    <w:rsid w:val="002127D2"/>
    <w:rsid w:val="002128A4"/>
    <w:rsid w:val="00213573"/>
    <w:rsid w:val="002137D6"/>
    <w:rsid w:val="0021394A"/>
    <w:rsid w:val="00213F21"/>
    <w:rsid w:val="00213FF4"/>
    <w:rsid w:val="00214B59"/>
    <w:rsid w:val="00214CD4"/>
    <w:rsid w:val="00214DB7"/>
    <w:rsid w:val="00216DA1"/>
    <w:rsid w:val="00216FF2"/>
    <w:rsid w:val="00217780"/>
    <w:rsid w:val="00217942"/>
    <w:rsid w:val="00217CE5"/>
    <w:rsid w:val="00217FF3"/>
    <w:rsid w:val="00220839"/>
    <w:rsid w:val="002212AA"/>
    <w:rsid w:val="002213CA"/>
    <w:rsid w:val="00221527"/>
    <w:rsid w:val="002215AB"/>
    <w:rsid w:val="0022175F"/>
    <w:rsid w:val="002217A2"/>
    <w:rsid w:val="00221B86"/>
    <w:rsid w:val="00221C24"/>
    <w:rsid w:val="00221EED"/>
    <w:rsid w:val="00221F45"/>
    <w:rsid w:val="0022276F"/>
    <w:rsid w:val="002230D3"/>
    <w:rsid w:val="00223289"/>
    <w:rsid w:val="002235A4"/>
    <w:rsid w:val="0022374F"/>
    <w:rsid w:val="00223A5B"/>
    <w:rsid w:val="00223CC3"/>
    <w:rsid w:val="002240F3"/>
    <w:rsid w:val="0022468E"/>
    <w:rsid w:val="00224B77"/>
    <w:rsid w:val="00224D5F"/>
    <w:rsid w:val="00224D75"/>
    <w:rsid w:val="00225409"/>
    <w:rsid w:val="00225694"/>
    <w:rsid w:val="00225898"/>
    <w:rsid w:val="0022644E"/>
    <w:rsid w:val="00226489"/>
    <w:rsid w:val="00226C44"/>
    <w:rsid w:val="00226FC3"/>
    <w:rsid w:val="00227353"/>
    <w:rsid w:val="002276E7"/>
    <w:rsid w:val="00227B7D"/>
    <w:rsid w:val="00227EDB"/>
    <w:rsid w:val="002304D5"/>
    <w:rsid w:val="002305AF"/>
    <w:rsid w:val="00230634"/>
    <w:rsid w:val="0023067F"/>
    <w:rsid w:val="00230A59"/>
    <w:rsid w:val="0023108E"/>
    <w:rsid w:val="002317D8"/>
    <w:rsid w:val="00231EA2"/>
    <w:rsid w:val="002325AF"/>
    <w:rsid w:val="002327A9"/>
    <w:rsid w:val="00233320"/>
    <w:rsid w:val="00233902"/>
    <w:rsid w:val="00233AE5"/>
    <w:rsid w:val="00233BE3"/>
    <w:rsid w:val="00233C74"/>
    <w:rsid w:val="002343B0"/>
    <w:rsid w:val="002343C7"/>
    <w:rsid w:val="0023457B"/>
    <w:rsid w:val="00235861"/>
    <w:rsid w:val="002359CD"/>
    <w:rsid w:val="00235A67"/>
    <w:rsid w:val="002373E4"/>
    <w:rsid w:val="002375D9"/>
    <w:rsid w:val="00237614"/>
    <w:rsid w:val="002378BE"/>
    <w:rsid w:val="00237AF4"/>
    <w:rsid w:val="00237F35"/>
    <w:rsid w:val="0024039E"/>
    <w:rsid w:val="0024065E"/>
    <w:rsid w:val="0024140A"/>
    <w:rsid w:val="00241790"/>
    <w:rsid w:val="00241D77"/>
    <w:rsid w:val="00241F26"/>
    <w:rsid w:val="00242688"/>
    <w:rsid w:val="0024297B"/>
    <w:rsid w:val="00242991"/>
    <w:rsid w:val="00243059"/>
    <w:rsid w:val="0024305B"/>
    <w:rsid w:val="0024359F"/>
    <w:rsid w:val="00243C6F"/>
    <w:rsid w:val="00243F4C"/>
    <w:rsid w:val="00244269"/>
    <w:rsid w:val="002447C0"/>
    <w:rsid w:val="00244956"/>
    <w:rsid w:val="00244A89"/>
    <w:rsid w:val="002454DC"/>
    <w:rsid w:val="00245754"/>
    <w:rsid w:val="00245CB2"/>
    <w:rsid w:val="002462D1"/>
    <w:rsid w:val="0024632E"/>
    <w:rsid w:val="0024699B"/>
    <w:rsid w:val="00246C8A"/>
    <w:rsid w:val="00246E66"/>
    <w:rsid w:val="0024708C"/>
    <w:rsid w:val="00247149"/>
    <w:rsid w:val="002471B5"/>
    <w:rsid w:val="0024776B"/>
    <w:rsid w:val="00247B61"/>
    <w:rsid w:val="0025031D"/>
    <w:rsid w:val="002506D5"/>
    <w:rsid w:val="00250A0D"/>
    <w:rsid w:val="00250C62"/>
    <w:rsid w:val="00250EE0"/>
    <w:rsid w:val="002514B4"/>
    <w:rsid w:val="0025213C"/>
    <w:rsid w:val="0025227E"/>
    <w:rsid w:val="002529D3"/>
    <w:rsid w:val="00252CDD"/>
    <w:rsid w:val="00253512"/>
    <w:rsid w:val="00253EC5"/>
    <w:rsid w:val="002540CE"/>
    <w:rsid w:val="0025469F"/>
    <w:rsid w:val="00254AE8"/>
    <w:rsid w:val="00254B3B"/>
    <w:rsid w:val="00254EB6"/>
    <w:rsid w:val="00255251"/>
    <w:rsid w:val="00255580"/>
    <w:rsid w:val="0025619E"/>
    <w:rsid w:val="00256443"/>
    <w:rsid w:val="00256E3A"/>
    <w:rsid w:val="00257139"/>
    <w:rsid w:val="00257878"/>
    <w:rsid w:val="00257C6B"/>
    <w:rsid w:val="00260292"/>
    <w:rsid w:val="002603A6"/>
    <w:rsid w:val="0026078A"/>
    <w:rsid w:val="00260818"/>
    <w:rsid w:val="00260AC4"/>
    <w:rsid w:val="00260EDE"/>
    <w:rsid w:val="002613C1"/>
    <w:rsid w:val="002617DD"/>
    <w:rsid w:val="00261BE0"/>
    <w:rsid w:val="002622A9"/>
    <w:rsid w:val="00262306"/>
    <w:rsid w:val="00262626"/>
    <w:rsid w:val="00262650"/>
    <w:rsid w:val="0026267A"/>
    <w:rsid w:val="00262717"/>
    <w:rsid w:val="00262FF4"/>
    <w:rsid w:val="00263062"/>
    <w:rsid w:val="0026470F"/>
    <w:rsid w:val="00264B26"/>
    <w:rsid w:val="00264B77"/>
    <w:rsid w:val="00264BDA"/>
    <w:rsid w:val="00264D3A"/>
    <w:rsid w:val="002656E6"/>
    <w:rsid w:val="00265799"/>
    <w:rsid w:val="00265B75"/>
    <w:rsid w:val="002660E8"/>
    <w:rsid w:val="002661AA"/>
    <w:rsid w:val="00266852"/>
    <w:rsid w:val="00266F5D"/>
    <w:rsid w:val="0026723D"/>
    <w:rsid w:val="00267288"/>
    <w:rsid w:val="00267663"/>
    <w:rsid w:val="00267BDA"/>
    <w:rsid w:val="00270673"/>
    <w:rsid w:val="0027086D"/>
    <w:rsid w:val="00270993"/>
    <w:rsid w:val="0027112A"/>
    <w:rsid w:val="0027125A"/>
    <w:rsid w:val="0027193C"/>
    <w:rsid w:val="00271A1A"/>
    <w:rsid w:val="0027262F"/>
    <w:rsid w:val="0027265A"/>
    <w:rsid w:val="0027314D"/>
    <w:rsid w:val="002731AB"/>
    <w:rsid w:val="0027329B"/>
    <w:rsid w:val="002732E4"/>
    <w:rsid w:val="00273629"/>
    <w:rsid w:val="00273E0D"/>
    <w:rsid w:val="00273FE3"/>
    <w:rsid w:val="00274327"/>
    <w:rsid w:val="0027447F"/>
    <w:rsid w:val="0027453D"/>
    <w:rsid w:val="00274B02"/>
    <w:rsid w:val="00274F45"/>
    <w:rsid w:val="002750B8"/>
    <w:rsid w:val="002752C5"/>
    <w:rsid w:val="00275713"/>
    <w:rsid w:val="002758FE"/>
    <w:rsid w:val="00275B33"/>
    <w:rsid w:val="00276431"/>
    <w:rsid w:val="002766D3"/>
    <w:rsid w:val="0027687B"/>
    <w:rsid w:val="00276ABE"/>
    <w:rsid w:val="00276E5B"/>
    <w:rsid w:val="002774D3"/>
    <w:rsid w:val="00277706"/>
    <w:rsid w:val="002777A4"/>
    <w:rsid w:val="00277AB6"/>
    <w:rsid w:val="00280788"/>
    <w:rsid w:val="00280CFD"/>
    <w:rsid w:val="00281333"/>
    <w:rsid w:val="00281F12"/>
    <w:rsid w:val="002822A9"/>
    <w:rsid w:val="002822F2"/>
    <w:rsid w:val="002829A9"/>
    <w:rsid w:val="00282A74"/>
    <w:rsid w:val="00282C35"/>
    <w:rsid w:val="00282DCF"/>
    <w:rsid w:val="00282F21"/>
    <w:rsid w:val="00282F5C"/>
    <w:rsid w:val="0028353B"/>
    <w:rsid w:val="00283646"/>
    <w:rsid w:val="00283A6E"/>
    <w:rsid w:val="00283ECA"/>
    <w:rsid w:val="00284A14"/>
    <w:rsid w:val="00284A80"/>
    <w:rsid w:val="00285043"/>
    <w:rsid w:val="002860CB"/>
    <w:rsid w:val="00286181"/>
    <w:rsid w:val="00286CCB"/>
    <w:rsid w:val="0028795F"/>
    <w:rsid w:val="002879C5"/>
    <w:rsid w:val="002906D1"/>
    <w:rsid w:val="00290B4F"/>
    <w:rsid w:val="00290D6A"/>
    <w:rsid w:val="0029175A"/>
    <w:rsid w:val="00292A1A"/>
    <w:rsid w:val="0029308A"/>
    <w:rsid w:val="002936D9"/>
    <w:rsid w:val="00293A20"/>
    <w:rsid w:val="00293F04"/>
    <w:rsid w:val="00293F5F"/>
    <w:rsid w:val="00294815"/>
    <w:rsid w:val="002954C4"/>
    <w:rsid w:val="002954CF"/>
    <w:rsid w:val="00295837"/>
    <w:rsid w:val="00295A3B"/>
    <w:rsid w:val="00295F54"/>
    <w:rsid w:val="002968DB"/>
    <w:rsid w:val="002974DC"/>
    <w:rsid w:val="00297622"/>
    <w:rsid w:val="002977FF"/>
    <w:rsid w:val="002A0C05"/>
    <w:rsid w:val="002A0FF4"/>
    <w:rsid w:val="002A15F8"/>
    <w:rsid w:val="002A1B98"/>
    <w:rsid w:val="002A1C4A"/>
    <w:rsid w:val="002A23F2"/>
    <w:rsid w:val="002A240E"/>
    <w:rsid w:val="002A292E"/>
    <w:rsid w:val="002A2B0C"/>
    <w:rsid w:val="002A2F81"/>
    <w:rsid w:val="002A3085"/>
    <w:rsid w:val="002A30AC"/>
    <w:rsid w:val="002A3391"/>
    <w:rsid w:val="002A361B"/>
    <w:rsid w:val="002A3975"/>
    <w:rsid w:val="002A405B"/>
    <w:rsid w:val="002A44F0"/>
    <w:rsid w:val="002A460D"/>
    <w:rsid w:val="002A4943"/>
    <w:rsid w:val="002A4B20"/>
    <w:rsid w:val="002A4CC4"/>
    <w:rsid w:val="002A5289"/>
    <w:rsid w:val="002A530E"/>
    <w:rsid w:val="002A5AAF"/>
    <w:rsid w:val="002A659B"/>
    <w:rsid w:val="002A6782"/>
    <w:rsid w:val="002A69AA"/>
    <w:rsid w:val="002A6B54"/>
    <w:rsid w:val="002A6B81"/>
    <w:rsid w:val="002A7628"/>
    <w:rsid w:val="002A76DB"/>
    <w:rsid w:val="002A7C59"/>
    <w:rsid w:val="002A7DB2"/>
    <w:rsid w:val="002B00C1"/>
    <w:rsid w:val="002B02F7"/>
    <w:rsid w:val="002B0793"/>
    <w:rsid w:val="002B0834"/>
    <w:rsid w:val="002B0952"/>
    <w:rsid w:val="002B0F9C"/>
    <w:rsid w:val="002B11B3"/>
    <w:rsid w:val="002B1BE9"/>
    <w:rsid w:val="002B1EE2"/>
    <w:rsid w:val="002B3716"/>
    <w:rsid w:val="002B3999"/>
    <w:rsid w:val="002B3B0A"/>
    <w:rsid w:val="002B3CA0"/>
    <w:rsid w:val="002B4551"/>
    <w:rsid w:val="002B461D"/>
    <w:rsid w:val="002B4EAC"/>
    <w:rsid w:val="002B5412"/>
    <w:rsid w:val="002B57BC"/>
    <w:rsid w:val="002B5DDF"/>
    <w:rsid w:val="002B5F0E"/>
    <w:rsid w:val="002B5FBC"/>
    <w:rsid w:val="002B619B"/>
    <w:rsid w:val="002B61C3"/>
    <w:rsid w:val="002B6453"/>
    <w:rsid w:val="002B660E"/>
    <w:rsid w:val="002B6A57"/>
    <w:rsid w:val="002B6B8A"/>
    <w:rsid w:val="002B6F0B"/>
    <w:rsid w:val="002B7D01"/>
    <w:rsid w:val="002B7F53"/>
    <w:rsid w:val="002C0069"/>
    <w:rsid w:val="002C0C80"/>
    <w:rsid w:val="002C0ECD"/>
    <w:rsid w:val="002C1848"/>
    <w:rsid w:val="002C1B6A"/>
    <w:rsid w:val="002C1D1D"/>
    <w:rsid w:val="002C20CF"/>
    <w:rsid w:val="002C22A0"/>
    <w:rsid w:val="002C2DDB"/>
    <w:rsid w:val="002C2EC8"/>
    <w:rsid w:val="002C2FAE"/>
    <w:rsid w:val="002C31ED"/>
    <w:rsid w:val="002C32E7"/>
    <w:rsid w:val="002C356C"/>
    <w:rsid w:val="002C3F31"/>
    <w:rsid w:val="002C3FE5"/>
    <w:rsid w:val="002C4680"/>
    <w:rsid w:val="002C496A"/>
    <w:rsid w:val="002C5049"/>
    <w:rsid w:val="002C59CE"/>
    <w:rsid w:val="002C5CB6"/>
    <w:rsid w:val="002C6751"/>
    <w:rsid w:val="002C6FA7"/>
    <w:rsid w:val="002C7A2B"/>
    <w:rsid w:val="002C7C13"/>
    <w:rsid w:val="002C7DC3"/>
    <w:rsid w:val="002D04C7"/>
    <w:rsid w:val="002D0D67"/>
    <w:rsid w:val="002D133C"/>
    <w:rsid w:val="002D1841"/>
    <w:rsid w:val="002D185C"/>
    <w:rsid w:val="002D1FC3"/>
    <w:rsid w:val="002D2033"/>
    <w:rsid w:val="002D210E"/>
    <w:rsid w:val="002D21BA"/>
    <w:rsid w:val="002D221A"/>
    <w:rsid w:val="002D238B"/>
    <w:rsid w:val="002D2A77"/>
    <w:rsid w:val="002D2B7D"/>
    <w:rsid w:val="002D2E42"/>
    <w:rsid w:val="002D2EEC"/>
    <w:rsid w:val="002D3203"/>
    <w:rsid w:val="002D321E"/>
    <w:rsid w:val="002D3B14"/>
    <w:rsid w:val="002D3C0C"/>
    <w:rsid w:val="002D449E"/>
    <w:rsid w:val="002D4CD2"/>
    <w:rsid w:val="002D4DA2"/>
    <w:rsid w:val="002D50AB"/>
    <w:rsid w:val="002D5250"/>
    <w:rsid w:val="002D5261"/>
    <w:rsid w:val="002D5674"/>
    <w:rsid w:val="002D5844"/>
    <w:rsid w:val="002D5E3A"/>
    <w:rsid w:val="002D5FAA"/>
    <w:rsid w:val="002D5FE2"/>
    <w:rsid w:val="002D64B7"/>
    <w:rsid w:val="002D69FB"/>
    <w:rsid w:val="002E0667"/>
    <w:rsid w:val="002E07F3"/>
    <w:rsid w:val="002E0ED4"/>
    <w:rsid w:val="002E164B"/>
    <w:rsid w:val="002E192A"/>
    <w:rsid w:val="002E1D28"/>
    <w:rsid w:val="002E22EF"/>
    <w:rsid w:val="002E33D9"/>
    <w:rsid w:val="002E3A5B"/>
    <w:rsid w:val="002E3DFA"/>
    <w:rsid w:val="002E4393"/>
    <w:rsid w:val="002E44E1"/>
    <w:rsid w:val="002E465B"/>
    <w:rsid w:val="002E50F2"/>
    <w:rsid w:val="002E571C"/>
    <w:rsid w:val="002E5E4C"/>
    <w:rsid w:val="002E6023"/>
    <w:rsid w:val="002E654E"/>
    <w:rsid w:val="002E6A85"/>
    <w:rsid w:val="002E736A"/>
    <w:rsid w:val="002E7398"/>
    <w:rsid w:val="002E7426"/>
    <w:rsid w:val="002E755B"/>
    <w:rsid w:val="002E79A8"/>
    <w:rsid w:val="002E7FDA"/>
    <w:rsid w:val="002F049E"/>
    <w:rsid w:val="002F069D"/>
    <w:rsid w:val="002F070E"/>
    <w:rsid w:val="002F0DC2"/>
    <w:rsid w:val="002F11A1"/>
    <w:rsid w:val="002F13DC"/>
    <w:rsid w:val="002F192C"/>
    <w:rsid w:val="002F25C2"/>
    <w:rsid w:val="002F25E3"/>
    <w:rsid w:val="002F25FB"/>
    <w:rsid w:val="002F2C2D"/>
    <w:rsid w:val="002F328E"/>
    <w:rsid w:val="002F33C8"/>
    <w:rsid w:val="002F4969"/>
    <w:rsid w:val="002F4A1E"/>
    <w:rsid w:val="002F4AC2"/>
    <w:rsid w:val="002F51B8"/>
    <w:rsid w:val="002F5A22"/>
    <w:rsid w:val="002F6102"/>
    <w:rsid w:val="002F61F7"/>
    <w:rsid w:val="002F63BF"/>
    <w:rsid w:val="002F643B"/>
    <w:rsid w:val="002F64B1"/>
    <w:rsid w:val="002F6544"/>
    <w:rsid w:val="002F7162"/>
    <w:rsid w:val="002F7295"/>
    <w:rsid w:val="002F72E8"/>
    <w:rsid w:val="002F770C"/>
    <w:rsid w:val="002F7886"/>
    <w:rsid w:val="00300591"/>
    <w:rsid w:val="00300FAD"/>
    <w:rsid w:val="00301168"/>
    <w:rsid w:val="00301B7F"/>
    <w:rsid w:val="003020BB"/>
    <w:rsid w:val="003021FB"/>
    <w:rsid w:val="003021FC"/>
    <w:rsid w:val="00302262"/>
    <w:rsid w:val="003022D2"/>
    <w:rsid w:val="00302E77"/>
    <w:rsid w:val="0030319C"/>
    <w:rsid w:val="00303BF5"/>
    <w:rsid w:val="0030422A"/>
    <w:rsid w:val="00304489"/>
    <w:rsid w:val="0030493A"/>
    <w:rsid w:val="00304A14"/>
    <w:rsid w:val="00304A18"/>
    <w:rsid w:val="00304B29"/>
    <w:rsid w:val="00305070"/>
    <w:rsid w:val="00305693"/>
    <w:rsid w:val="00305B21"/>
    <w:rsid w:val="0030637B"/>
    <w:rsid w:val="003066E0"/>
    <w:rsid w:val="003066EC"/>
    <w:rsid w:val="00306B00"/>
    <w:rsid w:val="00306B2E"/>
    <w:rsid w:val="00306D06"/>
    <w:rsid w:val="00306D85"/>
    <w:rsid w:val="00306E5D"/>
    <w:rsid w:val="00306EC9"/>
    <w:rsid w:val="00306F72"/>
    <w:rsid w:val="0030752D"/>
    <w:rsid w:val="003100E4"/>
    <w:rsid w:val="00310B34"/>
    <w:rsid w:val="00310F28"/>
    <w:rsid w:val="003111C6"/>
    <w:rsid w:val="00312F5D"/>
    <w:rsid w:val="00312FD4"/>
    <w:rsid w:val="003131E4"/>
    <w:rsid w:val="0031338E"/>
    <w:rsid w:val="0031375E"/>
    <w:rsid w:val="003139E9"/>
    <w:rsid w:val="00313CDA"/>
    <w:rsid w:val="00313E2B"/>
    <w:rsid w:val="003140E3"/>
    <w:rsid w:val="00314796"/>
    <w:rsid w:val="00314B86"/>
    <w:rsid w:val="00314C78"/>
    <w:rsid w:val="003151DE"/>
    <w:rsid w:val="003155C0"/>
    <w:rsid w:val="00315621"/>
    <w:rsid w:val="003156B2"/>
    <w:rsid w:val="0031572F"/>
    <w:rsid w:val="00315812"/>
    <w:rsid w:val="00315BF6"/>
    <w:rsid w:val="00315CEE"/>
    <w:rsid w:val="00315E2F"/>
    <w:rsid w:val="003162D0"/>
    <w:rsid w:val="003168F7"/>
    <w:rsid w:val="0031755B"/>
    <w:rsid w:val="00317688"/>
    <w:rsid w:val="00317B17"/>
    <w:rsid w:val="00317EF2"/>
    <w:rsid w:val="00320A1F"/>
    <w:rsid w:val="00320E5C"/>
    <w:rsid w:val="00320FBA"/>
    <w:rsid w:val="00321D3A"/>
    <w:rsid w:val="00322224"/>
    <w:rsid w:val="0032246E"/>
    <w:rsid w:val="003225B9"/>
    <w:rsid w:val="00322912"/>
    <w:rsid w:val="00322DEC"/>
    <w:rsid w:val="003236EF"/>
    <w:rsid w:val="0032394E"/>
    <w:rsid w:val="00323EFA"/>
    <w:rsid w:val="003240E9"/>
    <w:rsid w:val="003255F4"/>
    <w:rsid w:val="00325B34"/>
    <w:rsid w:val="00325CD6"/>
    <w:rsid w:val="00325F1A"/>
    <w:rsid w:val="003265D5"/>
    <w:rsid w:val="00326B3D"/>
    <w:rsid w:val="00326BBC"/>
    <w:rsid w:val="00326F67"/>
    <w:rsid w:val="00327B8E"/>
    <w:rsid w:val="00330AE8"/>
    <w:rsid w:val="003310BF"/>
    <w:rsid w:val="00331216"/>
    <w:rsid w:val="003313EC"/>
    <w:rsid w:val="0033156C"/>
    <w:rsid w:val="00331C52"/>
    <w:rsid w:val="00331E78"/>
    <w:rsid w:val="00332340"/>
    <w:rsid w:val="00332866"/>
    <w:rsid w:val="003328F7"/>
    <w:rsid w:val="00332921"/>
    <w:rsid w:val="00332ACB"/>
    <w:rsid w:val="00332B4A"/>
    <w:rsid w:val="00332DE2"/>
    <w:rsid w:val="00333002"/>
    <w:rsid w:val="0033316A"/>
    <w:rsid w:val="00333A99"/>
    <w:rsid w:val="003343E0"/>
    <w:rsid w:val="003348A4"/>
    <w:rsid w:val="00334B47"/>
    <w:rsid w:val="00335009"/>
    <w:rsid w:val="00335197"/>
    <w:rsid w:val="00335277"/>
    <w:rsid w:val="0033541C"/>
    <w:rsid w:val="00335540"/>
    <w:rsid w:val="003359E7"/>
    <w:rsid w:val="0033664C"/>
    <w:rsid w:val="003366B0"/>
    <w:rsid w:val="0033681E"/>
    <w:rsid w:val="0033687C"/>
    <w:rsid w:val="0033715D"/>
    <w:rsid w:val="00337C82"/>
    <w:rsid w:val="003402BE"/>
    <w:rsid w:val="00340486"/>
    <w:rsid w:val="00340A75"/>
    <w:rsid w:val="00340E40"/>
    <w:rsid w:val="0034105A"/>
    <w:rsid w:val="00341828"/>
    <w:rsid w:val="003421F4"/>
    <w:rsid w:val="00342221"/>
    <w:rsid w:val="003428CC"/>
    <w:rsid w:val="00344A26"/>
    <w:rsid w:val="00344E48"/>
    <w:rsid w:val="00344E7F"/>
    <w:rsid w:val="00345160"/>
    <w:rsid w:val="00345BBD"/>
    <w:rsid w:val="00345DBF"/>
    <w:rsid w:val="00345E80"/>
    <w:rsid w:val="00345FC3"/>
    <w:rsid w:val="003463F0"/>
    <w:rsid w:val="00346925"/>
    <w:rsid w:val="00346CF8"/>
    <w:rsid w:val="00347368"/>
    <w:rsid w:val="0034770B"/>
    <w:rsid w:val="003478CB"/>
    <w:rsid w:val="003478E9"/>
    <w:rsid w:val="003479F6"/>
    <w:rsid w:val="003501D7"/>
    <w:rsid w:val="003506C2"/>
    <w:rsid w:val="00350FF9"/>
    <w:rsid w:val="003512C4"/>
    <w:rsid w:val="0035139E"/>
    <w:rsid w:val="00351708"/>
    <w:rsid w:val="003517AE"/>
    <w:rsid w:val="00351A7F"/>
    <w:rsid w:val="00351D00"/>
    <w:rsid w:val="00352109"/>
    <w:rsid w:val="003522A5"/>
    <w:rsid w:val="00352592"/>
    <w:rsid w:val="00352D79"/>
    <w:rsid w:val="00352F39"/>
    <w:rsid w:val="003530E3"/>
    <w:rsid w:val="0035331A"/>
    <w:rsid w:val="0035369C"/>
    <w:rsid w:val="00354304"/>
    <w:rsid w:val="003544E5"/>
    <w:rsid w:val="003545AD"/>
    <w:rsid w:val="003546B7"/>
    <w:rsid w:val="003548FB"/>
    <w:rsid w:val="00354E07"/>
    <w:rsid w:val="003551D4"/>
    <w:rsid w:val="0035535D"/>
    <w:rsid w:val="003556D4"/>
    <w:rsid w:val="00355891"/>
    <w:rsid w:val="00355EC1"/>
    <w:rsid w:val="00355F62"/>
    <w:rsid w:val="003563D5"/>
    <w:rsid w:val="003577D2"/>
    <w:rsid w:val="00360217"/>
    <w:rsid w:val="00360623"/>
    <w:rsid w:val="00360714"/>
    <w:rsid w:val="00360731"/>
    <w:rsid w:val="0036098E"/>
    <w:rsid w:val="00360B46"/>
    <w:rsid w:val="0036194D"/>
    <w:rsid w:val="00361C55"/>
    <w:rsid w:val="00361E0B"/>
    <w:rsid w:val="00362342"/>
    <w:rsid w:val="00362788"/>
    <w:rsid w:val="00362B8B"/>
    <w:rsid w:val="00362C0B"/>
    <w:rsid w:val="00362D29"/>
    <w:rsid w:val="00364B13"/>
    <w:rsid w:val="00364CE3"/>
    <w:rsid w:val="003657F4"/>
    <w:rsid w:val="0036598A"/>
    <w:rsid w:val="00365B86"/>
    <w:rsid w:val="00366692"/>
    <w:rsid w:val="003667A9"/>
    <w:rsid w:val="003671EF"/>
    <w:rsid w:val="0036722D"/>
    <w:rsid w:val="00367326"/>
    <w:rsid w:val="00367986"/>
    <w:rsid w:val="00367AB6"/>
    <w:rsid w:val="0037061F"/>
    <w:rsid w:val="00370F9A"/>
    <w:rsid w:val="00371804"/>
    <w:rsid w:val="00371CBD"/>
    <w:rsid w:val="00372A17"/>
    <w:rsid w:val="0037305E"/>
    <w:rsid w:val="003732AF"/>
    <w:rsid w:val="0037342D"/>
    <w:rsid w:val="00373633"/>
    <w:rsid w:val="00373732"/>
    <w:rsid w:val="00373BDE"/>
    <w:rsid w:val="003740DB"/>
    <w:rsid w:val="00374164"/>
    <w:rsid w:val="00374722"/>
    <w:rsid w:val="003749E4"/>
    <w:rsid w:val="003758F3"/>
    <w:rsid w:val="0037592F"/>
    <w:rsid w:val="00375CA5"/>
    <w:rsid w:val="00375FC3"/>
    <w:rsid w:val="003768A2"/>
    <w:rsid w:val="00376B28"/>
    <w:rsid w:val="00376CF9"/>
    <w:rsid w:val="00376E0C"/>
    <w:rsid w:val="0037741E"/>
    <w:rsid w:val="0037748F"/>
    <w:rsid w:val="003779B1"/>
    <w:rsid w:val="0038012A"/>
    <w:rsid w:val="00380A42"/>
    <w:rsid w:val="00380D15"/>
    <w:rsid w:val="00382220"/>
    <w:rsid w:val="0038223A"/>
    <w:rsid w:val="00382941"/>
    <w:rsid w:val="003830EB"/>
    <w:rsid w:val="0038313F"/>
    <w:rsid w:val="003836E8"/>
    <w:rsid w:val="0038380A"/>
    <w:rsid w:val="00383859"/>
    <w:rsid w:val="00383A2F"/>
    <w:rsid w:val="00383E80"/>
    <w:rsid w:val="00383EDA"/>
    <w:rsid w:val="00384AC9"/>
    <w:rsid w:val="00384CD3"/>
    <w:rsid w:val="003852A8"/>
    <w:rsid w:val="003858C0"/>
    <w:rsid w:val="0038660E"/>
    <w:rsid w:val="00386ADE"/>
    <w:rsid w:val="0038733F"/>
    <w:rsid w:val="00387C29"/>
    <w:rsid w:val="00390798"/>
    <w:rsid w:val="0039097D"/>
    <w:rsid w:val="00390ADC"/>
    <w:rsid w:val="00390C81"/>
    <w:rsid w:val="003914A1"/>
    <w:rsid w:val="00391641"/>
    <w:rsid w:val="0039169C"/>
    <w:rsid w:val="00391CEE"/>
    <w:rsid w:val="003928F1"/>
    <w:rsid w:val="00392CFA"/>
    <w:rsid w:val="00393094"/>
    <w:rsid w:val="003935F3"/>
    <w:rsid w:val="003939EF"/>
    <w:rsid w:val="00393B0D"/>
    <w:rsid w:val="00394B4E"/>
    <w:rsid w:val="003951DB"/>
    <w:rsid w:val="00395AF9"/>
    <w:rsid w:val="00395D21"/>
    <w:rsid w:val="003965CF"/>
    <w:rsid w:val="00396679"/>
    <w:rsid w:val="003967F0"/>
    <w:rsid w:val="00396D61"/>
    <w:rsid w:val="003977DD"/>
    <w:rsid w:val="00397936"/>
    <w:rsid w:val="00397DD6"/>
    <w:rsid w:val="00397FCB"/>
    <w:rsid w:val="003A0416"/>
    <w:rsid w:val="003A1995"/>
    <w:rsid w:val="003A1B1A"/>
    <w:rsid w:val="003A2DF6"/>
    <w:rsid w:val="003A30EB"/>
    <w:rsid w:val="003A3657"/>
    <w:rsid w:val="003A3CB3"/>
    <w:rsid w:val="003A4085"/>
    <w:rsid w:val="003A41C1"/>
    <w:rsid w:val="003A43DA"/>
    <w:rsid w:val="003A468F"/>
    <w:rsid w:val="003A47F7"/>
    <w:rsid w:val="003A4A75"/>
    <w:rsid w:val="003A4B1C"/>
    <w:rsid w:val="003A4D47"/>
    <w:rsid w:val="003A5284"/>
    <w:rsid w:val="003A52BC"/>
    <w:rsid w:val="003A5FC5"/>
    <w:rsid w:val="003A6592"/>
    <w:rsid w:val="003A6A0A"/>
    <w:rsid w:val="003A6AA3"/>
    <w:rsid w:val="003A6C7B"/>
    <w:rsid w:val="003A7B8B"/>
    <w:rsid w:val="003A7FAE"/>
    <w:rsid w:val="003B0E4D"/>
    <w:rsid w:val="003B1002"/>
    <w:rsid w:val="003B1392"/>
    <w:rsid w:val="003B18F0"/>
    <w:rsid w:val="003B1D21"/>
    <w:rsid w:val="003B23F8"/>
    <w:rsid w:val="003B2E4F"/>
    <w:rsid w:val="003B3074"/>
    <w:rsid w:val="003B3855"/>
    <w:rsid w:val="003B3FE4"/>
    <w:rsid w:val="003B4805"/>
    <w:rsid w:val="003B5FB6"/>
    <w:rsid w:val="003B6246"/>
    <w:rsid w:val="003B6608"/>
    <w:rsid w:val="003B7224"/>
    <w:rsid w:val="003B74C2"/>
    <w:rsid w:val="003B76F4"/>
    <w:rsid w:val="003B786D"/>
    <w:rsid w:val="003B7ACB"/>
    <w:rsid w:val="003B7FF0"/>
    <w:rsid w:val="003C007C"/>
    <w:rsid w:val="003C0382"/>
    <w:rsid w:val="003C0670"/>
    <w:rsid w:val="003C0ED2"/>
    <w:rsid w:val="003C13BF"/>
    <w:rsid w:val="003C17A9"/>
    <w:rsid w:val="003C1B1F"/>
    <w:rsid w:val="003C28C1"/>
    <w:rsid w:val="003C2A85"/>
    <w:rsid w:val="003C2CC3"/>
    <w:rsid w:val="003C2FEE"/>
    <w:rsid w:val="003C306E"/>
    <w:rsid w:val="003C311E"/>
    <w:rsid w:val="003C3280"/>
    <w:rsid w:val="003C32F1"/>
    <w:rsid w:val="003C3585"/>
    <w:rsid w:val="003C3B96"/>
    <w:rsid w:val="003C3C9D"/>
    <w:rsid w:val="003C3F9A"/>
    <w:rsid w:val="003C4021"/>
    <w:rsid w:val="003C4AE8"/>
    <w:rsid w:val="003C4C69"/>
    <w:rsid w:val="003C51C1"/>
    <w:rsid w:val="003C52ED"/>
    <w:rsid w:val="003C5675"/>
    <w:rsid w:val="003C6290"/>
    <w:rsid w:val="003C6621"/>
    <w:rsid w:val="003C669E"/>
    <w:rsid w:val="003C6969"/>
    <w:rsid w:val="003C6E7F"/>
    <w:rsid w:val="003C7303"/>
    <w:rsid w:val="003C761B"/>
    <w:rsid w:val="003C7C50"/>
    <w:rsid w:val="003D020D"/>
    <w:rsid w:val="003D030A"/>
    <w:rsid w:val="003D0A76"/>
    <w:rsid w:val="003D0B5F"/>
    <w:rsid w:val="003D0E9F"/>
    <w:rsid w:val="003D0EA0"/>
    <w:rsid w:val="003D0F4E"/>
    <w:rsid w:val="003D1938"/>
    <w:rsid w:val="003D1BB1"/>
    <w:rsid w:val="003D1DE1"/>
    <w:rsid w:val="003D2BE4"/>
    <w:rsid w:val="003D2EBF"/>
    <w:rsid w:val="003D3197"/>
    <w:rsid w:val="003D3276"/>
    <w:rsid w:val="003D335B"/>
    <w:rsid w:val="003D35BF"/>
    <w:rsid w:val="003D3834"/>
    <w:rsid w:val="003D3872"/>
    <w:rsid w:val="003D3ED7"/>
    <w:rsid w:val="003D44A4"/>
    <w:rsid w:val="003D4C46"/>
    <w:rsid w:val="003D50D8"/>
    <w:rsid w:val="003D5444"/>
    <w:rsid w:val="003D5523"/>
    <w:rsid w:val="003D5A2C"/>
    <w:rsid w:val="003D5F9D"/>
    <w:rsid w:val="003D6CD3"/>
    <w:rsid w:val="003D708C"/>
    <w:rsid w:val="003D73A6"/>
    <w:rsid w:val="003E023A"/>
    <w:rsid w:val="003E0432"/>
    <w:rsid w:val="003E1273"/>
    <w:rsid w:val="003E13E7"/>
    <w:rsid w:val="003E1563"/>
    <w:rsid w:val="003E19E1"/>
    <w:rsid w:val="003E19E4"/>
    <w:rsid w:val="003E1F24"/>
    <w:rsid w:val="003E22B9"/>
    <w:rsid w:val="003E28A6"/>
    <w:rsid w:val="003E2D20"/>
    <w:rsid w:val="003E32FF"/>
    <w:rsid w:val="003E3567"/>
    <w:rsid w:val="003E36BB"/>
    <w:rsid w:val="003E36EA"/>
    <w:rsid w:val="003E375C"/>
    <w:rsid w:val="003E3D72"/>
    <w:rsid w:val="003E3E92"/>
    <w:rsid w:val="003E4320"/>
    <w:rsid w:val="003E4532"/>
    <w:rsid w:val="003E4825"/>
    <w:rsid w:val="003E48A4"/>
    <w:rsid w:val="003E4BF6"/>
    <w:rsid w:val="003E4CAF"/>
    <w:rsid w:val="003E4D05"/>
    <w:rsid w:val="003E5133"/>
    <w:rsid w:val="003E60C8"/>
    <w:rsid w:val="003E62CE"/>
    <w:rsid w:val="003E65C6"/>
    <w:rsid w:val="003E6727"/>
    <w:rsid w:val="003E70AF"/>
    <w:rsid w:val="003E7A2B"/>
    <w:rsid w:val="003F0241"/>
    <w:rsid w:val="003F033C"/>
    <w:rsid w:val="003F06EA"/>
    <w:rsid w:val="003F0804"/>
    <w:rsid w:val="003F0B9D"/>
    <w:rsid w:val="003F0CEB"/>
    <w:rsid w:val="003F0E41"/>
    <w:rsid w:val="003F174B"/>
    <w:rsid w:val="003F1BBE"/>
    <w:rsid w:val="003F1F9E"/>
    <w:rsid w:val="003F23AF"/>
    <w:rsid w:val="003F3230"/>
    <w:rsid w:val="003F36FF"/>
    <w:rsid w:val="003F3D79"/>
    <w:rsid w:val="003F484E"/>
    <w:rsid w:val="003F4FB8"/>
    <w:rsid w:val="003F502E"/>
    <w:rsid w:val="003F5A21"/>
    <w:rsid w:val="003F5BDC"/>
    <w:rsid w:val="003F5D98"/>
    <w:rsid w:val="003F6038"/>
    <w:rsid w:val="003F6682"/>
    <w:rsid w:val="003F6703"/>
    <w:rsid w:val="003F6F3D"/>
    <w:rsid w:val="003F6FB5"/>
    <w:rsid w:val="003F7191"/>
    <w:rsid w:val="003F764E"/>
    <w:rsid w:val="003F7676"/>
    <w:rsid w:val="003F7BC4"/>
    <w:rsid w:val="003F7F93"/>
    <w:rsid w:val="00400323"/>
    <w:rsid w:val="00400910"/>
    <w:rsid w:val="00400B2B"/>
    <w:rsid w:val="00400D50"/>
    <w:rsid w:val="004010E4"/>
    <w:rsid w:val="00401103"/>
    <w:rsid w:val="0040117A"/>
    <w:rsid w:val="00401469"/>
    <w:rsid w:val="0040190C"/>
    <w:rsid w:val="0040191E"/>
    <w:rsid w:val="00401FA9"/>
    <w:rsid w:val="004027A8"/>
    <w:rsid w:val="00402B84"/>
    <w:rsid w:val="00402FF3"/>
    <w:rsid w:val="0040329C"/>
    <w:rsid w:val="00403FB1"/>
    <w:rsid w:val="00404283"/>
    <w:rsid w:val="004045AA"/>
    <w:rsid w:val="00404FAF"/>
    <w:rsid w:val="00405A43"/>
    <w:rsid w:val="00405A55"/>
    <w:rsid w:val="00406549"/>
    <w:rsid w:val="00406A07"/>
    <w:rsid w:val="00406D01"/>
    <w:rsid w:val="00406D9E"/>
    <w:rsid w:val="00406E06"/>
    <w:rsid w:val="00406EB7"/>
    <w:rsid w:val="004071B2"/>
    <w:rsid w:val="004078DE"/>
    <w:rsid w:val="00407A90"/>
    <w:rsid w:val="00407B15"/>
    <w:rsid w:val="00410C7A"/>
    <w:rsid w:val="00410D78"/>
    <w:rsid w:val="0041115D"/>
    <w:rsid w:val="00411957"/>
    <w:rsid w:val="00411DDA"/>
    <w:rsid w:val="00411F4B"/>
    <w:rsid w:val="00412ABB"/>
    <w:rsid w:val="00413081"/>
    <w:rsid w:val="004139CA"/>
    <w:rsid w:val="00413BEE"/>
    <w:rsid w:val="00413F8D"/>
    <w:rsid w:val="00414420"/>
    <w:rsid w:val="00414A5A"/>
    <w:rsid w:val="00414A85"/>
    <w:rsid w:val="00414A9B"/>
    <w:rsid w:val="00414C0D"/>
    <w:rsid w:val="00414C41"/>
    <w:rsid w:val="00415172"/>
    <w:rsid w:val="00415277"/>
    <w:rsid w:val="00415315"/>
    <w:rsid w:val="004155F6"/>
    <w:rsid w:val="00415D70"/>
    <w:rsid w:val="00415E61"/>
    <w:rsid w:val="00416118"/>
    <w:rsid w:val="004161BE"/>
    <w:rsid w:val="00416202"/>
    <w:rsid w:val="0041637C"/>
    <w:rsid w:val="00416AF6"/>
    <w:rsid w:val="00416C0A"/>
    <w:rsid w:val="00417305"/>
    <w:rsid w:val="00417456"/>
    <w:rsid w:val="00417641"/>
    <w:rsid w:val="00417990"/>
    <w:rsid w:val="00417DEB"/>
    <w:rsid w:val="004202E3"/>
    <w:rsid w:val="0042057C"/>
    <w:rsid w:val="004209DC"/>
    <w:rsid w:val="00420CBB"/>
    <w:rsid w:val="00421189"/>
    <w:rsid w:val="004211A2"/>
    <w:rsid w:val="00421872"/>
    <w:rsid w:val="00421C2A"/>
    <w:rsid w:val="00421C44"/>
    <w:rsid w:val="00421CA7"/>
    <w:rsid w:val="00422145"/>
    <w:rsid w:val="00422368"/>
    <w:rsid w:val="004223FF"/>
    <w:rsid w:val="0042265B"/>
    <w:rsid w:val="004229C6"/>
    <w:rsid w:val="00422BC1"/>
    <w:rsid w:val="004248E0"/>
    <w:rsid w:val="004249A9"/>
    <w:rsid w:val="00424D1D"/>
    <w:rsid w:val="00424EBE"/>
    <w:rsid w:val="004255CE"/>
    <w:rsid w:val="0042752F"/>
    <w:rsid w:val="00427956"/>
    <w:rsid w:val="00430548"/>
    <w:rsid w:val="004306C1"/>
    <w:rsid w:val="0043091F"/>
    <w:rsid w:val="00430ADD"/>
    <w:rsid w:val="00431402"/>
    <w:rsid w:val="00431565"/>
    <w:rsid w:val="00431608"/>
    <w:rsid w:val="00431A3A"/>
    <w:rsid w:val="00431FA6"/>
    <w:rsid w:val="00431FE3"/>
    <w:rsid w:val="00432470"/>
    <w:rsid w:val="00432D65"/>
    <w:rsid w:val="00432F1A"/>
    <w:rsid w:val="0043315E"/>
    <w:rsid w:val="00433907"/>
    <w:rsid w:val="00433D96"/>
    <w:rsid w:val="00434F67"/>
    <w:rsid w:val="00435421"/>
    <w:rsid w:val="004358FC"/>
    <w:rsid w:val="00435998"/>
    <w:rsid w:val="00436373"/>
    <w:rsid w:val="0043646F"/>
    <w:rsid w:val="004367A9"/>
    <w:rsid w:val="00436871"/>
    <w:rsid w:val="00436A0A"/>
    <w:rsid w:val="00436BC7"/>
    <w:rsid w:val="00436E21"/>
    <w:rsid w:val="00436F27"/>
    <w:rsid w:val="004373D8"/>
    <w:rsid w:val="0043768F"/>
    <w:rsid w:val="00437D98"/>
    <w:rsid w:val="0044038A"/>
    <w:rsid w:val="00440B6E"/>
    <w:rsid w:val="00440B7C"/>
    <w:rsid w:val="00440BD2"/>
    <w:rsid w:val="00440CF0"/>
    <w:rsid w:val="0044133D"/>
    <w:rsid w:val="00441568"/>
    <w:rsid w:val="00441F6B"/>
    <w:rsid w:val="004424F9"/>
    <w:rsid w:val="004425B7"/>
    <w:rsid w:val="00442772"/>
    <w:rsid w:val="004429A4"/>
    <w:rsid w:val="004430AE"/>
    <w:rsid w:val="00443533"/>
    <w:rsid w:val="00443B3B"/>
    <w:rsid w:val="00443FBA"/>
    <w:rsid w:val="00444454"/>
    <w:rsid w:val="00444532"/>
    <w:rsid w:val="0044481A"/>
    <w:rsid w:val="0044495A"/>
    <w:rsid w:val="004449CC"/>
    <w:rsid w:val="00444DD5"/>
    <w:rsid w:val="00444E72"/>
    <w:rsid w:val="00445659"/>
    <w:rsid w:val="0044586C"/>
    <w:rsid w:val="00445E7B"/>
    <w:rsid w:val="004471CA"/>
    <w:rsid w:val="0044774B"/>
    <w:rsid w:val="00447D17"/>
    <w:rsid w:val="00447FE1"/>
    <w:rsid w:val="0045026D"/>
    <w:rsid w:val="004505D2"/>
    <w:rsid w:val="00450905"/>
    <w:rsid w:val="00450E80"/>
    <w:rsid w:val="004515DF"/>
    <w:rsid w:val="00451634"/>
    <w:rsid w:val="004516D1"/>
    <w:rsid w:val="00452367"/>
    <w:rsid w:val="0045272C"/>
    <w:rsid w:val="0045276C"/>
    <w:rsid w:val="00453260"/>
    <w:rsid w:val="00453BE3"/>
    <w:rsid w:val="004544D4"/>
    <w:rsid w:val="00454D12"/>
    <w:rsid w:val="00454DED"/>
    <w:rsid w:val="00454E04"/>
    <w:rsid w:val="00454F0C"/>
    <w:rsid w:val="00455440"/>
    <w:rsid w:val="004556A1"/>
    <w:rsid w:val="00455913"/>
    <w:rsid w:val="00455B71"/>
    <w:rsid w:val="00455C1A"/>
    <w:rsid w:val="00455C8B"/>
    <w:rsid w:val="00456574"/>
    <w:rsid w:val="00456EA0"/>
    <w:rsid w:val="004575B6"/>
    <w:rsid w:val="0046090B"/>
    <w:rsid w:val="00460CFC"/>
    <w:rsid w:val="00460F77"/>
    <w:rsid w:val="00461172"/>
    <w:rsid w:val="00461878"/>
    <w:rsid w:val="0046189B"/>
    <w:rsid w:val="00461DA5"/>
    <w:rsid w:val="0046292F"/>
    <w:rsid w:val="00462BD0"/>
    <w:rsid w:val="00462F00"/>
    <w:rsid w:val="00463071"/>
    <w:rsid w:val="00463842"/>
    <w:rsid w:val="00463C45"/>
    <w:rsid w:val="00463D0C"/>
    <w:rsid w:val="00464E5C"/>
    <w:rsid w:val="004650B2"/>
    <w:rsid w:val="004653BF"/>
    <w:rsid w:val="004654F3"/>
    <w:rsid w:val="0046571C"/>
    <w:rsid w:val="00465CDA"/>
    <w:rsid w:val="00466112"/>
    <w:rsid w:val="0046626D"/>
    <w:rsid w:val="004666FE"/>
    <w:rsid w:val="00466CB0"/>
    <w:rsid w:val="00466DB6"/>
    <w:rsid w:val="004670B9"/>
    <w:rsid w:val="004673FC"/>
    <w:rsid w:val="00467D18"/>
    <w:rsid w:val="004706CF"/>
    <w:rsid w:val="00470825"/>
    <w:rsid w:val="00470D11"/>
    <w:rsid w:val="00471068"/>
    <w:rsid w:val="004714D5"/>
    <w:rsid w:val="0047172E"/>
    <w:rsid w:val="00471C8B"/>
    <w:rsid w:val="00471FB9"/>
    <w:rsid w:val="00472710"/>
    <w:rsid w:val="00472789"/>
    <w:rsid w:val="00472843"/>
    <w:rsid w:val="00472A05"/>
    <w:rsid w:val="00472D37"/>
    <w:rsid w:val="00472DF2"/>
    <w:rsid w:val="0047323E"/>
    <w:rsid w:val="0047357F"/>
    <w:rsid w:val="004736C4"/>
    <w:rsid w:val="00474821"/>
    <w:rsid w:val="00474ACD"/>
    <w:rsid w:val="00474AD7"/>
    <w:rsid w:val="0047502A"/>
    <w:rsid w:val="0047571E"/>
    <w:rsid w:val="00475743"/>
    <w:rsid w:val="004758E2"/>
    <w:rsid w:val="00475B57"/>
    <w:rsid w:val="00476417"/>
    <w:rsid w:val="00477197"/>
    <w:rsid w:val="00477B6B"/>
    <w:rsid w:val="00480FC4"/>
    <w:rsid w:val="00481336"/>
    <w:rsid w:val="004818B9"/>
    <w:rsid w:val="00481C4F"/>
    <w:rsid w:val="00483C4F"/>
    <w:rsid w:val="00484100"/>
    <w:rsid w:val="00484390"/>
    <w:rsid w:val="004846C3"/>
    <w:rsid w:val="0048480D"/>
    <w:rsid w:val="004848B9"/>
    <w:rsid w:val="00484CB4"/>
    <w:rsid w:val="00484D9A"/>
    <w:rsid w:val="00485A03"/>
    <w:rsid w:val="00485B33"/>
    <w:rsid w:val="00485C9E"/>
    <w:rsid w:val="00485DFE"/>
    <w:rsid w:val="0048615A"/>
    <w:rsid w:val="00486414"/>
    <w:rsid w:val="004866B4"/>
    <w:rsid w:val="00486788"/>
    <w:rsid w:val="00486845"/>
    <w:rsid w:val="00486C96"/>
    <w:rsid w:val="00486D23"/>
    <w:rsid w:val="0048701D"/>
    <w:rsid w:val="004872A3"/>
    <w:rsid w:val="004873A9"/>
    <w:rsid w:val="00490600"/>
    <w:rsid w:val="004906EF"/>
    <w:rsid w:val="00490A98"/>
    <w:rsid w:val="00490B71"/>
    <w:rsid w:val="00490F1F"/>
    <w:rsid w:val="00491358"/>
    <w:rsid w:val="0049165C"/>
    <w:rsid w:val="00491D50"/>
    <w:rsid w:val="0049206C"/>
    <w:rsid w:val="00493DF7"/>
    <w:rsid w:val="004946B9"/>
    <w:rsid w:val="004947AC"/>
    <w:rsid w:val="00494EA2"/>
    <w:rsid w:val="0049526D"/>
    <w:rsid w:val="004952EA"/>
    <w:rsid w:val="00495436"/>
    <w:rsid w:val="004955F6"/>
    <w:rsid w:val="00495887"/>
    <w:rsid w:val="00495C02"/>
    <w:rsid w:val="00495F6A"/>
    <w:rsid w:val="004961D1"/>
    <w:rsid w:val="00496C97"/>
    <w:rsid w:val="00496F1C"/>
    <w:rsid w:val="0049706F"/>
    <w:rsid w:val="00497334"/>
    <w:rsid w:val="00497626"/>
    <w:rsid w:val="004A0251"/>
    <w:rsid w:val="004A026F"/>
    <w:rsid w:val="004A0C51"/>
    <w:rsid w:val="004A106E"/>
    <w:rsid w:val="004A1919"/>
    <w:rsid w:val="004A1AE4"/>
    <w:rsid w:val="004A1C37"/>
    <w:rsid w:val="004A1FD5"/>
    <w:rsid w:val="004A20A2"/>
    <w:rsid w:val="004A2AEA"/>
    <w:rsid w:val="004A2E36"/>
    <w:rsid w:val="004A31EA"/>
    <w:rsid w:val="004A342B"/>
    <w:rsid w:val="004A3B98"/>
    <w:rsid w:val="004A3CC6"/>
    <w:rsid w:val="004A4326"/>
    <w:rsid w:val="004A4417"/>
    <w:rsid w:val="004A48B4"/>
    <w:rsid w:val="004A4AE6"/>
    <w:rsid w:val="004A4B0B"/>
    <w:rsid w:val="004A5037"/>
    <w:rsid w:val="004A594D"/>
    <w:rsid w:val="004A59DB"/>
    <w:rsid w:val="004A5A38"/>
    <w:rsid w:val="004A5B3C"/>
    <w:rsid w:val="004A604D"/>
    <w:rsid w:val="004A644E"/>
    <w:rsid w:val="004A6D03"/>
    <w:rsid w:val="004A6DD2"/>
    <w:rsid w:val="004A7210"/>
    <w:rsid w:val="004A72E2"/>
    <w:rsid w:val="004A72F2"/>
    <w:rsid w:val="004A7503"/>
    <w:rsid w:val="004A7610"/>
    <w:rsid w:val="004A7E65"/>
    <w:rsid w:val="004B0127"/>
    <w:rsid w:val="004B189B"/>
    <w:rsid w:val="004B1991"/>
    <w:rsid w:val="004B1CBE"/>
    <w:rsid w:val="004B22E7"/>
    <w:rsid w:val="004B2A21"/>
    <w:rsid w:val="004B2EEE"/>
    <w:rsid w:val="004B2F6C"/>
    <w:rsid w:val="004B400D"/>
    <w:rsid w:val="004B4137"/>
    <w:rsid w:val="004B434C"/>
    <w:rsid w:val="004B47CB"/>
    <w:rsid w:val="004B47F9"/>
    <w:rsid w:val="004B4A7E"/>
    <w:rsid w:val="004B5029"/>
    <w:rsid w:val="004B507B"/>
    <w:rsid w:val="004B58EE"/>
    <w:rsid w:val="004B5F08"/>
    <w:rsid w:val="004B5FFF"/>
    <w:rsid w:val="004B616C"/>
    <w:rsid w:val="004B6335"/>
    <w:rsid w:val="004B692A"/>
    <w:rsid w:val="004B69AA"/>
    <w:rsid w:val="004B6DFF"/>
    <w:rsid w:val="004B6FFD"/>
    <w:rsid w:val="004B7292"/>
    <w:rsid w:val="004B79AE"/>
    <w:rsid w:val="004B7AAF"/>
    <w:rsid w:val="004B7BFF"/>
    <w:rsid w:val="004B7EB1"/>
    <w:rsid w:val="004B7FED"/>
    <w:rsid w:val="004C0080"/>
    <w:rsid w:val="004C00FD"/>
    <w:rsid w:val="004C01F3"/>
    <w:rsid w:val="004C0808"/>
    <w:rsid w:val="004C128A"/>
    <w:rsid w:val="004C13C9"/>
    <w:rsid w:val="004C13F4"/>
    <w:rsid w:val="004C1670"/>
    <w:rsid w:val="004C1762"/>
    <w:rsid w:val="004C1BDA"/>
    <w:rsid w:val="004C2111"/>
    <w:rsid w:val="004C230E"/>
    <w:rsid w:val="004C269B"/>
    <w:rsid w:val="004C2E08"/>
    <w:rsid w:val="004C2EA7"/>
    <w:rsid w:val="004C34E2"/>
    <w:rsid w:val="004C3BDA"/>
    <w:rsid w:val="004C412E"/>
    <w:rsid w:val="004C45A5"/>
    <w:rsid w:val="004C4625"/>
    <w:rsid w:val="004C51ED"/>
    <w:rsid w:val="004C5485"/>
    <w:rsid w:val="004C59FD"/>
    <w:rsid w:val="004C5FFF"/>
    <w:rsid w:val="004C6243"/>
    <w:rsid w:val="004C6484"/>
    <w:rsid w:val="004C65AD"/>
    <w:rsid w:val="004C71DA"/>
    <w:rsid w:val="004C76C2"/>
    <w:rsid w:val="004C76CB"/>
    <w:rsid w:val="004C7E98"/>
    <w:rsid w:val="004C7FA4"/>
    <w:rsid w:val="004D0391"/>
    <w:rsid w:val="004D068D"/>
    <w:rsid w:val="004D0A05"/>
    <w:rsid w:val="004D0B3B"/>
    <w:rsid w:val="004D0E92"/>
    <w:rsid w:val="004D0FED"/>
    <w:rsid w:val="004D114C"/>
    <w:rsid w:val="004D1593"/>
    <w:rsid w:val="004D2079"/>
    <w:rsid w:val="004D20B2"/>
    <w:rsid w:val="004D2171"/>
    <w:rsid w:val="004D2207"/>
    <w:rsid w:val="004D2676"/>
    <w:rsid w:val="004D26B6"/>
    <w:rsid w:val="004D26EE"/>
    <w:rsid w:val="004D2F71"/>
    <w:rsid w:val="004D3016"/>
    <w:rsid w:val="004D302F"/>
    <w:rsid w:val="004D323F"/>
    <w:rsid w:val="004D369C"/>
    <w:rsid w:val="004D38E1"/>
    <w:rsid w:val="004D3A3C"/>
    <w:rsid w:val="004D4129"/>
    <w:rsid w:val="004D43E6"/>
    <w:rsid w:val="004D4A4A"/>
    <w:rsid w:val="004D4A8F"/>
    <w:rsid w:val="004D5255"/>
    <w:rsid w:val="004D5B4D"/>
    <w:rsid w:val="004D5CB9"/>
    <w:rsid w:val="004D614F"/>
    <w:rsid w:val="004D67A2"/>
    <w:rsid w:val="004D68FC"/>
    <w:rsid w:val="004D6FE7"/>
    <w:rsid w:val="004D729F"/>
    <w:rsid w:val="004D747A"/>
    <w:rsid w:val="004D76F9"/>
    <w:rsid w:val="004D79ED"/>
    <w:rsid w:val="004D7D1F"/>
    <w:rsid w:val="004E0044"/>
    <w:rsid w:val="004E0090"/>
    <w:rsid w:val="004E0099"/>
    <w:rsid w:val="004E0317"/>
    <w:rsid w:val="004E094D"/>
    <w:rsid w:val="004E18E9"/>
    <w:rsid w:val="004E226D"/>
    <w:rsid w:val="004E2817"/>
    <w:rsid w:val="004E473D"/>
    <w:rsid w:val="004E4848"/>
    <w:rsid w:val="004E4BE3"/>
    <w:rsid w:val="004E4D23"/>
    <w:rsid w:val="004E526B"/>
    <w:rsid w:val="004E5F3E"/>
    <w:rsid w:val="004E6342"/>
    <w:rsid w:val="004E68AA"/>
    <w:rsid w:val="004E6C22"/>
    <w:rsid w:val="004E74CA"/>
    <w:rsid w:val="004E795D"/>
    <w:rsid w:val="004F0C8D"/>
    <w:rsid w:val="004F10C8"/>
    <w:rsid w:val="004F1A61"/>
    <w:rsid w:val="004F1EDF"/>
    <w:rsid w:val="004F24BE"/>
    <w:rsid w:val="004F254E"/>
    <w:rsid w:val="004F2AF8"/>
    <w:rsid w:val="004F2B15"/>
    <w:rsid w:val="004F3332"/>
    <w:rsid w:val="004F3344"/>
    <w:rsid w:val="004F3374"/>
    <w:rsid w:val="004F3C6F"/>
    <w:rsid w:val="004F3E0A"/>
    <w:rsid w:val="004F3E25"/>
    <w:rsid w:val="004F3F35"/>
    <w:rsid w:val="004F4300"/>
    <w:rsid w:val="004F4475"/>
    <w:rsid w:val="004F46F7"/>
    <w:rsid w:val="004F53F9"/>
    <w:rsid w:val="004F562A"/>
    <w:rsid w:val="004F5B9C"/>
    <w:rsid w:val="004F5BBB"/>
    <w:rsid w:val="004F6813"/>
    <w:rsid w:val="004F6D53"/>
    <w:rsid w:val="004F72CD"/>
    <w:rsid w:val="004F7A61"/>
    <w:rsid w:val="004F7E48"/>
    <w:rsid w:val="00500645"/>
    <w:rsid w:val="0050074C"/>
    <w:rsid w:val="00500AF7"/>
    <w:rsid w:val="00501C58"/>
    <w:rsid w:val="00501D18"/>
    <w:rsid w:val="005027F6"/>
    <w:rsid w:val="00502955"/>
    <w:rsid w:val="00502EF2"/>
    <w:rsid w:val="00502F2B"/>
    <w:rsid w:val="00504431"/>
    <w:rsid w:val="00504CEA"/>
    <w:rsid w:val="0050537B"/>
    <w:rsid w:val="005053CF"/>
    <w:rsid w:val="005054DD"/>
    <w:rsid w:val="00505A5F"/>
    <w:rsid w:val="00506DF2"/>
    <w:rsid w:val="005070C2"/>
    <w:rsid w:val="005071A3"/>
    <w:rsid w:val="00507373"/>
    <w:rsid w:val="0050747E"/>
    <w:rsid w:val="0050750B"/>
    <w:rsid w:val="0050788C"/>
    <w:rsid w:val="00507AFA"/>
    <w:rsid w:val="00507B16"/>
    <w:rsid w:val="00510072"/>
    <w:rsid w:val="005100B5"/>
    <w:rsid w:val="00510848"/>
    <w:rsid w:val="00510D39"/>
    <w:rsid w:val="00510DB5"/>
    <w:rsid w:val="00511BB3"/>
    <w:rsid w:val="005120DB"/>
    <w:rsid w:val="0051233D"/>
    <w:rsid w:val="0051247D"/>
    <w:rsid w:val="00512A9A"/>
    <w:rsid w:val="00513B09"/>
    <w:rsid w:val="0051424C"/>
    <w:rsid w:val="00514550"/>
    <w:rsid w:val="005147FC"/>
    <w:rsid w:val="00514A4E"/>
    <w:rsid w:val="005154F6"/>
    <w:rsid w:val="00516036"/>
    <w:rsid w:val="00516106"/>
    <w:rsid w:val="00516BFB"/>
    <w:rsid w:val="00517D8F"/>
    <w:rsid w:val="00517F5C"/>
    <w:rsid w:val="005200B8"/>
    <w:rsid w:val="005201AC"/>
    <w:rsid w:val="00520685"/>
    <w:rsid w:val="00520B80"/>
    <w:rsid w:val="00520B9C"/>
    <w:rsid w:val="00520E88"/>
    <w:rsid w:val="00521013"/>
    <w:rsid w:val="005211F3"/>
    <w:rsid w:val="00521285"/>
    <w:rsid w:val="00521CE7"/>
    <w:rsid w:val="005226EB"/>
    <w:rsid w:val="005227B6"/>
    <w:rsid w:val="00522B2A"/>
    <w:rsid w:val="0052301E"/>
    <w:rsid w:val="00523209"/>
    <w:rsid w:val="0052339A"/>
    <w:rsid w:val="005233A7"/>
    <w:rsid w:val="005237AD"/>
    <w:rsid w:val="00523E75"/>
    <w:rsid w:val="00523F2D"/>
    <w:rsid w:val="00523FBB"/>
    <w:rsid w:val="00524158"/>
    <w:rsid w:val="0052472C"/>
    <w:rsid w:val="00524CE5"/>
    <w:rsid w:val="00524EC7"/>
    <w:rsid w:val="00524F10"/>
    <w:rsid w:val="00525858"/>
    <w:rsid w:val="00525B8F"/>
    <w:rsid w:val="00525FB5"/>
    <w:rsid w:val="00526004"/>
    <w:rsid w:val="0052634B"/>
    <w:rsid w:val="00527010"/>
    <w:rsid w:val="0052703A"/>
    <w:rsid w:val="005276AA"/>
    <w:rsid w:val="005278BA"/>
    <w:rsid w:val="005279F0"/>
    <w:rsid w:val="00527BD1"/>
    <w:rsid w:val="00527F94"/>
    <w:rsid w:val="00530025"/>
    <w:rsid w:val="0053065A"/>
    <w:rsid w:val="00530B57"/>
    <w:rsid w:val="00530E00"/>
    <w:rsid w:val="00530E21"/>
    <w:rsid w:val="00531133"/>
    <w:rsid w:val="005311B2"/>
    <w:rsid w:val="00531FEC"/>
    <w:rsid w:val="00532E88"/>
    <w:rsid w:val="005332D5"/>
    <w:rsid w:val="0053388E"/>
    <w:rsid w:val="00533E7E"/>
    <w:rsid w:val="00533FD5"/>
    <w:rsid w:val="005345C3"/>
    <w:rsid w:val="0053461F"/>
    <w:rsid w:val="0053491F"/>
    <w:rsid w:val="005349DB"/>
    <w:rsid w:val="00534C6A"/>
    <w:rsid w:val="005350FE"/>
    <w:rsid w:val="005356C0"/>
    <w:rsid w:val="00535AB8"/>
    <w:rsid w:val="0053622D"/>
    <w:rsid w:val="00536938"/>
    <w:rsid w:val="005371F1"/>
    <w:rsid w:val="00537775"/>
    <w:rsid w:val="00537830"/>
    <w:rsid w:val="00537972"/>
    <w:rsid w:val="005409E8"/>
    <w:rsid w:val="00541153"/>
    <w:rsid w:val="0054118C"/>
    <w:rsid w:val="005416CF"/>
    <w:rsid w:val="005419EB"/>
    <w:rsid w:val="00541A4F"/>
    <w:rsid w:val="005420A4"/>
    <w:rsid w:val="00542AC2"/>
    <w:rsid w:val="005441D0"/>
    <w:rsid w:val="00544339"/>
    <w:rsid w:val="00544425"/>
    <w:rsid w:val="005446AC"/>
    <w:rsid w:val="00544A5B"/>
    <w:rsid w:val="00544CD1"/>
    <w:rsid w:val="00544D3B"/>
    <w:rsid w:val="00544E96"/>
    <w:rsid w:val="0054511C"/>
    <w:rsid w:val="005456EB"/>
    <w:rsid w:val="00545740"/>
    <w:rsid w:val="0054680C"/>
    <w:rsid w:val="00546CF6"/>
    <w:rsid w:val="00546F9B"/>
    <w:rsid w:val="005473B9"/>
    <w:rsid w:val="00547431"/>
    <w:rsid w:val="0054792C"/>
    <w:rsid w:val="00547A26"/>
    <w:rsid w:val="00550348"/>
    <w:rsid w:val="00550433"/>
    <w:rsid w:val="00550688"/>
    <w:rsid w:val="005507BE"/>
    <w:rsid w:val="00550E39"/>
    <w:rsid w:val="00551594"/>
    <w:rsid w:val="00551597"/>
    <w:rsid w:val="005516D4"/>
    <w:rsid w:val="00551894"/>
    <w:rsid w:val="00551D7D"/>
    <w:rsid w:val="00551FFF"/>
    <w:rsid w:val="0055236A"/>
    <w:rsid w:val="00552654"/>
    <w:rsid w:val="005528A7"/>
    <w:rsid w:val="00553042"/>
    <w:rsid w:val="0055329C"/>
    <w:rsid w:val="00553356"/>
    <w:rsid w:val="00553787"/>
    <w:rsid w:val="00553CA3"/>
    <w:rsid w:val="0055421D"/>
    <w:rsid w:val="005547DF"/>
    <w:rsid w:val="005549E1"/>
    <w:rsid w:val="00554A84"/>
    <w:rsid w:val="00554DB3"/>
    <w:rsid w:val="00554F13"/>
    <w:rsid w:val="0055522A"/>
    <w:rsid w:val="0055649B"/>
    <w:rsid w:val="00556DEC"/>
    <w:rsid w:val="0055701E"/>
    <w:rsid w:val="005577F4"/>
    <w:rsid w:val="00560135"/>
    <w:rsid w:val="005613C2"/>
    <w:rsid w:val="005614E3"/>
    <w:rsid w:val="0056175B"/>
    <w:rsid w:val="00561CC7"/>
    <w:rsid w:val="00561ED2"/>
    <w:rsid w:val="00562D44"/>
    <w:rsid w:val="005630E6"/>
    <w:rsid w:val="00563287"/>
    <w:rsid w:val="00563401"/>
    <w:rsid w:val="00564313"/>
    <w:rsid w:val="0056479D"/>
    <w:rsid w:val="00564896"/>
    <w:rsid w:val="00564ADE"/>
    <w:rsid w:val="005652B4"/>
    <w:rsid w:val="005653D8"/>
    <w:rsid w:val="005653F7"/>
    <w:rsid w:val="00565C64"/>
    <w:rsid w:val="00566698"/>
    <w:rsid w:val="00566CBE"/>
    <w:rsid w:val="00567B9D"/>
    <w:rsid w:val="00567DB4"/>
    <w:rsid w:val="00570CF1"/>
    <w:rsid w:val="00571132"/>
    <w:rsid w:val="005712E9"/>
    <w:rsid w:val="00571502"/>
    <w:rsid w:val="00571C93"/>
    <w:rsid w:val="00571E3E"/>
    <w:rsid w:val="005721D1"/>
    <w:rsid w:val="00572DD2"/>
    <w:rsid w:val="00572DE4"/>
    <w:rsid w:val="0057315B"/>
    <w:rsid w:val="00573499"/>
    <w:rsid w:val="00573B29"/>
    <w:rsid w:val="00573FDB"/>
    <w:rsid w:val="005744B3"/>
    <w:rsid w:val="00574949"/>
    <w:rsid w:val="00574BF1"/>
    <w:rsid w:val="0057501C"/>
    <w:rsid w:val="005757EA"/>
    <w:rsid w:val="00575D5B"/>
    <w:rsid w:val="00575E65"/>
    <w:rsid w:val="0057637B"/>
    <w:rsid w:val="00576407"/>
    <w:rsid w:val="0057668F"/>
    <w:rsid w:val="00576DB3"/>
    <w:rsid w:val="00577921"/>
    <w:rsid w:val="005805D7"/>
    <w:rsid w:val="00580F62"/>
    <w:rsid w:val="005813A0"/>
    <w:rsid w:val="00581E62"/>
    <w:rsid w:val="00582961"/>
    <w:rsid w:val="00582E8F"/>
    <w:rsid w:val="0058331F"/>
    <w:rsid w:val="005833E1"/>
    <w:rsid w:val="00583403"/>
    <w:rsid w:val="00583BC9"/>
    <w:rsid w:val="00583E9E"/>
    <w:rsid w:val="0058402A"/>
    <w:rsid w:val="005840D0"/>
    <w:rsid w:val="00584164"/>
    <w:rsid w:val="00584755"/>
    <w:rsid w:val="00584BE4"/>
    <w:rsid w:val="00585A60"/>
    <w:rsid w:val="00585CA6"/>
    <w:rsid w:val="00585D5A"/>
    <w:rsid w:val="00585F24"/>
    <w:rsid w:val="00585F66"/>
    <w:rsid w:val="00585F6F"/>
    <w:rsid w:val="00585FD9"/>
    <w:rsid w:val="00586217"/>
    <w:rsid w:val="00586269"/>
    <w:rsid w:val="00586552"/>
    <w:rsid w:val="00586894"/>
    <w:rsid w:val="00586923"/>
    <w:rsid w:val="00586B8A"/>
    <w:rsid w:val="00586C46"/>
    <w:rsid w:val="005874A7"/>
    <w:rsid w:val="005877DA"/>
    <w:rsid w:val="00587A3E"/>
    <w:rsid w:val="0059060C"/>
    <w:rsid w:val="00590676"/>
    <w:rsid w:val="00590B06"/>
    <w:rsid w:val="00590EDD"/>
    <w:rsid w:val="00590F3A"/>
    <w:rsid w:val="0059224B"/>
    <w:rsid w:val="00592D11"/>
    <w:rsid w:val="00593086"/>
    <w:rsid w:val="0059345F"/>
    <w:rsid w:val="005938D2"/>
    <w:rsid w:val="0059393F"/>
    <w:rsid w:val="00593B9A"/>
    <w:rsid w:val="00593CAC"/>
    <w:rsid w:val="00593FC3"/>
    <w:rsid w:val="00594027"/>
    <w:rsid w:val="005941FC"/>
    <w:rsid w:val="0059430A"/>
    <w:rsid w:val="00594624"/>
    <w:rsid w:val="00594A75"/>
    <w:rsid w:val="00594D66"/>
    <w:rsid w:val="00594DF7"/>
    <w:rsid w:val="00594E8A"/>
    <w:rsid w:val="005950BE"/>
    <w:rsid w:val="005953E8"/>
    <w:rsid w:val="0059556C"/>
    <w:rsid w:val="0059593C"/>
    <w:rsid w:val="00595CFA"/>
    <w:rsid w:val="00595F14"/>
    <w:rsid w:val="00596CA0"/>
    <w:rsid w:val="005971BD"/>
    <w:rsid w:val="005A075A"/>
    <w:rsid w:val="005A0806"/>
    <w:rsid w:val="005A0CB3"/>
    <w:rsid w:val="005A18AB"/>
    <w:rsid w:val="005A1B85"/>
    <w:rsid w:val="005A270D"/>
    <w:rsid w:val="005A278A"/>
    <w:rsid w:val="005A32A7"/>
    <w:rsid w:val="005A36AA"/>
    <w:rsid w:val="005A3C53"/>
    <w:rsid w:val="005A3E23"/>
    <w:rsid w:val="005A42CE"/>
    <w:rsid w:val="005A47E9"/>
    <w:rsid w:val="005A4836"/>
    <w:rsid w:val="005A5302"/>
    <w:rsid w:val="005A54C2"/>
    <w:rsid w:val="005A54E6"/>
    <w:rsid w:val="005A5D26"/>
    <w:rsid w:val="005A6342"/>
    <w:rsid w:val="005A6E7A"/>
    <w:rsid w:val="005A6F7F"/>
    <w:rsid w:val="005A7447"/>
    <w:rsid w:val="005A747C"/>
    <w:rsid w:val="005A74C8"/>
    <w:rsid w:val="005A74E5"/>
    <w:rsid w:val="005A7CB5"/>
    <w:rsid w:val="005A7EEF"/>
    <w:rsid w:val="005B09E7"/>
    <w:rsid w:val="005B1046"/>
    <w:rsid w:val="005B1853"/>
    <w:rsid w:val="005B1ACA"/>
    <w:rsid w:val="005B209F"/>
    <w:rsid w:val="005B245D"/>
    <w:rsid w:val="005B2639"/>
    <w:rsid w:val="005B2950"/>
    <w:rsid w:val="005B2A3E"/>
    <w:rsid w:val="005B2C39"/>
    <w:rsid w:val="005B318B"/>
    <w:rsid w:val="005B3F13"/>
    <w:rsid w:val="005B40C6"/>
    <w:rsid w:val="005B4694"/>
    <w:rsid w:val="005B4EDA"/>
    <w:rsid w:val="005B5274"/>
    <w:rsid w:val="005B5622"/>
    <w:rsid w:val="005B5795"/>
    <w:rsid w:val="005B5FD2"/>
    <w:rsid w:val="005B6000"/>
    <w:rsid w:val="005B61B7"/>
    <w:rsid w:val="005B65CF"/>
    <w:rsid w:val="005B6857"/>
    <w:rsid w:val="005B6A35"/>
    <w:rsid w:val="005B6A7F"/>
    <w:rsid w:val="005B6B24"/>
    <w:rsid w:val="005B6F0E"/>
    <w:rsid w:val="005B7320"/>
    <w:rsid w:val="005B7DCA"/>
    <w:rsid w:val="005C076B"/>
    <w:rsid w:val="005C0880"/>
    <w:rsid w:val="005C0CA1"/>
    <w:rsid w:val="005C13FF"/>
    <w:rsid w:val="005C146C"/>
    <w:rsid w:val="005C19CF"/>
    <w:rsid w:val="005C19E7"/>
    <w:rsid w:val="005C1D0D"/>
    <w:rsid w:val="005C1FC1"/>
    <w:rsid w:val="005C2584"/>
    <w:rsid w:val="005C26D1"/>
    <w:rsid w:val="005C3146"/>
    <w:rsid w:val="005C326D"/>
    <w:rsid w:val="005C37A6"/>
    <w:rsid w:val="005C3DA8"/>
    <w:rsid w:val="005C3EE0"/>
    <w:rsid w:val="005C3F1D"/>
    <w:rsid w:val="005C40FD"/>
    <w:rsid w:val="005C4571"/>
    <w:rsid w:val="005C45BF"/>
    <w:rsid w:val="005C45CF"/>
    <w:rsid w:val="005C462E"/>
    <w:rsid w:val="005C4A05"/>
    <w:rsid w:val="005C4B53"/>
    <w:rsid w:val="005C4B60"/>
    <w:rsid w:val="005C4B87"/>
    <w:rsid w:val="005C4BB6"/>
    <w:rsid w:val="005C530E"/>
    <w:rsid w:val="005C556A"/>
    <w:rsid w:val="005C5F72"/>
    <w:rsid w:val="005C6023"/>
    <w:rsid w:val="005C610E"/>
    <w:rsid w:val="005C6434"/>
    <w:rsid w:val="005C724F"/>
    <w:rsid w:val="005C7508"/>
    <w:rsid w:val="005C75EC"/>
    <w:rsid w:val="005C78D0"/>
    <w:rsid w:val="005D0391"/>
    <w:rsid w:val="005D046F"/>
    <w:rsid w:val="005D0670"/>
    <w:rsid w:val="005D06E7"/>
    <w:rsid w:val="005D0946"/>
    <w:rsid w:val="005D0AAD"/>
    <w:rsid w:val="005D146C"/>
    <w:rsid w:val="005D157F"/>
    <w:rsid w:val="005D15CE"/>
    <w:rsid w:val="005D1AA8"/>
    <w:rsid w:val="005D2100"/>
    <w:rsid w:val="005D2F04"/>
    <w:rsid w:val="005D368E"/>
    <w:rsid w:val="005D49EB"/>
    <w:rsid w:val="005D50A7"/>
    <w:rsid w:val="005D53E0"/>
    <w:rsid w:val="005D5694"/>
    <w:rsid w:val="005D5FD4"/>
    <w:rsid w:val="005D621C"/>
    <w:rsid w:val="005D6496"/>
    <w:rsid w:val="005D7936"/>
    <w:rsid w:val="005D79A9"/>
    <w:rsid w:val="005D7C89"/>
    <w:rsid w:val="005D7CE4"/>
    <w:rsid w:val="005E05A1"/>
    <w:rsid w:val="005E0809"/>
    <w:rsid w:val="005E0C60"/>
    <w:rsid w:val="005E0E88"/>
    <w:rsid w:val="005E0EBB"/>
    <w:rsid w:val="005E1142"/>
    <w:rsid w:val="005E136D"/>
    <w:rsid w:val="005E1894"/>
    <w:rsid w:val="005E192F"/>
    <w:rsid w:val="005E19E5"/>
    <w:rsid w:val="005E1F8F"/>
    <w:rsid w:val="005E2B93"/>
    <w:rsid w:val="005E2E1B"/>
    <w:rsid w:val="005E3D97"/>
    <w:rsid w:val="005E3F1F"/>
    <w:rsid w:val="005E40B2"/>
    <w:rsid w:val="005E41BC"/>
    <w:rsid w:val="005E4809"/>
    <w:rsid w:val="005E4BD0"/>
    <w:rsid w:val="005E4CC4"/>
    <w:rsid w:val="005E5052"/>
    <w:rsid w:val="005E5AEC"/>
    <w:rsid w:val="005E6093"/>
    <w:rsid w:val="005E61B0"/>
    <w:rsid w:val="005E62C4"/>
    <w:rsid w:val="005E6334"/>
    <w:rsid w:val="005E65F0"/>
    <w:rsid w:val="005E6933"/>
    <w:rsid w:val="005E7EEA"/>
    <w:rsid w:val="005F02D5"/>
    <w:rsid w:val="005F16C5"/>
    <w:rsid w:val="005F1EBB"/>
    <w:rsid w:val="005F1F7F"/>
    <w:rsid w:val="005F2209"/>
    <w:rsid w:val="005F29F1"/>
    <w:rsid w:val="005F2A29"/>
    <w:rsid w:val="005F3245"/>
    <w:rsid w:val="005F3304"/>
    <w:rsid w:val="005F33E8"/>
    <w:rsid w:val="005F3764"/>
    <w:rsid w:val="005F4954"/>
    <w:rsid w:val="005F4CDA"/>
    <w:rsid w:val="005F4D14"/>
    <w:rsid w:val="005F52A7"/>
    <w:rsid w:val="005F5729"/>
    <w:rsid w:val="005F6371"/>
    <w:rsid w:val="005F6376"/>
    <w:rsid w:val="005F69FA"/>
    <w:rsid w:val="005F6A2A"/>
    <w:rsid w:val="005F6CD4"/>
    <w:rsid w:val="005F745E"/>
    <w:rsid w:val="005F7CAE"/>
    <w:rsid w:val="0060246D"/>
    <w:rsid w:val="006033AA"/>
    <w:rsid w:val="0060363E"/>
    <w:rsid w:val="006038B6"/>
    <w:rsid w:val="00603BE6"/>
    <w:rsid w:val="00603C26"/>
    <w:rsid w:val="00604223"/>
    <w:rsid w:val="00604489"/>
    <w:rsid w:val="00604F02"/>
    <w:rsid w:val="00604FEC"/>
    <w:rsid w:val="006055F5"/>
    <w:rsid w:val="00605859"/>
    <w:rsid w:val="006058C7"/>
    <w:rsid w:val="00605DA2"/>
    <w:rsid w:val="006060DA"/>
    <w:rsid w:val="00606116"/>
    <w:rsid w:val="00606224"/>
    <w:rsid w:val="0060624B"/>
    <w:rsid w:val="006069D2"/>
    <w:rsid w:val="00606D83"/>
    <w:rsid w:val="006075FB"/>
    <w:rsid w:val="00607757"/>
    <w:rsid w:val="00607803"/>
    <w:rsid w:val="00607F8D"/>
    <w:rsid w:val="00610384"/>
    <w:rsid w:val="00610734"/>
    <w:rsid w:val="00610777"/>
    <w:rsid w:val="00610797"/>
    <w:rsid w:val="006109BB"/>
    <w:rsid w:val="006115CA"/>
    <w:rsid w:val="00611B6B"/>
    <w:rsid w:val="006124A3"/>
    <w:rsid w:val="00612B9D"/>
    <w:rsid w:val="0061345F"/>
    <w:rsid w:val="00613700"/>
    <w:rsid w:val="00613BAF"/>
    <w:rsid w:val="00614000"/>
    <w:rsid w:val="0061448D"/>
    <w:rsid w:val="00614821"/>
    <w:rsid w:val="00614A8B"/>
    <w:rsid w:val="00614D33"/>
    <w:rsid w:val="00614E32"/>
    <w:rsid w:val="00614F0D"/>
    <w:rsid w:val="00614F0E"/>
    <w:rsid w:val="00614F48"/>
    <w:rsid w:val="00614FBC"/>
    <w:rsid w:val="00614FC3"/>
    <w:rsid w:val="006155A5"/>
    <w:rsid w:val="0061563F"/>
    <w:rsid w:val="0061577B"/>
    <w:rsid w:val="00615D83"/>
    <w:rsid w:val="006166D0"/>
    <w:rsid w:val="00616774"/>
    <w:rsid w:val="006168AF"/>
    <w:rsid w:val="00620712"/>
    <w:rsid w:val="00620A73"/>
    <w:rsid w:val="006219F9"/>
    <w:rsid w:val="00621A3A"/>
    <w:rsid w:val="0062248C"/>
    <w:rsid w:val="0062256D"/>
    <w:rsid w:val="00622CFE"/>
    <w:rsid w:val="00622E82"/>
    <w:rsid w:val="0062368A"/>
    <w:rsid w:val="00623969"/>
    <w:rsid w:val="00623FEF"/>
    <w:rsid w:val="0062459E"/>
    <w:rsid w:val="00624A31"/>
    <w:rsid w:val="00624D31"/>
    <w:rsid w:val="00624DDF"/>
    <w:rsid w:val="00624EF8"/>
    <w:rsid w:val="00626801"/>
    <w:rsid w:val="00626C07"/>
    <w:rsid w:val="00627016"/>
    <w:rsid w:val="00627200"/>
    <w:rsid w:val="00627804"/>
    <w:rsid w:val="00627A3C"/>
    <w:rsid w:val="00627E5E"/>
    <w:rsid w:val="00627F8F"/>
    <w:rsid w:val="00630315"/>
    <w:rsid w:val="00630541"/>
    <w:rsid w:val="00630C81"/>
    <w:rsid w:val="0063159F"/>
    <w:rsid w:val="00632212"/>
    <w:rsid w:val="00632674"/>
    <w:rsid w:val="00632751"/>
    <w:rsid w:val="00632C18"/>
    <w:rsid w:val="00632D5F"/>
    <w:rsid w:val="00632FCC"/>
    <w:rsid w:val="006330CE"/>
    <w:rsid w:val="00633413"/>
    <w:rsid w:val="00633480"/>
    <w:rsid w:val="006335E5"/>
    <w:rsid w:val="006339BF"/>
    <w:rsid w:val="00634009"/>
    <w:rsid w:val="00634F41"/>
    <w:rsid w:val="00636160"/>
    <w:rsid w:val="006362E3"/>
    <w:rsid w:val="00636BF0"/>
    <w:rsid w:val="00637232"/>
    <w:rsid w:val="006374D1"/>
    <w:rsid w:val="0063789F"/>
    <w:rsid w:val="006378BF"/>
    <w:rsid w:val="00640568"/>
    <w:rsid w:val="00640B1B"/>
    <w:rsid w:val="00640C39"/>
    <w:rsid w:val="00640DCD"/>
    <w:rsid w:val="00640F7F"/>
    <w:rsid w:val="0064118D"/>
    <w:rsid w:val="0064153D"/>
    <w:rsid w:val="0064159D"/>
    <w:rsid w:val="006415B0"/>
    <w:rsid w:val="00641683"/>
    <w:rsid w:val="0064197A"/>
    <w:rsid w:val="00641CEF"/>
    <w:rsid w:val="00642259"/>
    <w:rsid w:val="006422DE"/>
    <w:rsid w:val="00642350"/>
    <w:rsid w:val="00642506"/>
    <w:rsid w:val="0064265B"/>
    <w:rsid w:val="0064286C"/>
    <w:rsid w:val="00642C43"/>
    <w:rsid w:val="00642E06"/>
    <w:rsid w:val="00642E6C"/>
    <w:rsid w:val="00643275"/>
    <w:rsid w:val="0064355B"/>
    <w:rsid w:val="006436DE"/>
    <w:rsid w:val="0064394A"/>
    <w:rsid w:val="0064431D"/>
    <w:rsid w:val="00644591"/>
    <w:rsid w:val="00644CAF"/>
    <w:rsid w:val="00644EF3"/>
    <w:rsid w:val="00644F9A"/>
    <w:rsid w:val="006452C3"/>
    <w:rsid w:val="00645404"/>
    <w:rsid w:val="00645C96"/>
    <w:rsid w:val="0064600A"/>
    <w:rsid w:val="006466BD"/>
    <w:rsid w:val="00646790"/>
    <w:rsid w:val="00647297"/>
    <w:rsid w:val="00647630"/>
    <w:rsid w:val="00647D82"/>
    <w:rsid w:val="00647E7F"/>
    <w:rsid w:val="0065066A"/>
    <w:rsid w:val="006507D6"/>
    <w:rsid w:val="00650AAF"/>
    <w:rsid w:val="00650B23"/>
    <w:rsid w:val="00651EA5"/>
    <w:rsid w:val="00652397"/>
    <w:rsid w:val="00652628"/>
    <w:rsid w:val="006528CB"/>
    <w:rsid w:val="00652BB6"/>
    <w:rsid w:val="00652DB6"/>
    <w:rsid w:val="00653D72"/>
    <w:rsid w:val="00654247"/>
    <w:rsid w:val="006547D0"/>
    <w:rsid w:val="00655129"/>
    <w:rsid w:val="00655310"/>
    <w:rsid w:val="00655399"/>
    <w:rsid w:val="0065558A"/>
    <w:rsid w:val="00655746"/>
    <w:rsid w:val="006557F6"/>
    <w:rsid w:val="006560F6"/>
    <w:rsid w:val="0065613C"/>
    <w:rsid w:val="006563D7"/>
    <w:rsid w:val="00656867"/>
    <w:rsid w:val="0065686B"/>
    <w:rsid w:val="00656EC4"/>
    <w:rsid w:val="00657766"/>
    <w:rsid w:val="006579F2"/>
    <w:rsid w:val="00657B9E"/>
    <w:rsid w:val="00660000"/>
    <w:rsid w:val="00660430"/>
    <w:rsid w:val="00660435"/>
    <w:rsid w:val="00660A43"/>
    <w:rsid w:val="00660B41"/>
    <w:rsid w:val="00660E73"/>
    <w:rsid w:val="00661C1C"/>
    <w:rsid w:val="0066250C"/>
    <w:rsid w:val="00662B87"/>
    <w:rsid w:val="0066304E"/>
    <w:rsid w:val="00663502"/>
    <w:rsid w:val="00663799"/>
    <w:rsid w:val="006638EB"/>
    <w:rsid w:val="00663D91"/>
    <w:rsid w:val="00663F03"/>
    <w:rsid w:val="0066409A"/>
    <w:rsid w:val="006654E9"/>
    <w:rsid w:val="00665505"/>
    <w:rsid w:val="0066561F"/>
    <w:rsid w:val="006659CF"/>
    <w:rsid w:val="00665E21"/>
    <w:rsid w:val="006665F7"/>
    <w:rsid w:val="0066667B"/>
    <w:rsid w:val="006666B6"/>
    <w:rsid w:val="00666899"/>
    <w:rsid w:val="006668C9"/>
    <w:rsid w:val="00666912"/>
    <w:rsid w:val="00666AC3"/>
    <w:rsid w:val="00666BC3"/>
    <w:rsid w:val="00667D3D"/>
    <w:rsid w:val="00667EA3"/>
    <w:rsid w:val="006700B4"/>
    <w:rsid w:val="006703ED"/>
    <w:rsid w:val="00670926"/>
    <w:rsid w:val="00671215"/>
    <w:rsid w:val="006717C9"/>
    <w:rsid w:val="0067182E"/>
    <w:rsid w:val="00671DFB"/>
    <w:rsid w:val="0067263D"/>
    <w:rsid w:val="00672DD6"/>
    <w:rsid w:val="006734F3"/>
    <w:rsid w:val="00674122"/>
    <w:rsid w:val="006746E6"/>
    <w:rsid w:val="00674716"/>
    <w:rsid w:val="00674D68"/>
    <w:rsid w:val="00676463"/>
    <w:rsid w:val="006765C6"/>
    <w:rsid w:val="00676A7F"/>
    <w:rsid w:val="00676ED4"/>
    <w:rsid w:val="006774C4"/>
    <w:rsid w:val="006777B3"/>
    <w:rsid w:val="00677C05"/>
    <w:rsid w:val="00677C9C"/>
    <w:rsid w:val="006805DB"/>
    <w:rsid w:val="006808D0"/>
    <w:rsid w:val="00680930"/>
    <w:rsid w:val="00680B3B"/>
    <w:rsid w:val="00680E45"/>
    <w:rsid w:val="00680ECA"/>
    <w:rsid w:val="00680F86"/>
    <w:rsid w:val="006817B7"/>
    <w:rsid w:val="006827AA"/>
    <w:rsid w:val="0068297F"/>
    <w:rsid w:val="00682998"/>
    <w:rsid w:val="00682B13"/>
    <w:rsid w:val="00682D72"/>
    <w:rsid w:val="0068306E"/>
    <w:rsid w:val="006832CD"/>
    <w:rsid w:val="0068341A"/>
    <w:rsid w:val="006842EB"/>
    <w:rsid w:val="00684881"/>
    <w:rsid w:val="006849BB"/>
    <w:rsid w:val="00684AFB"/>
    <w:rsid w:val="00684C7B"/>
    <w:rsid w:val="0068508F"/>
    <w:rsid w:val="00685967"/>
    <w:rsid w:val="00685BB9"/>
    <w:rsid w:val="00685C30"/>
    <w:rsid w:val="006868F4"/>
    <w:rsid w:val="00686912"/>
    <w:rsid w:val="00686EB0"/>
    <w:rsid w:val="006874BF"/>
    <w:rsid w:val="006900D3"/>
    <w:rsid w:val="00690158"/>
    <w:rsid w:val="00690173"/>
    <w:rsid w:val="006902DA"/>
    <w:rsid w:val="00691509"/>
    <w:rsid w:val="006916DF"/>
    <w:rsid w:val="006918D8"/>
    <w:rsid w:val="00691916"/>
    <w:rsid w:val="0069198C"/>
    <w:rsid w:val="00692066"/>
    <w:rsid w:val="006923F4"/>
    <w:rsid w:val="00693290"/>
    <w:rsid w:val="00693615"/>
    <w:rsid w:val="0069481E"/>
    <w:rsid w:val="00694E73"/>
    <w:rsid w:val="00694EC6"/>
    <w:rsid w:val="00694FC4"/>
    <w:rsid w:val="0069529E"/>
    <w:rsid w:val="0069537A"/>
    <w:rsid w:val="006953D6"/>
    <w:rsid w:val="00695A7B"/>
    <w:rsid w:val="00695F4D"/>
    <w:rsid w:val="0069678F"/>
    <w:rsid w:val="006967CA"/>
    <w:rsid w:val="006968BB"/>
    <w:rsid w:val="0069792F"/>
    <w:rsid w:val="006A028F"/>
    <w:rsid w:val="006A02D6"/>
    <w:rsid w:val="006A0B1D"/>
    <w:rsid w:val="006A0DC7"/>
    <w:rsid w:val="006A0E4B"/>
    <w:rsid w:val="006A12A0"/>
    <w:rsid w:val="006A13E3"/>
    <w:rsid w:val="006A15F8"/>
    <w:rsid w:val="006A1D98"/>
    <w:rsid w:val="006A2CDB"/>
    <w:rsid w:val="006A2FC6"/>
    <w:rsid w:val="006A301A"/>
    <w:rsid w:val="006A3024"/>
    <w:rsid w:val="006A33E8"/>
    <w:rsid w:val="006A3B72"/>
    <w:rsid w:val="006A4154"/>
    <w:rsid w:val="006A4174"/>
    <w:rsid w:val="006A4796"/>
    <w:rsid w:val="006A4ACF"/>
    <w:rsid w:val="006A51D9"/>
    <w:rsid w:val="006A5F3D"/>
    <w:rsid w:val="006A6394"/>
    <w:rsid w:val="006A6476"/>
    <w:rsid w:val="006A66F8"/>
    <w:rsid w:val="006A6AAD"/>
    <w:rsid w:val="006A6B3D"/>
    <w:rsid w:val="006A6C8C"/>
    <w:rsid w:val="006A6DE1"/>
    <w:rsid w:val="006B077B"/>
    <w:rsid w:val="006B0D39"/>
    <w:rsid w:val="006B12FE"/>
    <w:rsid w:val="006B132B"/>
    <w:rsid w:val="006B13D3"/>
    <w:rsid w:val="006B1518"/>
    <w:rsid w:val="006B163D"/>
    <w:rsid w:val="006B1AE9"/>
    <w:rsid w:val="006B1C7E"/>
    <w:rsid w:val="006B24A7"/>
    <w:rsid w:val="006B2C4F"/>
    <w:rsid w:val="006B2DB1"/>
    <w:rsid w:val="006B2DF1"/>
    <w:rsid w:val="006B3035"/>
    <w:rsid w:val="006B34EC"/>
    <w:rsid w:val="006B3F4C"/>
    <w:rsid w:val="006B3F9C"/>
    <w:rsid w:val="006B50F9"/>
    <w:rsid w:val="006B518E"/>
    <w:rsid w:val="006B5D7A"/>
    <w:rsid w:val="006B5E40"/>
    <w:rsid w:val="006B60C9"/>
    <w:rsid w:val="006B6265"/>
    <w:rsid w:val="006B6891"/>
    <w:rsid w:val="006B6E29"/>
    <w:rsid w:val="006B7661"/>
    <w:rsid w:val="006C121D"/>
    <w:rsid w:val="006C142B"/>
    <w:rsid w:val="006C1525"/>
    <w:rsid w:val="006C1786"/>
    <w:rsid w:val="006C185C"/>
    <w:rsid w:val="006C23E6"/>
    <w:rsid w:val="006C249F"/>
    <w:rsid w:val="006C2A77"/>
    <w:rsid w:val="006C3326"/>
    <w:rsid w:val="006C3499"/>
    <w:rsid w:val="006C388A"/>
    <w:rsid w:val="006C3AE1"/>
    <w:rsid w:val="006C3F36"/>
    <w:rsid w:val="006C4127"/>
    <w:rsid w:val="006C4303"/>
    <w:rsid w:val="006C442A"/>
    <w:rsid w:val="006C456B"/>
    <w:rsid w:val="006C4B08"/>
    <w:rsid w:val="006C4FB3"/>
    <w:rsid w:val="006C568D"/>
    <w:rsid w:val="006C5E81"/>
    <w:rsid w:val="006C6290"/>
    <w:rsid w:val="006C697D"/>
    <w:rsid w:val="006C715A"/>
    <w:rsid w:val="006C77C4"/>
    <w:rsid w:val="006C7C82"/>
    <w:rsid w:val="006C7CDB"/>
    <w:rsid w:val="006D0865"/>
    <w:rsid w:val="006D08A7"/>
    <w:rsid w:val="006D10D8"/>
    <w:rsid w:val="006D121E"/>
    <w:rsid w:val="006D1220"/>
    <w:rsid w:val="006D1472"/>
    <w:rsid w:val="006D1768"/>
    <w:rsid w:val="006D2300"/>
    <w:rsid w:val="006D28B7"/>
    <w:rsid w:val="006D2C22"/>
    <w:rsid w:val="006D2EF1"/>
    <w:rsid w:val="006D3132"/>
    <w:rsid w:val="006D39CD"/>
    <w:rsid w:val="006D3A0C"/>
    <w:rsid w:val="006D3DFC"/>
    <w:rsid w:val="006D463F"/>
    <w:rsid w:val="006D5879"/>
    <w:rsid w:val="006D587C"/>
    <w:rsid w:val="006D612B"/>
    <w:rsid w:val="006D62E2"/>
    <w:rsid w:val="006D6A84"/>
    <w:rsid w:val="006D6B31"/>
    <w:rsid w:val="006D6B54"/>
    <w:rsid w:val="006D6BD0"/>
    <w:rsid w:val="006D7092"/>
    <w:rsid w:val="006D75A4"/>
    <w:rsid w:val="006D76ED"/>
    <w:rsid w:val="006D79D0"/>
    <w:rsid w:val="006D7B42"/>
    <w:rsid w:val="006E0336"/>
    <w:rsid w:val="006E0385"/>
    <w:rsid w:val="006E123E"/>
    <w:rsid w:val="006E12DB"/>
    <w:rsid w:val="006E1B4F"/>
    <w:rsid w:val="006E27E9"/>
    <w:rsid w:val="006E29F4"/>
    <w:rsid w:val="006E2E8F"/>
    <w:rsid w:val="006E31C1"/>
    <w:rsid w:val="006E335D"/>
    <w:rsid w:val="006E3E19"/>
    <w:rsid w:val="006E440B"/>
    <w:rsid w:val="006E4DE3"/>
    <w:rsid w:val="006E4E3B"/>
    <w:rsid w:val="006E4E9C"/>
    <w:rsid w:val="006E5053"/>
    <w:rsid w:val="006E5083"/>
    <w:rsid w:val="006E5189"/>
    <w:rsid w:val="006E55D4"/>
    <w:rsid w:val="006E56D3"/>
    <w:rsid w:val="006E6010"/>
    <w:rsid w:val="006E609A"/>
    <w:rsid w:val="006E62CD"/>
    <w:rsid w:val="006E66CB"/>
    <w:rsid w:val="006E6733"/>
    <w:rsid w:val="006E6BD9"/>
    <w:rsid w:val="006E6C22"/>
    <w:rsid w:val="006E6C7B"/>
    <w:rsid w:val="006E6FF2"/>
    <w:rsid w:val="006E727F"/>
    <w:rsid w:val="006E7388"/>
    <w:rsid w:val="006E768B"/>
    <w:rsid w:val="006E77FF"/>
    <w:rsid w:val="006E7B06"/>
    <w:rsid w:val="006E7E9A"/>
    <w:rsid w:val="006F08C5"/>
    <w:rsid w:val="006F097D"/>
    <w:rsid w:val="006F0B6D"/>
    <w:rsid w:val="006F0CE5"/>
    <w:rsid w:val="006F0ED4"/>
    <w:rsid w:val="006F10F6"/>
    <w:rsid w:val="006F1310"/>
    <w:rsid w:val="006F141A"/>
    <w:rsid w:val="006F1464"/>
    <w:rsid w:val="006F18CD"/>
    <w:rsid w:val="006F1B74"/>
    <w:rsid w:val="006F2257"/>
    <w:rsid w:val="006F2D5D"/>
    <w:rsid w:val="006F3275"/>
    <w:rsid w:val="006F327C"/>
    <w:rsid w:val="006F33AF"/>
    <w:rsid w:val="006F3707"/>
    <w:rsid w:val="006F3919"/>
    <w:rsid w:val="006F3D2E"/>
    <w:rsid w:val="006F4046"/>
    <w:rsid w:val="006F443B"/>
    <w:rsid w:val="006F4732"/>
    <w:rsid w:val="006F4809"/>
    <w:rsid w:val="006F49B3"/>
    <w:rsid w:val="006F4CC2"/>
    <w:rsid w:val="006F51B7"/>
    <w:rsid w:val="006F5748"/>
    <w:rsid w:val="006F5B6E"/>
    <w:rsid w:val="006F5E03"/>
    <w:rsid w:val="006F5E2C"/>
    <w:rsid w:val="006F6029"/>
    <w:rsid w:val="006F6819"/>
    <w:rsid w:val="006F702C"/>
    <w:rsid w:val="006F74E8"/>
    <w:rsid w:val="006F7BE0"/>
    <w:rsid w:val="006F7C87"/>
    <w:rsid w:val="006F7DFB"/>
    <w:rsid w:val="006F7E6E"/>
    <w:rsid w:val="006F7F10"/>
    <w:rsid w:val="00700454"/>
    <w:rsid w:val="007014B3"/>
    <w:rsid w:val="007014EA"/>
    <w:rsid w:val="00701741"/>
    <w:rsid w:val="00702966"/>
    <w:rsid w:val="00702AD7"/>
    <w:rsid w:val="00702C47"/>
    <w:rsid w:val="00702F01"/>
    <w:rsid w:val="0070318A"/>
    <w:rsid w:val="0070319E"/>
    <w:rsid w:val="00703938"/>
    <w:rsid w:val="00703D69"/>
    <w:rsid w:val="00703E04"/>
    <w:rsid w:val="00704943"/>
    <w:rsid w:val="00704A81"/>
    <w:rsid w:val="00704B4D"/>
    <w:rsid w:val="00704C98"/>
    <w:rsid w:val="00704F32"/>
    <w:rsid w:val="00704F75"/>
    <w:rsid w:val="00704FCA"/>
    <w:rsid w:val="00705252"/>
    <w:rsid w:val="00706E55"/>
    <w:rsid w:val="00707307"/>
    <w:rsid w:val="0070749D"/>
    <w:rsid w:val="00707589"/>
    <w:rsid w:val="00707877"/>
    <w:rsid w:val="00707B9B"/>
    <w:rsid w:val="007100F3"/>
    <w:rsid w:val="0071064D"/>
    <w:rsid w:val="007107BD"/>
    <w:rsid w:val="00710F79"/>
    <w:rsid w:val="0071125E"/>
    <w:rsid w:val="00711301"/>
    <w:rsid w:val="007118FB"/>
    <w:rsid w:val="00711DC2"/>
    <w:rsid w:val="00712A40"/>
    <w:rsid w:val="00712CE5"/>
    <w:rsid w:val="00714858"/>
    <w:rsid w:val="00714EEB"/>
    <w:rsid w:val="007153A3"/>
    <w:rsid w:val="0071545B"/>
    <w:rsid w:val="00715773"/>
    <w:rsid w:val="00715A57"/>
    <w:rsid w:val="00715B65"/>
    <w:rsid w:val="007160D6"/>
    <w:rsid w:val="00716625"/>
    <w:rsid w:val="00716667"/>
    <w:rsid w:val="00717491"/>
    <w:rsid w:val="007176AF"/>
    <w:rsid w:val="00717BB4"/>
    <w:rsid w:val="00720580"/>
    <w:rsid w:val="00720A91"/>
    <w:rsid w:val="00721579"/>
    <w:rsid w:val="00721842"/>
    <w:rsid w:val="00721953"/>
    <w:rsid w:val="00721B2B"/>
    <w:rsid w:val="00721D0E"/>
    <w:rsid w:val="00722009"/>
    <w:rsid w:val="00722430"/>
    <w:rsid w:val="00723205"/>
    <w:rsid w:val="007244B6"/>
    <w:rsid w:val="00724702"/>
    <w:rsid w:val="00724A46"/>
    <w:rsid w:val="00724BD9"/>
    <w:rsid w:val="007250EA"/>
    <w:rsid w:val="007252E0"/>
    <w:rsid w:val="007259C7"/>
    <w:rsid w:val="00725DE3"/>
    <w:rsid w:val="00726116"/>
    <w:rsid w:val="007262F8"/>
    <w:rsid w:val="0072686D"/>
    <w:rsid w:val="00726BA2"/>
    <w:rsid w:val="00726C76"/>
    <w:rsid w:val="00726F1E"/>
    <w:rsid w:val="00726F2D"/>
    <w:rsid w:val="00727AB7"/>
    <w:rsid w:val="00727B28"/>
    <w:rsid w:val="007301E9"/>
    <w:rsid w:val="00730667"/>
    <w:rsid w:val="0073082D"/>
    <w:rsid w:val="00730E95"/>
    <w:rsid w:val="0073158F"/>
    <w:rsid w:val="00731D4E"/>
    <w:rsid w:val="00732477"/>
    <w:rsid w:val="00732847"/>
    <w:rsid w:val="00733403"/>
    <w:rsid w:val="00733A4D"/>
    <w:rsid w:val="0073409D"/>
    <w:rsid w:val="00734EE0"/>
    <w:rsid w:val="00735033"/>
    <w:rsid w:val="00735977"/>
    <w:rsid w:val="00735F67"/>
    <w:rsid w:val="00735FA4"/>
    <w:rsid w:val="0073605C"/>
    <w:rsid w:val="0073634F"/>
    <w:rsid w:val="0073636C"/>
    <w:rsid w:val="0073691E"/>
    <w:rsid w:val="00736A06"/>
    <w:rsid w:val="00736A2B"/>
    <w:rsid w:val="00736B4B"/>
    <w:rsid w:val="007374FB"/>
    <w:rsid w:val="00737852"/>
    <w:rsid w:val="007378DF"/>
    <w:rsid w:val="00737BB7"/>
    <w:rsid w:val="00740688"/>
    <w:rsid w:val="0074101D"/>
    <w:rsid w:val="0074105C"/>
    <w:rsid w:val="00741389"/>
    <w:rsid w:val="0074212D"/>
    <w:rsid w:val="007423F0"/>
    <w:rsid w:val="00742546"/>
    <w:rsid w:val="007429B8"/>
    <w:rsid w:val="00742E41"/>
    <w:rsid w:val="00742ED0"/>
    <w:rsid w:val="007430FE"/>
    <w:rsid w:val="0074357D"/>
    <w:rsid w:val="00744144"/>
    <w:rsid w:val="00745499"/>
    <w:rsid w:val="00745D87"/>
    <w:rsid w:val="0074610E"/>
    <w:rsid w:val="007461E8"/>
    <w:rsid w:val="00746BC0"/>
    <w:rsid w:val="007474EE"/>
    <w:rsid w:val="00747581"/>
    <w:rsid w:val="0074777E"/>
    <w:rsid w:val="00747A25"/>
    <w:rsid w:val="00747E42"/>
    <w:rsid w:val="00747FD4"/>
    <w:rsid w:val="007502FD"/>
    <w:rsid w:val="00750745"/>
    <w:rsid w:val="0075079B"/>
    <w:rsid w:val="00750A7D"/>
    <w:rsid w:val="00750B1B"/>
    <w:rsid w:val="00750D7A"/>
    <w:rsid w:val="00750EAD"/>
    <w:rsid w:val="007510F0"/>
    <w:rsid w:val="007522CA"/>
    <w:rsid w:val="0075240B"/>
    <w:rsid w:val="007526C5"/>
    <w:rsid w:val="00752F92"/>
    <w:rsid w:val="00752FC8"/>
    <w:rsid w:val="00753852"/>
    <w:rsid w:val="007538DB"/>
    <w:rsid w:val="00753C74"/>
    <w:rsid w:val="00753F77"/>
    <w:rsid w:val="00753FB2"/>
    <w:rsid w:val="007548D7"/>
    <w:rsid w:val="00754EFC"/>
    <w:rsid w:val="00754F03"/>
    <w:rsid w:val="0075531A"/>
    <w:rsid w:val="00755324"/>
    <w:rsid w:val="00755610"/>
    <w:rsid w:val="00755782"/>
    <w:rsid w:val="00755BF7"/>
    <w:rsid w:val="007561D9"/>
    <w:rsid w:val="00756508"/>
    <w:rsid w:val="007567F5"/>
    <w:rsid w:val="0075769E"/>
    <w:rsid w:val="0075770E"/>
    <w:rsid w:val="00757727"/>
    <w:rsid w:val="007579A3"/>
    <w:rsid w:val="00757F70"/>
    <w:rsid w:val="007600C9"/>
    <w:rsid w:val="00760110"/>
    <w:rsid w:val="00760A81"/>
    <w:rsid w:val="007612B7"/>
    <w:rsid w:val="0076135C"/>
    <w:rsid w:val="00761C10"/>
    <w:rsid w:val="00761F4C"/>
    <w:rsid w:val="00762176"/>
    <w:rsid w:val="00762375"/>
    <w:rsid w:val="00762F9E"/>
    <w:rsid w:val="0076313A"/>
    <w:rsid w:val="0076319C"/>
    <w:rsid w:val="007637B5"/>
    <w:rsid w:val="00763B7B"/>
    <w:rsid w:val="00764422"/>
    <w:rsid w:val="007644A6"/>
    <w:rsid w:val="007645D3"/>
    <w:rsid w:val="00764B0E"/>
    <w:rsid w:val="007651D3"/>
    <w:rsid w:val="00766556"/>
    <w:rsid w:val="00766777"/>
    <w:rsid w:val="00766D86"/>
    <w:rsid w:val="007670BE"/>
    <w:rsid w:val="00767158"/>
    <w:rsid w:val="00767173"/>
    <w:rsid w:val="007674E5"/>
    <w:rsid w:val="007679CB"/>
    <w:rsid w:val="00767E27"/>
    <w:rsid w:val="00767F93"/>
    <w:rsid w:val="0077010B"/>
    <w:rsid w:val="007708A8"/>
    <w:rsid w:val="007718DB"/>
    <w:rsid w:val="00771B22"/>
    <w:rsid w:val="00771DC7"/>
    <w:rsid w:val="00772261"/>
    <w:rsid w:val="0077237E"/>
    <w:rsid w:val="00772839"/>
    <w:rsid w:val="00773233"/>
    <w:rsid w:val="00773265"/>
    <w:rsid w:val="007739C6"/>
    <w:rsid w:val="00773A5D"/>
    <w:rsid w:val="00773BE4"/>
    <w:rsid w:val="00773C9E"/>
    <w:rsid w:val="007746AC"/>
    <w:rsid w:val="00774F2E"/>
    <w:rsid w:val="00775234"/>
    <w:rsid w:val="007752BA"/>
    <w:rsid w:val="0077554D"/>
    <w:rsid w:val="00775575"/>
    <w:rsid w:val="00775769"/>
    <w:rsid w:val="00775958"/>
    <w:rsid w:val="00775AC7"/>
    <w:rsid w:val="00775D05"/>
    <w:rsid w:val="007762E3"/>
    <w:rsid w:val="0077641E"/>
    <w:rsid w:val="0077660E"/>
    <w:rsid w:val="00776F45"/>
    <w:rsid w:val="00776FC0"/>
    <w:rsid w:val="00777011"/>
    <w:rsid w:val="00777124"/>
    <w:rsid w:val="007778E1"/>
    <w:rsid w:val="00777DE1"/>
    <w:rsid w:val="00777F89"/>
    <w:rsid w:val="007801E1"/>
    <w:rsid w:val="007803B0"/>
    <w:rsid w:val="00780424"/>
    <w:rsid w:val="0078042F"/>
    <w:rsid w:val="007807CB"/>
    <w:rsid w:val="00780A23"/>
    <w:rsid w:val="00780FA8"/>
    <w:rsid w:val="0078100F"/>
    <w:rsid w:val="00781050"/>
    <w:rsid w:val="00781071"/>
    <w:rsid w:val="00782607"/>
    <w:rsid w:val="007827FF"/>
    <w:rsid w:val="007833B8"/>
    <w:rsid w:val="00783D5F"/>
    <w:rsid w:val="007841A1"/>
    <w:rsid w:val="00784F23"/>
    <w:rsid w:val="00784F65"/>
    <w:rsid w:val="00785F84"/>
    <w:rsid w:val="007866A5"/>
    <w:rsid w:val="00786732"/>
    <w:rsid w:val="007871D4"/>
    <w:rsid w:val="0078757F"/>
    <w:rsid w:val="00787AC6"/>
    <w:rsid w:val="00787CE7"/>
    <w:rsid w:val="00790217"/>
    <w:rsid w:val="0079026D"/>
    <w:rsid w:val="00790E27"/>
    <w:rsid w:val="00791DBD"/>
    <w:rsid w:val="00791E47"/>
    <w:rsid w:val="007923E5"/>
    <w:rsid w:val="007930D4"/>
    <w:rsid w:val="007938A9"/>
    <w:rsid w:val="0079396F"/>
    <w:rsid w:val="00794478"/>
    <w:rsid w:val="00794AEC"/>
    <w:rsid w:val="00795096"/>
    <w:rsid w:val="00795DDC"/>
    <w:rsid w:val="00796100"/>
    <w:rsid w:val="0079643B"/>
    <w:rsid w:val="007964A8"/>
    <w:rsid w:val="00796543"/>
    <w:rsid w:val="00796870"/>
    <w:rsid w:val="00796DB3"/>
    <w:rsid w:val="00796FEF"/>
    <w:rsid w:val="0079748A"/>
    <w:rsid w:val="00797ED0"/>
    <w:rsid w:val="007A0794"/>
    <w:rsid w:val="007A125C"/>
    <w:rsid w:val="007A1355"/>
    <w:rsid w:val="007A1402"/>
    <w:rsid w:val="007A1472"/>
    <w:rsid w:val="007A1AF5"/>
    <w:rsid w:val="007A1C6E"/>
    <w:rsid w:val="007A1D65"/>
    <w:rsid w:val="007A23C6"/>
    <w:rsid w:val="007A2653"/>
    <w:rsid w:val="007A283D"/>
    <w:rsid w:val="007A2C10"/>
    <w:rsid w:val="007A2C16"/>
    <w:rsid w:val="007A2F6D"/>
    <w:rsid w:val="007A3030"/>
    <w:rsid w:val="007A304B"/>
    <w:rsid w:val="007A33FE"/>
    <w:rsid w:val="007A3626"/>
    <w:rsid w:val="007A3F91"/>
    <w:rsid w:val="007A4358"/>
    <w:rsid w:val="007A44E8"/>
    <w:rsid w:val="007A4588"/>
    <w:rsid w:val="007A4EC5"/>
    <w:rsid w:val="007A5256"/>
    <w:rsid w:val="007A57E7"/>
    <w:rsid w:val="007A589D"/>
    <w:rsid w:val="007A674E"/>
    <w:rsid w:val="007A68DE"/>
    <w:rsid w:val="007A6EAF"/>
    <w:rsid w:val="007A7316"/>
    <w:rsid w:val="007A763B"/>
    <w:rsid w:val="007A77F8"/>
    <w:rsid w:val="007A7C08"/>
    <w:rsid w:val="007A7E39"/>
    <w:rsid w:val="007A7FD3"/>
    <w:rsid w:val="007B0020"/>
    <w:rsid w:val="007B0152"/>
    <w:rsid w:val="007B05D1"/>
    <w:rsid w:val="007B0A53"/>
    <w:rsid w:val="007B0B54"/>
    <w:rsid w:val="007B0B5D"/>
    <w:rsid w:val="007B0DF7"/>
    <w:rsid w:val="007B129E"/>
    <w:rsid w:val="007B1525"/>
    <w:rsid w:val="007B1F1E"/>
    <w:rsid w:val="007B24FD"/>
    <w:rsid w:val="007B26B6"/>
    <w:rsid w:val="007B296E"/>
    <w:rsid w:val="007B2B0E"/>
    <w:rsid w:val="007B2B83"/>
    <w:rsid w:val="007B3492"/>
    <w:rsid w:val="007B3871"/>
    <w:rsid w:val="007B458F"/>
    <w:rsid w:val="007B477B"/>
    <w:rsid w:val="007B4B9E"/>
    <w:rsid w:val="007B4DFD"/>
    <w:rsid w:val="007B54BA"/>
    <w:rsid w:val="007B5816"/>
    <w:rsid w:val="007B5B1D"/>
    <w:rsid w:val="007B5B8C"/>
    <w:rsid w:val="007B5DD2"/>
    <w:rsid w:val="007B679D"/>
    <w:rsid w:val="007B6E01"/>
    <w:rsid w:val="007B6E99"/>
    <w:rsid w:val="007B76B0"/>
    <w:rsid w:val="007B7D8E"/>
    <w:rsid w:val="007B7F4F"/>
    <w:rsid w:val="007C019B"/>
    <w:rsid w:val="007C0821"/>
    <w:rsid w:val="007C0E86"/>
    <w:rsid w:val="007C1102"/>
    <w:rsid w:val="007C1277"/>
    <w:rsid w:val="007C1542"/>
    <w:rsid w:val="007C19FF"/>
    <w:rsid w:val="007C2315"/>
    <w:rsid w:val="007C2384"/>
    <w:rsid w:val="007C238E"/>
    <w:rsid w:val="007C2891"/>
    <w:rsid w:val="007C2BCC"/>
    <w:rsid w:val="007C2D6F"/>
    <w:rsid w:val="007C3A49"/>
    <w:rsid w:val="007C4139"/>
    <w:rsid w:val="007C47B0"/>
    <w:rsid w:val="007C4A60"/>
    <w:rsid w:val="007C4FD2"/>
    <w:rsid w:val="007C5603"/>
    <w:rsid w:val="007C628B"/>
    <w:rsid w:val="007C62CC"/>
    <w:rsid w:val="007C636C"/>
    <w:rsid w:val="007C6785"/>
    <w:rsid w:val="007C6EF7"/>
    <w:rsid w:val="007C755A"/>
    <w:rsid w:val="007C7E75"/>
    <w:rsid w:val="007D01EC"/>
    <w:rsid w:val="007D021E"/>
    <w:rsid w:val="007D1381"/>
    <w:rsid w:val="007D1786"/>
    <w:rsid w:val="007D1D72"/>
    <w:rsid w:val="007D1E59"/>
    <w:rsid w:val="007D2248"/>
    <w:rsid w:val="007D22FC"/>
    <w:rsid w:val="007D2436"/>
    <w:rsid w:val="007D34FD"/>
    <w:rsid w:val="007D3612"/>
    <w:rsid w:val="007D376C"/>
    <w:rsid w:val="007D37CF"/>
    <w:rsid w:val="007D3B17"/>
    <w:rsid w:val="007D3B53"/>
    <w:rsid w:val="007D3CEB"/>
    <w:rsid w:val="007D3D67"/>
    <w:rsid w:val="007D4754"/>
    <w:rsid w:val="007D4C82"/>
    <w:rsid w:val="007D4FC8"/>
    <w:rsid w:val="007D5544"/>
    <w:rsid w:val="007D5DF7"/>
    <w:rsid w:val="007D5E4C"/>
    <w:rsid w:val="007D6142"/>
    <w:rsid w:val="007D6225"/>
    <w:rsid w:val="007D6620"/>
    <w:rsid w:val="007D6B50"/>
    <w:rsid w:val="007D6D1B"/>
    <w:rsid w:val="007D6DAB"/>
    <w:rsid w:val="007D7061"/>
    <w:rsid w:val="007D7152"/>
    <w:rsid w:val="007D78BC"/>
    <w:rsid w:val="007D79A7"/>
    <w:rsid w:val="007D7B34"/>
    <w:rsid w:val="007E0A47"/>
    <w:rsid w:val="007E1CC3"/>
    <w:rsid w:val="007E217B"/>
    <w:rsid w:val="007E2280"/>
    <w:rsid w:val="007E22E4"/>
    <w:rsid w:val="007E28D0"/>
    <w:rsid w:val="007E28FB"/>
    <w:rsid w:val="007E2AAF"/>
    <w:rsid w:val="007E2F57"/>
    <w:rsid w:val="007E30BC"/>
    <w:rsid w:val="007E36EB"/>
    <w:rsid w:val="007E4097"/>
    <w:rsid w:val="007E40D4"/>
    <w:rsid w:val="007E44F7"/>
    <w:rsid w:val="007E502C"/>
    <w:rsid w:val="007E5623"/>
    <w:rsid w:val="007E5707"/>
    <w:rsid w:val="007E5961"/>
    <w:rsid w:val="007E5FF1"/>
    <w:rsid w:val="007E61B4"/>
    <w:rsid w:val="007E6539"/>
    <w:rsid w:val="007E69F0"/>
    <w:rsid w:val="007E6C6B"/>
    <w:rsid w:val="007E6D8C"/>
    <w:rsid w:val="007E735D"/>
    <w:rsid w:val="007E7572"/>
    <w:rsid w:val="007E75EB"/>
    <w:rsid w:val="007F008B"/>
    <w:rsid w:val="007F0A8D"/>
    <w:rsid w:val="007F0CB5"/>
    <w:rsid w:val="007F0DE0"/>
    <w:rsid w:val="007F121D"/>
    <w:rsid w:val="007F1341"/>
    <w:rsid w:val="007F18AD"/>
    <w:rsid w:val="007F18FA"/>
    <w:rsid w:val="007F241F"/>
    <w:rsid w:val="007F2491"/>
    <w:rsid w:val="007F3026"/>
    <w:rsid w:val="007F3712"/>
    <w:rsid w:val="007F4460"/>
    <w:rsid w:val="007F4883"/>
    <w:rsid w:val="007F5595"/>
    <w:rsid w:val="007F62C5"/>
    <w:rsid w:val="007F63F6"/>
    <w:rsid w:val="007F652C"/>
    <w:rsid w:val="007F660A"/>
    <w:rsid w:val="007F72DF"/>
    <w:rsid w:val="007F772F"/>
    <w:rsid w:val="007F7E6C"/>
    <w:rsid w:val="0080010A"/>
    <w:rsid w:val="008001B8"/>
    <w:rsid w:val="00800B6E"/>
    <w:rsid w:val="00800CAC"/>
    <w:rsid w:val="00801203"/>
    <w:rsid w:val="008013BC"/>
    <w:rsid w:val="008014A5"/>
    <w:rsid w:val="00801C8F"/>
    <w:rsid w:val="0080234B"/>
    <w:rsid w:val="0080259F"/>
    <w:rsid w:val="00802757"/>
    <w:rsid w:val="00802F07"/>
    <w:rsid w:val="00803733"/>
    <w:rsid w:val="00803D99"/>
    <w:rsid w:val="00803FDD"/>
    <w:rsid w:val="0080404A"/>
    <w:rsid w:val="008040D5"/>
    <w:rsid w:val="00804C3E"/>
    <w:rsid w:val="008057F3"/>
    <w:rsid w:val="0080619D"/>
    <w:rsid w:val="008063E9"/>
    <w:rsid w:val="0080694B"/>
    <w:rsid w:val="00806A3E"/>
    <w:rsid w:val="00806B3C"/>
    <w:rsid w:val="00807239"/>
    <w:rsid w:val="00807B49"/>
    <w:rsid w:val="00807CAB"/>
    <w:rsid w:val="00810201"/>
    <w:rsid w:val="00810331"/>
    <w:rsid w:val="00810401"/>
    <w:rsid w:val="008110C0"/>
    <w:rsid w:val="0081121A"/>
    <w:rsid w:val="00811877"/>
    <w:rsid w:val="00811A9D"/>
    <w:rsid w:val="00812234"/>
    <w:rsid w:val="00812D27"/>
    <w:rsid w:val="008133EF"/>
    <w:rsid w:val="00814359"/>
    <w:rsid w:val="00814A17"/>
    <w:rsid w:val="00814F56"/>
    <w:rsid w:val="00815117"/>
    <w:rsid w:val="0081534B"/>
    <w:rsid w:val="008155D4"/>
    <w:rsid w:val="008168BB"/>
    <w:rsid w:val="00816E0C"/>
    <w:rsid w:val="0081726F"/>
    <w:rsid w:val="00817288"/>
    <w:rsid w:val="008172CF"/>
    <w:rsid w:val="00817B25"/>
    <w:rsid w:val="00817EF5"/>
    <w:rsid w:val="00820385"/>
    <w:rsid w:val="00820609"/>
    <w:rsid w:val="00820AAE"/>
    <w:rsid w:val="00820F49"/>
    <w:rsid w:val="0082126B"/>
    <w:rsid w:val="0082135F"/>
    <w:rsid w:val="0082136F"/>
    <w:rsid w:val="00821547"/>
    <w:rsid w:val="008215B5"/>
    <w:rsid w:val="008217C2"/>
    <w:rsid w:val="008219C5"/>
    <w:rsid w:val="00821DFE"/>
    <w:rsid w:val="00821E9C"/>
    <w:rsid w:val="008220BE"/>
    <w:rsid w:val="008229E6"/>
    <w:rsid w:val="00822AEC"/>
    <w:rsid w:val="00822B51"/>
    <w:rsid w:val="00822B5B"/>
    <w:rsid w:val="00822E44"/>
    <w:rsid w:val="00822E94"/>
    <w:rsid w:val="00822FC4"/>
    <w:rsid w:val="0082335A"/>
    <w:rsid w:val="0082344A"/>
    <w:rsid w:val="008234B1"/>
    <w:rsid w:val="00823F83"/>
    <w:rsid w:val="00825957"/>
    <w:rsid w:val="00825F4C"/>
    <w:rsid w:val="008260BD"/>
    <w:rsid w:val="008267C9"/>
    <w:rsid w:val="00826A37"/>
    <w:rsid w:val="00826A5C"/>
    <w:rsid w:val="00826B70"/>
    <w:rsid w:val="00826D11"/>
    <w:rsid w:val="0082736E"/>
    <w:rsid w:val="0082771F"/>
    <w:rsid w:val="00827D86"/>
    <w:rsid w:val="00830159"/>
    <w:rsid w:val="00830227"/>
    <w:rsid w:val="00830468"/>
    <w:rsid w:val="00830923"/>
    <w:rsid w:val="00830967"/>
    <w:rsid w:val="00830C6E"/>
    <w:rsid w:val="00830D43"/>
    <w:rsid w:val="00830EB2"/>
    <w:rsid w:val="0083112E"/>
    <w:rsid w:val="0083139E"/>
    <w:rsid w:val="008315EA"/>
    <w:rsid w:val="00831D59"/>
    <w:rsid w:val="00831DA9"/>
    <w:rsid w:val="00831F9F"/>
    <w:rsid w:val="008322BA"/>
    <w:rsid w:val="00832A5D"/>
    <w:rsid w:val="0083382C"/>
    <w:rsid w:val="00833D17"/>
    <w:rsid w:val="0083414E"/>
    <w:rsid w:val="00834A31"/>
    <w:rsid w:val="00835833"/>
    <w:rsid w:val="00835983"/>
    <w:rsid w:val="00835C26"/>
    <w:rsid w:val="00835F19"/>
    <w:rsid w:val="00837448"/>
    <w:rsid w:val="008377CA"/>
    <w:rsid w:val="0083795C"/>
    <w:rsid w:val="00837EA7"/>
    <w:rsid w:val="00840108"/>
    <w:rsid w:val="00840487"/>
    <w:rsid w:val="008408F1"/>
    <w:rsid w:val="00840C63"/>
    <w:rsid w:val="00840D52"/>
    <w:rsid w:val="008410B1"/>
    <w:rsid w:val="0084157B"/>
    <w:rsid w:val="00841AC9"/>
    <w:rsid w:val="00841BED"/>
    <w:rsid w:val="00841BF5"/>
    <w:rsid w:val="00841EAD"/>
    <w:rsid w:val="00842144"/>
    <w:rsid w:val="008422B4"/>
    <w:rsid w:val="008426DD"/>
    <w:rsid w:val="00842A69"/>
    <w:rsid w:val="0084315D"/>
    <w:rsid w:val="0084329C"/>
    <w:rsid w:val="00843438"/>
    <w:rsid w:val="008438CD"/>
    <w:rsid w:val="0084418C"/>
    <w:rsid w:val="008442B5"/>
    <w:rsid w:val="008447D0"/>
    <w:rsid w:val="00844875"/>
    <w:rsid w:val="00844A5F"/>
    <w:rsid w:val="00845CD4"/>
    <w:rsid w:val="00846107"/>
    <w:rsid w:val="008464D3"/>
    <w:rsid w:val="0084781D"/>
    <w:rsid w:val="00847E6A"/>
    <w:rsid w:val="0085023D"/>
    <w:rsid w:val="008502F4"/>
    <w:rsid w:val="00850A07"/>
    <w:rsid w:val="00850C09"/>
    <w:rsid w:val="00851616"/>
    <w:rsid w:val="008516EB"/>
    <w:rsid w:val="00851A3B"/>
    <w:rsid w:val="00851ECF"/>
    <w:rsid w:val="00851FB2"/>
    <w:rsid w:val="0085266C"/>
    <w:rsid w:val="00852D2F"/>
    <w:rsid w:val="00852D99"/>
    <w:rsid w:val="008532C5"/>
    <w:rsid w:val="00853461"/>
    <w:rsid w:val="00853757"/>
    <w:rsid w:val="0085379C"/>
    <w:rsid w:val="00853C2E"/>
    <w:rsid w:val="00853C5D"/>
    <w:rsid w:val="00853E99"/>
    <w:rsid w:val="00854790"/>
    <w:rsid w:val="008554A7"/>
    <w:rsid w:val="00855C60"/>
    <w:rsid w:val="00856079"/>
    <w:rsid w:val="00857048"/>
    <w:rsid w:val="00857560"/>
    <w:rsid w:val="00857AC4"/>
    <w:rsid w:val="00857FAE"/>
    <w:rsid w:val="00860191"/>
    <w:rsid w:val="00860966"/>
    <w:rsid w:val="00860B0F"/>
    <w:rsid w:val="008619DE"/>
    <w:rsid w:val="008629EE"/>
    <w:rsid w:val="00862C37"/>
    <w:rsid w:val="00863211"/>
    <w:rsid w:val="00863621"/>
    <w:rsid w:val="00863680"/>
    <w:rsid w:val="008636CD"/>
    <w:rsid w:val="00863B0C"/>
    <w:rsid w:val="008640DA"/>
    <w:rsid w:val="00864891"/>
    <w:rsid w:val="00864961"/>
    <w:rsid w:val="00864C8B"/>
    <w:rsid w:val="00864E1D"/>
    <w:rsid w:val="00864E8F"/>
    <w:rsid w:val="00864EA4"/>
    <w:rsid w:val="0086556B"/>
    <w:rsid w:val="008659B2"/>
    <w:rsid w:val="0086610D"/>
    <w:rsid w:val="00866C0B"/>
    <w:rsid w:val="00867445"/>
    <w:rsid w:val="00867787"/>
    <w:rsid w:val="00867EFA"/>
    <w:rsid w:val="00870CCA"/>
    <w:rsid w:val="0087253C"/>
    <w:rsid w:val="00872F3B"/>
    <w:rsid w:val="00872F6C"/>
    <w:rsid w:val="008732DE"/>
    <w:rsid w:val="00873F63"/>
    <w:rsid w:val="00873F67"/>
    <w:rsid w:val="0087412D"/>
    <w:rsid w:val="00874525"/>
    <w:rsid w:val="00874543"/>
    <w:rsid w:val="008748EA"/>
    <w:rsid w:val="00874A03"/>
    <w:rsid w:val="00874A8A"/>
    <w:rsid w:val="00874F84"/>
    <w:rsid w:val="008754EB"/>
    <w:rsid w:val="0087556F"/>
    <w:rsid w:val="00875B25"/>
    <w:rsid w:val="0087611F"/>
    <w:rsid w:val="008767E5"/>
    <w:rsid w:val="00876961"/>
    <w:rsid w:val="00876E21"/>
    <w:rsid w:val="00877164"/>
    <w:rsid w:val="00877265"/>
    <w:rsid w:val="00877791"/>
    <w:rsid w:val="00877BE4"/>
    <w:rsid w:val="00880181"/>
    <w:rsid w:val="00880978"/>
    <w:rsid w:val="00880D11"/>
    <w:rsid w:val="00880D8F"/>
    <w:rsid w:val="00880EAA"/>
    <w:rsid w:val="0088169D"/>
    <w:rsid w:val="008816D1"/>
    <w:rsid w:val="008818F6"/>
    <w:rsid w:val="00881EB2"/>
    <w:rsid w:val="00882ADA"/>
    <w:rsid w:val="00882C17"/>
    <w:rsid w:val="00882C8F"/>
    <w:rsid w:val="00882D84"/>
    <w:rsid w:val="008831FF"/>
    <w:rsid w:val="00883445"/>
    <w:rsid w:val="0088350F"/>
    <w:rsid w:val="0088370E"/>
    <w:rsid w:val="00883B2E"/>
    <w:rsid w:val="00883D00"/>
    <w:rsid w:val="00883D49"/>
    <w:rsid w:val="00883DBE"/>
    <w:rsid w:val="008847FB"/>
    <w:rsid w:val="00884C84"/>
    <w:rsid w:val="00884E2F"/>
    <w:rsid w:val="00885078"/>
    <w:rsid w:val="0088522E"/>
    <w:rsid w:val="0088523E"/>
    <w:rsid w:val="008859A1"/>
    <w:rsid w:val="00885CF2"/>
    <w:rsid w:val="00886321"/>
    <w:rsid w:val="00886BFB"/>
    <w:rsid w:val="008871B1"/>
    <w:rsid w:val="00887615"/>
    <w:rsid w:val="0088777C"/>
    <w:rsid w:val="008878A3"/>
    <w:rsid w:val="00887FDC"/>
    <w:rsid w:val="008907B0"/>
    <w:rsid w:val="00890C08"/>
    <w:rsid w:val="00890E25"/>
    <w:rsid w:val="008914BD"/>
    <w:rsid w:val="0089178C"/>
    <w:rsid w:val="00891A7A"/>
    <w:rsid w:val="00892055"/>
    <w:rsid w:val="00892329"/>
    <w:rsid w:val="00892387"/>
    <w:rsid w:val="008926DF"/>
    <w:rsid w:val="0089277A"/>
    <w:rsid w:val="008927E5"/>
    <w:rsid w:val="00892905"/>
    <w:rsid w:val="00892914"/>
    <w:rsid w:val="00892B4E"/>
    <w:rsid w:val="0089352C"/>
    <w:rsid w:val="00893641"/>
    <w:rsid w:val="00893A49"/>
    <w:rsid w:val="00893EDD"/>
    <w:rsid w:val="00894017"/>
    <w:rsid w:val="00894537"/>
    <w:rsid w:val="00894CAA"/>
    <w:rsid w:val="00895495"/>
    <w:rsid w:val="00895D2C"/>
    <w:rsid w:val="00895EB5"/>
    <w:rsid w:val="00895EEB"/>
    <w:rsid w:val="00895FCE"/>
    <w:rsid w:val="00896073"/>
    <w:rsid w:val="00896540"/>
    <w:rsid w:val="0089654C"/>
    <w:rsid w:val="00896843"/>
    <w:rsid w:val="00896A01"/>
    <w:rsid w:val="00896C0E"/>
    <w:rsid w:val="008977AA"/>
    <w:rsid w:val="00897971"/>
    <w:rsid w:val="00897D5F"/>
    <w:rsid w:val="00897E8D"/>
    <w:rsid w:val="008A04DE"/>
    <w:rsid w:val="008A1615"/>
    <w:rsid w:val="008A1F8B"/>
    <w:rsid w:val="008A2294"/>
    <w:rsid w:val="008A2500"/>
    <w:rsid w:val="008A3146"/>
    <w:rsid w:val="008A34D9"/>
    <w:rsid w:val="008A3B40"/>
    <w:rsid w:val="008A3E46"/>
    <w:rsid w:val="008A428B"/>
    <w:rsid w:val="008A46F3"/>
    <w:rsid w:val="008A562B"/>
    <w:rsid w:val="008A5F23"/>
    <w:rsid w:val="008A62A7"/>
    <w:rsid w:val="008A6760"/>
    <w:rsid w:val="008A6AEE"/>
    <w:rsid w:val="008A6DAC"/>
    <w:rsid w:val="008A7CAD"/>
    <w:rsid w:val="008B0834"/>
    <w:rsid w:val="008B09E7"/>
    <w:rsid w:val="008B0F47"/>
    <w:rsid w:val="008B0FF5"/>
    <w:rsid w:val="008B120F"/>
    <w:rsid w:val="008B1257"/>
    <w:rsid w:val="008B146E"/>
    <w:rsid w:val="008B1AA5"/>
    <w:rsid w:val="008B1B03"/>
    <w:rsid w:val="008B1E12"/>
    <w:rsid w:val="008B24F0"/>
    <w:rsid w:val="008B28E8"/>
    <w:rsid w:val="008B4087"/>
    <w:rsid w:val="008B4336"/>
    <w:rsid w:val="008B4775"/>
    <w:rsid w:val="008B4995"/>
    <w:rsid w:val="008B4AD6"/>
    <w:rsid w:val="008B4E6D"/>
    <w:rsid w:val="008B4EF3"/>
    <w:rsid w:val="008B54F2"/>
    <w:rsid w:val="008B5536"/>
    <w:rsid w:val="008B5950"/>
    <w:rsid w:val="008B59BB"/>
    <w:rsid w:val="008B5FAB"/>
    <w:rsid w:val="008B60A2"/>
    <w:rsid w:val="008B679A"/>
    <w:rsid w:val="008B6C3C"/>
    <w:rsid w:val="008B6F1B"/>
    <w:rsid w:val="008B705D"/>
    <w:rsid w:val="008B7C30"/>
    <w:rsid w:val="008C0214"/>
    <w:rsid w:val="008C05D4"/>
    <w:rsid w:val="008C0E08"/>
    <w:rsid w:val="008C1CA4"/>
    <w:rsid w:val="008C2798"/>
    <w:rsid w:val="008C2A41"/>
    <w:rsid w:val="008C2CFB"/>
    <w:rsid w:val="008C2EF8"/>
    <w:rsid w:val="008C319C"/>
    <w:rsid w:val="008C3499"/>
    <w:rsid w:val="008C375E"/>
    <w:rsid w:val="008C398C"/>
    <w:rsid w:val="008C39C9"/>
    <w:rsid w:val="008C3EA6"/>
    <w:rsid w:val="008C3F63"/>
    <w:rsid w:val="008C5111"/>
    <w:rsid w:val="008C514A"/>
    <w:rsid w:val="008C5904"/>
    <w:rsid w:val="008C59AB"/>
    <w:rsid w:val="008C59CC"/>
    <w:rsid w:val="008C6453"/>
    <w:rsid w:val="008C6ACF"/>
    <w:rsid w:val="008C6C42"/>
    <w:rsid w:val="008C6F5E"/>
    <w:rsid w:val="008C703F"/>
    <w:rsid w:val="008C70DE"/>
    <w:rsid w:val="008C7963"/>
    <w:rsid w:val="008C7E92"/>
    <w:rsid w:val="008C7F09"/>
    <w:rsid w:val="008D021E"/>
    <w:rsid w:val="008D03B5"/>
    <w:rsid w:val="008D04F0"/>
    <w:rsid w:val="008D0821"/>
    <w:rsid w:val="008D08A6"/>
    <w:rsid w:val="008D0976"/>
    <w:rsid w:val="008D0A9E"/>
    <w:rsid w:val="008D0C72"/>
    <w:rsid w:val="008D1215"/>
    <w:rsid w:val="008D1A4E"/>
    <w:rsid w:val="008D1C0B"/>
    <w:rsid w:val="008D1DCA"/>
    <w:rsid w:val="008D20D5"/>
    <w:rsid w:val="008D20FA"/>
    <w:rsid w:val="008D24BD"/>
    <w:rsid w:val="008D2970"/>
    <w:rsid w:val="008D29E5"/>
    <w:rsid w:val="008D2AD6"/>
    <w:rsid w:val="008D3A3D"/>
    <w:rsid w:val="008D3C6C"/>
    <w:rsid w:val="008D3CE8"/>
    <w:rsid w:val="008D3DB8"/>
    <w:rsid w:val="008D41E5"/>
    <w:rsid w:val="008D41F1"/>
    <w:rsid w:val="008D45F0"/>
    <w:rsid w:val="008D55B2"/>
    <w:rsid w:val="008D6140"/>
    <w:rsid w:val="008D6287"/>
    <w:rsid w:val="008D65CC"/>
    <w:rsid w:val="008D6B2A"/>
    <w:rsid w:val="008D6C82"/>
    <w:rsid w:val="008D7358"/>
    <w:rsid w:val="008D769F"/>
    <w:rsid w:val="008E0322"/>
    <w:rsid w:val="008E0A1A"/>
    <w:rsid w:val="008E0AAC"/>
    <w:rsid w:val="008E0F03"/>
    <w:rsid w:val="008E0F54"/>
    <w:rsid w:val="008E1408"/>
    <w:rsid w:val="008E18C0"/>
    <w:rsid w:val="008E1976"/>
    <w:rsid w:val="008E1A32"/>
    <w:rsid w:val="008E2587"/>
    <w:rsid w:val="008E3480"/>
    <w:rsid w:val="008E3666"/>
    <w:rsid w:val="008E3A40"/>
    <w:rsid w:val="008E43A7"/>
    <w:rsid w:val="008E464D"/>
    <w:rsid w:val="008E47BA"/>
    <w:rsid w:val="008E4AF8"/>
    <w:rsid w:val="008E4F4B"/>
    <w:rsid w:val="008E533B"/>
    <w:rsid w:val="008E639D"/>
    <w:rsid w:val="008E655C"/>
    <w:rsid w:val="008E6A74"/>
    <w:rsid w:val="008E6E03"/>
    <w:rsid w:val="008E6FF7"/>
    <w:rsid w:val="008E7F85"/>
    <w:rsid w:val="008F00AF"/>
    <w:rsid w:val="008F0581"/>
    <w:rsid w:val="008F08DE"/>
    <w:rsid w:val="008F0A95"/>
    <w:rsid w:val="008F0CD7"/>
    <w:rsid w:val="008F0D7C"/>
    <w:rsid w:val="008F0F3B"/>
    <w:rsid w:val="008F1021"/>
    <w:rsid w:val="008F1AEA"/>
    <w:rsid w:val="008F1E82"/>
    <w:rsid w:val="008F28D7"/>
    <w:rsid w:val="008F29D9"/>
    <w:rsid w:val="008F29E7"/>
    <w:rsid w:val="008F3017"/>
    <w:rsid w:val="008F33A9"/>
    <w:rsid w:val="008F39F4"/>
    <w:rsid w:val="008F4DD3"/>
    <w:rsid w:val="008F4E07"/>
    <w:rsid w:val="008F577C"/>
    <w:rsid w:val="008F5978"/>
    <w:rsid w:val="008F59C8"/>
    <w:rsid w:val="008F5F59"/>
    <w:rsid w:val="008F5F70"/>
    <w:rsid w:val="008F60B9"/>
    <w:rsid w:val="008F6214"/>
    <w:rsid w:val="008F65D8"/>
    <w:rsid w:val="008F6CF3"/>
    <w:rsid w:val="008F6D43"/>
    <w:rsid w:val="008F71AF"/>
    <w:rsid w:val="008F725F"/>
    <w:rsid w:val="008F79D3"/>
    <w:rsid w:val="008F7CF8"/>
    <w:rsid w:val="008F7E28"/>
    <w:rsid w:val="009001CF"/>
    <w:rsid w:val="00900256"/>
    <w:rsid w:val="00900528"/>
    <w:rsid w:val="00900942"/>
    <w:rsid w:val="00900A66"/>
    <w:rsid w:val="00900AA7"/>
    <w:rsid w:val="00900E4F"/>
    <w:rsid w:val="00901520"/>
    <w:rsid w:val="0090185E"/>
    <w:rsid w:val="00901BB3"/>
    <w:rsid w:val="00901CA4"/>
    <w:rsid w:val="00901FEE"/>
    <w:rsid w:val="00902173"/>
    <w:rsid w:val="0090253A"/>
    <w:rsid w:val="009026FA"/>
    <w:rsid w:val="00902A6B"/>
    <w:rsid w:val="00902A89"/>
    <w:rsid w:val="009033B2"/>
    <w:rsid w:val="00903620"/>
    <w:rsid w:val="00903BF2"/>
    <w:rsid w:val="009040F6"/>
    <w:rsid w:val="009045CF"/>
    <w:rsid w:val="00904645"/>
    <w:rsid w:val="00905144"/>
    <w:rsid w:val="0090545A"/>
    <w:rsid w:val="00905B3B"/>
    <w:rsid w:val="00905C76"/>
    <w:rsid w:val="00905E40"/>
    <w:rsid w:val="00905F3E"/>
    <w:rsid w:val="00905F89"/>
    <w:rsid w:val="0090628F"/>
    <w:rsid w:val="00906462"/>
    <w:rsid w:val="00906853"/>
    <w:rsid w:val="00906B60"/>
    <w:rsid w:val="00907C91"/>
    <w:rsid w:val="00907E84"/>
    <w:rsid w:val="009117B5"/>
    <w:rsid w:val="0091194C"/>
    <w:rsid w:val="00911F25"/>
    <w:rsid w:val="0091280B"/>
    <w:rsid w:val="00912AC6"/>
    <w:rsid w:val="00912DFF"/>
    <w:rsid w:val="009131BF"/>
    <w:rsid w:val="0091358A"/>
    <w:rsid w:val="009136A0"/>
    <w:rsid w:val="00913708"/>
    <w:rsid w:val="0091425F"/>
    <w:rsid w:val="00914373"/>
    <w:rsid w:val="009145A3"/>
    <w:rsid w:val="009146DD"/>
    <w:rsid w:val="00914BD6"/>
    <w:rsid w:val="0091563A"/>
    <w:rsid w:val="009157E5"/>
    <w:rsid w:val="00915822"/>
    <w:rsid w:val="00915E68"/>
    <w:rsid w:val="00916379"/>
    <w:rsid w:val="009169BD"/>
    <w:rsid w:val="00916DC4"/>
    <w:rsid w:val="00917CAC"/>
    <w:rsid w:val="009201FA"/>
    <w:rsid w:val="00920286"/>
    <w:rsid w:val="009207D0"/>
    <w:rsid w:val="009208E0"/>
    <w:rsid w:val="0092098A"/>
    <w:rsid w:val="0092243E"/>
    <w:rsid w:val="0092296B"/>
    <w:rsid w:val="00922A1B"/>
    <w:rsid w:val="00922D20"/>
    <w:rsid w:val="00922F40"/>
    <w:rsid w:val="00922FFF"/>
    <w:rsid w:val="009232BD"/>
    <w:rsid w:val="00923366"/>
    <w:rsid w:val="009239E9"/>
    <w:rsid w:val="00925227"/>
    <w:rsid w:val="00925596"/>
    <w:rsid w:val="009255C3"/>
    <w:rsid w:val="0092651D"/>
    <w:rsid w:val="0092666C"/>
    <w:rsid w:val="00926FD0"/>
    <w:rsid w:val="00927AA2"/>
    <w:rsid w:val="00927EA2"/>
    <w:rsid w:val="00930081"/>
    <w:rsid w:val="009300A4"/>
    <w:rsid w:val="009302E7"/>
    <w:rsid w:val="0093034D"/>
    <w:rsid w:val="0093049A"/>
    <w:rsid w:val="009304A7"/>
    <w:rsid w:val="00930D18"/>
    <w:rsid w:val="00930FE9"/>
    <w:rsid w:val="00931326"/>
    <w:rsid w:val="009315D1"/>
    <w:rsid w:val="0093199E"/>
    <w:rsid w:val="009323B8"/>
    <w:rsid w:val="00932D7A"/>
    <w:rsid w:val="00932E70"/>
    <w:rsid w:val="0093356C"/>
    <w:rsid w:val="00933672"/>
    <w:rsid w:val="00933B0C"/>
    <w:rsid w:val="00934131"/>
    <w:rsid w:val="0093465E"/>
    <w:rsid w:val="00934A24"/>
    <w:rsid w:val="00934AAC"/>
    <w:rsid w:val="00935058"/>
    <w:rsid w:val="00935842"/>
    <w:rsid w:val="00935AD5"/>
    <w:rsid w:val="00935C6A"/>
    <w:rsid w:val="00936130"/>
    <w:rsid w:val="009368A7"/>
    <w:rsid w:val="00936D48"/>
    <w:rsid w:val="009373BC"/>
    <w:rsid w:val="00937468"/>
    <w:rsid w:val="00937877"/>
    <w:rsid w:val="00937F35"/>
    <w:rsid w:val="00942856"/>
    <w:rsid w:val="009428A3"/>
    <w:rsid w:val="00942B49"/>
    <w:rsid w:val="00943528"/>
    <w:rsid w:val="00943BD2"/>
    <w:rsid w:val="00943CD0"/>
    <w:rsid w:val="00944D2B"/>
    <w:rsid w:val="00944E04"/>
    <w:rsid w:val="009451CA"/>
    <w:rsid w:val="00945671"/>
    <w:rsid w:val="00945CE4"/>
    <w:rsid w:val="009461C4"/>
    <w:rsid w:val="00946669"/>
    <w:rsid w:val="00946996"/>
    <w:rsid w:val="00947229"/>
    <w:rsid w:val="0094734D"/>
    <w:rsid w:val="00947B6A"/>
    <w:rsid w:val="00947C20"/>
    <w:rsid w:val="00950245"/>
    <w:rsid w:val="009507D2"/>
    <w:rsid w:val="00950C65"/>
    <w:rsid w:val="00950C75"/>
    <w:rsid w:val="00950D00"/>
    <w:rsid w:val="0095101F"/>
    <w:rsid w:val="0095117F"/>
    <w:rsid w:val="0095192C"/>
    <w:rsid w:val="00951978"/>
    <w:rsid w:val="00951A5C"/>
    <w:rsid w:val="00951A62"/>
    <w:rsid w:val="00952C74"/>
    <w:rsid w:val="00953A3D"/>
    <w:rsid w:val="00954342"/>
    <w:rsid w:val="009553D8"/>
    <w:rsid w:val="009559BD"/>
    <w:rsid w:val="00955F3D"/>
    <w:rsid w:val="00956D71"/>
    <w:rsid w:val="00956F7E"/>
    <w:rsid w:val="0095762A"/>
    <w:rsid w:val="0095773B"/>
    <w:rsid w:val="0095778F"/>
    <w:rsid w:val="00957AE5"/>
    <w:rsid w:val="00957F30"/>
    <w:rsid w:val="0096050E"/>
    <w:rsid w:val="00960882"/>
    <w:rsid w:val="00960C33"/>
    <w:rsid w:val="009613C0"/>
    <w:rsid w:val="00961529"/>
    <w:rsid w:val="00961C78"/>
    <w:rsid w:val="009625FC"/>
    <w:rsid w:val="009626F7"/>
    <w:rsid w:val="009627F5"/>
    <w:rsid w:val="00962B6B"/>
    <w:rsid w:val="00963299"/>
    <w:rsid w:val="00963380"/>
    <w:rsid w:val="009633A6"/>
    <w:rsid w:val="0096385F"/>
    <w:rsid w:val="00963A73"/>
    <w:rsid w:val="00963AE9"/>
    <w:rsid w:val="00963B1A"/>
    <w:rsid w:val="00963D56"/>
    <w:rsid w:val="009641A0"/>
    <w:rsid w:val="009644C3"/>
    <w:rsid w:val="0096479E"/>
    <w:rsid w:val="00964C41"/>
    <w:rsid w:val="00965325"/>
    <w:rsid w:val="009655DB"/>
    <w:rsid w:val="0096581C"/>
    <w:rsid w:val="009659EF"/>
    <w:rsid w:val="00965EB9"/>
    <w:rsid w:val="00965F72"/>
    <w:rsid w:val="009661F7"/>
    <w:rsid w:val="0096661A"/>
    <w:rsid w:val="00967A98"/>
    <w:rsid w:val="0097003A"/>
    <w:rsid w:val="00970196"/>
    <w:rsid w:val="00970299"/>
    <w:rsid w:val="00970808"/>
    <w:rsid w:val="00970822"/>
    <w:rsid w:val="0097098C"/>
    <w:rsid w:val="00970C7E"/>
    <w:rsid w:val="00970E61"/>
    <w:rsid w:val="00971022"/>
    <w:rsid w:val="009714E2"/>
    <w:rsid w:val="009715AF"/>
    <w:rsid w:val="00972068"/>
    <w:rsid w:val="009723B8"/>
    <w:rsid w:val="009724BC"/>
    <w:rsid w:val="00972C47"/>
    <w:rsid w:val="00972E7A"/>
    <w:rsid w:val="0097363B"/>
    <w:rsid w:val="0097387D"/>
    <w:rsid w:val="00973DAE"/>
    <w:rsid w:val="00973EEF"/>
    <w:rsid w:val="00974065"/>
    <w:rsid w:val="009745A4"/>
    <w:rsid w:val="009749ED"/>
    <w:rsid w:val="00974A85"/>
    <w:rsid w:val="00974E4C"/>
    <w:rsid w:val="00974F4C"/>
    <w:rsid w:val="0097514B"/>
    <w:rsid w:val="00975422"/>
    <w:rsid w:val="0097552F"/>
    <w:rsid w:val="00975764"/>
    <w:rsid w:val="00975C54"/>
    <w:rsid w:val="0097609E"/>
    <w:rsid w:val="0097651F"/>
    <w:rsid w:val="00976530"/>
    <w:rsid w:val="009766A2"/>
    <w:rsid w:val="00976AF9"/>
    <w:rsid w:val="00976D33"/>
    <w:rsid w:val="009777E3"/>
    <w:rsid w:val="00977BE1"/>
    <w:rsid w:val="00980192"/>
    <w:rsid w:val="00980890"/>
    <w:rsid w:val="00980B4E"/>
    <w:rsid w:val="00980DF3"/>
    <w:rsid w:val="0098106E"/>
    <w:rsid w:val="00981178"/>
    <w:rsid w:val="009823FE"/>
    <w:rsid w:val="00982857"/>
    <w:rsid w:val="00982C98"/>
    <w:rsid w:val="00982CC2"/>
    <w:rsid w:val="00982D70"/>
    <w:rsid w:val="00982F29"/>
    <w:rsid w:val="0098372B"/>
    <w:rsid w:val="00983866"/>
    <w:rsid w:val="00983AFC"/>
    <w:rsid w:val="00983D8C"/>
    <w:rsid w:val="00984663"/>
    <w:rsid w:val="00984C09"/>
    <w:rsid w:val="00984D76"/>
    <w:rsid w:val="00985746"/>
    <w:rsid w:val="0098611C"/>
    <w:rsid w:val="00986121"/>
    <w:rsid w:val="00986130"/>
    <w:rsid w:val="00986AB3"/>
    <w:rsid w:val="00986B10"/>
    <w:rsid w:val="00987398"/>
    <w:rsid w:val="00987765"/>
    <w:rsid w:val="00990017"/>
    <w:rsid w:val="00990080"/>
    <w:rsid w:val="009904D5"/>
    <w:rsid w:val="0099052E"/>
    <w:rsid w:val="00990E0B"/>
    <w:rsid w:val="00990EBE"/>
    <w:rsid w:val="00991A65"/>
    <w:rsid w:val="00992551"/>
    <w:rsid w:val="0099269C"/>
    <w:rsid w:val="0099291C"/>
    <w:rsid w:val="00992EF4"/>
    <w:rsid w:val="00992FA4"/>
    <w:rsid w:val="009938C5"/>
    <w:rsid w:val="00993ADE"/>
    <w:rsid w:val="00993C46"/>
    <w:rsid w:val="00993D99"/>
    <w:rsid w:val="009943F3"/>
    <w:rsid w:val="009953BF"/>
    <w:rsid w:val="009958DF"/>
    <w:rsid w:val="00995A9A"/>
    <w:rsid w:val="0099666F"/>
    <w:rsid w:val="009967B9"/>
    <w:rsid w:val="00996B9A"/>
    <w:rsid w:val="00996ED0"/>
    <w:rsid w:val="0099731C"/>
    <w:rsid w:val="009A0330"/>
    <w:rsid w:val="009A051F"/>
    <w:rsid w:val="009A080B"/>
    <w:rsid w:val="009A0ACD"/>
    <w:rsid w:val="009A0BEC"/>
    <w:rsid w:val="009A0DEB"/>
    <w:rsid w:val="009A130C"/>
    <w:rsid w:val="009A1581"/>
    <w:rsid w:val="009A1962"/>
    <w:rsid w:val="009A25A5"/>
    <w:rsid w:val="009A28D0"/>
    <w:rsid w:val="009A36B9"/>
    <w:rsid w:val="009A3E87"/>
    <w:rsid w:val="009A4249"/>
    <w:rsid w:val="009A467D"/>
    <w:rsid w:val="009A55B4"/>
    <w:rsid w:val="009A55F8"/>
    <w:rsid w:val="009A57A2"/>
    <w:rsid w:val="009A5920"/>
    <w:rsid w:val="009A5E89"/>
    <w:rsid w:val="009A6501"/>
    <w:rsid w:val="009A653F"/>
    <w:rsid w:val="009A6BED"/>
    <w:rsid w:val="009A6C6C"/>
    <w:rsid w:val="009A6FF1"/>
    <w:rsid w:val="009A7936"/>
    <w:rsid w:val="009A7D50"/>
    <w:rsid w:val="009B029F"/>
    <w:rsid w:val="009B0493"/>
    <w:rsid w:val="009B1062"/>
    <w:rsid w:val="009B1328"/>
    <w:rsid w:val="009B1516"/>
    <w:rsid w:val="009B17C7"/>
    <w:rsid w:val="009B1A4B"/>
    <w:rsid w:val="009B1B20"/>
    <w:rsid w:val="009B1CA0"/>
    <w:rsid w:val="009B23EA"/>
    <w:rsid w:val="009B24C3"/>
    <w:rsid w:val="009B262D"/>
    <w:rsid w:val="009B268F"/>
    <w:rsid w:val="009B29A1"/>
    <w:rsid w:val="009B2B74"/>
    <w:rsid w:val="009B2E43"/>
    <w:rsid w:val="009B2F16"/>
    <w:rsid w:val="009B32B3"/>
    <w:rsid w:val="009B3BEA"/>
    <w:rsid w:val="009B4672"/>
    <w:rsid w:val="009B4B8F"/>
    <w:rsid w:val="009B563C"/>
    <w:rsid w:val="009B5A37"/>
    <w:rsid w:val="009B5D25"/>
    <w:rsid w:val="009B5D4F"/>
    <w:rsid w:val="009B5D52"/>
    <w:rsid w:val="009B626B"/>
    <w:rsid w:val="009B6CFF"/>
    <w:rsid w:val="009B764E"/>
    <w:rsid w:val="009B7832"/>
    <w:rsid w:val="009C02F3"/>
    <w:rsid w:val="009C112E"/>
    <w:rsid w:val="009C12B6"/>
    <w:rsid w:val="009C13FC"/>
    <w:rsid w:val="009C18C8"/>
    <w:rsid w:val="009C196E"/>
    <w:rsid w:val="009C21D7"/>
    <w:rsid w:val="009C2258"/>
    <w:rsid w:val="009C2726"/>
    <w:rsid w:val="009C28E3"/>
    <w:rsid w:val="009C3202"/>
    <w:rsid w:val="009C3732"/>
    <w:rsid w:val="009C3F52"/>
    <w:rsid w:val="009C4046"/>
    <w:rsid w:val="009C5120"/>
    <w:rsid w:val="009C5292"/>
    <w:rsid w:val="009C5759"/>
    <w:rsid w:val="009C58E7"/>
    <w:rsid w:val="009C5C45"/>
    <w:rsid w:val="009C5C86"/>
    <w:rsid w:val="009C5F9D"/>
    <w:rsid w:val="009C644B"/>
    <w:rsid w:val="009C6855"/>
    <w:rsid w:val="009C74C8"/>
    <w:rsid w:val="009C74E4"/>
    <w:rsid w:val="009C768B"/>
    <w:rsid w:val="009C7A03"/>
    <w:rsid w:val="009C7D85"/>
    <w:rsid w:val="009C7E5C"/>
    <w:rsid w:val="009D062A"/>
    <w:rsid w:val="009D0763"/>
    <w:rsid w:val="009D0926"/>
    <w:rsid w:val="009D0E3D"/>
    <w:rsid w:val="009D0F68"/>
    <w:rsid w:val="009D12EE"/>
    <w:rsid w:val="009D17CB"/>
    <w:rsid w:val="009D1B2F"/>
    <w:rsid w:val="009D1B59"/>
    <w:rsid w:val="009D285C"/>
    <w:rsid w:val="009D2913"/>
    <w:rsid w:val="009D2A5A"/>
    <w:rsid w:val="009D2C06"/>
    <w:rsid w:val="009D36AC"/>
    <w:rsid w:val="009D37B4"/>
    <w:rsid w:val="009D3B6E"/>
    <w:rsid w:val="009D41A2"/>
    <w:rsid w:val="009D44E4"/>
    <w:rsid w:val="009D50B1"/>
    <w:rsid w:val="009D51CA"/>
    <w:rsid w:val="009D55E0"/>
    <w:rsid w:val="009D5C98"/>
    <w:rsid w:val="009D6352"/>
    <w:rsid w:val="009D63FC"/>
    <w:rsid w:val="009D6799"/>
    <w:rsid w:val="009D6B03"/>
    <w:rsid w:val="009D768B"/>
    <w:rsid w:val="009D773C"/>
    <w:rsid w:val="009D79C2"/>
    <w:rsid w:val="009D7BFF"/>
    <w:rsid w:val="009D7F4D"/>
    <w:rsid w:val="009E0472"/>
    <w:rsid w:val="009E0B92"/>
    <w:rsid w:val="009E1279"/>
    <w:rsid w:val="009E1415"/>
    <w:rsid w:val="009E1691"/>
    <w:rsid w:val="009E1836"/>
    <w:rsid w:val="009E1E5F"/>
    <w:rsid w:val="009E2208"/>
    <w:rsid w:val="009E2295"/>
    <w:rsid w:val="009E2A46"/>
    <w:rsid w:val="009E2DB8"/>
    <w:rsid w:val="009E2DD7"/>
    <w:rsid w:val="009E3019"/>
    <w:rsid w:val="009E3150"/>
    <w:rsid w:val="009E31AC"/>
    <w:rsid w:val="009E35C8"/>
    <w:rsid w:val="009E3D72"/>
    <w:rsid w:val="009E3F49"/>
    <w:rsid w:val="009E445C"/>
    <w:rsid w:val="009E4596"/>
    <w:rsid w:val="009E4774"/>
    <w:rsid w:val="009E5023"/>
    <w:rsid w:val="009E5693"/>
    <w:rsid w:val="009E56E8"/>
    <w:rsid w:val="009E57BE"/>
    <w:rsid w:val="009E583F"/>
    <w:rsid w:val="009E58F5"/>
    <w:rsid w:val="009E5AEC"/>
    <w:rsid w:val="009E608F"/>
    <w:rsid w:val="009E6204"/>
    <w:rsid w:val="009E623B"/>
    <w:rsid w:val="009E6853"/>
    <w:rsid w:val="009E6A44"/>
    <w:rsid w:val="009E6F72"/>
    <w:rsid w:val="009E7699"/>
    <w:rsid w:val="009E781D"/>
    <w:rsid w:val="009E7A37"/>
    <w:rsid w:val="009F03E1"/>
    <w:rsid w:val="009F1777"/>
    <w:rsid w:val="009F1EAD"/>
    <w:rsid w:val="009F2819"/>
    <w:rsid w:val="009F2E04"/>
    <w:rsid w:val="009F2F52"/>
    <w:rsid w:val="009F36F2"/>
    <w:rsid w:val="009F3A4D"/>
    <w:rsid w:val="009F4251"/>
    <w:rsid w:val="009F446E"/>
    <w:rsid w:val="009F4654"/>
    <w:rsid w:val="009F475D"/>
    <w:rsid w:val="009F4D04"/>
    <w:rsid w:val="009F50F9"/>
    <w:rsid w:val="009F53BF"/>
    <w:rsid w:val="009F59A1"/>
    <w:rsid w:val="009F5AF3"/>
    <w:rsid w:val="009F5B1F"/>
    <w:rsid w:val="009F5F17"/>
    <w:rsid w:val="009F5F60"/>
    <w:rsid w:val="009F6446"/>
    <w:rsid w:val="009F64CD"/>
    <w:rsid w:val="009F65E3"/>
    <w:rsid w:val="009F6E76"/>
    <w:rsid w:val="009F724C"/>
    <w:rsid w:val="009F73CF"/>
    <w:rsid w:val="009F79CE"/>
    <w:rsid w:val="00A0033C"/>
    <w:rsid w:val="00A0040C"/>
    <w:rsid w:val="00A0087F"/>
    <w:rsid w:val="00A00B6B"/>
    <w:rsid w:val="00A00DAD"/>
    <w:rsid w:val="00A02A15"/>
    <w:rsid w:val="00A02A98"/>
    <w:rsid w:val="00A02CC3"/>
    <w:rsid w:val="00A031C4"/>
    <w:rsid w:val="00A031CD"/>
    <w:rsid w:val="00A033D4"/>
    <w:rsid w:val="00A03714"/>
    <w:rsid w:val="00A03CBF"/>
    <w:rsid w:val="00A03D4C"/>
    <w:rsid w:val="00A03DF2"/>
    <w:rsid w:val="00A03FF4"/>
    <w:rsid w:val="00A0439E"/>
    <w:rsid w:val="00A0462F"/>
    <w:rsid w:val="00A04988"/>
    <w:rsid w:val="00A0503C"/>
    <w:rsid w:val="00A05059"/>
    <w:rsid w:val="00A052AC"/>
    <w:rsid w:val="00A05AB2"/>
    <w:rsid w:val="00A05D1E"/>
    <w:rsid w:val="00A065DE"/>
    <w:rsid w:val="00A067EC"/>
    <w:rsid w:val="00A0685D"/>
    <w:rsid w:val="00A06DD3"/>
    <w:rsid w:val="00A075B3"/>
    <w:rsid w:val="00A0773A"/>
    <w:rsid w:val="00A0796E"/>
    <w:rsid w:val="00A07BEF"/>
    <w:rsid w:val="00A07FD1"/>
    <w:rsid w:val="00A10170"/>
    <w:rsid w:val="00A104DC"/>
    <w:rsid w:val="00A10A1C"/>
    <w:rsid w:val="00A10CD5"/>
    <w:rsid w:val="00A10CD7"/>
    <w:rsid w:val="00A11569"/>
    <w:rsid w:val="00A1196B"/>
    <w:rsid w:val="00A11AC5"/>
    <w:rsid w:val="00A11DDB"/>
    <w:rsid w:val="00A1238F"/>
    <w:rsid w:val="00A12BCC"/>
    <w:rsid w:val="00A12BEB"/>
    <w:rsid w:val="00A14780"/>
    <w:rsid w:val="00A14A1E"/>
    <w:rsid w:val="00A150B7"/>
    <w:rsid w:val="00A15C5C"/>
    <w:rsid w:val="00A160E1"/>
    <w:rsid w:val="00A1619E"/>
    <w:rsid w:val="00A16294"/>
    <w:rsid w:val="00A16FAC"/>
    <w:rsid w:val="00A1770C"/>
    <w:rsid w:val="00A17836"/>
    <w:rsid w:val="00A20413"/>
    <w:rsid w:val="00A205F4"/>
    <w:rsid w:val="00A2074A"/>
    <w:rsid w:val="00A2086C"/>
    <w:rsid w:val="00A20940"/>
    <w:rsid w:val="00A20D03"/>
    <w:rsid w:val="00A20D2F"/>
    <w:rsid w:val="00A21017"/>
    <w:rsid w:val="00A21271"/>
    <w:rsid w:val="00A21439"/>
    <w:rsid w:val="00A217E8"/>
    <w:rsid w:val="00A21A6B"/>
    <w:rsid w:val="00A21F21"/>
    <w:rsid w:val="00A22286"/>
    <w:rsid w:val="00A22E79"/>
    <w:rsid w:val="00A2305D"/>
    <w:rsid w:val="00A23AAC"/>
    <w:rsid w:val="00A23F88"/>
    <w:rsid w:val="00A24095"/>
    <w:rsid w:val="00A241D8"/>
    <w:rsid w:val="00A24576"/>
    <w:rsid w:val="00A247BE"/>
    <w:rsid w:val="00A24C46"/>
    <w:rsid w:val="00A253A2"/>
    <w:rsid w:val="00A25CBC"/>
    <w:rsid w:val="00A260F6"/>
    <w:rsid w:val="00A26659"/>
    <w:rsid w:val="00A26C7D"/>
    <w:rsid w:val="00A26D96"/>
    <w:rsid w:val="00A26E33"/>
    <w:rsid w:val="00A26F73"/>
    <w:rsid w:val="00A2711A"/>
    <w:rsid w:val="00A274A5"/>
    <w:rsid w:val="00A2783A"/>
    <w:rsid w:val="00A27F16"/>
    <w:rsid w:val="00A3049D"/>
    <w:rsid w:val="00A3099D"/>
    <w:rsid w:val="00A31491"/>
    <w:rsid w:val="00A319B4"/>
    <w:rsid w:val="00A3221A"/>
    <w:rsid w:val="00A325A5"/>
    <w:rsid w:val="00A32B37"/>
    <w:rsid w:val="00A32C4C"/>
    <w:rsid w:val="00A32E73"/>
    <w:rsid w:val="00A3373C"/>
    <w:rsid w:val="00A33921"/>
    <w:rsid w:val="00A3553C"/>
    <w:rsid w:val="00A357CF"/>
    <w:rsid w:val="00A35814"/>
    <w:rsid w:val="00A3597E"/>
    <w:rsid w:val="00A35BC3"/>
    <w:rsid w:val="00A35C9B"/>
    <w:rsid w:val="00A36405"/>
    <w:rsid w:val="00A369C0"/>
    <w:rsid w:val="00A36A91"/>
    <w:rsid w:val="00A36C65"/>
    <w:rsid w:val="00A36D74"/>
    <w:rsid w:val="00A36E70"/>
    <w:rsid w:val="00A371F2"/>
    <w:rsid w:val="00A378E8"/>
    <w:rsid w:val="00A379CC"/>
    <w:rsid w:val="00A4005B"/>
    <w:rsid w:val="00A400B3"/>
    <w:rsid w:val="00A40C42"/>
    <w:rsid w:val="00A40E46"/>
    <w:rsid w:val="00A411BB"/>
    <w:rsid w:val="00A41D60"/>
    <w:rsid w:val="00A41F7A"/>
    <w:rsid w:val="00A420A0"/>
    <w:rsid w:val="00A4263B"/>
    <w:rsid w:val="00A42780"/>
    <w:rsid w:val="00A42C61"/>
    <w:rsid w:val="00A42D2E"/>
    <w:rsid w:val="00A42DE5"/>
    <w:rsid w:val="00A43175"/>
    <w:rsid w:val="00A4353E"/>
    <w:rsid w:val="00A437B5"/>
    <w:rsid w:val="00A43893"/>
    <w:rsid w:val="00A43A0E"/>
    <w:rsid w:val="00A44512"/>
    <w:rsid w:val="00A447C0"/>
    <w:rsid w:val="00A448AF"/>
    <w:rsid w:val="00A44E4C"/>
    <w:rsid w:val="00A44F6A"/>
    <w:rsid w:val="00A4649D"/>
    <w:rsid w:val="00A466F4"/>
    <w:rsid w:val="00A467BA"/>
    <w:rsid w:val="00A46BA4"/>
    <w:rsid w:val="00A46CFD"/>
    <w:rsid w:val="00A46EE2"/>
    <w:rsid w:val="00A46F2D"/>
    <w:rsid w:val="00A472F0"/>
    <w:rsid w:val="00A473AC"/>
    <w:rsid w:val="00A47413"/>
    <w:rsid w:val="00A47DDD"/>
    <w:rsid w:val="00A5046E"/>
    <w:rsid w:val="00A504CE"/>
    <w:rsid w:val="00A50A56"/>
    <w:rsid w:val="00A50B04"/>
    <w:rsid w:val="00A50D3D"/>
    <w:rsid w:val="00A5151D"/>
    <w:rsid w:val="00A518E0"/>
    <w:rsid w:val="00A52083"/>
    <w:rsid w:val="00A5223C"/>
    <w:rsid w:val="00A52D25"/>
    <w:rsid w:val="00A5333B"/>
    <w:rsid w:val="00A534BA"/>
    <w:rsid w:val="00A537D5"/>
    <w:rsid w:val="00A53D00"/>
    <w:rsid w:val="00A53F04"/>
    <w:rsid w:val="00A53F52"/>
    <w:rsid w:val="00A54760"/>
    <w:rsid w:val="00A54CD5"/>
    <w:rsid w:val="00A54D0A"/>
    <w:rsid w:val="00A54EBB"/>
    <w:rsid w:val="00A55BD8"/>
    <w:rsid w:val="00A562AA"/>
    <w:rsid w:val="00A5676E"/>
    <w:rsid w:val="00A567C2"/>
    <w:rsid w:val="00A56B1A"/>
    <w:rsid w:val="00A5704E"/>
    <w:rsid w:val="00A57F07"/>
    <w:rsid w:val="00A60221"/>
    <w:rsid w:val="00A60248"/>
    <w:rsid w:val="00A602D4"/>
    <w:rsid w:val="00A6069C"/>
    <w:rsid w:val="00A60724"/>
    <w:rsid w:val="00A6082C"/>
    <w:rsid w:val="00A612BB"/>
    <w:rsid w:val="00A6195F"/>
    <w:rsid w:val="00A61A65"/>
    <w:rsid w:val="00A61B74"/>
    <w:rsid w:val="00A61FF2"/>
    <w:rsid w:val="00A62523"/>
    <w:rsid w:val="00A62800"/>
    <w:rsid w:val="00A62A7F"/>
    <w:rsid w:val="00A63915"/>
    <w:rsid w:val="00A63DDA"/>
    <w:rsid w:val="00A642AD"/>
    <w:rsid w:val="00A644AA"/>
    <w:rsid w:val="00A6497F"/>
    <w:rsid w:val="00A64BFD"/>
    <w:rsid w:val="00A6605D"/>
    <w:rsid w:val="00A665E2"/>
    <w:rsid w:val="00A678ED"/>
    <w:rsid w:val="00A679AB"/>
    <w:rsid w:val="00A67DDC"/>
    <w:rsid w:val="00A70306"/>
    <w:rsid w:val="00A70469"/>
    <w:rsid w:val="00A7065C"/>
    <w:rsid w:val="00A70A7C"/>
    <w:rsid w:val="00A70BDF"/>
    <w:rsid w:val="00A7108A"/>
    <w:rsid w:val="00A71993"/>
    <w:rsid w:val="00A71C00"/>
    <w:rsid w:val="00A71F3D"/>
    <w:rsid w:val="00A720CD"/>
    <w:rsid w:val="00A72461"/>
    <w:rsid w:val="00A726B8"/>
    <w:rsid w:val="00A72A72"/>
    <w:rsid w:val="00A73101"/>
    <w:rsid w:val="00A73655"/>
    <w:rsid w:val="00A73679"/>
    <w:rsid w:val="00A73B06"/>
    <w:rsid w:val="00A74225"/>
    <w:rsid w:val="00A743F8"/>
    <w:rsid w:val="00A75245"/>
    <w:rsid w:val="00A75A50"/>
    <w:rsid w:val="00A76194"/>
    <w:rsid w:val="00A761CA"/>
    <w:rsid w:val="00A762BA"/>
    <w:rsid w:val="00A7662E"/>
    <w:rsid w:val="00A76D97"/>
    <w:rsid w:val="00A771D6"/>
    <w:rsid w:val="00A77567"/>
    <w:rsid w:val="00A777F8"/>
    <w:rsid w:val="00A779FB"/>
    <w:rsid w:val="00A77C71"/>
    <w:rsid w:val="00A8002F"/>
    <w:rsid w:val="00A8018A"/>
    <w:rsid w:val="00A8056D"/>
    <w:rsid w:val="00A808DD"/>
    <w:rsid w:val="00A808ED"/>
    <w:rsid w:val="00A809C1"/>
    <w:rsid w:val="00A809DC"/>
    <w:rsid w:val="00A80DA0"/>
    <w:rsid w:val="00A814AD"/>
    <w:rsid w:val="00A81FB3"/>
    <w:rsid w:val="00A82216"/>
    <w:rsid w:val="00A82B77"/>
    <w:rsid w:val="00A82E21"/>
    <w:rsid w:val="00A82F87"/>
    <w:rsid w:val="00A8312F"/>
    <w:rsid w:val="00A8475F"/>
    <w:rsid w:val="00A8506A"/>
    <w:rsid w:val="00A85168"/>
    <w:rsid w:val="00A852D3"/>
    <w:rsid w:val="00A852FC"/>
    <w:rsid w:val="00A85934"/>
    <w:rsid w:val="00A85CEA"/>
    <w:rsid w:val="00A85E08"/>
    <w:rsid w:val="00A8607D"/>
    <w:rsid w:val="00A86486"/>
    <w:rsid w:val="00A86720"/>
    <w:rsid w:val="00A868F4"/>
    <w:rsid w:val="00A86F02"/>
    <w:rsid w:val="00A87BB1"/>
    <w:rsid w:val="00A90E2E"/>
    <w:rsid w:val="00A9111D"/>
    <w:rsid w:val="00A919EB"/>
    <w:rsid w:val="00A91FC8"/>
    <w:rsid w:val="00A9268D"/>
    <w:rsid w:val="00A92B87"/>
    <w:rsid w:val="00A9309E"/>
    <w:rsid w:val="00A93111"/>
    <w:rsid w:val="00A93923"/>
    <w:rsid w:val="00A93CF8"/>
    <w:rsid w:val="00A94553"/>
    <w:rsid w:val="00A9481C"/>
    <w:rsid w:val="00A948B2"/>
    <w:rsid w:val="00A949FF"/>
    <w:rsid w:val="00A94FCE"/>
    <w:rsid w:val="00A9500C"/>
    <w:rsid w:val="00A951DB"/>
    <w:rsid w:val="00A958E2"/>
    <w:rsid w:val="00A95929"/>
    <w:rsid w:val="00A96336"/>
    <w:rsid w:val="00A96446"/>
    <w:rsid w:val="00A967EA"/>
    <w:rsid w:val="00A96AA3"/>
    <w:rsid w:val="00A970D1"/>
    <w:rsid w:val="00A9710B"/>
    <w:rsid w:val="00A9748E"/>
    <w:rsid w:val="00A97B09"/>
    <w:rsid w:val="00A97F48"/>
    <w:rsid w:val="00AA00F3"/>
    <w:rsid w:val="00AA02D9"/>
    <w:rsid w:val="00AA07CF"/>
    <w:rsid w:val="00AA08D4"/>
    <w:rsid w:val="00AA0C5D"/>
    <w:rsid w:val="00AA0E34"/>
    <w:rsid w:val="00AA0FCE"/>
    <w:rsid w:val="00AA1348"/>
    <w:rsid w:val="00AA1FD7"/>
    <w:rsid w:val="00AA2AE0"/>
    <w:rsid w:val="00AA33EC"/>
    <w:rsid w:val="00AA35A9"/>
    <w:rsid w:val="00AA3CCE"/>
    <w:rsid w:val="00AA3D2F"/>
    <w:rsid w:val="00AA3E54"/>
    <w:rsid w:val="00AA3F01"/>
    <w:rsid w:val="00AA406B"/>
    <w:rsid w:val="00AA412C"/>
    <w:rsid w:val="00AA456C"/>
    <w:rsid w:val="00AA49CF"/>
    <w:rsid w:val="00AA4AE2"/>
    <w:rsid w:val="00AA4CF0"/>
    <w:rsid w:val="00AA4E2D"/>
    <w:rsid w:val="00AA5381"/>
    <w:rsid w:val="00AA587C"/>
    <w:rsid w:val="00AA5F33"/>
    <w:rsid w:val="00AA64EF"/>
    <w:rsid w:val="00AA650C"/>
    <w:rsid w:val="00AA68F0"/>
    <w:rsid w:val="00AA6970"/>
    <w:rsid w:val="00AA6A60"/>
    <w:rsid w:val="00AA6DAE"/>
    <w:rsid w:val="00AA7935"/>
    <w:rsid w:val="00AA7986"/>
    <w:rsid w:val="00AA79FB"/>
    <w:rsid w:val="00AB0844"/>
    <w:rsid w:val="00AB0E5C"/>
    <w:rsid w:val="00AB0FEE"/>
    <w:rsid w:val="00AB19B5"/>
    <w:rsid w:val="00AB24B2"/>
    <w:rsid w:val="00AB2597"/>
    <w:rsid w:val="00AB2667"/>
    <w:rsid w:val="00AB26F6"/>
    <w:rsid w:val="00AB29DF"/>
    <w:rsid w:val="00AB2E32"/>
    <w:rsid w:val="00AB2F30"/>
    <w:rsid w:val="00AB2F45"/>
    <w:rsid w:val="00AB2F50"/>
    <w:rsid w:val="00AB3004"/>
    <w:rsid w:val="00AB312B"/>
    <w:rsid w:val="00AB31C0"/>
    <w:rsid w:val="00AB418B"/>
    <w:rsid w:val="00AB4220"/>
    <w:rsid w:val="00AB4C48"/>
    <w:rsid w:val="00AB5160"/>
    <w:rsid w:val="00AB569F"/>
    <w:rsid w:val="00AB58A7"/>
    <w:rsid w:val="00AB5D81"/>
    <w:rsid w:val="00AB61DB"/>
    <w:rsid w:val="00AB6472"/>
    <w:rsid w:val="00AB6768"/>
    <w:rsid w:val="00AB681F"/>
    <w:rsid w:val="00AB6C17"/>
    <w:rsid w:val="00AB6D3B"/>
    <w:rsid w:val="00AB7A35"/>
    <w:rsid w:val="00AB7D52"/>
    <w:rsid w:val="00AB7E75"/>
    <w:rsid w:val="00AC0320"/>
    <w:rsid w:val="00AC0710"/>
    <w:rsid w:val="00AC0A5C"/>
    <w:rsid w:val="00AC0D35"/>
    <w:rsid w:val="00AC1216"/>
    <w:rsid w:val="00AC1922"/>
    <w:rsid w:val="00AC1A0A"/>
    <w:rsid w:val="00AC1B5F"/>
    <w:rsid w:val="00AC24F0"/>
    <w:rsid w:val="00AC27DC"/>
    <w:rsid w:val="00AC28CE"/>
    <w:rsid w:val="00AC2921"/>
    <w:rsid w:val="00AC2A61"/>
    <w:rsid w:val="00AC2F04"/>
    <w:rsid w:val="00AC320E"/>
    <w:rsid w:val="00AC3644"/>
    <w:rsid w:val="00AC3741"/>
    <w:rsid w:val="00AC3919"/>
    <w:rsid w:val="00AC3A5B"/>
    <w:rsid w:val="00AC3E0B"/>
    <w:rsid w:val="00AC3E77"/>
    <w:rsid w:val="00AC3FEB"/>
    <w:rsid w:val="00AC3FF3"/>
    <w:rsid w:val="00AC49EB"/>
    <w:rsid w:val="00AC4B5E"/>
    <w:rsid w:val="00AC4E1A"/>
    <w:rsid w:val="00AC4FA9"/>
    <w:rsid w:val="00AC51EE"/>
    <w:rsid w:val="00AC52E1"/>
    <w:rsid w:val="00AC5346"/>
    <w:rsid w:val="00AC53C9"/>
    <w:rsid w:val="00AC549C"/>
    <w:rsid w:val="00AC5C2A"/>
    <w:rsid w:val="00AC691A"/>
    <w:rsid w:val="00AC6A8A"/>
    <w:rsid w:val="00AC6A8F"/>
    <w:rsid w:val="00AC6AD2"/>
    <w:rsid w:val="00AC6EBB"/>
    <w:rsid w:val="00AC710D"/>
    <w:rsid w:val="00AC731A"/>
    <w:rsid w:val="00AC77A3"/>
    <w:rsid w:val="00AC783E"/>
    <w:rsid w:val="00AC7D4C"/>
    <w:rsid w:val="00AD06FD"/>
    <w:rsid w:val="00AD0D16"/>
    <w:rsid w:val="00AD1052"/>
    <w:rsid w:val="00AD11B5"/>
    <w:rsid w:val="00AD14DF"/>
    <w:rsid w:val="00AD18EB"/>
    <w:rsid w:val="00AD21F6"/>
    <w:rsid w:val="00AD24F0"/>
    <w:rsid w:val="00AD24FF"/>
    <w:rsid w:val="00AD2759"/>
    <w:rsid w:val="00AD3823"/>
    <w:rsid w:val="00AD3F09"/>
    <w:rsid w:val="00AD40D3"/>
    <w:rsid w:val="00AD4961"/>
    <w:rsid w:val="00AD49A1"/>
    <w:rsid w:val="00AD4CEC"/>
    <w:rsid w:val="00AD5C96"/>
    <w:rsid w:val="00AD5D04"/>
    <w:rsid w:val="00AD5E7D"/>
    <w:rsid w:val="00AD6B97"/>
    <w:rsid w:val="00AD6DCF"/>
    <w:rsid w:val="00AD7372"/>
    <w:rsid w:val="00AD7BA3"/>
    <w:rsid w:val="00AD7F98"/>
    <w:rsid w:val="00AE0008"/>
    <w:rsid w:val="00AE04A8"/>
    <w:rsid w:val="00AE16BE"/>
    <w:rsid w:val="00AE19D7"/>
    <w:rsid w:val="00AE1E21"/>
    <w:rsid w:val="00AE1F0E"/>
    <w:rsid w:val="00AE2829"/>
    <w:rsid w:val="00AE2982"/>
    <w:rsid w:val="00AE2A95"/>
    <w:rsid w:val="00AE3032"/>
    <w:rsid w:val="00AE31C3"/>
    <w:rsid w:val="00AE3819"/>
    <w:rsid w:val="00AE3B02"/>
    <w:rsid w:val="00AE3CEC"/>
    <w:rsid w:val="00AE4B13"/>
    <w:rsid w:val="00AE534F"/>
    <w:rsid w:val="00AE5AD9"/>
    <w:rsid w:val="00AE5DC7"/>
    <w:rsid w:val="00AE5DE7"/>
    <w:rsid w:val="00AE5FBD"/>
    <w:rsid w:val="00AE6031"/>
    <w:rsid w:val="00AE64CA"/>
    <w:rsid w:val="00AE6938"/>
    <w:rsid w:val="00AE6A22"/>
    <w:rsid w:val="00AE6C7B"/>
    <w:rsid w:val="00AE7572"/>
    <w:rsid w:val="00AE796B"/>
    <w:rsid w:val="00AF017E"/>
    <w:rsid w:val="00AF0528"/>
    <w:rsid w:val="00AF0715"/>
    <w:rsid w:val="00AF09C9"/>
    <w:rsid w:val="00AF0E4E"/>
    <w:rsid w:val="00AF127C"/>
    <w:rsid w:val="00AF1620"/>
    <w:rsid w:val="00AF195F"/>
    <w:rsid w:val="00AF1B26"/>
    <w:rsid w:val="00AF1C77"/>
    <w:rsid w:val="00AF1DC1"/>
    <w:rsid w:val="00AF1F7D"/>
    <w:rsid w:val="00AF205A"/>
    <w:rsid w:val="00AF224F"/>
    <w:rsid w:val="00AF2253"/>
    <w:rsid w:val="00AF229C"/>
    <w:rsid w:val="00AF252B"/>
    <w:rsid w:val="00AF30F3"/>
    <w:rsid w:val="00AF3D05"/>
    <w:rsid w:val="00AF3D23"/>
    <w:rsid w:val="00AF4084"/>
    <w:rsid w:val="00AF4400"/>
    <w:rsid w:val="00AF441A"/>
    <w:rsid w:val="00AF4815"/>
    <w:rsid w:val="00AF4D5D"/>
    <w:rsid w:val="00AF518F"/>
    <w:rsid w:val="00AF5622"/>
    <w:rsid w:val="00AF6331"/>
    <w:rsid w:val="00AF6393"/>
    <w:rsid w:val="00AF6575"/>
    <w:rsid w:val="00AF6597"/>
    <w:rsid w:val="00AF6FB0"/>
    <w:rsid w:val="00B006E7"/>
    <w:rsid w:val="00B0076F"/>
    <w:rsid w:val="00B01109"/>
    <w:rsid w:val="00B01C8A"/>
    <w:rsid w:val="00B01E8E"/>
    <w:rsid w:val="00B022CB"/>
    <w:rsid w:val="00B022F2"/>
    <w:rsid w:val="00B028F3"/>
    <w:rsid w:val="00B0293B"/>
    <w:rsid w:val="00B029A4"/>
    <w:rsid w:val="00B02C58"/>
    <w:rsid w:val="00B035DE"/>
    <w:rsid w:val="00B03A8E"/>
    <w:rsid w:val="00B03D2D"/>
    <w:rsid w:val="00B04030"/>
    <w:rsid w:val="00B044D3"/>
    <w:rsid w:val="00B055AC"/>
    <w:rsid w:val="00B05713"/>
    <w:rsid w:val="00B05735"/>
    <w:rsid w:val="00B05A3E"/>
    <w:rsid w:val="00B05C2A"/>
    <w:rsid w:val="00B065CC"/>
    <w:rsid w:val="00B06930"/>
    <w:rsid w:val="00B06AD8"/>
    <w:rsid w:val="00B06B65"/>
    <w:rsid w:val="00B06CEC"/>
    <w:rsid w:val="00B07C35"/>
    <w:rsid w:val="00B07D5B"/>
    <w:rsid w:val="00B1016F"/>
    <w:rsid w:val="00B10417"/>
    <w:rsid w:val="00B104A9"/>
    <w:rsid w:val="00B106A7"/>
    <w:rsid w:val="00B1076A"/>
    <w:rsid w:val="00B10801"/>
    <w:rsid w:val="00B10843"/>
    <w:rsid w:val="00B108E5"/>
    <w:rsid w:val="00B10972"/>
    <w:rsid w:val="00B115D7"/>
    <w:rsid w:val="00B116FC"/>
    <w:rsid w:val="00B128CF"/>
    <w:rsid w:val="00B12B52"/>
    <w:rsid w:val="00B1368D"/>
    <w:rsid w:val="00B13B88"/>
    <w:rsid w:val="00B14073"/>
    <w:rsid w:val="00B1478A"/>
    <w:rsid w:val="00B14BED"/>
    <w:rsid w:val="00B14EC8"/>
    <w:rsid w:val="00B150BC"/>
    <w:rsid w:val="00B15319"/>
    <w:rsid w:val="00B15DFC"/>
    <w:rsid w:val="00B162E7"/>
    <w:rsid w:val="00B16B5F"/>
    <w:rsid w:val="00B16C41"/>
    <w:rsid w:val="00B17236"/>
    <w:rsid w:val="00B17758"/>
    <w:rsid w:val="00B177A2"/>
    <w:rsid w:val="00B17A3C"/>
    <w:rsid w:val="00B17CA0"/>
    <w:rsid w:val="00B202D6"/>
    <w:rsid w:val="00B205D2"/>
    <w:rsid w:val="00B20680"/>
    <w:rsid w:val="00B20C28"/>
    <w:rsid w:val="00B2177F"/>
    <w:rsid w:val="00B21B3C"/>
    <w:rsid w:val="00B21C07"/>
    <w:rsid w:val="00B21D89"/>
    <w:rsid w:val="00B22391"/>
    <w:rsid w:val="00B226E6"/>
    <w:rsid w:val="00B22732"/>
    <w:rsid w:val="00B2276B"/>
    <w:rsid w:val="00B22946"/>
    <w:rsid w:val="00B22BC9"/>
    <w:rsid w:val="00B22D4F"/>
    <w:rsid w:val="00B22F77"/>
    <w:rsid w:val="00B23519"/>
    <w:rsid w:val="00B23758"/>
    <w:rsid w:val="00B24009"/>
    <w:rsid w:val="00B24572"/>
    <w:rsid w:val="00B24DDD"/>
    <w:rsid w:val="00B24EC1"/>
    <w:rsid w:val="00B25562"/>
    <w:rsid w:val="00B25831"/>
    <w:rsid w:val="00B25D1D"/>
    <w:rsid w:val="00B26435"/>
    <w:rsid w:val="00B269AD"/>
    <w:rsid w:val="00B26A40"/>
    <w:rsid w:val="00B26D73"/>
    <w:rsid w:val="00B27D07"/>
    <w:rsid w:val="00B27E2C"/>
    <w:rsid w:val="00B30A74"/>
    <w:rsid w:val="00B30D98"/>
    <w:rsid w:val="00B30E02"/>
    <w:rsid w:val="00B3140A"/>
    <w:rsid w:val="00B316CF"/>
    <w:rsid w:val="00B317EA"/>
    <w:rsid w:val="00B31C05"/>
    <w:rsid w:val="00B31C38"/>
    <w:rsid w:val="00B3280D"/>
    <w:rsid w:val="00B33104"/>
    <w:rsid w:val="00B33169"/>
    <w:rsid w:val="00B33674"/>
    <w:rsid w:val="00B33BD5"/>
    <w:rsid w:val="00B34922"/>
    <w:rsid w:val="00B34BAB"/>
    <w:rsid w:val="00B34D86"/>
    <w:rsid w:val="00B34EA5"/>
    <w:rsid w:val="00B351B2"/>
    <w:rsid w:val="00B353C1"/>
    <w:rsid w:val="00B3553B"/>
    <w:rsid w:val="00B355A9"/>
    <w:rsid w:val="00B35F26"/>
    <w:rsid w:val="00B3618E"/>
    <w:rsid w:val="00B3661C"/>
    <w:rsid w:val="00B36BF9"/>
    <w:rsid w:val="00B36C41"/>
    <w:rsid w:val="00B36D7B"/>
    <w:rsid w:val="00B37852"/>
    <w:rsid w:val="00B37C2E"/>
    <w:rsid w:val="00B37D57"/>
    <w:rsid w:val="00B37F08"/>
    <w:rsid w:val="00B37FA2"/>
    <w:rsid w:val="00B40B0A"/>
    <w:rsid w:val="00B41B57"/>
    <w:rsid w:val="00B427F7"/>
    <w:rsid w:val="00B43234"/>
    <w:rsid w:val="00B432A6"/>
    <w:rsid w:val="00B43A11"/>
    <w:rsid w:val="00B4404D"/>
    <w:rsid w:val="00B4421C"/>
    <w:rsid w:val="00B45197"/>
    <w:rsid w:val="00B455C6"/>
    <w:rsid w:val="00B4594F"/>
    <w:rsid w:val="00B45C6B"/>
    <w:rsid w:val="00B45E00"/>
    <w:rsid w:val="00B46614"/>
    <w:rsid w:val="00B46F00"/>
    <w:rsid w:val="00B47AB4"/>
    <w:rsid w:val="00B47C4B"/>
    <w:rsid w:val="00B47C9E"/>
    <w:rsid w:val="00B47CE3"/>
    <w:rsid w:val="00B5084C"/>
    <w:rsid w:val="00B50D1E"/>
    <w:rsid w:val="00B51124"/>
    <w:rsid w:val="00B51677"/>
    <w:rsid w:val="00B5178D"/>
    <w:rsid w:val="00B51C0E"/>
    <w:rsid w:val="00B51D14"/>
    <w:rsid w:val="00B51D2D"/>
    <w:rsid w:val="00B5298B"/>
    <w:rsid w:val="00B52A39"/>
    <w:rsid w:val="00B52BF2"/>
    <w:rsid w:val="00B535A1"/>
    <w:rsid w:val="00B53618"/>
    <w:rsid w:val="00B53BA9"/>
    <w:rsid w:val="00B53BFA"/>
    <w:rsid w:val="00B53C12"/>
    <w:rsid w:val="00B54690"/>
    <w:rsid w:val="00B54D00"/>
    <w:rsid w:val="00B5530E"/>
    <w:rsid w:val="00B55313"/>
    <w:rsid w:val="00B55880"/>
    <w:rsid w:val="00B563A3"/>
    <w:rsid w:val="00B56C52"/>
    <w:rsid w:val="00B5746D"/>
    <w:rsid w:val="00B57957"/>
    <w:rsid w:val="00B57F28"/>
    <w:rsid w:val="00B57F7A"/>
    <w:rsid w:val="00B60A82"/>
    <w:rsid w:val="00B61296"/>
    <w:rsid w:val="00B615F0"/>
    <w:rsid w:val="00B616E6"/>
    <w:rsid w:val="00B61D3E"/>
    <w:rsid w:val="00B624F5"/>
    <w:rsid w:val="00B62D11"/>
    <w:rsid w:val="00B63F4C"/>
    <w:rsid w:val="00B6450C"/>
    <w:rsid w:val="00B648D3"/>
    <w:rsid w:val="00B64E01"/>
    <w:rsid w:val="00B652D8"/>
    <w:rsid w:val="00B653C4"/>
    <w:rsid w:val="00B65A42"/>
    <w:rsid w:val="00B65BCF"/>
    <w:rsid w:val="00B66096"/>
    <w:rsid w:val="00B6612D"/>
    <w:rsid w:val="00B662FC"/>
    <w:rsid w:val="00B66EBD"/>
    <w:rsid w:val="00B66FEA"/>
    <w:rsid w:val="00B675E3"/>
    <w:rsid w:val="00B67947"/>
    <w:rsid w:val="00B67E14"/>
    <w:rsid w:val="00B70052"/>
    <w:rsid w:val="00B70324"/>
    <w:rsid w:val="00B705F2"/>
    <w:rsid w:val="00B706A3"/>
    <w:rsid w:val="00B706BE"/>
    <w:rsid w:val="00B71518"/>
    <w:rsid w:val="00B71628"/>
    <w:rsid w:val="00B71697"/>
    <w:rsid w:val="00B717BB"/>
    <w:rsid w:val="00B71FA1"/>
    <w:rsid w:val="00B71FC8"/>
    <w:rsid w:val="00B724A3"/>
    <w:rsid w:val="00B7322A"/>
    <w:rsid w:val="00B735C6"/>
    <w:rsid w:val="00B73958"/>
    <w:rsid w:val="00B739B0"/>
    <w:rsid w:val="00B73EF7"/>
    <w:rsid w:val="00B745DC"/>
    <w:rsid w:val="00B74839"/>
    <w:rsid w:val="00B74AD1"/>
    <w:rsid w:val="00B75989"/>
    <w:rsid w:val="00B75E80"/>
    <w:rsid w:val="00B76613"/>
    <w:rsid w:val="00B7670B"/>
    <w:rsid w:val="00B76B59"/>
    <w:rsid w:val="00B77160"/>
    <w:rsid w:val="00B7758F"/>
    <w:rsid w:val="00B801B6"/>
    <w:rsid w:val="00B802D0"/>
    <w:rsid w:val="00B8076C"/>
    <w:rsid w:val="00B80801"/>
    <w:rsid w:val="00B81430"/>
    <w:rsid w:val="00B819C7"/>
    <w:rsid w:val="00B81B38"/>
    <w:rsid w:val="00B82355"/>
    <w:rsid w:val="00B823CD"/>
    <w:rsid w:val="00B825E2"/>
    <w:rsid w:val="00B825F0"/>
    <w:rsid w:val="00B82C08"/>
    <w:rsid w:val="00B82D3C"/>
    <w:rsid w:val="00B83591"/>
    <w:rsid w:val="00B8403A"/>
    <w:rsid w:val="00B84228"/>
    <w:rsid w:val="00B84A4D"/>
    <w:rsid w:val="00B84B16"/>
    <w:rsid w:val="00B84B36"/>
    <w:rsid w:val="00B84D83"/>
    <w:rsid w:val="00B84FE2"/>
    <w:rsid w:val="00B85392"/>
    <w:rsid w:val="00B85684"/>
    <w:rsid w:val="00B8591A"/>
    <w:rsid w:val="00B859C5"/>
    <w:rsid w:val="00B86300"/>
    <w:rsid w:val="00B86356"/>
    <w:rsid w:val="00B86710"/>
    <w:rsid w:val="00B8677E"/>
    <w:rsid w:val="00B86B82"/>
    <w:rsid w:val="00B87104"/>
    <w:rsid w:val="00B8730A"/>
    <w:rsid w:val="00B87857"/>
    <w:rsid w:val="00B8788B"/>
    <w:rsid w:val="00B87A49"/>
    <w:rsid w:val="00B9004B"/>
    <w:rsid w:val="00B90A2D"/>
    <w:rsid w:val="00B9122E"/>
    <w:rsid w:val="00B9144A"/>
    <w:rsid w:val="00B915EA"/>
    <w:rsid w:val="00B9215C"/>
    <w:rsid w:val="00B9231F"/>
    <w:rsid w:val="00B93283"/>
    <w:rsid w:val="00B932F3"/>
    <w:rsid w:val="00B941B7"/>
    <w:rsid w:val="00B94CF6"/>
    <w:rsid w:val="00B94E2C"/>
    <w:rsid w:val="00B9548B"/>
    <w:rsid w:val="00B95494"/>
    <w:rsid w:val="00B954ED"/>
    <w:rsid w:val="00B9594C"/>
    <w:rsid w:val="00B95D52"/>
    <w:rsid w:val="00B963A7"/>
    <w:rsid w:val="00B96CC6"/>
    <w:rsid w:val="00B978F7"/>
    <w:rsid w:val="00B97A78"/>
    <w:rsid w:val="00BA0040"/>
    <w:rsid w:val="00BA035A"/>
    <w:rsid w:val="00BA075E"/>
    <w:rsid w:val="00BA0A0D"/>
    <w:rsid w:val="00BA0BF0"/>
    <w:rsid w:val="00BA0E4C"/>
    <w:rsid w:val="00BA0EAF"/>
    <w:rsid w:val="00BA0FA8"/>
    <w:rsid w:val="00BA1880"/>
    <w:rsid w:val="00BA1EE7"/>
    <w:rsid w:val="00BA1F3A"/>
    <w:rsid w:val="00BA2A39"/>
    <w:rsid w:val="00BA2EC3"/>
    <w:rsid w:val="00BA3247"/>
    <w:rsid w:val="00BA3262"/>
    <w:rsid w:val="00BA381F"/>
    <w:rsid w:val="00BA3CE3"/>
    <w:rsid w:val="00BA3E43"/>
    <w:rsid w:val="00BA3EB8"/>
    <w:rsid w:val="00BA43A9"/>
    <w:rsid w:val="00BA44FA"/>
    <w:rsid w:val="00BA4659"/>
    <w:rsid w:val="00BA4748"/>
    <w:rsid w:val="00BA4876"/>
    <w:rsid w:val="00BA50B7"/>
    <w:rsid w:val="00BA5109"/>
    <w:rsid w:val="00BA53B0"/>
    <w:rsid w:val="00BA588D"/>
    <w:rsid w:val="00BA5DF8"/>
    <w:rsid w:val="00BA6CAF"/>
    <w:rsid w:val="00BA6D50"/>
    <w:rsid w:val="00BA7076"/>
    <w:rsid w:val="00BA75AF"/>
    <w:rsid w:val="00BA7669"/>
    <w:rsid w:val="00BB0056"/>
    <w:rsid w:val="00BB1179"/>
    <w:rsid w:val="00BB119D"/>
    <w:rsid w:val="00BB143C"/>
    <w:rsid w:val="00BB17FC"/>
    <w:rsid w:val="00BB2044"/>
    <w:rsid w:val="00BB2439"/>
    <w:rsid w:val="00BB26EB"/>
    <w:rsid w:val="00BB2884"/>
    <w:rsid w:val="00BB2C76"/>
    <w:rsid w:val="00BB31FE"/>
    <w:rsid w:val="00BB3759"/>
    <w:rsid w:val="00BB3B34"/>
    <w:rsid w:val="00BB3CF4"/>
    <w:rsid w:val="00BB3D0A"/>
    <w:rsid w:val="00BB3E0A"/>
    <w:rsid w:val="00BB3EF9"/>
    <w:rsid w:val="00BB44BA"/>
    <w:rsid w:val="00BB4982"/>
    <w:rsid w:val="00BB4DF2"/>
    <w:rsid w:val="00BB4EC5"/>
    <w:rsid w:val="00BB5D76"/>
    <w:rsid w:val="00BB5DF3"/>
    <w:rsid w:val="00BB625F"/>
    <w:rsid w:val="00BB62DF"/>
    <w:rsid w:val="00BB63DE"/>
    <w:rsid w:val="00BB73A5"/>
    <w:rsid w:val="00BB7AEE"/>
    <w:rsid w:val="00BC03A2"/>
    <w:rsid w:val="00BC050B"/>
    <w:rsid w:val="00BC063C"/>
    <w:rsid w:val="00BC07D4"/>
    <w:rsid w:val="00BC0C6B"/>
    <w:rsid w:val="00BC0C7A"/>
    <w:rsid w:val="00BC12BF"/>
    <w:rsid w:val="00BC1588"/>
    <w:rsid w:val="00BC1808"/>
    <w:rsid w:val="00BC20D0"/>
    <w:rsid w:val="00BC252F"/>
    <w:rsid w:val="00BC285F"/>
    <w:rsid w:val="00BC29AF"/>
    <w:rsid w:val="00BC29DA"/>
    <w:rsid w:val="00BC2BFE"/>
    <w:rsid w:val="00BC3905"/>
    <w:rsid w:val="00BC4330"/>
    <w:rsid w:val="00BC4B2E"/>
    <w:rsid w:val="00BC4E6F"/>
    <w:rsid w:val="00BC5038"/>
    <w:rsid w:val="00BC50D4"/>
    <w:rsid w:val="00BC55CA"/>
    <w:rsid w:val="00BC5644"/>
    <w:rsid w:val="00BC5B39"/>
    <w:rsid w:val="00BC5F32"/>
    <w:rsid w:val="00BC61B4"/>
    <w:rsid w:val="00BC6493"/>
    <w:rsid w:val="00BC6AC9"/>
    <w:rsid w:val="00BC6F79"/>
    <w:rsid w:val="00BC715F"/>
    <w:rsid w:val="00BC7828"/>
    <w:rsid w:val="00BC78D9"/>
    <w:rsid w:val="00BC7C60"/>
    <w:rsid w:val="00BD0281"/>
    <w:rsid w:val="00BD032D"/>
    <w:rsid w:val="00BD0A9F"/>
    <w:rsid w:val="00BD0B93"/>
    <w:rsid w:val="00BD0C2D"/>
    <w:rsid w:val="00BD1079"/>
    <w:rsid w:val="00BD121B"/>
    <w:rsid w:val="00BD2965"/>
    <w:rsid w:val="00BD2B41"/>
    <w:rsid w:val="00BD4893"/>
    <w:rsid w:val="00BD4C52"/>
    <w:rsid w:val="00BD4FD4"/>
    <w:rsid w:val="00BD5199"/>
    <w:rsid w:val="00BD5C0A"/>
    <w:rsid w:val="00BD5E7F"/>
    <w:rsid w:val="00BD61B6"/>
    <w:rsid w:val="00BD62D4"/>
    <w:rsid w:val="00BD694D"/>
    <w:rsid w:val="00BD6B51"/>
    <w:rsid w:val="00BD6DB2"/>
    <w:rsid w:val="00BD7314"/>
    <w:rsid w:val="00BD769F"/>
    <w:rsid w:val="00BD77EC"/>
    <w:rsid w:val="00BD7D12"/>
    <w:rsid w:val="00BE01D3"/>
    <w:rsid w:val="00BE04AF"/>
    <w:rsid w:val="00BE09D3"/>
    <w:rsid w:val="00BE0A7F"/>
    <w:rsid w:val="00BE12F7"/>
    <w:rsid w:val="00BE154D"/>
    <w:rsid w:val="00BE172E"/>
    <w:rsid w:val="00BE1902"/>
    <w:rsid w:val="00BE1CF0"/>
    <w:rsid w:val="00BE22D7"/>
    <w:rsid w:val="00BE27CF"/>
    <w:rsid w:val="00BE33DE"/>
    <w:rsid w:val="00BE3A7F"/>
    <w:rsid w:val="00BE3DC9"/>
    <w:rsid w:val="00BE4094"/>
    <w:rsid w:val="00BE4A07"/>
    <w:rsid w:val="00BE4F38"/>
    <w:rsid w:val="00BE5059"/>
    <w:rsid w:val="00BE5169"/>
    <w:rsid w:val="00BE5CEF"/>
    <w:rsid w:val="00BE5F00"/>
    <w:rsid w:val="00BE5F33"/>
    <w:rsid w:val="00BE5F39"/>
    <w:rsid w:val="00BE5F79"/>
    <w:rsid w:val="00BE616A"/>
    <w:rsid w:val="00BE65F6"/>
    <w:rsid w:val="00BE6DE0"/>
    <w:rsid w:val="00BE7046"/>
    <w:rsid w:val="00BE74B4"/>
    <w:rsid w:val="00BE796D"/>
    <w:rsid w:val="00BE7B40"/>
    <w:rsid w:val="00BE7C74"/>
    <w:rsid w:val="00BE7EBF"/>
    <w:rsid w:val="00BF0111"/>
    <w:rsid w:val="00BF0295"/>
    <w:rsid w:val="00BF05EE"/>
    <w:rsid w:val="00BF0871"/>
    <w:rsid w:val="00BF0F01"/>
    <w:rsid w:val="00BF100E"/>
    <w:rsid w:val="00BF11CF"/>
    <w:rsid w:val="00BF1878"/>
    <w:rsid w:val="00BF2424"/>
    <w:rsid w:val="00BF2E50"/>
    <w:rsid w:val="00BF2F6C"/>
    <w:rsid w:val="00BF3FD8"/>
    <w:rsid w:val="00BF4256"/>
    <w:rsid w:val="00BF5156"/>
    <w:rsid w:val="00BF55B9"/>
    <w:rsid w:val="00BF5A65"/>
    <w:rsid w:val="00BF6342"/>
    <w:rsid w:val="00BF673E"/>
    <w:rsid w:val="00BF7061"/>
    <w:rsid w:val="00BF7097"/>
    <w:rsid w:val="00BF72CA"/>
    <w:rsid w:val="00BF77F8"/>
    <w:rsid w:val="00BF7B41"/>
    <w:rsid w:val="00BF7E51"/>
    <w:rsid w:val="00C00038"/>
    <w:rsid w:val="00C000B2"/>
    <w:rsid w:val="00C00199"/>
    <w:rsid w:val="00C0033E"/>
    <w:rsid w:val="00C00347"/>
    <w:rsid w:val="00C011A4"/>
    <w:rsid w:val="00C01259"/>
    <w:rsid w:val="00C0140A"/>
    <w:rsid w:val="00C01456"/>
    <w:rsid w:val="00C01710"/>
    <w:rsid w:val="00C018D6"/>
    <w:rsid w:val="00C01B2E"/>
    <w:rsid w:val="00C01E9E"/>
    <w:rsid w:val="00C02DC0"/>
    <w:rsid w:val="00C02FFD"/>
    <w:rsid w:val="00C0307E"/>
    <w:rsid w:val="00C030C8"/>
    <w:rsid w:val="00C033F3"/>
    <w:rsid w:val="00C04596"/>
    <w:rsid w:val="00C04DD5"/>
    <w:rsid w:val="00C0520B"/>
    <w:rsid w:val="00C0572D"/>
    <w:rsid w:val="00C05B42"/>
    <w:rsid w:val="00C05CBA"/>
    <w:rsid w:val="00C05E7A"/>
    <w:rsid w:val="00C0610B"/>
    <w:rsid w:val="00C065D8"/>
    <w:rsid w:val="00C07345"/>
    <w:rsid w:val="00C07D40"/>
    <w:rsid w:val="00C10903"/>
    <w:rsid w:val="00C109E3"/>
    <w:rsid w:val="00C11534"/>
    <w:rsid w:val="00C119D0"/>
    <w:rsid w:val="00C11B83"/>
    <w:rsid w:val="00C11D21"/>
    <w:rsid w:val="00C11F8B"/>
    <w:rsid w:val="00C124DB"/>
    <w:rsid w:val="00C12659"/>
    <w:rsid w:val="00C1348D"/>
    <w:rsid w:val="00C13974"/>
    <w:rsid w:val="00C13DE8"/>
    <w:rsid w:val="00C1456D"/>
    <w:rsid w:val="00C168C2"/>
    <w:rsid w:val="00C16A6B"/>
    <w:rsid w:val="00C16EA7"/>
    <w:rsid w:val="00C1744E"/>
    <w:rsid w:val="00C1760A"/>
    <w:rsid w:val="00C17816"/>
    <w:rsid w:val="00C17F54"/>
    <w:rsid w:val="00C20324"/>
    <w:rsid w:val="00C20796"/>
    <w:rsid w:val="00C20A28"/>
    <w:rsid w:val="00C20A92"/>
    <w:rsid w:val="00C20B0D"/>
    <w:rsid w:val="00C20E4B"/>
    <w:rsid w:val="00C2187D"/>
    <w:rsid w:val="00C21A3E"/>
    <w:rsid w:val="00C21A92"/>
    <w:rsid w:val="00C22B14"/>
    <w:rsid w:val="00C22B91"/>
    <w:rsid w:val="00C22F66"/>
    <w:rsid w:val="00C23157"/>
    <w:rsid w:val="00C23694"/>
    <w:rsid w:val="00C23874"/>
    <w:rsid w:val="00C23D3F"/>
    <w:rsid w:val="00C23D41"/>
    <w:rsid w:val="00C240D3"/>
    <w:rsid w:val="00C245CA"/>
    <w:rsid w:val="00C24A21"/>
    <w:rsid w:val="00C24F95"/>
    <w:rsid w:val="00C25603"/>
    <w:rsid w:val="00C256BB"/>
    <w:rsid w:val="00C25788"/>
    <w:rsid w:val="00C257D3"/>
    <w:rsid w:val="00C26181"/>
    <w:rsid w:val="00C264C6"/>
    <w:rsid w:val="00C265D6"/>
    <w:rsid w:val="00C274CE"/>
    <w:rsid w:val="00C2788B"/>
    <w:rsid w:val="00C27BED"/>
    <w:rsid w:val="00C27CFE"/>
    <w:rsid w:val="00C27EA5"/>
    <w:rsid w:val="00C301DD"/>
    <w:rsid w:val="00C3033F"/>
    <w:rsid w:val="00C30455"/>
    <w:rsid w:val="00C311A1"/>
    <w:rsid w:val="00C32049"/>
    <w:rsid w:val="00C3232B"/>
    <w:rsid w:val="00C3234B"/>
    <w:rsid w:val="00C3269A"/>
    <w:rsid w:val="00C32A58"/>
    <w:rsid w:val="00C32DAB"/>
    <w:rsid w:val="00C330A4"/>
    <w:rsid w:val="00C333BC"/>
    <w:rsid w:val="00C340EA"/>
    <w:rsid w:val="00C343F1"/>
    <w:rsid w:val="00C344B9"/>
    <w:rsid w:val="00C348D0"/>
    <w:rsid w:val="00C35F9F"/>
    <w:rsid w:val="00C35FE3"/>
    <w:rsid w:val="00C364A2"/>
    <w:rsid w:val="00C36AD6"/>
    <w:rsid w:val="00C36FFF"/>
    <w:rsid w:val="00C37A51"/>
    <w:rsid w:val="00C37A55"/>
    <w:rsid w:val="00C401D5"/>
    <w:rsid w:val="00C402F9"/>
    <w:rsid w:val="00C40433"/>
    <w:rsid w:val="00C406A8"/>
    <w:rsid w:val="00C4083F"/>
    <w:rsid w:val="00C40D15"/>
    <w:rsid w:val="00C40DBE"/>
    <w:rsid w:val="00C426D2"/>
    <w:rsid w:val="00C42834"/>
    <w:rsid w:val="00C42AE8"/>
    <w:rsid w:val="00C42C88"/>
    <w:rsid w:val="00C42F6B"/>
    <w:rsid w:val="00C430B5"/>
    <w:rsid w:val="00C43276"/>
    <w:rsid w:val="00C43726"/>
    <w:rsid w:val="00C43A43"/>
    <w:rsid w:val="00C43D68"/>
    <w:rsid w:val="00C4450B"/>
    <w:rsid w:val="00C44F76"/>
    <w:rsid w:val="00C44FAD"/>
    <w:rsid w:val="00C45048"/>
    <w:rsid w:val="00C450B5"/>
    <w:rsid w:val="00C45129"/>
    <w:rsid w:val="00C45359"/>
    <w:rsid w:val="00C456C1"/>
    <w:rsid w:val="00C45BDA"/>
    <w:rsid w:val="00C45D59"/>
    <w:rsid w:val="00C45DBB"/>
    <w:rsid w:val="00C45E67"/>
    <w:rsid w:val="00C4611D"/>
    <w:rsid w:val="00C46915"/>
    <w:rsid w:val="00C470BE"/>
    <w:rsid w:val="00C47843"/>
    <w:rsid w:val="00C47EA9"/>
    <w:rsid w:val="00C47EBD"/>
    <w:rsid w:val="00C502EC"/>
    <w:rsid w:val="00C503E2"/>
    <w:rsid w:val="00C50AD8"/>
    <w:rsid w:val="00C50BFA"/>
    <w:rsid w:val="00C5179A"/>
    <w:rsid w:val="00C51A63"/>
    <w:rsid w:val="00C51D79"/>
    <w:rsid w:val="00C523E5"/>
    <w:rsid w:val="00C52643"/>
    <w:rsid w:val="00C52995"/>
    <w:rsid w:val="00C52AD9"/>
    <w:rsid w:val="00C52D4D"/>
    <w:rsid w:val="00C531FB"/>
    <w:rsid w:val="00C5390A"/>
    <w:rsid w:val="00C53C36"/>
    <w:rsid w:val="00C53C3F"/>
    <w:rsid w:val="00C54162"/>
    <w:rsid w:val="00C54493"/>
    <w:rsid w:val="00C5458B"/>
    <w:rsid w:val="00C54A1B"/>
    <w:rsid w:val="00C54DE2"/>
    <w:rsid w:val="00C54E6F"/>
    <w:rsid w:val="00C55796"/>
    <w:rsid w:val="00C55977"/>
    <w:rsid w:val="00C559B4"/>
    <w:rsid w:val="00C55B94"/>
    <w:rsid w:val="00C55E41"/>
    <w:rsid w:val="00C56095"/>
    <w:rsid w:val="00C562FF"/>
    <w:rsid w:val="00C563CF"/>
    <w:rsid w:val="00C568BA"/>
    <w:rsid w:val="00C56D3B"/>
    <w:rsid w:val="00C56F40"/>
    <w:rsid w:val="00C570C1"/>
    <w:rsid w:val="00C5719F"/>
    <w:rsid w:val="00C573A5"/>
    <w:rsid w:val="00C57440"/>
    <w:rsid w:val="00C57C5F"/>
    <w:rsid w:val="00C60092"/>
    <w:rsid w:val="00C60578"/>
    <w:rsid w:val="00C605BC"/>
    <w:rsid w:val="00C60801"/>
    <w:rsid w:val="00C611FB"/>
    <w:rsid w:val="00C612CA"/>
    <w:rsid w:val="00C616A6"/>
    <w:rsid w:val="00C61AF5"/>
    <w:rsid w:val="00C62361"/>
    <w:rsid w:val="00C6263B"/>
    <w:rsid w:val="00C627C5"/>
    <w:rsid w:val="00C6289A"/>
    <w:rsid w:val="00C62A0B"/>
    <w:rsid w:val="00C62DC3"/>
    <w:rsid w:val="00C62E15"/>
    <w:rsid w:val="00C62E76"/>
    <w:rsid w:val="00C62F19"/>
    <w:rsid w:val="00C6345C"/>
    <w:rsid w:val="00C6386B"/>
    <w:rsid w:val="00C64385"/>
    <w:rsid w:val="00C643F8"/>
    <w:rsid w:val="00C64492"/>
    <w:rsid w:val="00C64A66"/>
    <w:rsid w:val="00C64C9D"/>
    <w:rsid w:val="00C64F53"/>
    <w:rsid w:val="00C64FB1"/>
    <w:rsid w:val="00C6508C"/>
    <w:rsid w:val="00C655B5"/>
    <w:rsid w:val="00C65C83"/>
    <w:rsid w:val="00C65EDA"/>
    <w:rsid w:val="00C665D6"/>
    <w:rsid w:val="00C667ED"/>
    <w:rsid w:val="00C669AF"/>
    <w:rsid w:val="00C67060"/>
    <w:rsid w:val="00C6788E"/>
    <w:rsid w:val="00C678C6"/>
    <w:rsid w:val="00C6790A"/>
    <w:rsid w:val="00C67BA8"/>
    <w:rsid w:val="00C67EE7"/>
    <w:rsid w:val="00C70207"/>
    <w:rsid w:val="00C705AD"/>
    <w:rsid w:val="00C705C4"/>
    <w:rsid w:val="00C70732"/>
    <w:rsid w:val="00C7084E"/>
    <w:rsid w:val="00C70BD2"/>
    <w:rsid w:val="00C71441"/>
    <w:rsid w:val="00C71518"/>
    <w:rsid w:val="00C71DBB"/>
    <w:rsid w:val="00C71E4F"/>
    <w:rsid w:val="00C72150"/>
    <w:rsid w:val="00C72885"/>
    <w:rsid w:val="00C729FE"/>
    <w:rsid w:val="00C72C73"/>
    <w:rsid w:val="00C73475"/>
    <w:rsid w:val="00C734E6"/>
    <w:rsid w:val="00C736F6"/>
    <w:rsid w:val="00C7399B"/>
    <w:rsid w:val="00C73B08"/>
    <w:rsid w:val="00C73DE9"/>
    <w:rsid w:val="00C743E5"/>
    <w:rsid w:val="00C74AC3"/>
    <w:rsid w:val="00C74B97"/>
    <w:rsid w:val="00C755C3"/>
    <w:rsid w:val="00C758BF"/>
    <w:rsid w:val="00C75B81"/>
    <w:rsid w:val="00C75F1C"/>
    <w:rsid w:val="00C75F4D"/>
    <w:rsid w:val="00C760BB"/>
    <w:rsid w:val="00C761DD"/>
    <w:rsid w:val="00C76362"/>
    <w:rsid w:val="00C76575"/>
    <w:rsid w:val="00C76593"/>
    <w:rsid w:val="00C768B8"/>
    <w:rsid w:val="00C76B6F"/>
    <w:rsid w:val="00C76C5E"/>
    <w:rsid w:val="00C779F8"/>
    <w:rsid w:val="00C77B95"/>
    <w:rsid w:val="00C8053B"/>
    <w:rsid w:val="00C808C9"/>
    <w:rsid w:val="00C809C0"/>
    <w:rsid w:val="00C8102C"/>
    <w:rsid w:val="00C8134D"/>
    <w:rsid w:val="00C81587"/>
    <w:rsid w:val="00C8166F"/>
    <w:rsid w:val="00C817C7"/>
    <w:rsid w:val="00C81CFE"/>
    <w:rsid w:val="00C8254C"/>
    <w:rsid w:val="00C82FC9"/>
    <w:rsid w:val="00C83384"/>
    <w:rsid w:val="00C833BA"/>
    <w:rsid w:val="00C83500"/>
    <w:rsid w:val="00C8380E"/>
    <w:rsid w:val="00C841A1"/>
    <w:rsid w:val="00C842B1"/>
    <w:rsid w:val="00C84665"/>
    <w:rsid w:val="00C84703"/>
    <w:rsid w:val="00C84CE4"/>
    <w:rsid w:val="00C84F83"/>
    <w:rsid w:val="00C8538E"/>
    <w:rsid w:val="00C85D1F"/>
    <w:rsid w:val="00C85DD9"/>
    <w:rsid w:val="00C85EA0"/>
    <w:rsid w:val="00C85EC3"/>
    <w:rsid w:val="00C85FEB"/>
    <w:rsid w:val="00C86DD5"/>
    <w:rsid w:val="00C8753B"/>
    <w:rsid w:val="00C8754F"/>
    <w:rsid w:val="00C8774C"/>
    <w:rsid w:val="00C87CD2"/>
    <w:rsid w:val="00C87E3D"/>
    <w:rsid w:val="00C9001C"/>
    <w:rsid w:val="00C902FB"/>
    <w:rsid w:val="00C90C93"/>
    <w:rsid w:val="00C91CAA"/>
    <w:rsid w:val="00C91F6C"/>
    <w:rsid w:val="00C9243E"/>
    <w:rsid w:val="00C92FFA"/>
    <w:rsid w:val="00C932D1"/>
    <w:rsid w:val="00C935A4"/>
    <w:rsid w:val="00C93A06"/>
    <w:rsid w:val="00C93E84"/>
    <w:rsid w:val="00C9474E"/>
    <w:rsid w:val="00C947B4"/>
    <w:rsid w:val="00C947EF"/>
    <w:rsid w:val="00C94A84"/>
    <w:rsid w:val="00C9525B"/>
    <w:rsid w:val="00C95DA3"/>
    <w:rsid w:val="00C9678A"/>
    <w:rsid w:val="00C97133"/>
    <w:rsid w:val="00C97667"/>
    <w:rsid w:val="00C97889"/>
    <w:rsid w:val="00C97B65"/>
    <w:rsid w:val="00CA006E"/>
    <w:rsid w:val="00CA02F6"/>
    <w:rsid w:val="00CA08CA"/>
    <w:rsid w:val="00CA0CE5"/>
    <w:rsid w:val="00CA0CE8"/>
    <w:rsid w:val="00CA0F8A"/>
    <w:rsid w:val="00CA1BC2"/>
    <w:rsid w:val="00CA1C9B"/>
    <w:rsid w:val="00CA2118"/>
    <w:rsid w:val="00CA213F"/>
    <w:rsid w:val="00CA2522"/>
    <w:rsid w:val="00CA2C01"/>
    <w:rsid w:val="00CA31B1"/>
    <w:rsid w:val="00CA3BAF"/>
    <w:rsid w:val="00CA4D29"/>
    <w:rsid w:val="00CA4E30"/>
    <w:rsid w:val="00CA4F90"/>
    <w:rsid w:val="00CA5599"/>
    <w:rsid w:val="00CA5749"/>
    <w:rsid w:val="00CA5779"/>
    <w:rsid w:val="00CA58C2"/>
    <w:rsid w:val="00CA5B01"/>
    <w:rsid w:val="00CA697B"/>
    <w:rsid w:val="00CA6CAD"/>
    <w:rsid w:val="00CA6F6B"/>
    <w:rsid w:val="00CA780A"/>
    <w:rsid w:val="00CA78D0"/>
    <w:rsid w:val="00CB06ED"/>
    <w:rsid w:val="00CB089F"/>
    <w:rsid w:val="00CB0A98"/>
    <w:rsid w:val="00CB0C55"/>
    <w:rsid w:val="00CB0D4B"/>
    <w:rsid w:val="00CB17E8"/>
    <w:rsid w:val="00CB1BDA"/>
    <w:rsid w:val="00CB2194"/>
    <w:rsid w:val="00CB2AEF"/>
    <w:rsid w:val="00CB2FD3"/>
    <w:rsid w:val="00CB30A5"/>
    <w:rsid w:val="00CB3144"/>
    <w:rsid w:val="00CB3280"/>
    <w:rsid w:val="00CB34EF"/>
    <w:rsid w:val="00CB3529"/>
    <w:rsid w:val="00CB3C38"/>
    <w:rsid w:val="00CB3D2C"/>
    <w:rsid w:val="00CB4241"/>
    <w:rsid w:val="00CB4AFA"/>
    <w:rsid w:val="00CB56C8"/>
    <w:rsid w:val="00CB595C"/>
    <w:rsid w:val="00CB5BB3"/>
    <w:rsid w:val="00CB732B"/>
    <w:rsid w:val="00CB77F1"/>
    <w:rsid w:val="00CB7BD0"/>
    <w:rsid w:val="00CB7C78"/>
    <w:rsid w:val="00CB7CD3"/>
    <w:rsid w:val="00CC0435"/>
    <w:rsid w:val="00CC08F1"/>
    <w:rsid w:val="00CC0A19"/>
    <w:rsid w:val="00CC0B3F"/>
    <w:rsid w:val="00CC1298"/>
    <w:rsid w:val="00CC140D"/>
    <w:rsid w:val="00CC1F14"/>
    <w:rsid w:val="00CC2A27"/>
    <w:rsid w:val="00CC2AC5"/>
    <w:rsid w:val="00CC3579"/>
    <w:rsid w:val="00CC38BD"/>
    <w:rsid w:val="00CC3B19"/>
    <w:rsid w:val="00CC4316"/>
    <w:rsid w:val="00CC4642"/>
    <w:rsid w:val="00CC47A9"/>
    <w:rsid w:val="00CC48B6"/>
    <w:rsid w:val="00CC49A0"/>
    <w:rsid w:val="00CC49E4"/>
    <w:rsid w:val="00CC4C63"/>
    <w:rsid w:val="00CC50D2"/>
    <w:rsid w:val="00CC50E8"/>
    <w:rsid w:val="00CC5124"/>
    <w:rsid w:val="00CC5E5B"/>
    <w:rsid w:val="00CC6267"/>
    <w:rsid w:val="00CC644B"/>
    <w:rsid w:val="00CC661F"/>
    <w:rsid w:val="00CC6631"/>
    <w:rsid w:val="00CC6924"/>
    <w:rsid w:val="00CC723E"/>
    <w:rsid w:val="00CD05CD"/>
    <w:rsid w:val="00CD0669"/>
    <w:rsid w:val="00CD08E4"/>
    <w:rsid w:val="00CD0DFD"/>
    <w:rsid w:val="00CD1028"/>
    <w:rsid w:val="00CD1323"/>
    <w:rsid w:val="00CD1AE8"/>
    <w:rsid w:val="00CD1BF9"/>
    <w:rsid w:val="00CD1D65"/>
    <w:rsid w:val="00CD1E7A"/>
    <w:rsid w:val="00CD1F7A"/>
    <w:rsid w:val="00CD20E7"/>
    <w:rsid w:val="00CD23D7"/>
    <w:rsid w:val="00CD2853"/>
    <w:rsid w:val="00CD2FE1"/>
    <w:rsid w:val="00CD370B"/>
    <w:rsid w:val="00CD408C"/>
    <w:rsid w:val="00CD40BD"/>
    <w:rsid w:val="00CD4257"/>
    <w:rsid w:val="00CD4398"/>
    <w:rsid w:val="00CD43C4"/>
    <w:rsid w:val="00CD48AD"/>
    <w:rsid w:val="00CD6299"/>
    <w:rsid w:val="00CD651C"/>
    <w:rsid w:val="00CD6AAA"/>
    <w:rsid w:val="00CD6ECB"/>
    <w:rsid w:val="00CD6F83"/>
    <w:rsid w:val="00CD7133"/>
    <w:rsid w:val="00CD750E"/>
    <w:rsid w:val="00CD798F"/>
    <w:rsid w:val="00CD7D79"/>
    <w:rsid w:val="00CE0127"/>
    <w:rsid w:val="00CE0262"/>
    <w:rsid w:val="00CE069E"/>
    <w:rsid w:val="00CE07E7"/>
    <w:rsid w:val="00CE0845"/>
    <w:rsid w:val="00CE0E41"/>
    <w:rsid w:val="00CE0E9D"/>
    <w:rsid w:val="00CE132A"/>
    <w:rsid w:val="00CE1366"/>
    <w:rsid w:val="00CE25FE"/>
    <w:rsid w:val="00CE3208"/>
    <w:rsid w:val="00CE3385"/>
    <w:rsid w:val="00CE3BAD"/>
    <w:rsid w:val="00CE401B"/>
    <w:rsid w:val="00CE439F"/>
    <w:rsid w:val="00CE45E5"/>
    <w:rsid w:val="00CE49A7"/>
    <w:rsid w:val="00CE4B64"/>
    <w:rsid w:val="00CE4D1B"/>
    <w:rsid w:val="00CE4DA9"/>
    <w:rsid w:val="00CE51F6"/>
    <w:rsid w:val="00CE5911"/>
    <w:rsid w:val="00CE5A8D"/>
    <w:rsid w:val="00CE5B66"/>
    <w:rsid w:val="00CE6258"/>
    <w:rsid w:val="00CE63E6"/>
    <w:rsid w:val="00CE66DC"/>
    <w:rsid w:val="00CE6E0B"/>
    <w:rsid w:val="00CE7B56"/>
    <w:rsid w:val="00CF0282"/>
    <w:rsid w:val="00CF0C47"/>
    <w:rsid w:val="00CF1657"/>
    <w:rsid w:val="00CF17DB"/>
    <w:rsid w:val="00CF1B1B"/>
    <w:rsid w:val="00CF1DA8"/>
    <w:rsid w:val="00CF26C8"/>
    <w:rsid w:val="00CF39A5"/>
    <w:rsid w:val="00CF3A03"/>
    <w:rsid w:val="00CF46F6"/>
    <w:rsid w:val="00CF4C18"/>
    <w:rsid w:val="00CF4E82"/>
    <w:rsid w:val="00CF4F1F"/>
    <w:rsid w:val="00CF5382"/>
    <w:rsid w:val="00CF56FE"/>
    <w:rsid w:val="00CF58AB"/>
    <w:rsid w:val="00CF5DA6"/>
    <w:rsid w:val="00CF5ECF"/>
    <w:rsid w:val="00CF6898"/>
    <w:rsid w:val="00CF6B65"/>
    <w:rsid w:val="00CF7301"/>
    <w:rsid w:val="00CF7797"/>
    <w:rsid w:val="00D00479"/>
    <w:rsid w:val="00D005A5"/>
    <w:rsid w:val="00D0066F"/>
    <w:rsid w:val="00D00A0A"/>
    <w:rsid w:val="00D00EDD"/>
    <w:rsid w:val="00D014A6"/>
    <w:rsid w:val="00D016D8"/>
    <w:rsid w:val="00D01A2D"/>
    <w:rsid w:val="00D02351"/>
    <w:rsid w:val="00D0245C"/>
    <w:rsid w:val="00D0259A"/>
    <w:rsid w:val="00D02732"/>
    <w:rsid w:val="00D02FC1"/>
    <w:rsid w:val="00D030C4"/>
    <w:rsid w:val="00D0360B"/>
    <w:rsid w:val="00D03885"/>
    <w:rsid w:val="00D040A9"/>
    <w:rsid w:val="00D0414F"/>
    <w:rsid w:val="00D04174"/>
    <w:rsid w:val="00D04600"/>
    <w:rsid w:val="00D04B13"/>
    <w:rsid w:val="00D04BC2"/>
    <w:rsid w:val="00D04CB9"/>
    <w:rsid w:val="00D05047"/>
    <w:rsid w:val="00D0542D"/>
    <w:rsid w:val="00D0546A"/>
    <w:rsid w:val="00D054DC"/>
    <w:rsid w:val="00D05667"/>
    <w:rsid w:val="00D056BC"/>
    <w:rsid w:val="00D05B9A"/>
    <w:rsid w:val="00D05D0C"/>
    <w:rsid w:val="00D0638E"/>
    <w:rsid w:val="00D064C4"/>
    <w:rsid w:val="00D06939"/>
    <w:rsid w:val="00D06AB4"/>
    <w:rsid w:val="00D06CB2"/>
    <w:rsid w:val="00D06CD1"/>
    <w:rsid w:val="00D06D4C"/>
    <w:rsid w:val="00D06DD0"/>
    <w:rsid w:val="00D073E1"/>
    <w:rsid w:val="00D07450"/>
    <w:rsid w:val="00D0790B"/>
    <w:rsid w:val="00D079D8"/>
    <w:rsid w:val="00D079EB"/>
    <w:rsid w:val="00D1015F"/>
    <w:rsid w:val="00D1017A"/>
    <w:rsid w:val="00D10E38"/>
    <w:rsid w:val="00D11057"/>
    <w:rsid w:val="00D1113C"/>
    <w:rsid w:val="00D117C3"/>
    <w:rsid w:val="00D1192A"/>
    <w:rsid w:val="00D11CF2"/>
    <w:rsid w:val="00D11EC1"/>
    <w:rsid w:val="00D12601"/>
    <w:rsid w:val="00D12EC8"/>
    <w:rsid w:val="00D132BD"/>
    <w:rsid w:val="00D13511"/>
    <w:rsid w:val="00D1359D"/>
    <w:rsid w:val="00D13C0C"/>
    <w:rsid w:val="00D14739"/>
    <w:rsid w:val="00D14E57"/>
    <w:rsid w:val="00D1510B"/>
    <w:rsid w:val="00D157E8"/>
    <w:rsid w:val="00D159FE"/>
    <w:rsid w:val="00D15AB3"/>
    <w:rsid w:val="00D1608C"/>
    <w:rsid w:val="00D1623B"/>
    <w:rsid w:val="00D1632C"/>
    <w:rsid w:val="00D1674C"/>
    <w:rsid w:val="00D16A98"/>
    <w:rsid w:val="00D1733A"/>
    <w:rsid w:val="00D17609"/>
    <w:rsid w:val="00D17689"/>
    <w:rsid w:val="00D179FE"/>
    <w:rsid w:val="00D17A28"/>
    <w:rsid w:val="00D17B3B"/>
    <w:rsid w:val="00D17BBC"/>
    <w:rsid w:val="00D205B7"/>
    <w:rsid w:val="00D20C7F"/>
    <w:rsid w:val="00D21469"/>
    <w:rsid w:val="00D21B77"/>
    <w:rsid w:val="00D221B3"/>
    <w:rsid w:val="00D22E48"/>
    <w:rsid w:val="00D22F49"/>
    <w:rsid w:val="00D234C6"/>
    <w:rsid w:val="00D2353C"/>
    <w:rsid w:val="00D24111"/>
    <w:rsid w:val="00D243DF"/>
    <w:rsid w:val="00D2443F"/>
    <w:rsid w:val="00D2463E"/>
    <w:rsid w:val="00D24CE2"/>
    <w:rsid w:val="00D24FF6"/>
    <w:rsid w:val="00D25518"/>
    <w:rsid w:val="00D25753"/>
    <w:rsid w:val="00D2584E"/>
    <w:rsid w:val="00D2592E"/>
    <w:rsid w:val="00D2618D"/>
    <w:rsid w:val="00D26937"/>
    <w:rsid w:val="00D26F5F"/>
    <w:rsid w:val="00D274A5"/>
    <w:rsid w:val="00D2795B"/>
    <w:rsid w:val="00D27A4E"/>
    <w:rsid w:val="00D27B09"/>
    <w:rsid w:val="00D27BC4"/>
    <w:rsid w:val="00D27F96"/>
    <w:rsid w:val="00D3037B"/>
    <w:rsid w:val="00D3047B"/>
    <w:rsid w:val="00D30CC3"/>
    <w:rsid w:val="00D31027"/>
    <w:rsid w:val="00D31031"/>
    <w:rsid w:val="00D31428"/>
    <w:rsid w:val="00D31A0E"/>
    <w:rsid w:val="00D31B00"/>
    <w:rsid w:val="00D31B3D"/>
    <w:rsid w:val="00D31EBC"/>
    <w:rsid w:val="00D31F85"/>
    <w:rsid w:val="00D320B6"/>
    <w:rsid w:val="00D32D6D"/>
    <w:rsid w:val="00D32F9F"/>
    <w:rsid w:val="00D33000"/>
    <w:rsid w:val="00D3324B"/>
    <w:rsid w:val="00D336C4"/>
    <w:rsid w:val="00D33FE5"/>
    <w:rsid w:val="00D3424B"/>
    <w:rsid w:val="00D346EA"/>
    <w:rsid w:val="00D3474E"/>
    <w:rsid w:val="00D34B8C"/>
    <w:rsid w:val="00D35CC3"/>
    <w:rsid w:val="00D360C7"/>
    <w:rsid w:val="00D36627"/>
    <w:rsid w:val="00D367DC"/>
    <w:rsid w:val="00D368D9"/>
    <w:rsid w:val="00D36A16"/>
    <w:rsid w:val="00D36BDD"/>
    <w:rsid w:val="00D36EC4"/>
    <w:rsid w:val="00D370D7"/>
    <w:rsid w:val="00D37132"/>
    <w:rsid w:val="00D37140"/>
    <w:rsid w:val="00D401D3"/>
    <w:rsid w:val="00D401F9"/>
    <w:rsid w:val="00D4105B"/>
    <w:rsid w:val="00D41CBC"/>
    <w:rsid w:val="00D41CD6"/>
    <w:rsid w:val="00D4228A"/>
    <w:rsid w:val="00D4271B"/>
    <w:rsid w:val="00D429E3"/>
    <w:rsid w:val="00D42AF4"/>
    <w:rsid w:val="00D4301E"/>
    <w:rsid w:val="00D43536"/>
    <w:rsid w:val="00D43543"/>
    <w:rsid w:val="00D43727"/>
    <w:rsid w:val="00D43F5F"/>
    <w:rsid w:val="00D43F69"/>
    <w:rsid w:val="00D4403C"/>
    <w:rsid w:val="00D44434"/>
    <w:rsid w:val="00D445F2"/>
    <w:rsid w:val="00D44DD5"/>
    <w:rsid w:val="00D46083"/>
    <w:rsid w:val="00D462E0"/>
    <w:rsid w:val="00D4654C"/>
    <w:rsid w:val="00D46571"/>
    <w:rsid w:val="00D46880"/>
    <w:rsid w:val="00D4689F"/>
    <w:rsid w:val="00D46FA4"/>
    <w:rsid w:val="00D470AD"/>
    <w:rsid w:val="00D4773F"/>
    <w:rsid w:val="00D477FD"/>
    <w:rsid w:val="00D4794E"/>
    <w:rsid w:val="00D47B0A"/>
    <w:rsid w:val="00D47CD7"/>
    <w:rsid w:val="00D50F69"/>
    <w:rsid w:val="00D51168"/>
    <w:rsid w:val="00D5157A"/>
    <w:rsid w:val="00D5195A"/>
    <w:rsid w:val="00D51BD2"/>
    <w:rsid w:val="00D52AF2"/>
    <w:rsid w:val="00D53525"/>
    <w:rsid w:val="00D53DFD"/>
    <w:rsid w:val="00D544D6"/>
    <w:rsid w:val="00D54585"/>
    <w:rsid w:val="00D547D4"/>
    <w:rsid w:val="00D5482D"/>
    <w:rsid w:val="00D55559"/>
    <w:rsid w:val="00D5568C"/>
    <w:rsid w:val="00D557E8"/>
    <w:rsid w:val="00D559DC"/>
    <w:rsid w:val="00D55A37"/>
    <w:rsid w:val="00D55BDC"/>
    <w:rsid w:val="00D55C43"/>
    <w:rsid w:val="00D56260"/>
    <w:rsid w:val="00D56A23"/>
    <w:rsid w:val="00D57420"/>
    <w:rsid w:val="00D602E1"/>
    <w:rsid w:val="00D60D9E"/>
    <w:rsid w:val="00D60FE4"/>
    <w:rsid w:val="00D6166F"/>
    <w:rsid w:val="00D6171F"/>
    <w:rsid w:val="00D61E2F"/>
    <w:rsid w:val="00D61EBA"/>
    <w:rsid w:val="00D620DE"/>
    <w:rsid w:val="00D62206"/>
    <w:rsid w:val="00D62483"/>
    <w:rsid w:val="00D6256A"/>
    <w:rsid w:val="00D62871"/>
    <w:rsid w:val="00D62A9A"/>
    <w:rsid w:val="00D63224"/>
    <w:rsid w:val="00D63BF9"/>
    <w:rsid w:val="00D63D0F"/>
    <w:rsid w:val="00D6445E"/>
    <w:rsid w:val="00D64571"/>
    <w:rsid w:val="00D64ED1"/>
    <w:rsid w:val="00D65099"/>
    <w:rsid w:val="00D65A65"/>
    <w:rsid w:val="00D66058"/>
    <w:rsid w:val="00D66078"/>
    <w:rsid w:val="00D662AD"/>
    <w:rsid w:val="00D6658D"/>
    <w:rsid w:val="00D668B7"/>
    <w:rsid w:val="00D66BD7"/>
    <w:rsid w:val="00D66C69"/>
    <w:rsid w:val="00D66E7A"/>
    <w:rsid w:val="00D66F54"/>
    <w:rsid w:val="00D672EE"/>
    <w:rsid w:val="00D67A81"/>
    <w:rsid w:val="00D67B3D"/>
    <w:rsid w:val="00D67E58"/>
    <w:rsid w:val="00D7037E"/>
    <w:rsid w:val="00D70D4A"/>
    <w:rsid w:val="00D71161"/>
    <w:rsid w:val="00D7135D"/>
    <w:rsid w:val="00D7193B"/>
    <w:rsid w:val="00D71D48"/>
    <w:rsid w:val="00D72758"/>
    <w:rsid w:val="00D7284E"/>
    <w:rsid w:val="00D729BC"/>
    <w:rsid w:val="00D72F9C"/>
    <w:rsid w:val="00D73584"/>
    <w:rsid w:val="00D73A13"/>
    <w:rsid w:val="00D73FD2"/>
    <w:rsid w:val="00D7474B"/>
    <w:rsid w:val="00D74CC8"/>
    <w:rsid w:val="00D74EE2"/>
    <w:rsid w:val="00D74F84"/>
    <w:rsid w:val="00D7508F"/>
    <w:rsid w:val="00D7595D"/>
    <w:rsid w:val="00D75FB4"/>
    <w:rsid w:val="00D76016"/>
    <w:rsid w:val="00D76132"/>
    <w:rsid w:val="00D765BE"/>
    <w:rsid w:val="00D7676E"/>
    <w:rsid w:val="00D767B6"/>
    <w:rsid w:val="00D77667"/>
    <w:rsid w:val="00D77A40"/>
    <w:rsid w:val="00D77F81"/>
    <w:rsid w:val="00D801C8"/>
    <w:rsid w:val="00D80527"/>
    <w:rsid w:val="00D8055D"/>
    <w:rsid w:val="00D808FD"/>
    <w:rsid w:val="00D80A1A"/>
    <w:rsid w:val="00D8106B"/>
    <w:rsid w:val="00D8164C"/>
    <w:rsid w:val="00D81919"/>
    <w:rsid w:val="00D823B5"/>
    <w:rsid w:val="00D82414"/>
    <w:rsid w:val="00D82729"/>
    <w:rsid w:val="00D827D3"/>
    <w:rsid w:val="00D8312C"/>
    <w:rsid w:val="00D83313"/>
    <w:rsid w:val="00D833C8"/>
    <w:rsid w:val="00D835EC"/>
    <w:rsid w:val="00D83810"/>
    <w:rsid w:val="00D8383B"/>
    <w:rsid w:val="00D83BD9"/>
    <w:rsid w:val="00D842E2"/>
    <w:rsid w:val="00D84632"/>
    <w:rsid w:val="00D847EF"/>
    <w:rsid w:val="00D84AD5"/>
    <w:rsid w:val="00D84C42"/>
    <w:rsid w:val="00D852F9"/>
    <w:rsid w:val="00D85685"/>
    <w:rsid w:val="00D8589A"/>
    <w:rsid w:val="00D85A08"/>
    <w:rsid w:val="00D85F43"/>
    <w:rsid w:val="00D8611C"/>
    <w:rsid w:val="00D8649B"/>
    <w:rsid w:val="00D86805"/>
    <w:rsid w:val="00D8686E"/>
    <w:rsid w:val="00D86CB5"/>
    <w:rsid w:val="00D86CD0"/>
    <w:rsid w:val="00D8783D"/>
    <w:rsid w:val="00D87D76"/>
    <w:rsid w:val="00D90C00"/>
    <w:rsid w:val="00D90DB1"/>
    <w:rsid w:val="00D90E40"/>
    <w:rsid w:val="00D90F9A"/>
    <w:rsid w:val="00D9207A"/>
    <w:rsid w:val="00D9245F"/>
    <w:rsid w:val="00D92673"/>
    <w:rsid w:val="00D92BF8"/>
    <w:rsid w:val="00D92D2D"/>
    <w:rsid w:val="00D92FAA"/>
    <w:rsid w:val="00D931FF"/>
    <w:rsid w:val="00D93C1E"/>
    <w:rsid w:val="00D93C79"/>
    <w:rsid w:val="00D93D44"/>
    <w:rsid w:val="00D93EE8"/>
    <w:rsid w:val="00D94C79"/>
    <w:rsid w:val="00D951FE"/>
    <w:rsid w:val="00D958E5"/>
    <w:rsid w:val="00D95B13"/>
    <w:rsid w:val="00D95EC0"/>
    <w:rsid w:val="00D96095"/>
    <w:rsid w:val="00D9618B"/>
    <w:rsid w:val="00D962FA"/>
    <w:rsid w:val="00D967C3"/>
    <w:rsid w:val="00D9695F"/>
    <w:rsid w:val="00D96DF9"/>
    <w:rsid w:val="00D96E02"/>
    <w:rsid w:val="00D96E1A"/>
    <w:rsid w:val="00D97900"/>
    <w:rsid w:val="00D97A7A"/>
    <w:rsid w:val="00DA00C8"/>
    <w:rsid w:val="00DA029D"/>
    <w:rsid w:val="00DA1229"/>
    <w:rsid w:val="00DA156D"/>
    <w:rsid w:val="00DA1AC2"/>
    <w:rsid w:val="00DA1AD5"/>
    <w:rsid w:val="00DA1B7F"/>
    <w:rsid w:val="00DA1D12"/>
    <w:rsid w:val="00DA20FC"/>
    <w:rsid w:val="00DA2170"/>
    <w:rsid w:val="00DA22C4"/>
    <w:rsid w:val="00DA3AFE"/>
    <w:rsid w:val="00DA3DCC"/>
    <w:rsid w:val="00DA4018"/>
    <w:rsid w:val="00DA455B"/>
    <w:rsid w:val="00DA47D5"/>
    <w:rsid w:val="00DA4DF5"/>
    <w:rsid w:val="00DA51E8"/>
    <w:rsid w:val="00DA56B7"/>
    <w:rsid w:val="00DA5ADB"/>
    <w:rsid w:val="00DA5C8D"/>
    <w:rsid w:val="00DA5D26"/>
    <w:rsid w:val="00DA5DDC"/>
    <w:rsid w:val="00DA61AC"/>
    <w:rsid w:val="00DA61DB"/>
    <w:rsid w:val="00DA6882"/>
    <w:rsid w:val="00DA6C22"/>
    <w:rsid w:val="00DA6DEE"/>
    <w:rsid w:val="00DA72EC"/>
    <w:rsid w:val="00DA7385"/>
    <w:rsid w:val="00DA7FA7"/>
    <w:rsid w:val="00DB01DA"/>
    <w:rsid w:val="00DB0689"/>
    <w:rsid w:val="00DB07C5"/>
    <w:rsid w:val="00DB0BA2"/>
    <w:rsid w:val="00DB0D38"/>
    <w:rsid w:val="00DB1798"/>
    <w:rsid w:val="00DB1B0D"/>
    <w:rsid w:val="00DB20DB"/>
    <w:rsid w:val="00DB244A"/>
    <w:rsid w:val="00DB28D2"/>
    <w:rsid w:val="00DB2ACB"/>
    <w:rsid w:val="00DB2FEB"/>
    <w:rsid w:val="00DB3518"/>
    <w:rsid w:val="00DB352B"/>
    <w:rsid w:val="00DB392B"/>
    <w:rsid w:val="00DB3A0D"/>
    <w:rsid w:val="00DB3D06"/>
    <w:rsid w:val="00DB4021"/>
    <w:rsid w:val="00DB45F2"/>
    <w:rsid w:val="00DB4D80"/>
    <w:rsid w:val="00DB4EF1"/>
    <w:rsid w:val="00DB5317"/>
    <w:rsid w:val="00DB5401"/>
    <w:rsid w:val="00DB5BCE"/>
    <w:rsid w:val="00DB5BE3"/>
    <w:rsid w:val="00DB6195"/>
    <w:rsid w:val="00DB6510"/>
    <w:rsid w:val="00DB6B8C"/>
    <w:rsid w:val="00DB6FD5"/>
    <w:rsid w:val="00DB7194"/>
    <w:rsid w:val="00DB71C8"/>
    <w:rsid w:val="00DB7241"/>
    <w:rsid w:val="00DB78CA"/>
    <w:rsid w:val="00DB78CE"/>
    <w:rsid w:val="00DB7FB6"/>
    <w:rsid w:val="00DC0522"/>
    <w:rsid w:val="00DC05F5"/>
    <w:rsid w:val="00DC0853"/>
    <w:rsid w:val="00DC0ABD"/>
    <w:rsid w:val="00DC118D"/>
    <w:rsid w:val="00DC14B8"/>
    <w:rsid w:val="00DC18ED"/>
    <w:rsid w:val="00DC1EE6"/>
    <w:rsid w:val="00DC2723"/>
    <w:rsid w:val="00DC2AD6"/>
    <w:rsid w:val="00DC2FAE"/>
    <w:rsid w:val="00DC31F4"/>
    <w:rsid w:val="00DC32D0"/>
    <w:rsid w:val="00DC38C9"/>
    <w:rsid w:val="00DC3B35"/>
    <w:rsid w:val="00DC3B63"/>
    <w:rsid w:val="00DC5355"/>
    <w:rsid w:val="00DC55E9"/>
    <w:rsid w:val="00DC6752"/>
    <w:rsid w:val="00DC68F1"/>
    <w:rsid w:val="00DC72CA"/>
    <w:rsid w:val="00DC786F"/>
    <w:rsid w:val="00DD014F"/>
    <w:rsid w:val="00DD0F31"/>
    <w:rsid w:val="00DD1079"/>
    <w:rsid w:val="00DD1367"/>
    <w:rsid w:val="00DD13C2"/>
    <w:rsid w:val="00DD1E91"/>
    <w:rsid w:val="00DD28F3"/>
    <w:rsid w:val="00DD2914"/>
    <w:rsid w:val="00DD2B32"/>
    <w:rsid w:val="00DD30D1"/>
    <w:rsid w:val="00DD3258"/>
    <w:rsid w:val="00DD3539"/>
    <w:rsid w:val="00DD3652"/>
    <w:rsid w:val="00DD36D0"/>
    <w:rsid w:val="00DD3DE5"/>
    <w:rsid w:val="00DD3F3A"/>
    <w:rsid w:val="00DD471C"/>
    <w:rsid w:val="00DD5086"/>
    <w:rsid w:val="00DD5557"/>
    <w:rsid w:val="00DD576E"/>
    <w:rsid w:val="00DD591A"/>
    <w:rsid w:val="00DD5AF8"/>
    <w:rsid w:val="00DD5C98"/>
    <w:rsid w:val="00DD5ED9"/>
    <w:rsid w:val="00DD694A"/>
    <w:rsid w:val="00DD6AF9"/>
    <w:rsid w:val="00DD6C1A"/>
    <w:rsid w:val="00DD7585"/>
    <w:rsid w:val="00DD7C98"/>
    <w:rsid w:val="00DE02DA"/>
    <w:rsid w:val="00DE0508"/>
    <w:rsid w:val="00DE0860"/>
    <w:rsid w:val="00DE097E"/>
    <w:rsid w:val="00DE0F39"/>
    <w:rsid w:val="00DE0F44"/>
    <w:rsid w:val="00DE1CA6"/>
    <w:rsid w:val="00DE1E1B"/>
    <w:rsid w:val="00DE2620"/>
    <w:rsid w:val="00DE26B8"/>
    <w:rsid w:val="00DE270D"/>
    <w:rsid w:val="00DE28A0"/>
    <w:rsid w:val="00DE297B"/>
    <w:rsid w:val="00DE2B2A"/>
    <w:rsid w:val="00DE3531"/>
    <w:rsid w:val="00DE3594"/>
    <w:rsid w:val="00DE3A50"/>
    <w:rsid w:val="00DE4791"/>
    <w:rsid w:val="00DE4808"/>
    <w:rsid w:val="00DE4A20"/>
    <w:rsid w:val="00DE5020"/>
    <w:rsid w:val="00DE5118"/>
    <w:rsid w:val="00DE5629"/>
    <w:rsid w:val="00DE5A41"/>
    <w:rsid w:val="00DE66BD"/>
    <w:rsid w:val="00DE6A06"/>
    <w:rsid w:val="00DE6C5F"/>
    <w:rsid w:val="00DE7280"/>
    <w:rsid w:val="00DE7592"/>
    <w:rsid w:val="00DE75CA"/>
    <w:rsid w:val="00DE7609"/>
    <w:rsid w:val="00DE76CA"/>
    <w:rsid w:val="00DE7A16"/>
    <w:rsid w:val="00DE7A72"/>
    <w:rsid w:val="00DE7ACC"/>
    <w:rsid w:val="00DE7C14"/>
    <w:rsid w:val="00DE7FBF"/>
    <w:rsid w:val="00DF007E"/>
    <w:rsid w:val="00DF03C8"/>
    <w:rsid w:val="00DF044E"/>
    <w:rsid w:val="00DF06FF"/>
    <w:rsid w:val="00DF0A33"/>
    <w:rsid w:val="00DF0DA1"/>
    <w:rsid w:val="00DF136C"/>
    <w:rsid w:val="00DF18C7"/>
    <w:rsid w:val="00DF1D30"/>
    <w:rsid w:val="00DF205F"/>
    <w:rsid w:val="00DF2259"/>
    <w:rsid w:val="00DF2439"/>
    <w:rsid w:val="00DF25D6"/>
    <w:rsid w:val="00DF2807"/>
    <w:rsid w:val="00DF2E70"/>
    <w:rsid w:val="00DF2FC2"/>
    <w:rsid w:val="00DF318A"/>
    <w:rsid w:val="00DF3D17"/>
    <w:rsid w:val="00DF41DD"/>
    <w:rsid w:val="00DF4214"/>
    <w:rsid w:val="00DF4B8B"/>
    <w:rsid w:val="00DF4BA0"/>
    <w:rsid w:val="00DF4BA3"/>
    <w:rsid w:val="00DF5265"/>
    <w:rsid w:val="00DF5600"/>
    <w:rsid w:val="00DF6083"/>
    <w:rsid w:val="00DF6267"/>
    <w:rsid w:val="00DF657A"/>
    <w:rsid w:val="00DF6832"/>
    <w:rsid w:val="00DF6EC8"/>
    <w:rsid w:val="00DF7146"/>
    <w:rsid w:val="00E00468"/>
    <w:rsid w:val="00E01406"/>
    <w:rsid w:val="00E015D8"/>
    <w:rsid w:val="00E01D82"/>
    <w:rsid w:val="00E01DB6"/>
    <w:rsid w:val="00E026AE"/>
    <w:rsid w:val="00E02B60"/>
    <w:rsid w:val="00E033A5"/>
    <w:rsid w:val="00E0398C"/>
    <w:rsid w:val="00E03C28"/>
    <w:rsid w:val="00E03C95"/>
    <w:rsid w:val="00E04704"/>
    <w:rsid w:val="00E05147"/>
    <w:rsid w:val="00E052F0"/>
    <w:rsid w:val="00E05ACE"/>
    <w:rsid w:val="00E06259"/>
    <w:rsid w:val="00E0636A"/>
    <w:rsid w:val="00E0678D"/>
    <w:rsid w:val="00E07235"/>
    <w:rsid w:val="00E07C5E"/>
    <w:rsid w:val="00E10AAF"/>
    <w:rsid w:val="00E10D2E"/>
    <w:rsid w:val="00E10F9C"/>
    <w:rsid w:val="00E11082"/>
    <w:rsid w:val="00E11095"/>
    <w:rsid w:val="00E11C09"/>
    <w:rsid w:val="00E11C9F"/>
    <w:rsid w:val="00E11CE5"/>
    <w:rsid w:val="00E11D2A"/>
    <w:rsid w:val="00E1211A"/>
    <w:rsid w:val="00E123A9"/>
    <w:rsid w:val="00E12DAF"/>
    <w:rsid w:val="00E12E69"/>
    <w:rsid w:val="00E1352C"/>
    <w:rsid w:val="00E1410F"/>
    <w:rsid w:val="00E1489A"/>
    <w:rsid w:val="00E14957"/>
    <w:rsid w:val="00E149E6"/>
    <w:rsid w:val="00E14D06"/>
    <w:rsid w:val="00E14EE8"/>
    <w:rsid w:val="00E14EEB"/>
    <w:rsid w:val="00E15766"/>
    <w:rsid w:val="00E15BC4"/>
    <w:rsid w:val="00E162D6"/>
    <w:rsid w:val="00E1632D"/>
    <w:rsid w:val="00E16339"/>
    <w:rsid w:val="00E165DC"/>
    <w:rsid w:val="00E16741"/>
    <w:rsid w:val="00E1680B"/>
    <w:rsid w:val="00E16EDF"/>
    <w:rsid w:val="00E17047"/>
    <w:rsid w:val="00E1705A"/>
    <w:rsid w:val="00E1738B"/>
    <w:rsid w:val="00E17403"/>
    <w:rsid w:val="00E17A75"/>
    <w:rsid w:val="00E17D52"/>
    <w:rsid w:val="00E2022D"/>
    <w:rsid w:val="00E20344"/>
    <w:rsid w:val="00E2048A"/>
    <w:rsid w:val="00E20FDB"/>
    <w:rsid w:val="00E21089"/>
    <w:rsid w:val="00E212AE"/>
    <w:rsid w:val="00E21462"/>
    <w:rsid w:val="00E21E26"/>
    <w:rsid w:val="00E2201B"/>
    <w:rsid w:val="00E22755"/>
    <w:rsid w:val="00E22809"/>
    <w:rsid w:val="00E22BF2"/>
    <w:rsid w:val="00E22F48"/>
    <w:rsid w:val="00E23448"/>
    <w:rsid w:val="00E23467"/>
    <w:rsid w:val="00E239FE"/>
    <w:rsid w:val="00E23E64"/>
    <w:rsid w:val="00E24291"/>
    <w:rsid w:val="00E24589"/>
    <w:rsid w:val="00E2564E"/>
    <w:rsid w:val="00E25C62"/>
    <w:rsid w:val="00E265F2"/>
    <w:rsid w:val="00E2676D"/>
    <w:rsid w:val="00E267AD"/>
    <w:rsid w:val="00E26B63"/>
    <w:rsid w:val="00E27311"/>
    <w:rsid w:val="00E274F3"/>
    <w:rsid w:val="00E2779C"/>
    <w:rsid w:val="00E277EA"/>
    <w:rsid w:val="00E279A8"/>
    <w:rsid w:val="00E27BFC"/>
    <w:rsid w:val="00E27EDA"/>
    <w:rsid w:val="00E30372"/>
    <w:rsid w:val="00E30846"/>
    <w:rsid w:val="00E30918"/>
    <w:rsid w:val="00E31AB6"/>
    <w:rsid w:val="00E31C60"/>
    <w:rsid w:val="00E323E9"/>
    <w:rsid w:val="00E324EB"/>
    <w:rsid w:val="00E33C9E"/>
    <w:rsid w:val="00E34784"/>
    <w:rsid w:val="00E34EA3"/>
    <w:rsid w:val="00E355A2"/>
    <w:rsid w:val="00E35A42"/>
    <w:rsid w:val="00E368D0"/>
    <w:rsid w:val="00E368DB"/>
    <w:rsid w:val="00E36DEE"/>
    <w:rsid w:val="00E37027"/>
    <w:rsid w:val="00E37098"/>
    <w:rsid w:val="00E37336"/>
    <w:rsid w:val="00E373E5"/>
    <w:rsid w:val="00E37B91"/>
    <w:rsid w:val="00E40812"/>
    <w:rsid w:val="00E40939"/>
    <w:rsid w:val="00E40B17"/>
    <w:rsid w:val="00E40B2D"/>
    <w:rsid w:val="00E4169F"/>
    <w:rsid w:val="00E416C8"/>
    <w:rsid w:val="00E41898"/>
    <w:rsid w:val="00E41A85"/>
    <w:rsid w:val="00E41E87"/>
    <w:rsid w:val="00E420A3"/>
    <w:rsid w:val="00E4277B"/>
    <w:rsid w:val="00E42C40"/>
    <w:rsid w:val="00E42E9C"/>
    <w:rsid w:val="00E42FC0"/>
    <w:rsid w:val="00E43351"/>
    <w:rsid w:val="00E4358B"/>
    <w:rsid w:val="00E438D1"/>
    <w:rsid w:val="00E44007"/>
    <w:rsid w:val="00E440EB"/>
    <w:rsid w:val="00E44172"/>
    <w:rsid w:val="00E4426C"/>
    <w:rsid w:val="00E4460E"/>
    <w:rsid w:val="00E4464B"/>
    <w:rsid w:val="00E446CC"/>
    <w:rsid w:val="00E4475D"/>
    <w:rsid w:val="00E44902"/>
    <w:rsid w:val="00E44956"/>
    <w:rsid w:val="00E44A35"/>
    <w:rsid w:val="00E45077"/>
    <w:rsid w:val="00E45575"/>
    <w:rsid w:val="00E45E14"/>
    <w:rsid w:val="00E4647F"/>
    <w:rsid w:val="00E46C67"/>
    <w:rsid w:val="00E47133"/>
    <w:rsid w:val="00E472A4"/>
    <w:rsid w:val="00E473E4"/>
    <w:rsid w:val="00E4742B"/>
    <w:rsid w:val="00E475DB"/>
    <w:rsid w:val="00E504A2"/>
    <w:rsid w:val="00E5054A"/>
    <w:rsid w:val="00E50855"/>
    <w:rsid w:val="00E508A9"/>
    <w:rsid w:val="00E50BB7"/>
    <w:rsid w:val="00E513BF"/>
    <w:rsid w:val="00E51C13"/>
    <w:rsid w:val="00E51FBC"/>
    <w:rsid w:val="00E52176"/>
    <w:rsid w:val="00E5283E"/>
    <w:rsid w:val="00E52FC4"/>
    <w:rsid w:val="00E52FD7"/>
    <w:rsid w:val="00E53128"/>
    <w:rsid w:val="00E53187"/>
    <w:rsid w:val="00E533EC"/>
    <w:rsid w:val="00E535BB"/>
    <w:rsid w:val="00E539BE"/>
    <w:rsid w:val="00E53F8B"/>
    <w:rsid w:val="00E53FC7"/>
    <w:rsid w:val="00E540CA"/>
    <w:rsid w:val="00E54ACD"/>
    <w:rsid w:val="00E55377"/>
    <w:rsid w:val="00E55398"/>
    <w:rsid w:val="00E55431"/>
    <w:rsid w:val="00E557D0"/>
    <w:rsid w:val="00E569C4"/>
    <w:rsid w:val="00E56BA4"/>
    <w:rsid w:val="00E56CB0"/>
    <w:rsid w:val="00E56EA1"/>
    <w:rsid w:val="00E57515"/>
    <w:rsid w:val="00E57563"/>
    <w:rsid w:val="00E57C9F"/>
    <w:rsid w:val="00E606FD"/>
    <w:rsid w:val="00E60733"/>
    <w:rsid w:val="00E60C88"/>
    <w:rsid w:val="00E60D2B"/>
    <w:rsid w:val="00E60E6F"/>
    <w:rsid w:val="00E61457"/>
    <w:rsid w:val="00E615A4"/>
    <w:rsid w:val="00E619A9"/>
    <w:rsid w:val="00E61D6B"/>
    <w:rsid w:val="00E62824"/>
    <w:rsid w:val="00E62B4E"/>
    <w:rsid w:val="00E62DA6"/>
    <w:rsid w:val="00E637D5"/>
    <w:rsid w:val="00E64188"/>
    <w:rsid w:val="00E64367"/>
    <w:rsid w:val="00E6462E"/>
    <w:rsid w:val="00E64A13"/>
    <w:rsid w:val="00E6571E"/>
    <w:rsid w:val="00E66D84"/>
    <w:rsid w:val="00E6713A"/>
    <w:rsid w:val="00E6777A"/>
    <w:rsid w:val="00E67C2B"/>
    <w:rsid w:val="00E67E01"/>
    <w:rsid w:val="00E67F14"/>
    <w:rsid w:val="00E706D2"/>
    <w:rsid w:val="00E70A10"/>
    <w:rsid w:val="00E70ED0"/>
    <w:rsid w:val="00E70FCC"/>
    <w:rsid w:val="00E71A56"/>
    <w:rsid w:val="00E71D22"/>
    <w:rsid w:val="00E723A2"/>
    <w:rsid w:val="00E72BAA"/>
    <w:rsid w:val="00E72DF2"/>
    <w:rsid w:val="00E72ED2"/>
    <w:rsid w:val="00E73326"/>
    <w:rsid w:val="00E733C6"/>
    <w:rsid w:val="00E73567"/>
    <w:rsid w:val="00E7402E"/>
    <w:rsid w:val="00E74483"/>
    <w:rsid w:val="00E749A4"/>
    <w:rsid w:val="00E757E6"/>
    <w:rsid w:val="00E759CE"/>
    <w:rsid w:val="00E75B53"/>
    <w:rsid w:val="00E75C2C"/>
    <w:rsid w:val="00E7620C"/>
    <w:rsid w:val="00E76678"/>
    <w:rsid w:val="00E772B6"/>
    <w:rsid w:val="00E7736A"/>
    <w:rsid w:val="00E77527"/>
    <w:rsid w:val="00E77939"/>
    <w:rsid w:val="00E80C2C"/>
    <w:rsid w:val="00E80E97"/>
    <w:rsid w:val="00E813D0"/>
    <w:rsid w:val="00E816E8"/>
    <w:rsid w:val="00E81834"/>
    <w:rsid w:val="00E81E2E"/>
    <w:rsid w:val="00E8206C"/>
    <w:rsid w:val="00E820D3"/>
    <w:rsid w:val="00E822B0"/>
    <w:rsid w:val="00E8249F"/>
    <w:rsid w:val="00E825AD"/>
    <w:rsid w:val="00E82691"/>
    <w:rsid w:val="00E827DC"/>
    <w:rsid w:val="00E828B3"/>
    <w:rsid w:val="00E82D5F"/>
    <w:rsid w:val="00E82E44"/>
    <w:rsid w:val="00E83C58"/>
    <w:rsid w:val="00E84544"/>
    <w:rsid w:val="00E84A4B"/>
    <w:rsid w:val="00E84FF8"/>
    <w:rsid w:val="00E8551A"/>
    <w:rsid w:val="00E85867"/>
    <w:rsid w:val="00E85B5C"/>
    <w:rsid w:val="00E85C00"/>
    <w:rsid w:val="00E8615B"/>
    <w:rsid w:val="00E864B0"/>
    <w:rsid w:val="00E87680"/>
    <w:rsid w:val="00E87698"/>
    <w:rsid w:val="00E8786C"/>
    <w:rsid w:val="00E87DF7"/>
    <w:rsid w:val="00E9013C"/>
    <w:rsid w:val="00E90235"/>
    <w:rsid w:val="00E902D4"/>
    <w:rsid w:val="00E904F2"/>
    <w:rsid w:val="00E9052C"/>
    <w:rsid w:val="00E90601"/>
    <w:rsid w:val="00E9095C"/>
    <w:rsid w:val="00E90B29"/>
    <w:rsid w:val="00E90B71"/>
    <w:rsid w:val="00E90CA3"/>
    <w:rsid w:val="00E90F1E"/>
    <w:rsid w:val="00E918C9"/>
    <w:rsid w:val="00E929C1"/>
    <w:rsid w:val="00E92A00"/>
    <w:rsid w:val="00E92ACF"/>
    <w:rsid w:val="00E92E40"/>
    <w:rsid w:val="00E93115"/>
    <w:rsid w:val="00E93129"/>
    <w:rsid w:val="00E934C3"/>
    <w:rsid w:val="00E93909"/>
    <w:rsid w:val="00E93EE6"/>
    <w:rsid w:val="00E945A7"/>
    <w:rsid w:val="00E949B8"/>
    <w:rsid w:val="00E95092"/>
    <w:rsid w:val="00E9565C"/>
    <w:rsid w:val="00E95EB5"/>
    <w:rsid w:val="00E9658F"/>
    <w:rsid w:val="00E96C47"/>
    <w:rsid w:val="00E9712E"/>
    <w:rsid w:val="00E973F4"/>
    <w:rsid w:val="00E974F0"/>
    <w:rsid w:val="00EA00AC"/>
    <w:rsid w:val="00EA048D"/>
    <w:rsid w:val="00EA0625"/>
    <w:rsid w:val="00EA07C7"/>
    <w:rsid w:val="00EA0D4C"/>
    <w:rsid w:val="00EA18CD"/>
    <w:rsid w:val="00EA1955"/>
    <w:rsid w:val="00EA1D56"/>
    <w:rsid w:val="00EA26AE"/>
    <w:rsid w:val="00EA270D"/>
    <w:rsid w:val="00EA2FA6"/>
    <w:rsid w:val="00EA34DB"/>
    <w:rsid w:val="00EA3666"/>
    <w:rsid w:val="00EA3B1F"/>
    <w:rsid w:val="00EA45AA"/>
    <w:rsid w:val="00EA490F"/>
    <w:rsid w:val="00EA537F"/>
    <w:rsid w:val="00EA59CE"/>
    <w:rsid w:val="00EA5FB7"/>
    <w:rsid w:val="00EA60BD"/>
    <w:rsid w:val="00EA6373"/>
    <w:rsid w:val="00EA6551"/>
    <w:rsid w:val="00EA65BE"/>
    <w:rsid w:val="00EA69FD"/>
    <w:rsid w:val="00EA7C16"/>
    <w:rsid w:val="00EB0DFB"/>
    <w:rsid w:val="00EB1008"/>
    <w:rsid w:val="00EB1844"/>
    <w:rsid w:val="00EB1960"/>
    <w:rsid w:val="00EB1D06"/>
    <w:rsid w:val="00EB3BD0"/>
    <w:rsid w:val="00EB42ED"/>
    <w:rsid w:val="00EB4357"/>
    <w:rsid w:val="00EB43B3"/>
    <w:rsid w:val="00EB46D3"/>
    <w:rsid w:val="00EB47F9"/>
    <w:rsid w:val="00EB4CD4"/>
    <w:rsid w:val="00EB4F0D"/>
    <w:rsid w:val="00EB5250"/>
    <w:rsid w:val="00EB5309"/>
    <w:rsid w:val="00EB54C2"/>
    <w:rsid w:val="00EB572F"/>
    <w:rsid w:val="00EB57D3"/>
    <w:rsid w:val="00EB5B38"/>
    <w:rsid w:val="00EB5C09"/>
    <w:rsid w:val="00EB5FAF"/>
    <w:rsid w:val="00EB6059"/>
    <w:rsid w:val="00EB6C26"/>
    <w:rsid w:val="00EB70A9"/>
    <w:rsid w:val="00EB7913"/>
    <w:rsid w:val="00EB7A7B"/>
    <w:rsid w:val="00EC0301"/>
    <w:rsid w:val="00EC03B6"/>
    <w:rsid w:val="00EC06F9"/>
    <w:rsid w:val="00EC0707"/>
    <w:rsid w:val="00EC0E8F"/>
    <w:rsid w:val="00EC1354"/>
    <w:rsid w:val="00EC14F3"/>
    <w:rsid w:val="00EC1BE7"/>
    <w:rsid w:val="00EC2919"/>
    <w:rsid w:val="00EC2BF5"/>
    <w:rsid w:val="00EC2C5D"/>
    <w:rsid w:val="00EC2E49"/>
    <w:rsid w:val="00EC306C"/>
    <w:rsid w:val="00EC3873"/>
    <w:rsid w:val="00EC38D1"/>
    <w:rsid w:val="00EC3B06"/>
    <w:rsid w:val="00EC41FF"/>
    <w:rsid w:val="00EC423A"/>
    <w:rsid w:val="00EC4320"/>
    <w:rsid w:val="00EC475A"/>
    <w:rsid w:val="00EC4A9E"/>
    <w:rsid w:val="00EC5009"/>
    <w:rsid w:val="00EC5227"/>
    <w:rsid w:val="00EC527D"/>
    <w:rsid w:val="00EC53CF"/>
    <w:rsid w:val="00EC5508"/>
    <w:rsid w:val="00EC5949"/>
    <w:rsid w:val="00EC5B73"/>
    <w:rsid w:val="00EC5FB8"/>
    <w:rsid w:val="00EC614F"/>
    <w:rsid w:val="00EC66F2"/>
    <w:rsid w:val="00EC6C16"/>
    <w:rsid w:val="00EC6C30"/>
    <w:rsid w:val="00EC6DA0"/>
    <w:rsid w:val="00EC6ED6"/>
    <w:rsid w:val="00EC6EE5"/>
    <w:rsid w:val="00EC7059"/>
    <w:rsid w:val="00EC70E9"/>
    <w:rsid w:val="00EC754D"/>
    <w:rsid w:val="00EC7635"/>
    <w:rsid w:val="00EC7711"/>
    <w:rsid w:val="00ED0425"/>
    <w:rsid w:val="00ED07A1"/>
    <w:rsid w:val="00ED1995"/>
    <w:rsid w:val="00ED1B8A"/>
    <w:rsid w:val="00ED1B8C"/>
    <w:rsid w:val="00ED2058"/>
    <w:rsid w:val="00ED29A2"/>
    <w:rsid w:val="00ED2FD8"/>
    <w:rsid w:val="00ED32AF"/>
    <w:rsid w:val="00ED3847"/>
    <w:rsid w:val="00ED39D8"/>
    <w:rsid w:val="00ED3B39"/>
    <w:rsid w:val="00ED3EDA"/>
    <w:rsid w:val="00ED42B0"/>
    <w:rsid w:val="00ED43AA"/>
    <w:rsid w:val="00ED4659"/>
    <w:rsid w:val="00ED4894"/>
    <w:rsid w:val="00ED48D3"/>
    <w:rsid w:val="00ED4D50"/>
    <w:rsid w:val="00ED4DFA"/>
    <w:rsid w:val="00ED4F9F"/>
    <w:rsid w:val="00ED599A"/>
    <w:rsid w:val="00ED5AD9"/>
    <w:rsid w:val="00ED5F65"/>
    <w:rsid w:val="00ED7E06"/>
    <w:rsid w:val="00EE0422"/>
    <w:rsid w:val="00EE0A5E"/>
    <w:rsid w:val="00EE0CFA"/>
    <w:rsid w:val="00EE0F2D"/>
    <w:rsid w:val="00EE1A67"/>
    <w:rsid w:val="00EE1B67"/>
    <w:rsid w:val="00EE1BE4"/>
    <w:rsid w:val="00EE1CCF"/>
    <w:rsid w:val="00EE2505"/>
    <w:rsid w:val="00EE2559"/>
    <w:rsid w:val="00EE26D4"/>
    <w:rsid w:val="00EE3265"/>
    <w:rsid w:val="00EE38E5"/>
    <w:rsid w:val="00EE44A8"/>
    <w:rsid w:val="00EE45E7"/>
    <w:rsid w:val="00EE464D"/>
    <w:rsid w:val="00EE4F54"/>
    <w:rsid w:val="00EE53AA"/>
    <w:rsid w:val="00EE5877"/>
    <w:rsid w:val="00EE594C"/>
    <w:rsid w:val="00EE60B1"/>
    <w:rsid w:val="00EE6341"/>
    <w:rsid w:val="00EE6489"/>
    <w:rsid w:val="00EE6563"/>
    <w:rsid w:val="00EE67DF"/>
    <w:rsid w:val="00EE6BB2"/>
    <w:rsid w:val="00EE749D"/>
    <w:rsid w:val="00EE7C0C"/>
    <w:rsid w:val="00EE7DB6"/>
    <w:rsid w:val="00EF03DD"/>
    <w:rsid w:val="00EF0540"/>
    <w:rsid w:val="00EF0A4B"/>
    <w:rsid w:val="00EF0E60"/>
    <w:rsid w:val="00EF1844"/>
    <w:rsid w:val="00EF2148"/>
    <w:rsid w:val="00EF2ECE"/>
    <w:rsid w:val="00EF2ECF"/>
    <w:rsid w:val="00EF30BC"/>
    <w:rsid w:val="00EF40BD"/>
    <w:rsid w:val="00EF4178"/>
    <w:rsid w:val="00EF41D8"/>
    <w:rsid w:val="00EF5856"/>
    <w:rsid w:val="00EF65CF"/>
    <w:rsid w:val="00EF6A18"/>
    <w:rsid w:val="00EF72F1"/>
    <w:rsid w:val="00EF74F5"/>
    <w:rsid w:val="00EF79F9"/>
    <w:rsid w:val="00EF7A9D"/>
    <w:rsid w:val="00EF7F91"/>
    <w:rsid w:val="00F00162"/>
    <w:rsid w:val="00F00BA7"/>
    <w:rsid w:val="00F01182"/>
    <w:rsid w:val="00F01208"/>
    <w:rsid w:val="00F01306"/>
    <w:rsid w:val="00F0140E"/>
    <w:rsid w:val="00F0228A"/>
    <w:rsid w:val="00F02B56"/>
    <w:rsid w:val="00F02E4C"/>
    <w:rsid w:val="00F0353D"/>
    <w:rsid w:val="00F0361F"/>
    <w:rsid w:val="00F03C41"/>
    <w:rsid w:val="00F03E8C"/>
    <w:rsid w:val="00F04143"/>
    <w:rsid w:val="00F044A0"/>
    <w:rsid w:val="00F04639"/>
    <w:rsid w:val="00F04C11"/>
    <w:rsid w:val="00F051A1"/>
    <w:rsid w:val="00F05DCC"/>
    <w:rsid w:val="00F06607"/>
    <w:rsid w:val="00F068D1"/>
    <w:rsid w:val="00F06D45"/>
    <w:rsid w:val="00F06EE8"/>
    <w:rsid w:val="00F07B6A"/>
    <w:rsid w:val="00F07D01"/>
    <w:rsid w:val="00F10009"/>
    <w:rsid w:val="00F101AB"/>
    <w:rsid w:val="00F103D6"/>
    <w:rsid w:val="00F106A0"/>
    <w:rsid w:val="00F10E90"/>
    <w:rsid w:val="00F10ED6"/>
    <w:rsid w:val="00F10F09"/>
    <w:rsid w:val="00F11030"/>
    <w:rsid w:val="00F11152"/>
    <w:rsid w:val="00F11A8D"/>
    <w:rsid w:val="00F12519"/>
    <w:rsid w:val="00F126F5"/>
    <w:rsid w:val="00F128CD"/>
    <w:rsid w:val="00F12992"/>
    <w:rsid w:val="00F12B98"/>
    <w:rsid w:val="00F12CC2"/>
    <w:rsid w:val="00F12EA2"/>
    <w:rsid w:val="00F131E1"/>
    <w:rsid w:val="00F13572"/>
    <w:rsid w:val="00F13AF5"/>
    <w:rsid w:val="00F13B76"/>
    <w:rsid w:val="00F13F9F"/>
    <w:rsid w:val="00F13FA7"/>
    <w:rsid w:val="00F1437A"/>
    <w:rsid w:val="00F1472A"/>
    <w:rsid w:val="00F155D5"/>
    <w:rsid w:val="00F156A7"/>
    <w:rsid w:val="00F15F03"/>
    <w:rsid w:val="00F15FB6"/>
    <w:rsid w:val="00F162B6"/>
    <w:rsid w:val="00F16442"/>
    <w:rsid w:val="00F164B6"/>
    <w:rsid w:val="00F165CA"/>
    <w:rsid w:val="00F16CA4"/>
    <w:rsid w:val="00F2040A"/>
    <w:rsid w:val="00F20F40"/>
    <w:rsid w:val="00F21244"/>
    <w:rsid w:val="00F217BD"/>
    <w:rsid w:val="00F21A21"/>
    <w:rsid w:val="00F21AF0"/>
    <w:rsid w:val="00F21B01"/>
    <w:rsid w:val="00F21C32"/>
    <w:rsid w:val="00F21E43"/>
    <w:rsid w:val="00F2201B"/>
    <w:rsid w:val="00F221D4"/>
    <w:rsid w:val="00F2233A"/>
    <w:rsid w:val="00F2234F"/>
    <w:rsid w:val="00F22C20"/>
    <w:rsid w:val="00F23294"/>
    <w:rsid w:val="00F23476"/>
    <w:rsid w:val="00F237C6"/>
    <w:rsid w:val="00F23BA3"/>
    <w:rsid w:val="00F24BE3"/>
    <w:rsid w:val="00F24FB9"/>
    <w:rsid w:val="00F250C2"/>
    <w:rsid w:val="00F254D7"/>
    <w:rsid w:val="00F254FD"/>
    <w:rsid w:val="00F2576D"/>
    <w:rsid w:val="00F25D59"/>
    <w:rsid w:val="00F26329"/>
    <w:rsid w:val="00F26B37"/>
    <w:rsid w:val="00F2798B"/>
    <w:rsid w:val="00F3042F"/>
    <w:rsid w:val="00F305C8"/>
    <w:rsid w:val="00F311EB"/>
    <w:rsid w:val="00F31A37"/>
    <w:rsid w:val="00F323A7"/>
    <w:rsid w:val="00F324CD"/>
    <w:rsid w:val="00F325BB"/>
    <w:rsid w:val="00F32F6C"/>
    <w:rsid w:val="00F32F8D"/>
    <w:rsid w:val="00F331E6"/>
    <w:rsid w:val="00F332DF"/>
    <w:rsid w:val="00F333B5"/>
    <w:rsid w:val="00F33484"/>
    <w:rsid w:val="00F33CCB"/>
    <w:rsid w:val="00F33DC2"/>
    <w:rsid w:val="00F33DD7"/>
    <w:rsid w:val="00F34EC7"/>
    <w:rsid w:val="00F3546F"/>
    <w:rsid w:val="00F35A57"/>
    <w:rsid w:val="00F3610A"/>
    <w:rsid w:val="00F36215"/>
    <w:rsid w:val="00F362DB"/>
    <w:rsid w:val="00F36404"/>
    <w:rsid w:val="00F368C2"/>
    <w:rsid w:val="00F36CAF"/>
    <w:rsid w:val="00F36E14"/>
    <w:rsid w:val="00F37361"/>
    <w:rsid w:val="00F374C8"/>
    <w:rsid w:val="00F37741"/>
    <w:rsid w:val="00F37E5F"/>
    <w:rsid w:val="00F37E7F"/>
    <w:rsid w:val="00F37F8F"/>
    <w:rsid w:val="00F40214"/>
    <w:rsid w:val="00F40422"/>
    <w:rsid w:val="00F40990"/>
    <w:rsid w:val="00F40DD3"/>
    <w:rsid w:val="00F40DE6"/>
    <w:rsid w:val="00F415CA"/>
    <w:rsid w:val="00F41CFC"/>
    <w:rsid w:val="00F41EC8"/>
    <w:rsid w:val="00F42820"/>
    <w:rsid w:val="00F42CE2"/>
    <w:rsid w:val="00F432EC"/>
    <w:rsid w:val="00F433FB"/>
    <w:rsid w:val="00F43ADF"/>
    <w:rsid w:val="00F43EDF"/>
    <w:rsid w:val="00F44187"/>
    <w:rsid w:val="00F448AD"/>
    <w:rsid w:val="00F44B67"/>
    <w:rsid w:val="00F44BB9"/>
    <w:rsid w:val="00F4539D"/>
    <w:rsid w:val="00F45774"/>
    <w:rsid w:val="00F45922"/>
    <w:rsid w:val="00F45B9B"/>
    <w:rsid w:val="00F4626B"/>
    <w:rsid w:val="00F46593"/>
    <w:rsid w:val="00F465FE"/>
    <w:rsid w:val="00F46E40"/>
    <w:rsid w:val="00F47173"/>
    <w:rsid w:val="00F47199"/>
    <w:rsid w:val="00F4720E"/>
    <w:rsid w:val="00F47444"/>
    <w:rsid w:val="00F476E0"/>
    <w:rsid w:val="00F47822"/>
    <w:rsid w:val="00F47C8B"/>
    <w:rsid w:val="00F50E96"/>
    <w:rsid w:val="00F51EC5"/>
    <w:rsid w:val="00F538E5"/>
    <w:rsid w:val="00F53C8C"/>
    <w:rsid w:val="00F54300"/>
    <w:rsid w:val="00F544A2"/>
    <w:rsid w:val="00F54683"/>
    <w:rsid w:val="00F546E0"/>
    <w:rsid w:val="00F54878"/>
    <w:rsid w:val="00F549C2"/>
    <w:rsid w:val="00F55069"/>
    <w:rsid w:val="00F5533A"/>
    <w:rsid w:val="00F553EA"/>
    <w:rsid w:val="00F55C28"/>
    <w:rsid w:val="00F55ECA"/>
    <w:rsid w:val="00F56112"/>
    <w:rsid w:val="00F562C5"/>
    <w:rsid w:val="00F56667"/>
    <w:rsid w:val="00F56CEE"/>
    <w:rsid w:val="00F56FCE"/>
    <w:rsid w:val="00F5700E"/>
    <w:rsid w:val="00F571E5"/>
    <w:rsid w:val="00F57796"/>
    <w:rsid w:val="00F57843"/>
    <w:rsid w:val="00F57ABE"/>
    <w:rsid w:val="00F57FEE"/>
    <w:rsid w:val="00F600AF"/>
    <w:rsid w:val="00F612D4"/>
    <w:rsid w:val="00F6168D"/>
    <w:rsid w:val="00F618BF"/>
    <w:rsid w:val="00F622B5"/>
    <w:rsid w:val="00F63BD1"/>
    <w:rsid w:val="00F6461B"/>
    <w:rsid w:val="00F64859"/>
    <w:rsid w:val="00F6507F"/>
    <w:rsid w:val="00F653B2"/>
    <w:rsid w:val="00F656A9"/>
    <w:rsid w:val="00F65A75"/>
    <w:rsid w:val="00F6603E"/>
    <w:rsid w:val="00F665B4"/>
    <w:rsid w:val="00F66911"/>
    <w:rsid w:val="00F66CD5"/>
    <w:rsid w:val="00F67245"/>
    <w:rsid w:val="00F672C7"/>
    <w:rsid w:val="00F674A4"/>
    <w:rsid w:val="00F67F4E"/>
    <w:rsid w:val="00F70962"/>
    <w:rsid w:val="00F71A25"/>
    <w:rsid w:val="00F71FD8"/>
    <w:rsid w:val="00F71FEC"/>
    <w:rsid w:val="00F72057"/>
    <w:rsid w:val="00F7278F"/>
    <w:rsid w:val="00F728DB"/>
    <w:rsid w:val="00F736A6"/>
    <w:rsid w:val="00F73A1B"/>
    <w:rsid w:val="00F73B12"/>
    <w:rsid w:val="00F73BCB"/>
    <w:rsid w:val="00F7476F"/>
    <w:rsid w:val="00F749E2"/>
    <w:rsid w:val="00F74D7D"/>
    <w:rsid w:val="00F753B4"/>
    <w:rsid w:val="00F75C43"/>
    <w:rsid w:val="00F75F8F"/>
    <w:rsid w:val="00F7684B"/>
    <w:rsid w:val="00F7698B"/>
    <w:rsid w:val="00F7737F"/>
    <w:rsid w:val="00F7790D"/>
    <w:rsid w:val="00F77B13"/>
    <w:rsid w:val="00F8041F"/>
    <w:rsid w:val="00F80469"/>
    <w:rsid w:val="00F805F8"/>
    <w:rsid w:val="00F80CF5"/>
    <w:rsid w:val="00F80E48"/>
    <w:rsid w:val="00F81078"/>
    <w:rsid w:val="00F81211"/>
    <w:rsid w:val="00F813CA"/>
    <w:rsid w:val="00F81502"/>
    <w:rsid w:val="00F8182A"/>
    <w:rsid w:val="00F819FC"/>
    <w:rsid w:val="00F81F5D"/>
    <w:rsid w:val="00F82542"/>
    <w:rsid w:val="00F82645"/>
    <w:rsid w:val="00F827CA"/>
    <w:rsid w:val="00F82858"/>
    <w:rsid w:val="00F82D98"/>
    <w:rsid w:val="00F82FD6"/>
    <w:rsid w:val="00F8329F"/>
    <w:rsid w:val="00F83346"/>
    <w:rsid w:val="00F83382"/>
    <w:rsid w:val="00F83499"/>
    <w:rsid w:val="00F835BF"/>
    <w:rsid w:val="00F8376D"/>
    <w:rsid w:val="00F837F0"/>
    <w:rsid w:val="00F83F42"/>
    <w:rsid w:val="00F844A6"/>
    <w:rsid w:val="00F84A0E"/>
    <w:rsid w:val="00F84B50"/>
    <w:rsid w:val="00F856A7"/>
    <w:rsid w:val="00F85975"/>
    <w:rsid w:val="00F85BC9"/>
    <w:rsid w:val="00F85E9A"/>
    <w:rsid w:val="00F85FD8"/>
    <w:rsid w:val="00F86709"/>
    <w:rsid w:val="00F86AD7"/>
    <w:rsid w:val="00F86BBF"/>
    <w:rsid w:val="00F871AD"/>
    <w:rsid w:val="00F8737A"/>
    <w:rsid w:val="00F87742"/>
    <w:rsid w:val="00F87BD8"/>
    <w:rsid w:val="00F87D7E"/>
    <w:rsid w:val="00F87D9C"/>
    <w:rsid w:val="00F87F09"/>
    <w:rsid w:val="00F902B8"/>
    <w:rsid w:val="00F905B7"/>
    <w:rsid w:val="00F90774"/>
    <w:rsid w:val="00F90B8F"/>
    <w:rsid w:val="00F916AA"/>
    <w:rsid w:val="00F91AEF"/>
    <w:rsid w:val="00F91E2A"/>
    <w:rsid w:val="00F9211C"/>
    <w:rsid w:val="00F921BE"/>
    <w:rsid w:val="00F92B92"/>
    <w:rsid w:val="00F93440"/>
    <w:rsid w:val="00F93521"/>
    <w:rsid w:val="00F9355B"/>
    <w:rsid w:val="00F93804"/>
    <w:rsid w:val="00F93BBD"/>
    <w:rsid w:val="00F93C4F"/>
    <w:rsid w:val="00F94127"/>
    <w:rsid w:val="00F9421E"/>
    <w:rsid w:val="00F948A1"/>
    <w:rsid w:val="00F94F65"/>
    <w:rsid w:val="00F95138"/>
    <w:rsid w:val="00F953E9"/>
    <w:rsid w:val="00F95CF5"/>
    <w:rsid w:val="00F96278"/>
    <w:rsid w:val="00F964DF"/>
    <w:rsid w:val="00F96CDA"/>
    <w:rsid w:val="00F96DE3"/>
    <w:rsid w:val="00F970EA"/>
    <w:rsid w:val="00F9756F"/>
    <w:rsid w:val="00F976C4"/>
    <w:rsid w:val="00F97C39"/>
    <w:rsid w:val="00F97CAA"/>
    <w:rsid w:val="00FA0007"/>
    <w:rsid w:val="00FA05CA"/>
    <w:rsid w:val="00FA0AAF"/>
    <w:rsid w:val="00FA0CB9"/>
    <w:rsid w:val="00FA114C"/>
    <w:rsid w:val="00FA1F9D"/>
    <w:rsid w:val="00FA207A"/>
    <w:rsid w:val="00FA2550"/>
    <w:rsid w:val="00FA330F"/>
    <w:rsid w:val="00FA3E98"/>
    <w:rsid w:val="00FA43F0"/>
    <w:rsid w:val="00FA47BD"/>
    <w:rsid w:val="00FA4AFB"/>
    <w:rsid w:val="00FA4E94"/>
    <w:rsid w:val="00FA4E97"/>
    <w:rsid w:val="00FA542A"/>
    <w:rsid w:val="00FA5F09"/>
    <w:rsid w:val="00FA6960"/>
    <w:rsid w:val="00FA7105"/>
    <w:rsid w:val="00FA7144"/>
    <w:rsid w:val="00FA76CE"/>
    <w:rsid w:val="00FA776B"/>
    <w:rsid w:val="00FA7E67"/>
    <w:rsid w:val="00FA7F62"/>
    <w:rsid w:val="00FB0928"/>
    <w:rsid w:val="00FB0FC6"/>
    <w:rsid w:val="00FB14F3"/>
    <w:rsid w:val="00FB1550"/>
    <w:rsid w:val="00FB16FD"/>
    <w:rsid w:val="00FB17ED"/>
    <w:rsid w:val="00FB23BD"/>
    <w:rsid w:val="00FB28DD"/>
    <w:rsid w:val="00FB2A30"/>
    <w:rsid w:val="00FB30CA"/>
    <w:rsid w:val="00FB372B"/>
    <w:rsid w:val="00FB37A5"/>
    <w:rsid w:val="00FB3EF2"/>
    <w:rsid w:val="00FB3F2B"/>
    <w:rsid w:val="00FB3FB1"/>
    <w:rsid w:val="00FB43B4"/>
    <w:rsid w:val="00FB4682"/>
    <w:rsid w:val="00FB53AA"/>
    <w:rsid w:val="00FB5650"/>
    <w:rsid w:val="00FB6012"/>
    <w:rsid w:val="00FB63B5"/>
    <w:rsid w:val="00FB6EAF"/>
    <w:rsid w:val="00FB757A"/>
    <w:rsid w:val="00FB761D"/>
    <w:rsid w:val="00FB78BB"/>
    <w:rsid w:val="00FC02A9"/>
    <w:rsid w:val="00FC0560"/>
    <w:rsid w:val="00FC07EC"/>
    <w:rsid w:val="00FC092A"/>
    <w:rsid w:val="00FC0B5F"/>
    <w:rsid w:val="00FC0BDF"/>
    <w:rsid w:val="00FC179C"/>
    <w:rsid w:val="00FC2779"/>
    <w:rsid w:val="00FC3515"/>
    <w:rsid w:val="00FC38D3"/>
    <w:rsid w:val="00FC3D66"/>
    <w:rsid w:val="00FC480D"/>
    <w:rsid w:val="00FC4C88"/>
    <w:rsid w:val="00FC4E29"/>
    <w:rsid w:val="00FC59BA"/>
    <w:rsid w:val="00FC604E"/>
    <w:rsid w:val="00FC605F"/>
    <w:rsid w:val="00FC70D8"/>
    <w:rsid w:val="00FC72F2"/>
    <w:rsid w:val="00FC74AE"/>
    <w:rsid w:val="00FC7530"/>
    <w:rsid w:val="00FC7A01"/>
    <w:rsid w:val="00FC7A95"/>
    <w:rsid w:val="00FC7C6D"/>
    <w:rsid w:val="00FC7D5B"/>
    <w:rsid w:val="00FD0211"/>
    <w:rsid w:val="00FD04B0"/>
    <w:rsid w:val="00FD0762"/>
    <w:rsid w:val="00FD097E"/>
    <w:rsid w:val="00FD09F8"/>
    <w:rsid w:val="00FD193C"/>
    <w:rsid w:val="00FD1F34"/>
    <w:rsid w:val="00FD21BE"/>
    <w:rsid w:val="00FD293B"/>
    <w:rsid w:val="00FD2EB3"/>
    <w:rsid w:val="00FD3684"/>
    <w:rsid w:val="00FD3743"/>
    <w:rsid w:val="00FD3C17"/>
    <w:rsid w:val="00FD3D40"/>
    <w:rsid w:val="00FD3FB6"/>
    <w:rsid w:val="00FD40A5"/>
    <w:rsid w:val="00FD4293"/>
    <w:rsid w:val="00FD4350"/>
    <w:rsid w:val="00FD4399"/>
    <w:rsid w:val="00FD46DE"/>
    <w:rsid w:val="00FD484E"/>
    <w:rsid w:val="00FD4BF5"/>
    <w:rsid w:val="00FD4D2B"/>
    <w:rsid w:val="00FD4E35"/>
    <w:rsid w:val="00FD5412"/>
    <w:rsid w:val="00FD5506"/>
    <w:rsid w:val="00FD57AC"/>
    <w:rsid w:val="00FD5C71"/>
    <w:rsid w:val="00FD6158"/>
    <w:rsid w:val="00FD6870"/>
    <w:rsid w:val="00FD696A"/>
    <w:rsid w:val="00FD6C68"/>
    <w:rsid w:val="00FD6DDC"/>
    <w:rsid w:val="00FD6FBE"/>
    <w:rsid w:val="00FD7DCA"/>
    <w:rsid w:val="00FE02D7"/>
    <w:rsid w:val="00FE04B2"/>
    <w:rsid w:val="00FE0606"/>
    <w:rsid w:val="00FE0666"/>
    <w:rsid w:val="00FE1421"/>
    <w:rsid w:val="00FE16CF"/>
    <w:rsid w:val="00FE17F7"/>
    <w:rsid w:val="00FE1F1F"/>
    <w:rsid w:val="00FE1FF0"/>
    <w:rsid w:val="00FE2392"/>
    <w:rsid w:val="00FE24ED"/>
    <w:rsid w:val="00FE2ECC"/>
    <w:rsid w:val="00FE3506"/>
    <w:rsid w:val="00FE38B5"/>
    <w:rsid w:val="00FE3C91"/>
    <w:rsid w:val="00FE3D84"/>
    <w:rsid w:val="00FE4458"/>
    <w:rsid w:val="00FE4526"/>
    <w:rsid w:val="00FE468D"/>
    <w:rsid w:val="00FE4F74"/>
    <w:rsid w:val="00FE58FC"/>
    <w:rsid w:val="00FE5982"/>
    <w:rsid w:val="00FE5B97"/>
    <w:rsid w:val="00FE5E5B"/>
    <w:rsid w:val="00FE6070"/>
    <w:rsid w:val="00FE65E6"/>
    <w:rsid w:val="00FE67A0"/>
    <w:rsid w:val="00FE71AD"/>
    <w:rsid w:val="00FE7BC6"/>
    <w:rsid w:val="00FE7C0D"/>
    <w:rsid w:val="00FE7F4D"/>
    <w:rsid w:val="00FF0336"/>
    <w:rsid w:val="00FF071F"/>
    <w:rsid w:val="00FF0EE1"/>
    <w:rsid w:val="00FF0F82"/>
    <w:rsid w:val="00FF100C"/>
    <w:rsid w:val="00FF14B5"/>
    <w:rsid w:val="00FF17C9"/>
    <w:rsid w:val="00FF188F"/>
    <w:rsid w:val="00FF1D8C"/>
    <w:rsid w:val="00FF1F3D"/>
    <w:rsid w:val="00FF230C"/>
    <w:rsid w:val="00FF2D90"/>
    <w:rsid w:val="00FF320D"/>
    <w:rsid w:val="00FF46DB"/>
    <w:rsid w:val="00FF46F7"/>
    <w:rsid w:val="00FF5033"/>
    <w:rsid w:val="00FF57B9"/>
    <w:rsid w:val="00FF5B01"/>
    <w:rsid w:val="00FF5CFE"/>
    <w:rsid w:val="00FF5F2C"/>
    <w:rsid w:val="00FF6B86"/>
    <w:rsid w:val="00FF6CDD"/>
    <w:rsid w:val="00FF7614"/>
    <w:rsid w:val="00FF7AC0"/>
    <w:rsid w:val="00FF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23C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C2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C269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C2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C269B"/>
    <w:rPr>
      <w:rFonts w:cs="Times New Roman"/>
    </w:rPr>
  </w:style>
  <w:style w:type="character" w:styleId="PageNumber">
    <w:name w:val="page number"/>
    <w:basedOn w:val="DefaultParagraphFont"/>
    <w:uiPriority w:val="99"/>
    <w:rsid w:val="004C269B"/>
    <w:rPr>
      <w:rFonts w:eastAsia="Times New Roman" w:cs="Arial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1040</TotalTime>
  <Pages>25</Pages>
  <Words>6348</Words>
  <Characters>-32766</Characters>
  <Application>Microsoft Office Outlook</Application>
  <DocSecurity>0</DocSecurity>
  <Lines>0</Lines>
  <Paragraphs>0</Paragraphs>
  <ScaleCrop>false</ScaleCrop>
  <Company>A.C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M.Saddique Solangi</dc:creator>
  <cp:keywords/>
  <dc:description/>
  <cp:lastModifiedBy>Majid</cp:lastModifiedBy>
  <cp:revision>24926</cp:revision>
  <cp:lastPrinted>2017-12-30T07:07:00Z</cp:lastPrinted>
  <dcterms:created xsi:type="dcterms:W3CDTF">2017-05-22T05:00:00Z</dcterms:created>
  <dcterms:modified xsi:type="dcterms:W3CDTF">2017-12-30T07:07:00Z</dcterms:modified>
</cp:coreProperties>
</file>