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A5" w:rsidRDefault="00BB08A5" w:rsidP="00D06939">
      <w:pPr>
        <w:rPr>
          <w:rFonts w:ascii="Book Antiqua" w:hAnsi="Book Antiqua"/>
          <w:sz w:val="56"/>
          <w:szCs w:val="56"/>
        </w:rPr>
      </w:pPr>
    </w:p>
    <w:p w:rsidR="00BB08A5" w:rsidRDefault="00BB08A5" w:rsidP="007674E5">
      <w:pPr>
        <w:jc w:val="center"/>
        <w:rPr>
          <w:rFonts w:ascii="Book Antiqua" w:hAnsi="Book Antiqua"/>
          <w:sz w:val="56"/>
          <w:szCs w:val="56"/>
        </w:rPr>
      </w:pPr>
    </w:p>
    <w:p w:rsidR="00BB08A5" w:rsidRDefault="00BB08A5" w:rsidP="007674E5">
      <w:pPr>
        <w:jc w:val="center"/>
        <w:rPr>
          <w:rFonts w:ascii="Book Antiqua" w:hAnsi="Book Antiqua"/>
          <w:sz w:val="56"/>
          <w:szCs w:val="56"/>
        </w:rPr>
      </w:pPr>
    </w:p>
    <w:p w:rsidR="00BB08A5" w:rsidRPr="00397936" w:rsidRDefault="00BB08A5" w:rsidP="004C269B">
      <w:pPr>
        <w:jc w:val="center"/>
        <w:rPr>
          <w:rFonts w:ascii="Arial Black" w:hAnsi="Arial Black"/>
          <w:sz w:val="56"/>
          <w:szCs w:val="56"/>
        </w:rPr>
      </w:pPr>
      <w:r w:rsidRPr="00397936">
        <w:rPr>
          <w:rFonts w:ascii="Arial Black" w:hAnsi="Arial Black"/>
          <w:sz w:val="56"/>
          <w:szCs w:val="56"/>
        </w:rPr>
        <w:t>DEH NUKERJI-II</w:t>
      </w:r>
    </w:p>
    <w:p w:rsidR="00BB08A5" w:rsidRPr="00397936" w:rsidRDefault="00BB08A5" w:rsidP="00D00479">
      <w:pPr>
        <w:jc w:val="center"/>
        <w:rPr>
          <w:rFonts w:ascii="Arial Black" w:hAnsi="Arial Black"/>
          <w:sz w:val="56"/>
          <w:szCs w:val="56"/>
        </w:rPr>
      </w:pPr>
      <w:r w:rsidRPr="00397936">
        <w:rPr>
          <w:rFonts w:ascii="Arial Black" w:hAnsi="Arial Black"/>
          <w:sz w:val="56"/>
          <w:szCs w:val="56"/>
        </w:rPr>
        <w:t>TAPO MARRI WASAYO</w:t>
      </w:r>
    </w:p>
    <w:p w:rsidR="00BB08A5" w:rsidRPr="00397936" w:rsidRDefault="00BB08A5" w:rsidP="007674E5">
      <w:pPr>
        <w:jc w:val="center"/>
        <w:rPr>
          <w:rFonts w:ascii="Arial Black" w:hAnsi="Arial Black"/>
          <w:sz w:val="56"/>
          <w:szCs w:val="56"/>
        </w:rPr>
      </w:pPr>
      <w:r w:rsidRPr="00397936">
        <w:rPr>
          <w:rFonts w:ascii="Arial Black" w:hAnsi="Arial Black"/>
          <w:sz w:val="56"/>
          <w:szCs w:val="56"/>
        </w:rPr>
        <w:t>TALUKA SHAHEED FAZIL RAHU</w:t>
      </w:r>
    </w:p>
    <w:p w:rsidR="00BB08A5" w:rsidRDefault="00BB08A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188"/>
        <w:gridCol w:w="900"/>
        <w:gridCol w:w="1872"/>
        <w:gridCol w:w="882"/>
        <w:gridCol w:w="963"/>
        <w:gridCol w:w="846"/>
        <w:gridCol w:w="711"/>
        <w:gridCol w:w="738"/>
        <w:gridCol w:w="1242"/>
        <w:gridCol w:w="693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691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4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42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17.8.2016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Yousif s/o Tufail Ahmed Shaikh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0-57 ¼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492/1.4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4-22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60</w:t>
            </w:r>
          </w:p>
        </w:tc>
        <w:tc>
          <w:tcPr>
            <w:tcW w:w="1242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31/01/2014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Sharif s/o Muhabat Khan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492/1.4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26.7.2016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Sakhawatullah  s/o Abdul Rab Shaikh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0-24 ½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627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5-35 ½ 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383</w:t>
            </w:r>
          </w:p>
        </w:tc>
        <w:tc>
          <w:tcPr>
            <w:tcW w:w="1242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27/12/2005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 Rab s/o Abdul Aleem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627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31-26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20.7.2016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Ghulam Muhammad s/o Karo Khor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498/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1.3.4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366</w:t>
            </w:r>
          </w:p>
        </w:tc>
        <w:tc>
          <w:tcPr>
            <w:tcW w:w="1242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06/06/2005</w:t>
            </w:r>
          </w:p>
        </w:tc>
        <w:tc>
          <w:tcPr>
            <w:tcW w:w="693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Molvi Ishaque s/o Abdul Latif Shaikh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498/1.3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30.6.2016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Irshad Ali s/o Ali Muhammad Gujjar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663/2.3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7-37</w:t>
            </w:r>
          </w:p>
        </w:tc>
        <w:tc>
          <w:tcPr>
            <w:tcW w:w="711" w:type="dxa"/>
            <w:tcBorders>
              <w:left w:val="single" w:sz="18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65</w:t>
            </w:r>
          </w:p>
        </w:tc>
        <w:tc>
          <w:tcPr>
            <w:tcW w:w="1242" w:type="dxa"/>
            <w:tcBorders>
              <w:bottom w:val="single" w:sz="18" w:space="0" w:color="000000"/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25/02/2014</w:t>
            </w:r>
          </w:p>
        </w:tc>
        <w:tc>
          <w:tcPr>
            <w:tcW w:w="693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108</w:t>
            </w:r>
          </w:p>
        </w:tc>
        <w:tc>
          <w:tcPr>
            <w:tcW w:w="87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Moula Bux s/o Meer Muhammad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660/1.2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663/2.3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15-37</w:t>
            </w:r>
          </w:p>
        </w:tc>
        <w:tc>
          <w:tcPr>
            <w:tcW w:w="12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 w:rsidP="005423D7">
      <w:pPr>
        <w:rPr>
          <w:rFonts w:ascii="Book Antiqua" w:hAnsi="Book Antiqua"/>
          <w:sz w:val="56"/>
          <w:szCs w:val="56"/>
        </w:rPr>
      </w:pPr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188"/>
        <w:gridCol w:w="900"/>
        <w:gridCol w:w="1872"/>
        <w:gridCol w:w="882"/>
        <w:gridCol w:w="963"/>
        <w:gridCol w:w="846"/>
        <w:gridCol w:w="711"/>
        <w:gridCol w:w="738"/>
        <w:gridCol w:w="1305"/>
        <w:gridCol w:w="630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54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2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30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305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24. 5.2016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Mahesh Kumar s/o Asar Das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660/2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</w:t>
            </w:r>
          </w:p>
        </w:tc>
        <w:tc>
          <w:tcPr>
            <w:tcW w:w="1305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28/04/2013</w:t>
            </w:r>
          </w:p>
        </w:tc>
        <w:tc>
          <w:tcPr>
            <w:tcW w:w="630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121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Nazeer Ahmed s/o Rehmat Ali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666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19-31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11.2.2016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Mst, Khadija Begum &amp; others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Out of 591/1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30</w:t>
            </w:r>
          </w:p>
        </w:tc>
        <w:tc>
          <w:tcPr>
            <w:tcW w:w="1305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09/01/1989</w:t>
            </w:r>
          </w:p>
        </w:tc>
        <w:tc>
          <w:tcPr>
            <w:tcW w:w="630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60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Kala Miyan s/o Arab Ali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589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11.2.2016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Mst, Razia Sultana Wd/o Malik Rasheed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498/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1.3.4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366</w:t>
            </w:r>
          </w:p>
        </w:tc>
        <w:tc>
          <w:tcPr>
            <w:tcW w:w="1305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8C70FD">
              <w:t>06/06/2005</w:t>
            </w:r>
          </w:p>
        </w:tc>
        <w:tc>
          <w:tcPr>
            <w:tcW w:w="630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Molvi Ishaque s/o Abdul Latif Shaikh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498/1.3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08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9.2.2016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Rasool Bux s/o Muhammad Hassan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578/2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</w:t>
            </w:r>
          </w:p>
        </w:tc>
        <w:tc>
          <w:tcPr>
            <w:tcW w:w="1305" w:type="dxa"/>
            <w:tcBorders>
              <w:bottom w:val="single" w:sz="18" w:space="0" w:color="000000"/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17/2/1989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80</w:t>
            </w:r>
          </w:p>
        </w:tc>
        <w:tc>
          <w:tcPr>
            <w:tcW w:w="87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Gul Hassan s/o Jumma Khor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577/1to4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p w:rsidR="00BB08A5" w:rsidRDefault="00BB08A5">
      <w:pPr>
        <w:rPr>
          <w:rFonts w:ascii="Book Antiqua" w:hAnsi="Book Antiqua"/>
          <w:sz w:val="56"/>
          <w:szCs w:val="5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188"/>
        <w:gridCol w:w="900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11. 1.2016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Babar s/o Abdul Khalique Gujjar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466/1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17.02/1989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Ghulam Mohi UL Din s/o Muhammad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7.1.2016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Jarar Hussain s/o Muhammad Yousif Arain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505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23-33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03/05/2012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Yousif s/o Khushi Muhammad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481/1to4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231-33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2.11.2015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 Rauf s/o Abdul Majeed Arain &amp; others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443/2.3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404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05/09/2007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17.9.2015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Atique ul Rehman s/o Muhammad Ramzan Arain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443/1.4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28</w:t>
            </w:r>
          </w:p>
        </w:tc>
        <w:tc>
          <w:tcPr>
            <w:tcW w:w="1251" w:type="dxa"/>
            <w:tcBorders>
              <w:bottom w:val="single" w:sz="18" w:space="0" w:color="000000"/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03/05/2012</w:t>
            </w:r>
          </w:p>
        </w:tc>
        <w:tc>
          <w:tcPr>
            <w:tcW w:w="684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</w:t>
            </w:r>
          </w:p>
        </w:tc>
        <w:tc>
          <w:tcPr>
            <w:tcW w:w="87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"/>
        <w:gridCol w:w="684"/>
        <w:gridCol w:w="1188"/>
        <w:gridCol w:w="900"/>
        <w:gridCol w:w="1872"/>
        <w:gridCol w:w="882"/>
        <w:gridCol w:w="963"/>
        <w:gridCol w:w="846"/>
        <w:gridCol w:w="711"/>
        <w:gridCol w:w="738"/>
        <w:gridCol w:w="1224"/>
        <w:gridCol w:w="711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84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673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70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4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2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17.9.2015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Mehboob Hussain s/o Shouqeen Muhammad Gujjar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667/1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11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Shakeel s/o Hussain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667/1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6-24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17.9.2015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 Karim s/o Abbas Ali Shaikh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Out of 634/3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1-13 ½ 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416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20"/>
                <w:szCs w:val="20"/>
              </w:rPr>
              <w:t>08/05/2003</w:t>
            </w:r>
          </w:p>
        </w:tc>
        <w:tc>
          <w:tcPr>
            <w:tcW w:w="711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51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Abbas Ali s/o Hamid Ali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589/1.4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17.9.2015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Alamgeer s/o Shahjahan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537/4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244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27/01/2012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21/01/2012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22/09/2003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8C70FD">
              <w:rPr>
                <w:sz w:val="20"/>
                <w:szCs w:val="20"/>
              </w:rPr>
              <w:t>08/10/1997</w:t>
            </w:r>
          </w:p>
        </w:tc>
        <w:tc>
          <w:tcPr>
            <w:tcW w:w="711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3.6.2015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Hameed s/o Noor Bux Gujjar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663/1 &amp; others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23-27</w:t>
            </w:r>
          </w:p>
        </w:tc>
        <w:tc>
          <w:tcPr>
            <w:tcW w:w="711" w:type="dxa"/>
            <w:tcBorders>
              <w:left w:val="single" w:sz="18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83</w:t>
            </w:r>
          </w:p>
          <w:p w:rsidR="00BB08A5" w:rsidRPr="008C70FD" w:rsidRDefault="00BB08A5" w:rsidP="008C70FD">
            <w:pPr>
              <w:spacing w:after="0" w:line="480" w:lineRule="auto"/>
              <w:jc w:val="center"/>
            </w:pPr>
            <w:r w:rsidRPr="008C70FD">
              <w:rPr>
                <w:sz w:val="20"/>
                <w:szCs w:val="20"/>
              </w:rPr>
              <w:t>222</w:t>
            </w:r>
          </w:p>
        </w:tc>
        <w:tc>
          <w:tcPr>
            <w:tcW w:w="1224" w:type="dxa"/>
            <w:tcBorders>
              <w:bottom w:val="single" w:sz="18" w:space="0" w:color="000000"/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08/4/2015</w:t>
            </w:r>
          </w:p>
          <w:p w:rsidR="00BB08A5" w:rsidRPr="008C70FD" w:rsidRDefault="00BB08A5" w:rsidP="008C70FD">
            <w:pPr>
              <w:spacing w:after="0" w:line="480" w:lineRule="auto"/>
              <w:jc w:val="center"/>
            </w:pPr>
            <w:r w:rsidRPr="008C70FD">
              <w:rPr>
                <w:sz w:val="20"/>
                <w:szCs w:val="20"/>
              </w:rPr>
              <w:t>23/5/1997</w:t>
            </w:r>
          </w:p>
        </w:tc>
        <w:tc>
          <w:tcPr>
            <w:tcW w:w="71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64</w:t>
            </w:r>
          </w:p>
        </w:tc>
        <w:tc>
          <w:tcPr>
            <w:tcW w:w="87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Hameed s/o Noor Bux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663/1 &amp; others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23-27</w:t>
            </w:r>
          </w:p>
        </w:tc>
        <w:tc>
          <w:tcPr>
            <w:tcW w:w="12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"/>
        <w:gridCol w:w="684"/>
        <w:gridCol w:w="1188"/>
        <w:gridCol w:w="900"/>
        <w:gridCol w:w="1872"/>
        <w:gridCol w:w="882"/>
        <w:gridCol w:w="963"/>
        <w:gridCol w:w="846"/>
        <w:gridCol w:w="711"/>
        <w:gridCol w:w="594"/>
        <w:gridCol w:w="1143"/>
        <w:gridCol w:w="936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84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448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93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4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594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14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143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12.5.2015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Ghulam Mustafa s/o Jamal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627/1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3-38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383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69</w:t>
            </w:r>
          </w:p>
        </w:tc>
        <w:tc>
          <w:tcPr>
            <w:tcW w:w="1143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27.12.2005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5.3.1990</w:t>
            </w:r>
          </w:p>
        </w:tc>
        <w:tc>
          <w:tcPr>
            <w:tcW w:w="936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 Rab s/o Abdul Aleem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627/1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31-26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 xml:space="preserve">Entry has been cancelled 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8.4.2015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Hameed s/o Noor Bux Gujjar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663/1 &amp; others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23-27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222</w:t>
            </w:r>
          </w:p>
        </w:tc>
        <w:tc>
          <w:tcPr>
            <w:tcW w:w="1143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23.5.1997</w:t>
            </w:r>
          </w:p>
        </w:tc>
        <w:tc>
          <w:tcPr>
            <w:tcW w:w="936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64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Hameed s/o Noor Bux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663/1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23-27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998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12.3.2015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Waheed s/o Rafiqullah Shaikh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0-12 ½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637/2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594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bottom w:val="single" w:sz="18" w:space="0" w:color="000000"/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17.5.2011</w:t>
            </w:r>
          </w:p>
        </w:tc>
        <w:tc>
          <w:tcPr>
            <w:tcW w:w="936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109</w:t>
            </w:r>
          </w:p>
        </w:tc>
        <w:tc>
          <w:tcPr>
            <w:tcW w:w="87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Hanif s/o Muhammad Ishaque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639 &amp; others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"/>
        <w:gridCol w:w="684"/>
        <w:gridCol w:w="1242"/>
        <w:gridCol w:w="846"/>
        <w:gridCol w:w="1872"/>
        <w:gridCol w:w="882"/>
        <w:gridCol w:w="963"/>
        <w:gridCol w:w="846"/>
        <w:gridCol w:w="711"/>
        <w:gridCol w:w="594"/>
        <w:gridCol w:w="1260"/>
        <w:gridCol w:w="819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84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565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813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4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4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594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6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23.2.2015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Yousif s/o Tufail Ahmed Shaikh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0-14 ¼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492/1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1-05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408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15.11.2007</w:t>
            </w:r>
          </w:p>
        </w:tc>
        <w:tc>
          <w:tcPr>
            <w:tcW w:w="819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Sharif s/o Muhammad Ishaque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492/1.4 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584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23.1.2015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Muhammad Umar s/o Peerano Shahani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469/1 &amp; others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9-39</w:t>
            </w:r>
          </w:p>
        </w:tc>
        <w:tc>
          <w:tcPr>
            <w:tcW w:w="711" w:type="dxa"/>
            <w:vMerge w:val="restart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19.12.2013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26.4.2012</w:t>
            </w:r>
          </w:p>
        </w:tc>
        <w:tc>
          <w:tcPr>
            <w:tcW w:w="819" w:type="dxa"/>
            <w:vMerge w:val="restart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Peerano s/o Ghano Shahani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470/2.4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7-35</w:t>
            </w:r>
          </w:p>
        </w:tc>
        <w:tc>
          <w:tcPr>
            <w:tcW w:w="1270" w:type="dxa"/>
            <w:vMerge w:val="restart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553"/>
        </w:trPr>
        <w:tc>
          <w:tcPr>
            <w:tcW w:w="54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11" w:type="dxa"/>
            <w:vMerge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27.06.2011</w:t>
            </w:r>
          </w:p>
        </w:tc>
        <w:tc>
          <w:tcPr>
            <w:tcW w:w="819" w:type="dxa"/>
            <w:vMerge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Umar s/o Peerani Shahani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469/1.2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vMerge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24.12.2014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Bashir Ahmed s/o Chibbar Shahani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(Mortgaged)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0-19 </w:t>
            </w:r>
            <w:r w:rsidRPr="008C70FD">
              <w:rPr>
                <w:sz w:val="14"/>
                <w:szCs w:val="14"/>
              </w:rPr>
              <w:t>92/100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420/3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23.10.2012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30.4.2011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30.4.2011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8.9.2001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</w:tc>
        <w:tc>
          <w:tcPr>
            <w:tcW w:w="819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Najam Ul Din s/o Zial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452/3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116-26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53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24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78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24.12.2014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Parvez Iqbal s/o Naimat Ali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438/1 &amp; others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19-28</w:t>
            </w:r>
          </w:p>
        </w:tc>
        <w:tc>
          <w:tcPr>
            <w:tcW w:w="711" w:type="dxa"/>
            <w:vMerge w:val="restart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594" w:type="dxa"/>
            <w:vMerge w:val="restart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236</w:t>
            </w:r>
          </w:p>
        </w:tc>
        <w:tc>
          <w:tcPr>
            <w:tcW w:w="1260" w:type="dxa"/>
            <w:vMerge w:val="restart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20.6.1998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18.8.1997</w:t>
            </w:r>
          </w:p>
        </w:tc>
        <w:tc>
          <w:tcPr>
            <w:tcW w:w="819" w:type="dxa"/>
            <w:vMerge w:val="restart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Raaso s/o Basar Shikari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438/4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3-37</w:t>
            </w:r>
          </w:p>
        </w:tc>
        <w:tc>
          <w:tcPr>
            <w:tcW w:w="1270" w:type="dxa"/>
            <w:vMerge w:val="restart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6"/>
        </w:trPr>
        <w:tc>
          <w:tcPr>
            <w:tcW w:w="54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594" w:type="dxa"/>
            <w:vMerge/>
            <w:tcBorders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Warayo s/o Punhoon Shikari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413/1.4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</w:t>
            </w:r>
          </w:p>
        </w:tc>
        <w:tc>
          <w:tcPr>
            <w:tcW w:w="1270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"/>
        <w:gridCol w:w="684"/>
        <w:gridCol w:w="1242"/>
        <w:gridCol w:w="846"/>
        <w:gridCol w:w="1872"/>
        <w:gridCol w:w="882"/>
        <w:gridCol w:w="963"/>
        <w:gridCol w:w="846"/>
        <w:gridCol w:w="711"/>
        <w:gridCol w:w="594"/>
        <w:gridCol w:w="1260"/>
        <w:gridCol w:w="819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84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565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813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4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4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594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6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3.12.2014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Abdullah Younis s/o Liaqat Ali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0-33 </w:t>
            </w:r>
            <w:r w:rsidRPr="008C70FD">
              <w:rPr>
                <w:vertAlign w:val="subscript"/>
              </w:rPr>
              <w:t>1/3</w:t>
            </w:r>
            <w:r w:rsidRPr="008C70FD"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Out of 636/2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368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135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131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15.2.2012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20.7.2005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30.10.1993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18.10.1993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17.10.1993</w:t>
            </w:r>
          </w:p>
        </w:tc>
        <w:tc>
          <w:tcPr>
            <w:tcW w:w="819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Sabit Ali s/o Yasin Mizran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592/2 &amp; others 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221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1.9.2014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Rehman s/o Muhammad Javed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53/3.4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11-31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385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3.5.2012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14.2.2006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3.6.1989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31.1.1989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1988</w:t>
            </w:r>
          </w:p>
        </w:tc>
        <w:tc>
          <w:tcPr>
            <w:tcW w:w="819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Yousif s/o Khushi Muhammad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481/1to4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231-33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9.7.2014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Babar s/o Bashir Ahmed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431/1.2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22-26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455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21.5.2009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4.11.2011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15.5.2003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2.2.2001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</w:tc>
        <w:tc>
          <w:tcPr>
            <w:tcW w:w="819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Ghula Mohidin s/o Mehtab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431/1 &amp; others 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"/>
        <w:gridCol w:w="684"/>
        <w:gridCol w:w="1188"/>
        <w:gridCol w:w="900"/>
        <w:gridCol w:w="1872"/>
        <w:gridCol w:w="792"/>
        <w:gridCol w:w="1053"/>
        <w:gridCol w:w="846"/>
        <w:gridCol w:w="711"/>
        <w:gridCol w:w="594"/>
        <w:gridCol w:w="1143"/>
        <w:gridCol w:w="936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6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84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448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93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4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79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594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14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143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4.7.2014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Ibrar s/o Choudary Bashir Ahmed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433/1to4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455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187</w:t>
            </w:r>
          </w:p>
        </w:tc>
        <w:tc>
          <w:tcPr>
            <w:tcW w:w="1143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21.5.2009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4.11.2003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15.5.2003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2.2.2001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</w:tc>
        <w:tc>
          <w:tcPr>
            <w:tcW w:w="936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Ghulam Mohidin s/o Mehtab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431/1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9.7.2014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Abdullah s/o Kamran Basheer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435/3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594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455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187</w:t>
            </w:r>
          </w:p>
        </w:tc>
        <w:tc>
          <w:tcPr>
            <w:tcW w:w="1143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21.5.2009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4.11.2003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15.5.2003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2.2.2001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</w:tc>
        <w:tc>
          <w:tcPr>
            <w:tcW w:w="936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Ghulam Mohidin s/o Mehtab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431/1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188"/>
        <w:gridCol w:w="900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9.7.2014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Mst, Shazia Naz w/o Ibrar Bashir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556/1to4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339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185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4.11.2003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37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Sardar s/o Mehtab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523/1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166-34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44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31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71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9.7.2014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Ahmed s/o Kamran Bashir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434/3 &amp; others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36-00</w:t>
            </w:r>
          </w:p>
        </w:tc>
        <w:tc>
          <w:tcPr>
            <w:tcW w:w="711" w:type="dxa"/>
            <w:vMerge w:val="restart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  <w:vMerge w:val="restart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455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187</w:t>
            </w:r>
          </w:p>
        </w:tc>
        <w:tc>
          <w:tcPr>
            <w:tcW w:w="1251" w:type="dxa"/>
            <w:vMerge w:val="restart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31.1.2014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21.5.2009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4.11.2003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15.5.2003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2.2.2001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</w:tc>
        <w:tc>
          <w:tcPr>
            <w:tcW w:w="684" w:type="dxa"/>
            <w:vMerge w:val="restart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37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Sardar s/o Mehtab UL Din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523/1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166-34</w:t>
            </w:r>
          </w:p>
        </w:tc>
        <w:tc>
          <w:tcPr>
            <w:tcW w:w="1270" w:type="dxa"/>
            <w:vMerge w:val="restart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227"/>
        </w:trPr>
        <w:tc>
          <w:tcPr>
            <w:tcW w:w="50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11" w:type="dxa"/>
            <w:vMerge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  <w:vMerge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69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Ghulam Mohidin s/o Mehtab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431/1 &amp; others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161-30</w:t>
            </w:r>
          </w:p>
        </w:tc>
        <w:tc>
          <w:tcPr>
            <w:tcW w:w="1270" w:type="dxa"/>
            <w:vMerge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28.5.2014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Khair Muhammad s/o Bachayo Shahani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0-10 </w:t>
            </w:r>
            <w:r w:rsidRPr="008C70FD">
              <w:rPr>
                <w:vertAlign w:val="superscript"/>
              </w:rPr>
              <w:t>16/100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420/3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313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23.10.2012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30.4.2011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30.4.2011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8.9.2001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Najam ul Din s/o Ziaul UL Haque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452/3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116-26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188"/>
        <w:gridCol w:w="900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28.5.2014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Mashooque Ali s/o Chibbar Shahani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0-19 </w:t>
            </w:r>
            <w:r w:rsidRPr="008C70FD">
              <w:rPr>
                <w:vertAlign w:val="superscript"/>
              </w:rPr>
              <w:t>92/100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420/3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314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23.10.2012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30.04.2011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30.04.2011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8.9.2001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Najam UL Hassan Zia UL Haque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452/3 &amp; others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116-26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34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20.3.2014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Wahid s/o Noor Bux Gujjar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615/1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207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22.3.1997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 Wahid s/o Noor Bux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615/1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31-28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20.3.2014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Sharif s/o Rafiqullah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0-5 ¼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539/1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3-13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342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72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14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5.12.2013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30.1.2004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2.4.1990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26.1.1988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Rafiqullah s/o Abdul Aziz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539/1to4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10.3.2014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Ali Muhammad s/o Muhammad Bux Gujjar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665/1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63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Ali Muhammad s/o Muhammad Bux Gujjar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665/1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23-21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p w:rsidR="00BB08A5" w:rsidRDefault="00BB08A5">
      <w:pPr>
        <w:rPr>
          <w:rFonts w:ascii="Book Antiqua" w:hAnsi="Book Antiqua"/>
          <w:sz w:val="56"/>
          <w:szCs w:val="5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188"/>
        <w:gridCol w:w="900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25.2.2014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Irshad Ahmed s/o Ali Muhammad Gujjar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(Mortgaged) 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663/2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440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432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21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3.2.2009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23.10.2008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30.11.2002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2.12.2002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2.11.1988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108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Moula Bux s/o Meer Muhammad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660/1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15-37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9.2.2014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Nawaz s/o Dost Muhammad 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565/1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31-18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120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30.8.1993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14.3.1993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94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Nawaz s/o Dost Muhammad Khan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656/1to4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12.2.2014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Babar Shabir s/o Bashir Ahmed Gujjar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Out of 477/1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21-20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142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4.11.2013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23.2.1994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85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Choudhary Muhammad Chiragh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477/1to4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160-00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Entry has been canceled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188"/>
        <w:gridCol w:w="90"/>
        <w:gridCol w:w="810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9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10.2.2014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Khalique s/o Sahkoor Muhammad &amp; others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Out of 634/3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89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16.12.1990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51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Abbas Ali s/o Hamid Ali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634/1to4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31.1.2014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Yousif s/o Tufail Ahmed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0-57 ¼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492/1.4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4-22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445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408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20.2.2009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15.11.2007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Muhammad Sharif s/o Muhabat Khan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492/1.4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31.1.2014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Widow Kousar Begum w/o Habibullah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Out of 636/2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368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135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131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129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15.2.2012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20.7.2005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30.10.1993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18.10.1993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17.10.1993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Sabit Ali s/o Yasin Mirza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592/2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31.1.2014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Babar Bashir s/o Bashir Ahmed Dogar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523/1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185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4.11.2003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37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Sardar s/o Mehtab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523/1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166-34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31.1.2014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Babar Shabir s/o Bashir Ahmed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431/1to4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58-26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455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16.5.2011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21.9.2009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15.5.2003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2.2.2001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15.5.1990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69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Ghulam Mohidin s/o Mehtab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431/1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620"/>
        </w:trPr>
        <w:tc>
          <w:tcPr>
            <w:tcW w:w="182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9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31.12.2013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Irshad Ahmed s/o Ali Muhammad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663/2.3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440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432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21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3.2.2009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23.10.2008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30.11.2002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2.12.2002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2.11.1988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108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Moula Bux s/o Meer Muhammad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660/1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15-37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24.12.2013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Kala Miyan s/o Arab Ali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589/2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29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5.3.1989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9.1.1989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9.1.1989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60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Kala MIyan s/o Arab Ali Bangali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589/2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19.12.2013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Umar Khan s/o Peerano Shahani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469/1.2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26.4.2012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27.6.2011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Umar s/o Peerano Shahani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469/1.2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16.12.2013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Rehman s/o Muhammad Javed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529/1to4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14-04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385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14.2.2006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12.4.1988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99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Yousif s/o Khushi Muhammad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539/1to4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5.12.2013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Widow Saghia Khatoon w/o Rafiqullah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539/1.2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342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72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26.1.1998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30.1.2004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2.4.1990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Rafiqullah s/o Abdul Aziz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539/1to4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 w:rsidP="00955F3D">
      <w:pPr>
        <w:rPr>
          <w:rFonts w:ascii="Book Antiqua" w:hAnsi="Book Antiqua"/>
          <w:sz w:val="56"/>
          <w:szCs w:val="56"/>
        </w:rPr>
      </w:pPr>
    </w:p>
    <w:p w:rsidR="00BB08A5" w:rsidRDefault="00BB08A5" w:rsidP="0083112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260"/>
        <w:gridCol w:w="828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4.12.2013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Mehboob Hussain s/o Noor Muhammad Awan 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522/1to4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399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328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329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293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59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29.8.2007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14.10.2002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14.10.2002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10.5.200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10.7.1989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10.7.1989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Moula Bux s/o Meer Khan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522/1to4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31.10.2013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Ali Shair s/o Bashir Ahmed Sanbhal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672/1.2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2-19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398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353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28.8.2007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28.12.2004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58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Salam s/o Sad 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672/1.2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31.10.2013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Ali Shair s/o Bashir Ahmed Sanbhal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0-6 ¼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672/1.2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0-20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398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353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28.8.2007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28.12.2004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58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Salam s/o Sad 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672/1.2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31.10.2013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Narain Das s/o Leela Ram 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Out of 660/3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3-31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17.10.1993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11.12.1986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121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Nazeer Ahmed s/o Rehmat 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666/2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19-31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18.9.2013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Mst, Ayesha Muneera d/o Abdul Qadir w/o Syed Hassan Jamal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403/1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33-16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8.9.2001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30.6.1987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04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Anwar Ali s/o Inayat Ali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403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35-16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260"/>
        <w:gridCol w:w="828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58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18.9.2013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Hassan Jamal s/o Syed Aban Shah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406/1to4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22-29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313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02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Syed Aban Hassan Shah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406/1to4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95-00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4.9.2013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Idrees s/o Sikandar Shaikh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497/1to4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430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156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7.10.2008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5.12.1994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22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Jamal UL Din s/o Saed ul Din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497/1to4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2.7.2013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Atique U Reham s/o Muhammad Ramzan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574/1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27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12.4.1988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3.5.2012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Yousif s/o Khushi Muhamamd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481/1to4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232-21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59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2.7.2013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Saif U Rehman s/o Muhammad Javed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504/1.4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3.5.2012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12.4.1988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Yousif s/o Khushi Muhamamd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481/1to4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232-21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2.7.2013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Shams UL Hussnain Hyder s/o Malik Hayat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0-40 </w:t>
            </w:r>
            <w:r w:rsidRPr="008C70FD">
              <w:rPr>
                <w:vertAlign w:val="superscript"/>
              </w:rPr>
              <w:t>2/3</w:t>
            </w:r>
            <w:r w:rsidRPr="008C70FD"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676/1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357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122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16.2.200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14.3.1993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28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Dost Muhammad s/o Muhammad Khan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606/1to4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260"/>
        <w:gridCol w:w="828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58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8.5.2013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 Ali s/o Roshan Ali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676/1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18.3.1991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5.3.1991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14.2.2012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34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Roshan Ali s/o Saad 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676/1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28.4.2013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Azmat Ali s/o Hassan Muhammad Gujjar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660/2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121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Nazeer Ahmed s/o Rehmat Ali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666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19-31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28.4.2013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Javed Iqbal s/o Naimat Ali Gujjar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412/2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27-28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205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20.6.1998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20.6.1998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20.6.1998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18.8.1998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17.10.1998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19.1.1998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6.6.1997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25.4.1997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25.4.1997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25.4.1997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4.3.1997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68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Ali Akbar s/o Nami Jan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411/1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13-02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8.4.2013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Widow Karim UL Nisa w/o Abbas Ali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634/1.2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18-20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16.12.1990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51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Abbas Ali s/o Hamid Ali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634/1to4 &amp; othes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18.3.2013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 Ali s/o Roshan Ali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676/1.2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14.2.2012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18.3.1991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5.3.1991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34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Roshan Ali s/o Saad 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676/1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260"/>
        <w:gridCol w:w="828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58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23.10.2012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Mashooque Ali s/o Chibbar Shahani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0-19 </w:t>
            </w:r>
            <w:r w:rsidRPr="008C70FD">
              <w:rPr>
                <w:vertAlign w:val="superscript"/>
              </w:rPr>
              <w:t>92/100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420/3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23-21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314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30.4.2011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30.4.2011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8.9.2001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22.10.2001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Najam UL Hassan s/o Zia Ul Haque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452/3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116-26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24.9.2012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 Ali s/o Roshan Ali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676/1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141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30.8.2007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30.8.2007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16.2.1994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19.1.1994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14.4.1992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18.3.1991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5.3.1991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24.10.1997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34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Roshan Ali s/o Saad 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676/1 &amp; others 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30.8.2012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Ali Muhammad s/o Jumma Khor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581/2 &amp; others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7-27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sz w:val="20"/>
                <w:szCs w:val="20"/>
              </w:rPr>
              <w:t>247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24.10.1997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69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11.7.2012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Naresh Kumar s/o Leela Ram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537/2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244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27.1.2012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21.01.2012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22.9.2003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8.10.1997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14.6.2012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Minor Sikandar Ali s/o Muhamamd Moosa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452/2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209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5.5.2011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26.3.1997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260"/>
        <w:gridCol w:w="828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58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31.5.2012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Mst, Ahsan Bibi d/o Meeran Shahani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430/3.4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7-37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242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23.9.1997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22.5.1987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95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Meeran s/o Ghano Shahani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430/3.4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7-34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3.5.2012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Hassan Zia s/o Najamal Hassan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486/1.2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63-06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309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30.4.2011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8.9.2001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Najamal Hassan s/o Zia ul Haque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452/3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116-06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3.5.2012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Malik Lutaf Khan s/o Haji Alam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443/2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404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393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5.9.2007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3.9.2001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15.6.2006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3.5.2012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Atiq U Rehman s/o Muhammad Ramzan Arain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443/1.4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404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393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5.9.2007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3.9.2001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15.6.2006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3.09.2012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Malik s/o Rafique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481/1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55-26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385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60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61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14.02.2006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2.2.1988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3.6.1989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31.1.1989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12.4.1988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4.10.1989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4.10.1989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Yousif s/o Khushi Muhammad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481/1to4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231-33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260"/>
        <w:gridCol w:w="828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58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26.4.2012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Umar s/o Peerano Shahani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469/1.2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27.6.2011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Umar s/o Peerano Shahani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469/1.2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30.3.2012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Shoukat Ali s/o Bather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445/1.2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30.3.2012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Muhammmad Faisal s/o Abdul Majeed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444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79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7.3.2012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Muhammad Aslam s/o Hakim Ali 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438/2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224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7.6.1997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21.2.2012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Muhammad Hussain s/o Gul Hassan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(Mortgaged)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577/1to4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15-34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44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17.2.1989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16.2.1989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80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Gul Hassan s/o Jumma Khor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577/1to4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260"/>
        <w:gridCol w:w="828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58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15.2.2012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Habibullah s/o Sabir Ali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Out of 636/2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368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135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129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20.7.2005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30.10.1993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17.10.1993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Sabit Ali s/o Yasin Mirza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592/2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14.2.2012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Abdul Ali s/o Roshan Ali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676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18.3.1991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5.3.1991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34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Roshan Ali s/o Saad 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676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2.2.2012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Malik Lutaf Khan s/o Malik Alam Khan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455/1.2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405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393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5.9.2007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5.9.2007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15.6.2006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36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440/1to4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27.1.2012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Hasnain s/o Mohsin Ali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538/2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244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7.6.1997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8.10.1997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21.1.2012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Mateen s/o Mohsin Ali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0-9 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537/1to4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336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244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7.6.1997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8.10.1997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3.1.2012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Mohiz Mal s/o Leelo Mal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536/1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08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283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25.8.2011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7.12.1998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47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Rehamn s/o Ema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536/1to4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260"/>
        <w:gridCol w:w="828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81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87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15.12.2011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Soomar s/o Hashmat Ali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(Mortgaged)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671/1to4 &amp; others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711" w:type="dxa"/>
            <w:vMerge w:val="restart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  <w:vMerge w:val="restart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419</w:t>
            </w:r>
          </w:p>
        </w:tc>
        <w:tc>
          <w:tcPr>
            <w:tcW w:w="1251" w:type="dxa"/>
            <w:vMerge w:val="restart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20.5.2000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98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Muhammad Saleem s/o Mazhar Ali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671/1to4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15-34</w:t>
            </w:r>
          </w:p>
        </w:tc>
        <w:tc>
          <w:tcPr>
            <w:tcW w:w="1270" w:type="dxa"/>
            <w:vMerge w:val="restart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514"/>
        </w:trPr>
        <w:tc>
          <w:tcPr>
            <w:tcW w:w="50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11" w:type="dxa"/>
            <w:vMerge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  <w:vMerge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Soomar s/o Hashmat 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673/1to4 &amp; others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15-34</w:t>
            </w:r>
          </w:p>
        </w:tc>
        <w:tc>
          <w:tcPr>
            <w:tcW w:w="1270" w:type="dxa"/>
            <w:vMerge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2.12.2011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Sarfaraz Ahmed s/o Miyan Khan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549/3.4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9.6.2011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13.1.2012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21.1.1992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6.4.1989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89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2.12.2011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Ifthkhar Ahmed s/o Miyan Khan 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(Mortgaged)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549/1.2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55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9.6.2011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13.1.1992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21.1.1992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6.4.1989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2.12.2011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Ghulam Rasool s/o Miyan Khan Bhatti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550/3.4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55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9.6.2011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13.1.1992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21.1.1992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6.4.1989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2.12.2011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Ramzan s/o Mehar 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563/1to4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279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96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23.11.1998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9.2.1991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12.2.1991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12.2.1991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Mehar Khan s/o Mehr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563/1to4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2.12.2011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Din s/o Mehar 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563/1to4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160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96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10.1.1995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12.2.1991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12.2.1991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Mehar Khan s/o Mehr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563/1to4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B08A5" w:rsidRDefault="00BB08A5">
      <w: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260"/>
        <w:gridCol w:w="828"/>
        <w:gridCol w:w="1872"/>
        <w:gridCol w:w="882"/>
        <w:gridCol w:w="963"/>
        <w:gridCol w:w="846"/>
        <w:gridCol w:w="711"/>
        <w:gridCol w:w="738"/>
        <w:gridCol w:w="1251"/>
        <w:gridCol w:w="684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38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58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27.9.2011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Hammad Ali s/o Muhfiz UL Din</w:t>
            </w:r>
          </w:p>
          <w:p w:rsidR="00BB08A5" w:rsidRPr="008C70FD" w:rsidRDefault="00BB08A5" w:rsidP="008C70FD">
            <w:pPr>
              <w:spacing w:after="0" w:line="240" w:lineRule="auto"/>
            </w:pPr>
            <w:r w:rsidRPr="008C70FD">
              <w:t>(Mortgaged)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Out of 629/2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420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90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21.5.2008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8.12.1990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Faiz UL Din s/o Karamat 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629/1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24-0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25.8.2011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Rehman s/o Emaan Ali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536/1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283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7.12.1998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47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Abdul Rehman s/o Emaan Ali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536/4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27.6.2011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Umar s/o Peerano Shahani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469/1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9-39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57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Umar s/o Peerano Shahani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469/1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9.6.2011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Ifthkar Ahmed s/o Miyan Khan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549/1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103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104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13.1.1992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21.1.1992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6.4.1989</w:t>
            </w: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Not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69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17.5.2012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Usman s/o Muhammad Hanif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637/2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738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409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15.11.2007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Muhammad Hanif s/o Ishaque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639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32-00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>
      <w:pPr>
        <w:rPr>
          <w:rFonts w:ascii="Book Antiqua" w:hAnsi="Book Antiqua"/>
          <w:sz w:val="56"/>
          <w:szCs w:val="56"/>
        </w:rPr>
      </w:pPr>
    </w:p>
    <w:p w:rsidR="00BB08A5" w:rsidRDefault="00BB08A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684"/>
        <w:gridCol w:w="1188"/>
        <w:gridCol w:w="72"/>
        <w:gridCol w:w="828"/>
        <w:gridCol w:w="1872"/>
        <w:gridCol w:w="747"/>
        <w:gridCol w:w="135"/>
        <w:gridCol w:w="963"/>
        <w:gridCol w:w="846"/>
        <w:gridCol w:w="9"/>
        <w:gridCol w:w="810"/>
        <w:gridCol w:w="630"/>
        <w:gridCol w:w="1251"/>
        <w:gridCol w:w="18"/>
        <w:gridCol w:w="666"/>
        <w:gridCol w:w="702"/>
        <w:gridCol w:w="873"/>
        <w:gridCol w:w="1620"/>
        <w:gridCol w:w="630"/>
        <w:gridCol w:w="1053"/>
        <w:gridCol w:w="846"/>
        <w:gridCol w:w="1270"/>
      </w:tblGrid>
      <w:tr w:rsidR="00BB08A5" w:rsidRPr="008C70FD">
        <w:trPr>
          <w:trHeight w:val="620"/>
        </w:trPr>
        <w:tc>
          <w:tcPr>
            <w:tcW w:w="18217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rFonts w:ascii="Book Antiqua" w:hAnsi="Book Antiqua"/>
                <w:sz w:val="56"/>
                <w:szCs w:val="56"/>
              </w:rPr>
              <w:br w:type="page"/>
            </w:r>
            <w:r w:rsidRPr="008C70FD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08A5" w:rsidRPr="008C70FD">
        <w:trPr>
          <w:trHeight w:val="277"/>
        </w:trPr>
        <w:tc>
          <w:tcPr>
            <w:tcW w:w="18217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Name of District:  </w:t>
            </w:r>
            <w:r w:rsidRPr="008C70FD">
              <w:rPr>
                <w:b/>
                <w:bCs/>
              </w:rPr>
              <w:t xml:space="preserve">BADIN  </w:t>
            </w:r>
            <w:r w:rsidRPr="008C70FD">
              <w:t xml:space="preserve">                                                                             Name of Taluka: </w:t>
            </w:r>
            <w:r w:rsidRPr="008C70FD">
              <w:rPr>
                <w:b/>
                <w:bCs/>
              </w:rPr>
              <w:t>Shaheed Fazil Rahu</w:t>
            </w:r>
            <w:r w:rsidRPr="008C70FD">
              <w:t xml:space="preserve">                                               Name of Deh: </w:t>
            </w:r>
            <w:r w:rsidRPr="008C70FD">
              <w:rPr>
                <w:b/>
                <w:bCs/>
              </w:rPr>
              <w:t xml:space="preserve">Nukerji-ii </w:t>
            </w:r>
          </w:p>
        </w:tc>
      </w:tr>
      <w:tr w:rsidR="00BB08A5" w:rsidRPr="008C70FD">
        <w:trPr>
          <w:trHeight w:val="555"/>
        </w:trPr>
        <w:tc>
          <w:tcPr>
            <w:tcW w:w="7839" w:type="dxa"/>
            <w:gridSpan w:val="10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available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record in Mukhtiarkar office</w:t>
            </w:r>
          </w:p>
        </w:tc>
        <w:tc>
          <w:tcPr>
            <w:tcW w:w="2700" w:type="dxa"/>
            <w:gridSpan w:val="4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of Entry Nos.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&amp; Date of pervious Transaction</w:t>
            </w:r>
          </w:p>
        </w:tc>
        <w:tc>
          <w:tcPr>
            <w:tcW w:w="767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Position as per Microfilmed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VF-VII-A ( 1985-86) supplied by the Board of Revenue</w:t>
            </w:r>
          </w:p>
        </w:tc>
      </w:tr>
      <w:tr w:rsidR="00BB08A5" w:rsidRPr="008C70FD">
        <w:trPr>
          <w:trHeight w:val="1052"/>
        </w:trPr>
        <w:tc>
          <w:tcPr>
            <w:tcW w:w="5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right="-126"/>
              <w:rPr>
                <w:b/>
                <w:bCs/>
              </w:rPr>
            </w:pPr>
            <w:r w:rsidRPr="008C70FD">
              <w:rPr>
                <w:b/>
                <w:bCs/>
              </w:rPr>
              <w:t>S.#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yyy)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882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819" w:type="dxa"/>
            <w:gridSpan w:val="2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125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684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Register</w:t>
            </w:r>
          </w:p>
        </w:tc>
        <w:tc>
          <w:tcPr>
            <w:tcW w:w="702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Entry No.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70FD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Share</w:t>
            </w:r>
          </w:p>
        </w:tc>
        <w:tc>
          <w:tcPr>
            <w:tcW w:w="1053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Survey No.</w:t>
            </w:r>
          </w:p>
        </w:tc>
        <w:tc>
          <w:tcPr>
            <w:tcW w:w="846" w:type="dxa"/>
            <w:tcBorders>
              <w:top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</w:rPr>
            </w:pPr>
            <w:r w:rsidRPr="008C70FD">
              <w:rPr>
                <w:b/>
                <w:bCs/>
              </w:rPr>
              <w:t>Area</w:t>
            </w:r>
          </w:p>
        </w:tc>
        <w:tc>
          <w:tcPr>
            <w:tcW w:w="127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70FD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B08A5" w:rsidRPr="008C70FD">
        <w:trPr>
          <w:trHeight w:val="261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</w:t>
            </w:r>
          </w:p>
        </w:tc>
        <w:tc>
          <w:tcPr>
            <w:tcW w:w="819" w:type="dxa"/>
            <w:gridSpan w:val="2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10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  <w:gridSpan w:val="2"/>
            <w:tcBorders>
              <w:lef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15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17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18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</w:t>
            </w:r>
          </w:p>
        </w:tc>
      </w:tr>
      <w:tr w:rsidR="00BB08A5" w:rsidRPr="008C70FD">
        <w:trPr>
          <w:trHeight w:val="58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16.5.2011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Ibrar Bashir s/o Bashir Ahmed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431/1to4 &amp; others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80-00</w:t>
            </w:r>
          </w:p>
        </w:tc>
        <w:tc>
          <w:tcPr>
            <w:tcW w:w="819" w:type="dxa"/>
            <w:gridSpan w:val="2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191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192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185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186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187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15.5.2003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2.2.2001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30.9.1990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  <w:p w:rsidR="00BB08A5" w:rsidRPr="008C70FD" w:rsidRDefault="00BB08A5" w:rsidP="008C70FD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15.5.1996</w:t>
            </w:r>
          </w:p>
        </w:tc>
        <w:tc>
          <w:tcPr>
            <w:tcW w:w="684" w:type="dxa"/>
            <w:gridSpan w:val="2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69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Ghulam Mohidin s/ o Mehtab Ul Din 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431/1 &amp; others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161-30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 xml:space="preserve">Inconformity </w:t>
            </w:r>
          </w:p>
        </w:tc>
      </w:tr>
      <w:tr w:rsidR="00BB08A5" w:rsidRPr="008C70FD">
        <w:trPr>
          <w:trHeight w:val="1124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99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5.5.2011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Wali Muhammad s/o Khan Muhammad Gujjar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0-14 ½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4-00</w:t>
            </w:r>
          </w:p>
        </w:tc>
        <w:tc>
          <w:tcPr>
            <w:tcW w:w="819" w:type="dxa"/>
            <w:gridSpan w:val="2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 B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209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26.3.1997</w:t>
            </w:r>
          </w:p>
        </w:tc>
        <w:tc>
          <w:tcPr>
            <w:tcW w:w="684" w:type="dxa"/>
            <w:gridSpan w:val="2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-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-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30.4.2011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Hassan Jabbar s/o Najam Ul Din</w:t>
            </w:r>
          </w:p>
          <w:p w:rsidR="00BB08A5" w:rsidRPr="008C70FD" w:rsidRDefault="00BB08A5" w:rsidP="008C70FD">
            <w:pPr>
              <w:spacing w:after="0" w:line="240" w:lineRule="auto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 xml:space="preserve">0-33 </w:t>
            </w:r>
            <w:r w:rsidRPr="008C70FD">
              <w:rPr>
                <w:sz w:val="12"/>
                <w:szCs w:val="12"/>
              </w:rPr>
              <w:t>58/100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452/3 &amp; others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39-00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309</w:t>
            </w:r>
          </w:p>
        </w:tc>
        <w:tc>
          <w:tcPr>
            <w:tcW w:w="1269" w:type="dxa"/>
            <w:gridSpan w:val="2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08/09/2001</w:t>
            </w:r>
          </w:p>
        </w:tc>
        <w:tc>
          <w:tcPr>
            <w:tcW w:w="666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123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Najam UL Din s/o Zia UL Din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452/3 &amp; others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116-06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  <w:tr w:rsidR="00BB08A5" w:rsidRPr="008C70FD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ind w:left="-90" w:right="-81"/>
              <w:jc w:val="center"/>
            </w:pPr>
            <w:r w:rsidRPr="008C70FD">
              <w:t>101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30.4.2011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05029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 xml:space="preserve">Bila Hussain Syed s/o Syed Aban Hussain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0-25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406/1to4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22-29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VII-B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314</w:t>
            </w:r>
          </w:p>
        </w:tc>
        <w:tc>
          <w:tcPr>
            <w:tcW w:w="1269" w:type="dxa"/>
            <w:gridSpan w:val="2"/>
            <w:tcBorders>
              <w:right w:val="single" w:sz="18" w:space="0" w:color="000000"/>
            </w:tcBorders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22/10/</w:t>
            </w:r>
          </w:p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t>2001</w:t>
            </w:r>
          </w:p>
        </w:tc>
        <w:tc>
          <w:tcPr>
            <w:tcW w:w="666" w:type="dxa"/>
            <w:tcBorders>
              <w:lef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1985</w:t>
            </w:r>
          </w:p>
        </w:tc>
        <w:tc>
          <w:tcPr>
            <w:tcW w:w="702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02</w:t>
            </w:r>
          </w:p>
        </w:tc>
        <w:tc>
          <w:tcPr>
            <w:tcW w:w="873" w:type="dxa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C70F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B08A5" w:rsidRPr="008C70FD" w:rsidRDefault="00BB08A5" w:rsidP="008C70FD">
            <w:pPr>
              <w:spacing w:after="0" w:line="240" w:lineRule="auto"/>
            </w:pPr>
            <w:r w:rsidRPr="008C70FD">
              <w:t>Syed Aban Hussain Shah</w:t>
            </w:r>
          </w:p>
        </w:tc>
        <w:tc>
          <w:tcPr>
            <w:tcW w:w="630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1-00</w:t>
            </w:r>
          </w:p>
        </w:tc>
        <w:tc>
          <w:tcPr>
            <w:tcW w:w="1053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405/1to4</w:t>
            </w:r>
          </w:p>
        </w:tc>
        <w:tc>
          <w:tcPr>
            <w:tcW w:w="846" w:type="dxa"/>
          </w:tcPr>
          <w:p w:rsidR="00BB08A5" w:rsidRPr="008C70FD" w:rsidRDefault="00BB08A5" w:rsidP="008C70FD">
            <w:pPr>
              <w:spacing w:after="0" w:line="240" w:lineRule="auto"/>
              <w:jc w:val="center"/>
            </w:pPr>
            <w:r w:rsidRPr="008C70FD">
              <w:t>95-00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vAlign w:val="center"/>
          </w:tcPr>
          <w:p w:rsidR="00BB08A5" w:rsidRPr="008C70FD" w:rsidRDefault="00BB08A5" w:rsidP="008C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70FD">
              <w:rPr>
                <w:sz w:val="20"/>
                <w:szCs w:val="20"/>
              </w:rPr>
              <w:t>Inconformity</w:t>
            </w:r>
          </w:p>
        </w:tc>
      </w:tr>
    </w:tbl>
    <w:p w:rsidR="00BB08A5" w:rsidRDefault="00BB08A5" w:rsidP="003B1392">
      <w:pPr>
        <w:rPr>
          <w:sz w:val="28"/>
          <w:szCs w:val="28"/>
        </w:rPr>
      </w:pPr>
    </w:p>
    <w:sectPr w:rsidR="00BB08A5" w:rsidSect="004C4A61">
      <w:footerReference w:type="default" r:id="rId6"/>
      <w:pgSz w:w="20160" w:h="12240" w:orient="landscape" w:code="5"/>
      <w:pgMar w:top="540" w:right="270" w:bottom="450" w:left="1710" w:header="720" w:footer="27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A5" w:rsidRDefault="00BB08A5" w:rsidP="004C269B">
      <w:pPr>
        <w:spacing w:after="0" w:line="240" w:lineRule="auto"/>
      </w:pPr>
      <w:r>
        <w:separator/>
      </w:r>
    </w:p>
  </w:endnote>
  <w:endnote w:type="continuationSeparator" w:id="0">
    <w:p w:rsidR="00BB08A5" w:rsidRDefault="00BB08A5" w:rsidP="004C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A5" w:rsidRDefault="00BB08A5" w:rsidP="005423D7">
    <w:pPr>
      <w:spacing w:after="0" w:line="240" w:lineRule="auto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Stamp &amp; Sign: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>Stamp &amp; Sign: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>Stamp &amp; Sign Verifying:</w:t>
    </w:r>
  </w:p>
  <w:p w:rsidR="00BB08A5" w:rsidRDefault="00BB08A5" w:rsidP="005423D7">
    <w:pPr>
      <w:spacing w:after="0" w:line="240" w:lineRule="auto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Mukhtiarkar (Revenue)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>Assistant Commissioner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>Officer of  Director R.R.O (E&amp;I)</w:t>
    </w:r>
  </w:p>
  <w:p w:rsidR="00BB08A5" w:rsidRDefault="00BB08A5" w:rsidP="005423D7">
    <w:pPr>
      <w:spacing w:after="0" w:line="240" w:lineRule="auto"/>
    </w:pPr>
    <w:r>
      <w:rPr>
        <w:rFonts w:ascii="Century Gothic" w:hAnsi="Century Gothic"/>
        <w:b/>
        <w:bCs/>
      </w:rPr>
      <w:t>S.F.Rahu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  <w:t>S.F.Rahu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A5" w:rsidRDefault="00BB08A5" w:rsidP="004C269B">
      <w:pPr>
        <w:spacing w:after="0" w:line="240" w:lineRule="auto"/>
      </w:pPr>
      <w:r>
        <w:separator/>
      </w:r>
    </w:p>
  </w:footnote>
  <w:footnote w:type="continuationSeparator" w:id="0">
    <w:p w:rsidR="00BB08A5" w:rsidRDefault="00BB08A5" w:rsidP="004C2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01F0"/>
    <w:rsid w:val="0000175C"/>
    <w:rsid w:val="00001F60"/>
    <w:rsid w:val="00002C5F"/>
    <w:rsid w:val="0000391D"/>
    <w:rsid w:val="00003BD0"/>
    <w:rsid w:val="00003D91"/>
    <w:rsid w:val="000044BD"/>
    <w:rsid w:val="000047AF"/>
    <w:rsid w:val="00005487"/>
    <w:rsid w:val="000055D8"/>
    <w:rsid w:val="00005D02"/>
    <w:rsid w:val="00006A09"/>
    <w:rsid w:val="00006E86"/>
    <w:rsid w:val="00007346"/>
    <w:rsid w:val="00007561"/>
    <w:rsid w:val="000105B9"/>
    <w:rsid w:val="0001060C"/>
    <w:rsid w:val="00011559"/>
    <w:rsid w:val="0001164B"/>
    <w:rsid w:val="000116B8"/>
    <w:rsid w:val="00011974"/>
    <w:rsid w:val="000127FE"/>
    <w:rsid w:val="0001304C"/>
    <w:rsid w:val="000132F5"/>
    <w:rsid w:val="000148CA"/>
    <w:rsid w:val="00015080"/>
    <w:rsid w:val="00015193"/>
    <w:rsid w:val="0001729A"/>
    <w:rsid w:val="00017964"/>
    <w:rsid w:val="00020BE8"/>
    <w:rsid w:val="00020C57"/>
    <w:rsid w:val="0002103B"/>
    <w:rsid w:val="00021159"/>
    <w:rsid w:val="000213FE"/>
    <w:rsid w:val="00023357"/>
    <w:rsid w:val="000243D2"/>
    <w:rsid w:val="00024649"/>
    <w:rsid w:val="000246CB"/>
    <w:rsid w:val="000258A1"/>
    <w:rsid w:val="00025D8B"/>
    <w:rsid w:val="000263D5"/>
    <w:rsid w:val="0002656E"/>
    <w:rsid w:val="00026787"/>
    <w:rsid w:val="000267A3"/>
    <w:rsid w:val="0002690E"/>
    <w:rsid w:val="00026B08"/>
    <w:rsid w:val="000273F3"/>
    <w:rsid w:val="000275CB"/>
    <w:rsid w:val="00027604"/>
    <w:rsid w:val="000304DB"/>
    <w:rsid w:val="0003053D"/>
    <w:rsid w:val="00030577"/>
    <w:rsid w:val="00030960"/>
    <w:rsid w:val="000309A7"/>
    <w:rsid w:val="00030B11"/>
    <w:rsid w:val="00032C5B"/>
    <w:rsid w:val="00033955"/>
    <w:rsid w:val="0003482B"/>
    <w:rsid w:val="00034C7F"/>
    <w:rsid w:val="00034DB5"/>
    <w:rsid w:val="0003553C"/>
    <w:rsid w:val="000356B1"/>
    <w:rsid w:val="000363A1"/>
    <w:rsid w:val="00036D0D"/>
    <w:rsid w:val="00037401"/>
    <w:rsid w:val="000376B0"/>
    <w:rsid w:val="000376EE"/>
    <w:rsid w:val="00037C1F"/>
    <w:rsid w:val="00040F95"/>
    <w:rsid w:val="000410E4"/>
    <w:rsid w:val="000415D5"/>
    <w:rsid w:val="00041932"/>
    <w:rsid w:val="00041CBA"/>
    <w:rsid w:val="0004226C"/>
    <w:rsid w:val="000424B3"/>
    <w:rsid w:val="00042584"/>
    <w:rsid w:val="00042592"/>
    <w:rsid w:val="00042963"/>
    <w:rsid w:val="00042BE3"/>
    <w:rsid w:val="00044993"/>
    <w:rsid w:val="000450C7"/>
    <w:rsid w:val="00046864"/>
    <w:rsid w:val="00046B38"/>
    <w:rsid w:val="00047192"/>
    <w:rsid w:val="0004752F"/>
    <w:rsid w:val="00047555"/>
    <w:rsid w:val="000475DF"/>
    <w:rsid w:val="000479FB"/>
    <w:rsid w:val="00047DA7"/>
    <w:rsid w:val="000503EF"/>
    <w:rsid w:val="00051042"/>
    <w:rsid w:val="00051498"/>
    <w:rsid w:val="00052101"/>
    <w:rsid w:val="00053777"/>
    <w:rsid w:val="000538CE"/>
    <w:rsid w:val="00054310"/>
    <w:rsid w:val="000546EA"/>
    <w:rsid w:val="00055A64"/>
    <w:rsid w:val="00055EED"/>
    <w:rsid w:val="0005643A"/>
    <w:rsid w:val="00057394"/>
    <w:rsid w:val="0005743F"/>
    <w:rsid w:val="00060010"/>
    <w:rsid w:val="00060BC9"/>
    <w:rsid w:val="00061A13"/>
    <w:rsid w:val="00062087"/>
    <w:rsid w:val="00062B1D"/>
    <w:rsid w:val="00062F6B"/>
    <w:rsid w:val="000631EF"/>
    <w:rsid w:val="00063430"/>
    <w:rsid w:val="00063584"/>
    <w:rsid w:val="000636CD"/>
    <w:rsid w:val="00063796"/>
    <w:rsid w:val="00063F87"/>
    <w:rsid w:val="000645B8"/>
    <w:rsid w:val="000647EC"/>
    <w:rsid w:val="0006552A"/>
    <w:rsid w:val="0006559C"/>
    <w:rsid w:val="000669FB"/>
    <w:rsid w:val="00066E5E"/>
    <w:rsid w:val="00067082"/>
    <w:rsid w:val="000673A8"/>
    <w:rsid w:val="00067D5C"/>
    <w:rsid w:val="00067EFC"/>
    <w:rsid w:val="0007034C"/>
    <w:rsid w:val="0007053B"/>
    <w:rsid w:val="00070D80"/>
    <w:rsid w:val="00072CF1"/>
    <w:rsid w:val="00073A5D"/>
    <w:rsid w:val="000749E2"/>
    <w:rsid w:val="00074F79"/>
    <w:rsid w:val="000758B5"/>
    <w:rsid w:val="000759AD"/>
    <w:rsid w:val="000761BF"/>
    <w:rsid w:val="00081188"/>
    <w:rsid w:val="000816BC"/>
    <w:rsid w:val="0008184A"/>
    <w:rsid w:val="00081B7E"/>
    <w:rsid w:val="00082DB3"/>
    <w:rsid w:val="0008391D"/>
    <w:rsid w:val="00083BDD"/>
    <w:rsid w:val="00084846"/>
    <w:rsid w:val="00084D7E"/>
    <w:rsid w:val="00084E7F"/>
    <w:rsid w:val="00085037"/>
    <w:rsid w:val="00086374"/>
    <w:rsid w:val="00086FAB"/>
    <w:rsid w:val="00087540"/>
    <w:rsid w:val="000879A9"/>
    <w:rsid w:val="00087AC9"/>
    <w:rsid w:val="00087E18"/>
    <w:rsid w:val="00090090"/>
    <w:rsid w:val="00090774"/>
    <w:rsid w:val="00090D19"/>
    <w:rsid w:val="000914A7"/>
    <w:rsid w:val="000929A2"/>
    <w:rsid w:val="00093009"/>
    <w:rsid w:val="000931E0"/>
    <w:rsid w:val="000936B2"/>
    <w:rsid w:val="00094673"/>
    <w:rsid w:val="00094B46"/>
    <w:rsid w:val="00095D42"/>
    <w:rsid w:val="00096732"/>
    <w:rsid w:val="0009680A"/>
    <w:rsid w:val="00096AD3"/>
    <w:rsid w:val="00096B54"/>
    <w:rsid w:val="00097436"/>
    <w:rsid w:val="00097751"/>
    <w:rsid w:val="000977C9"/>
    <w:rsid w:val="000A032E"/>
    <w:rsid w:val="000A0500"/>
    <w:rsid w:val="000A0552"/>
    <w:rsid w:val="000A07BE"/>
    <w:rsid w:val="000A0CE8"/>
    <w:rsid w:val="000A16DD"/>
    <w:rsid w:val="000A4134"/>
    <w:rsid w:val="000A4867"/>
    <w:rsid w:val="000A56E4"/>
    <w:rsid w:val="000A7416"/>
    <w:rsid w:val="000A74F6"/>
    <w:rsid w:val="000A7947"/>
    <w:rsid w:val="000A7A4E"/>
    <w:rsid w:val="000A7AC4"/>
    <w:rsid w:val="000B0AB5"/>
    <w:rsid w:val="000B0E1B"/>
    <w:rsid w:val="000B17DD"/>
    <w:rsid w:val="000B1BCD"/>
    <w:rsid w:val="000B207A"/>
    <w:rsid w:val="000B3951"/>
    <w:rsid w:val="000B3A5E"/>
    <w:rsid w:val="000B3E26"/>
    <w:rsid w:val="000B518B"/>
    <w:rsid w:val="000B6441"/>
    <w:rsid w:val="000B7045"/>
    <w:rsid w:val="000B718C"/>
    <w:rsid w:val="000B7404"/>
    <w:rsid w:val="000C0006"/>
    <w:rsid w:val="000C0074"/>
    <w:rsid w:val="000C0510"/>
    <w:rsid w:val="000C1447"/>
    <w:rsid w:val="000C152D"/>
    <w:rsid w:val="000C1901"/>
    <w:rsid w:val="000C1C77"/>
    <w:rsid w:val="000C1CE8"/>
    <w:rsid w:val="000C210D"/>
    <w:rsid w:val="000C2367"/>
    <w:rsid w:val="000C24C8"/>
    <w:rsid w:val="000C280D"/>
    <w:rsid w:val="000C2A6A"/>
    <w:rsid w:val="000C3386"/>
    <w:rsid w:val="000C391D"/>
    <w:rsid w:val="000C39CE"/>
    <w:rsid w:val="000C39F2"/>
    <w:rsid w:val="000C3EB0"/>
    <w:rsid w:val="000C5554"/>
    <w:rsid w:val="000C5607"/>
    <w:rsid w:val="000C60EE"/>
    <w:rsid w:val="000C6593"/>
    <w:rsid w:val="000C7203"/>
    <w:rsid w:val="000C7536"/>
    <w:rsid w:val="000D0362"/>
    <w:rsid w:val="000D0437"/>
    <w:rsid w:val="000D0E4B"/>
    <w:rsid w:val="000D1088"/>
    <w:rsid w:val="000D11B9"/>
    <w:rsid w:val="000D20AC"/>
    <w:rsid w:val="000D2B40"/>
    <w:rsid w:val="000D3D00"/>
    <w:rsid w:val="000D4330"/>
    <w:rsid w:val="000D438B"/>
    <w:rsid w:val="000D445D"/>
    <w:rsid w:val="000D4C47"/>
    <w:rsid w:val="000D4DD3"/>
    <w:rsid w:val="000D52AC"/>
    <w:rsid w:val="000D5573"/>
    <w:rsid w:val="000D5812"/>
    <w:rsid w:val="000D60E4"/>
    <w:rsid w:val="000D67E6"/>
    <w:rsid w:val="000D6A29"/>
    <w:rsid w:val="000D73FB"/>
    <w:rsid w:val="000E2419"/>
    <w:rsid w:val="000E46B8"/>
    <w:rsid w:val="000E5EFA"/>
    <w:rsid w:val="000E5F66"/>
    <w:rsid w:val="000E653E"/>
    <w:rsid w:val="000E66F7"/>
    <w:rsid w:val="000E7232"/>
    <w:rsid w:val="000F0D76"/>
    <w:rsid w:val="000F20A8"/>
    <w:rsid w:val="000F20E8"/>
    <w:rsid w:val="000F57D4"/>
    <w:rsid w:val="000F6AA6"/>
    <w:rsid w:val="000F6BEE"/>
    <w:rsid w:val="000F7105"/>
    <w:rsid w:val="000F7427"/>
    <w:rsid w:val="001001C1"/>
    <w:rsid w:val="001005B4"/>
    <w:rsid w:val="00100DD1"/>
    <w:rsid w:val="0010151A"/>
    <w:rsid w:val="00101853"/>
    <w:rsid w:val="0010212B"/>
    <w:rsid w:val="00102381"/>
    <w:rsid w:val="001027C5"/>
    <w:rsid w:val="001036B3"/>
    <w:rsid w:val="00103A2C"/>
    <w:rsid w:val="00103A5E"/>
    <w:rsid w:val="00103D77"/>
    <w:rsid w:val="00103D84"/>
    <w:rsid w:val="00105086"/>
    <w:rsid w:val="001071D2"/>
    <w:rsid w:val="00107D22"/>
    <w:rsid w:val="00110AD7"/>
    <w:rsid w:val="001119A5"/>
    <w:rsid w:val="00111E57"/>
    <w:rsid w:val="001121B2"/>
    <w:rsid w:val="00112860"/>
    <w:rsid w:val="0011326E"/>
    <w:rsid w:val="00113667"/>
    <w:rsid w:val="00114C52"/>
    <w:rsid w:val="001157B4"/>
    <w:rsid w:val="00115836"/>
    <w:rsid w:val="00116397"/>
    <w:rsid w:val="00116477"/>
    <w:rsid w:val="001202A2"/>
    <w:rsid w:val="0012054D"/>
    <w:rsid w:val="001206B4"/>
    <w:rsid w:val="00121852"/>
    <w:rsid w:val="00121C7F"/>
    <w:rsid w:val="0012377D"/>
    <w:rsid w:val="00123AD5"/>
    <w:rsid w:val="0012469B"/>
    <w:rsid w:val="001252D7"/>
    <w:rsid w:val="00125648"/>
    <w:rsid w:val="001300F9"/>
    <w:rsid w:val="001304C7"/>
    <w:rsid w:val="00130763"/>
    <w:rsid w:val="00130CB9"/>
    <w:rsid w:val="00130E2A"/>
    <w:rsid w:val="00131BF8"/>
    <w:rsid w:val="00131CF7"/>
    <w:rsid w:val="00131D68"/>
    <w:rsid w:val="00132FC2"/>
    <w:rsid w:val="00133099"/>
    <w:rsid w:val="001330DB"/>
    <w:rsid w:val="001368C9"/>
    <w:rsid w:val="0013696D"/>
    <w:rsid w:val="00136A98"/>
    <w:rsid w:val="0013750E"/>
    <w:rsid w:val="00140728"/>
    <w:rsid w:val="0014201C"/>
    <w:rsid w:val="001432E5"/>
    <w:rsid w:val="0014381C"/>
    <w:rsid w:val="00143B5F"/>
    <w:rsid w:val="00144091"/>
    <w:rsid w:val="001446A3"/>
    <w:rsid w:val="00144773"/>
    <w:rsid w:val="00144CF2"/>
    <w:rsid w:val="001455CE"/>
    <w:rsid w:val="0014709E"/>
    <w:rsid w:val="0014755D"/>
    <w:rsid w:val="00147791"/>
    <w:rsid w:val="00147988"/>
    <w:rsid w:val="00147CD5"/>
    <w:rsid w:val="00147E72"/>
    <w:rsid w:val="00150E6E"/>
    <w:rsid w:val="0015117B"/>
    <w:rsid w:val="00151955"/>
    <w:rsid w:val="00151CF5"/>
    <w:rsid w:val="00151D8E"/>
    <w:rsid w:val="0015202D"/>
    <w:rsid w:val="00152529"/>
    <w:rsid w:val="001541B4"/>
    <w:rsid w:val="001541B7"/>
    <w:rsid w:val="0015466F"/>
    <w:rsid w:val="0015517D"/>
    <w:rsid w:val="00155977"/>
    <w:rsid w:val="00156729"/>
    <w:rsid w:val="001576B0"/>
    <w:rsid w:val="00157B6C"/>
    <w:rsid w:val="00160987"/>
    <w:rsid w:val="00161AC6"/>
    <w:rsid w:val="001620E5"/>
    <w:rsid w:val="00163385"/>
    <w:rsid w:val="00163B2F"/>
    <w:rsid w:val="00163B46"/>
    <w:rsid w:val="00163CF4"/>
    <w:rsid w:val="00163F15"/>
    <w:rsid w:val="00164307"/>
    <w:rsid w:val="001648D5"/>
    <w:rsid w:val="00164B6D"/>
    <w:rsid w:val="0016537E"/>
    <w:rsid w:val="0016574A"/>
    <w:rsid w:val="00166479"/>
    <w:rsid w:val="0016692D"/>
    <w:rsid w:val="0016697D"/>
    <w:rsid w:val="001710ED"/>
    <w:rsid w:val="0017161D"/>
    <w:rsid w:val="001722A0"/>
    <w:rsid w:val="001724AC"/>
    <w:rsid w:val="00172532"/>
    <w:rsid w:val="00172D2E"/>
    <w:rsid w:val="00173538"/>
    <w:rsid w:val="00173675"/>
    <w:rsid w:val="001741E7"/>
    <w:rsid w:val="001747A4"/>
    <w:rsid w:val="00174C9E"/>
    <w:rsid w:val="00175B09"/>
    <w:rsid w:val="00176478"/>
    <w:rsid w:val="00176DD0"/>
    <w:rsid w:val="00177BA6"/>
    <w:rsid w:val="001803A1"/>
    <w:rsid w:val="001813F9"/>
    <w:rsid w:val="001818A3"/>
    <w:rsid w:val="00182392"/>
    <w:rsid w:val="00182B26"/>
    <w:rsid w:val="0018315E"/>
    <w:rsid w:val="001831E9"/>
    <w:rsid w:val="00184F30"/>
    <w:rsid w:val="001863EC"/>
    <w:rsid w:val="00186701"/>
    <w:rsid w:val="00186C51"/>
    <w:rsid w:val="00190601"/>
    <w:rsid w:val="00190A26"/>
    <w:rsid w:val="00190D17"/>
    <w:rsid w:val="0019152A"/>
    <w:rsid w:val="0019314F"/>
    <w:rsid w:val="0019414D"/>
    <w:rsid w:val="00194876"/>
    <w:rsid w:val="00194CA6"/>
    <w:rsid w:val="00195A75"/>
    <w:rsid w:val="001960B6"/>
    <w:rsid w:val="0019624F"/>
    <w:rsid w:val="00196FCA"/>
    <w:rsid w:val="00197071"/>
    <w:rsid w:val="00197C69"/>
    <w:rsid w:val="00197E96"/>
    <w:rsid w:val="001A0528"/>
    <w:rsid w:val="001A0783"/>
    <w:rsid w:val="001A0A66"/>
    <w:rsid w:val="001A1012"/>
    <w:rsid w:val="001A3692"/>
    <w:rsid w:val="001A3772"/>
    <w:rsid w:val="001A3FE2"/>
    <w:rsid w:val="001A3FFE"/>
    <w:rsid w:val="001A4BEB"/>
    <w:rsid w:val="001A502D"/>
    <w:rsid w:val="001A51EB"/>
    <w:rsid w:val="001A58C2"/>
    <w:rsid w:val="001A5A5C"/>
    <w:rsid w:val="001A5DBB"/>
    <w:rsid w:val="001A5F12"/>
    <w:rsid w:val="001A65D2"/>
    <w:rsid w:val="001A68D2"/>
    <w:rsid w:val="001A6DDD"/>
    <w:rsid w:val="001A771B"/>
    <w:rsid w:val="001A7916"/>
    <w:rsid w:val="001A7A66"/>
    <w:rsid w:val="001B0245"/>
    <w:rsid w:val="001B0E2E"/>
    <w:rsid w:val="001B1551"/>
    <w:rsid w:val="001B2146"/>
    <w:rsid w:val="001B2650"/>
    <w:rsid w:val="001B2C9B"/>
    <w:rsid w:val="001B2D7E"/>
    <w:rsid w:val="001B3DB2"/>
    <w:rsid w:val="001B481F"/>
    <w:rsid w:val="001B6358"/>
    <w:rsid w:val="001B6412"/>
    <w:rsid w:val="001B6DFC"/>
    <w:rsid w:val="001B749F"/>
    <w:rsid w:val="001B7DA5"/>
    <w:rsid w:val="001C08B2"/>
    <w:rsid w:val="001C0FDE"/>
    <w:rsid w:val="001C107A"/>
    <w:rsid w:val="001C15FD"/>
    <w:rsid w:val="001C177E"/>
    <w:rsid w:val="001C1A82"/>
    <w:rsid w:val="001C23DE"/>
    <w:rsid w:val="001C3D73"/>
    <w:rsid w:val="001C4252"/>
    <w:rsid w:val="001C43E2"/>
    <w:rsid w:val="001C4529"/>
    <w:rsid w:val="001C4870"/>
    <w:rsid w:val="001C4F1D"/>
    <w:rsid w:val="001C56F3"/>
    <w:rsid w:val="001C5A60"/>
    <w:rsid w:val="001C6990"/>
    <w:rsid w:val="001C7668"/>
    <w:rsid w:val="001C7864"/>
    <w:rsid w:val="001C79F5"/>
    <w:rsid w:val="001D01E4"/>
    <w:rsid w:val="001D0ADE"/>
    <w:rsid w:val="001D1918"/>
    <w:rsid w:val="001D1E30"/>
    <w:rsid w:val="001D1ED7"/>
    <w:rsid w:val="001D3A06"/>
    <w:rsid w:val="001D4BDB"/>
    <w:rsid w:val="001D4C9E"/>
    <w:rsid w:val="001D57C7"/>
    <w:rsid w:val="001D582F"/>
    <w:rsid w:val="001D5A67"/>
    <w:rsid w:val="001D6E7A"/>
    <w:rsid w:val="001E0796"/>
    <w:rsid w:val="001E09DF"/>
    <w:rsid w:val="001E1138"/>
    <w:rsid w:val="001E18E8"/>
    <w:rsid w:val="001E2C99"/>
    <w:rsid w:val="001E31B1"/>
    <w:rsid w:val="001E32F1"/>
    <w:rsid w:val="001E3B64"/>
    <w:rsid w:val="001E4F90"/>
    <w:rsid w:val="001E5688"/>
    <w:rsid w:val="001E5E0C"/>
    <w:rsid w:val="001E621A"/>
    <w:rsid w:val="001E6961"/>
    <w:rsid w:val="001E69B2"/>
    <w:rsid w:val="001E6A67"/>
    <w:rsid w:val="001E6AA7"/>
    <w:rsid w:val="001E7466"/>
    <w:rsid w:val="001E75EE"/>
    <w:rsid w:val="001E771B"/>
    <w:rsid w:val="001E78BF"/>
    <w:rsid w:val="001F0310"/>
    <w:rsid w:val="001F18E9"/>
    <w:rsid w:val="001F22FC"/>
    <w:rsid w:val="001F2A5F"/>
    <w:rsid w:val="001F2F95"/>
    <w:rsid w:val="001F3290"/>
    <w:rsid w:val="001F424A"/>
    <w:rsid w:val="001F4B4C"/>
    <w:rsid w:val="001F4F05"/>
    <w:rsid w:val="001F50AD"/>
    <w:rsid w:val="001F59D8"/>
    <w:rsid w:val="001F76B8"/>
    <w:rsid w:val="001F7E7A"/>
    <w:rsid w:val="001F7F69"/>
    <w:rsid w:val="00200D29"/>
    <w:rsid w:val="00200EC0"/>
    <w:rsid w:val="00201A93"/>
    <w:rsid w:val="00201BF9"/>
    <w:rsid w:val="0020401E"/>
    <w:rsid w:val="00205840"/>
    <w:rsid w:val="002062F9"/>
    <w:rsid w:val="00206549"/>
    <w:rsid w:val="002077CF"/>
    <w:rsid w:val="00207DD8"/>
    <w:rsid w:val="00210CD2"/>
    <w:rsid w:val="0021198B"/>
    <w:rsid w:val="0021225C"/>
    <w:rsid w:val="00214CD4"/>
    <w:rsid w:val="00214DB7"/>
    <w:rsid w:val="00220839"/>
    <w:rsid w:val="002213CA"/>
    <w:rsid w:val="00221B86"/>
    <w:rsid w:val="00221C24"/>
    <w:rsid w:val="002230D3"/>
    <w:rsid w:val="00223289"/>
    <w:rsid w:val="002235A4"/>
    <w:rsid w:val="0022374F"/>
    <w:rsid w:val="00223A5B"/>
    <w:rsid w:val="00223CC3"/>
    <w:rsid w:val="0022468E"/>
    <w:rsid w:val="00224B77"/>
    <w:rsid w:val="00224D5F"/>
    <w:rsid w:val="00225409"/>
    <w:rsid w:val="00225694"/>
    <w:rsid w:val="0022644E"/>
    <w:rsid w:val="00226489"/>
    <w:rsid w:val="00226C44"/>
    <w:rsid w:val="00226FC3"/>
    <w:rsid w:val="00227EDB"/>
    <w:rsid w:val="0023067F"/>
    <w:rsid w:val="0023108E"/>
    <w:rsid w:val="002317D8"/>
    <w:rsid w:val="00231EA2"/>
    <w:rsid w:val="00233902"/>
    <w:rsid w:val="00233BE3"/>
    <w:rsid w:val="002343B0"/>
    <w:rsid w:val="002343C7"/>
    <w:rsid w:val="0023457B"/>
    <w:rsid w:val="00235861"/>
    <w:rsid w:val="002359CD"/>
    <w:rsid w:val="00235A67"/>
    <w:rsid w:val="002375D9"/>
    <w:rsid w:val="00237614"/>
    <w:rsid w:val="00237AF4"/>
    <w:rsid w:val="00237F35"/>
    <w:rsid w:val="0024039E"/>
    <w:rsid w:val="0024065E"/>
    <w:rsid w:val="0024140A"/>
    <w:rsid w:val="00241790"/>
    <w:rsid w:val="00241F26"/>
    <w:rsid w:val="00242688"/>
    <w:rsid w:val="00242991"/>
    <w:rsid w:val="00243059"/>
    <w:rsid w:val="0024359F"/>
    <w:rsid w:val="00243C6F"/>
    <w:rsid w:val="00243F4C"/>
    <w:rsid w:val="00244269"/>
    <w:rsid w:val="00244956"/>
    <w:rsid w:val="00244A89"/>
    <w:rsid w:val="002454DC"/>
    <w:rsid w:val="0024632E"/>
    <w:rsid w:val="002471B5"/>
    <w:rsid w:val="0024776B"/>
    <w:rsid w:val="00247B61"/>
    <w:rsid w:val="002506D5"/>
    <w:rsid w:val="00250C62"/>
    <w:rsid w:val="00250EE0"/>
    <w:rsid w:val="0025213C"/>
    <w:rsid w:val="00252CDD"/>
    <w:rsid w:val="00254AE8"/>
    <w:rsid w:val="00255251"/>
    <w:rsid w:val="00256E3A"/>
    <w:rsid w:val="00257139"/>
    <w:rsid w:val="00257878"/>
    <w:rsid w:val="00257C6B"/>
    <w:rsid w:val="00260292"/>
    <w:rsid w:val="0026078A"/>
    <w:rsid w:val="00260818"/>
    <w:rsid w:val="00260AC4"/>
    <w:rsid w:val="002617DD"/>
    <w:rsid w:val="00262650"/>
    <w:rsid w:val="0026267A"/>
    <w:rsid w:val="00263062"/>
    <w:rsid w:val="00264B26"/>
    <w:rsid w:val="00264B77"/>
    <w:rsid w:val="002656E6"/>
    <w:rsid w:val="00266852"/>
    <w:rsid w:val="00266F5D"/>
    <w:rsid w:val="0026723D"/>
    <w:rsid w:val="00267288"/>
    <w:rsid w:val="00267663"/>
    <w:rsid w:val="00267BDA"/>
    <w:rsid w:val="00270673"/>
    <w:rsid w:val="0027125A"/>
    <w:rsid w:val="0027193C"/>
    <w:rsid w:val="0027265A"/>
    <w:rsid w:val="0027329B"/>
    <w:rsid w:val="00273629"/>
    <w:rsid w:val="00273FE3"/>
    <w:rsid w:val="00274327"/>
    <w:rsid w:val="0027453D"/>
    <w:rsid w:val="00274B02"/>
    <w:rsid w:val="00274F45"/>
    <w:rsid w:val="002750B8"/>
    <w:rsid w:val="00275B33"/>
    <w:rsid w:val="002766D3"/>
    <w:rsid w:val="00276ABE"/>
    <w:rsid w:val="00276E5B"/>
    <w:rsid w:val="00277AB6"/>
    <w:rsid w:val="00280788"/>
    <w:rsid w:val="00280CFD"/>
    <w:rsid w:val="00281F12"/>
    <w:rsid w:val="002822A9"/>
    <w:rsid w:val="00282A74"/>
    <w:rsid w:val="00282C35"/>
    <w:rsid w:val="00282DCF"/>
    <w:rsid w:val="00282F21"/>
    <w:rsid w:val="0028353B"/>
    <w:rsid w:val="00283646"/>
    <w:rsid w:val="00283A6E"/>
    <w:rsid w:val="00283ECA"/>
    <w:rsid w:val="00284A80"/>
    <w:rsid w:val="00285043"/>
    <w:rsid w:val="002860CB"/>
    <w:rsid w:val="00286181"/>
    <w:rsid w:val="0028795F"/>
    <w:rsid w:val="00290B4F"/>
    <w:rsid w:val="00290D6A"/>
    <w:rsid w:val="00292A1A"/>
    <w:rsid w:val="0029308A"/>
    <w:rsid w:val="00293F04"/>
    <w:rsid w:val="00294815"/>
    <w:rsid w:val="00295A3B"/>
    <w:rsid w:val="00295F54"/>
    <w:rsid w:val="002974DC"/>
    <w:rsid w:val="00297622"/>
    <w:rsid w:val="002A0C05"/>
    <w:rsid w:val="002A0FF4"/>
    <w:rsid w:val="002A15F8"/>
    <w:rsid w:val="002A1C4A"/>
    <w:rsid w:val="002A23F2"/>
    <w:rsid w:val="002A240E"/>
    <w:rsid w:val="002A292E"/>
    <w:rsid w:val="002A2B0C"/>
    <w:rsid w:val="002A2F81"/>
    <w:rsid w:val="002A30AC"/>
    <w:rsid w:val="002A361B"/>
    <w:rsid w:val="002A3975"/>
    <w:rsid w:val="002A44F0"/>
    <w:rsid w:val="002A460D"/>
    <w:rsid w:val="002A4943"/>
    <w:rsid w:val="002A4B20"/>
    <w:rsid w:val="002A5289"/>
    <w:rsid w:val="002A545D"/>
    <w:rsid w:val="002A5AAF"/>
    <w:rsid w:val="002A6782"/>
    <w:rsid w:val="002A69AA"/>
    <w:rsid w:val="002A6B54"/>
    <w:rsid w:val="002A6B81"/>
    <w:rsid w:val="002A7628"/>
    <w:rsid w:val="002A7C59"/>
    <w:rsid w:val="002A7DB2"/>
    <w:rsid w:val="002B02F7"/>
    <w:rsid w:val="002B0952"/>
    <w:rsid w:val="002B0F9C"/>
    <w:rsid w:val="002B11B3"/>
    <w:rsid w:val="002B1EE2"/>
    <w:rsid w:val="002B3716"/>
    <w:rsid w:val="002B3999"/>
    <w:rsid w:val="002B3B0A"/>
    <w:rsid w:val="002B4551"/>
    <w:rsid w:val="002B5412"/>
    <w:rsid w:val="002B57BC"/>
    <w:rsid w:val="002B619B"/>
    <w:rsid w:val="002B61C3"/>
    <w:rsid w:val="002B660E"/>
    <w:rsid w:val="002B6B8A"/>
    <w:rsid w:val="002C0C80"/>
    <w:rsid w:val="002C0ECD"/>
    <w:rsid w:val="002C1848"/>
    <w:rsid w:val="002C1B6A"/>
    <w:rsid w:val="002C20CF"/>
    <w:rsid w:val="002C2EC8"/>
    <w:rsid w:val="002C2FAE"/>
    <w:rsid w:val="002C31ED"/>
    <w:rsid w:val="002C32E7"/>
    <w:rsid w:val="002C356C"/>
    <w:rsid w:val="002C3F31"/>
    <w:rsid w:val="002C5049"/>
    <w:rsid w:val="002C59CE"/>
    <w:rsid w:val="002C6751"/>
    <w:rsid w:val="002C7A2B"/>
    <w:rsid w:val="002C7C13"/>
    <w:rsid w:val="002D04C7"/>
    <w:rsid w:val="002D0D67"/>
    <w:rsid w:val="002D133C"/>
    <w:rsid w:val="002D185C"/>
    <w:rsid w:val="002D2033"/>
    <w:rsid w:val="002D210E"/>
    <w:rsid w:val="002D21BA"/>
    <w:rsid w:val="002D238B"/>
    <w:rsid w:val="002D2A77"/>
    <w:rsid w:val="002D2B7D"/>
    <w:rsid w:val="002D2E42"/>
    <w:rsid w:val="002D2EEC"/>
    <w:rsid w:val="002D3203"/>
    <w:rsid w:val="002D321E"/>
    <w:rsid w:val="002D449E"/>
    <w:rsid w:val="002D50AB"/>
    <w:rsid w:val="002D5261"/>
    <w:rsid w:val="002D5674"/>
    <w:rsid w:val="002D5E3A"/>
    <w:rsid w:val="002D5FAA"/>
    <w:rsid w:val="002E0667"/>
    <w:rsid w:val="002E07F3"/>
    <w:rsid w:val="002E192A"/>
    <w:rsid w:val="002E22EF"/>
    <w:rsid w:val="002E33D9"/>
    <w:rsid w:val="002E3A5B"/>
    <w:rsid w:val="002E3DFA"/>
    <w:rsid w:val="002E4393"/>
    <w:rsid w:val="002E44E1"/>
    <w:rsid w:val="002E465B"/>
    <w:rsid w:val="002E755B"/>
    <w:rsid w:val="002E7FDA"/>
    <w:rsid w:val="002F049E"/>
    <w:rsid w:val="002F069D"/>
    <w:rsid w:val="002F13DC"/>
    <w:rsid w:val="002F25C2"/>
    <w:rsid w:val="002F25E3"/>
    <w:rsid w:val="002F25FB"/>
    <w:rsid w:val="002F328E"/>
    <w:rsid w:val="002F33C8"/>
    <w:rsid w:val="002F4AC2"/>
    <w:rsid w:val="002F51B8"/>
    <w:rsid w:val="002F6102"/>
    <w:rsid w:val="002F61F7"/>
    <w:rsid w:val="002F63BF"/>
    <w:rsid w:val="002F643B"/>
    <w:rsid w:val="002F64B1"/>
    <w:rsid w:val="002F6544"/>
    <w:rsid w:val="002F7295"/>
    <w:rsid w:val="002F72E8"/>
    <w:rsid w:val="002F770C"/>
    <w:rsid w:val="00300591"/>
    <w:rsid w:val="00300FAD"/>
    <w:rsid w:val="00301168"/>
    <w:rsid w:val="003020BB"/>
    <w:rsid w:val="003021FB"/>
    <w:rsid w:val="003021FC"/>
    <w:rsid w:val="003022D2"/>
    <w:rsid w:val="0030319C"/>
    <w:rsid w:val="00303BF5"/>
    <w:rsid w:val="0030422A"/>
    <w:rsid w:val="0030493A"/>
    <w:rsid w:val="00304A14"/>
    <w:rsid w:val="00304A18"/>
    <w:rsid w:val="00304B29"/>
    <w:rsid w:val="00305693"/>
    <w:rsid w:val="0030637B"/>
    <w:rsid w:val="003066EC"/>
    <w:rsid w:val="00306B00"/>
    <w:rsid w:val="00306B2E"/>
    <w:rsid w:val="00306D06"/>
    <w:rsid w:val="00306D85"/>
    <w:rsid w:val="00306E5D"/>
    <w:rsid w:val="00306EC9"/>
    <w:rsid w:val="00306F72"/>
    <w:rsid w:val="00310F28"/>
    <w:rsid w:val="00313CDA"/>
    <w:rsid w:val="00313E2B"/>
    <w:rsid w:val="003140E3"/>
    <w:rsid w:val="00314796"/>
    <w:rsid w:val="00314B86"/>
    <w:rsid w:val="00314C78"/>
    <w:rsid w:val="00315621"/>
    <w:rsid w:val="003156B2"/>
    <w:rsid w:val="0031572F"/>
    <w:rsid w:val="00315812"/>
    <w:rsid w:val="00315E2F"/>
    <w:rsid w:val="00317B17"/>
    <w:rsid w:val="00320A1F"/>
    <w:rsid w:val="00320E5C"/>
    <w:rsid w:val="00320FBA"/>
    <w:rsid w:val="00321D3A"/>
    <w:rsid w:val="00322224"/>
    <w:rsid w:val="00322912"/>
    <w:rsid w:val="0032394E"/>
    <w:rsid w:val="00323EFA"/>
    <w:rsid w:val="003240E9"/>
    <w:rsid w:val="003255F4"/>
    <w:rsid w:val="00325CD6"/>
    <w:rsid w:val="003265D5"/>
    <w:rsid w:val="00326B3D"/>
    <w:rsid w:val="00326F67"/>
    <w:rsid w:val="00327B8E"/>
    <w:rsid w:val="003310BF"/>
    <w:rsid w:val="00331216"/>
    <w:rsid w:val="003313EC"/>
    <w:rsid w:val="00331C52"/>
    <w:rsid w:val="00331E78"/>
    <w:rsid w:val="00332340"/>
    <w:rsid w:val="00332ACB"/>
    <w:rsid w:val="00332B4A"/>
    <w:rsid w:val="00332DE2"/>
    <w:rsid w:val="003343E0"/>
    <w:rsid w:val="003348A4"/>
    <w:rsid w:val="00334B47"/>
    <w:rsid w:val="00335197"/>
    <w:rsid w:val="0033541C"/>
    <w:rsid w:val="003359E7"/>
    <w:rsid w:val="0033664C"/>
    <w:rsid w:val="003366B0"/>
    <w:rsid w:val="0033681E"/>
    <w:rsid w:val="0033715D"/>
    <w:rsid w:val="00340486"/>
    <w:rsid w:val="00340E40"/>
    <w:rsid w:val="0034105A"/>
    <w:rsid w:val="003421F4"/>
    <w:rsid w:val="00342221"/>
    <w:rsid w:val="003428CC"/>
    <w:rsid w:val="00344A26"/>
    <w:rsid w:val="00344E48"/>
    <w:rsid w:val="00345160"/>
    <w:rsid w:val="00345DBF"/>
    <w:rsid w:val="00345FC3"/>
    <w:rsid w:val="00347368"/>
    <w:rsid w:val="003478CB"/>
    <w:rsid w:val="003478E9"/>
    <w:rsid w:val="003479F6"/>
    <w:rsid w:val="00350FF9"/>
    <w:rsid w:val="003512C4"/>
    <w:rsid w:val="00352109"/>
    <w:rsid w:val="003522A5"/>
    <w:rsid w:val="00352D79"/>
    <w:rsid w:val="00352F39"/>
    <w:rsid w:val="0035369C"/>
    <w:rsid w:val="00354304"/>
    <w:rsid w:val="003545AD"/>
    <w:rsid w:val="003548FB"/>
    <w:rsid w:val="00354E07"/>
    <w:rsid w:val="003556D4"/>
    <w:rsid w:val="00355891"/>
    <w:rsid w:val="003577D2"/>
    <w:rsid w:val="00360217"/>
    <w:rsid w:val="00360623"/>
    <w:rsid w:val="0036098E"/>
    <w:rsid w:val="00360B46"/>
    <w:rsid w:val="00361C55"/>
    <w:rsid w:val="00361E0B"/>
    <w:rsid w:val="00362342"/>
    <w:rsid w:val="00362D29"/>
    <w:rsid w:val="00364B13"/>
    <w:rsid w:val="00364CE3"/>
    <w:rsid w:val="003657F4"/>
    <w:rsid w:val="0036598A"/>
    <w:rsid w:val="00365B86"/>
    <w:rsid w:val="00366692"/>
    <w:rsid w:val="003671EF"/>
    <w:rsid w:val="0036722D"/>
    <w:rsid w:val="00367326"/>
    <w:rsid w:val="00367986"/>
    <w:rsid w:val="00367AB6"/>
    <w:rsid w:val="00370F9A"/>
    <w:rsid w:val="00371804"/>
    <w:rsid w:val="0037305E"/>
    <w:rsid w:val="0037342D"/>
    <w:rsid w:val="00373633"/>
    <w:rsid w:val="003740DB"/>
    <w:rsid w:val="00374164"/>
    <w:rsid w:val="00374722"/>
    <w:rsid w:val="003749E4"/>
    <w:rsid w:val="003758F3"/>
    <w:rsid w:val="0037592F"/>
    <w:rsid w:val="00375FC3"/>
    <w:rsid w:val="003779B1"/>
    <w:rsid w:val="0038012A"/>
    <w:rsid w:val="00380A42"/>
    <w:rsid w:val="00382220"/>
    <w:rsid w:val="0038223A"/>
    <w:rsid w:val="003830EB"/>
    <w:rsid w:val="0038313F"/>
    <w:rsid w:val="003836E8"/>
    <w:rsid w:val="0038380A"/>
    <w:rsid w:val="00383859"/>
    <w:rsid w:val="00383A2F"/>
    <w:rsid w:val="00383EDA"/>
    <w:rsid w:val="003858C0"/>
    <w:rsid w:val="0038660E"/>
    <w:rsid w:val="00386ADE"/>
    <w:rsid w:val="0038733F"/>
    <w:rsid w:val="00387C29"/>
    <w:rsid w:val="00390798"/>
    <w:rsid w:val="0039097D"/>
    <w:rsid w:val="00390ADC"/>
    <w:rsid w:val="00390C81"/>
    <w:rsid w:val="003914A1"/>
    <w:rsid w:val="0039169C"/>
    <w:rsid w:val="003928F1"/>
    <w:rsid w:val="00393B0D"/>
    <w:rsid w:val="003951DB"/>
    <w:rsid w:val="00395AF9"/>
    <w:rsid w:val="00396D61"/>
    <w:rsid w:val="00397936"/>
    <w:rsid w:val="00397FCB"/>
    <w:rsid w:val="003A0416"/>
    <w:rsid w:val="003A1995"/>
    <w:rsid w:val="003A2DF6"/>
    <w:rsid w:val="003A3CB3"/>
    <w:rsid w:val="003A4085"/>
    <w:rsid w:val="003A41C1"/>
    <w:rsid w:val="003A43DA"/>
    <w:rsid w:val="003A47F7"/>
    <w:rsid w:val="003A4A75"/>
    <w:rsid w:val="003A4D47"/>
    <w:rsid w:val="003A5284"/>
    <w:rsid w:val="003A52BC"/>
    <w:rsid w:val="003A6592"/>
    <w:rsid w:val="003A6A0A"/>
    <w:rsid w:val="003A6AA3"/>
    <w:rsid w:val="003A7B8B"/>
    <w:rsid w:val="003A7FAE"/>
    <w:rsid w:val="003B0E4D"/>
    <w:rsid w:val="003B1002"/>
    <w:rsid w:val="003B1392"/>
    <w:rsid w:val="003B18F0"/>
    <w:rsid w:val="003B1D21"/>
    <w:rsid w:val="003B23F8"/>
    <w:rsid w:val="003B2E4F"/>
    <w:rsid w:val="003B3074"/>
    <w:rsid w:val="003B3855"/>
    <w:rsid w:val="003B5FB6"/>
    <w:rsid w:val="003B7224"/>
    <w:rsid w:val="003B786D"/>
    <w:rsid w:val="003B7ACB"/>
    <w:rsid w:val="003C007C"/>
    <w:rsid w:val="003C0382"/>
    <w:rsid w:val="003C0670"/>
    <w:rsid w:val="003C13BF"/>
    <w:rsid w:val="003C17A9"/>
    <w:rsid w:val="003C1B1F"/>
    <w:rsid w:val="003C28C1"/>
    <w:rsid w:val="003C2A85"/>
    <w:rsid w:val="003C2CC3"/>
    <w:rsid w:val="003C2FEE"/>
    <w:rsid w:val="003C311E"/>
    <w:rsid w:val="003C32F1"/>
    <w:rsid w:val="003C3585"/>
    <w:rsid w:val="003C3B96"/>
    <w:rsid w:val="003C3F9A"/>
    <w:rsid w:val="003C4AE8"/>
    <w:rsid w:val="003C4C69"/>
    <w:rsid w:val="003C5675"/>
    <w:rsid w:val="003C6290"/>
    <w:rsid w:val="003C669E"/>
    <w:rsid w:val="003C7303"/>
    <w:rsid w:val="003C7C50"/>
    <w:rsid w:val="003D020D"/>
    <w:rsid w:val="003D0B5F"/>
    <w:rsid w:val="003D0E9F"/>
    <w:rsid w:val="003D0F4E"/>
    <w:rsid w:val="003D1BB1"/>
    <w:rsid w:val="003D1DE1"/>
    <w:rsid w:val="003D3197"/>
    <w:rsid w:val="003D3276"/>
    <w:rsid w:val="003D3834"/>
    <w:rsid w:val="003D3872"/>
    <w:rsid w:val="003D50D8"/>
    <w:rsid w:val="003D5A2C"/>
    <w:rsid w:val="003D6CD3"/>
    <w:rsid w:val="003D73A6"/>
    <w:rsid w:val="003E19E4"/>
    <w:rsid w:val="003E28A6"/>
    <w:rsid w:val="003E2D20"/>
    <w:rsid w:val="003E32FF"/>
    <w:rsid w:val="003E3567"/>
    <w:rsid w:val="003E36EA"/>
    <w:rsid w:val="003E3E92"/>
    <w:rsid w:val="003E4320"/>
    <w:rsid w:val="003E4532"/>
    <w:rsid w:val="003E4825"/>
    <w:rsid w:val="003E4BF6"/>
    <w:rsid w:val="003E5133"/>
    <w:rsid w:val="003E60C8"/>
    <w:rsid w:val="003E65C6"/>
    <w:rsid w:val="003E6727"/>
    <w:rsid w:val="003E70AF"/>
    <w:rsid w:val="003E7A2B"/>
    <w:rsid w:val="003F033C"/>
    <w:rsid w:val="003F0804"/>
    <w:rsid w:val="003F0CEB"/>
    <w:rsid w:val="003F0E41"/>
    <w:rsid w:val="003F174B"/>
    <w:rsid w:val="003F1BBE"/>
    <w:rsid w:val="003F23AF"/>
    <w:rsid w:val="003F36FF"/>
    <w:rsid w:val="003F484E"/>
    <w:rsid w:val="003F502E"/>
    <w:rsid w:val="003F5A21"/>
    <w:rsid w:val="003F5D98"/>
    <w:rsid w:val="003F6038"/>
    <w:rsid w:val="003F6682"/>
    <w:rsid w:val="003F677D"/>
    <w:rsid w:val="003F6F3D"/>
    <w:rsid w:val="003F6FB5"/>
    <w:rsid w:val="003F7191"/>
    <w:rsid w:val="003F764E"/>
    <w:rsid w:val="003F7676"/>
    <w:rsid w:val="004010E4"/>
    <w:rsid w:val="0040191E"/>
    <w:rsid w:val="00402FF3"/>
    <w:rsid w:val="0040329C"/>
    <w:rsid w:val="00403FB1"/>
    <w:rsid w:val="00404283"/>
    <w:rsid w:val="00405A55"/>
    <w:rsid w:val="00406A07"/>
    <w:rsid w:val="00406D9E"/>
    <w:rsid w:val="00406E06"/>
    <w:rsid w:val="00406EB7"/>
    <w:rsid w:val="004078DE"/>
    <w:rsid w:val="00407A90"/>
    <w:rsid w:val="00411957"/>
    <w:rsid w:val="00411DDA"/>
    <w:rsid w:val="00411F4B"/>
    <w:rsid w:val="00414420"/>
    <w:rsid w:val="00414A85"/>
    <w:rsid w:val="00414A9B"/>
    <w:rsid w:val="004161BE"/>
    <w:rsid w:val="0041637C"/>
    <w:rsid w:val="00417456"/>
    <w:rsid w:val="00417641"/>
    <w:rsid w:val="00417990"/>
    <w:rsid w:val="00417DEB"/>
    <w:rsid w:val="0042057C"/>
    <w:rsid w:val="00420CBB"/>
    <w:rsid w:val="004211A2"/>
    <w:rsid w:val="00421872"/>
    <w:rsid w:val="00421CA7"/>
    <w:rsid w:val="00422145"/>
    <w:rsid w:val="004223FF"/>
    <w:rsid w:val="0042265B"/>
    <w:rsid w:val="004249A9"/>
    <w:rsid w:val="00424D1D"/>
    <w:rsid w:val="00424EBE"/>
    <w:rsid w:val="004255CE"/>
    <w:rsid w:val="0042752F"/>
    <w:rsid w:val="00427956"/>
    <w:rsid w:val="00430548"/>
    <w:rsid w:val="00431402"/>
    <w:rsid w:val="00431565"/>
    <w:rsid w:val="00431608"/>
    <w:rsid w:val="00431FA6"/>
    <w:rsid w:val="00431FE3"/>
    <w:rsid w:val="00432D65"/>
    <w:rsid w:val="00432F1A"/>
    <w:rsid w:val="0043315E"/>
    <w:rsid w:val="00433907"/>
    <w:rsid w:val="00433D96"/>
    <w:rsid w:val="00435421"/>
    <w:rsid w:val="00436871"/>
    <w:rsid w:val="00436F27"/>
    <w:rsid w:val="0043768F"/>
    <w:rsid w:val="0044038A"/>
    <w:rsid w:val="00440B6E"/>
    <w:rsid w:val="00440B7C"/>
    <w:rsid w:val="00440BD2"/>
    <w:rsid w:val="00440CF0"/>
    <w:rsid w:val="0044133D"/>
    <w:rsid w:val="00441568"/>
    <w:rsid w:val="004424F9"/>
    <w:rsid w:val="00442772"/>
    <w:rsid w:val="004429A4"/>
    <w:rsid w:val="004430AE"/>
    <w:rsid w:val="00443B3B"/>
    <w:rsid w:val="00443FBA"/>
    <w:rsid w:val="00444532"/>
    <w:rsid w:val="0044481A"/>
    <w:rsid w:val="0044495A"/>
    <w:rsid w:val="00444DD5"/>
    <w:rsid w:val="00444E72"/>
    <w:rsid w:val="00445E7B"/>
    <w:rsid w:val="004471CA"/>
    <w:rsid w:val="00447FE1"/>
    <w:rsid w:val="0045026D"/>
    <w:rsid w:val="00450905"/>
    <w:rsid w:val="00450E80"/>
    <w:rsid w:val="004515DF"/>
    <w:rsid w:val="004516D1"/>
    <w:rsid w:val="00452367"/>
    <w:rsid w:val="0045272C"/>
    <w:rsid w:val="004544D4"/>
    <w:rsid w:val="00454D12"/>
    <w:rsid w:val="00454E04"/>
    <w:rsid w:val="00454F0C"/>
    <w:rsid w:val="00455913"/>
    <w:rsid w:val="00455B71"/>
    <w:rsid w:val="00455C8B"/>
    <w:rsid w:val="00456EA0"/>
    <w:rsid w:val="0046090B"/>
    <w:rsid w:val="00460CFC"/>
    <w:rsid w:val="00461172"/>
    <w:rsid w:val="00461878"/>
    <w:rsid w:val="0046292F"/>
    <w:rsid w:val="00462F00"/>
    <w:rsid w:val="00463842"/>
    <w:rsid w:val="00463C45"/>
    <w:rsid w:val="00464E5C"/>
    <w:rsid w:val="004650B2"/>
    <w:rsid w:val="004653BF"/>
    <w:rsid w:val="004654F3"/>
    <w:rsid w:val="0046571C"/>
    <w:rsid w:val="00465CDA"/>
    <w:rsid w:val="0046626D"/>
    <w:rsid w:val="00466DB6"/>
    <w:rsid w:val="004673FC"/>
    <w:rsid w:val="00467D18"/>
    <w:rsid w:val="004706CF"/>
    <w:rsid w:val="00470D11"/>
    <w:rsid w:val="004714D5"/>
    <w:rsid w:val="00471C8B"/>
    <w:rsid w:val="00471FB9"/>
    <w:rsid w:val="00472710"/>
    <w:rsid w:val="00472789"/>
    <w:rsid w:val="00472843"/>
    <w:rsid w:val="00472A05"/>
    <w:rsid w:val="0047323E"/>
    <w:rsid w:val="00474ACD"/>
    <w:rsid w:val="00474AD7"/>
    <w:rsid w:val="0047502A"/>
    <w:rsid w:val="00475743"/>
    <w:rsid w:val="004758E2"/>
    <w:rsid w:val="00476417"/>
    <w:rsid w:val="00477197"/>
    <w:rsid w:val="00480FC4"/>
    <w:rsid w:val="00484100"/>
    <w:rsid w:val="004846C3"/>
    <w:rsid w:val="00484CB4"/>
    <w:rsid w:val="00484D9A"/>
    <w:rsid w:val="00485DFE"/>
    <w:rsid w:val="0048615A"/>
    <w:rsid w:val="00486414"/>
    <w:rsid w:val="00486788"/>
    <w:rsid w:val="00486845"/>
    <w:rsid w:val="00486C96"/>
    <w:rsid w:val="00486D23"/>
    <w:rsid w:val="0048701D"/>
    <w:rsid w:val="004872A3"/>
    <w:rsid w:val="004873A9"/>
    <w:rsid w:val="00490600"/>
    <w:rsid w:val="004906EF"/>
    <w:rsid w:val="00490A98"/>
    <w:rsid w:val="00490B71"/>
    <w:rsid w:val="0049165C"/>
    <w:rsid w:val="00493DF7"/>
    <w:rsid w:val="004947AC"/>
    <w:rsid w:val="00494EA2"/>
    <w:rsid w:val="00495436"/>
    <w:rsid w:val="004955F6"/>
    <w:rsid w:val="00495887"/>
    <w:rsid w:val="00495C02"/>
    <w:rsid w:val="00495F6A"/>
    <w:rsid w:val="004961D1"/>
    <w:rsid w:val="00496F1C"/>
    <w:rsid w:val="0049706F"/>
    <w:rsid w:val="004A0251"/>
    <w:rsid w:val="004A1AE4"/>
    <w:rsid w:val="004A1FD5"/>
    <w:rsid w:val="004A2AEA"/>
    <w:rsid w:val="004A2E36"/>
    <w:rsid w:val="004A31EA"/>
    <w:rsid w:val="004A3B98"/>
    <w:rsid w:val="004A4417"/>
    <w:rsid w:val="004A48B4"/>
    <w:rsid w:val="004A4AE6"/>
    <w:rsid w:val="004A5037"/>
    <w:rsid w:val="004A594D"/>
    <w:rsid w:val="004A59DB"/>
    <w:rsid w:val="004A5B3C"/>
    <w:rsid w:val="004A604D"/>
    <w:rsid w:val="004A62BF"/>
    <w:rsid w:val="004A644E"/>
    <w:rsid w:val="004A6D03"/>
    <w:rsid w:val="004A6DD2"/>
    <w:rsid w:val="004A72E2"/>
    <w:rsid w:val="004A7503"/>
    <w:rsid w:val="004A7E65"/>
    <w:rsid w:val="004B0127"/>
    <w:rsid w:val="004B22E7"/>
    <w:rsid w:val="004B2EEE"/>
    <w:rsid w:val="004B2F6C"/>
    <w:rsid w:val="004B507B"/>
    <w:rsid w:val="004B58EE"/>
    <w:rsid w:val="004B5F08"/>
    <w:rsid w:val="004B5FFF"/>
    <w:rsid w:val="004B616C"/>
    <w:rsid w:val="004B692A"/>
    <w:rsid w:val="004B69AA"/>
    <w:rsid w:val="004B6FFD"/>
    <w:rsid w:val="004B79AE"/>
    <w:rsid w:val="004B7BFF"/>
    <w:rsid w:val="004B7EB1"/>
    <w:rsid w:val="004C00FD"/>
    <w:rsid w:val="004C01F3"/>
    <w:rsid w:val="004C0808"/>
    <w:rsid w:val="004C13F4"/>
    <w:rsid w:val="004C1BDA"/>
    <w:rsid w:val="004C230E"/>
    <w:rsid w:val="004C269B"/>
    <w:rsid w:val="004C2E08"/>
    <w:rsid w:val="004C34E2"/>
    <w:rsid w:val="004C3BDA"/>
    <w:rsid w:val="004C412E"/>
    <w:rsid w:val="004C4625"/>
    <w:rsid w:val="004C4A61"/>
    <w:rsid w:val="004C6484"/>
    <w:rsid w:val="004C71DA"/>
    <w:rsid w:val="004C76C2"/>
    <w:rsid w:val="004C76CB"/>
    <w:rsid w:val="004C7E98"/>
    <w:rsid w:val="004D0FED"/>
    <w:rsid w:val="004D1593"/>
    <w:rsid w:val="004D2079"/>
    <w:rsid w:val="004D26B6"/>
    <w:rsid w:val="004D2F71"/>
    <w:rsid w:val="004D302F"/>
    <w:rsid w:val="004D323F"/>
    <w:rsid w:val="004D38E1"/>
    <w:rsid w:val="004D4A4A"/>
    <w:rsid w:val="004D5255"/>
    <w:rsid w:val="004D5B4D"/>
    <w:rsid w:val="004D5CB9"/>
    <w:rsid w:val="004D67A2"/>
    <w:rsid w:val="004D68FC"/>
    <w:rsid w:val="004D6FE7"/>
    <w:rsid w:val="004D79ED"/>
    <w:rsid w:val="004E0044"/>
    <w:rsid w:val="004E0090"/>
    <w:rsid w:val="004E0099"/>
    <w:rsid w:val="004E0317"/>
    <w:rsid w:val="004E094D"/>
    <w:rsid w:val="004E18E9"/>
    <w:rsid w:val="004E226D"/>
    <w:rsid w:val="004E2602"/>
    <w:rsid w:val="004E2817"/>
    <w:rsid w:val="004E473D"/>
    <w:rsid w:val="004E4848"/>
    <w:rsid w:val="004E4BE3"/>
    <w:rsid w:val="004E5F3E"/>
    <w:rsid w:val="004E6342"/>
    <w:rsid w:val="004E795D"/>
    <w:rsid w:val="004F0C8D"/>
    <w:rsid w:val="004F24BE"/>
    <w:rsid w:val="004F3344"/>
    <w:rsid w:val="004F3C6F"/>
    <w:rsid w:val="004F3E0A"/>
    <w:rsid w:val="004F3E25"/>
    <w:rsid w:val="004F3F35"/>
    <w:rsid w:val="004F4300"/>
    <w:rsid w:val="004F4475"/>
    <w:rsid w:val="004F53F9"/>
    <w:rsid w:val="004F5BBB"/>
    <w:rsid w:val="004F6813"/>
    <w:rsid w:val="004F6D53"/>
    <w:rsid w:val="004F7E48"/>
    <w:rsid w:val="00500645"/>
    <w:rsid w:val="00501C58"/>
    <w:rsid w:val="00502EF2"/>
    <w:rsid w:val="00502F2B"/>
    <w:rsid w:val="00504431"/>
    <w:rsid w:val="00504CEA"/>
    <w:rsid w:val="0050537B"/>
    <w:rsid w:val="005070C2"/>
    <w:rsid w:val="0050788C"/>
    <w:rsid w:val="00507AFA"/>
    <w:rsid w:val="00507B16"/>
    <w:rsid w:val="00510D39"/>
    <w:rsid w:val="00510DB5"/>
    <w:rsid w:val="00511BB3"/>
    <w:rsid w:val="0051233D"/>
    <w:rsid w:val="00512A9A"/>
    <w:rsid w:val="00514550"/>
    <w:rsid w:val="005147FC"/>
    <w:rsid w:val="00514A4E"/>
    <w:rsid w:val="005154F6"/>
    <w:rsid w:val="00516106"/>
    <w:rsid w:val="00516BFB"/>
    <w:rsid w:val="005200B8"/>
    <w:rsid w:val="005211F3"/>
    <w:rsid w:val="00522B2A"/>
    <w:rsid w:val="0052301E"/>
    <w:rsid w:val="005237AD"/>
    <w:rsid w:val="00523FBB"/>
    <w:rsid w:val="00524158"/>
    <w:rsid w:val="00524CE5"/>
    <w:rsid w:val="00525858"/>
    <w:rsid w:val="00525B8F"/>
    <w:rsid w:val="0052634B"/>
    <w:rsid w:val="005276AA"/>
    <w:rsid w:val="005278BA"/>
    <w:rsid w:val="005279F0"/>
    <w:rsid w:val="00527BD1"/>
    <w:rsid w:val="00527F94"/>
    <w:rsid w:val="00530025"/>
    <w:rsid w:val="0053065A"/>
    <w:rsid w:val="00530E00"/>
    <w:rsid w:val="00530E21"/>
    <w:rsid w:val="00531133"/>
    <w:rsid w:val="005311B2"/>
    <w:rsid w:val="005332D5"/>
    <w:rsid w:val="0053388E"/>
    <w:rsid w:val="00533E7E"/>
    <w:rsid w:val="005345C3"/>
    <w:rsid w:val="0053461F"/>
    <w:rsid w:val="00534C6A"/>
    <w:rsid w:val="005350FE"/>
    <w:rsid w:val="005356C0"/>
    <w:rsid w:val="00535AB8"/>
    <w:rsid w:val="005371F1"/>
    <w:rsid w:val="00537775"/>
    <w:rsid w:val="00537972"/>
    <w:rsid w:val="005409E8"/>
    <w:rsid w:val="00541153"/>
    <w:rsid w:val="0054118C"/>
    <w:rsid w:val="00541A4F"/>
    <w:rsid w:val="005423D7"/>
    <w:rsid w:val="00542AC2"/>
    <w:rsid w:val="005441D0"/>
    <w:rsid w:val="00544339"/>
    <w:rsid w:val="00544425"/>
    <w:rsid w:val="00544CD1"/>
    <w:rsid w:val="00544D3B"/>
    <w:rsid w:val="00544E96"/>
    <w:rsid w:val="0054511C"/>
    <w:rsid w:val="005456EB"/>
    <w:rsid w:val="0054680C"/>
    <w:rsid w:val="00546CF6"/>
    <w:rsid w:val="005473B9"/>
    <w:rsid w:val="00547431"/>
    <w:rsid w:val="00547A26"/>
    <w:rsid w:val="00550348"/>
    <w:rsid w:val="005507BE"/>
    <w:rsid w:val="00550E39"/>
    <w:rsid w:val="00551594"/>
    <w:rsid w:val="00551597"/>
    <w:rsid w:val="00551894"/>
    <w:rsid w:val="00551D7D"/>
    <w:rsid w:val="00551FFF"/>
    <w:rsid w:val="00552654"/>
    <w:rsid w:val="00553042"/>
    <w:rsid w:val="00553356"/>
    <w:rsid w:val="00553787"/>
    <w:rsid w:val="00553CA3"/>
    <w:rsid w:val="005549E1"/>
    <w:rsid w:val="00554A84"/>
    <w:rsid w:val="00554F13"/>
    <w:rsid w:val="0055522A"/>
    <w:rsid w:val="00556DEC"/>
    <w:rsid w:val="005577F4"/>
    <w:rsid w:val="00560135"/>
    <w:rsid w:val="005613C2"/>
    <w:rsid w:val="0056175B"/>
    <w:rsid w:val="00561CC7"/>
    <w:rsid w:val="00561ED2"/>
    <w:rsid w:val="005630E6"/>
    <w:rsid w:val="00563401"/>
    <w:rsid w:val="0056479D"/>
    <w:rsid w:val="00564896"/>
    <w:rsid w:val="00564ADE"/>
    <w:rsid w:val="005652B4"/>
    <w:rsid w:val="005653F7"/>
    <w:rsid w:val="00565C64"/>
    <w:rsid w:val="00566CBE"/>
    <w:rsid w:val="00567B9D"/>
    <w:rsid w:val="00571132"/>
    <w:rsid w:val="005712E9"/>
    <w:rsid w:val="00571C93"/>
    <w:rsid w:val="00571E3E"/>
    <w:rsid w:val="00572DE4"/>
    <w:rsid w:val="00573B29"/>
    <w:rsid w:val="00574949"/>
    <w:rsid w:val="0057501C"/>
    <w:rsid w:val="005757EA"/>
    <w:rsid w:val="00575D5B"/>
    <w:rsid w:val="0057637B"/>
    <w:rsid w:val="00576407"/>
    <w:rsid w:val="00576DB3"/>
    <w:rsid w:val="00577921"/>
    <w:rsid w:val="00581E62"/>
    <w:rsid w:val="00582961"/>
    <w:rsid w:val="00582E8F"/>
    <w:rsid w:val="0058331F"/>
    <w:rsid w:val="00583403"/>
    <w:rsid w:val="00583BC9"/>
    <w:rsid w:val="005840D0"/>
    <w:rsid w:val="00584BE4"/>
    <w:rsid w:val="00585D5A"/>
    <w:rsid w:val="00585F24"/>
    <w:rsid w:val="00586217"/>
    <w:rsid w:val="00586269"/>
    <w:rsid w:val="00586552"/>
    <w:rsid w:val="00586894"/>
    <w:rsid w:val="00586B8A"/>
    <w:rsid w:val="00586C46"/>
    <w:rsid w:val="005874A7"/>
    <w:rsid w:val="005877DA"/>
    <w:rsid w:val="00587A3E"/>
    <w:rsid w:val="0059060C"/>
    <w:rsid w:val="00590EDD"/>
    <w:rsid w:val="00590F3A"/>
    <w:rsid w:val="00592D11"/>
    <w:rsid w:val="00593086"/>
    <w:rsid w:val="005938D2"/>
    <w:rsid w:val="0059393F"/>
    <w:rsid w:val="00594027"/>
    <w:rsid w:val="005941FC"/>
    <w:rsid w:val="00594A75"/>
    <w:rsid w:val="00594DF7"/>
    <w:rsid w:val="00594E8A"/>
    <w:rsid w:val="005953E8"/>
    <w:rsid w:val="0059593C"/>
    <w:rsid w:val="00595CFA"/>
    <w:rsid w:val="005A0806"/>
    <w:rsid w:val="005A0CB3"/>
    <w:rsid w:val="005A1B85"/>
    <w:rsid w:val="005A270D"/>
    <w:rsid w:val="005A3C53"/>
    <w:rsid w:val="005A42CE"/>
    <w:rsid w:val="005A47E9"/>
    <w:rsid w:val="005A54C2"/>
    <w:rsid w:val="005A5D26"/>
    <w:rsid w:val="005A6342"/>
    <w:rsid w:val="005A6E7A"/>
    <w:rsid w:val="005A747C"/>
    <w:rsid w:val="005B1046"/>
    <w:rsid w:val="005B1853"/>
    <w:rsid w:val="005B209F"/>
    <w:rsid w:val="005B2950"/>
    <w:rsid w:val="005B2A3E"/>
    <w:rsid w:val="005B2C39"/>
    <w:rsid w:val="005B3F13"/>
    <w:rsid w:val="005B40C6"/>
    <w:rsid w:val="005B5274"/>
    <w:rsid w:val="005B6000"/>
    <w:rsid w:val="005B65CF"/>
    <w:rsid w:val="005B6A7F"/>
    <w:rsid w:val="005B6B24"/>
    <w:rsid w:val="005B7320"/>
    <w:rsid w:val="005C076B"/>
    <w:rsid w:val="005C0880"/>
    <w:rsid w:val="005C146C"/>
    <w:rsid w:val="005C19E7"/>
    <w:rsid w:val="005C1D0D"/>
    <w:rsid w:val="005C2584"/>
    <w:rsid w:val="005C26D1"/>
    <w:rsid w:val="005C37A6"/>
    <w:rsid w:val="005C3DA8"/>
    <w:rsid w:val="005C3EE0"/>
    <w:rsid w:val="005C3F1D"/>
    <w:rsid w:val="005C45BF"/>
    <w:rsid w:val="005C45CF"/>
    <w:rsid w:val="005C4B53"/>
    <w:rsid w:val="005C4B60"/>
    <w:rsid w:val="005C530E"/>
    <w:rsid w:val="005C5F72"/>
    <w:rsid w:val="005C6023"/>
    <w:rsid w:val="005C610E"/>
    <w:rsid w:val="005C6434"/>
    <w:rsid w:val="005C724F"/>
    <w:rsid w:val="005C7508"/>
    <w:rsid w:val="005D0391"/>
    <w:rsid w:val="005D0670"/>
    <w:rsid w:val="005D06E7"/>
    <w:rsid w:val="005D0946"/>
    <w:rsid w:val="005D0AAD"/>
    <w:rsid w:val="005D146C"/>
    <w:rsid w:val="005D2100"/>
    <w:rsid w:val="005D2F04"/>
    <w:rsid w:val="005D368E"/>
    <w:rsid w:val="005D50A7"/>
    <w:rsid w:val="005D53E0"/>
    <w:rsid w:val="005D5694"/>
    <w:rsid w:val="005D5FD4"/>
    <w:rsid w:val="005D6496"/>
    <w:rsid w:val="005D7936"/>
    <w:rsid w:val="005D7C89"/>
    <w:rsid w:val="005D7CE4"/>
    <w:rsid w:val="005E05A1"/>
    <w:rsid w:val="005E1142"/>
    <w:rsid w:val="005E1894"/>
    <w:rsid w:val="005E19E5"/>
    <w:rsid w:val="005E2E1B"/>
    <w:rsid w:val="005E3D97"/>
    <w:rsid w:val="005E3F1F"/>
    <w:rsid w:val="005E40B2"/>
    <w:rsid w:val="005E41BC"/>
    <w:rsid w:val="005E4809"/>
    <w:rsid w:val="005E5052"/>
    <w:rsid w:val="005E5AEC"/>
    <w:rsid w:val="005E6093"/>
    <w:rsid w:val="005E62C4"/>
    <w:rsid w:val="005E65F0"/>
    <w:rsid w:val="005E7EEA"/>
    <w:rsid w:val="005F16C5"/>
    <w:rsid w:val="005F29F1"/>
    <w:rsid w:val="005F2A29"/>
    <w:rsid w:val="005F3245"/>
    <w:rsid w:val="005F3304"/>
    <w:rsid w:val="005F33E8"/>
    <w:rsid w:val="005F3764"/>
    <w:rsid w:val="005F4954"/>
    <w:rsid w:val="005F4D14"/>
    <w:rsid w:val="005F52A7"/>
    <w:rsid w:val="005F5729"/>
    <w:rsid w:val="005F6371"/>
    <w:rsid w:val="005F6376"/>
    <w:rsid w:val="005F69FA"/>
    <w:rsid w:val="005F745E"/>
    <w:rsid w:val="0060246D"/>
    <w:rsid w:val="006033AA"/>
    <w:rsid w:val="006038B6"/>
    <w:rsid w:val="00603BE6"/>
    <w:rsid w:val="00603C26"/>
    <w:rsid w:val="00604223"/>
    <w:rsid w:val="00604F02"/>
    <w:rsid w:val="006055F5"/>
    <w:rsid w:val="006060DA"/>
    <w:rsid w:val="00606116"/>
    <w:rsid w:val="00606224"/>
    <w:rsid w:val="0060624B"/>
    <w:rsid w:val="006069D2"/>
    <w:rsid w:val="00606D83"/>
    <w:rsid w:val="006075FB"/>
    <w:rsid w:val="00607757"/>
    <w:rsid w:val="00607803"/>
    <w:rsid w:val="00610777"/>
    <w:rsid w:val="00610797"/>
    <w:rsid w:val="006124A3"/>
    <w:rsid w:val="00612B9D"/>
    <w:rsid w:val="00613BAF"/>
    <w:rsid w:val="00614000"/>
    <w:rsid w:val="00614821"/>
    <w:rsid w:val="00614A8B"/>
    <w:rsid w:val="00614E32"/>
    <w:rsid w:val="00614F0D"/>
    <w:rsid w:val="00614F0E"/>
    <w:rsid w:val="00614FBC"/>
    <w:rsid w:val="00614FC3"/>
    <w:rsid w:val="0061563F"/>
    <w:rsid w:val="0061577B"/>
    <w:rsid w:val="00615D83"/>
    <w:rsid w:val="006166D0"/>
    <w:rsid w:val="00616774"/>
    <w:rsid w:val="006168AF"/>
    <w:rsid w:val="00620712"/>
    <w:rsid w:val="00620A73"/>
    <w:rsid w:val="00621A3A"/>
    <w:rsid w:val="0062248C"/>
    <w:rsid w:val="0062368A"/>
    <w:rsid w:val="00623969"/>
    <w:rsid w:val="00623FEF"/>
    <w:rsid w:val="0062459E"/>
    <w:rsid w:val="00624A31"/>
    <w:rsid w:val="00624D31"/>
    <w:rsid w:val="00624DDF"/>
    <w:rsid w:val="00626801"/>
    <w:rsid w:val="00627016"/>
    <w:rsid w:val="00627804"/>
    <w:rsid w:val="00627A3C"/>
    <w:rsid w:val="00630315"/>
    <w:rsid w:val="00630541"/>
    <w:rsid w:val="00630C81"/>
    <w:rsid w:val="0063159F"/>
    <w:rsid w:val="00632751"/>
    <w:rsid w:val="00632C18"/>
    <w:rsid w:val="006330CE"/>
    <w:rsid w:val="00633413"/>
    <w:rsid w:val="00633480"/>
    <w:rsid w:val="00634009"/>
    <w:rsid w:val="00634F41"/>
    <w:rsid w:val="00636160"/>
    <w:rsid w:val="006362E3"/>
    <w:rsid w:val="00636BF0"/>
    <w:rsid w:val="00637232"/>
    <w:rsid w:val="006378BF"/>
    <w:rsid w:val="00640568"/>
    <w:rsid w:val="00640B1B"/>
    <w:rsid w:val="00640C39"/>
    <w:rsid w:val="00640F7F"/>
    <w:rsid w:val="0064118D"/>
    <w:rsid w:val="0064159D"/>
    <w:rsid w:val="0064197A"/>
    <w:rsid w:val="00641CEF"/>
    <w:rsid w:val="00642350"/>
    <w:rsid w:val="0064265B"/>
    <w:rsid w:val="00642C43"/>
    <w:rsid w:val="00642E06"/>
    <w:rsid w:val="0064355B"/>
    <w:rsid w:val="0064394A"/>
    <w:rsid w:val="0064431D"/>
    <w:rsid w:val="00644591"/>
    <w:rsid w:val="00644EF3"/>
    <w:rsid w:val="00645404"/>
    <w:rsid w:val="00645C96"/>
    <w:rsid w:val="0064600A"/>
    <w:rsid w:val="00647D82"/>
    <w:rsid w:val="00647E7F"/>
    <w:rsid w:val="0065066A"/>
    <w:rsid w:val="00650AAF"/>
    <w:rsid w:val="00650B23"/>
    <w:rsid w:val="006519B3"/>
    <w:rsid w:val="00652397"/>
    <w:rsid w:val="006528CB"/>
    <w:rsid w:val="00652BB6"/>
    <w:rsid w:val="00653D72"/>
    <w:rsid w:val="00654247"/>
    <w:rsid w:val="006547D0"/>
    <w:rsid w:val="00655129"/>
    <w:rsid w:val="00655399"/>
    <w:rsid w:val="0065558A"/>
    <w:rsid w:val="00655746"/>
    <w:rsid w:val="0065613C"/>
    <w:rsid w:val="00656867"/>
    <w:rsid w:val="0065686B"/>
    <w:rsid w:val="00656EC4"/>
    <w:rsid w:val="00657766"/>
    <w:rsid w:val="006579F2"/>
    <w:rsid w:val="00657B9E"/>
    <w:rsid w:val="00660000"/>
    <w:rsid w:val="00660430"/>
    <w:rsid w:val="00660435"/>
    <w:rsid w:val="00660E73"/>
    <w:rsid w:val="0066250C"/>
    <w:rsid w:val="00662B87"/>
    <w:rsid w:val="00663502"/>
    <w:rsid w:val="00663799"/>
    <w:rsid w:val="006638EB"/>
    <w:rsid w:val="00663D91"/>
    <w:rsid w:val="00663F03"/>
    <w:rsid w:val="0066409A"/>
    <w:rsid w:val="0066561F"/>
    <w:rsid w:val="006659CF"/>
    <w:rsid w:val="006665F7"/>
    <w:rsid w:val="00667D3D"/>
    <w:rsid w:val="00667EA3"/>
    <w:rsid w:val="006700B4"/>
    <w:rsid w:val="006703ED"/>
    <w:rsid w:val="00671215"/>
    <w:rsid w:val="006717C9"/>
    <w:rsid w:val="0067182E"/>
    <w:rsid w:val="0067263D"/>
    <w:rsid w:val="006734F3"/>
    <w:rsid w:val="006765C6"/>
    <w:rsid w:val="00676A7F"/>
    <w:rsid w:val="006777B3"/>
    <w:rsid w:val="00677C05"/>
    <w:rsid w:val="006805DB"/>
    <w:rsid w:val="00680B3B"/>
    <w:rsid w:val="006817B7"/>
    <w:rsid w:val="006827AA"/>
    <w:rsid w:val="00682998"/>
    <w:rsid w:val="0068306E"/>
    <w:rsid w:val="0068341A"/>
    <w:rsid w:val="00684881"/>
    <w:rsid w:val="006849BB"/>
    <w:rsid w:val="00684C7B"/>
    <w:rsid w:val="00685BB9"/>
    <w:rsid w:val="00685C30"/>
    <w:rsid w:val="006868F4"/>
    <w:rsid w:val="00686912"/>
    <w:rsid w:val="006874BF"/>
    <w:rsid w:val="006902DA"/>
    <w:rsid w:val="00691509"/>
    <w:rsid w:val="00691916"/>
    <w:rsid w:val="0069198C"/>
    <w:rsid w:val="00693615"/>
    <w:rsid w:val="00694EC6"/>
    <w:rsid w:val="00694FC4"/>
    <w:rsid w:val="0069529E"/>
    <w:rsid w:val="0069537A"/>
    <w:rsid w:val="006953D6"/>
    <w:rsid w:val="0069678F"/>
    <w:rsid w:val="006A028F"/>
    <w:rsid w:val="006A0B1D"/>
    <w:rsid w:val="006A0DC7"/>
    <w:rsid w:val="006A15F8"/>
    <w:rsid w:val="006A1D98"/>
    <w:rsid w:val="006A301A"/>
    <w:rsid w:val="006A3024"/>
    <w:rsid w:val="006A33E8"/>
    <w:rsid w:val="006A4174"/>
    <w:rsid w:val="006A51D9"/>
    <w:rsid w:val="006A6394"/>
    <w:rsid w:val="006A6476"/>
    <w:rsid w:val="006A66F8"/>
    <w:rsid w:val="006A6AAD"/>
    <w:rsid w:val="006B077B"/>
    <w:rsid w:val="006B132B"/>
    <w:rsid w:val="006B1518"/>
    <w:rsid w:val="006B163D"/>
    <w:rsid w:val="006B1AE9"/>
    <w:rsid w:val="006B24A7"/>
    <w:rsid w:val="006B2DF1"/>
    <w:rsid w:val="006B3035"/>
    <w:rsid w:val="006B34EC"/>
    <w:rsid w:val="006B50F9"/>
    <w:rsid w:val="006B518E"/>
    <w:rsid w:val="006B5D7A"/>
    <w:rsid w:val="006B6265"/>
    <w:rsid w:val="006B6E29"/>
    <w:rsid w:val="006C142B"/>
    <w:rsid w:val="006C1525"/>
    <w:rsid w:val="006C185C"/>
    <w:rsid w:val="006C23E6"/>
    <w:rsid w:val="006C249F"/>
    <w:rsid w:val="006C3326"/>
    <w:rsid w:val="006C388A"/>
    <w:rsid w:val="006C3AE1"/>
    <w:rsid w:val="006C3F36"/>
    <w:rsid w:val="006C4127"/>
    <w:rsid w:val="006C4303"/>
    <w:rsid w:val="006C442A"/>
    <w:rsid w:val="006C4FB3"/>
    <w:rsid w:val="006C77C4"/>
    <w:rsid w:val="006D0865"/>
    <w:rsid w:val="006D10D8"/>
    <w:rsid w:val="006D121E"/>
    <w:rsid w:val="006D1472"/>
    <w:rsid w:val="006D1768"/>
    <w:rsid w:val="006D28B7"/>
    <w:rsid w:val="006D2C22"/>
    <w:rsid w:val="006D39CD"/>
    <w:rsid w:val="006D3A0C"/>
    <w:rsid w:val="006D5879"/>
    <w:rsid w:val="006D612B"/>
    <w:rsid w:val="006D6A84"/>
    <w:rsid w:val="006D6B31"/>
    <w:rsid w:val="006D6BD0"/>
    <w:rsid w:val="006D7092"/>
    <w:rsid w:val="006D75A4"/>
    <w:rsid w:val="006D76ED"/>
    <w:rsid w:val="006D79D0"/>
    <w:rsid w:val="006D7B42"/>
    <w:rsid w:val="006E0336"/>
    <w:rsid w:val="006E0385"/>
    <w:rsid w:val="006E123E"/>
    <w:rsid w:val="006E12DB"/>
    <w:rsid w:val="006E29F4"/>
    <w:rsid w:val="006E335D"/>
    <w:rsid w:val="006E3E19"/>
    <w:rsid w:val="006E4DE3"/>
    <w:rsid w:val="006E4E9C"/>
    <w:rsid w:val="006E5083"/>
    <w:rsid w:val="006E5189"/>
    <w:rsid w:val="006E55D4"/>
    <w:rsid w:val="006E6733"/>
    <w:rsid w:val="006E6FF2"/>
    <w:rsid w:val="006E77FF"/>
    <w:rsid w:val="006E7E9A"/>
    <w:rsid w:val="006F0B6D"/>
    <w:rsid w:val="006F0CE5"/>
    <w:rsid w:val="006F0ED4"/>
    <w:rsid w:val="006F141A"/>
    <w:rsid w:val="006F18CD"/>
    <w:rsid w:val="006F2257"/>
    <w:rsid w:val="006F2D5D"/>
    <w:rsid w:val="006F3275"/>
    <w:rsid w:val="006F33AF"/>
    <w:rsid w:val="006F3707"/>
    <w:rsid w:val="006F3D2E"/>
    <w:rsid w:val="006F443B"/>
    <w:rsid w:val="006F4732"/>
    <w:rsid w:val="006F49B3"/>
    <w:rsid w:val="006F51B7"/>
    <w:rsid w:val="006F5748"/>
    <w:rsid w:val="006F5B6E"/>
    <w:rsid w:val="006F5E03"/>
    <w:rsid w:val="006F5E2C"/>
    <w:rsid w:val="006F6029"/>
    <w:rsid w:val="006F6819"/>
    <w:rsid w:val="006F7C87"/>
    <w:rsid w:val="006F7F10"/>
    <w:rsid w:val="00700454"/>
    <w:rsid w:val="007014B3"/>
    <w:rsid w:val="007014EA"/>
    <w:rsid w:val="0070319E"/>
    <w:rsid w:val="00703938"/>
    <w:rsid w:val="00703D69"/>
    <w:rsid w:val="00703E04"/>
    <w:rsid w:val="00704943"/>
    <w:rsid w:val="00704A81"/>
    <w:rsid w:val="00704B4D"/>
    <w:rsid w:val="00704C98"/>
    <w:rsid w:val="00704F75"/>
    <w:rsid w:val="00706E55"/>
    <w:rsid w:val="00707307"/>
    <w:rsid w:val="0070749D"/>
    <w:rsid w:val="00707589"/>
    <w:rsid w:val="00707877"/>
    <w:rsid w:val="00707B9B"/>
    <w:rsid w:val="007100F3"/>
    <w:rsid w:val="00710F79"/>
    <w:rsid w:val="0071125E"/>
    <w:rsid w:val="00711DC2"/>
    <w:rsid w:val="00712A40"/>
    <w:rsid w:val="007153A3"/>
    <w:rsid w:val="0071545B"/>
    <w:rsid w:val="00715B65"/>
    <w:rsid w:val="00716625"/>
    <w:rsid w:val="00717491"/>
    <w:rsid w:val="00720A91"/>
    <w:rsid w:val="00721579"/>
    <w:rsid w:val="00721842"/>
    <w:rsid w:val="00721953"/>
    <w:rsid w:val="00721B2B"/>
    <w:rsid w:val="007244B6"/>
    <w:rsid w:val="00724702"/>
    <w:rsid w:val="00725DE3"/>
    <w:rsid w:val="00726116"/>
    <w:rsid w:val="0072686D"/>
    <w:rsid w:val="00726BA2"/>
    <w:rsid w:val="00726C76"/>
    <w:rsid w:val="00726F2D"/>
    <w:rsid w:val="00727AB7"/>
    <w:rsid w:val="00727B28"/>
    <w:rsid w:val="007301E9"/>
    <w:rsid w:val="00730667"/>
    <w:rsid w:val="00731D4E"/>
    <w:rsid w:val="00732847"/>
    <w:rsid w:val="0073409D"/>
    <w:rsid w:val="00735977"/>
    <w:rsid w:val="00735F67"/>
    <w:rsid w:val="0073691E"/>
    <w:rsid w:val="00736A06"/>
    <w:rsid w:val="00736A2B"/>
    <w:rsid w:val="007374FB"/>
    <w:rsid w:val="00737BB7"/>
    <w:rsid w:val="00740688"/>
    <w:rsid w:val="0074101D"/>
    <w:rsid w:val="00741389"/>
    <w:rsid w:val="007423F0"/>
    <w:rsid w:val="007429B8"/>
    <w:rsid w:val="00742ED0"/>
    <w:rsid w:val="007430FE"/>
    <w:rsid w:val="00745D87"/>
    <w:rsid w:val="007461E8"/>
    <w:rsid w:val="00746BC0"/>
    <w:rsid w:val="007502FD"/>
    <w:rsid w:val="00750745"/>
    <w:rsid w:val="00750B1B"/>
    <w:rsid w:val="00750D7A"/>
    <w:rsid w:val="00750EAD"/>
    <w:rsid w:val="007522CA"/>
    <w:rsid w:val="0075240B"/>
    <w:rsid w:val="007526C5"/>
    <w:rsid w:val="00753852"/>
    <w:rsid w:val="007538DB"/>
    <w:rsid w:val="00753C74"/>
    <w:rsid w:val="00753FB2"/>
    <w:rsid w:val="0075531A"/>
    <w:rsid w:val="00755324"/>
    <w:rsid w:val="00755782"/>
    <w:rsid w:val="00755BF7"/>
    <w:rsid w:val="007561D9"/>
    <w:rsid w:val="0075769E"/>
    <w:rsid w:val="0075770E"/>
    <w:rsid w:val="00757F70"/>
    <w:rsid w:val="007600C9"/>
    <w:rsid w:val="00760110"/>
    <w:rsid w:val="00760A81"/>
    <w:rsid w:val="007612B7"/>
    <w:rsid w:val="00761C10"/>
    <w:rsid w:val="00762F9E"/>
    <w:rsid w:val="0076313A"/>
    <w:rsid w:val="0076319C"/>
    <w:rsid w:val="007637B5"/>
    <w:rsid w:val="00763B7B"/>
    <w:rsid w:val="00764422"/>
    <w:rsid w:val="007644A6"/>
    <w:rsid w:val="007645D3"/>
    <w:rsid w:val="00764B0E"/>
    <w:rsid w:val="007651D3"/>
    <w:rsid w:val="00766556"/>
    <w:rsid w:val="00767158"/>
    <w:rsid w:val="007674E5"/>
    <w:rsid w:val="007679CB"/>
    <w:rsid w:val="00767E27"/>
    <w:rsid w:val="00767F93"/>
    <w:rsid w:val="007718DB"/>
    <w:rsid w:val="00771DC7"/>
    <w:rsid w:val="00772261"/>
    <w:rsid w:val="0077237E"/>
    <w:rsid w:val="00773233"/>
    <w:rsid w:val="007739C6"/>
    <w:rsid w:val="00773A5D"/>
    <w:rsid w:val="00773BE4"/>
    <w:rsid w:val="007746AC"/>
    <w:rsid w:val="00774F2E"/>
    <w:rsid w:val="00775234"/>
    <w:rsid w:val="007752BA"/>
    <w:rsid w:val="0077554D"/>
    <w:rsid w:val="00775769"/>
    <w:rsid w:val="00775AC7"/>
    <w:rsid w:val="00775D05"/>
    <w:rsid w:val="0077641E"/>
    <w:rsid w:val="0077660E"/>
    <w:rsid w:val="00776F45"/>
    <w:rsid w:val="00777124"/>
    <w:rsid w:val="00777DE1"/>
    <w:rsid w:val="007803B0"/>
    <w:rsid w:val="0078042F"/>
    <w:rsid w:val="00781050"/>
    <w:rsid w:val="00781071"/>
    <w:rsid w:val="00782607"/>
    <w:rsid w:val="007827FF"/>
    <w:rsid w:val="007833B8"/>
    <w:rsid w:val="007841A1"/>
    <w:rsid w:val="00784F23"/>
    <w:rsid w:val="00785F84"/>
    <w:rsid w:val="007866A5"/>
    <w:rsid w:val="00786732"/>
    <w:rsid w:val="0078757F"/>
    <w:rsid w:val="00787CE7"/>
    <w:rsid w:val="00790217"/>
    <w:rsid w:val="00790E27"/>
    <w:rsid w:val="00791DBD"/>
    <w:rsid w:val="00791E47"/>
    <w:rsid w:val="00794478"/>
    <w:rsid w:val="00795096"/>
    <w:rsid w:val="00795DDC"/>
    <w:rsid w:val="0079643B"/>
    <w:rsid w:val="00796870"/>
    <w:rsid w:val="00796FEF"/>
    <w:rsid w:val="0079748A"/>
    <w:rsid w:val="00797ED0"/>
    <w:rsid w:val="007A0794"/>
    <w:rsid w:val="007A1355"/>
    <w:rsid w:val="007A1402"/>
    <w:rsid w:val="007A1472"/>
    <w:rsid w:val="007A1C6E"/>
    <w:rsid w:val="007A1D65"/>
    <w:rsid w:val="007A23C6"/>
    <w:rsid w:val="007A2653"/>
    <w:rsid w:val="007A2C10"/>
    <w:rsid w:val="007A3030"/>
    <w:rsid w:val="007A304B"/>
    <w:rsid w:val="007A33FE"/>
    <w:rsid w:val="007A3626"/>
    <w:rsid w:val="007A3F91"/>
    <w:rsid w:val="007A44E8"/>
    <w:rsid w:val="007A4588"/>
    <w:rsid w:val="007A589D"/>
    <w:rsid w:val="007A674E"/>
    <w:rsid w:val="007A68DE"/>
    <w:rsid w:val="007A7316"/>
    <w:rsid w:val="007A763B"/>
    <w:rsid w:val="007A77F8"/>
    <w:rsid w:val="007A7C08"/>
    <w:rsid w:val="007A7E39"/>
    <w:rsid w:val="007A7FD3"/>
    <w:rsid w:val="007B0020"/>
    <w:rsid w:val="007B05D1"/>
    <w:rsid w:val="007B0B5D"/>
    <w:rsid w:val="007B0DF7"/>
    <w:rsid w:val="007B24FD"/>
    <w:rsid w:val="007B26B6"/>
    <w:rsid w:val="007B2B83"/>
    <w:rsid w:val="007B3871"/>
    <w:rsid w:val="007B458F"/>
    <w:rsid w:val="007B477B"/>
    <w:rsid w:val="007B4DFD"/>
    <w:rsid w:val="007B54BA"/>
    <w:rsid w:val="007B5816"/>
    <w:rsid w:val="007B5B1D"/>
    <w:rsid w:val="007B5B8C"/>
    <w:rsid w:val="007B6478"/>
    <w:rsid w:val="007B679D"/>
    <w:rsid w:val="007B76B0"/>
    <w:rsid w:val="007B7D8E"/>
    <w:rsid w:val="007B7F4F"/>
    <w:rsid w:val="007C019B"/>
    <w:rsid w:val="007C0821"/>
    <w:rsid w:val="007C1277"/>
    <w:rsid w:val="007C2315"/>
    <w:rsid w:val="007C2891"/>
    <w:rsid w:val="007C2D6F"/>
    <w:rsid w:val="007C3A49"/>
    <w:rsid w:val="007C4FD2"/>
    <w:rsid w:val="007C6785"/>
    <w:rsid w:val="007C6EF7"/>
    <w:rsid w:val="007C755A"/>
    <w:rsid w:val="007D01EC"/>
    <w:rsid w:val="007D1381"/>
    <w:rsid w:val="007D1786"/>
    <w:rsid w:val="007D1D72"/>
    <w:rsid w:val="007D2248"/>
    <w:rsid w:val="007D22FC"/>
    <w:rsid w:val="007D3CEB"/>
    <w:rsid w:val="007D3D67"/>
    <w:rsid w:val="007D4754"/>
    <w:rsid w:val="007D4FC8"/>
    <w:rsid w:val="007D5544"/>
    <w:rsid w:val="007D5E4C"/>
    <w:rsid w:val="007D6142"/>
    <w:rsid w:val="007D6620"/>
    <w:rsid w:val="007D6B50"/>
    <w:rsid w:val="007D6D1B"/>
    <w:rsid w:val="007D7061"/>
    <w:rsid w:val="007D78BC"/>
    <w:rsid w:val="007D79A7"/>
    <w:rsid w:val="007E1CC3"/>
    <w:rsid w:val="007E217B"/>
    <w:rsid w:val="007E22E4"/>
    <w:rsid w:val="007E28FB"/>
    <w:rsid w:val="007E2F57"/>
    <w:rsid w:val="007E30BC"/>
    <w:rsid w:val="007E36EB"/>
    <w:rsid w:val="007E40D4"/>
    <w:rsid w:val="007E44F7"/>
    <w:rsid w:val="007E5623"/>
    <w:rsid w:val="007E5FF1"/>
    <w:rsid w:val="007E6BA7"/>
    <w:rsid w:val="007E6C6B"/>
    <w:rsid w:val="007E7572"/>
    <w:rsid w:val="007E75EB"/>
    <w:rsid w:val="007F0A8D"/>
    <w:rsid w:val="007F0DE0"/>
    <w:rsid w:val="007F121D"/>
    <w:rsid w:val="007F18FA"/>
    <w:rsid w:val="007F241F"/>
    <w:rsid w:val="007F2491"/>
    <w:rsid w:val="007F3026"/>
    <w:rsid w:val="007F4883"/>
    <w:rsid w:val="007F5595"/>
    <w:rsid w:val="007F62C5"/>
    <w:rsid w:val="007F660A"/>
    <w:rsid w:val="007F72DF"/>
    <w:rsid w:val="008001B8"/>
    <w:rsid w:val="00800B6E"/>
    <w:rsid w:val="00801203"/>
    <w:rsid w:val="00801C8F"/>
    <w:rsid w:val="00802757"/>
    <w:rsid w:val="00803733"/>
    <w:rsid w:val="00803FDD"/>
    <w:rsid w:val="008040D5"/>
    <w:rsid w:val="008057F3"/>
    <w:rsid w:val="0080619D"/>
    <w:rsid w:val="0080694B"/>
    <w:rsid w:val="00806B3C"/>
    <w:rsid w:val="00810201"/>
    <w:rsid w:val="00810331"/>
    <w:rsid w:val="00810401"/>
    <w:rsid w:val="008110C0"/>
    <w:rsid w:val="0081121A"/>
    <w:rsid w:val="00811877"/>
    <w:rsid w:val="00812234"/>
    <w:rsid w:val="00814A17"/>
    <w:rsid w:val="00815117"/>
    <w:rsid w:val="008155D4"/>
    <w:rsid w:val="008168BB"/>
    <w:rsid w:val="00816E0C"/>
    <w:rsid w:val="0081726F"/>
    <w:rsid w:val="00817B25"/>
    <w:rsid w:val="00820385"/>
    <w:rsid w:val="00820AAE"/>
    <w:rsid w:val="00820F49"/>
    <w:rsid w:val="0082136F"/>
    <w:rsid w:val="008217C2"/>
    <w:rsid w:val="00821DFE"/>
    <w:rsid w:val="00821E9C"/>
    <w:rsid w:val="008220BE"/>
    <w:rsid w:val="008229E6"/>
    <w:rsid w:val="00822AEC"/>
    <w:rsid w:val="00822B5B"/>
    <w:rsid w:val="00822FC4"/>
    <w:rsid w:val="008234B1"/>
    <w:rsid w:val="00825957"/>
    <w:rsid w:val="008260BD"/>
    <w:rsid w:val="008267C9"/>
    <w:rsid w:val="00826B70"/>
    <w:rsid w:val="00826D11"/>
    <w:rsid w:val="0082771F"/>
    <w:rsid w:val="00827D86"/>
    <w:rsid w:val="00830227"/>
    <w:rsid w:val="00830468"/>
    <w:rsid w:val="00830923"/>
    <w:rsid w:val="00830C6E"/>
    <w:rsid w:val="00830EB2"/>
    <w:rsid w:val="0083112E"/>
    <w:rsid w:val="008322BA"/>
    <w:rsid w:val="0083382C"/>
    <w:rsid w:val="00834A31"/>
    <w:rsid w:val="00835833"/>
    <w:rsid w:val="00835F19"/>
    <w:rsid w:val="00837448"/>
    <w:rsid w:val="0083795C"/>
    <w:rsid w:val="00837EA7"/>
    <w:rsid w:val="00840487"/>
    <w:rsid w:val="00840833"/>
    <w:rsid w:val="00840C63"/>
    <w:rsid w:val="00840D52"/>
    <w:rsid w:val="008410B1"/>
    <w:rsid w:val="0084157B"/>
    <w:rsid w:val="00841AC9"/>
    <w:rsid w:val="00841BED"/>
    <w:rsid w:val="00841BF5"/>
    <w:rsid w:val="008422B4"/>
    <w:rsid w:val="008426DD"/>
    <w:rsid w:val="00842A69"/>
    <w:rsid w:val="0084315D"/>
    <w:rsid w:val="0084329C"/>
    <w:rsid w:val="00843438"/>
    <w:rsid w:val="0084418C"/>
    <w:rsid w:val="008442B5"/>
    <w:rsid w:val="008447D0"/>
    <w:rsid w:val="00844875"/>
    <w:rsid w:val="00845CD4"/>
    <w:rsid w:val="0084781D"/>
    <w:rsid w:val="00847E6A"/>
    <w:rsid w:val="008502F4"/>
    <w:rsid w:val="00850A07"/>
    <w:rsid w:val="00850C09"/>
    <w:rsid w:val="00851616"/>
    <w:rsid w:val="008516EB"/>
    <w:rsid w:val="00851A3B"/>
    <w:rsid w:val="00851ECF"/>
    <w:rsid w:val="00851FB2"/>
    <w:rsid w:val="0085266C"/>
    <w:rsid w:val="00852D99"/>
    <w:rsid w:val="008532C5"/>
    <w:rsid w:val="00853E99"/>
    <w:rsid w:val="00856079"/>
    <w:rsid w:val="00857048"/>
    <w:rsid w:val="00857560"/>
    <w:rsid w:val="00860191"/>
    <w:rsid w:val="00860966"/>
    <w:rsid w:val="00860B0F"/>
    <w:rsid w:val="008619DE"/>
    <w:rsid w:val="00863621"/>
    <w:rsid w:val="00864961"/>
    <w:rsid w:val="00864C8B"/>
    <w:rsid w:val="00864E8F"/>
    <w:rsid w:val="00864EA4"/>
    <w:rsid w:val="0086610D"/>
    <w:rsid w:val="00867787"/>
    <w:rsid w:val="0087253C"/>
    <w:rsid w:val="00872F3B"/>
    <w:rsid w:val="00873F63"/>
    <w:rsid w:val="00873F67"/>
    <w:rsid w:val="00874543"/>
    <w:rsid w:val="008748EA"/>
    <w:rsid w:val="00874A8A"/>
    <w:rsid w:val="00874F84"/>
    <w:rsid w:val="008754EB"/>
    <w:rsid w:val="0087611F"/>
    <w:rsid w:val="008767E5"/>
    <w:rsid w:val="00876961"/>
    <w:rsid w:val="00877164"/>
    <w:rsid w:val="00877265"/>
    <w:rsid w:val="00877791"/>
    <w:rsid w:val="00877BE4"/>
    <w:rsid w:val="00880181"/>
    <w:rsid w:val="00880978"/>
    <w:rsid w:val="00880D11"/>
    <w:rsid w:val="0088169D"/>
    <w:rsid w:val="008816D1"/>
    <w:rsid w:val="008818F6"/>
    <w:rsid w:val="00882ADA"/>
    <w:rsid w:val="00882C8F"/>
    <w:rsid w:val="00882D84"/>
    <w:rsid w:val="008831FF"/>
    <w:rsid w:val="0088350F"/>
    <w:rsid w:val="00883DBE"/>
    <w:rsid w:val="00884C84"/>
    <w:rsid w:val="00885078"/>
    <w:rsid w:val="0088522E"/>
    <w:rsid w:val="008859A1"/>
    <w:rsid w:val="00885CF2"/>
    <w:rsid w:val="00886BFB"/>
    <w:rsid w:val="0088777C"/>
    <w:rsid w:val="008878A3"/>
    <w:rsid w:val="00887FDC"/>
    <w:rsid w:val="008907B0"/>
    <w:rsid w:val="00890C08"/>
    <w:rsid w:val="00890E25"/>
    <w:rsid w:val="008914BD"/>
    <w:rsid w:val="00892055"/>
    <w:rsid w:val="00892329"/>
    <w:rsid w:val="00892387"/>
    <w:rsid w:val="00892905"/>
    <w:rsid w:val="00892914"/>
    <w:rsid w:val="00892B4E"/>
    <w:rsid w:val="0089352C"/>
    <w:rsid w:val="00893A49"/>
    <w:rsid w:val="00894537"/>
    <w:rsid w:val="00894CAA"/>
    <w:rsid w:val="00895495"/>
    <w:rsid w:val="00895630"/>
    <w:rsid w:val="00895EB5"/>
    <w:rsid w:val="00895FCE"/>
    <w:rsid w:val="00896073"/>
    <w:rsid w:val="00896540"/>
    <w:rsid w:val="00896843"/>
    <w:rsid w:val="00896A01"/>
    <w:rsid w:val="00896C0E"/>
    <w:rsid w:val="00897D5F"/>
    <w:rsid w:val="008A04DE"/>
    <w:rsid w:val="008A2500"/>
    <w:rsid w:val="008A3146"/>
    <w:rsid w:val="008A34D9"/>
    <w:rsid w:val="008A3E46"/>
    <w:rsid w:val="008A46F3"/>
    <w:rsid w:val="008A562B"/>
    <w:rsid w:val="008A5F23"/>
    <w:rsid w:val="008A6760"/>
    <w:rsid w:val="008A6AEE"/>
    <w:rsid w:val="008A6DAC"/>
    <w:rsid w:val="008B09E7"/>
    <w:rsid w:val="008B0FF5"/>
    <w:rsid w:val="008B146E"/>
    <w:rsid w:val="008B1AA5"/>
    <w:rsid w:val="008B1E12"/>
    <w:rsid w:val="008B28E8"/>
    <w:rsid w:val="008B4775"/>
    <w:rsid w:val="008B4E6D"/>
    <w:rsid w:val="008B4EF3"/>
    <w:rsid w:val="008B5536"/>
    <w:rsid w:val="008B5950"/>
    <w:rsid w:val="008B60A2"/>
    <w:rsid w:val="008B679A"/>
    <w:rsid w:val="008C05D4"/>
    <w:rsid w:val="008C1CA4"/>
    <w:rsid w:val="008C2A41"/>
    <w:rsid w:val="008C2CFB"/>
    <w:rsid w:val="008C319C"/>
    <w:rsid w:val="008C375E"/>
    <w:rsid w:val="008C398C"/>
    <w:rsid w:val="008C3EA6"/>
    <w:rsid w:val="008C3F63"/>
    <w:rsid w:val="008C5111"/>
    <w:rsid w:val="008C514A"/>
    <w:rsid w:val="008C5904"/>
    <w:rsid w:val="008C59AB"/>
    <w:rsid w:val="008C59CC"/>
    <w:rsid w:val="008C6453"/>
    <w:rsid w:val="008C6ACF"/>
    <w:rsid w:val="008C6F5E"/>
    <w:rsid w:val="008C70FD"/>
    <w:rsid w:val="008C7963"/>
    <w:rsid w:val="008C7F09"/>
    <w:rsid w:val="008D021E"/>
    <w:rsid w:val="008D03B5"/>
    <w:rsid w:val="008D04F0"/>
    <w:rsid w:val="008D08A6"/>
    <w:rsid w:val="008D0C72"/>
    <w:rsid w:val="008D1215"/>
    <w:rsid w:val="008D1C0B"/>
    <w:rsid w:val="008D1DCA"/>
    <w:rsid w:val="008D20FA"/>
    <w:rsid w:val="008D24BD"/>
    <w:rsid w:val="008D2970"/>
    <w:rsid w:val="008D3A3D"/>
    <w:rsid w:val="008D3C6C"/>
    <w:rsid w:val="008D3DB8"/>
    <w:rsid w:val="008D41F1"/>
    <w:rsid w:val="008D55B2"/>
    <w:rsid w:val="008D6140"/>
    <w:rsid w:val="008D6C82"/>
    <w:rsid w:val="008D769F"/>
    <w:rsid w:val="008E0322"/>
    <w:rsid w:val="008E0A1A"/>
    <w:rsid w:val="008E0AAC"/>
    <w:rsid w:val="008E0F03"/>
    <w:rsid w:val="008E0F54"/>
    <w:rsid w:val="008E1408"/>
    <w:rsid w:val="008E18C0"/>
    <w:rsid w:val="008E1A32"/>
    <w:rsid w:val="008E3480"/>
    <w:rsid w:val="008E3666"/>
    <w:rsid w:val="008E3A40"/>
    <w:rsid w:val="008E43A7"/>
    <w:rsid w:val="008E47BA"/>
    <w:rsid w:val="008E4F4B"/>
    <w:rsid w:val="008E533B"/>
    <w:rsid w:val="008E639D"/>
    <w:rsid w:val="008E655C"/>
    <w:rsid w:val="008E6FF7"/>
    <w:rsid w:val="008E7F85"/>
    <w:rsid w:val="008F08DE"/>
    <w:rsid w:val="008F0A95"/>
    <w:rsid w:val="008F29D9"/>
    <w:rsid w:val="008F3017"/>
    <w:rsid w:val="008F33A9"/>
    <w:rsid w:val="008F39F4"/>
    <w:rsid w:val="008F4DD3"/>
    <w:rsid w:val="008F4E07"/>
    <w:rsid w:val="008F5978"/>
    <w:rsid w:val="008F5F59"/>
    <w:rsid w:val="008F5F70"/>
    <w:rsid w:val="008F60B9"/>
    <w:rsid w:val="008F6214"/>
    <w:rsid w:val="008F6CF3"/>
    <w:rsid w:val="008F6D43"/>
    <w:rsid w:val="008F73D7"/>
    <w:rsid w:val="008F79D3"/>
    <w:rsid w:val="00900A66"/>
    <w:rsid w:val="00900AA7"/>
    <w:rsid w:val="00901520"/>
    <w:rsid w:val="0090185E"/>
    <w:rsid w:val="00901BB3"/>
    <w:rsid w:val="00901FEE"/>
    <w:rsid w:val="00902173"/>
    <w:rsid w:val="009026FA"/>
    <w:rsid w:val="00902A6B"/>
    <w:rsid w:val="00902A89"/>
    <w:rsid w:val="009033B2"/>
    <w:rsid w:val="00903620"/>
    <w:rsid w:val="00903BF2"/>
    <w:rsid w:val="009040F6"/>
    <w:rsid w:val="00905C76"/>
    <w:rsid w:val="00905F89"/>
    <w:rsid w:val="00906462"/>
    <w:rsid w:val="00906853"/>
    <w:rsid w:val="00906B60"/>
    <w:rsid w:val="00911F25"/>
    <w:rsid w:val="0091280B"/>
    <w:rsid w:val="00912AC6"/>
    <w:rsid w:val="00912DFF"/>
    <w:rsid w:val="009136A0"/>
    <w:rsid w:val="00913708"/>
    <w:rsid w:val="0091425F"/>
    <w:rsid w:val="00914373"/>
    <w:rsid w:val="009145A3"/>
    <w:rsid w:val="009146DD"/>
    <w:rsid w:val="0091563A"/>
    <w:rsid w:val="00915822"/>
    <w:rsid w:val="00916DC4"/>
    <w:rsid w:val="00917CAC"/>
    <w:rsid w:val="009201FA"/>
    <w:rsid w:val="0092098A"/>
    <w:rsid w:val="0092296B"/>
    <w:rsid w:val="00922A1B"/>
    <w:rsid w:val="00922FFF"/>
    <w:rsid w:val="009232BD"/>
    <w:rsid w:val="00925227"/>
    <w:rsid w:val="00925596"/>
    <w:rsid w:val="009255C3"/>
    <w:rsid w:val="0092651D"/>
    <w:rsid w:val="00926FD0"/>
    <w:rsid w:val="00930081"/>
    <w:rsid w:val="009302E7"/>
    <w:rsid w:val="009304A7"/>
    <w:rsid w:val="00931326"/>
    <w:rsid w:val="0093199E"/>
    <w:rsid w:val="00932D7A"/>
    <w:rsid w:val="00932E70"/>
    <w:rsid w:val="0093356C"/>
    <w:rsid w:val="00935058"/>
    <w:rsid w:val="00935842"/>
    <w:rsid w:val="00935AD5"/>
    <w:rsid w:val="00935C6A"/>
    <w:rsid w:val="00936130"/>
    <w:rsid w:val="009373BC"/>
    <w:rsid w:val="00937877"/>
    <w:rsid w:val="00937F35"/>
    <w:rsid w:val="00943528"/>
    <w:rsid w:val="00943BD2"/>
    <w:rsid w:val="009461C4"/>
    <w:rsid w:val="00946669"/>
    <w:rsid w:val="00947229"/>
    <w:rsid w:val="00947B6A"/>
    <w:rsid w:val="00947C20"/>
    <w:rsid w:val="00950245"/>
    <w:rsid w:val="00950C65"/>
    <w:rsid w:val="00950C75"/>
    <w:rsid w:val="00950D00"/>
    <w:rsid w:val="0095192C"/>
    <w:rsid w:val="00951A5C"/>
    <w:rsid w:val="00951A62"/>
    <w:rsid w:val="00953A3D"/>
    <w:rsid w:val="00954342"/>
    <w:rsid w:val="009559BD"/>
    <w:rsid w:val="00955F3D"/>
    <w:rsid w:val="0095773B"/>
    <w:rsid w:val="0095778F"/>
    <w:rsid w:val="00957AE5"/>
    <w:rsid w:val="00957F30"/>
    <w:rsid w:val="00961529"/>
    <w:rsid w:val="009626F7"/>
    <w:rsid w:val="00963299"/>
    <w:rsid w:val="00963380"/>
    <w:rsid w:val="00963A73"/>
    <w:rsid w:val="00963B1A"/>
    <w:rsid w:val="00963D56"/>
    <w:rsid w:val="009641A0"/>
    <w:rsid w:val="009644C3"/>
    <w:rsid w:val="00965325"/>
    <w:rsid w:val="009655DB"/>
    <w:rsid w:val="0096581C"/>
    <w:rsid w:val="00965EB9"/>
    <w:rsid w:val="009661F7"/>
    <w:rsid w:val="00970196"/>
    <w:rsid w:val="00970822"/>
    <w:rsid w:val="0097098C"/>
    <w:rsid w:val="00970E61"/>
    <w:rsid w:val="009715AF"/>
    <w:rsid w:val="00972068"/>
    <w:rsid w:val="0097363B"/>
    <w:rsid w:val="0097387D"/>
    <w:rsid w:val="00973EEF"/>
    <w:rsid w:val="00974065"/>
    <w:rsid w:val="009745A4"/>
    <w:rsid w:val="009749ED"/>
    <w:rsid w:val="00974F4C"/>
    <w:rsid w:val="0097514B"/>
    <w:rsid w:val="00975422"/>
    <w:rsid w:val="0097552F"/>
    <w:rsid w:val="00975764"/>
    <w:rsid w:val="00976D33"/>
    <w:rsid w:val="009777E3"/>
    <w:rsid w:val="00980890"/>
    <w:rsid w:val="00980B4E"/>
    <w:rsid w:val="00980DF3"/>
    <w:rsid w:val="00981178"/>
    <w:rsid w:val="009823FE"/>
    <w:rsid w:val="00982C98"/>
    <w:rsid w:val="00982CC2"/>
    <w:rsid w:val="00982D70"/>
    <w:rsid w:val="00982F29"/>
    <w:rsid w:val="0098372B"/>
    <w:rsid w:val="00983866"/>
    <w:rsid w:val="00983AFC"/>
    <w:rsid w:val="00984663"/>
    <w:rsid w:val="00984C09"/>
    <w:rsid w:val="00984D76"/>
    <w:rsid w:val="00985746"/>
    <w:rsid w:val="00986B10"/>
    <w:rsid w:val="00987398"/>
    <w:rsid w:val="00987765"/>
    <w:rsid w:val="0099052E"/>
    <w:rsid w:val="00990EBE"/>
    <w:rsid w:val="00992551"/>
    <w:rsid w:val="00992FA4"/>
    <w:rsid w:val="009938C5"/>
    <w:rsid w:val="00993ADE"/>
    <w:rsid w:val="00993D99"/>
    <w:rsid w:val="0099666F"/>
    <w:rsid w:val="009967B9"/>
    <w:rsid w:val="00996B9A"/>
    <w:rsid w:val="0099731C"/>
    <w:rsid w:val="009A0330"/>
    <w:rsid w:val="009A051F"/>
    <w:rsid w:val="009A080B"/>
    <w:rsid w:val="009A0DEB"/>
    <w:rsid w:val="009A1962"/>
    <w:rsid w:val="009A25A5"/>
    <w:rsid w:val="009A36B9"/>
    <w:rsid w:val="009A3E87"/>
    <w:rsid w:val="009A4249"/>
    <w:rsid w:val="009A55B4"/>
    <w:rsid w:val="009A55F8"/>
    <w:rsid w:val="009A5920"/>
    <w:rsid w:val="009A5E89"/>
    <w:rsid w:val="009A6501"/>
    <w:rsid w:val="009A6BED"/>
    <w:rsid w:val="009A6C6C"/>
    <w:rsid w:val="009A7936"/>
    <w:rsid w:val="009A7D50"/>
    <w:rsid w:val="009B17C7"/>
    <w:rsid w:val="009B1A4B"/>
    <w:rsid w:val="009B1CA0"/>
    <w:rsid w:val="009B268F"/>
    <w:rsid w:val="009B2F16"/>
    <w:rsid w:val="009B4672"/>
    <w:rsid w:val="009B4B8F"/>
    <w:rsid w:val="009B5A37"/>
    <w:rsid w:val="009B6CFF"/>
    <w:rsid w:val="009B764E"/>
    <w:rsid w:val="009B7832"/>
    <w:rsid w:val="009C02F3"/>
    <w:rsid w:val="009C112E"/>
    <w:rsid w:val="009C13FC"/>
    <w:rsid w:val="009C18C8"/>
    <w:rsid w:val="009C21D7"/>
    <w:rsid w:val="009C28E3"/>
    <w:rsid w:val="009C3202"/>
    <w:rsid w:val="009C3732"/>
    <w:rsid w:val="009C3F52"/>
    <w:rsid w:val="009C4046"/>
    <w:rsid w:val="009C5120"/>
    <w:rsid w:val="009C5292"/>
    <w:rsid w:val="009C5759"/>
    <w:rsid w:val="009C58E7"/>
    <w:rsid w:val="009C5C45"/>
    <w:rsid w:val="009C5C86"/>
    <w:rsid w:val="009C5F9D"/>
    <w:rsid w:val="009C6855"/>
    <w:rsid w:val="009C74E4"/>
    <w:rsid w:val="009C7D85"/>
    <w:rsid w:val="009C7E5C"/>
    <w:rsid w:val="009D062A"/>
    <w:rsid w:val="009D0763"/>
    <w:rsid w:val="009D0F68"/>
    <w:rsid w:val="009D17CB"/>
    <w:rsid w:val="009D285C"/>
    <w:rsid w:val="009D2913"/>
    <w:rsid w:val="009D2A5A"/>
    <w:rsid w:val="009D37B4"/>
    <w:rsid w:val="009D41A2"/>
    <w:rsid w:val="009D44E4"/>
    <w:rsid w:val="009D50B1"/>
    <w:rsid w:val="009D51CA"/>
    <w:rsid w:val="009D55E0"/>
    <w:rsid w:val="009D6799"/>
    <w:rsid w:val="009D6B03"/>
    <w:rsid w:val="009D768B"/>
    <w:rsid w:val="009D773C"/>
    <w:rsid w:val="009D7BFF"/>
    <w:rsid w:val="009D7F4D"/>
    <w:rsid w:val="009E0472"/>
    <w:rsid w:val="009E0B92"/>
    <w:rsid w:val="009E1415"/>
    <w:rsid w:val="009E1691"/>
    <w:rsid w:val="009E2208"/>
    <w:rsid w:val="009E2DD7"/>
    <w:rsid w:val="009E31AC"/>
    <w:rsid w:val="009E35C8"/>
    <w:rsid w:val="009E3F49"/>
    <w:rsid w:val="009E4596"/>
    <w:rsid w:val="009E5693"/>
    <w:rsid w:val="009E56E8"/>
    <w:rsid w:val="009E57BE"/>
    <w:rsid w:val="009E583F"/>
    <w:rsid w:val="009E6204"/>
    <w:rsid w:val="009E6A44"/>
    <w:rsid w:val="009F2819"/>
    <w:rsid w:val="009F2F52"/>
    <w:rsid w:val="009F3A4D"/>
    <w:rsid w:val="009F446E"/>
    <w:rsid w:val="009F4654"/>
    <w:rsid w:val="009F475D"/>
    <w:rsid w:val="009F4D04"/>
    <w:rsid w:val="009F50F9"/>
    <w:rsid w:val="009F53BF"/>
    <w:rsid w:val="009F59A1"/>
    <w:rsid w:val="009F5AF3"/>
    <w:rsid w:val="009F5B1F"/>
    <w:rsid w:val="009F6446"/>
    <w:rsid w:val="009F6E76"/>
    <w:rsid w:val="009F724C"/>
    <w:rsid w:val="009F73CF"/>
    <w:rsid w:val="00A0040C"/>
    <w:rsid w:val="00A00DAD"/>
    <w:rsid w:val="00A031C4"/>
    <w:rsid w:val="00A031CD"/>
    <w:rsid w:val="00A033D4"/>
    <w:rsid w:val="00A03D4C"/>
    <w:rsid w:val="00A03DF2"/>
    <w:rsid w:val="00A0439E"/>
    <w:rsid w:val="00A0462F"/>
    <w:rsid w:val="00A05AB2"/>
    <w:rsid w:val="00A05D1E"/>
    <w:rsid w:val="00A065DE"/>
    <w:rsid w:val="00A067EC"/>
    <w:rsid w:val="00A06DD3"/>
    <w:rsid w:val="00A0773A"/>
    <w:rsid w:val="00A0796E"/>
    <w:rsid w:val="00A07BEF"/>
    <w:rsid w:val="00A07FD1"/>
    <w:rsid w:val="00A10170"/>
    <w:rsid w:val="00A104DC"/>
    <w:rsid w:val="00A10CD7"/>
    <w:rsid w:val="00A11569"/>
    <w:rsid w:val="00A1196B"/>
    <w:rsid w:val="00A11AC5"/>
    <w:rsid w:val="00A11DDB"/>
    <w:rsid w:val="00A1238F"/>
    <w:rsid w:val="00A12BEB"/>
    <w:rsid w:val="00A14A1E"/>
    <w:rsid w:val="00A15C5C"/>
    <w:rsid w:val="00A160E1"/>
    <w:rsid w:val="00A1619E"/>
    <w:rsid w:val="00A16294"/>
    <w:rsid w:val="00A16FAC"/>
    <w:rsid w:val="00A17836"/>
    <w:rsid w:val="00A20413"/>
    <w:rsid w:val="00A205F4"/>
    <w:rsid w:val="00A2086C"/>
    <w:rsid w:val="00A20940"/>
    <w:rsid w:val="00A21271"/>
    <w:rsid w:val="00A22286"/>
    <w:rsid w:val="00A22E79"/>
    <w:rsid w:val="00A23AAC"/>
    <w:rsid w:val="00A23F88"/>
    <w:rsid w:val="00A24095"/>
    <w:rsid w:val="00A241D8"/>
    <w:rsid w:val="00A247BE"/>
    <w:rsid w:val="00A24C46"/>
    <w:rsid w:val="00A253A2"/>
    <w:rsid w:val="00A26659"/>
    <w:rsid w:val="00A26C7D"/>
    <w:rsid w:val="00A26D96"/>
    <w:rsid w:val="00A2711A"/>
    <w:rsid w:val="00A274A5"/>
    <w:rsid w:val="00A3049D"/>
    <w:rsid w:val="00A3099D"/>
    <w:rsid w:val="00A3221A"/>
    <w:rsid w:val="00A32C4C"/>
    <w:rsid w:val="00A32E73"/>
    <w:rsid w:val="00A3373C"/>
    <w:rsid w:val="00A33921"/>
    <w:rsid w:val="00A3553C"/>
    <w:rsid w:val="00A357CF"/>
    <w:rsid w:val="00A35BC3"/>
    <w:rsid w:val="00A36A91"/>
    <w:rsid w:val="00A36C65"/>
    <w:rsid w:val="00A36E70"/>
    <w:rsid w:val="00A371F2"/>
    <w:rsid w:val="00A379CC"/>
    <w:rsid w:val="00A400B3"/>
    <w:rsid w:val="00A40E46"/>
    <w:rsid w:val="00A411BB"/>
    <w:rsid w:val="00A41D60"/>
    <w:rsid w:val="00A41F7A"/>
    <w:rsid w:val="00A420A0"/>
    <w:rsid w:val="00A42C61"/>
    <w:rsid w:val="00A42D2E"/>
    <w:rsid w:val="00A43175"/>
    <w:rsid w:val="00A4353E"/>
    <w:rsid w:val="00A43893"/>
    <w:rsid w:val="00A43A0E"/>
    <w:rsid w:val="00A447C0"/>
    <w:rsid w:val="00A448AF"/>
    <w:rsid w:val="00A44E4C"/>
    <w:rsid w:val="00A44F6A"/>
    <w:rsid w:val="00A4649D"/>
    <w:rsid w:val="00A466F4"/>
    <w:rsid w:val="00A467BA"/>
    <w:rsid w:val="00A46EE2"/>
    <w:rsid w:val="00A46F2D"/>
    <w:rsid w:val="00A472F0"/>
    <w:rsid w:val="00A47DDD"/>
    <w:rsid w:val="00A504CE"/>
    <w:rsid w:val="00A50B04"/>
    <w:rsid w:val="00A50D3D"/>
    <w:rsid w:val="00A5151D"/>
    <w:rsid w:val="00A52083"/>
    <w:rsid w:val="00A5333B"/>
    <w:rsid w:val="00A534BA"/>
    <w:rsid w:val="00A53F52"/>
    <w:rsid w:val="00A54CD5"/>
    <w:rsid w:val="00A54EBB"/>
    <w:rsid w:val="00A55BD8"/>
    <w:rsid w:val="00A5676E"/>
    <w:rsid w:val="00A567C2"/>
    <w:rsid w:val="00A56B1A"/>
    <w:rsid w:val="00A5704E"/>
    <w:rsid w:val="00A57F07"/>
    <w:rsid w:val="00A60221"/>
    <w:rsid w:val="00A60248"/>
    <w:rsid w:val="00A60724"/>
    <w:rsid w:val="00A6082C"/>
    <w:rsid w:val="00A6195F"/>
    <w:rsid w:val="00A61A65"/>
    <w:rsid w:val="00A61B74"/>
    <w:rsid w:val="00A61FF2"/>
    <w:rsid w:val="00A62523"/>
    <w:rsid w:val="00A62800"/>
    <w:rsid w:val="00A62A7F"/>
    <w:rsid w:val="00A64BFD"/>
    <w:rsid w:val="00A6605D"/>
    <w:rsid w:val="00A665E2"/>
    <w:rsid w:val="00A678ED"/>
    <w:rsid w:val="00A679AB"/>
    <w:rsid w:val="00A67DDC"/>
    <w:rsid w:val="00A70469"/>
    <w:rsid w:val="00A7108A"/>
    <w:rsid w:val="00A726B8"/>
    <w:rsid w:val="00A72A72"/>
    <w:rsid w:val="00A73679"/>
    <w:rsid w:val="00A73B06"/>
    <w:rsid w:val="00A74225"/>
    <w:rsid w:val="00A743F8"/>
    <w:rsid w:val="00A75245"/>
    <w:rsid w:val="00A75A50"/>
    <w:rsid w:val="00A76194"/>
    <w:rsid w:val="00A7662E"/>
    <w:rsid w:val="00A76D97"/>
    <w:rsid w:val="00A771D6"/>
    <w:rsid w:val="00A77567"/>
    <w:rsid w:val="00A777F8"/>
    <w:rsid w:val="00A8002F"/>
    <w:rsid w:val="00A8018A"/>
    <w:rsid w:val="00A8056D"/>
    <w:rsid w:val="00A809DC"/>
    <w:rsid w:val="00A82216"/>
    <w:rsid w:val="00A82E21"/>
    <w:rsid w:val="00A8506A"/>
    <w:rsid w:val="00A85168"/>
    <w:rsid w:val="00A852D3"/>
    <w:rsid w:val="00A852FC"/>
    <w:rsid w:val="00A85CEA"/>
    <w:rsid w:val="00A85E08"/>
    <w:rsid w:val="00A8607D"/>
    <w:rsid w:val="00A86486"/>
    <w:rsid w:val="00A86720"/>
    <w:rsid w:val="00A87BB1"/>
    <w:rsid w:val="00A90E2E"/>
    <w:rsid w:val="00A919EB"/>
    <w:rsid w:val="00A9268D"/>
    <w:rsid w:val="00A93111"/>
    <w:rsid w:val="00A93CF8"/>
    <w:rsid w:val="00A94553"/>
    <w:rsid w:val="00A94FCE"/>
    <w:rsid w:val="00A951DB"/>
    <w:rsid w:val="00A958E2"/>
    <w:rsid w:val="00A96AA3"/>
    <w:rsid w:val="00A970D1"/>
    <w:rsid w:val="00A9710B"/>
    <w:rsid w:val="00A9748E"/>
    <w:rsid w:val="00AA08D4"/>
    <w:rsid w:val="00AA0C5D"/>
    <w:rsid w:val="00AA0E34"/>
    <w:rsid w:val="00AA0FCE"/>
    <w:rsid w:val="00AA1348"/>
    <w:rsid w:val="00AA2AE0"/>
    <w:rsid w:val="00AA33EC"/>
    <w:rsid w:val="00AA35A9"/>
    <w:rsid w:val="00AA3CCE"/>
    <w:rsid w:val="00AA3D2F"/>
    <w:rsid w:val="00AA3F01"/>
    <w:rsid w:val="00AA406B"/>
    <w:rsid w:val="00AA456C"/>
    <w:rsid w:val="00AA4AE2"/>
    <w:rsid w:val="00AA4CF0"/>
    <w:rsid w:val="00AA5F33"/>
    <w:rsid w:val="00AA64EF"/>
    <w:rsid w:val="00AA650C"/>
    <w:rsid w:val="00AA68F0"/>
    <w:rsid w:val="00AA6DAE"/>
    <w:rsid w:val="00AA7935"/>
    <w:rsid w:val="00AB0844"/>
    <w:rsid w:val="00AB0E5C"/>
    <w:rsid w:val="00AB0FEE"/>
    <w:rsid w:val="00AB24B2"/>
    <w:rsid w:val="00AB2E32"/>
    <w:rsid w:val="00AB2F30"/>
    <w:rsid w:val="00AB2F45"/>
    <w:rsid w:val="00AB2F50"/>
    <w:rsid w:val="00AB3004"/>
    <w:rsid w:val="00AB312B"/>
    <w:rsid w:val="00AB31C0"/>
    <w:rsid w:val="00AB418B"/>
    <w:rsid w:val="00AB5160"/>
    <w:rsid w:val="00AB5D81"/>
    <w:rsid w:val="00AB6768"/>
    <w:rsid w:val="00AB681F"/>
    <w:rsid w:val="00AB6C17"/>
    <w:rsid w:val="00AB7D52"/>
    <w:rsid w:val="00AB7E75"/>
    <w:rsid w:val="00AC0710"/>
    <w:rsid w:val="00AC0D35"/>
    <w:rsid w:val="00AC1216"/>
    <w:rsid w:val="00AC1922"/>
    <w:rsid w:val="00AC1A0A"/>
    <w:rsid w:val="00AC1B5F"/>
    <w:rsid w:val="00AC24F0"/>
    <w:rsid w:val="00AC28CE"/>
    <w:rsid w:val="00AC2A61"/>
    <w:rsid w:val="00AC2F04"/>
    <w:rsid w:val="00AC320E"/>
    <w:rsid w:val="00AC3919"/>
    <w:rsid w:val="00AC3FEB"/>
    <w:rsid w:val="00AC3FF3"/>
    <w:rsid w:val="00AC4B5E"/>
    <w:rsid w:val="00AC51EE"/>
    <w:rsid w:val="00AC53C9"/>
    <w:rsid w:val="00AC549C"/>
    <w:rsid w:val="00AC5C2A"/>
    <w:rsid w:val="00AC6A8A"/>
    <w:rsid w:val="00AC6A8F"/>
    <w:rsid w:val="00AC710D"/>
    <w:rsid w:val="00AC731A"/>
    <w:rsid w:val="00AC77A3"/>
    <w:rsid w:val="00AC783E"/>
    <w:rsid w:val="00AC7D4C"/>
    <w:rsid w:val="00AD0D16"/>
    <w:rsid w:val="00AD1052"/>
    <w:rsid w:val="00AD11B5"/>
    <w:rsid w:val="00AD18EB"/>
    <w:rsid w:val="00AD21F6"/>
    <w:rsid w:val="00AD24F0"/>
    <w:rsid w:val="00AD24FF"/>
    <w:rsid w:val="00AD4961"/>
    <w:rsid w:val="00AD5C96"/>
    <w:rsid w:val="00AD5D04"/>
    <w:rsid w:val="00AD5E7D"/>
    <w:rsid w:val="00AD7372"/>
    <w:rsid w:val="00AD7BA3"/>
    <w:rsid w:val="00AE0008"/>
    <w:rsid w:val="00AE04A8"/>
    <w:rsid w:val="00AE1E21"/>
    <w:rsid w:val="00AE1F0E"/>
    <w:rsid w:val="00AE3032"/>
    <w:rsid w:val="00AE3B02"/>
    <w:rsid w:val="00AE3CEC"/>
    <w:rsid w:val="00AE4B13"/>
    <w:rsid w:val="00AE5AD9"/>
    <w:rsid w:val="00AE5DC7"/>
    <w:rsid w:val="00AE5FBD"/>
    <w:rsid w:val="00AE6031"/>
    <w:rsid w:val="00AE64CA"/>
    <w:rsid w:val="00AE6938"/>
    <w:rsid w:val="00AE6A22"/>
    <w:rsid w:val="00AE6C7B"/>
    <w:rsid w:val="00AE796B"/>
    <w:rsid w:val="00AF0715"/>
    <w:rsid w:val="00AF09C9"/>
    <w:rsid w:val="00AF127C"/>
    <w:rsid w:val="00AF1620"/>
    <w:rsid w:val="00AF195F"/>
    <w:rsid w:val="00AF1C77"/>
    <w:rsid w:val="00AF1DC1"/>
    <w:rsid w:val="00AF1F7D"/>
    <w:rsid w:val="00AF224F"/>
    <w:rsid w:val="00AF252B"/>
    <w:rsid w:val="00AF30F3"/>
    <w:rsid w:val="00AF4084"/>
    <w:rsid w:val="00AF441A"/>
    <w:rsid w:val="00AF4815"/>
    <w:rsid w:val="00AF518F"/>
    <w:rsid w:val="00AF6331"/>
    <w:rsid w:val="00AF6575"/>
    <w:rsid w:val="00B006E7"/>
    <w:rsid w:val="00B01109"/>
    <w:rsid w:val="00B01E8E"/>
    <w:rsid w:val="00B022CB"/>
    <w:rsid w:val="00B022F2"/>
    <w:rsid w:val="00B028F3"/>
    <w:rsid w:val="00B0293B"/>
    <w:rsid w:val="00B029A4"/>
    <w:rsid w:val="00B02C58"/>
    <w:rsid w:val="00B035DE"/>
    <w:rsid w:val="00B03A8E"/>
    <w:rsid w:val="00B03D2D"/>
    <w:rsid w:val="00B04030"/>
    <w:rsid w:val="00B044D3"/>
    <w:rsid w:val="00B055AC"/>
    <w:rsid w:val="00B05713"/>
    <w:rsid w:val="00B05735"/>
    <w:rsid w:val="00B065CC"/>
    <w:rsid w:val="00B06AD8"/>
    <w:rsid w:val="00B06CEC"/>
    <w:rsid w:val="00B07C35"/>
    <w:rsid w:val="00B10417"/>
    <w:rsid w:val="00B106A7"/>
    <w:rsid w:val="00B1076A"/>
    <w:rsid w:val="00B10801"/>
    <w:rsid w:val="00B10843"/>
    <w:rsid w:val="00B10972"/>
    <w:rsid w:val="00B116FC"/>
    <w:rsid w:val="00B12B52"/>
    <w:rsid w:val="00B1368D"/>
    <w:rsid w:val="00B13B88"/>
    <w:rsid w:val="00B14BED"/>
    <w:rsid w:val="00B14EC8"/>
    <w:rsid w:val="00B15DFC"/>
    <w:rsid w:val="00B162E7"/>
    <w:rsid w:val="00B16B5F"/>
    <w:rsid w:val="00B16C41"/>
    <w:rsid w:val="00B17236"/>
    <w:rsid w:val="00B17758"/>
    <w:rsid w:val="00B17A3C"/>
    <w:rsid w:val="00B17CA0"/>
    <w:rsid w:val="00B20C28"/>
    <w:rsid w:val="00B2177F"/>
    <w:rsid w:val="00B21B3C"/>
    <w:rsid w:val="00B21C07"/>
    <w:rsid w:val="00B21D89"/>
    <w:rsid w:val="00B22391"/>
    <w:rsid w:val="00B226E6"/>
    <w:rsid w:val="00B22732"/>
    <w:rsid w:val="00B2276B"/>
    <w:rsid w:val="00B22946"/>
    <w:rsid w:val="00B22BC9"/>
    <w:rsid w:val="00B22F77"/>
    <w:rsid w:val="00B23519"/>
    <w:rsid w:val="00B24009"/>
    <w:rsid w:val="00B24572"/>
    <w:rsid w:val="00B24EC1"/>
    <w:rsid w:val="00B25562"/>
    <w:rsid w:val="00B26435"/>
    <w:rsid w:val="00B269AD"/>
    <w:rsid w:val="00B27E2C"/>
    <w:rsid w:val="00B30A74"/>
    <w:rsid w:val="00B30E02"/>
    <w:rsid w:val="00B316CF"/>
    <w:rsid w:val="00B317EA"/>
    <w:rsid w:val="00B31C05"/>
    <w:rsid w:val="00B31C38"/>
    <w:rsid w:val="00B3280D"/>
    <w:rsid w:val="00B33104"/>
    <w:rsid w:val="00B33BD5"/>
    <w:rsid w:val="00B34922"/>
    <w:rsid w:val="00B34EA5"/>
    <w:rsid w:val="00B355A9"/>
    <w:rsid w:val="00B3661C"/>
    <w:rsid w:val="00B36C41"/>
    <w:rsid w:val="00B36D7B"/>
    <w:rsid w:val="00B37852"/>
    <w:rsid w:val="00B37C2E"/>
    <w:rsid w:val="00B40B0A"/>
    <w:rsid w:val="00B43234"/>
    <w:rsid w:val="00B4404D"/>
    <w:rsid w:val="00B45197"/>
    <w:rsid w:val="00B4594F"/>
    <w:rsid w:val="00B45C6B"/>
    <w:rsid w:val="00B45E00"/>
    <w:rsid w:val="00B46F00"/>
    <w:rsid w:val="00B47AB4"/>
    <w:rsid w:val="00B47C9E"/>
    <w:rsid w:val="00B51124"/>
    <w:rsid w:val="00B51C0E"/>
    <w:rsid w:val="00B51D14"/>
    <w:rsid w:val="00B5298B"/>
    <w:rsid w:val="00B52BF2"/>
    <w:rsid w:val="00B53618"/>
    <w:rsid w:val="00B53BFA"/>
    <w:rsid w:val="00B53C12"/>
    <w:rsid w:val="00B54690"/>
    <w:rsid w:val="00B54D00"/>
    <w:rsid w:val="00B55313"/>
    <w:rsid w:val="00B55880"/>
    <w:rsid w:val="00B563A3"/>
    <w:rsid w:val="00B57957"/>
    <w:rsid w:val="00B57F28"/>
    <w:rsid w:val="00B57F7A"/>
    <w:rsid w:val="00B60A82"/>
    <w:rsid w:val="00B616E6"/>
    <w:rsid w:val="00B62D11"/>
    <w:rsid w:val="00B63F4C"/>
    <w:rsid w:val="00B648D3"/>
    <w:rsid w:val="00B65BCF"/>
    <w:rsid w:val="00B66096"/>
    <w:rsid w:val="00B6612D"/>
    <w:rsid w:val="00B662FC"/>
    <w:rsid w:val="00B66FEA"/>
    <w:rsid w:val="00B67947"/>
    <w:rsid w:val="00B705F2"/>
    <w:rsid w:val="00B706BE"/>
    <w:rsid w:val="00B71518"/>
    <w:rsid w:val="00B717BB"/>
    <w:rsid w:val="00B71FA1"/>
    <w:rsid w:val="00B71FC8"/>
    <w:rsid w:val="00B724A3"/>
    <w:rsid w:val="00B7322A"/>
    <w:rsid w:val="00B735C6"/>
    <w:rsid w:val="00B73EF7"/>
    <w:rsid w:val="00B745DC"/>
    <w:rsid w:val="00B75989"/>
    <w:rsid w:val="00B76B59"/>
    <w:rsid w:val="00B7758F"/>
    <w:rsid w:val="00B801B6"/>
    <w:rsid w:val="00B802D0"/>
    <w:rsid w:val="00B8076C"/>
    <w:rsid w:val="00B819C7"/>
    <w:rsid w:val="00B81B38"/>
    <w:rsid w:val="00B82355"/>
    <w:rsid w:val="00B823CD"/>
    <w:rsid w:val="00B825E2"/>
    <w:rsid w:val="00B825F0"/>
    <w:rsid w:val="00B82D3C"/>
    <w:rsid w:val="00B83591"/>
    <w:rsid w:val="00B84228"/>
    <w:rsid w:val="00B84B16"/>
    <w:rsid w:val="00B84B36"/>
    <w:rsid w:val="00B84D83"/>
    <w:rsid w:val="00B84FE2"/>
    <w:rsid w:val="00B85392"/>
    <w:rsid w:val="00B85684"/>
    <w:rsid w:val="00B86356"/>
    <w:rsid w:val="00B86710"/>
    <w:rsid w:val="00B8677E"/>
    <w:rsid w:val="00B87104"/>
    <w:rsid w:val="00B8730A"/>
    <w:rsid w:val="00B87857"/>
    <w:rsid w:val="00B87A49"/>
    <w:rsid w:val="00B90A2D"/>
    <w:rsid w:val="00B9144A"/>
    <w:rsid w:val="00B9215C"/>
    <w:rsid w:val="00B93283"/>
    <w:rsid w:val="00B932F3"/>
    <w:rsid w:val="00B941B7"/>
    <w:rsid w:val="00B94E2C"/>
    <w:rsid w:val="00B9548B"/>
    <w:rsid w:val="00B95494"/>
    <w:rsid w:val="00B9594C"/>
    <w:rsid w:val="00B95D52"/>
    <w:rsid w:val="00B963A7"/>
    <w:rsid w:val="00B96CC6"/>
    <w:rsid w:val="00BA035A"/>
    <w:rsid w:val="00BA075E"/>
    <w:rsid w:val="00BA0EAF"/>
    <w:rsid w:val="00BA0FA8"/>
    <w:rsid w:val="00BA1880"/>
    <w:rsid w:val="00BA1EE7"/>
    <w:rsid w:val="00BA1F3A"/>
    <w:rsid w:val="00BA2EC3"/>
    <w:rsid w:val="00BA3262"/>
    <w:rsid w:val="00BA381F"/>
    <w:rsid w:val="00BA3E43"/>
    <w:rsid w:val="00BA44FA"/>
    <w:rsid w:val="00BA4659"/>
    <w:rsid w:val="00BA4876"/>
    <w:rsid w:val="00BA5109"/>
    <w:rsid w:val="00BA53B0"/>
    <w:rsid w:val="00BA5DF8"/>
    <w:rsid w:val="00BA6CAF"/>
    <w:rsid w:val="00BA75AF"/>
    <w:rsid w:val="00BB08A5"/>
    <w:rsid w:val="00BB1179"/>
    <w:rsid w:val="00BB2044"/>
    <w:rsid w:val="00BB2439"/>
    <w:rsid w:val="00BB2884"/>
    <w:rsid w:val="00BB2C76"/>
    <w:rsid w:val="00BB3B34"/>
    <w:rsid w:val="00BB3CF4"/>
    <w:rsid w:val="00BB3D0A"/>
    <w:rsid w:val="00BB3EF9"/>
    <w:rsid w:val="00BB4982"/>
    <w:rsid w:val="00BB4DF2"/>
    <w:rsid w:val="00BB5D76"/>
    <w:rsid w:val="00BB625F"/>
    <w:rsid w:val="00BB62DF"/>
    <w:rsid w:val="00BB63DE"/>
    <w:rsid w:val="00BB73A5"/>
    <w:rsid w:val="00BB7AEE"/>
    <w:rsid w:val="00BC050B"/>
    <w:rsid w:val="00BC063C"/>
    <w:rsid w:val="00BC07D4"/>
    <w:rsid w:val="00BC0C7A"/>
    <w:rsid w:val="00BC1588"/>
    <w:rsid w:val="00BC1808"/>
    <w:rsid w:val="00BC20D0"/>
    <w:rsid w:val="00BC252F"/>
    <w:rsid w:val="00BC285F"/>
    <w:rsid w:val="00BC29AF"/>
    <w:rsid w:val="00BC29DA"/>
    <w:rsid w:val="00BC4E6F"/>
    <w:rsid w:val="00BC5038"/>
    <w:rsid w:val="00BC5F32"/>
    <w:rsid w:val="00BC61B4"/>
    <w:rsid w:val="00BC6493"/>
    <w:rsid w:val="00BC6F79"/>
    <w:rsid w:val="00BC715F"/>
    <w:rsid w:val="00BC7828"/>
    <w:rsid w:val="00BC78D9"/>
    <w:rsid w:val="00BC7C60"/>
    <w:rsid w:val="00BD0281"/>
    <w:rsid w:val="00BD032D"/>
    <w:rsid w:val="00BD0B93"/>
    <w:rsid w:val="00BD0C2D"/>
    <w:rsid w:val="00BD1079"/>
    <w:rsid w:val="00BD121B"/>
    <w:rsid w:val="00BD2965"/>
    <w:rsid w:val="00BD4C52"/>
    <w:rsid w:val="00BD4FD4"/>
    <w:rsid w:val="00BD5199"/>
    <w:rsid w:val="00BD61B6"/>
    <w:rsid w:val="00BD62D4"/>
    <w:rsid w:val="00BD6B51"/>
    <w:rsid w:val="00BD769F"/>
    <w:rsid w:val="00BD77EC"/>
    <w:rsid w:val="00BD7D12"/>
    <w:rsid w:val="00BE01D3"/>
    <w:rsid w:val="00BE04AF"/>
    <w:rsid w:val="00BE0A7F"/>
    <w:rsid w:val="00BE12F7"/>
    <w:rsid w:val="00BE154D"/>
    <w:rsid w:val="00BE1902"/>
    <w:rsid w:val="00BE27CF"/>
    <w:rsid w:val="00BE3DC9"/>
    <w:rsid w:val="00BE5059"/>
    <w:rsid w:val="00BE5F39"/>
    <w:rsid w:val="00BE6DE0"/>
    <w:rsid w:val="00BE796D"/>
    <w:rsid w:val="00BE7B40"/>
    <w:rsid w:val="00BE7C74"/>
    <w:rsid w:val="00BE7EBF"/>
    <w:rsid w:val="00BF0295"/>
    <w:rsid w:val="00BF0F01"/>
    <w:rsid w:val="00BF1878"/>
    <w:rsid w:val="00BF2424"/>
    <w:rsid w:val="00BF3FD8"/>
    <w:rsid w:val="00BF4256"/>
    <w:rsid w:val="00BF55B9"/>
    <w:rsid w:val="00BF6342"/>
    <w:rsid w:val="00BF72CA"/>
    <w:rsid w:val="00BF77F8"/>
    <w:rsid w:val="00BF7B41"/>
    <w:rsid w:val="00BF7E51"/>
    <w:rsid w:val="00C00038"/>
    <w:rsid w:val="00C011A4"/>
    <w:rsid w:val="00C01259"/>
    <w:rsid w:val="00C0140A"/>
    <w:rsid w:val="00C018D6"/>
    <w:rsid w:val="00C02DC0"/>
    <w:rsid w:val="00C0307E"/>
    <w:rsid w:val="00C04596"/>
    <w:rsid w:val="00C0520B"/>
    <w:rsid w:val="00C0572D"/>
    <w:rsid w:val="00C05E7A"/>
    <w:rsid w:val="00C0610B"/>
    <w:rsid w:val="00C065D8"/>
    <w:rsid w:val="00C07D40"/>
    <w:rsid w:val="00C11B83"/>
    <w:rsid w:val="00C11D21"/>
    <w:rsid w:val="00C11F8B"/>
    <w:rsid w:val="00C12659"/>
    <w:rsid w:val="00C1348D"/>
    <w:rsid w:val="00C168C2"/>
    <w:rsid w:val="00C16A6B"/>
    <w:rsid w:val="00C17816"/>
    <w:rsid w:val="00C17F54"/>
    <w:rsid w:val="00C20324"/>
    <w:rsid w:val="00C20796"/>
    <w:rsid w:val="00C20A28"/>
    <w:rsid w:val="00C20E4B"/>
    <w:rsid w:val="00C2187D"/>
    <w:rsid w:val="00C22B14"/>
    <w:rsid w:val="00C22B91"/>
    <w:rsid w:val="00C22F66"/>
    <w:rsid w:val="00C23157"/>
    <w:rsid w:val="00C23694"/>
    <w:rsid w:val="00C23D41"/>
    <w:rsid w:val="00C240D3"/>
    <w:rsid w:val="00C245CA"/>
    <w:rsid w:val="00C24A21"/>
    <w:rsid w:val="00C25603"/>
    <w:rsid w:val="00C25788"/>
    <w:rsid w:val="00C257D3"/>
    <w:rsid w:val="00C264C6"/>
    <w:rsid w:val="00C265D6"/>
    <w:rsid w:val="00C274CE"/>
    <w:rsid w:val="00C27BED"/>
    <w:rsid w:val="00C27CFE"/>
    <w:rsid w:val="00C301DD"/>
    <w:rsid w:val="00C311A1"/>
    <w:rsid w:val="00C3232B"/>
    <w:rsid w:val="00C3234B"/>
    <w:rsid w:val="00C32A58"/>
    <w:rsid w:val="00C32DAB"/>
    <w:rsid w:val="00C333BC"/>
    <w:rsid w:val="00C340EA"/>
    <w:rsid w:val="00C343F1"/>
    <w:rsid w:val="00C344B9"/>
    <w:rsid w:val="00C35F9F"/>
    <w:rsid w:val="00C35FE3"/>
    <w:rsid w:val="00C36AD6"/>
    <w:rsid w:val="00C36FFF"/>
    <w:rsid w:val="00C401D5"/>
    <w:rsid w:val="00C402F9"/>
    <w:rsid w:val="00C406A8"/>
    <w:rsid w:val="00C4083F"/>
    <w:rsid w:val="00C40DBE"/>
    <w:rsid w:val="00C42871"/>
    <w:rsid w:val="00C42AE8"/>
    <w:rsid w:val="00C42F6B"/>
    <w:rsid w:val="00C43276"/>
    <w:rsid w:val="00C43726"/>
    <w:rsid w:val="00C4450B"/>
    <w:rsid w:val="00C44FAD"/>
    <w:rsid w:val="00C45048"/>
    <w:rsid w:val="00C45129"/>
    <w:rsid w:val="00C45359"/>
    <w:rsid w:val="00C456C1"/>
    <w:rsid w:val="00C45BDA"/>
    <w:rsid w:val="00C45E67"/>
    <w:rsid w:val="00C4611D"/>
    <w:rsid w:val="00C46915"/>
    <w:rsid w:val="00C470BE"/>
    <w:rsid w:val="00C47843"/>
    <w:rsid w:val="00C47EA9"/>
    <w:rsid w:val="00C47EBD"/>
    <w:rsid w:val="00C503E2"/>
    <w:rsid w:val="00C50AD8"/>
    <w:rsid w:val="00C50BFA"/>
    <w:rsid w:val="00C5179A"/>
    <w:rsid w:val="00C51A63"/>
    <w:rsid w:val="00C523E5"/>
    <w:rsid w:val="00C52643"/>
    <w:rsid w:val="00C52995"/>
    <w:rsid w:val="00C52AD9"/>
    <w:rsid w:val="00C5390A"/>
    <w:rsid w:val="00C53C36"/>
    <w:rsid w:val="00C54162"/>
    <w:rsid w:val="00C54493"/>
    <w:rsid w:val="00C5458B"/>
    <w:rsid w:val="00C54E6F"/>
    <w:rsid w:val="00C55796"/>
    <w:rsid w:val="00C55977"/>
    <w:rsid w:val="00C55E41"/>
    <w:rsid w:val="00C563CF"/>
    <w:rsid w:val="00C56F40"/>
    <w:rsid w:val="00C570C1"/>
    <w:rsid w:val="00C5719F"/>
    <w:rsid w:val="00C57C5F"/>
    <w:rsid w:val="00C60092"/>
    <w:rsid w:val="00C60578"/>
    <w:rsid w:val="00C60801"/>
    <w:rsid w:val="00C611FB"/>
    <w:rsid w:val="00C612CA"/>
    <w:rsid w:val="00C6263B"/>
    <w:rsid w:val="00C627C5"/>
    <w:rsid w:val="00C6289A"/>
    <w:rsid w:val="00C62A0B"/>
    <w:rsid w:val="00C62DC3"/>
    <w:rsid w:val="00C62E76"/>
    <w:rsid w:val="00C6345C"/>
    <w:rsid w:val="00C6386B"/>
    <w:rsid w:val="00C64385"/>
    <w:rsid w:val="00C643F8"/>
    <w:rsid w:val="00C64A66"/>
    <w:rsid w:val="00C6508C"/>
    <w:rsid w:val="00C655B5"/>
    <w:rsid w:val="00C667ED"/>
    <w:rsid w:val="00C669AF"/>
    <w:rsid w:val="00C67060"/>
    <w:rsid w:val="00C6790A"/>
    <w:rsid w:val="00C705AD"/>
    <w:rsid w:val="00C705C4"/>
    <w:rsid w:val="00C70732"/>
    <w:rsid w:val="00C71518"/>
    <w:rsid w:val="00C71E4F"/>
    <w:rsid w:val="00C72150"/>
    <w:rsid w:val="00C729FE"/>
    <w:rsid w:val="00C72C73"/>
    <w:rsid w:val="00C73475"/>
    <w:rsid w:val="00C734E6"/>
    <w:rsid w:val="00C736F6"/>
    <w:rsid w:val="00C7399B"/>
    <w:rsid w:val="00C73B08"/>
    <w:rsid w:val="00C73DE9"/>
    <w:rsid w:val="00C758BF"/>
    <w:rsid w:val="00C75B81"/>
    <w:rsid w:val="00C75F1C"/>
    <w:rsid w:val="00C75F4D"/>
    <w:rsid w:val="00C760BB"/>
    <w:rsid w:val="00C761DD"/>
    <w:rsid w:val="00C76575"/>
    <w:rsid w:val="00C768B8"/>
    <w:rsid w:val="00C76C5E"/>
    <w:rsid w:val="00C779F8"/>
    <w:rsid w:val="00C77B95"/>
    <w:rsid w:val="00C8053B"/>
    <w:rsid w:val="00C808C9"/>
    <w:rsid w:val="00C809C0"/>
    <w:rsid w:val="00C8102C"/>
    <w:rsid w:val="00C8134D"/>
    <w:rsid w:val="00C81587"/>
    <w:rsid w:val="00C817C7"/>
    <w:rsid w:val="00C81CFE"/>
    <w:rsid w:val="00C82FC9"/>
    <w:rsid w:val="00C84665"/>
    <w:rsid w:val="00C84703"/>
    <w:rsid w:val="00C84CE4"/>
    <w:rsid w:val="00C8538E"/>
    <w:rsid w:val="00C85D1F"/>
    <w:rsid w:val="00C85EC3"/>
    <w:rsid w:val="00C85FEB"/>
    <w:rsid w:val="00C8753B"/>
    <w:rsid w:val="00C8754F"/>
    <w:rsid w:val="00C8774C"/>
    <w:rsid w:val="00C87CD2"/>
    <w:rsid w:val="00C9001C"/>
    <w:rsid w:val="00C902FB"/>
    <w:rsid w:val="00C90C93"/>
    <w:rsid w:val="00C935A4"/>
    <w:rsid w:val="00C93E84"/>
    <w:rsid w:val="00C9474E"/>
    <w:rsid w:val="00C947B4"/>
    <w:rsid w:val="00C947EF"/>
    <w:rsid w:val="00C9525B"/>
    <w:rsid w:val="00C9678A"/>
    <w:rsid w:val="00C97667"/>
    <w:rsid w:val="00C97B65"/>
    <w:rsid w:val="00CA006E"/>
    <w:rsid w:val="00CA02F6"/>
    <w:rsid w:val="00CA08CA"/>
    <w:rsid w:val="00CA0CE5"/>
    <w:rsid w:val="00CA0F8A"/>
    <w:rsid w:val="00CA1C9B"/>
    <w:rsid w:val="00CA2522"/>
    <w:rsid w:val="00CA2C01"/>
    <w:rsid w:val="00CA31B1"/>
    <w:rsid w:val="00CA3BAF"/>
    <w:rsid w:val="00CA4D29"/>
    <w:rsid w:val="00CA4F90"/>
    <w:rsid w:val="00CA5779"/>
    <w:rsid w:val="00CA58C2"/>
    <w:rsid w:val="00CA5B01"/>
    <w:rsid w:val="00CA6F6B"/>
    <w:rsid w:val="00CA780A"/>
    <w:rsid w:val="00CA78D0"/>
    <w:rsid w:val="00CB089F"/>
    <w:rsid w:val="00CB17E8"/>
    <w:rsid w:val="00CB1BDA"/>
    <w:rsid w:val="00CB3144"/>
    <w:rsid w:val="00CB3529"/>
    <w:rsid w:val="00CB3D2C"/>
    <w:rsid w:val="00CB4AFA"/>
    <w:rsid w:val="00CB56C8"/>
    <w:rsid w:val="00CB732B"/>
    <w:rsid w:val="00CB77F1"/>
    <w:rsid w:val="00CC08F1"/>
    <w:rsid w:val="00CC0A19"/>
    <w:rsid w:val="00CC140D"/>
    <w:rsid w:val="00CC1F14"/>
    <w:rsid w:val="00CC4316"/>
    <w:rsid w:val="00CC4642"/>
    <w:rsid w:val="00CC48B6"/>
    <w:rsid w:val="00CC49A0"/>
    <w:rsid w:val="00CC5124"/>
    <w:rsid w:val="00CC644B"/>
    <w:rsid w:val="00CC6631"/>
    <w:rsid w:val="00CC6924"/>
    <w:rsid w:val="00CC723E"/>
    <w:rsid w:val="00CD0669"/>
    <w:rsid w:val="00CD08E4"/>
    <w:rsid w:val="00CD1028"/>
    <w:rsid w:val="00CD1323"/>
    <w:rsid w:val="00CD1BF9"/>
    <w:rsid w:val="00CD1D65"/>
    <w:rsid w:val="00CD1E7A"/>
    <w:rsid w:val="00CD1F7A"/>
    <w:rsid w:val="00CD20E7"/>
    <w:rsid w:val="00CD23D7"/>
    <w:rsid w:val="00CD2853"/>
    <w:rsid w:val="00CD370B"/>
    <w:rsid w:val="00CD40BD"/>
    <w:rsid w:val="00CD4398"/>
    <w:rsid w:val="00CD43C4"/>
    <w:rsid w:val="00CD6299"/>
    <w:rsid w:val="00CD6AAA"/>
    <w:rsid w:val="00CD7D79"/>
    <w:rsid w:val="00CE0127"/>
    <w:rsid w:val="00CE0262"/>
    <w:rsid w:val="00CE0845"/>
    <w:rsid w:val="00CE0E41"/>
    <w:rsid w:val="00CE0E9D"/>
    <w:rsid w:val="00CE132A"/>
    <w:rsid w:val="00CE3BAD"/>
    <w:rsid w:val="00CE401B"/>
    <w:rsid w:val="00CE439F"/>
    <w:rsid w:val="00CE4B64"/>
    <w:rsid w:val="00CE4D1B"/>
    <w:rsid w:val="00CE4DA9"/>
    <w:rsid w:val="00CE51F6"/>
    <w:rsid w:val="00CE5911"/>
    <w:rsid w:val="00CE5A8D"/>
    <w:rsid w:val="00CE5B66"/>
    <w:rsid w:val="00CE6258"/>
    <w:rsid w:val="00CE63E6"/>
    <w:rsid w:val="00CE6E0B"/>
    <w:rsid w:val="00CF0C47"/>
    <w:rsid w:val="00CF1657"/>
    <w:rsid w:val="00CF17DB"/>
    <w:rsid w:val="00CF1B1B"/>
    <w:rsid w:val="00CF46F6"/>
    <w:rsid w:val="00CF4E82"/>
    <w:rsid w:val="00CF5382"/>
    <w:rsid w:val="00CF5ECF"/>
    <w:rsid w:val="00CF6B65"/>
    <w:rsid w:val="00CF7301"/>
    <w:rsid w:val="00CF7797"/>
    <w:rsid w:val="00D00479"/>
    <w:rsid w:val="00D005A5"/>
    <w:rsid w:val="00D00A0A"/>
    <w:rsid w:val="00D00D96"/>
    <w:rsid w:val="00D014A6"/>
    <w:rsid w:val="00D016D8"/>
    <w:rsid w:val="00D01A2D"/>
    <w:rsid w:val="00D0245C"/>
    <w:rsid w:val="00D0360B"/>
    <w:rsid w:val="00D03885"/>
    <w:rsid w:val="00D040A9"/>
    <w:rsid w:val="00D0414F"/>
    <w:rsid w:val="00D04174"/>
    <w:rsid w:val="00D04B13"/>
    <w:rsid w:val="00D04BC2"/>
    <w:rsid w:val="00D04CB9"/>
    <w:rsid w:val="00D0542D"/>
    <w:rsid w:val="00D05667"/>
    <w:rsid w:val="00D064C4"/>
    <w:rsid w:val="00D06939"/>
    <w:rsid w:val="00D06AB4"/>
    <w:rsid w:val="00D06CB2"/>
    <w:rsid w:val="00D06CD1"/>
    <w:rsid w:val="00D06D4C"/>
    <w:rsid w:val="00D0790B"/>
    <w:rsid w:val="00D079D8"/>
    <w:rsid w:val="00D1017A"/>
    <w:rsid w:val="00D10E38"/>
    <w:rsid w:val="00D11057"/>
    <w:rsid w:val="00D1192A"/>
    <w:rsid w:val="00D11CF2"/>
    <w:rsid w:val="00D11EC1"/>
    <w:rsid w:val="00D132BD"/>
    <w:rsid w:val="00D13511"/>
    <w:rsid w:val="00D1510B"/>
    <w:rsid w:val="00D159FE"/>
    <w:rsid w:val="00D15AB3"/>
    <w:rsid w:val="00D1608C"/>
    <w:rsid w:val="00D1623B"/>
    <w:rsid w:val="00D1632C"/>
    <w:rsid w:val="00D1674C"/>
    <w:rsid w:val="00D16A98"/>
    <w:rsid w:val="00D17609"/>
    <w:rsid w:val="00D17689"/>
    <w:rsid w:val="00D17A28"/>
    <w:rsid w:val="00D205B7"/>
    <w:rsid w:val="00D21B77"/>
    <w:rsid w:val="00D221B3"/>
    <w:rsid w:val="00D2353C"/>
    <w:rsid w:val="00D24111"/>
    <w:rsid w:val="00D243DF"/>
    <w:rsid w:val="00D2463E"/>
    <w:rsid w:val="00D24FF6"/>
    <w:rsid w:val="00D25518"/>
    <w:rsid w:val="00D26937"/>
    <w:rsid w:val="00D274A5"/>
    <w:rsid w:val="00D2795B"/>
    <w:rsid w:val="00D27A4E"/>
    <w:rsid w:val="00D27BC4"/>
    <w:rsid w:val="00D27F96"/>
    <w:rsid w:val="00D3037B"/>
    <w:rsid w:val="00D3047B"/>
    <w:rsid w:val="00D30CC3"/>
    <w:rsid w:val="00D31428"/>
    <w:rsid w:val="00D31A0E"/>
    <w:rsid w:val="00D31B00"/>
    <w:rsid w:val="00D31EBC"/>
    <w:rsid w:val="00D31F85"/>
    <w:rsid w:val="00D320B6"/>
    <w:rsid w:val="00D32D6D"/>
    <w:rsid w:val="00D32F9F"/>
    <w:rsid w:val="00D33000"/>
    <w:rsid w:val="00D3474E"/>
    <w:rsid w:val="00D34B8C"/>
    <w:rsid w:val="00D35CC3"/>
    <w:rsid w:val="00D367DC"/>
    <w:rsid w:val="00D368D9"/>
    <w:rsid w:val="00D36EC4"/>
    <w:rsid w:val="00D37132"/>
    <w:rsid w:val="00D401D3"/>
    <w:rsid w:val="00D401F9"/>
    <w:rsid w:val="00D41CD6"/>
    <w:rsid w:val="00D4228A"/>
    <w:rsid w:val="00D42AF4"/>
    <w:rsid w:val="00D4301E"/>
    <w:rsid w:val="00D43536"/>
    <w:rsid w:val="00D43F5F"/>
    <w:rsid w:val="00D44434"/>
    <w:rsid w:val="00D445F2"/>
    <w:rsid w:val="00D46083"/>
    <w:rsid w:val="00D462E0"/>
    <w:rsid w:val="00D46571"/>
    <w:rsid w:val="00D46880"/>
    <w:rsid w:val="00D4689F"/>
    <w:rsid w:val="00D46FA4"/>
    <w:rsid w:val="00D470AD"/>
    <w:rsid w:val="00D477FD"/>
    <w:rsid w:val="00D4794E"/>
    <w:rsid w:val="00D47B0A"/>
    <w:rsid w:val="00D47CD7"/>
    <w:rsid w:val="00D51168"/>
    <w:rsid w:val="00D51BD2"/>
    <w:rsid w:val="00D53DFD"/>
    <w:rsid w:val="00D544D6"/>
    <w:rsid w:val="00D5482D"/>
    <w:rsid w:val="00D55559"/>
    <w:rsid w:val="00D557E8"/>
    <w:rsid w:val="00D55BDC"/>
    <w:rsid w:val="00D55C43"/>
    <w:rsid w:val="00D57420"/>
    <w:rsid w:val="00D60D9E"/>
    <w:rsid w:val="00D6166F"/>
    <w:rsid w:val="00D61E2F"/>
    <w:rsid w:val="00D61EBA"/>
    <w:rsid w:val="00D6256A"/>
    <w:rsid w:val="00D62871"/>
    <w:rsid w:val="00D62A9A"/>
    <w:rsid w:val="00D63224"/>
    <w:rsid w:val="00D6445E"/>
    <w:rsid w:val="00D64ED1"/>
    <w:rsid w:val="00D66058"/>
    <w:rsid w:val="00D6658D"/>
    <w:rsid w:val="00D66BD7"/>
    <w:rsid w:val="00D66E7A"/>
    <w:rsid w:val="00D672EE"/>
    <w:rsid w:val="00D67A81"/>
    <w:rsid w:val="00D7037E"/>
    <w:rsid w:val="00D70D4A"/>
    <w:rsid w:val="00D7135D"/>
    <w:rsid w:val="00D71D48"/>
    <w:rsid w:val="00D72758"/>
    <w:rsid w:val="00D729BC"/>
    <w:rsid w:val="00D73584"/>
    <w:rsid w:val="00D73A13"/>
    <w:rsid w:val="00D73FD2"/>
    <w:rsid w:val="00D7474B"/>
    <w:rsid w:val="00D74CC8"/>
    <w:rsid w:val="00D74EE2"/>
    <w:rsid w:val="00D74F84"/>
    <w:rsid w:val="00D76016"/>
    <w:rsid w:val="00D765BE"/>
    <w:rsid w:val="00D7676E"/>
    <w:rsid w:val="00D767B6"/>
    <w:rsid w:val="00D77F81"/>
    <w:rsid w:val="00D80527"/>
    <w:rsid w:val="00D808FD"/>
    <w:rsid w:val="00D80A1A"/>
    <w:rsid w:val="00D8106B"/>
    <w:rsid w:val="00D82414"/>
    <w:rsid w:val="00D82729"/>
    <w:rsid w:val="00D8312C"/>
    <w:rsid w:val="00D833C8"/>
    <w:rsid w:val="00D835EC"/>
    <w:rsid w:val="00D84AD5"/>
    <w:rsid w:val="00D852F9"/>
    <w:rsid w:val="00D85685"/>
    <w:rsid w:val="00D8589A"/>
    <w:rsid w:val="00D85F43"/>
    <w:rsid w:val="00D8649B"/>
    <w:rsid w:val="00D86805"/>
    <w:rsid w:val="00D86CB5"/>
    <w:rsid w:val="00D86CD0"/>
    <w:rsid w:val="00D8783D"/>
    <w:rsid w:val="00D87D76"/>
    <w:rsid w:val="00D9207A"/>
    <w:rsid w:val="00D92673"/>
    <w:rsid w:val="00D92D2D"/>
    <w:rsid w:val="00D93C1E"/>
    <w:rsid w:val="00D951FE"/>
    <w:rsid w:val="00D95B13"/>
    <w:rsid w:val="00D96095"/>
    <w:rsid w:val="00D9618B"/>
    <w:rsid w:val="00D96DF9"/>
    <w:rsid w:val="00D96E02"/>
    <w:rsid w:val="00D96E1A"/>
    <w:rsid w:val="00D97900"/>
    <w:rsid w:val="00DA00C8"/>
    <w:rsid w:val="00DA029D"/>
    <w:rsid w:val="00DA1229"/>
    <w:rsid w:val="00DA156D"/>
    <w:rsid w:val="00DA1AD5"/>
    <w:rsid w:val="00DA1B7F"/>
    <w:rsid w:val="00DA20FC"/>
    <w:rsid w:val="00DA3AFE"/>
    <w:rsid w:val="00DA3DCC"/>
    <w:rsid w:val="00DA455B"/>
    <w:rsid w:val="00DA5ADB"/>
    <w:rsid w:val="00DA5C8D"/>
    <w:rsid w:val="00DA61DB"/>
    <w:rsid w:val="00DA6C22"/>
    <w:rsid w:val="00DA7385"/>
    <w:rsid w:val="00DA7FA7"/>
    <w:rsid w:val="00DB0689"/>
    <w:rsid w:val="00DB1798"/>
    <w:rsid w:val="00DB1B0D"/>
    <w:rsid w:val="00DB20DB"/>
    <w:rsid w:val="00DB28D2"/>
    <w:rsid w:val="00DB3518"/>
    <w:rsid w:val="00DB352B"/>
    <w:rsid w:val="00DB3A0D"/>
    <w:rsid w:val="00DB4021"/>
    <w:rsid w:val="00DB45F2"/>
    <w:rsid w:val="00DB4EF1"/>
    <w:rsid w:val="00DB5317"/>
    <w:rsid w:val="00DB6195"/>
    <w:rsid w:val="00DB6B8C"/>
    <w:rsid w:val="00DB6FD5"/>
    <w:rsid w:val="00DB7194"/>
    <w:rsid w:val="00DB7241"/>
    <w:rsid w:val="00DB78CE"/>
    <w:rsid w:val="00DB7FB6"/>
    <w:rsid w:val="00DC05F5"/>
    <w:rsid w:val="00DC0853"/>
    <w:rsid w:val="00DC14B8"/>
    <w:rsid w:val="00DC18ED"/>
    <w:rsid w:val="00DC1EE6"/>
    <w:rsid w:val="00DC2723"/>
    <w:rsid w:val="00DC2FAE"/>
    <w:rsid w:val="00DC32D0"/>
    <w:rsid w:val="00DC38C9"/>
    <w:rsid w:val="00DC3B35"/>
    <w:rsid w:val="00DC3B63"/>
    <w:rsid w:val="00DC5355"/>
    <w:rsid w:val="00DC55E9"/>
    <w:rsid w:val="00DC6752"/>
    <w:rsid w:val="00DC72CA"/>
    <w:rsid w:val="00DC786F"/>
    <w:rsid w:val="00DD014F"/>
    <w:rsid w:val="00DD0F31"/>
    <w:rsid w:val="00DD1079"/>
    <w:rsid w:val="00DD1367"/>
    <w:rsid w:val="00DD1E91"/>
    <w:rsid w:val="00DD28F3"/>
    <w:rsid w:val="00DD2B32"/>
    <w:rsid w:val="00DD30D1"/>
    <w:rsid w:val="00DD3258"/>
    <w:rsid w:val="00DD3539"/>
    <w:rsid w:val="00DD3DE5"/>
    <w:rsid w:val="00DD471C"/>
    <w:rsid w:val="00DD5086"/>
    <w:rsid w:val="00DD576E"/>
    <w:rsid w:val="00DD5AF8"/>
    <w:rsid w:val="00DD7C98"/>
    <w:rsid w:val="00DE0508"/>
    <w:rsid w:val="00DE097E"/>
    <w:rsid w:val="00DE0F39"/>
    <w:rsid w:val="00DE0F44"/>
    <w:rsid w:val="00DE1CA6"/>
    <w:rsid w:val="00DE26B8"/>
    <w:rsid w:val="00DE28A0"/>
    <w:rsid w:val="00DE297B"/>
    <w:rsid w:val="00DE3531"/>
    <w:rsid w:val="00DE3594"/>
    <w:rsid w:val="00DE3A50"/>
    <w:rsid w:val="00DE4808"/>
    <w:rsid w:val="00DE5020"/>
    <w:rsid w:val="00DE5A41"/>
    <w:rsid w:val="00DE75CA"/>
    <w:rsid w:val="00DE7609"/>
    <w:rsid w:val="00DE76CA"/>
    <w:rsid w:val="00DE7A16"/>
    <w:rsid w:val="00DE7A72"/>
    <w:rsid w:val="00DE7C14"/>
    <w:rsid w:val="00DE7FBF"/>
    <w:rsid w:val="00DF007E"/>
    <w:rsid w:val="00DF03C8"/>
    <w:rsid w:val="00DF06FF"/>
    <w:rsid w:val="00DF136C"/>
    <w:rsid w:val="00DF18C7"/>
    <w:rsid w:val="00DF1D30"/>
    <w:rsid w:val="00DF205F"/>
    <w:rsid w:val="00DF25D6"/>
    <w:rsid w:val="00DF2807"/>
    <w:rsid w:val="00DF4214"/>
    <w:rsid w:val="00DF4BA3"/>
    <w:rsid w:val="00DF5600"/>
    <w:rsid w:val="00DF657A"/>
    <w:rsid w:val="00DF6EC8"/>
    <w:rsid w:val="00E00468"/>
    <w:rsid w:val="00E01406"/>
    <w:rsid w:val="00E01D82"/>
    <w:rsid w:val="00E02B60"/>
    <w:rsid w:val="00E03C28"/>
    <w:rsid w:val="00E03C95"/>
    <w:rsid w:val="00E04704"/>
    <w:rsid w:val="00E05147"/>
    <w:rsid w:val="00E06259"/>
    <w:rsid w:val="00E0678D"/>
    <w:rsid w:val="00E07235"/>
    <w:rsid w:val="00E07C5E"/>
    <w:rsid w:val="00E10D2E"/>
    <w:rsid w:val="00E11095"/>
    <w:rsid w:val="00E11C09"/>
    <w:rsid w:val="00E11C9F"/>
    <w:rsid w:val="00E11CE5"/>
    <w:rsid w:val="00E1211A"/>
    <w:rsid w:val="00E123A9"/>
    <w:rsid w:val="00E1410F"/>
    <w:rsid w:val="00E14EE8"/>
    <w:rsid w:val="00E14EEB"/>
    <w:rsid w:val="00E15766"/>
    <w:rsid w:val="00E162D6"/>
    <w:rsid w:val="00E1632D"/>
    <w:rsid w:val="00E16741"/>
    <w:rsid w:val="00E16EDF"/>
    <w:rsid w:val="00E1705A"/>
    <w:rsid w:val="00E17A75"/>
    <w:rsid w:val="00E17D52"/>
    <w:rsid w:val="00E21089"/>
    <w:rsid w:val="00E212AE"/>
    <w:rsid w:val="00E21462"/>
    <w:rsid w:val="00E2201B"/>
    <w:rsid w:val="00E22755"/>
    <w:rsid w:val="00E22809"/>
    <w:rsid w:val="00E22F48"/>
    <w:rsid w:val="00E23448"/>
    <w:rsid w:val="00E239FE"/>
    <w:rsid w:val="00E23E64"/>
    <w:rsid w:val="00E24291"/>
    <w:rsid w:val="00E24589"/>
    <w:rsid w:val="00E2564E"/>
    <w:rsid w:val="00E265F2"/>
    <w:rsid w:val="00E26B63"/>
    <w:rsid w:val="00E2779C"/>
    <w:rsid w:val="00E279A8"/>
    <w:rsid w:val="00E30372"/>
    <w:rsid w:val="00E30846"/>
    <w:rsid w:val="00E30918"/>
    <w:rsid w:val="00E31C60"/>
    <w:rsid w:val="00E323E9"/>
    <w:rsid w:val="00E34784"/>
    <w:rsid w:val="00E368DB"/>
    <w:rsid w:val="00E37027"/>
    <w:rsid w:val="00E37098"/>
    <w:rsid w:val="00E373E5"/>
    <w:rsid w:val="00E37B91"/>
    <w:rsid w:val="00E40812"/>
    <w:rsid w:val="00E40B17"/>
    <w:rsid w:val="00E40B2D"/>
    <w:rsid w:val="00E416C8"/>
    <w:rsid w:val="00E41898"/>
    <w:rsid w:val="00E41A85"/>
    <w:rsid w:val="00E4277B"/>
    <w:rsid w:val="00E43351"/>
    <w:rsid w:val="00E4358B"/>
    <w:rsid w:val="00E438D1"/>
    <w:rsid w:val="00E44172"/>
    <w:rsid w:val="00E4464B"/>
    <w:rsid w:val="00E446CC"/>
    <w:rsid w:val="00E4475D"/>
    <w:rsid w:val="00E44956"/>
    <w:rsid w:val="00E45575"/>
    <w:rsid w:val="00E4647F"/>
    <w:rsid w:val="00E472A4"/>
    <w:rsid w:val="00E473E4"/>
    <w:rsid w:val="00E475DB"/>
    <w:rsid w:val="00E504A2"/>
    <w:rsid w:val="00E5054A"/>
    <w:rsid w:val="00E50855"/>
    <w:rsid w:val="00E52176"/>
    <w:rsid w:val="00E5283E"/>
    <w:rsid w:val="00E52FC4"/>
    <w:rsid w:val="00E52FD7"/>
    <w:rsid w:val="00E53128"/>
    <w:rsid w:val="00E53187"/>
    <w:rsid w:val="00E535BB"/>
    <w:rsid w:val="00E53F8B"/>
    <w:rsid w:val="00E540CA"/>
    <w:rsid w:val="00E55377"/>
    <w:rsid w:val="00E55398"/>
    <w:rsid w:val="00E557D0"/>
    <w:rsid w:val="00E56BA4"/>
    <w:rsid w:val="00E56EA1"/>
    <w:rsid w:val="00E606FD"/>
    <w:rsid w:val="00E60D2B"/>
    <w:rsid w:val="00E60E6F"/>
    <w:rsid w:val="00E615A4"/>
    <w:rsid w:val="00E62DA6"/>
    <w:rsid w:val="00E64367"/>
    <w:rsid w:val="00E6462E"/>
    <w:rsid w:val="00E64A13"/>
    <w:rsid w:val="00E6571E"/>
    <w:rsid w:val="00E6777A"/>
    <w:rsid w:val="00E67E01"/>
    <w:rsid w:val="00E67F14"/>
    <w:rsid w:val="00E706D2"/>
    <w:rsid w:val="00E70A10"/>
    <w:rsid w:val="00E71A56"/>
    <w:rsid w:val="00E71D22"/>
    <w:rsid w:val="00E723A2"/>
    <w:rsid w:val="00E72BAA"/>
    <w:rsid w:val="00E73567"/>
    <w:rsid w:val="00E7402E"/>
    <w:rsid w:val="00E74483"/>
    <w:rsid w:val="00E749A4"/>
    <w:rsid w:val="00E75B53"/>
    <w:rsid w:val="00E75C2C"/>
    <w:rsid w:val="00E772B6"/>
    <w:rsid w:val="00E7736A"/>
    <w:rsid w:val="00E77939"/>
    <w:rsid w:val="00E80C2C"/>
    <w:rsid w:val="00E80E97"/>
    <w:rsid w:val="00E813D0"/>
    <w:rsid w:val="00E81E2E"/>
    <w:rsid w:val="00E825AD"/>
    <w:rsid w:val="00E82E44"/>
    <w:rsid w:val="00E83C58"/>
    <w:rsid w:val="00E84A4B"/>
    <w:rsid w:val="00E8551A"/>
    <w:rsid w:val="00E85867"/>
    <w:rsid w:val="00E87680"/>
    <w:rsid w:val="00E87698"/>
    <w:rsid w:val="00E8786C"/>
    <w:rsid w:val="00E87DF7"/>
    <w:rsid w:val="00E902D4"/>
    <w:rsid w:val="00E904F2"/>
    <w:rsid w:val="00E90601"/>
    <w:rsid w:val="00E90CA3"/>
    <w:rsid w:val="00E90F1E"/>
    <w:rsid w:val="00E929C1"/>
    <w:rsid w:val="00E92ACF"/>
    <w:rsid w:val="00E93115"/>
    <w:rsid w:val="00E93129"/>
    <w:rsid w:val="00E934C3"/>
    <w:rsid w:val="00E945A7"/>
    <w:rsid w:val="00E949B8"/>
    <w:rsid w:val="00E95092"/>
    <w:rsid w:val="00E95EB5"/>
    <w:rsid w:val="00E9658F"/>
    <w:rsid w:val="00EA048D"/>
    <w:rsid w:val="00EA0625"/>
    <w:rsid w:val="00EA07C7"/>
    <w:rsid w:val="00EA26AE"/>
    <w:rsid w:val="00EA270D"/>
    <w:rsid w:val="00EA2FA6"/>
    <w:rsid w:val="00EA3B1F"/>
    <w:rsid w:val="00EA45AA"/>
    <w:rsid w:val="00EA537F"/>
    <w:rsid w:val="00EA5FB7"/>
    <w:rsid w:val="00EA6373"/>
    <w:rsid w:val="00EA65BE"/>
    <w:rsid w:val="00EA69FD"/>
    <w:rsid w:val="00EA7C16"/>
    <w:rsid w:val="00EB1844"/>
    <w:rsid w:val="00EB1960"/>
    <w:rsid w:val="00EB1D06"/>
    <w:rsid w:val="00EB3BD0"/>
    <w:rsid w:val="00EB42ED"/>
    <w:rsid w:val="00EB43B3"/>
    <w:rsid w:val="00EB46D3"/>
    <w:rsid w:val="00EB4CD4"/>
    <w:rsid w:val="00EB572F"/>
    <w:rsid w:val="00EB5FAF"/>
    <w:rsid w:val="00EB6059"/>
    <w:rsid w:val="00EB6C26"/>
    <w:rsid w:val="00EB70A9"/>
    <w:rsid w:val="00EB7913"/>
    <w:rsid w:val="00EB7A7B"/>
    <w:rsid w:val="00EC0301"/>
    <w:rsid w:val="00EC14F3"/>
    <w:rsid w:val="00EC2BF5"/>
    <w:rsid w:val="00EC3873"/>
    <w:rsid w:val="00EC3B06"/>
    <w:rsid w:val="00EC41FF"/>
    <w:rsid w:val="00EC423A"/>
    <w:rsid w:val="00EC4320"/>
    <w:rsid w:val="00EC527D"/>
    <w:rsid w:val="00EC53CF"/>
    <w:rsid w:val="00EC5508"/>
    <w:rsid w:val="00EC5FB8"/>
    <w:rsid w:val="00EC614F"/>
    <w:rsid w:val="00EC66F2"/>
    <w:rsid w:val="00EC6C30"/>
    <w:rsid w:val="00EC6EE5"/>
    <w:rsid w:val="00EC7059"/>
    <w:rsid w:val="00EC7711"/>
    <w:rsid w:val="00ED07A1"/>
    <w:rsid w:val="00ED1995"/>
    <w:rsid w:val="00ED1B8C"/>
    <w:rsid w:val="00ED2058"/>
    <w:rsid w:val="00ED29A2"/>
    <w:rsid w:val="00ED2FD8"/>
    <w:rsid w:val="00ED32AF"/>
    <w:rsid w:val="00ED3847"/>
    <w:rsid w:val="00ED39D8"/>
    <w:rsid w:val="00ED42B0"/>
    <w:rsid w:val="00ED43AA"/>
    <w:rsid w:val="00ED48D3"/>
    <w:rsid w:val="00ED4D50"/>
    <w:rsid w:val="00ED4F9F"/>
    <w:rsid w:val="00ED599A"/>
    <w:rsid w:val="00ED5AD9"/>
    <w:rsid w:val="00ED7E06"/>
    <w:rsid w:val="00EE0422"/>
    <w:rsid w:val="00EE0CFA"/>
    <w:rsid w:val="00EE0F2D"/>
    <w:rsid w:val="00EE1A67"/>
    <w:rsid w:val="00EE1BE4"/>
    <w:rsid w:val="00EE2559"/>
    <w:rsid w:val="00EE38E5"/>
    <w:rsid w:val="00EE464D"/>
    <w:rsid w:val="00EE53AA"/>
    <w:rsid w:val="00EE5877"/>
    <w:rsid w:val="00EE594C"/>
    <w:rsid w:val="00EE60B1"/>
    <w:rsid w:val="00EE6341"/>
    <w:rsid w:val="00EE6563"/>
    <w:rsid w:val="00EE67DF"/>
    <w:rsid w:val="00EE7C0C"/>
    <w:rsid w:val="00EE7DB6"/>
    <w:rsid w:val="00EF03DD"/>
    <w:rsid w:val="00EF0540"/>
    <w:rsid w:val="00EF0A4B"/>
    <w:rsid w:val="00EF0E60"/>
    <w:rsid w:val="00EF1844"/>
    <w:rsid w:val="00EF2148"/>
    <w:rsid w:val="00EF30BC"/>
    <w:rsid w:val="00EF40BD"/>
    <w:rsid w:val="00EF4178"/>
    <w:rsid w:val="00EF79F9"/>
    <w:rsid w:val="00EF7F91"/>
    <w:rsid w:val="00F00162"/>
    <w:rsid w:val="00F00BA7"/>
    <w:rsid w:val="00F01306"/>
    <w:rsid w:val="00F02E4C"/>
    <w:rsid w:val="00F03E8C"/>
    <w:rsid w:val="00F04143"/>
    <w:rsid w:val="00F044A0"/>
    <w:rsid w:val="00F04639"/>
    <w:rsid w:val="00F04C11"/>
    <w:rsid w:val="00F068D1"/>
    <w:rsid w:val="00F06EE8"/>
    <w:rsid w:val="00F07B6A"/>
    <w:rsid w:val="00F07D01"/>
    <w:rsid w:val="00F103D6"/>
    <w:rsid w:val="00F106A0"/>
    <w:rsid w:val="00F10E90"/>
    <w:rsid w:val="00F10ED6"/>
    <w:rsid w:val="00F10F09"/>
    <w:rsid w:val="00F11A8D"/>
    <w:rsid w:val="00F11D7B"/>
    <w:rsid w:val="00F12519"/>
    <w:rsid w:val="00F128CD"/>
    <w:rsid w:val="00F12992"/>
    <w:rsid w:val="00F12B98"/>
    <w:rsid w:val="00F12EA2"/>
    <w:rsid w:val="00F13572"/>
    <w:rsid w:val="00F13AF5"/>
    <w:rsid w:val="00F13F9F"/>
    <w:rsid w:val="00F13FA7"/>
    <w:rsid w:val="00F1472A"/>
    <w:rsid w:val="00F155D5"/>
    <w:rsid w:val="00F156A7"/>
    <w:rsid w:val="00F15F03"/>
    <w:rsid w:val="00F15FB6"/>
    <w:rsid w:val="00F16442"/>
    <w:rsid w:val="00F164B6"/>
    <w:rsid w:val="00F165CA"/>
    <w:rsid w:val="00F21244"/>
    <w:rsid w:val="00F217BD"/>
    <w:rsid w:val="00F21A21"/>
    <w:rsid w:val="00F21C32"/>
    <w:rsid w:val="00F21E43"/>
    <w:rsid w:val="00F2201B"/>
    <w:rsid w:val="00F2233A"/>
    <w:rsid w:val="00F22C20"/>
    <w:rsid w:val="00F23294"/>
    <w:rsid w:val="00F23476"/>
    <w:rsid w:val="00F24FB9"/>
    <w:rsid w:val="00F254FD"/>
    <w:rsid w:val="00F2576D"/>
    <w:rsid w:val="00F26329"/>
    <w:rsid w:val="00F26B37"/>
    <w:rsid w:val="00F2798B"/>
    <w:rsid w:val="00F3042F"/>
    <w:rsid w:val="00F31A37"/>
    <w:rsid w:val="00F323A7"/>
    <w:rsid w:val="00F325BB"/>
    <w:rsid w:val="00F32F6C"/>
    <w:rsid w:val="00F331E6"/>
    <w:rsid w:val="00F332DF"/>
    <w:rsid w:val="00F33484"/>
    <w:rsid w:val="00F33CCB"/>
    <w:rsid w:val="00F33DC2"/>
    <w:rsid w:val="00F33DD7"/>
    <w:rsid w:val="00F34EC7"/>
    <w:rsid w:val="00F3546F"/>
    <w:rsid w:val="00F35A57"/>
    <w:rsid w:val="00F3610A"/>
    <w:rsid w:val="00F36215"/>
    <w:rsid w:val="00F36404"/>
    <w:rsid w:val="00F37361"/>
    <w:rsid w:val="00F37741"/>
    <w:rsid w:val="00F37E5F"/>
    <w:rsid w:val="00F37E7F"/>
    <w:rsid w:val="00F37F8F"/>
    <w:rsid w:val="00F40422"/>
    <w:rsid w:val="00F41CFC"/>
    <w:rsid w:val="00F432EC"/>
    <w:rsid w:val="00F433FB"/>
    <w:rsid w:val="00F44187"/>
    <w:rsid w:val="00F4539D"/>
    <w:rsid w:val="00F45922"/>
    <w:rsid w:val="00F465FE"/>
    <w:rsid w:val="00F47173"/>
    <w:rsid w:val="00F47199"/>
    <w:rsid w:val="00F4720E"/>
    <w:rsid w:val="00F47444"/>
    <w:rsid w:val="00F47822"/>
    <w:rsid w:val="00F50E96"/>
    <w:rsid w:val="00F51EC5"/>
    <w:rsid w:val="00F544A2"/>
    <w:rsid w:val="00F54683"/>
    <w:rsid w:val="00F549C2"/>
    <w:rsid w:val="00F553EA"/>
    <w:rsid w:val="00F55ECA"/>
    <w:rsid w:val="00F56667"/>
    <w:rsid w:val="00F56CEE"/>
    <w:rsid w:val="00F5700E"/>
    <w:rsid w:val="00F571E5"/>
    <w:rsid w:val="00F57ABE"/>
    <w:rsid w:val="00F57FEE"/>
    <w:rsid w:val="00F63BD1"/>
    <w:rsid w:val="00F6461B"/>
    <w:rsid w:val="00F6507F"/>
    <w:rsid w:val="00F653B2"/>
    <w:rsid w:val="00F656A9"/>
    <w:rsid w:val="00F65A75"/>
    <w:rsid w:val="00F67F4E"/>
    <w:rsid w:val="00F72057"/>
    <w:rsid w:val="00F7278F"/>
    <w:rsid w:val="00F736A6"/>
    <w:rsid w:val="00F73BCB"/>
    <w:rsid w:val="00F753B4"/>
    <w:rsid w:val="00F75F8F"/>
    <w:rsid w:val="00F7684B"/>
    <w:rsid w:val="00F7698B"/>
    <w:rsid w:val="00F7737F"/>
    <w:rsid w:val="00F7790D"/>
    <w:rsid w:val="00F77B13"/>
    <w:rsid w:val="00F8041F"/>
    <w:rsid w:val="00F805F8"/>
    <w:rsid w:val="00F80CF5"/>
    <w:rsid w:val="00F81078"/>
    <w:rsid w:val="00F81502"/>
    <w:rsid w:val="00F81F5D"/>
    <w:rsid w:val="00F82645"/>
    <w:rsid w:val="00F82858"/>
    <w:rsid w:val="00F82D98"/>
    <w:rsid w:val="00F82FD6"/>
    <w:rsid w:val="00F83382"/>
    <w:rsid w:val="00F835BF"/>
    <w:rsid w:val="00F8376D"/>
    <w:rsid w:val="00F837F0"/>
    <w:rsid w:val="00F83F42"/>
    <w:rsid w:val="00F844A6"/>
    <w:rsid w:val="00F84A0E"/>
    <w:rsid w:val="00F84B50"/>
    <w:rsid w:val="00F856A7"/>
    <w:rsid w:val="00F85BC9"/>
    <w:rsid w:val="00F85E9A"/>
    <w:rsid w:val="00F86709"/>
    <w:rsid w:val="00F86AD7"/>
    <w:rsid w:val="00F86BBF"/>
    <w:rsid w:val="00F87BD8"/>
    <w:rsid w:val="00F87D9C"/>
    <w:rsid w:val="00F90B8F"/>
    <w:rsid w:val="00F916AA"/>
    <w:rsid w:val="00F91E2A"/>
    <w:rsid w:val="00F9211C"/>
    <w:rsid w:val="00F92B92"/>
    <w:rsid w:val="00F9355B"/>
    <w:rsid w:val="00F93804"/>
    <w:rsid w:val="00F94127"/>
    <w:rsid w:val="00F9421E"/>
    <w:rsid w:val="00F94F65"/>
    <w:rsid w:val="00F96278"/>
    <w:rsid w:val="00F964DF"/>
    <w:rsid w:val="00F96CDA"/>
    <w:rsid w:val="00F970EA"/>
    <w:rsid w:val="00F97C39"/>
    <w:rsid w:val="00F97CAA"/>
    <w:rsid w:val="00FA0007"/>
    <w:rsid w:val="00FA05CA"/>
    <w:rsid w:val="00FA1F9D"/>
    <w:rsid w:val="00FA207A"/>
    <w:rsid w:val="00FA2550"/>
    <w:rsid w:val="00FA330F"/>
    <w:rsid w:val="00FA3E98"/>
    <w:rsid w:val="00FA43F0"/>
    <w:rsid w:val="00FA47BD"/>
    <w:rsid w:val="00FA7105"/>
    <w:rsid w:val="00FA7144"/>
    <w:rsid w:val="00FA7E67"/>
    <w:rsid w:val="00FB0FC6"/>
    <w:rsid w:val="00FB1550"/>
    <w:rsid w:val="00FB17ED"/>
    <w:rsid w:val="00FB23BD"/>
    <w:rsid w:val="00FB28DD"/>
    <w:rsid w:val="00FB30CA"/>
    <w:rsid w:val="00FB37A5"/>
    <w:rsid w:val="00FB3EF2"/>
    <w:rsid w:val="00FB3F2B"/>
    <w:rsid w:val="00FB3FB1"/>
    <w:rsid w:val="00FB53AA"/>
    <w:rsid w:val="00FB63B5"/>
    <w:rsid w:val="00FB6EAF"/>
    <w:rsid w:val="00FB761D"/>
    <w:rsid w:val="00FC02A9"/>
    <w:rsid w:val="00FC0BDF"/>
    <w:rsid w:val="00FC179C"/>
    <w:rsid w:val="00FC2779"/>
    <w:rsid w:val="00FC38D3"/>
    <w:rsid w:val="00FC480D"/>
    <w:rsid w:val="00FC605F"/>
    <w:rsid w:val="00FC70D8"/>
    <w:rsid w:val="00FD04B0"/>
    <w:rsid w:val="00FD0762"/>
    <w:rsid w:val="00FD097E"/>
    <w:rsid w:val="00FD09F8"/>
    <w:rsid w:val="00FD1F34"/>
    <w:rsid w:val="00FD3684"/>
    <w:rsid w:val="00FD3C17"/>
    <w:rsid w:val="00FD3D40"/>
    <w:rsid w:val="00FD40A5"/>
    <w:rsid w:val="00FD4293"/>
    <w:rsid w:val="00FD4399"/>
    <w:rsid w:val="00FD484E"/>
    <w:rsid w:val="00FD4E35"/>
    <w:rsid w:val="00FD5412"/>
    <w:rsid w:val="00FD57AC"/>
    <w:rsid w:val="00FD5C71"/>
    <w:rsid w:val="00FD696A"/>
    <w:rsid w:val="00FD6C68"/>
    <w:rsid w:val="00FD6FBE"/>
    <w:rsid w:val="00FE04B2"/>
    <w:rsid w:val="00FE16CF"/>
    <w:rsid w:val="00FE3506"/>
    <w:rsid w:val="00FE3C91"/>
    <w:rsid w:val="00FE3D84"/>
    <w:rsid w:val="00FE4526"/>
    <w:rsid w:val="00FE468D"/>
    <w:rsid w:val="00FE4F74"/>
    <w:rsid w:val="00FE5B97"/>
    <w:rsid w:val="00FE5E5B"/>
    <w:rsid w:val="00FE67A0"/>
    <w:rsid w:val="00FE7F4D"/>
    <w:rsid w:val="00FF0F82"/>
    <w:rsid w:val="00FF100C"/>
    <w:rsid w:val="00FF14B5"/>
    <w:rsid w:val="00FF188F"/>
    <w:rsid w:val="00FF1F3D"/>
    <w:rsid w:val="00FF230C"/>
    <w:rsid w:val="00FF2D90"/>
    <w:rsid w:val="00FF5033"/>
    <w:rsid w:val="00FF57B9"/>
    <w:rsid w:val="00FF5B01"/>
    <w:rsid w:val="00FF6B86"/>
    <w:rsid w:val="00FF6CDD"/>
    <w:rsid w:val="00FF7614"/>
    <w:rsid w:val="00FF7AC0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26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269B"/>
    <w:rPr>
      <w:rFonts w:cs="Times New Roman"/>
    </w:rPr>
  </w:style>
  <w:style w:type="character" w:styleId="PageNumber">
    <w:name w:val="page number"/>
    <w:basedOn w:val="DefaultParagraphFont"/>
    <w:uiPriority w:val="99"/>
    <w:rsid w:val="004C269B"/>
    <w:rPr>
      <w:rFonts w:eastAsia="Times New Roman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562</TotalTime>
  <Pages>24</Pages>
  <Words>6016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14068</cp:revision>
  <cp:lastPrinted>2017-12-30T07:03:00Z</cp:lastPrinted>
  <dcterms:created xsi:type="dcterms:W3CDTF">2017-05-22T05:00:00Z</dcterms:created>
  <dcterms:modified xsi:type="dcterms:W3CDTF">2017-12-30T07:03:00Z</dcterms:modified>
</cp:coreProperties>
</file>