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DB" w:rsidRDefault="007F17DB" w:rsidP="007674E5">
      <w:pPr>
        <w:jc w:val="center"/>
        <w:rPr>
          <w:rFonts w:ascii="Book Antiqua" w:hAnsi="Book Antiqua"/>
          <w:sz w:val="56"/>
          <w:szCs w:val="56"/>
        </w:rPr>
      </w:pPr>
    </w:p>
    <w:p w:rsidR="007F17DB" w:rsidRDefault="007F17DB" w:rsidP="007674E5">
      <w:pPr>
        <w:jc w:val="center"/>
        <w:rPr>
          <w:rFonts w:ascii="Book Antiqua" w:hAnsi="Book Antiqua"/>
          <w:sz w:val="56"/>
          <w:szCs w:val="56"/>
        </w:rPr>
      </w:pPr>
    </w:p>
    <w:p w:rsidR="007F17DB" w:rsidRPr="002B0035" w:rsidRDefault="007F17DB" w:rsidP="005B4DF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NARI</w:t>
      </w:r>
    </w:p>
    <w:p w:rsidR="007F17DB" w:rsidRPr="002B0035" w:rsidRDefault="007F17DB" w:rsidP="00047A9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TARAI</w:t>
      </w:r>
    </w:p>
    <w:p w:rsidR="007F17DB" w:rsidRDefault="007F17DB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F17DB" w:rsidRDefault="007F17DB" w:rsidP="00FA19FD">
      <w:pPr>
        <w:tabs>
          <w:tab w:val="left" w:pos="11770"/>
        </w:tabs>
        <w:rPr>
          <w:rFonts w:ascii="Book Antiqua" w:hAnsi="Book Antiqua"/>
          <w:sz w:val="16"/>
          <w:szCs w:val="16"/>
        </w:rPr>
      </w:pPr>
    </w:p>
    <w:p w:rsidR="007F17DB" w:rsidRPr="00F447B6" w:rsidRDefault="007F17DB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7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Abdullah  rahujo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Abdullah Rahu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Azeem s/o Pir Muhammad Rahojo &amp; toher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Misri s/o allah Warayo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Ayoob s/o Allahdino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Budhal shah s/o lutaf shah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Syed Muhammad Mamoo s/o Syed M. Haroon Rasheed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55-27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Dewa n s/o Dengo Mal popat ram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Manak s/o Natho Rebari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5-01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Mehar  s/o Ramzan Mangsi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20-04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Ayoob s/o Allahdino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195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82-05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Budhal shah s/o Lutaf shah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Syed M. Haroon Rasheed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Dewan Relo Mal s/o Popat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Gulzar s/o Aban Nohani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allahdino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93-27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Sajan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56-12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Suria Begum w/o Mukhtiar Arain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Aloo s/o Lakhadino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Lakhadino s/o Sajan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220 &amp; other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218 &amp; other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24-29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23-02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Shabir  Ahmed s/o M. Hanif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0-58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Qaim s/o Mitho Chandio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8-08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Umeed Ali s/o Mitho Chandio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Yar Muhammad s/o Muhammad khan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Yar Muhammad s/o Muhammad Rahoojo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Azeem s/o Pir Muhammad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0-67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Pir Muhammad s/o Mughari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119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Mubarak s/o Uris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Rehman s/o Sobho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Gul Muhammad s/o misri rahoojo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7-18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Misri s/o allah warayo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19-34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Sajan s/o Ali Muhammad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56-12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 &amp; other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Suria begum w/o mukhtiar din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Ghulam Ali s/o Ahmed Khan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0-49 ¾ 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Dewan s/o Dangho mal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 &amp; 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Haji Ali dino  s/o Wazeer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Dangho mal s/o Popat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Mian Bux s/o Kirrar Umrani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3-38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Dango mal s/o Popat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Ameer khan s/o saindad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7-29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Dango mal s/o Popat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CANCELLED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CANCELLED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Sajan s/o Lal Muhammad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3-38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Dango mal s/o Popat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Mumtaz Ali s/o m. Rahim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Rahim s/o Noor Muhammad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Revo mal s/o Harchand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Bachal s/o Hadi Bux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0-31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Jani  s/o Rehmtullah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Jani  s/o Rehmtullah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Ghazala Mumtaz d/o Mumtaz Ali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Mumtaz Ali s/o M. Rahim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Umeed Ali s/o Mitho khan chandio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09454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Usman s/o Allah warayo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Noor Muhammad s/o Haseeb Chandio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473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7-19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Juman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Juman s/o Abdullah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14-39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Saindino s/o Wazeer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0-40 ¼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1-24 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Dewan Dago mal s/o Popat Rai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Ali Nawaz s/o Karim Bux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Diwan Dago mal s/o Popat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M.Ashraf  s/o Gohram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0-49 4/10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Diwan Dago mal s/o Popat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Ali Akbar s/o Abdul Shakoor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VII-B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Yar Muhammad s/o M. Rahim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Ganwhar s/o Rajo Maheri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Ibrahim s/o Qadir Bux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Abdullah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Ghulam Hussain s/o Noor Muhammad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Tayab s/o Allahdino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Siddique s/o Sachidino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Siddique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Liaquat Ali s/o M. Qassim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Umer s/o Muhammad chandio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Khamiso s/o Siddique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Khamiso s/o Siddique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Qadir Bux s/o Aroo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5-14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VII-B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54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25-5-2009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Qadir Bux s/o Aroo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5-14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Umeed Ali s/o Mitho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tahir s/o m. sharif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0-32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Dango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439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Ghulam Akbar s/o Ghulam Hyder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Inconformity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Nim s/o Ali Muhammad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330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Nim s/o ali Muhammad Rahujo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2-20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23-5-2011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Mehar  s/o Ramzan Ali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Haji Muhammad s/o Tahir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Qasim s/o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56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Qasim s/o Siddique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Ghulam Hussain s/o Dhani Bux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124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13-19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Abdullah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abdulllah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Shoukat ali s/o nim rahoojo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3411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03-05-2013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nawaz s/o soomar sarki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Sawan s/o hameed sarki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215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22-03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Mumtaz ali s/o m. rahim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rahim s/o nor Muhammad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Ameer Bux s/o Muhammad Rajo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Ibrahim s/o QadirBux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Khaliqdino s/o Dodo Diyang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Budhal  shah s/o Lutaf shah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26-6-2013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Usman s/o Jaffar Kachhi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Tayab s/o Allahdino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2-7-2013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Soomro s/o Bachoo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Mortgaged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Maroo s/o M.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69-06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Arif s/o Ameer Bux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Jani  s/o Rehmtullah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Shah Muhammad s/o Aban khan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3-19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83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Yousif s/o Allahdino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93-27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Ghazala Mumtaz d/o Mumtaz ali Samejo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Mumtaz Ali s/o m. Rahim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Mubarak s/o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6-10-2011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Rehman s/o Sobho Nohani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BAshir Ahmed  s/o Ali Sher rahoojo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Hai s/o Karim Bux Chang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Aslam s/o Shamsuddin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Shamsuddin s/o Bachal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Imam zadi d/o M. Ismail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Ismail s/o Khairo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Mir Khan s/o Saindad Nizamani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0-25 </w:t>
            </w:r>
            <w:r w:rsidRPr="00B470A2">
              <w:rPr>
                <w:sz w:val="16"/>
                <w:szCs w:val="16"/>
              </w:rPr>
              <w:t>15/100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Dango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Khan s/o M. Juman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6-10-2011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Dango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Ghulam Hussain s/o Noor Muhammad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6-10-2011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Tayab s/o allahdino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Juman s/o Abdullah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Juman s/o Abdullah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14-39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Mushtaque Ali s/o Qaim Rahojo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Natho s/o Yousif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Arif s/o Ameer Bux Nohani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Sindh 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509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Ramzan s/o Eidu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Ramzan s/o Eidu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Soomro  s/o Bacho Maghrio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2-7-2013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Maroo s/o M.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69-06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amen s/o M. Uris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Amoon s/o Basar Sarki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Hanif s/o Allah Bachayo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6-19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Suria Begum w/o Mukhtiar din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Nor Muhammad s/o Allah bachayo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Suria Begum w/o Mukhtiar din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Ali Nawaz s/o Karim Bux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Azad Ali s/o Allah bachayo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0-12½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16-8 ¾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Suria begum w/o Zia uddin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Ali Nawaz s/o Karim Bux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Mohan Mal s/o Gohar mal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Usman s/o Jaffar Kachhi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Bachal s/o Dato Rahoojo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Ramzan s/o Eidu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Ramzan s/o Eidu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Riaz Ahmed s/o M. Ismail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176-30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 &amp; other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Aftab Ahmed s/o Fazalullah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17-22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Imtiaz Ali s/o Mumtaz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0-29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16-05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Rahim s/o nor Muhammad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Ashique s/o M. Ismail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88-15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 &amp; other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Aftab Ahmed s/o Fazalullah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Ashique s/o M. Ismail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88-15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 &amp; other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Aftab Ahmed s/o Fazalullah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9-9-1984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Rano s/o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Ahmed s/o Soomar &amp; other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42-32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Allahdad s/o Dodo 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Khan s/o Dodo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492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7-29 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492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Allah bachayo s/o Haji Muhammad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Khuda Bux s/o allah bachayo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Ghani s/o Allah Bachayo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0-76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Ghani s/o Allah Bachayo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Ghani s/o Allah bachayo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Taj Muhammad s/o Ali Muhammad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Muhammad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Nim s/o Ali Muhammad Rahujo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Muhammad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Imtiaz Ali s/o mumtaz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VII-B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Mumtaz Ali s/o Muhammad Rahim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Mashooque Ali s/o Saindad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1-39 ¼ 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Mir Muhammad s/o Haji Juman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31-3-2012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Mohan mal s/o Gohar Mal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Arab s/o Yousif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28-5-2008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521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Porho s/o Jaro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Shoukat  s/o Ibrahim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294&amp;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Mehboob Ali s/o Taj Muhammad 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Muhammad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Porho s/o Jaro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Shoukat s/o Ibrahim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Rajesh kumar s/o Bhojo mal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Mumtaz Ali s/o M. Rahim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Vinesh kumar s/o Bhojo mal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Mumtaz s/o M. Rahim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391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Kishor s/o Karo Mal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Mumtaz s/o M. Rahim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92-18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Gurmukh dass s/o Karo mal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Mumtaz s/o M. Rahim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395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29-18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Basher Ahmed s/o Ali Sher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13-14 ¼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10-9-2013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Shamsuddin s/o Bachal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Mst. Karima  d/o misri w/o m.Siddique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Misri s/o Warayo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Basher Ahmed s/o Ali Sher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10-19 ¾ 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10-9-2013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Shamsuddin s/o Bachal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304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Basher Ahmed s/o Ali sher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Bachal s/o Darhoon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Mst. Rashida d/o Rano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Ahmed s/o Soomar &amp; other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0-09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91&amp; 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42-32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Arab s/o M. Yousif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0-23  </w:t>
            </w:r>
            <w:r w:rsidRPr="00B470A2">
              <w:rPr>
                <w:sz w:val="16"/>
                <w:szCs w:val="16"/>
              </w:rPr>
              <w:t>88/100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1-4-2013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Qasim s/o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124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13-19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Mehboob ali s/o Taj Muhammad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1-21 2/3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Muhammad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Hashim s/o khan Muhammad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Muhammad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Shoukat Ali s/o Nim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Haji s/o hussain smaejo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8-26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Shoukat Ali s/o Nim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53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Muhammad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Zakriya s/o Nim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27-07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330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Gulsher s/o Khairo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66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Maroo s/o Muhamamd Rahim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69-06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Sachidino s/o Abdullah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Abdul Haee s/o Karim Bux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Hakeem s/o Yousif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0-76 </w:t>
            </w:r>
            <w:r w:rsidRPr="00B470A2">
              <w:rPr>
                <w:sz w:val="16"/>
                <w:szCs w:val="16"/>
              </w:rPr>
              <w:t>12/100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Qasim s/o Siddique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13-19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Mst. Hawa d/o Misri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Misri s/o allah Rakhyo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Ghulam Muhammad s/o Rano Sarki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4-02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62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Guloo s/o Bassar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4-02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Gul Muhammad s/o misri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9-9-2015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Misri s/o allah Rakhyo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374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Ali Muhammad s/o Sachidino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Sachidino s/o Bachal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Ghulamoon s/o Sanwan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Sanwan s/o Hamer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Khan s/o Soomar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00041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Sanwan s/o Hameer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215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Abdul Karim s/o Soomar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0-58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Hashim s/o Mitho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8-08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Ghulam Rasool s/o Soomar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Ayoob s/o Allahdino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Suria Begum w/o Mukhtiar Ahmed 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Wali Muhammad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51-11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79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Wali Muhamamd s/o Allahdino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269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51-11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Sulleman s/o M. Arab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6-6-2011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458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Manak s/o Natho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10-02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21-3-2013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73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Mehar s/o Ramzan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20-04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Bhooro s/o Makhan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 Haee s/o Karim Bux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23-08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Bashir  Ahmed s/o ali Sher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3-26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25-6-2015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Haji  s/o hussain samejo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347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Ashraf s/o Abdullah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0-77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49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Abdullah s/o Sachidino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23-34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M. Rahim s/o mitho khan 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449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Sulleman s/o arab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38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Shoukat s/o Abu Bakar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280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22-39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90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Ahmed s/o Muhammad khaskheli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Mortgaged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dingo 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 &amp; other</w:t>
            </w: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 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Hashim s/o ali khaskheli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85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Diwan Dingo mal s/o Popat Rai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 &amp; other</w:t>
            </w: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177-16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Essa s/o Saleh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Sachidino s/o Bachal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Yar Muhammad s/o Muhammad khan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Yar Muhammad s/o Muhammad Rahoo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133 &amp; other</w:t>
            </w:r>
          </w:p>
        </w:tc>
        <w:tc>
          <w:tcPr>
            <w:tcW w:w="90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Najmuddin s/o Saleh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16-05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17-7-2014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Mumtaz Ali s/o m.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97-18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Najmuddin s/o Saleh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rahim s/o nor Muhammad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Najmuddin s/o Saleh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16-05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17-7-2014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rahim s/o nor Muhammad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263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32-10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Yar Muhammad s/o Muhammad Rahoojo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Sachidino s/o Bachal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Dur Muhammad s/o m. rahim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11-2-2016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87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Land commission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449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94-23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Sultan ahmed s/o aban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43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Tayab s/o allahdino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150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27-10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Hajan s/o Muhammad essa rahoojo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1-10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3-5-2016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Sachidino s/o bachal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20-31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Default="007F17DB" w:rsidP="005B4DF1">
      <w:pPr>
        <w:rPr>
          <w:sz w:val="28"/>
          <w:szCs w:val="28"/>
        </w:rPr>
      </w:pPr>
    </w:p>
    <w:p w:rsidR="007F17DB" w:rsidRDefault="007F1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F17DB" w:rsidRPr="00B470A2">
        <w:trPr>
          <w:trHeight w:val="701"/>
        </w:trPr>
        <w:tc>
          <w:tcPr>
            <w:tcW w:w="18216" w:type="dxa"/>
            <w:gridSpan w:val="19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0A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F17DB" w:rsidRPr="00B470A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 xml:space="preserve">Name of District:  </w:t>
            </w:r>
            <w:r w:rsidRPr="00B470A2">
              <w:rPr>
                <w:b/>
                <w:bCs/>
              </w:rPr>
              <w:t xml:space="preserve">BADIN  </w:t>
            </w:r>
            <w:r w:rsidRPr="00B470A2">
              <w:t xml:space="preserve">                                                                             Name of Taluka: </w:t>
            </w:r>
            <w:r w:rsidRPr="00B470A2">
              <w:rPr>
                <w:b/>
                <w:bCs/>
              </w:rPr>
              <w:t>Shaheed Fazil Rahu</w:t>
            </w:r>
            <w:r w:rsidRPr="00B470A2">
              <w:t xml:space="preserve">                                               Name of Deh: </w:t>
            </w:r>
            <w:r w:rsidRPr="00B470A2">
              <w:rPr>
                <w:b/>
                <w:bCs/>
              </w:rPr>
              <w:t>NARI</w:t>
            </w:r>
          </w:p>
        </w:tc>
      </w:tr>
      <w:tr w:rsidR="007F17DB" w:rsidRPr="00B470A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available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of Entry Nos.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Position as per Microfilmed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VF-VII-A ( 1985-86) supplied by the Board of Revenue</w:t>
            </w:r>
          </w:p>
        </w:tc>
      </w:tr>
      <w:tr w:rsidR="007F17DB" w:rsidRPr="00B470A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Remarks/ reasons.</w:t>
            </w:r>
          </w:p>
        </w:tc>
      </w:tr>
      <w:tr w:rsidR="007F17DB" w:rsidRPr="00B470A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9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12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13</w:t>
            </w: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0A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15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16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17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</w:pPr>
            <w:r w:rsidRPr="00B470A2">
              <w:t>19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Nim s/o ali Muhammad &amp; other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04994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3-5-2016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36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Sachidino s/o bachal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352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20-31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  <w:tr w:rsidR="007F17DB" w:rsidRPr="00B470A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</w:pPr>
            <w:r w:rsidRPr="00B470A2">
              <w:t>04994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Muhammad s/o allah bachayo</w:t>
            </w:r>
          </w:p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14-19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71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22-11-1984</w:t>
            </w:r>
          </w:p>
        </w:tc>
        <w:tc>
          <w:tcPr>
            <w:tcW w:w="162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m. Rahim s/o mitho</w:t>
            </w:r>
          </w:p>
        </w:tc>
        <w:tc>
          <w:tcPr>
            <w:tcW w:w="72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1-00</w:t>
            </w:r>
          </w:p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06 &amp; other</w:t>
            </w:r>
          </w:p>
        </w:tc>
        <w:tc>
          <w:tcPr>
            <w:tcW w:w="810" w:type="dxa"/>
          </w:tcPr>
          <w:p w:rsidR="007F17DB" w:rsidRPr="00B470A2" w:rsidRDefault="007F17DB" w:rsidP="00B47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>3-29 &amp; other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F17DB" w:rsidRPr="00B470A2" w:rsidRDefault="007F17DB" w:rsidP="00B470A2">
            <w:pPr>
              <w:spacing w:after="0" w:line="240" w:lineRule="auto"/>
              <w:rPr>
                <w:sz w:val="20"/>
                <w:szCs w:val="20"/>
              </w:rPr>
            </w:pPr>
            <w:r w:rsidRPr="00B470A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F17DB" w:rsidRPr="004B5F08" w:rsidRDefault="007F17DB" w:rsidP="005B4DF1">
      <w:pPr>
        <w:rPr>
          <w:sz w:val="28"/>
          <w:szCs w:val="28"/>
        </w:rPr>
      </w:pPr>
    </w:p>
    <w:sectPr w:rsidR="007F17DB" w:rsidRPr="004B5F08" w:rsidSect="0052301E"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DB" w:rsidRDefault="007F17DB">
      <w:r>
        <w:separator/>
      </w:r>
    </w:p>
  </w:endnote>
  <w:endnote w:type="continuationSeparator" w:id="0">
    <w:p w:rsidR="007F17DB" w:rsidRDefault="007F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DB" w:rsidRDefault="007F17DB" w:rsidP="00FA19FD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7F17DB" w:rsidRDefault="007F17DB" w:rsidP="00FA19FD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DB" w:rsidRDefault="007F17DB">
      <w:r>
        <w:separator/>
      </w:r>
    </w:p>
  </w:footnote>
  <w:footnote w:type="continuationSeparator" w:id="0">
    <w:p w:rsidR="007F17DB" w:rsidRDefault="007F1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00F4"/>
    <w:multiLevelType w:val="hybridMultilevel"/>
    <w:tmpl w:val="321CB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2D8D"/>
    <w:rsid w:val="000044BD"/>
    <w:rsid w:val="00005D02"/>
    <w:rsid w:val="00006A09"/>
    <w:rsid w:val="0001164B"/>
    <w:rsid w:val="00011CFF"/>
    <w:rsid w:val="00012725"/>
    <w:rsid w:val="00024367"/>
    <w:rsid w:val="000267A3"/>
    <w:rsid w:val="0002690E"/>
    <w:rsid w:val="000309A7"/>
    <w:rsid w:val="00032C5B"/>
    <w:rsid w:val="00032D76"/>
    <w:rsid w:val="000363A1"/>
    <w:rsid w:val="00037401"/>
    <w:rsid w:val="00037C1F"/>
    <w:rsid w:val="00040F95"/>
    <w:rsid w:val="00047A98"/>
    <w:rsid w:val="000503EF"/>
    <w:rsid w:val="00056237"/>
    <w:rsid w:val="00057394"/>
    <w:rsid w:val="000600DE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04F9"/>
    <w:rsid w:val="00081188"/>
    <w:rsid w:val="000819B7"/>
    <w:rsid w:val="00082DB3"/>
    <w:rsid w:val="0008391D"/>
    <w:rsid w:val="00084846"/>
    <w:rsid w:val="000851D5"/>
    <w:rsid w:val="000853AC"/>
    <w:rsid w:val="000A032E"/>
    <w:rsid w:val="000A6FAF"/>
    <w:rsid w:val="000B0D11"/>
    <w:rsid w:val="000B19A6"/>
    <w:rsid w:val="000B718C"/>
    <w:rsid w:val="000B7C25"/>
    <w:rsid w:val="000C0105"/>
    <w:rsid w:val="000C1CE8"/>
    <w:rsid w:val="000C2367"/>
    <w:rsid w:val="000C3232"/>
    <w:rsid w:val="000C54F7"/>
    <w:rsid w:val="000C5554"/>
    <w:rsid w:val="000C60EE"/>
    <w:rsid w:val="000D1608"/>
    <w:rsid w:val="000D3D00"/>
    <w:rsid w:val="000D4DD3"/>
    <w:rsid w:val="000D5573"/>
    <w:rsid w:val="000D67E6"/>
    <w:rsid w:val="000D6EC5"/>
    <w:rsid w:val="000E0066"/>
    <w:rsid w:val="000E2419"/>
    <w:rsid w:val="000E30DA"/>
    <w:rsid w:val="000E46B8"/>
    <w:rsid w:val="000E4EEA"/>
    <w:rsid w:val="000E7A3E"/>
    <w:rsid w:val="000F1527"/>
    <w:rsid w:val="000F2429"/>
    <w:rsid w:val="000F5FE7"/>
    <w:rsid w:val="0010154A"/>
    <w:rsid w:val="001036B3"/>
    <w:rsid w:val="00105987"/>
    <w:rsid w:val="00112078"/>
    <w:rsid w:val="0011326E"/>
    <w:rsid w:val="00116687"/>
    <w:rsid w:val="00117B5F"/>
    <w:rsid w:val="0012095F"/>
    <w:rsid w:val="0012469B"/>
    <w:rsid w:val="00125648"/>
    <w:rsid w:val="00130763"/>
    <w:rsid w:val="00130CB9"/>
    <w:rsid w:val="00131CF7"/>
    <w:rsid w:val="0014201C"/>
    <w:rsid w:val="00147988"/>
    <w:rsid w:val="00147E07"/>
    <w:rsid w:val="00150E6E"/>
    <w:rsid w:val="00151955"/>
    <w:rsid w:val="00156729"/>
    <w:rsid w:val="00163385"/>
    <w:rsid w:val="00163B2F"/>
    <w:rsid w:val="00163C74"/>
    <w:rsid w:val="00164130"/>
    <w:rsid w:val="00164C3C"/>
    <w:rsid w:val="00166479"/>
    <w:rsid w:val="0016692D"/>
    <w:rsid w:val="00173B16"/>
    <w:rsid w:val="001757B4"/>
    <w:rsid w:val="00176478"/>
    <w:rsid w:val="00176DD0"/>
    <w:rsid w:val="001803A1"/>
    <w:rsid w:val="0018107D"/>
    <w:rsid w:val="00183E0A"/>
    <w:rsid w:val="00190458"/>
    <w:rsid w:val="00194C31"/>
    <w:rsid w:val="00197D5F"/>
    <w:rsid w:val="001A104F"/>
    <w:rsid w:val="001A40DA"/>
    <w:rsid w:val="001A41C9"/>
    <w:rsid w:val="001A5A5C"/>
    <w:rsid w:val="001A5DBB"/>
    <w:rsid w:val="001A68D2"/>
    <w:rsid w:val="001A771B"/>
    <w:rsid w:val="001B2896"/>
    <w:rsid w:val="001C15FD"/>
    <w:rsid w:val="001C1747"/>
    <w:rsid w:val="001C1A82"/>
    <w:rsid w:val="001C32B4"/>
    <w:rsid w:val="001C4870"/>
    <w:rsid w:val="001D1ED7"/>
    <w:rsid w:val="001D35F7"/>
    <w:rsid w:val="001D4C9E"/>
    <w:rsid w:val="001E09DF"/>
    <w:rsid w:val="001E5688"/>
    <w:rsid w:val="001E69B2"/>
    <w:rsid w:val="001E6AA7"/>
    <w:rsid w:val="001E771B"/>
    <w:rsid w:val="001F2F95"/>
    <w:rsid w:val="001F3AAF"/>
    <w:rsid w:val="001F424A"/>
    <w:rsid w:val="001F50AD"/>
    <w:rsid w:val="001F78EE"/>
    <w:rsid w:val="00200EC0"/>
    <w:rsid w:val="00201A93"/>
    <w:rsid w:val="0020401E"/>
    <w:rsid w:val="002078DD"/>
    <w:rsid w:val="00207E36"/>
    <w:rsid w:val="0021198B"/>
    <w:rsid w:val="002213CA"/>
    <w:rsid w:val="002230D3"/>
    <w:rsid w:val="002235A4"/>
    <w:rsid w:val="002244EB"/>
    <w:rsid w:val="00231834"/>
    <w:rsid w:val="0023457B"/>
    <w:rsid w:val="00235A67"/>
    <w:rsid w:val="00236EBD"/>
    <w:rsid w:val="0024140A"/>
    <w:rsid w:val="00244B69"/>
    <w:rsid w:val="0026310D"/>
    <w:rsid w:val="002656E6"/>
    <w:rsid w:val="0026723D"/>
    <w:rsid w:val="0027313F"/>
    <w:rsid w:val="00274C4E"/>
    <w:rsid w:val="002815CA"/>
    <w:rsid w:val="00281F12"/>
    <w:rsid w:val="00282B3F"/>
    <w:rsid w:val="0028353B"/>
    <w:rsid w:val="00284A80"/>
    <w:rsid w:val="00294806"/>
    <w:rsid w:val="002978C2"/>
    <w:rsid w:val="002A1911"/>
    <w:rsid w:val="002A23F2"/>
    <w:rsid w:val="002A4B20"/>
    <w:rsid w:val="002A6782"/>
    <w:rsid w:val="002B0035"/>
    <w:rsid w:val="002B24DA"/>
    <w:rsid w:val="002B660E"/>
    <w:rsid w:val="002B6D7A"/>
    <w:rsid w:val="002B6F74"/>
    <w:rsid w:val="002C184B"/>
    <w:rsid w:val="002C1B6A"/>
    <w:rsid w:val="002C31ED"/>
    <w:rsid w:val="002C499A"/>
    <w:rsid w:val="002D1370"/>
    <w:rsid w:val="002D2033"/>
    <w:rsid w:val="002D2E42"/>
    <w:rsid w:val="002E4393"/>
    <w:rsid w:val="002E4458"/>
    <w:rsid w:val="002E755B"/>
    <w:rsid w:val="002F049E"/>
    <w:rsid w:val="002F1DF3"/>
    <w:rsid w:val="002F25FB"/>
    <w:rsid w:val="002F33C8"/>
    <w:rsid w:val="002F5546"/>
    <w:rsid w:val="002F6544"/>
    <w:rsid w:val="002F729B"/>
    <w:rsid w:val="002F7F0B"/>
    <w:rsid w:val="003022D2"/>
    <w:rsid w:val="003024F0"/>
    <w:rsid w:val="00302F93"/>
    <w:rsid w:val="00303BF5"/>
    <w:rsid w:val="003066EC"/>
    <w:rsid w:val="00306E7E"/>
    <w:rsid w:val="0030725F"/>
    <w:rsid w:val="00313058"/>
    <w:rsid w:val="00314A63"/>
    <w:rsid w:val="00314B86"/>
    <w:rsid w:val="0032099A"/>
    <w:rsid w:val="0032318B"/>
    <w:rsid w:val="00323586"/>
    <w:rsid w:val="003240E9"/>
    <w:rsid w:val="00327B8E"/>
    <w:rsid w:val="00331216"/>
    <w:rsid w:val="00331C52"/>
    <w:rsid w:val="00332DE2"/>
    <w:rsid w:val="00334B47"/>
    <w:rsid w:val="00335197"/>
    <w:rsid w:val="00336EFE"/>
    <w:rsid w:val="0033715D"/>
    <w:rsid w:val="0034689C"/>
    <w:rsid w:val="0034730B"/>
    <w:rsid w:val="00347BBE"/>
    <w:rsid w:val="003540BC"/>
    <w:rsid w:val="003556D4"/>
    <w:rsid w:val="00355891"/>
    <w:rsid w:val="00365622"/>
    <w:rsid w:val="00366692"/>
    <w:rsid w:val="00367986"/>
    <w:rsid w:val="003706F5"/>
    <w:rsid w:val="00371E1D"/>
    <w:rsid w:val="00381654"/>
    <w:rsid w:val="00386ADE"/>
    <w:rsid w:val="00390798"/>
    <w:rsid w:val="003933BC"/>
    <w:rsid w:val="00396D61"/>
    <w:rsid w:val="003A004C"/>
    <w:rsid w:val="003A47F7"/>
    <w:rsid w:val="003A5284"/>
    <w:rsid w:val="003A5888"/>
    <w:rsid w:val="003A6E4E"/>
    <w:rsid w:val="003A7BF5"/>
    <w:rsid w:val="003B23F8"/>
    <w:rsid w:val="003C007C"/>
    <w:rsid w:val="003C0382"/>
    <w:rsid w:val="003C3585"/>
    <w:rsid w:val="003C4C69"/>
    <w:rsid w:val="003D0E9F"/>
    <w:rsid w:val="003D0F4E"/>
    <w:rsid w:val="003D342E"/>
    <w:rsid w:val="003D50D8"/>
    <w:rsid w:val="003E0204"/>
    <w:rsid w:val="003E28A6"/>
    <w:rsid w:val="003E4320"/>
    <w:rsid w:val="003E5133"/>
    <w:rsid w:val="003E7A2B"/>
    <w:rsid w:val="003F0A68"/>
    <w:rsid w:val="003F174B"/>
    <w:rsid w:val="003F23AF"/>
    <w:rsid w:val="003F4B90"/>
    <w:rsid w:val="003F50CD"/>
    <w:rsid w:val="003F5D98"/>
    <w:rsid w:val="003F7C5E"/>
    <w:rsid w:val="0040191E"/>
    <w:rsid w:val="00402FF3"/>
    <w:rsid w:val="00404796"/>
    <w:rsid w:val="00406D9E"/>
    <w:rsid w:val="00406EB7"/>
    <w:rsid w:val="00410CAA"/>
    <w:rsid w:val="00411CA1"/>
    <w:rsid w:val="00411F4B"/>
    <w:rsid w:val="00413668"/>
    <w:rsid w:val="00414AD7"/>
    <w:rsid w:val="00415137"/>
    <w:rsid w:val="004223FF"/>
    <w:rsid w:val="004255CE"/>
    <w:rsid w:val="004269D9"/>
    <w:rsid w:val="0042752F"/>
    <w:rsid w:val="00431FA6"/>
    <w:rsid w:val="004321EF"/>
    <w:rsid w:val="00432236"/>
    <w:rsid w:val="00433907"/>
    <w:rsid w:val="0043562E"/>
    <w:rsid w:val="00436403"/>
    <w:rsid w:val="00437E00"/>
    <w:rsid w:val="00440CF0"/>
    <w:rsid w:val="00442772"/>
    <w:rsid w:val="00443FBA"/>
    <w:rsid w:val="0044481A"/>
    <w:rsid w:val="0045105A"/>
    <w:rsid w:val="0045272C"/>
    <w:rsid w:val="00453038"/>
    <w:rsid w:val="00460CFC"/>
    <w:rsid w:val="00465CDA"/>
    <w:rsid w:val="00467D18"/>
    <w:rsid w:val="0047301A"/>
    <w:rsid w:val="00473740"/>
    <w:rsid w:val="00474ACD"/>
    <w:rsid w:val="00476417"/>
    <w:rsid w:val="00477197"/>
    <w:rsid w:val="00483044"/>
    <w:rsid w:val="00484CB4"/>
    <w:rsid w:val="00486168"/>
    <w:rsid w:val="00486E0C"/>
    <w:rsid w:val="004872A3"/>
    <w:rsid w:val="0049539B"/>
    <w:rsid w:val="004956A8"/>
    <w:rsid w:val="004961D1"/>
    <w:rsid w:val="004A2AEA"/>
    <w:rsid w:val="004A31EA"/>
    <w:rsid w:val="004A4417"/>
    <w:rsid w:val="004A48B4"/>
    <w:rsid w:val="004A5037"/>
    <w:rsid w:val="004A6DD2"/>
    <w:rsid w:val="004B3EEA"/>
    <w:rsid w:val="004B58EE"/>
    <w:rsid w:val="004B59B4"/>
    <w:rsid w:val="004B5F08"/>
    <w:rsid w:val="004C01F3"/>
    <w:rsid w:val="004C0A7F"/>
    <w:rsid w:val="004C3BDA"/>
    <w:rsid w:val="004D302F"/>
    <w:rsid w:val="004D6641"/>
    <w:rsid w:val="004D67A2"/>
    <w:rsid w:val="004E2D7D"/>
    <w:rsid w:val="004E349C"/>
    <w:rsid w:val="004E473D"/>
    <w:rsid w:val="004E795D"/>
    <w:rsid w:val="004F1B2C"/>
    <w:rsid w:val="004F24BE"/>
    <w:rsid w:val="004F3C6F"/>
    <w:rsid w:val="004F4475"/>
    <w:rsid w:val="004F598F"/>
    <w:rsid w:val="004F7AF5"/>
    <w:rsid w:val="005056FD"/>
    <w:rsid w:val="00511861"/>
    <w:rsid w:val="005211F3"/>
    <w:rsid w:val="0052301E"/>
    <w:rsid w:val="005263D5"/>
    <w:rsid w:val="00530E21"/>
    <w:rsid w:val="00533B36"/>
    <w:rsid w:val="005345C3"/>
    <w:rsid w:val="00534C6A"/>
    <w:rsid w:val="00537972"/>
    <w:rsid w:val="00541A4F"/>
    <w:rsid w:val="005450FC"/>
    <w:rsid w:val="005456EB"/>
    <w:rsid w:val="00551594"/>
    <w:rsid w:val="00551597"/>
    <w:rsid w:val="00553356"/>
    <w:rsid w:val="00554A84"/>
    <w:rsid w:val="00554F13"/>
    <w:rsid w:val="005614AB"/>
    <w:rsid w:val="00565C64"/>
    <w:rsid w:val="00571D49"/>
    <w:rsid w:val="00572DE4"/>
    <w:rsid w:val="00573425"/>
    <w:rsid w:val="0057505D"/>
    <w:rsid w:val="00583863"/>
    <w:rsid w:val="00583BC9"/>
    <w:rsid w:val="00584BE4"/>
    <w:rsid w:val="005857F0"/>
    <w:rsid w:val="00585D5A"/>
    <w:rsid w:val="00586FEC"/>
    <w:rsid w:val="005877DA"/>
    <w:rsid w:val="00592D11"/>
    <w:rsid w:val="005941FC"/>
    <w:rsid w:val="00594DF7"/>
    <w:rsid w:val="005A270D"/>
    <w:rsid w:val="005A57DF"/>
    <w:rsid w:val="005A747C"/>
    <w:rsid w:val="005B209F"/>
    <w:rsid w:val="005B3F13"/>
    <w:rsid w:val="005B4DF1"/>
    <w:rsid w:val="005B7320"/>
    <w:rsid w:val="005B7876"/>
    <w:rsid w:val="005C04AB"/>
    <w:rsid w:val="005C3DA8"/>
    <w:rsid w:val="005C45CF"/>
    <w:rsid w:val="005C4B53"/>
    <w:rsid w:val="005C592B"/>
    <w:rsid w:val="005C610E"/>
    <w:rsid w:val="005C7564"/>
    <w:rsid w:val="005D0391"/>
    <w:rsid w:val="005D50A7"/>
    <w:rsid w:val="005D5FD4"/>
    <w:rsid w:val="005D7936"/>
    <w:rsid w:val="005E05A1"/>
    <w:rsid w:val="005E0DB9"/>
    <w:rsid w:val="005E3092"/>
    <w:rsid w:val="005E31AD"/>
    <w:rsid w:val="005E3FC2"/>
    <w:rsid w:val="005E5AEC"/>
    <w:rsid w:val="005F1986"/>
    <w:rsid w:val="005F1BFF"/>
    <w:rsid w:val="005F1F1D"/>
    <w:rsid w:val="005F2A29"/>
    <w:rsid w:val="005F3245"/>
    <w:rsid w:val="005F3C3B"/>
    <w:rsid w:val="005F4FB4"/>
    <w:rsid w:val="005F5729"/>
    <w:rsid w:val="005F6D8B"/>
    <w:rsid w:val="005F7B81"/>
    <w:rsid w:val="0060246D"/>
    <w:rsid w:val="006033AA"/>
    <w:rsid w:val="00604F02"/>
    <w:rsid w:val="006055F5"/>
    <w:rsid w:val="00614F0D"/>
    <w:rsid w:val="00616774"/>
    <w:rsid w:val="006168AF"/>
    <w:rsid w:val="00616B3A"/>
    <w:rsid w:val="00617BDE"/>
    <w:rsid w:val="00620A73"/>
    <w:rsid w:val="00620BC7"/>
    <w:rsid w:val="00624ADC"/>
    <w:rsid w:val="00626801"/>
    <w:rsid w:val="00632FFC"/>
    <w:rsid w:val="006330CE"/>
    <w:rsid w:val="00636BF0"/>
    <w:rsid w:val="0064159D"/>
    <w:rsid w:val="00644EF3"/>
    <w:rsid w:val="00645C96"/>
    <w:rsid w:val="00656867"/>
    <w:rsid w:val="006579F2"/>
    <w:rsid w:val="00660D20"/>
    <w:rsid w:val="0066312E"/>
    <w:rsid w:val="00663502"/>
    <w:rsid w:val="006638EB"/>
    <w:rsid w:val="0066561F"/>
    <w:rsid w:val="00666121"/>
    <w:rsid w:val="006671B2"/>
    <w:rsid w:val="00674C30"/>
    <w:rsid w:val="0067735E"/>
    <w:rsid w:val="0068341A"/>
    <w:rsid w:val="0068348B"/>
    <w:rsid w:val="006849BB"/>
    <w:rsid w:val="00684C7B"/>
    <w:rsid w:val="00685C30"/>
    <w:rsid w:val="00685FB7"/>
    <w:rsid w:val="00686275"/>
    <w:rsid w:val="0068646E"/>
    <w:rsid w:val="00693B0B"/>
    <w:rsid w:val="00697304"/>
    <w:rsid w:val="006A0AC7"/>
    <w:rsid w:val="006A1D98"/>
    <w:rsid w:val="006A51D9"/>
    <w:rsid w:val="006A6476"/>
    <w:rsid w:val="006A7CCD"/>
    <w:rsid w:val="006B086D"/>
    <w:rsid w:val="006B245C"/>
    <w:rsid w:val="006B2DF1"/>
    <w:rsid w:val="006B34EC"/>
    <w:rsid w:val="006B5D7A"/>
    <w:rsid w:val="006C119D"/>
    <w:rsid w:val="006C1525"/>
    <w:rsid w:val="006C4303"/>
    <w:rsid w:val="006C5690"/>
    <w:rsid w:val="006C77CC"/>
    <w:rsid w:val="006D0865"/>
    <w:rsid w:val="006D247C"/>
    <w:rsid w:val="006D4E05"/>
    <w:rsid w:val="006D7B42"/>
    <w:rsid w:val="006E0336"/>
    <w:rsid w:val="006E166F"/>
    <w:rsid w:val="006E299E"/>
    <w:rsid w:val="006E38BB"/>
    <w:rsid w:val="006E3C41"/>
    <w:rsid w:val="006E3E19"/>
    <w:rsid w:val="006E4DE3"/>
    <w:rsid w:val="006E6FF2"/>
    <w:rsid w:val="006F0ED4"/>
    <w:rsid w:val="006F2D5D"/>
    <w:rsid w:val="006F5748"/>
    <w:rsid w:val="006F75A8"/>
    <w:rsid w:val="0070002E"/>
    <w:rsid w:val="007005AC"/>
    <w:rsid w:val="007014EA"/>
    <w:rsid w:val="00712A40"/>
    <w:rsid w:val="00716625"/>
    <w:rsid w:val="00725016"/>
    <w:rsid w:val="0072686D"/>
    <w:rsid w:val="007301E9"/>
    <w:rsid w:val="00735DBC"/>
    <w:rsid w:val="00737C09"/>
    <w:rsid w:val="00740076"/>
    <w:rsid w:val="00742ED0"/>
    <w:rsid w:val="00750745"/>
    <w:rsid w:val="00755558"/>
    <w:rsid w:val="00760110"/>
    <w:rsid w:val="007602EB"/>
    <w:rsid w:val="007612B7"/>
    <w:rsid w:val="0076313A"/>
    <w:rsid w:val="007674E5"/>
    <w:rsid w:val="00770A30"/>
    <w:rsid w:val="007718DB"/>
    <w:rsid w:val="00772DFE"/>
    <w:rsid w:val="00773233"/>
    <w:rsid w:val="00773A5D"/>
    <w:rsid w:val="007746AC"/>
    <w:rsid w:val="00774F2E"/>
    <w:rsid w:val="00775AC7"/>
    <w:rsid w:val="007855CE"/>
    <w:rsid w:val="00787CE7"/>
    <w:rsid w:val="00791DF3"/>
    <w:rsid w:val="00795096"/>
    <w:rsid w:val="007A103A"/>
    <w:rsid w:val="007A1402"/>
    <w:rsid w:val="007A23C6"/>
    <w:rsid w:val="007A3030"/>
    <w:rsid w:val="007A44E8"/>
    <w:rsid w:val="007A7AD6"/>
    <w:rsid w:val="007A7E39"/>
    <w:rsid w:val="007B190D"/>
    <w:rsid w:val="007B2531"/>
    <w:rsid w:val="007B3A8F"/>
    <w:rsid w:val="007B4A4A"/>
    <w:rsid w:val="007B7D8E"/>
    <w:rsid w:val="007C2315"/>
    <w:rsid w:val="007C4FD2"/>
    <w:rsid w:val="007D1786"/>
    <w:rsid w:val="007D6620"/>
    <w:rsid w:val="007D74D0"/>
    <w:rsid w:val="007E1CC3"/>
    <w:rsid w:val="007E43B3"/>
    <w:rsid w:val="007E44F7"/>
    <w:rsid w:val="007E5623"/>
    <w:rsid w:val="007E7275"/>
    <w:rsid w:val="007F1599"/>
    <w:rsid w:val="007F17DB"/>
    <w:rsid w:val="007F28C4"/>
    <w:rsid w:val="007F5E88"/>
    <w:rsid w:val="007F62C5"/>
    <w:rsid w:val="007F660A"/>
    <w:rsid w:val="00803733"/>
    <w:rsid w:val="0080694B"/>
    <w:rsid w:val="00812DFE"/>
    <w:rsid w:val="00815117"/>
    <w:rsid w:val="0081726F"/>
    <w:rsid w:val="008179FE"/>
    <w:rsid w:val="00825AD0"/>
    <w:rsid w:val="0082684F"/>
    <w:rsid w:val="00826D11"/>
    <w:rsid w:val="00830923"/>
    <w:rsid w:val="00831629"/>
    <w:rsid w:val="00835F19"/>
    <w:rsid w:val="00840487"/>
    <w:rsid w:val="0084157B"/>
    <w:rsid w:val="00843AE8"/>
    <w:rsid w:val="00843DD4"/>
    <w:rsid w:val="0084642D"/>
    <w:rsid w:val="00853641"/>
    <w:rsid w:val="00856358"/>
    <w:rsid w:val="0086030A"/>
    <w:rsid w:val="008619DE"/>
    <w:rsid w:val="00864597"/>
    <w:rsid w:val="0087253C"/>
    <w:rsid w:val="00873949"/>
    <w:rsid w:val="00875B84"/>
    <w:rsid w:val="0087611F"/>
    <w:rsid w:val="008767E5"/>
    <w:rsid w:val="00877164"/>
    <w:rsid w:val="00877791"/>
    <w:rsid w:val="00881DAD"/>
    <w:rsid w:val="0088326E"/>
    <w:rsid w:val="0088350F"/>
    <w:rsid w:val="008836AA"/>
    <w:rsid w:val="00883778"/>
    <w:rsid w:val="00887E98"/>
    <w:rsid w:val="00890AA5"/>
    <w:rsid w:val="00894537"/>
    <w:rsid w:val="00896A01"/>
    <w:rsid w:val="00896C0E"/>
    <w:rsid w:val="008A2500"/>
    <w:rsid w:val="008A3E46"/>
    <w:rsid w:val="008A46F3"/>
    <w:rsid w:val="008A5F23"/>
    <w:rsid w:val="008B0FF5"/>
    <w:rsid w:val="008B4F47"/>
    <w:rsid w:val="008B5440"/>
    <w:rsid w:val="008B6D45"/>
    <w:rsid w:val="008C52C1"/>
    <w:rsid w:val="008C5904"/>
    <w:rsid w:val="008C75BF"/>
    <w:rsid w:val="008C7963"/>
    <w:rsid w:val="008D17AC"/>
    <w:rsid w:val="008D240C"/>
    <w:rsid w:val="008D3C6C"/>
    <w:rsid w:val="008D3DB8"/>
    <w:rsid w:val="008D4079"/>
    <w:rsid w:val="008D44D7"/>
    <w:rsid w:val="008D6179"/>
    <w:rsid w:val="008D6611"/>
    <w:rsid w:val="008E0AAC"/>
    <w:rsid w:val="008E1408"/>
    <w:rsid w:val="008E18C0"/>
    <w:rsid w:val="008E1A32"/>
    <w:rsid w:val="008E321C"/>
    <w:rsid w:val="008E3480"/>
    <w:rsid w:val="008E4DB5"/>
    <w:rsid w:val="008F29D9"/>
    <w:rsid w:val="008F394D"/>
    <w:rsid w:val="008F3F30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57AD"/>
    <w:rsid w:val="00915822"/>
    <w:rsid w:val="00916777"/>
    <w:rsid w:val="00916DE4"/>
    <w:rsid w:val="00917CAC"/>
    <w:rsid w:val="00922446"/>
    <w:rsid w:val="009232BD"/>
    <w:rsid w:val="00925227"/>
    <w:rsid w:val="00925596"/>
    <w:rsid w:val="00925B19"/>
    <w:rsid w:val="00926FD0"/>
    <w:rsid w:val="009311B0"/>
    <w:rsid w:val="0093222F"/>
    <w:rsid w:val="00935AD5"/>
    <w:rsid w:val="00936130"/>
    <w:rsid w:val="00943528"/>
    <w:rsid w:val="009461C4"/>
    <w:rsid w:val="009535E5"/>
    <w:rsid w:val="00954342"/>
    <w:rsid w:val="00954579"/>
    <w:rsid w:val="009559BD"/>
    <w:rsid w:val="00961529"/>
    <w:rsid w:val="00963299"/>
    <w:rsid w:val="00963380"/>
    <w:rsid w:val="00965325"/>
    <w:rsid w:val="009655DB"/>
    <w:rsid w:val="00966B02"/>
    <w:rsid w:val="009749ED"/>
    <w:rsid w:val="0098011A"/>
    <w:rsid w:val="00980890"/>
    <w:rsid w:val="00983866"/>
    <w:rsid w:val="00983AFC"/>
    <w:rsid w:val="00985746"/>
    <w:rsid w:val="009858F2"/>
    <w:rsid w:val="00986AAF"/>
    <w:rsid w:val="00987398"/>
    <w:rsid w:val="00992C57"/>
    <w:rsid w:val="00997741"/>
    <w:rsid w:val="009A080B"/>
    <w:rsid w:val="009A1962"/>
    <w:rsid w:val="009A25A5"/>
    <w:rsid w:val="009A2EAC"/>
    <w:rsid w:val="009B3372"/>
    <w:rsid w:val="009B4B8F"/>
    <w:rsid w:val="009B6234"/>
    <w:rsid w:val="009B764E"/>
    <w:rsid w:val="009C28E3"/>
    <w:rsid w:val="009C37A6"/>
    <w:rsid w:val="009C5C45"/>
    <w:rsid w:val="009C5C86"/>
    <w:rsid w:val="009D1150"/>
    <w:rsid w:val="009D17CB"/>
    <w:rsid w:val="009D37B4"/>
    <w:rsid w:val="009D51FB"/>
    <w:rsid w:val="009D6B03"/>
    <w:rsid w:val="009E35C8"/>
    <w:rsid w:val="009E3F49"/>
    <w:rsid w:val="009E4596"/>
    <w:rsid w:val="009E5B5D"/>
    <w:rsid w:val="009F2819"/>
    <w:rsid w:val="009F50F9"/>
    <w:rsid w:val="009F73CF"/>
    <w:rsid w:val="00A02158"/>
    <w:rsid w:val="00A031CD"/>
    <w:rsid w:val="00A0462F"/>
    <w:rsid w:val="00A055F0"/>
    <w:rsid w:val="00A05AB2"/>
    <w:rsid w:val="00A07167"/>
    <w:rsid w:val="00A079C0"/>
    <w:rsid w:val="00A13C45"/>
    <w:rsid w:val="00A16294"/>
    <w:rsid w:val="00A17836"/>
    <w:rsid w:val="00A21271"/>
    <w:rsid w:val="00A21FBD"/>
    <w:rsid w:val="00A2290D"/>
    <w:rsid w:val="00A24095"/>
    <w:rsid w:val="00A2711A"/>
    <w:rsid w:val="00A274A5"/>
    <w:rsid w:val="00A36526"/>
    <w:rsid w:val="00A41D60"/>
    <w:rsid w:val="00A42C61"/>
    <w:rsid w:val="00A42D2E"/>
    <w:rsid w:val="00A4649D"/>
    <w:rsid w:val="00A46F2D"/>
    <w:rsid w:val="00A471EE"/>
    <w:rsid w:val="00A47D95"/>
    <w:rsid w:val="00A53F52"/>
    <w:rsid w:val="00A54CD5"/>
    <w:rsid w:val="00A60248"/>
    <w:rsid w:val="00A62523"/>
    <w:rsid w:val="00A665E2"/>
    <w:rsid w:val="00A70C1C"/>
    <w:rsid w:val="00A73679"/>
    <w:rsid w:val="00A8056D"/>
    <w:rsid w:val="00A80AAF"/>
    <w:rsid w:val="00A85E08"/>
    <w:rsid w:val="00A87BB1"/>
    <w:rsid w:val="00A919EB"/>
    <w:rsid w:val="00A9212D"/>
    <w:rsid w:val="00A94FCE"/>
    <w:rsid w:val="00A970D1"/>
    <w:rsid w:val="00AA1348"/>
    <w:rsid w:val="00AA2AE0"/>
    <w:rsid w:val="00AA3CCE"/>
    <w:rsid w:val="00AA3E12"/>
    <w:rsid w:val="00AA7935"/>
    <w:rsid w:val="00AB2E32"/>
    <w:rsid w:val="00AB31C0"/>
    <w:rsid w:val="00AB50A5"/>
    <w:rsid w:val="00AB5160"/>
    <w:rsid w:val="00AB56CB"/>
    <w:rsid w:val="00AB5D42"/>
    <w:rsid w:val="00AB5DDD"/>
    <w:rsid w:val="00AB7E75"/>
    <w:rsid w:val="00AC08A5"/>
    <w:rsid w:val="00AC17EE"/>
    <w:rsid w:val="00AC198B"/>
    <w:rsid w:val="00AC2326"/>
    <w:rsid w:val="00AC3FEB"/>
    <w:rsid w:val="00AC7D4C"/>
    <w:rsid w:val="00AD26C9"/>
    <w:rsid w:val="00AD3753"/>
    <w:rsid w:val="00AD6BD1"/>
    <w:rsid w:val="00AD6DA0"/>
    <w:rsid w:val="00AE1F0E"/>
    <w:rsid w:val="00AE3B47"/>
    <w:rsid w:val="00AE518B"/>
    <w:rsid w:val="00AE587B"/>
    <w:rsid w:val="00AE7918"/>
    <w:rsid w:val="00AF09CB"/>
    <w:rsid w:val="00AF3C99"/>
    <w:rsid w:val="00AF441A"/>
    <w:rsid w:val="00AF4D12"/>
    <w:rsid w:val="00B01B71"/>
    <w:rsid w:val="00B0293B"/>
    <w:rsid w:val="00B03A8E"/>
    <w:rsid w:val="00B07D04"/>
    <w:rsid w:val="00B1076A"/>
    <w:rsid w:val="00B10801"/>
    <w:rsid w:val="00B10972"/>
    <w:rsid w:val="00B17CA0"/>
    <w:rsid w:val="00B25D31"/>
    <w:rsid w:val="00B26435"/>
    <w:rsid w:val="00B277C6"/>
    <w:rsid w:val="00B3027B"/>
    <w:rsid w:val="00B316CF"/>
    <w:rsid w:val="00B339CA"/>
    <w:rsid w:val="00B345B4"/>
    <w:rsid w:val="00B355A9"/>
    <w:rsid w:val="00B3661C"/>
    <w:rsid w:val="00B368DF"/>
    <w:rsid w:val="00B379DA"/>
    <w:rsid w:val="00B42BC9"/>
    <w:rsid w:val="00B441AE"/>
    <w:rsid w:val="00B470A2"/>
    <w:rsid w:val="00B47D29"/>
    <w:rsid w:val="00B54690"/>
    <w:rsid w:val="00B55313"/>
    <w:rsid w:val="00B55554"/>
    <w:rsid w:val="00B6612D"/>
    <w:rsid w:val="00B735C6"/>
    <w:rsid w:val="00B73CDA"/>
    <w:rsid w:val="00B756F8"/>
    <w:rsid w:val="00B76B59"/>
    <w:rsid w:val="00B80191"/>
    <w:rsid w:val="00B825F0"/>
    <w:rsid w:val="00B84D83"/>
    <w:rsid w:val="00B8677E"/>
    <w:rsid w:val="00B94869"/>
    <w:rsid w:val="00B94E2C"/>
    <w:rsid w:val="00B96CC6"/>
    <w:rsid w:val="00BA1EE7"/>
    <w:rsid w:val="00BA7BAE"/>
    <w:rsid w:val="00BB4982"/>
    <w:rsid w:val="00BB6049"/>
    <w:rsid w:val="00BC1808"/>
    <w:rsid w:val="00BC2613"/>
    <w:rsid w:val="00BD0AF5"/>
    <w:rsid w:val="00BD0B93"/>
    <w:rsid w:val="00BD2965"/>
    <w:rsid w:val="00BD3C05"/>
    <w:rsid w:val="00BD4E34"/>
    <w:rsid w:val="00BD62D4"/>
    <w:rsid w:val="00BD7435"/>
    <w:rsid w:val="00BD7D12"/>
    <w:rsid w:val="00BE2169"/>
    <w:rsid w:val="00BE796D"/>
    <w:rsid w:val="00BE7B40"/>
    <w:rsid w:val="00BF0C3B"/>
    <w:rsid w:val="00BF1878"/>
    <w:rsid w:val="00C0115C"/>
    <w:rsid w:val="00C01259"/>
    <w:rsid w:val="00C0263F"/>
    <w:rsid w:val="00C0607C"/>
    <w:rsid w:val="00C10712"/>
    <w:rsid w:val="00C11D21"/>
    <w:rsid w:val="00C11F3A"/>
    <w:rsid w:val="00C12659"/>
    <w:rsid w:val="00C14142"/>
    <w:rsid w:val="00C158DF"/>
    <w:rsid w:val="00C17F54"/>
    <w:rsid w:val="00C20BC0"/>
    <w:rsid w:val="00C22F66"/>
    <w:rsid w:val="00C265D6"/>
    <w:rsid w:val="00C32A58"/>
    <w:rsid w:val="00C37D67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AD5"/>
    <w:rsid w:val="00C56DD7"/>
    <w:rsid w:val="00C60C93"/>
    <w:rsid w:val="00C611FB"/>
    <w:rsid w:val="00C612CA"/>
    <w:rsid w:val="00C627C5"/>
    <w:rsid w:val="00C65344"/>
    <w:rsid w:val="00C669AF"/>
    <w:rsid w:val="00C677EA"/>
    <w:rsid w:val="00C678F7"/>
    <w:rsid w:val="00C70983"/>
    <w:rsid w:val="00C72150"/>
    <w:rsid w:val="00C72C73"/>
    <w:rsid w:val="00C746AB"/>
    <w:rsid w:val="00C758BF"/>
    <w:rsid w:val="00C761DD"/>
    <w:rsid w:val="00C76575"/>
    <w:rsid w:val="00C779F8"/>
    <w:rsid w:val="00C77B95"/>
    <w:rsid w:val="00C8134D"/>
    <w:rsid w:val="00C81CFE"/>
    <w:rsid w:val="00C8753B"/>
    <w:rsid w:val="00C8767D"/>
    <w:rsid w:val="00C87CD2"/>
    <w:rsid w:val="00C90C93"/>
    <w:rsid w:val="00C9314B"/>
    <w:rsid w:val="00C9474E"/>
    <w:rsid w:val="00CA02F6"/>
    <w:rsid w:val="00CA0872"/>
    <w:rsid w:val="00CA28FF"/>
    <w:rsid w:val="00CA2C01"/>
    <w:rsid w:val="00CA7F9A"/>
    <w:rsid w:val="00CB2F29"/>
    <w:rsid w:val="00CB36CC"/>
    <w:rsid w:val="00CB56C8"/>
    <w:rsid w:val="00CC1843"/>
    <w:rsid w:val="00CC1A39"/>
    <w:rsid w:val="00CC49A0"/>
    <w:rsid w:val="00CC6631"/>
    <w:rsid w:val="00CD0669"/>
    <w:rsid w:val="00CD69C0"/>
    <w:rsid w:val="00CE0127"/>
    <w:rsid w:val="00CE0845"/>
    <w:rsid w:val="00CE4D1B"/>
    <w:rsid w:val="00CE6897"/>
    <w:rsid w:val="00CF0C47"/>
    <w:rsid w:val="00CF1688"/>
    <w:rsid w:val="00CF17DB"/>
    <w:rsid w:val="00CF5E86"/>
    <w:rsid w:val="00D00EF1"/>
    <w:rsid w:val="00D014A6"/>
    <w:rsid w:val="00D0245C"/>
    <w:rsid w:val="00D0388A"/>
    <w:rsid w:val="00D04160"/>
    <w:rsid w:val="00D04B13"/>
    <w:rsid w:val="00D05667"/>
    <w:rsid w:val="00D064C4"/>
    <w:rsid w:val="00D065B1"/>
    <w:rsid w:val="00D11057"/>
    <w:rsid w:val="00D11CF2"/>
    <w:rsid w:val="00D1510B"/>
    <w:rsid w:val="00D16CDF"/>
    <w:rsid w:val="00D24111"/>
    <w:rsid w:val="00D266A3"/>
    <w:rsid w:val="00D274A5"/>
    <w:rsid w:val="00D27BC4"/>
    <w:rsid w:val="00D43536"/>
    <w:rsid w:val="00D46571"/>
    <w:rsid w:val="00D47CD7"/>
    <w:rsid w:val="00D53DFD"/>
    <w:rsid w:val="00D54975"/>
    <w:rsid w:val="00D55B95"/>
    <w:rsid w:val="00D6256A"/>
    <w:rsid w:val="00D625F9"/>
    <w:rsid w:val="00D64B3F"/>
    <w:rsid w:val="00D65BA1"/>
    <w:rsid w:val="00D71704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3A62"/>
    <w:rsid w:val="00DA6C22"/>
    <w:rsid w:val="00DA7FA7"/>
    <w:rsid w:val="00DB0826"/>
    <w:rsid w:val="00DB0CEA"/>
    <w:rsid w:val="00DB1798"/>
    <w:rsid w:val="00DB19DA"/>
    <w:rsid w:val="00DB2787"/>
    <w:rsid w:val="00DB3518"/>
    <w:rsid w:val="00DB407A"/>
    <w:rsid w:val="00DB4152"/>
    <w:rsid w:val="00DB4EF8"/>
    <w:rsid w:val="00DB7194"/>
    <w:rsid w:val="00DB78CE"/>
    <w:rsid w:val="00DC0853"/>
    <w:rsid w:val="00DD1367"/>
    <w:rsid w:val="00DD1E91"/>
    <w:rsid w:val="00DD2DC6"/>
    <w:rsid w:val="00DD3258"/>
    <w:rsid w:val="00DD471C"/>
    <w:rsid w:val="00DD4960"/>
    <w:rsid w:val="00DD71D7"/>
    <w:rsid w:val="00DE1770"/>
    <w:rsid w:val="00DE5A41"/>
    <w:rsid w:val="00DE7A16"/>
    <w:rsid w:val="00DF007E"/>
    <w:rsid w:val="00DF205F"/>
    <w:rsid w:val="00DF5954"/>
    <w:rsid w:val="00DF6EC8"/>
    <w:rsid w:val="00E03976"/>
    <w:rsid w:val="00E03C28"/>
    <w:rsid w:val="00E040F3"/>
    <w:rsid w:val="00E0582A"/>
    <w:rsid w:val="00E10025"/>
    <w:rsid w:val="00E10830"/>
    <w:rsid w:val="00E118D3"/>
    <w:rsid w:val="00E12AB8"/>
    <w:rsid w:val="00E14EE8"/>
    <w:rsid w:val="00E14EEB"/>
    <w:rsid w:val="00E162D6"/>
    <w:rsid w:val="00E21025"/>
    <w:rsid w:val="00E21D5C"/>
    <w:rsid w:val="00E246CC"/>
    <w:rsid w:val="00E24FA0"/>
    <w:rsid w:val="00E2564E"/>
    <w:rsid w:val="00E30A36"/>
    <w:rsid w:val="00E31C60"/>
    <w:rsid w:val="00E32658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4A09"/>
    <w:rsid w:val="00E6571E"/>
    <w:rsid w:val="00E6659F"/>
    <w:rsid w:val="00E706D2"/>
    <w:rsid w:val="00E70A10"/>
    <w:rsid w:val="00E746B9"/>
    <w:rsid w:val="00E74F37"/>
    <w:rsid w:val="00E82E44"/>
    <w:rsid w:val="00E83C58"/>
    <w:rsid w:val="00E85727"/>
    <w:rsid w:val="00E85867"/>
    <w:rsid w:val="00E85FA6"/>
    <w:rsid w:val="00E90601"/>
    <w:rsid w:val="00E94A30"/>
    <w:rsid w:val="00E9558E"/>
    <w:rsid w:val="00EA07C7"/>
    <w:rsid w:val="00EA20AB"/>
    <w:rsid w:val="00EA26CA"/>
    <w:rsid w:val="00EA2FA6"/>
    <w:rsid w:val="00EA3B1F"/>
    <w:rsid w:val="00EA537F"/>
    <w:rsid w:val="00EA5FB7"/>
    <w:rsid w:val="00EB0D4E"/>
    <w:rsid w:val="00EB2923"/>
    <w:rsid w:val="00EB42ED"/>
    <w:rsid w:val="00EB46D3"/>
    <w:rsid w:val="00EB4CD4"/>
    <w:rsid w:val="00EB7086"/>
    <w:rsid w:val="00EC4320"/>
    <w:rsid w:val="00EC5508"/>
    <w:rsid w:val="00EC596E"/>
    <w:rsid w:val="00EC5FB8"/>
    <w:rsid w:val="00EC7059"/>
    <w:rsid w:val="00EC7711"/>
    <w:rsid w:val="00ED2058"/>
    <w:rsid w:val="00ED29A2"/>
    <w:rsid w:val="00ED3FB2"/>
    <w:rsid w:val="00ED4D50"/>
    <w:rsid w:val="00ED641A"/>
    <w:rsid w:val="00ED79A1"/>
    <w:rsid w:val="00EE0422"/>
    <w:rsid w:val="00EE106E"/>
    <w:rsid w:val="00EE38E5"/>
    <w:rsid w:val="00EF0A4B"/>
    <w:rsid w:val="00EF30BC"/>
    <w:rsid w:val="00EF56E0"/>
    <w:rsid w:val="00F00162"/>
    <w:rsid w:val="00F02014"/>
    <w:rsid w:val="00F02E4C"/>
    <w:rsid w:val="00F03E8C"/>
    <w:rsid w:val="00F068D1"/>
    <w:rsid w:val="00F10F7A"/>
    <w:rsid w:val="00F11A8D"/>
    <w:rsid w:val="00F12755"/>
    <w:rsid w:val="00F128CD"/>
    <w:rsid w:val="00F12992"/>
    <w:rsid w:val="00F133FC"/>
    <w:rsid w:val="00F13AF5"/>
    <w:rsid w:val="00F164B6"/>
    <w:rsid w:val="00F21C32"/>
    <w:rsid w:val="00F2201B"/>
    <w:rsid w:val="00F23294"/>
    <w:rsid w:val="00F2478D"/>
    <w:rsid w:val="00F254FD"/>
    <w:rsid w:val="00F26B37"/>
    <w:rsid w:val="00F327EB"/>
    <w:rsid w:val="00F33CCB"/>
    <w:rsid w:val="00F34844"/>
    <w:rsid w:val="00F3546F"/>
    <w:rsid w:val="00F37E7F"/>
    <w:rsid w:val="00F409F1"/>
    <w:rsid w:val="00F447B6"/>
    <w:rsid w:val="00F45C71"/>
    <w:rsid w:val="00F46A49"/>
    <w:rsid w:val="00F50E96"/>
    <w:rsid w:val="00F56CEE"/>
    <w:rsid w:val="00F61058"/>
    <w:rsid w:val="00F63BD1"/>
    <w:rsid w:val="00F6461B"/>
    <w:rsid w:val="00F67E7F"/>
    <w:rsid w:val="00F75515"/>
    <w:rsid w:val="00F77DC7"/>
    <w:rsid w:val="00F8041F"/>
    <w:rsid w:val="00F81BF5"/>
    <w:rsid w:val="00F81D39"/>
    <w:rsid w:val="00F81F5D"/>
    <w:rsid w:val="00F82645"/>
    <w:rsid w:val="00F829A3"/>
    <w:rsid w:val="00F85BC9"/>
    <w:rsid w:val="00F87D9C"/>
    <w:rsid w:val="00F94711"/>
    <w:rsid w:val="00F94F65"/>
    <w:rsid w:val="00F964DF"/>
    <w:rsid w:val="00F97CAA"/>
    <w:rsid w:val="00FA0782"/>
    <w:rsid w:val="00FA19FD"/>
    <w:rsid w:val="00FA1F9D"/>
    <w:rsid w:val="00FA207A"/>
    <w:rsid w:val="00FA4DE2"/>
    <w:rsid w:val="00FA7144"/>
    <w:rsid w:val="00FB0FC6"/>
    <w:rsid w:val="00FB3F2B"/>
    <w:rsid w:val="00FB7AE9"/>
    <w:rsid w:val="00FC114B"/>
    <w:rsid w:val="00FC179C"/>
    <w:rsid w:val="00FC7F03"/>
    <w:rsid w:val="00FD0AB0"/>
    <w:rsid w:val="00FD10F5"/>
    <w:rsid w:val="00FD3684"/>
    <w:rsid w:val="00FD3C17"/>
    <w:rsid w:val="00FD4293"/>
    <w:rsid w:val="00FD4399"/>
    <w:rsid w:val="00FD582D"/>
    <w:rsid w:val="00FD6373"/>
    <w:rsid w:val="00FD6C68"/>
    <w:rsid w:val="00FD713F"/>
    <w:rsid w:val="00FD7DB0"/>
    <w:rsid w:val="00FE04B2"/>
    <w:rsid w:val="00FE16CF"/>
    <w:rsid w:val="00FE3506"/>
    <w:rsid w:val="00FE5298"/>
    <w:rsid w:val="00FE6D80"/>
    <w:rsid w:val="00FF5406"/>
    <w:rsid w:val="00FF5E3D"/>
    <w:rsid w:val="00FF5EB4"/>
    <w:rsid w:val="00FF6B86"/>
    <w:rsid w:val="00FF7614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1D5C"/>
    <w:pPr>
      <w:ind w:left="720"/>
    </w:pPr>
  </w:style>
  <w:style w:type="paragraph" w:styleId="Header">
    <w:name w:val="header"/>
    <w:basedOn w:val="Normal"/>
    <w:link w:val="HeaderChar"/>
    <w:uiPriority w:val="99"/>
    <w:rsid w:val="00FA1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896"/>
  </w:style>
  <w:style w:type="paragraph" w:styleId="Footer">
    <w:name w:val="footer"/>
    <w:basedOn w:val="Normal"/>
    <w:link w:val="FooterChar"/>
    <w:uiPriority w:val="99"/>
    <w:rsid w:val="00FA1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19FD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olan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31</Pages>
  <Words>7631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185</cp:revision>
  <cp:lastPrinted>2017-12-28T13:34:00Z</cp:lastPrinted>
  <dcterms:created xsi:type="dcterms:W3CDTF">2016-10-17T13:06:00Z</dcterms:created>
  <dcterms:modified xsi:type="dcterms:W3CDTF">2017-12-28T13:38:00Z</dcterms:modified>
</cp:coreProperties>
</file>