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6" w:rsidRDefault="00F44856" w:rsidP="007674E5">
      <w:pPr>
        <w:jc w:val="center"/>
        <w:rPr>
          <w:rFonts w:ascii="Book Antiqua" w:hAnsi="Book Antiqua"/>
          <w:sz w:val="56"/>
          <w:szCs w:val="56"/>
        </w:rPr>
      </w:pPr>
    </w:p>
    <w:p w:rsidR="00F44856" w:rsidRDefault="00F44856" w:rsidP="007674E5">
      <w:pPr>
        <w:jc w:val="center"/>
        <w:rPr>
          <w:rFonts w:ascii="Book Antiqua" w:hAnsi="Book Antiqua"/>
          <w:sz w:val="56"/>
          <w:szCs w:val="56"/>
        </w:rPr>
      </w:pPr>
    </w:p>
    <w:p w:rsidR="00F44856" w:rsidRDefault="00F44856" w:rsidP="007674E5">
      <w:pPr>
        <w:jc w:val="center"/>
        <w:rPr>
          <w:rFonts w:ascii="Book Antiqua" w:hAnsi="Book Antiqua"/>
          <w:sz w:val="56"/>
          <w:szCs w:val="56"/>
        </w:rPr>
      </w:pPr>
    </w:p>
    <w:p w:rsidR="00F44856" w:rsidRPr="002B0035" w:rsidRDefault="00F44856" w:rsidP="00407C3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</w:t>
      </w:r>
      <w:r>
        <w:rPr>
          <w:rFonts w:ascii="Book Antiqua" w:hAnsi="Book Antiqua"/>
          <w:sz w:val="56"/>
          <w:szCs w:val="56"/>
        </w:rPr>
        <w:t xml:space="preserve"> </w:t>
      </w:r>
      <w:r w:rsidRPr="002B0035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>MIYANO KIRRARTH</w:t>
      </w:r>
    </w:p>
    <w:p w:rsidR="00F44856" w:rsidRPr="002B0035" w:rsidRDefault="00F44856" w:rsidP="00407C37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 xml:space="preserve"> KHORWAH</w:t>
      </w:r>
    </w:p>
    <w:p w:rsidR="00F44856" w:rsidRDefault="00F44856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F44856" w:rsidRDefault="00F44856" w:rsidP="006E38BB">
      <w:pPr>
        <w:rPr>
          <w:rFonts w:ascii="Book Antiqua" w:hAnsi="Book Antiqua"/>
          <w:sz w:val="16"/>
          <w:szCs w:val="16"/>
        </w:rPr>
      </w:pPr>
    </w:p>
    <w:p w:rsidR="00F44856" w:rsidRPr="00F447B6" w:rsidRDefault="00F4485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Molidino s/o Haji 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3-14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Muhammad Juman s/o Noor Muhammad Chandio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7-7-2008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Malook  s/o Muhammad Hassan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31/1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30-3-2012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Muhammad s/o Muhammad Haroon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10-8-2008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13-5-2009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Allah dad s/o Ghulam Muhammad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Khaliq dino s/o Abdul Karim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7-5-2012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Roshan ali s/o Uris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7-5-2012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Phulo faqeer s/o Ghulam Masti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 xml:space="preserve">0-35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12-26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7-5-2012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5-6-2012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Qabool s/o Haji Badal mughal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22-36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7-6-2012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Mushtaque Ali s/o Murrad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311/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23-24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7-6-2012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Qazi Karmullah s/o Qazi Islam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188/25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Aisha maryam w/o Syed Muzafar Ali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194-38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14-6-212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Ramzan s/o Muhammad mehar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90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Yaqoob s/o Noor Muhammad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94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28-6-2012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Ismail s/o Muhammad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Yaqoob s/o Noor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Yousif s/o Muhammad Nindhu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16/2 &amp; other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s/o Haji Haroon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CANCLLED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Entry cancelled.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5-7-2012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Hanif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Juma s/o Gohram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Gohram s/o Bacho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shah s/o Ghulam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Hassan s/o Muhammad Ismail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Not Inconformity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Entry cancelled.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6-7-2012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Qazi Salamullah s/o Qazi Qarmullah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97-19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Aisha Maryam w/o Syed Muzafar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194/38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29-8-2012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Abdullah s/o Uris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1-39 ½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10-9-2012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Moosa s/o Haji Ali Muhammad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117/3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27-9-2012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Khadim Hussain s/o Muhammad Ramzan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Ramzan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27-9-2012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sher s/o  Muhammad Qasim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0-37 25/100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Ismail s/o Mazar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84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Mazar s/o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60/2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15-10-2012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Khamiso s/o Haji Bakar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Haji s/o nor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Hassan s/o Muhammad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28-11-2012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Abdul Rehman s/o Muhammad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04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11-3-2013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Miro khan s/o Haji Gul Muhammad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0-86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21-30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7-5-2012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11-3-2013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Yousif s/o Eidu Dalani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15-06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13-11-2012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Bhojo Mal s/o Photo mal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112/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65-10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Rabdino s/o Muhammad moosa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Lakhadino s/o Muhammad Siddique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186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73-26 ½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Saleh s/o Allahdino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Allahdino s/o Jamaldin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51/1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Dadu s/o Shado Palari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65/3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Ramoon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2-6-2009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13-11-2011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Ramoon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11/1.4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27-5-2013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Qadir s/o Muhammad Ramzan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2-6-2009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Ramoon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Ali Muhammad 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12-17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23-7-2008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Aisha Maryam s/o Muzafar 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194-38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Yousif s/o Muhammad Nindhu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Malook s/o Muhammad Juman Solangi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10-5-2013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Ali Muhammad Bakar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6-6-2013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Aisha Maryam s/o Muzafar Ali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194-38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Hassan s/o Muhammad Ismail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199/4BCD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13-11-2012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Mushtaque Ali s/o Murrad Ali &amp; other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311/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23-24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25-6-2013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Mustafa s/o Mureed nindho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15-7-2013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Kando s/o Guloo Shaikh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54/1.2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Lakhadino s/o Muhammad siddique.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Munawar Hussain s/o Faqeer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155&amp; other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54/1.2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73-26 ½ 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Arbab zadi d/o Saleh w/o Qurban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Dhani Bux Solangi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Din Muhammad s/o Ayoob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Ahmed s/o Bhalidino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Lakhadino s/o Muhammad Siddique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155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73-26 ½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19-8-2013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Hassan s/o Muhammad Ismail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149/4BCD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13-6-2013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29-8-2013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Qaim s/o Muhammad Sulleman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1-15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27-9-2012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s/o Ramzan Bakar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1-10-2013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Muhammad s/o Bachoo Nindhu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25-6-2013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29-10-2013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Haji Niaz Hussain s/o Haji Jumoo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17-7-2012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Gohram khan s/o Bacho khan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3-11-2013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Bachoo s/o Muhammad Nindhu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s/o Bachoo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97/1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Qabool s/o Haji Bawal 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22-36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5-6-2012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Hyder s/o Haji Bawal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Not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31-12-2013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Jumoon s/o Gohram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Jumoon s/o Gohram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31-12-2013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Hassan s/o Wali Muhammad Birohi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s/o Dhani bux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Qabeer s/o Sikandar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Ghualm Muhammad s/o Bachoo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 </w:t>
            </w:r>
            <w:r w:rsidRPr="0042147D">
              <w:rPr>
                <w:sz w:val="16"/>
                <w:szCs w:val="16"/>
              </w:rPr>
              <w:t>57/100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Essa s/o Abdullah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0-18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101/1 &amp; other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Umer s/o Saleh Nindhu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12-11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Umer s/o Saleh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0-22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101/1 &amp; other 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Allah Bachayo s/o Abdul Karim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Mst. Fareeda w/o Muneer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Haji Niaz Hussain s/o Juma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31-12-2013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Juma s/o Gohram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Haji Niaz Hussain s/o Juman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0-9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13/3.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Gohram s/o Bachoo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13/3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14-3-2014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Hassan s/o Wali Muhammad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s/o Dhani Bux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(Entry Cancelled)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Toqeer s/o Sikandar Ali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0-66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Qaisar s/o Sikandar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0-16 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2-26 ½ 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8-5-2014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Saleem s/o Muhammad Fazil 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286/3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15-5-2014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Shamshad Ali s/o Ghulam Qadir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18-7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Mst. Sain d/o Mir Muhammad khan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42-39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15-5-2014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Shamshad Ali s/o Ghulam Qadir  Rind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0-41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15-7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Mst. Sain d/o Mir Muhammad khan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42-39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3-6-2014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Ghulam Hyder s/o Badar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177/16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 Entry Cancelled )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Abdul Sattar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291/1 to4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Bilo s/o nor Muhammad 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Bilo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72/1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 Entry Cancelled )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20-8-2014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Gul Hassan s/o Jalal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31-12-2013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Jumoo s/o Gohram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2-9-1994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Ibrahim s/o Bachoo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96/2.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8-24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Ibrahim s/o BAchoo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96/2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9-9-2014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Murrad s/o Allah Bux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 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Dhani bux Solangi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30/1.2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Bx s/o Misri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27-5-2013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Hanif s/o Haji Ghulam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27-5-213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28-4-2013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2-6-2009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Ramoo s/o Noor Muhammad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20-11-2014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Yar Muhammad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0-87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77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24-1-2014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 Entry Cancelled )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30-12-2014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Noor s/o Haji Gul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0-23 </w:t>
            </w:r>
            <w:r w:rsidRPr="0042147D">
              <w:rPr>
                <w:sz w:val="16"/>
                <w:szCs w:val="16"/>
              </w:rPr>
              <w:t>40/100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115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Bhojo mal s/o Modho mal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0-34 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65-10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Hyder s/o Haji Badal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16-12-2013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Haji Beer s/o Khamiso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661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Lakhadino s/o Muhammad Saleh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0-45 </w:t>
            </w:r>
            <w:r w:rsidRPr="0042147D">
              <w:rPr>
                <w:sz w:val="16"/>
                <w:szCs w:val="16"/>
              </w:rPr>
              <w:t>65/100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Haji Muhammad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Shah Muhammad s/o Muhammad Bachal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 s/o Bassar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Atta Muhammad s/o Muhammad Hassan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Hasssan s/o Dhani Bux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32/1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Nim khan s/o Noor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Bux s/o Misri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20-11-2014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Ramoo s/o Noor Muhammad Bakar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Muhammad Saleh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Muhammad Saleh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Hassan s/o Muhammad Hassan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7-28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Hassam s/o Sultan Panhwar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Khuda dino s/o Muhammad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15-17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Hassam s/o Sultan Panhwar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18-3-2015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Ali Asghar s/o Ali Akbar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10-3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Akbar s/o Abdullah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100/1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Saleh s/o Noor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Saleh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86/1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4-5-2015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Attaullah s/o Haroon 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Atta Muhammad s/o Muhammad Hassan Solangi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86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12-12-2015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Hassan s/o Dhani Bux Solangi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32/1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Abdullah s/o Uris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1-39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29-8-2012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Suresh kumar s/o Nehal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6-6-213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Malook s/o Muhammad Hassan solangi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Salam s/o Jumoon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Gul Hassan s/o Jumoon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26-5-2015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Moosa s/o Haji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117/3.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1-9-2012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4-6-2015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Kehar s/o Sikandar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Hyder s/o Badal Mughal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(Mortgaged)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2-2-2015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16-12-2013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25-6-2015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Malook s/o Muhammad Hassan solangi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Malook s/o Muhammad Hassan solangi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16-6-2015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Doud s/o Ali Muhammad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Ali Muhammad s/o Loung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85/1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Hassan s/o Wali Muhammad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9-9-2014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Dhani Bux Solangi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30/1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Salam s/o Jumoon Bakar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122/1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22-5-2015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23-7-2015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Kehar s/o Sikandar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0-16 2/3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2-26 ½ 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Zulfiqar ali s/o Muhammad Saleh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s/o Muhammad Bachal.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79/1.2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99/4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s/o Haji mooso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252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11-8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Hafiz Haji Abdul Shakoor s/o Muhammad Haroon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28-8-2015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Anwar s/o Abdullah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1-9-2015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Hussain s/o Bhalidino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95/1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Ghulam Hussain s/o Bhalidino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95/1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7-9-2015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Abdul Hakeem s/o Abdul Rehman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154/4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23-19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21-10-2015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Lakhadino s/o Saleh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87/1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21-10-2015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Lakhadino s/o Saleh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87/1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87/4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21-10-2015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Abdullah s/o Allahdino Dars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Bibi Saien d/o mir Muhammad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42-39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Imam ali s/o Maqbool  Mughal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0-68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4-04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5-7-2012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Gul Hassan s/o Jumoon Bakar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93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22-5-2015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Bux s/o misri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Misri s/o Bhalidino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Soomar s/o Misri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Hussain Bux s/o Arzi Shah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Bux s/o misri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30-6-2009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Hussain Bux s/o Arzi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33/1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Rahim s/o Allah Rakhyo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80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Rahim s/o Allah Rakhyo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34/4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Allah Rakhyo s/o Arab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51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Arab s/o Ramoo Chang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61/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Zulfiqar Ali s/o Muhammad Saleh  Muhammad Nindhu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79/3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Akbar s/o Abdullah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0-18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79/3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2-11-2015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Gulzar Ali s/o Abdul Rehman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Mureed s/o Ahmed Nidhu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Ahmed s/o Yousif Nindhu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73/3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Ahmed s/o Muhammad Uris  Nindhu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73/3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Hassan s/o Muhammad Hassan 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79/1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17-8-2015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Muhammad Bachal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Kehar s/o Sikandar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Muhammad Saleh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177/1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Lakhadino s/o Muhammad Saleh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1-38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89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Muhammad Saleh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Abdul Karim s/o Mooso Nindu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17-8-2015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44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Saleh s/o Muhammad Bachal Nindhu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Khamiso s/o Haji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15-10-2012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Haji s/o Noor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Jan Muhammad s/o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Khan s/o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21/1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75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s/o Loung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35/2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20-0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s/o Loung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35/2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Din Muhammad s/o Ghulam Nabi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Bachoo s/o Muhammad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154/4CD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23-19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 xml:space="preserve">VII-B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7-9-2015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Soomar s/o Muhammad Mehar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21-16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Loung s/o Juma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 xml:space="preserve">0-4 </w:t>
            </w:r>
            <w:r w:rsidRPr="0042147D">
              <w:rPr>
                <w:sz w:val="16"/>
                <w:szCs w:val="16"/>
              </w:rPr>
              <w:t>35/100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19-1-2016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Tokeer s/o Sikandar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2-27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24-4-2014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16-1-2014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26-1-2016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Rehmtullah s/o Jaffar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 xml:space="preserve">VII-A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28-11-2012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26-1-2016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Abdul Rehman s/o Ibrahim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28</w:t>
            </w: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04</w:t>
            </w:r>
          </w:p>
          <w:p w:rsidR="00F44856" w:rsidRPr="0042147D" w:rsidRDefault="00F44856" w:rsidP="0042147D">
            <w:pPr>
              <w:spacing w:after="0" w:line="240" w:lineRule="auto"/>
            </w:pPr>
            <w:r w:rsidRPr="0042147D"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28-11-2012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9-4-2012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Muhammad Juman s/o Bakhshan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>1-00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12-29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60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Fazal khan s/o Qamardin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108/1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Kashyan Ali s/o Muhammad Juman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62/2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Khair Ali s/o Qamardin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62/2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Ahmed Jamsheed s/o Muhammad Patoli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71/4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 xml:space="preserve">VII-A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Khair Ali s/o Qamardin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71/4 &amp; 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9-2-2016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Allah Bux s/o nor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0-4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97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Nor ahmed s/o Haji Muhammad khan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240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19-12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29-3-2016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Qabeer s/o Sikandar Ali &amp; other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 xml:space="preserve">0-31 1/6 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4-6-2015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6-8-2015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Saleh Muhammad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29-3-2016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Dilshad s/o Azmat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177/1.2.3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5-4-2016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Bux s/o Misri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88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59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12-3-2015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27-5-2013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29-4-2013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Ramoo s/o Noor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Ahmed s/o Muhammad Juman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5-04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Soomar s/o Basrio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>1-00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114/1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Hassan s/o Ismail Dars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12-11-2012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21-4-2016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Qabeer  s/o Sikandar Ali &amp; other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0-31 1/6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167 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84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29-2-2016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4-6-2015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6-8-2015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8-12-2015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29-4-2015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12-2-2015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Muhammad Azeem s/o Muhammad Saleh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167/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15-27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25-4-2016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Allahdino s/o Muhammad Bakar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1-24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Basharat khan s/o Haji Yaroo Khan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Minor Shahabuddin s/o Ghulam Rasool Makhdoom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 xml:space="preserve">0-37 </w:t>
            </w:r>
            <w:r w:rsidRPr="0042147D">
              <w:rPr>
                <w:sz w:val="16"/>
                <w:szCs w:val="16"/>
              </w:rPr>
              <w:t>25/100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27-9-2012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Jan Muhammad s/o Allahdino Nindhu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37/1.2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3-5-2016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Saleh Muhammad s/o Tayab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Not 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7-6-2016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Ameer Bux s/o Misri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(Mortgaged)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149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119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5-4-2016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2-11-2015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Hussain Bux s/o Arzi khan.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Ramoon s/o Noor Muhammad. 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Misri s/o Bhalidino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33/1. &amp; other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12/3 &amp; other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13/1.2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Kehar s/o Sikandar 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 xml:space="preserve">0-33 1/3 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24-2-2015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27-10-2011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Mir Muhammad s/o Noor Muhammad Bakar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87/2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20-6-2016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Minor Rizwan Ali s/o Khamiso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29-10-2013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24-1-2014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17-7-2012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Gohram s/o Bacho khan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Mushtaque Ahmed s/o Shah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0-27 </w:t>
            </w:r>
            <w:r w:rsidRPr="0042147D">
              <w:rPr>
                <w:sz w:val="16"/>
                <w:szCs w:val="16"/>
              </w:rPr>
              <w:t>55/100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39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13-2-2009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Lakhadino s/o Muhammad Siddique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77-26 ½ 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22-6-2016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Mushtaque Ahmed s/o Shah Muhammad 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  <w:r w:rsidRPr="0042147D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18-13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Lakhadino s/o Muhammad Siddique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0-34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77-26 ½ 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4-7-2016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Minor Zeshan ali s/o Lakhadino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>0-50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26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8-12-2015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15-10-2012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29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Haji s/o Noor Muhammad Bakar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93/2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12-7-2016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Asghar s/o ali Akbar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0-4 </w:t>
            </w:r>
            <w:r w:rsidRPr="0042147D">
              <w:rPr>
                <w:sz w:val="16"/>
                <w:szCs w:val="16"/>
              </w:rPr>
              <w:t>47/100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2-11-2015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Ali Akbar s/o Abdullah &amp; other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0-18 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79/3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56-00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Mir Muhammad s/o Mazar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Hussain bux s/o Arzi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33/2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F44856" w:rsidRDefault="00F44856" w:rsidP="00414AD7">
      <w:pPr>
        <w:rPr>
          <w:sz w:val="28"/>
          <w:szCs w:val="28"/>
        </w:rPr>
      </w:pPr>
    </w:p>
    <w:p w:rsidR="00F44856" w:rsidRDefault="00F44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72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F44856" w:rsidRPr="0042147D">
        <w:trPr>
          <w:trHeight w:val="701"/>
        </w:trPr>
        <w:tc>
          <w:tcPr>
            <w:tcW w:w="18216" w:type="dxa"/>
            <w:gridSpan w:val="19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147D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F44856" w:rsidRPr="0042147D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 xml:space="preserve">Name of District:  </w:t>
            </w:r>
            <w:r w:rsidRPr="0042147D">
              <w:rPr>
                <w:b/>
                <w:bCs/>
              </w:rPr>
              <w:t xml:space="preserve">BADIN  </w:t>
            </w:r>
            <w:r w:rsidRPr="0042147D">
              <w:t xml:space="preserve">                                                                             Name of Taluka: </w:t>
            </w:r>
            <w:r w:rsidRPr="0042147D">
              <w:rPr>
                <w:b/>
                <w:bCs/>
              </w:rPr>
              <w:t>Shaheed Fazil Rahu</w:t>
            </w:r>
            <w:r w:rsidRPr="0042147D">
              <w:t xml:space="preserve">                                               Name of Deh: </w:t>
            </w:r>
            <w:r w:rsidRPr="0042147D">
              <w:rPr>
                <w:b/>
                <w:bCs/>
              </w:rPr>
              <w:t>MIYANO KIRRARTH</w:t>
            </w:r>
          </w:p>
        </w:tc>
      </w:tr>
      <w:tr w:rsidR="00F44856" w:rsidRPr="0042147D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available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of Entry Nos.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Position as per Microfilmed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VF-VII-A ( 1985-86) supplied by the Board of Revenue</w:t>
            </w:r>
          </w:p>
        </w:tc>
      </w:tr>
      <w:tr w:rsidR="00F44856" w:rsidRPr="0042147D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Remarks/ reasons.</w:t>
            </w:r>
          </w:p>
        </w:tc>
      </w:tr>
      <w:tr w:rsidR="00F44856" w:rsidRPr="0042147D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9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13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15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17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19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Luqman s/o Ismail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14-6-2009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27-4-2009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58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Ghulam  Naib s/o Ghulam Muhammad 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16/1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8-8-2016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Rustam s/o Makhan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147D">
              <w:rPr>
                <w:sz w:val="20"/>
                <w:szCs w:val="20"/>
              </w:rPr>
              <w:t>1-00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-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12</w:t>
            </w:r>
          </w:p>
        </w:tc>
        <w:tc>
          <w:tcPr>
            <w:tcW w:w="108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Juma s/o Gohram</w:t>
            </w:r>
          </w:p>
        </w:tc>
        <w:tc>
          <w:tcPr>
            <w:tcW w:w="72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6/1 &amp; other</w:t>
            </w:r>
          </w:p>
        </w:tc>
        <w:tc>
          <w:tcPr>
            <w:tcW w:w="743" w:type="dxa"/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 Inconformity </w:t>
            </w:r>
          </w:p>
        </w:tc>
      </w:tr>
      <w:tr w:rsidR="00F44856" w:rsidRPr="0042147D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1-9-2016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</w:pPr>
            <w:r w:rsidRPr="0042147D">
              <w:t>VII-B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Mohram s/o Misri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13/4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49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61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29-10-2013</w:t>
            </w:r>
          </w:p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24-1-2014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</w:pPr>
            <w:r w:rsidRPr="0042147D">
              <w:t>66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47D">
              <w:rPr>
                <w:sz w:val="18"/>
                <w:szCs w:val="18"/>
              </w:rPr>
              <w:t>29-12-1985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Gohram s/o Bachoo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13/4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F44856" w:rsidRPr="0042147D" w:rsidRDefault="00F44856" w:rsidP="0042147D">
            <w:pPr>
              <w:spacing w:after="0" w:line="240" w:lineRule="auto"/>
              <w:rPr>
                <w:sz w:val="20"/>
                <w:szCs w:val="20"/>
              </w:rPr>
            </w:pPr>
            <w:r w:rsidRPr="0042147D">
              <w:rPr>
                <w:sz w:val="20"/>
                <w:szCs w:val="20"/>
              </w:rPr>
              <w:t xml:space="preserve">Inconformity </w:t>
            </w:r>
          </w:p>
        </w:tc>
      </w:tr>
    </w:tbl>
    <w:p w:rsidR="00F44856" w:rsidRPr="004B5F08" w:rsidRDefault="00F44856" w:rsidP="00414AD7">
      <w:pPr>
        <w:rPr>
          <w:sz w:val="28"/>
          <w:szCs w:val="28"/>
        </w:rPr>
      </w:pPr>
    </w:p>
    <w:sectPr w:rsidR="00F44856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56" w:rsidRDefault="00F44856">
      <w:r>
        <w:separator/>
      </w:r>
    </w:p>
  </w:endnote>
  <w:endnote w:type="continuationSeparator" w:id="0">
    <w:p w:rsidR="00F44856" w:rsidRDefault="00F4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56" w:rsidRDefault="00F44856" w:rsidP="000B2064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F44856" w:rsidRDefault="00F44856" w:rsidP="000B2064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56" w:rsidRDefault="00F44856">
      <w:r>
        <w:separator/>
      </w:r>
    </w:p>
  </w:footnote>
  <w:footnote w:type="continuationSeparator" w:id="0">
    <w:p w:rsidR="00F44856" w:rsidRDefault="00F44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3AD"/>
    <w:rsid w:val="0000175C"/>
    <w:rsid w:val="00001F60"/>
    <w:rsid w:val="000044BD"/>
    <w:rsid w:val="00005D02"/>
    <w:rsid w:val="00006A09"/>
    <w:rsid w:val="0001164B"/>
    <w:rsid w:val="0002290B"/>
    <w:rsid w:val="000267A3"/>
    <w:rsid w:val="0002690E"/>
    <w:rsid w:val="00027974"/>
    <w:rsid w:val="000309A7"/>
    <w:rsid w:val="00032C5B"/>
    <w:rsid w:val="000363A1"/>
    <w:rsid w:val="00037401"/>
    <w:rsid w:val="00037C1F"/>
    <w:rsid w:val="00040433"/>
    <w:rsid w:val="00040F95"/>
    <w:rsid w:val="000503EF"/>
    <w:rsid w:val="000520C9"/>
    <w:rsid w:val="00057394"/>
    <w:rsid w:val="000600DF"/>
    <w:rsid w:val="00061A3E"/>
    <w:rsid w:val="00061E0D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857E2"/>
    <w:rsid w:val="0009629E"/>
    <w:rsid w:val="000A032E"/>
    <w:rsid w:val="000B2064"/>
    <w:rsid w:val="000B718C"/>
    <w:rsid w:val="000B752B"/>
    <w:rsid w:val="000C1CE8"/>
    <w:rsid w:val="000C2367"/>
    <w:rsid w:val="000C5554"/>
    <w:rsid w:val="000C5F28"/>
    <w:rsid w:val="000C60EE"/>
    <w:rsid w:val="000D0038"/>
    <w:rsid w:val="000D0849"/>
    <w:rsid w:val="000D3D00"/>
    <w:rsid w:val="000D4DD3"/>
    <w:rsid w:val="000D5573"/>
    <w:rsid w:val="000D67E6"/>
    <w:rsid w:val="000E2419"/>
    <w:rsid w:val="000E44D8"/>
    <w:rsid w:val="000E46B8"/>
    <w:rsid w:val="000F7707"/>
    <w:rsid w:val="001036B3"/>
    <w:rsid w:val="0011326E"/>
    <w:rsid w:val="00113E0C"/>
    <w:rsid w:val="00117027"/>
    <w:rsid w:val="0012469B"/>
    <w:rsid w:val="00125648"/>
    <w:rsid w:val="00130763"/>
    <w:rsid w:val="00130CB9"/>
    <w:rsid w:val="00131CF7"/>
    <w:rsid w:val="00134D25"/>
    <w:rsid w:val="0014201C"/>
    <w:rsid w:val="00147988"/>
    <w:rsid w:val="00150E6E"/>
    <w:rsid w:val="00151519"/>
    <w:rsid w:val="00151955"/>
    <w:rsid w:val="00156729"/>
    <w:rsid w:val="00160424"/>
    <w:rsid w:val="00163385"/>
    <w:rsid w:val="00163B2F"/>
    <w:rsid w:val="00166479"/>
    <w:rsid w:val="0016692D"/>
    <w:rsid w:val="00175668"/>
    <w:rsid w:val="00175A79"/>
    <w:rsid w:val="00176478"/>
    <w:rsid w:val="00176DD0"/>
    <w:rsid w:val="001803A1"/>
    <w:rsid w:val="00195B3A"/>
    <w:rsid w:val="001A18DD"/>
    <w:rsid w:val="001A4D41"/>
    <w:rsid w:val="001A5A5C"/>
    <w:rsid w:val="001A5DBB"/>
    <w:rsid w:val="001A68D2"/>
    <w:rsid w:val="001A771B"/>
    <w:rsid w:val="001B39EA"/>
    <w:rsid w:val="001C15FD"/>
    <w:rsid w:val="001C1A82"/>
    <w:rsid w:val="001C4870"/>
    <w:rsid w:val="001D1ED7"/>
    <w:rsid w:val="001D4704"/>
    <w:rsid w:val="001D4C9E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8DD"/>
    <w:rsid w:val="00201A93"/>
    <w:rsid w:val="0020401E"/>
    <w:rsid w:val="0021198B"/>
    <w:rsid w:val="002147DF"/>
    <w:rsid w:val="00215531"/>
    <w:rsid w:val="002213CA"/>
    <w:rsid w:val="002230D3"/>
    <w:rsid w:val="002235A4"/>
    <w:rsid w:val="0023457B"/>
    <w:rsid w:val="00235A67"/>
    <w:rsid w:val="00240473"/>
    <w:rsid w:val="0024140A"/>
    <w:rsid w:val="002446CA"/>
    <w:rsid w:val="002478E2"/>
    <w:rsid w:val="00251B19"/>
    <w:rsid w:val="0025256B"/>
    <w:rsid w:val="00256713"/>
    <w:rsid w:val="002656E6"/>
    <w:rsid w:val="0026723D"/>
    <w:rsid w:val="002756BA"/>
    <w:rsid w:val="00275E0A"/>
    <w:rsid w:val="00281F12"/>
    <w:rsid w:val="0028353B"/>
    <w:rsid w:val="00284A80"/>
    <w:rsid w:val="00295BC7"/>
    <w:rsid w:val="002978C2"/>
    <w:rsid w:val="002A23F2"/>
    <w:rsid w:val="002A4B20"/>
    <w:rsid w:val="002A6782"/>
    <w:rsid w:val="002B0035"/>
    <w:rsid w:val="002B660E"/>
    <w:rsid w:val="002B66F3"/>
    <w:rsid w:val="002C1B6A"/>
    <w:rsid w:val="002C2E61"/>
    <w:rsid w:val="002C31ED"/>
    <w:rsid w:val="002C4578"/>
    <w:rsid w:val="002C770A"/>
    <w:rsid w:val="002D2033"/>
    <w:rsid w:val="002D2E42"/>
    <w:rsid w:val="002D39E3"/>
    <w:rsid w:val="002D4071"/>
    <w:rsid w:val="002D6BE1"/>
    <w:rsid w:val="002D6CD1"/>
    <w:rsid w:val="002E4393"/>
    <w:rsid w:val="002E755B"/>
    <w:rsid w:val="002F049E"/>
    <w:rsid w:val="002F25FB"/>
    <w:rsid w:val="002F33C8"/>
    <w:rsid w:val="002F6544"/>
    <w:rsid w:val="002F6868"/>
    <w:rsid w:val="00300748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47877"/>
    <w:rsid w:val="00350399"/>
    <w:rsid w:val="003556D4"/>
    <w:rsid w:val="00355891"/>
    <w:rsid w:val="00360850"/>
    <w:rsid w:val="00366692"/>
    <w:rsid w:val="00367986"/>
    <w:rsid w:val="00386ADE"/>
    <w:rsid w:val="00390709"/>
    <w:rsid w:val="00390798"/>
    <w:rsid w:val="00391110"/>
    <w:rsid w:val="00392FA4"/>
    <w:rsid w:val="003933BC"/>
    <w:rsid w:val="00396D61"/>
    <w:rsid w:val="003A1902"/>
    <w:rsid w:val="003A4081"/>
    <w:rsid w:val="003A47F7"/>
    <w:rsid w:val="003A5284"/>
    <w:rsid w:val="003B1BA7"/>
    <w:rsid w:val="003B23F8"/>
    <w:rsid w:val="003C007C"/>
    <w:rsid w:val="003C0382"/>
    <w:rsid w:val="003C3585"/>
    <w:rsid w:val="003C4C69"/>
    <w:rsid w:val="003C693E"/>
    <w:rsid w:val="003D0E9F"/>
    <w:rsid w:val="003D0F4E"/>
    <w:rsid w:val="003D50D8"/>
    <w:rsid w:val="003E28A6"/>
    <w:rsid w:val="003E3DDC"/>
    <w:rsid w:val="003E4320"/>
    <w:rsid w:val="003E5133"/>
    <w:rsid w:val="003E7A2B"/>
    <w:rsid w:val="003F1463"/>
    <w:rsid w:val="003F174B"/>
    <w:rsid w:val="003F23AF"/>
    <w:rsid w:val="003F5D98"/>
    <w:rsid w:val="0040191E"/>
    <w:rsid w:val="00402FF3"/>
    <w:rsid w:val="004055F9"/>
    <w:rsid w:val="00406D9E"/>
    <w:rsid w:val="00406EB7"/>
    <w:rsid w:val="00407C37"/>
    <w:rsid w:val="00411F4B"/>
    <w:rsid w:val="00414AD7"/>
    <w:rsid w:val="0042147D"/>
    <w:rsid w:val="004223FF"/>
    <w:rsid w:val="004255CE"/>
    <w:rsid w:val="00427352"/>
    <w:rsid w:val="0042752F"/>
    <w:rsid w:val="00431FA6"/>
    <w:rsid w:val="00433907"/>
    <w:rsid w:val="004404A3"/>
    <w:rsid w:val="00440CF0"/>
    <w:rsid w:val="00442772"/>
    <w:rsid w:val="00443FBA"/>
    <w:rsid w:val="0044481A"/>
    <w:rsid w:val="0045272C"/>
    <w:rsid w:val="00453038"/>
    <w:rsid w:val="00460CFC"/>
    <w:rsid w:val="00461469"/>
    <w:rsid w:val="00463747"/>
    <w:rsid w:val="00465CDA"/>
    <w:rsid w:val="00467D18"/>
    <w:rsid w:val="00474ACD"/>
    <w:rsid w:val="00476417"/>
    <w:rsid w:val="00477197"/>
    <w:rsid w:val="00484CB4"/>
    <w:rsid w:val="004872A3"/>
    <w:rsid w:val="004961D1"/>
    <w:rsid w:val="004A2AEA"/>
    <w:rsid w:val="004A31EA"/>
    <w:rsid w:val="004A4417"/>
    <w:rsid w:val="004A48B4"/>
    <w:rsid w:val="004A5037"/>
    <w:rsid w:val="004A6DD2"/>
    <w:rsid w:val="004B3727"/>
    <w:rsid w:val="004B58EE"/>
    <w:rsid w:val="004B5F08"/>
    <w:rsid w:val="004C01F3"/>
    <w:rsid w:val="004C3BDA"/>
    <w:rsid w:val="004D302F"/>
    <w:rsid w:val="004D67A2"/>
    <w:rsid w:val="004E00B4"/>
    <w:rsid w:val="004E473D"/>
    <w:rsid w:val="004E601D"/>
    <w:rsid w:val="004E795D"/>
    <w:rsid w:val="004F24BE"/>
    <w:rsid w:val="004F3C6F"/>
    <w:rsid w:val="004F4475"/>
    <w:rsid w:val="005132FF"/>
    <w:rsid w:val="005211F3"/>
    <w:rsid w:val="0052301E"/>
    <w:rsid w:val="00525272"/>
    <w:rsid w:val="00530E21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57DC9"/>
    <w:rsid w:val="00565C64"/>
    <w:rsid w:val="00572518"/>
    <w:rsid w:val="00572DE4"/>
    <w:rsid w:val="00580DA9"/>
    <w:rsid w:val="00583BC9"/>
    <w:rsid w:val="00584BE4"/>
    <w:rsid w:val="00585D5A"/>
    <w:rsid w:val="005877DA"/>
    <w:rsid w:val="00592C2F"/>
    <w:rsid w:val="00592D11"/>
    <w:rsid w:val="005941FC"/>
    <w:rsid w:val="00594C28"/>
    <w:rsid w:val="00594DF7"/>
    <w:rsid w:val="005A270D"/>
    <w:rsid w:val="005A6286"/>
    <w:rsid w:val="005A747C"/>
    <w:rsid w:val="005B209F"/>
    <w:rsid w:val="005B3F13"/>
    <w:rsid w:val="005B7320"/>
    <w:rsid w:val="005C3DA8"/>
    <w:rsid w:val="005C45CF"/>
    <w:rsid w:val="005C4B53"/>
    <w:rsid w:val="005C610E"/>
    <w:rsid w:val="005D0391"/>
    <w:rsid w:val="005D0ABF"/>
    <w:rsid w:val="005D3041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2B34"/>
    <w:rsid w:val="00614F0D"/>
    <w:rsid w:val="00614FA4"/>
    <w:rsid w:val="00615307"/>
    <w:rsid w:val="00616774"/>
    <w:rsid w:val="006168AF"/>
    <w:rsid w:val="00617BDE"/>
    <w:rsid w:val="00620A73"/>
    <w:rsid w:val="00621D8D"/>
    <w:rsid w:val="00626801"/>
    <w:rsid w:val="00627A9B"/>
    <w:rsid w:val="00631292"/>
    <w:rsid w:val="006330CE"/>
    <w:rsid w:val="00636BF0"/>
    <w:rsid w:val="0064159D"/>
    <w:rsid w:val="00644EF3"/>
    <w:rsid w:val="00645C96"/>
    <w:rsid w:val="00656867"/>
    <w:rsid w:val="006579F2"/>
    <w:rsid w:val="00660372"/>
    <w:rsid w:val="00663502"/>
    <w:rsid w:val="006638EB"/>
    <w:rsid w:val="0066561F"/>
    <w:rsid w:val="00670F4E"/>
    <w:rsid w:val="00681760"/>
    <w:rsid w:val="0068341A"/>
    <w:rsid w:val="006849BB"/>
    <w:rsid w:val="00684C7B"/>
    <w:rsid w:val="0068566E"/>
    <w:rsid w:val="00685C30"/>
    <w:rsid w:val="00694E44"/>
    <w:rsid w:val="006A1D98"/>
    <w:rsid w:val="006A42D0"/>
    <w:rsid w:val="006A51D9"/>
    <w:rsid w:val="006A5BE2"/>
    <w:rsid w:val="006A6476"/>
    <w:rsid w:val="006B2DF1"/>
    <w:rsid w:val="006B34EC"/>
    <w:rsid w:val="006B5D7A"/>
    <w:rsid w:val="006C1525"/>
    <w:rsid w:val="006C4303"/>
    <w:rsid w:val="006C6BBF"/>
    <w:rsid w:val="006D0865"/>
    <w:rsid w:val="006D7B42"/>
    <w:rsid w:val="006E0336"/>
    <w:rsid w:val="006E38BB"/>
    <w:rsid w:val="006E3E19"/>
    <w:rsid w:val="006E4DE3"/>
    <w:rsid w:val="006E6FF2"/>
    <w:rsid w:val="006E713F"/>
    <w:rsid w:val="006F0ED4"/>
    <w:rsid w:val="006F2D5D"/>
    <w:rsid w:val="006F5748"/>
    <w:rsid w:val="006F77E1"/>
    <w:rsid w:val="007014EA"/>
    <w:rsid w:val="00712A40"/>
    <w:rsid w:val="00716625"/>
    <w:rsid w:val="0072349E"/>
    <w:rsid w:val="0072686D"/>
    <w:rsid w:val="007301E9"/>
    <w:rsid w:val="00732CF4"/>
    <w:rsid w:val="00742804"/>
    <w:rsid w:val="00742ED0"/>
    <w:rsid w:val="00750745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77B91"/>
    <w:rsid w:val="007812E9"/>
    <w:rsid w:val="007842D5"/>
    <w:rsid w:val="00787CE7"/>
    <w:rsid w:val="00795096"/>
    <w:rsid w:val="00795E60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0E41"/>
    <w:rsid w:val="007D0FC0"/>
    <w:rsid w:val="007D1786"/>
    <w:rsid w:val="007D6620"/>
    <w:rsid w:val="007E1CC3"/>
    <w:rsid w:val="007E2F44"/>
    <w:rsid w:val="007E44F7"/>
    <w:rsid w:val="007E52FF"/>
    <w:rsid w:val="007E5623"/>
    <w:rsid w:val="007F3E01"/>
    <w:rsid w:val="007F62C5"/>
    <w:rsid w:val="007F660A"/>
    <w:rsid w:val="00803733"/>
    <w:rsid w:val="0080694B"/>
    <w:rsid w:val="00814123"/>
    <w:rsid w:val="00815117"/>
    <w:rsid w:val="0081577D"/>
    <w:rsid w:val="0081726F"/>
    <w:rsid w:val="0081737E"/>
    <w:rsid w:val="00826D11"/>
    <w:rsid w:val="00830923"/>
    <w:rsid w:val="008349C7"/>
    <w:rsid w:val="00835F19"/>
    <w:rsid w:val="00840487"/>
    <w:rsid w:val="0084157B"/>
    <w:rsid w:val="008547AE"/>
    <w:rsid w:val="00860728"/>
    <w:rsid w:val="008619DE"/>
    <w:rsid w:val="0087253C"/>
    <w:rsid w:val="00873A56"/>
    <w:rsid w:val="0087611F"/>
    <w:rsid w:val="008767E5"/>
    <w:rsid w:val="00877164"/>
    <w:rsid w:val="00877791"/>
    <w:rsid w:val="0088350F"/>
    <w:rsid w:val="0088554A"/>
    <w:rsid w:val="00892AB8"/>
    <w:rsid w:val="00894537"/>
    <w:rsid w:val="00896A01"/>
    <w:rsid w:val="00896C0E"/>
    <w:rsid w:val="008A2500"/>
    <w:rsid w:val="008A2BF5"/>
    <w:rsid w:val="008A3E46"/>
    <w:rsid w:val="008A46F3"/>
    <w:rsid w:val="008A5F23"/>
    <w:rsid w:val="008B0FF5"/>
    <w:rsid w:val="008B19EF"/>
    <w:rsid w:val="008C5904"/>
    <w:rsid w:val="008C7963"/>
    <w:rsid w:val="008D3C6C"/>
    <w:rsid w:val="008D3DB8"/>
    <w:rsid w:val="008E0AAC"/>
    <w:rsid w:val="008E1408"/>
    <w:rsid w:val="008E18C0"/>
    <w:rsid w:val="008E1A32"/>
    <w:rsid w:val="008E3480"/>
    <w:rsid w:val="008F1E13"/>
    <w:rsid w:val="008F29D9"/>
    <w:rsid w:val="008F5F70"/>
    <w:rsid w:val="008F66C7"/>
    <w:rsid w:val="00900A66"/>
    <w:rsid w:val="009012B6"/>
    <w:rsid w:val="00901BB3"/>
    <w:rsid w:val="00901FEE"/>
    <w:rsid w:val="009026FA"/>
    <w:rsid w:val="009040F6"/>
    <w:rsid w:val="00906462"/>
    <w:rsid w:val="00907494"/>
    <w:rsid w:val="009104FE"/>
    <w:rsid w:val="00910B36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3528"/>
    <w:rsid w:val="00943CED"/>
    <w:rsid w:val="009461C4"/>
    <w:rsid w:val="0095014A"/>
    <w:rsid w:val="009515DD"/>
    <w:rsid w:val="00954342"/>
    <w:rsid w:val="009559BD"/>
    <w:rsid w:val="00961529"/>
    <w:rsid w:val="00963299"/>
    <w:rsid w:val="00963380"/>
    <w:rsid w:val="00965325"/>
    <w:rsid w:val="009655DB"/>
    <w:rsid w:val="009749ED"/>
    <w:rsid w:val="0097735D"/>
    <w:rsid w:val="00980890"/>
    <w:rsid w:val="00982D76"/>
    <w:rsid w:val="00983866"/>
    <w:rsid w:val="00983AFC"/>
    <w:rsid w:val="009853E7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1A7D"/>
    <w:rsid w:val="009D37B4"/>
    <w:rsid w:val="009D4815"/>
    <w:rsid w:val="009D5A37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4754"/>
    <w:rsid w:val="00A24D70"/>
    <w:rsid w:val="00A2711A"/>
    <w:rsid w:val="00A274A5"/>
    <w:rsid w:val="00A3252E"/>
    <w:rsid w:val="00A41D60"/>
    <w:rsid w:val="00A42C61"/>
    <w:rsid w:val="00A42D2E"/>
    <w:rsid w:val="00A4649D"/>
    <w:rsid w:val="00A46F2D"/>
    <w:rsid w:val="00A52FFF"/>
    <w:rsid w:val="00A53F52"/>
    <w:rsid w:val="00A54CD5"/>
    <w:rsid w:val="00A60248"/>
    <w:rsid w:val="00A62523"/>
    <w:rsid w:val="00A63818"/>
    <w:rsid w:val="00A665E2"/>
    <w:rsid w:val="00A73679"/>
    <w:rsid w:val="00A8056D"/>
    <w:rsid w:val="00A835E4"/>
    <w:rsid w:val="00A843C6"/>
    <w:rsid w:val="00A85DAB"/>
    <w:rsid w:val="00A85E08"/>
    <w:rsid w:val="00A87BB1"/>
    <w:rsid w:val="00A919EB"/>
    <w:rsid w:val="00A94FCE"/>
    <w:rsid w:val="00A970D1"/>
    <w:rsid w:val="00AA1348"/>
    <w:rsid w:val="00AA2AE0"/>
    <w:rsid w:val="00AA3CCE"/>
    <w:rsid w:val="00AA57AA"/>
    <w:rsid w:val="00AA7935"/>
    <w:rsid w:val="00AB01D8"/>
    <w:rsid w:val="00AB074B"/>
    <w:rsid w:val="00AB2CA6"/>
    <w:rsid w:val="00AB2E32"/>
    <w:rsid w:val="00AB31C0"/>
    <w:rsid w:val="00AB454B"/>
    <w:rsid w:val="00AB5160"/>
    <w:rsid w:val="00AB605B"/>
    <w:rsid w:val="00AB7E75"/>
    <w:rsid w:val="00AC3FEB"/>
    <w:rsid w:val="00AC7D4C"/>
    <w:rsid w:val="00AD1D60"/>
    <w:rsid w:val="00AE1F0E"/>
    <w:rsid w:val="00AE3B47"/>
    <w:rsid w:val="00AE7918"/>
    <w:rsid w:val="00AF441A"/>
    <w:rsid w:val="00AF515B"/>
    <w:rsid w:val="00B0293B"/>
    <w:rsid w:val="00B03A8E"/>
    <w:rsid w:val="00B03E86"/>
    <w:rsid w:val="00B1076A"/>
    <w:rsid w:val="00B10801"/>
    <w:rsid w:val="00B10972"/>
    <w:rsid w:val="00B14F74"/>
    <w:rsid w:val="00B17CA0"/>
    <w:rsid w:val="00B242EA"/>
    <w:rsid w:val="00B26435"/>
    <w:rsid w:val="00B316CF"/>
    <w:rsid w:val="00B355A9"/>
    <w:rsid w:val="00B3661C"/>
    <w:rsid w:val="00B44900"/>
    <w:rsid w:val="00B54690"/>
    <w:rsid w:val="00B55313"/>
    <w:rsid w:val="00B55554"/>
    <w:rsid w:val="00B63487"/>
    <w:rsid w:val="00B63CA6"/>
    <w:rsid w:val="00B6612D"/>
    <w:rsid w:val="00B662B6"/>
    <w:rsid w:val="00B735C6"/>
    <w:rsid w:val="00B76B59"/>
    <w:rsid w:val="00B825F0"/>
    <w:rsid w:val="00B84D83"/>
    <w:rsid w:val="00B8677E"/>
    <w:rsid w:val="00B94E2C"/>
    <w:rsid w:val="00B96CC6"/>
    <w:rsid w:val="00BA1EE7"/>
    <w:rsid w:val="00BB28FD"/>
    <w:rsid w:val="00BB4982"/>
    <w:rsid w:val="00BC1808"/>
    <w:rsid w:val="00BC300D"/>
    <w:rsid w:val="00BD0B93"/>
    <w:rsid w:val="00BD2965"/>
    <w:rsid w:val="00BD62D4"/>
    <w:rsid w:val="00BD7D12"/>
    <w:rsid w:val="00BE1F72"/>
    <w:rsid w:val="00BE2599"/>
    <w:rsid w:val="00BE595F"/>
    <w:rsid w:val="00BE6288"/>
    <w:rsid w:val="00BE7438"/>
    <w:rsid w:val="00BE796D"/>
    <w:rsid w:val="00BE7B40"/>
    <w:rsid w:val="00BF1878"/>
    <w:rsid w:val="00BF5CFB"/>
    <w:rsid w:val="00BF65A5"/>
    <w:rsid w:val="00C01259"/>
    <w:rsid w:val="00C11D21"/>
    <w:rsid w:val="00C11F06"/>
    <w:rsid w:val="00C12659"/>
    <w:rsid w:val="00C17F54"/>
    <w:rsid w:val="00C22F66"/>
    <w:rsid w:val="00C265D6"/>
    <w:rsid w:val="00C26919"/>
    <w:rsid w:val="00C32A58"/>
    <w:rsid w:val="00C42AE8"/>
    <w:rsid w:val="00C4450B"/>
    <w:rsid w:val="00C45048"/>
    <w:rsid w:val="00C45BDA"/>
    <w:rsid w:val="00C46915"/>
    <w:rsid w:val="00C47EA9"/>
    <w:rsid w:val="00C50AD8"/>
    <w:rsid w:val="00C52175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44"/>
    <w:rsid w:val="00C758BF"/>
    <w:rsid w:val="00C761DD"/>
    <w:rsid w:val="00C76575"/>
    <w:rsid w:val="00C779F8"/>
    <w:rsid w:val="00C77B95"/>
    <w:rsid w:val="00C80BB7"/>
    <w:rsid w:val="00C8134D"/>
    <w:rsid w:val="00C81CFE"/>
    <w:rsid w:val="00C8753B"/>
    <w:rsid w:val="00C87CD2"/>
    <w:rsid w:val="00C90C93"/>
    <w:rsid w:val="00C9474E"/>
    <w:rsid w:val="00C94A84"/>
    <w:rsid w:val="00CA02F6"/>
    <w:rsid w:val="00CA0855"/>
    <w:rsid w:val="00CA2C01"/>
    <w:rsid w:val="00CA5F58"/>
    <w:rsid w:val="00CB3396"/>
    <w:rsid w:val="00CB56C8"/>
    <w:rsid w:val="00CC49A0"/>
    <w:rsid w:val="00CC6631"/>
    <w:rsid w:val="00CD0669"/>
    <w:rsid w:val="00CE0127"/>
    <w:rsid w:val="00CE0845"/>
    <w:rsid w:val="00CE4D1B"/>
    <w:rsid w:val="00CF0C47"/>
    <w:rsid w:val="00CF1275"/>
    <w:rsid w:val="00CF17DB"/>
    <w:rsid w:val="00CF51F7"/>
    <w:rsid w:val="00D011D9"/>
    <w:rsid w:val="00D014A6"/>
    <w:rsid w:val="00D0245C"/>
    <w:rsid w:val="00D02763"/>
    <w:rsid w:val="00D04B13"/>
    <w:rsid w:val="00D05667"/>
    <w:rsid w:val="00D064C4"/>
    <w:rsid w:val="00D11057"/>
    <w:rsid w:val="00D11CF2"/>
    <w:rsid w:val="00D1510B"/>
    <w:rsid w:val="00D24111"/>
    <w:rsid w:val="00D274A5"/>
    <w:rsid w:val="00D27BC4"/>
    <w:rsid w:val="00D356AF"/>
    <w:rsid w:val="00D43536"/>
    <w:rsid w:val="00D46571"/>
    <w:rsid w:val="00D47CD7"/>
    <w:rsid w:val="00D53DFD"/>
    <w:rsid w:val="00D57808"/>
    <w:rsid w:val="00D6256A"/>
    <w:rsid w:val="00D71897"/>
    <w:rsid w:val="00D72758"/>
    <w:rsid w:val="00D73A13"/>
    <w:rsid w:val="00D74EE2"/>
    <w:rsid w:val="00D76016"/>
    <w:rsid w:val="00D7676E"/>
    <w:rsid w:val="00D77F81"/>
    <w:rsid w:val="00D8106B"/>
    <w:rsid w:val="00D83E2D"/>
    <w:rsid w:val="00D85685"/>
    <w:rsid w:val="00D8589A"/>
    <w:rsid w:val="00D859E3"/>
    <w:rsid w:val="00D86CD0"/>
    <w:rsid w:val="00D92673"/>
    <w:rsid w:val="00D93C1E"/>
    <w:rsid w:val="00D95811"/>
    <w:rsid w:val="00D96DF9"/>
    <w:rsid w:val="00D96E02"/>
    <w:rsid w:val="00D97900"/>
    <w:rsid w:val="00DA1B7F"/>
    <w:rsid w:val="00DA297E"/>
    <w:rsid w:val="00DA6C22"/>
    <w:rsid w:val="00DA7FA7"/>
    <w:rsid w:val="00DB1798"/>
    <w:rsid w:val="00DB31A1"/>
    <w:rsid w:val="00DB33BC"/>
    <w:rsid w:val="00DB3518"/>
    <w:rsid w:val="00DB7194"/>
    <w:rsid w:val="00DB78CE"/>
    <w:rsid w:val="00DC0349"/>
    <w:rsid w:val="00DC0853"/>
    <w:rsid w:val="00DD1367"/>
    <w:rsid w:val="00DD1E91"/>
    <w:rsid w:val="00DD2DC6"/>
    <w:rsid w:val="00DD3258"/>
    <w:rsid w:val="00DD471C"/>
    <w:rsid w:val="00DE5A41"/>
    <w:rsid w:val="00DE7A16"/>
    <w:rsid w:val="00DF007E"/>
    <w:rsid w:val="00DF08FE"/>
    <w:rsid w:val="00DF205F"/>
    <w:rsid w:val="00DF6EC8"/>
    <w:rsid w:val="00E03C28"/>
    <w:rsid w:val="00E11CFE"/>
    <w:rsid w:val="00E14EE8"/>
    <w:rsid w:val="00E14EEB"/>
    <w:rsid w:val="00E162D6"/>
    <w:rsid w:val="00E20F0D"/>
    <w:rsid w:val="00E2564E"/>
    <w:rsid w:val="00E31C60"/>
    <w:rsid w:val="00E3794B"/>
    <w:rsid w:val="00E43351"/>
    <w:rsid w:val="00E438D1"/>
    <w:rsid w:val="00E44172"/>
    <w:rsid w:val="00E45A7B"/>
    <w:rsid w:val="00E47ACB"/>
    <w:rsid w:val="00E5054A"/>
    <w:rsid w:val="00E50855"/>
    <w:rsid w:val="00E53187"/>
    <w:rsid w:val="00E535BB"/>
    <w:rsid w:val="00E546ED"/>
    <w:rsid w:val="00E55377"/>
    <w:rsid w:val="00E56BA4"/>
    <w:rsid w:val="00E61F45"/>
    <w:rsid w:val="00E62D4C"/>
    <w:rsid w:val="00E6571E"/>
    <w:rsid w:val="00E706D2"/>
    <w:rsid w:val="00E70A10"/>
    <w:rsid w:val="00E716B4"/>
    <w:rsid w:val="00E730C0"/>
    <w:rsid w:val="00E8268F"/>
    <w:rsid w:val="00E82E44"/>
    <w:rsid w:val="00E83C58"/>
    <w:rsid w:val="00E85867"/>
    <w:rsid w:val="00E90601"/>
    <w:rsid w:val="00E9203E"/>
    <w:rsid w:val="00EA07C7"/>
    <w:rsid w:val="00EA12C4"/>
    <w:rsid w:val="00EA2FA6"/>
    <w:rsid w:val="00EA3B1F"/>
    <w:rsid w:val="00EA537F"/>
    <w:rsid w:val="00EA5FB7"/>
    <w:rsid w:val="00EA7600"/>
    <w:rsid w:val="00EB0B65"/>
    <w:rsid w:val="00EB42ED"/>
    <w:rsid w:val="00EB46D3"/>
    <w:rsid w:val="00EB4CD4"/>
    <w:rsid w:val="00EB6065"/>
    <w:rsid w:val="00EC0632"/>
    <w:rsid w:val="00EC4320"/>
    <w:rsid w:val="00EC5072"/>
    <w:rsid w:val="00EC5508"/>
    <w:rsid w:val="00EC5FB8"/>
    <w:rsid w:val="00EC7059"/>
    <w:rsid w:val="00EC7711"/>
    <w:rsid w:val="00ED2058"/>
    <w:rsid w:val="00ED23CC"/>
    <w:rsid w:val="00ED29A2"/>
    <w:rsid w:val="00ED4D50"/>
    <w:rsid w:val="00EE0422"/>
    <w:rsid w:val="00EE38E5"/>
    <w:rsid w:val="00EE7F34"/>
    <w:rsid w:val="00EF0A4B"/>
    <w:rsid w:val="00EF160A"/>
    <w:rsid w:val="00EF30BC"/>
    <w:rsid w:val="00F00162"/>
    <w:rsid w:val="00F02E4C"/>
    <w:rsid w:val="00F03195"/>
    <w:rsid w:val="00F03E8C"/>
    <w:rsid w:val="00F068AC"/>
    <w:rsid w:val="00F068D1"/>
    <w:rsid w:val="00F11A8D"/>
    <w:rsid w:val="00F128CD"/>
    <w:rsid w:val="00F12992"/>
    <w:rsid w:val="00F13AF5"/>
    <w:rsid w:val="00F164B6"/>
    <w:rsid w:val="00F1668C"/>
    <w:rsid w:val="00F21C32"/>
    <w:rsid w:val="00F2201B"/>
    <w:rsid w:val="00F23294"/>
    <w:rsid w:val="00F254FD"/>
    <w:rsid w:val="00F26B37"/>
    <w:rsid w:val="00F33CCB"/>
    <w:rsid w:val="00F3546F"/>
    <w:rsid w:val="00F36585"/>
    <w:rsid w:val="00F37E7F"/>
    <w:rsid w:val="00F447B6"/>
    <w:rsid w:val="00F44856"/>
    <w:rsid w:val="00F50E96"/>
    <w:rsid w:val="00F5404D"/>
    <w:rsid w:val="00F55D7E"/>
    <w:rsid w:val="00F56CEE"/>
    <w:rsid w:val="00F57EF6"/>
    <w:rsid w:val="00F63BD1"/>
    <w:rsid w:val="00F6461B"/>
    <w:rsid w:val="00F8041F"/>
    <w:rsid w:val="00F81F5D"/>
    <w:rsid w:val="00F82645"/>
    <w:rsid w:val="00F85BC9"/>
    <w:rsid w:val="00F87D9C"/>
    <w:rsid w:val="00F93583"/>
    <w:rsid w:val="00F94F65"/>
    <w:rsid w:val="00F964DF"/>
    <w:rsid w:val="00F97CAA"/>
    <w:rsid w:val="00FA1F9D"/>
    <w:rsid w:val="00FA207A"/>
    <w:rsid w:val="00FA40F6"/>
    <w:rsid w:val="00FA7144"/>
    <w:rsid w:val="00FB0FC6"/>
    <w:rsid w:val="00FB186C"/>
    <w:rsid w:val="00FB3F2B"/>
    <w:rsid w:val="00FC179C"/>
    <w:rsid w:val="00FC4489"/>
    <w:rsid w:val="00FC53DF"/>
    <w:rsid w:val="00FD3684"/>
    <w:rsid w:val="00FD3C17"/>
    <w:rsid w:val="00FD4293"/>
    <w:rsid w:val="00FD4399"/>
    <w:rsid w:val="00FD6B10"/>
    <w:rsid w:val="00FD6C68"/>
    <w:rsid w:val="00FE04B2"/>
    <w:rsid w:val="00FE16CF"/>
    <w:rsid w:val="00FE3506"/>
    <w:rsid w:val="00FF6B86"/>
    <w:rsid w:val="00FF7614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A14"/>
  </w:style>
  <w:style w:type="paragraph" w:styleId="Footer">
    <w:name w:val="footer"/>
    <w:basedOn w:val="Normal"/>
    <w:link w:val="FooterChar"/>
    <w:uiPriority w:val="99"/>
    <w:rsid w:val="000B2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064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43</Pages>
  <Words>9572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235</cp:revision>
  <cp:lastPrinted>2017-12-28T12:34:00Z</cp:lastPrinted>
  <dcterms:created xsi:type="dcterms:W3CDTF">2016-09-02T13:16:00Z</dcterms:created>
  <dcterms:modified xsi:type="dcterms:W3CDTF">2017-12-28T12:34:00Z</dcterms:modified>
</cp:coreProperties>
</file>