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12" w:rsidRDefault="00532412" w:rsidP="007674E5">
      <w:pPr>
        <w:jc w:val="center"/>
        <w:rPr>
          <w:rFonts w:ascii="Book Antiqua" w:hAnsi="Book Antiqua"/>
          <w:sz w:val="56"/>
          <w:szCs w:val="56"/>
        </w:rPr>
      </w:pPr>
    </w:p>
    <w:p w:rsidR="00532412" w:rsidRPr="002B0035" w:rsidRDefault="00532412" w:rsidP="0014221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MINYOON</w:t>
      </w:r>
    </w:p>
    <w:p w:rsidR="00532412" w:rsidRPr="002B0035" w:rsidRDefault="00532412" w:rsidP="00B0290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PATIHAL</w:t>
      </w:r>
    </w:p>
    <w:p w:rsidR="00532412" w:rsidRDefault="00532412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532412" w:rsidRDefault="00532412" w:rsidP="007674E5">
      <w:pPr>
        <w:jc w:val="center"/>
        <w:rPr>
          <w:rFonts w:ascii="Book Antiqua" w:hAnsi="Book Antiqua"/>
          <w:sz w:val="56"/>
          <w:szCs w:val="56"/>
        </w:rPr>
      </w:pPr>
    </w:p>
    <w:p w:rsidR="00532412" w:rsidRDefault="00532412" w:rsidP="006E38BB">
      <w:pPr>
        <w:rPr>
          <w:rFonts w:ascii="Book Antiqua" w:hAnsi="Book Antiqua"/>
          <w:sz w:val="16"/>
          <w:szCs w:val="16"/>
        </w:rPr>
      </w:pPr>
    </w:p>
    <w:p w:rsidR="00532412" w:rsidRPr="00F447B6" w:rsidRDefault="00532412" w:rsidP="00A81D0F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C84BB3">
          <w:rPr>
            <w:rStyle w:val="Hyperlink"/>
            <w:rFonts w:ascii="Book Antiqua" w:hAnsi="Book Antiqua" w:cs="Arial"/>
            <w:sz w:val="16"/>
            <w:szCs w:val="16"/>
          </w:rPr>
          <w:t>imolangi@yahoo.com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9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74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Tayab s/o soomar nohrio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4-34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Bachal s/o soomar  &amp; other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94</w:t>
            </w:r>
          </w:p>
        </w:tc>
        <w:tc>
          <w:tcPr>
            <w:tcW w:w="74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Mir Hassan shah s/o ashraf shah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0-80 </w:t>
            </w:r>
            <w:r w:rsidRPr="00B33CB1">
              <w:rPr>
                <w:sz w:val="16"/>
                <w:szCs w:val="16"/>
              </w:rPr>
              <w:t>85/100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Not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 juman s/o nor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Nor Muhammad s/o jumon memon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225</w:t>
            </w:r>
          </w:p>
        </w:tc>
        <w:tc>
          <w:tcPr>
            <w:tcW w:w="74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m.jman s/o nor Muhammad 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m. juman s/o nor Muhammad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230 &amp; other</w:t>
            </w:r>
          </w:p>
        </w:tc>
        <w:tc>
          <w:tcPr>
            <w:tcW w:w="74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Wahid bux s/o hussain bux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 out of  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</w:tbl>
    <w:p w:rsidR="00532412" w:rsidRDefault="00532412" w:rsidP="00414AD7">
      <w:pPr>
        <w:rPr>
          <w:sz w:val="28"/>
          <w:szCs w:val="28"/>
        </w:rPr>
      </w:pPr>
    </w:p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Sajid ali s/o hussain bux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Out of 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m. qasim s/o haji nazar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RECORD BURNT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Not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Yaqoob khan s/o ghualm sarwar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Ghulam nabi s/o m. bachal sarejo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Inayatullah s/o m. habib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Ghulam nabi s/o m. bachal sarejo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Jan dad khan s/o yaqoob khan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Ghulam nabi s/o m. bachal sarejo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Allahdino shah s/o Muhammad shah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0-43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88-36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Saif rehman s/o ghulam sarwar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Ghulam nabi s/o m. bachal sarejo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Sani sahar s/o khair Muhammad sarejo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6-01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Not 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Faisal mirza s/o ghulam nabi soomro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0-15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Ghulam nabi s/o m. bachal sarejo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12-11-2012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Ghulam hyder s/o m . ismail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7-25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05151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Hussain shah s/o M. ali shah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Badal khan s/o dhani bux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Gada  hussain s/o zawar yar Muhammad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0-48 ½ 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Not 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19-2-2013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Abdul raseed s/o m.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m. bachal s/o haji lakhadino sarejo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170-21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Sanaullah s/o M. ismail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45-36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Sanaullah s/o M. ismail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05151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Ghulam Mustafa s/o m. mithan rahukaro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29-35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Ghulam Mustafa s/o m. mithan rahukaro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0-7 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Ghulam Mustafa s/o m. mithan rahukaro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0-6 </w:t>
            </w:r>
            <w:r w:rsidRPr="00B33CB1">
              <w:rPr>
                <w:sz w:val="16"/>
                <w:szCs w:val="16"/>
              </w:rPr>
              <w:t>63/100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Not 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Allahdino shah s/o Muhammad shah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0-10 </w:t>
            </w:r>
            <w:r w:rsidRPr="00B33CB1">
              <w:rPr>
                <w:sz w:val="16"/>
                <w:szCs w:val="16"/>
              </w:rPr>
              <w:t>45/100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Not 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Qurban ali shah s/o mir Muhammad shah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11-14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05151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Mst. Isra Qazi d/o Sultan Salahuddin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0-3 </w:t>
            </w:r>
            <w:r w:rsidRPr="00B33CB1">
              <w:rPr>
                <w:sz w:val="16"/>
                <w:szCs w:val="16"/>
              </w:rPr>
              <w:t>13/100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5-13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m. bachal s/o haji lakhadino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 xml:space="preserve">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Mst. Farzana w/o m. ilayass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0-6 </w:t>
            </w:r>
            <w:r w:rsidRPr="00B33CB1">
              <w:rPr>
                <w:sz w:val="16"/>
                <w:szCs w:val="16"/>
              </w:rPr>
              <w:t>12/100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10-17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m. bachal s/o haji lakhadino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 xml:space="preserve">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Allahjurrio shah s/o mir Muhammad shah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Not </w:t>
            </w:r>
          </w:p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akramullah khan s/o sanaullah 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Sanullah s/o m. ismail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Abdul sattar s/o m. ramzan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m. bachal s/o haji lakhadino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11-13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 xml:space="preserve"> 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05151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akramullah khan s/o sanaullah 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Sanullah s/o m. ismail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Khuda bux s/o m. tayab memon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0"/>
                <w:szCs w:val="20"/>
              </w:rPr>
              <w:t>Not 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 umer s/o basaruddin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Muhammad s/o umer &amp; other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Fazalullah s/o Muhammad ulllah pathan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m. bachal s/o haji lakhadino 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59-08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Fazalullah s/o muhammadullah Zai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159-8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30-8-2012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 xml:space="preserve">m. bachal s/o haji lakhadino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245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59-08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05151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Sani sahar s/o khair Muhammad sarejo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Khair Muhammad s/o haji lakhadino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146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207-03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Naseem sahard/o m. juman  w/o khair Muhammad sarejo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50-09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Khair Muhammad s/o haji lakhadino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154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207-03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Mst. Arzoo d/o khair Muhammad sarejo &amp; other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ikramullah s/o sanaullah khan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Sanaullah s/o ismail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irfanullah s/o sanaullah khan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Sanaullah s/o ismail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ikramullah s/o sanaullah khan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Sanaullah s/o ismail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irfanullah s/o sanaullah khan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Sanaullah s/o ismail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 umer s/o basaruddin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Muhammad s/o umer &amp; other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480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1-14 &amp; other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Ali Muhammad s/o hydedr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20-4-1993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Hafiz m. siddique hingorjo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169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Juman shah s/o gul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7-13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Juman shah s/o gul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170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7-13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Ali Muhammad shah s/o hyder shah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Mortgaged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Muzafar ali s/o nor Muhammad memon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28-5-2009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Hussain shah s/o Muhammad ali shah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m. qasim s/o haji nazar ali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Mudsar nazar s/o dr. Muhammad ayoob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Out of 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24-1-2003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Waleed s/o Laloo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Ghulam qadir s/o nazar ali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00037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m. qasim s/o nazar ali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Out of 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Malik Danish khan s/o malik ilyass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Out of 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Alinawaz s/o sadoro khan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Parveez ali s/o ghulam abass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0-29 </w:t>
            </w:r>
            <w:r w:rsidRPr="00B33CB1">
              <w:rPr>
                <w:sz w:val="16"/>
                <w:szCs w:val="16"/>
              </w:rPr>
              <w:t>17/100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27-6-2014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p w:rsidR="00532412" w:rsidRDefault="005324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Azhar hussain s/o inayat ali memon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0-20 </w:t>
            </w:r>
            <w:r w:rsidRPr="00B33CB1">
              <w:rPr>
                <w:sz w:val="16"/>
                <w:szCs w:val="16"/>
              </w:rPr>
              <w:t>83/100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m. qasim s/o nazar ali chandio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Manzoor ali s/o nor Muhammad memon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13-3-2015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Papo shah s/o haji ameer shah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4-9-1990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Bachal s/o soomar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4-34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18-4-2006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</w:tbl>
    <w:p w:rsidR="00532412" w:rsidRDefault="00532412" w:rsidP="00142214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32412" w:rsidRPr="00B33CB1" w:rsidTr="00A81D0F">
        <w:trPr>
          <w:trHeight w:val="701"/>
        </w:trPr>
        <w:tc>
          <w:tcPr>
            <w:tcW w:w="18216" w:type="dxa"/>
            <w:gridSpan w:val="19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B33CB1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32412" w:rsidRPr="00B33CB1" w:rsidTr="00A81D0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t xml:space="preserve">Name of District:  </w:t>
            </w:r>
            <w:r w:rsidRPr="00B33CB1">
              <w:rPr>
                <w:b/>
                <w:bCs/>
              </w:rPr>
              <w:t xml:space="preserve">BADIN  </w:t>
            </w:r>
            <w:r w:rsidRPr="00B33CB1">
              <w:t xml:space="preserve">                                                                             Name of Taluka: </w:t>
            </w:r>
            <w:r w:rsidRPr="00B33CB1">
              <w:rPr>
                <w:b/>
                <w:bCs/>
              </w:rPr>
              <w:t>Shaheed Fazil Rahu</w:t>
            </w:r>
            <w:r w:rsidRPr="00B33CB1">
              <w:t xml:space="preserve">                                               Name of Deh: </w:t>
            </w:r>
            <w:r w:rsidRPr="00B33CB1">
              <w:rPr>
                <w:b/>
                <w:bCs/>
              </w:rPr>
              <w:t>MINYOON</w:t>
            </w:r>
          </w:p>
        </w:tc>
      </w:tr>
      <w:tr w:rsidR="00532412" w:rsidRPr="00B33CB1" w:rsidTr="00A81D0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available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of Entry Nos.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Position as per Microfilmed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VF-VII-A ( 1985-86) supplied by the Board of Revenue</w:t>
            </w:r>
          </w:p>
        </w:tc>
      </w:tr>
      <w:tr w:rsidR="00532412" w:rsidRPr="00B33CB1" w:rsidTr="00A81D0F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Remarks/ reasons.</w:t>
            </w:r>
          </w:p>
        </w:tc>
      </w:tr>
      <w:tr w:rsidR="00532412" w:rsidRPr="00B33CB1" w:rsidTr="00A81D0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9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12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13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33CB1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15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16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17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  <w:r w:rsidRPr="00B33CB1">
              <w:t>19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 juman s/o haji nor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m. juman s/o nor Muhammad &amp; other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0-75 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230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5-17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m. juman s/o haji nor Muhammad memon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Out of 230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4-12-2015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Tahir s/o bachal nohrio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3-14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25-11-2015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Not inconformity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Sohail ahmed s/o Muhammad juman 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Vikio s/o Muhammad mallah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229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A81D0F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Parvez ali shah s/o mir Hassan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VII-B</w:t>
            </w:r>
          </w:p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21-4-2004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Bachal s/o haji lakhadino &amp; other</w:t>
            </w:r>
          </w:p>
        </w:tc>
        <w:tc>
          <w:tcPr>
            <w:tcW w:w="72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222 &amp; other</w:t>
            </w:r>
          </w:p>
        </w:tc>
        <w:tc>
          <w:tcPr>
            <w:tcW w:w="833" w:type="dxa"/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170-21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  <w:tr w:rsidR="00532412" w:rsidRPr="00B33CB1" w:rsidTr="00A81D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Naeem abass s/o haji nor Muhammad memon</w:t>
            </w:r>
          </w:p>
          <w:p w:rsidR="00532412" w:rsidRPr="00B33CB1" w:rsidRDefault="00532412" w:rsidP="00B33CB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 xml:space="preserve">0-20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05151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14-3-2012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27-11-1986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Nor Muhammad s/o Jumo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225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CB1">
              <w:rPr>
                <w:sz w:val="20"/>
                <w:szCs w:val="20"/>
              </w:rPr>
              <w:t>3-07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32412" w:rsidRPr="00B33CB1" w:rsidRDefault="00532412" w:rsidP="00B33CB1">
            <w:pPr>
              <w:spacing w:after="0" w:line="240" w:lineRule="auto"/>
            </w:pPr>
            <w:r w:rsidRPr="00B33CB1">
              <w:rPr>
                <w:sz w:val="20"/>
                <w:szCs w:val="20"/>
              </w:rPr>
              <w:t>inconformity</w:t>
            </w:r>
          </w:p>
        </w:tc>
      </w:tr>
    </w:tbl>
    <w:p w:rsidR="00532412" w:rsidRPr="004B5F08" w:rsidRDefault="00532412" w:rsidP="00F40F1B">
      <w:pPr>
        <w:rPr>
          <w:sz w:val="28"/>
          <w:szCs w:val="28"/>
        </w:rPr>
      </w:pPr>
    </w:p>
    <w:sectPr w:rsidR="00532412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12" w:rsidRDefault="00532412">
      <w:r>
        <w:separator/>
      </w:r>
    </w:p>
  </w:endnote>
  <w:endnote w:type="continuationSeparator" w:id="0">
    <w:p w:rsidR="00532412" w:rsidRDefault="0053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12" w:rsidRDefault="00532412" w:rsidP="00A81D0F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532412" w:rsidRDefault="00532412" w:rsidP="00A81D0F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12" w:rsidRDefault="00532412">
      <w:r>
        <w:separator/>
      </w:r>
    </w:p>
  </w:footnote>
  <w:footnote w:type="continuationSeparator" w:id="0">
    <w:p w:rsidR="00532412" w:rsidRDefault="0053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3F7D"/>
    <w:rsid w:val="000B718C"/>
    <w:rsid w:val="000C1CE8"/>
    <w:rsid w:val="000C2367"/>
    <w:rsid w:val="000C2396"/>
    <w:rsid w:val="000C5554"/>
    <w:rsid w:val="000C60EE"/>
    <w:rsid w:val="000D3D00"/>
    <w:rsid w:val="000D4DD3"/>
    <w:rsid w:val="000D5573"/>
    <w:rsid w:val="000D67E6"/>
    <w:rsid w:val="000E2419"/>
    <w:rsid w:val="000E46B8"/>
    <w:rsid w:val="00100381"/>
    <w:rsid w:val="001036B3"/>
    <w:rsid w:val="0011326E"/>
    <w:rsid w:val="00115BC1"/>
    <w:rsid w:val="0012469B"/>
    <w:rsid w:val="00125648"/>
    <w:rsid w:val="00130763"/>
    <w:rsid w:val="00130CB9"/>
    <w:rsid w:val="00130E65"/>
    <w:rsid w:val="00131CF7"/>
    <w:rsid w:val="00136019"/>
    <w:rsid w:val="0014201C"/>
    <w:rsid w:val="00142214"/>
    <w:rsid w:val="00147988"/>
    <w:rsid w:val="00150E6E"/>
    <w:rsid w:val="00151955"/>
    <w:rsid w:val="00156729"/>
    <w:rsid w:val="00163385"/>
    <w:rsid w:val="00163B2F"/>
    <w:rsid w:val="00166479"/>
    <w:rsid w:val="0016692D"/>
    <w:rsid w:val="00176478"/>
    <w:rsid w:val="00176DD0"/>
    <w:rsid w:val="001803A1"/>
    <w:rsid w:val="001A5A5C"/>
    <w:rsid w:val="001A5DBB"/>
    <w:rsid w:val="001A68D2"/>
    <w:rsid w:val="001A771B"/>
    <w:rsid w:val="001C15FD"/>
    <w:rsid w:val="001C1A82"/>
    <w:rsid w:val="001C4870"/>
    <w:rsid w:val="001C6887"/>
    <w:rsid w:val="001D1ED7"/>
    <w:rsid w:val="001D4C9E"/>
    <w:rsid w:val="001D58A4"/>
    <w:rsid w:val="001E09DF"/>
    <w:rsid w:val="001E5688"/>
    <w:rsid w:val="001E69B2"/>
    <w:rsid w:val="001E6AA7"/>
    <w:rsid w:val="001E771B"/>
    <w:rsid w:val="001F2F95"/>
    <w:rsid w:val="001F424A"/>
    <w:rsid w:val="001F50AD"/>
    <w:rsid w:val="001F59BF"/>
    <w:rsid w:val="00200EC0"/>
    <w:rsid w:val="00201A93"/>
    <w:rsid w:val="00203CD3"/>
    <w:rsid w:val="0020401E"/>
    <w:rsid w:val="0021198B"/>
    <w:rsid w:val="002213CA"/>
    <w:rsid w:val="002230D3"/>
    <w:rsid w:val="002235A4"/>
    <w:rsid w:val="0023457B"/>
    <w:rsid w:val="00235A67"/>
    <w:rsid w:val="0024071D"/>
    <w:rsid w:val="0024140A"/>
    <w:rsid w:val="00260D80"/>
    <w:rsid w:val="002656E6"/>
    <w:rsid w:val="0026723D"/>
    <w:rsid w:val="00272759"/>
    <w:rsid w:val="00276BF3"/>
    <w:rsid w:val="00281F12"/>
    <w:rsid w:val="0028353B"/>
    <w:rsid w:val="00284A80"/>
    <w:rsid w:val="0028705E"/>
    <w:rsid w:val="002978C2"/>
    <w:rsid w:val="002A23F2"/>
    <w:rsid w:val="002A4B20"/>
    <w:rsid w:val="002A6782"/>
    <w:rsid w:val="002B0035"/>
    <w:rsid w:val="002B660E"/>
    <w:rsid w:val="002C1B6A"/>
    <w:rsid w:val="002C31ED"/>
    <w:rsid w:val="002D2033"/>
    <w:rsid w:val="002D2E42"/>
    <w:rsid w:val="002D53F7"/>
    <w:rsid w:val="002E4393"/>
    <w:rsid w:val="002E755B"/>
    <w:rsid w:val="002F049E"/>
    <w:rsid w:val="002F25FB"/>
    <w:rsid w:val="002F33C8"/>
    <w:rsid w:val="002F6544"/>
    <w:rsid w:val="002F7BC9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556D4"/>
    <w:rsid w:val="00355891"/>
    <w:rsid w:val="00366692"/>
    <w:rsid w:val="00366702"/>
    <w:rsid w:val="00367986"/>
    <w:rsid w:val="0037734A"/>
    <w:rsid w:val="00386ADE"/>
    <w:rsid w:val="00390798"/>
    <w:rsid w:val="003932C7"/>
    <w:rsid w:val="003933BC"/>
    <w:rsid w:val="00396D61"/>
    <w:rsid w:val="003A47F7"/>
    <w:rsid w:val="003A5284"/>
    <w:rsid w:val="003A7357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3F6E74"/>
    <w:rsid w:val="0040191E"/>
    <w:rsid w:val="00402FF3"/>
    <w:rsid w:val="00406D9E"/>
    <w:rsid w:val="00406EB7"/>
    <w:rsid w:val="00411F4B"/>
    <w:rsid w:val="00412246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55949"/>
    <w:rsid w:val="00460CFC"/>
    <w:rsid w:val="00465CDA"/>
    <w:rsid w:val="00467D18"/>
    <w:rsid w:val="00474ACD"/>
    <w:rsid w:val="00475573"/>
    <w:rsid w:val="00476417"/>
    <w:rsid w:val="00477197"/>
    <w:rsid w:val="00484CB4"/>
    <w:rsid w:val="004872A3"/>
    <w:rsid w:val="004961D1"/>
    <w:rsid w:val="004A25F8"/>
    <w:rsid w:val="004A2AEA"/>
    <w:rsid w:val="004A31EA"/>
    <w:rsid w:val="004A4417"/>
    <w:rsid w:val="004A48B4"/>
    <w:rsid w:val="004A5037"/>
    <w:rsid w:val="004A6DD2"/>
    <w:rsid w:val="004B48EE"/>
    <w:rsid w:val="004B58EE"/>
    <w:rsid w:val="004B5F08"/>
    <w:rsid w:val="004C01F3"/>
    <w:rsid w:val="004C3BDA"/>
    <w:rsid w:val="004D1AD0"/>
    <w:rsid w:val="004D302F"/>
    <w:rsid w:val="004D67A2"/>
    <w:rsid w:val="004E473D"/>
    <w:rsid w:val="004E6EA1"/>
    <w:rsid w:val="004E795D"/>
    <w:rsid w:val="004F24BE"/>
    <w:rsid w:val="004F3C6F"/>
    <w:rsid w:val="004F4475"/>
    <w:rsid w:val="005211F3"/>
    <w:rsid w:val="0052301E"/>
    <w:rsid w:val="00530E21"/>
    <w:rsid w:val="00532412"/>
    <w:rsid w:val="005345C3"/>
    <w:rsid w:val="00534C6A"/>
    <w:rsid w:val="00537972"/>
    <w:rsid w:val="00541A4F"/>
    <w:rsid w:val="00542089"/>
    <w:rsid w:val="005456EB"/>
    <w:rsid w:val="00551594"/>
    <w:rsid w:val="00551597"/>
    <w:rsid w:val="00551DB5"/>
    <w:rsid w:val="00553356"/>
    <w:rsid w:val="00554A84"/>
    <w:rsid w:val="00554F13"/>
    <w:rsid w:val="00564F60"/>
    <w:rsid w:val="00565C64"/>
    <w:rsid w:val="00572DE4"/>
    <w:rsid w:val="00574E1E"/>
    <w:rsid w:val="00583BC9"/>
    <w:rsid w:val="00584BE4"/>
    <w:rsid w:val="005852DF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456"/>
    <w:rsid w:val="00614F0D"/>
    <w:rsid w:val="00616774"/>
    <w:rsid w:val="006168AF"/>
    <w:rsid w:val="00617BDE"/>
    <w:rsid w:val="00620A73"/>
    <w:rsid w:val="00626801"/>
    <w:rsid w:val="00630ECD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1D98"/>
    <w:rsid w:val="006A2CD7"/>
    <w:rsid w:val="006A51D9"/>
    <w:rsid w:val="006A6476"/>
    <w:rsid w:val="006A7544"/>
    <w:rsid w:val="006B2DF1"/>
    <w:rsid w:val="006B34EC"/>
    <w:rsid w:val="006B5D7A"/>
    <w:rsid w:val="006B70D7"/>
    <w:rsid w:val="006C1525"/>
    <w:rsid w:val="006C4303"/>
    <w:rsid w:val="006C5E44"/>
    <w:rsid w:val="006D0865"/>
    <w:rsid w:val="006D25F3"/>
    <w:rsid w:val="006D7B42"/>
    <w:rsid w:val="006E0336"/>
    <w:rsid w:val="006E38BB"/>
    <w:rsid w:val="006E3E19"/>
    <w:rsid w:val="006E4DE3"/>
    <w:rsid w:val="006E6FF2"/>
    <w:rsid w:val="006F05A5"/>
    <w:rsid w:val="006F0ED4"/>
    <w:rsid w:val="006F2D5D"/>
    <w:rsid w:val="006F5748"/>
    <w:rsid w:val="007014EA"/>
    <w:rsid w:val="00712A40"/>
    <w:rsid w:val="0071301F"/>
    <w:rsid w:val="00716625"/>
    <w:rsid w:val="0072686D"/>
    <w:rsid w:val="007301E9"/>
    <w:rsid w:val="00731F96"/>
    <w:rsid w:val="00742ED0"/>
    <w:rsid w:val="00750745"/>
    <w:rsid w:val="00760110"/>
    <w:rsid w:val="007612B7"/>
    <w:rsid w:val="0076313A"/>
    <w:rsid w:val="00763FE9"/>
    <w:rsid w:val="007674E5"/>
    <w:rsid w:val="007718DB"/>
    <w:rsid w:val="0077249B"/>
    <w:rsid w:val="00773233"/>
    <w:rsid w:val="00773A5D"/>
    <w:rsid w:val="007746AC"/>
    <w:rsid w:val="00774F2E"/>
    <w:rsid w:val="00775AC7"/>
    <w:rsid w:val="00785A80"/>
    <w:rsid w:val="00787CE7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3664"/>
    <w:rsid w:val="007C4FD2"/>
    <w:rsid w:val="007C65CD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6D0E"/>
    <w:rsid w:val="00826D11"/>
    <w:rsid w:val="00830923"/>
    <w:rsid w:val="00835F19"/>
    <w:rsid w:val="00840487"/>
    <w:rsid w:val="0084157B"/>
    <w:rsid w:val="008619DE"/>
    <w:rsid w:val="008722AB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A39"/>
    <w:rsid w:val="008A5F23"/>
    <w:rsid w:val="008B0FF5"/>
    <w:rsid w:val="008C5904"/>
    <w:rsid w:val="008C6E8E"/>
    <w:rsid w:val="008C7963"/>
    <w:rsid w:val="008D3C6C"/>
    <w:rsid w:val="008D3DB8"/>
    <w:rsid w:val="008D6EEE"/>
    <w:rsid w:val="008E0AAC"/>
    <w:rsid w:val="008E1408"/>
    <w:rsid w:val="008E18C0"/>
    <w:rsid w:val="008E1A32"/>
    <w:rsid w:val="008E3480"/>
    <w:rsid w:val="008F29D9"/>
    <w:rsid w:val="008F5625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4B32"/>
    <w:rsid w:val="00915822"/>
    <w:rsid w:val="00916DE4"/>
    <w:rsid w:val="00917CAC"/>
    <w:rsid w:val="009225BF"/>
    <w:rsid w:val="009232BD"/>
    <w:rsid w:val="00925227"/>
    <w:rsid w:val="00925596"/>
    <w:rsid w:val="00926FD0"/>
    <w:rsid w:val="009274CB"/>
    <w:rsid w:val="00931BF9"/>
    <w:rsid w:val="00935AD5"/>
    <w:rsid w:val="00936130"/>
    <w:rsid w:val="00943528"/>
    <w:rsid w:val="009461C4"/>
    <w:rsid w:val="00950967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23AE"/>
    <w:rsid w:val="00983866"/>
    <w:rsid w:val="00983AFC"/>
    <w:rsid w:val="00985746"/>
    <w:rsid w:val="009858F2"/>
    <w:rsid w:val="00987398"/>
    <w:rsid w:val="00992C57"/>
    <w:rsid w:val="00997E09"/>
    <w:rsid w:val="009A080B"/>
    <w:rsid w:val="009A1962"/>
    <w:rsid w:val="009A25A5"/>
    <w:rsid w:val="009B4B8F"/>
    <w:rsid w:val="009B764E"/>
    <w:rsid w:val="009C28E3"/>
    <w:rsid w:val="009C5C45"/>
    <w:rsid w:val="009C5C86"/>
    <w:rsid w:val="009D0934"/>
    <w:rsid w:val="009D17CB"/>
    <w:rsid w:val="009D37B4"/>
    <w:rsid w:val="009D6B03"/>
    <w:rsid w:val="009E35C8"/>
    <w:rsid w:val="009E3F49"/>
    <w:rsid w:val="009E4596"/>
    <w:rsid w:val="009F2819"/>
    <w:rsid w:val="009F3381"/>
    <w:rsid w:val="009F50F9"/>
    <w:rsid w:val="009F73CF"/>
    <w:rsid w:val="00A02158"/>
    <w:rsid w:val="00A031CD"/>
    <w:rsid w:val="00A0351E"/>
    <w:rsid w:val="00A0462F"/>
    <w:rsid w:val="00A05AB2"/>
    <w:rsid w:val="00A1522A"/>
    <w:rsid w:val="00A16294"/>
    <w:rsid w:val="00A17836"/>
    <w:rsid w:val="00A21271"/>
    <w:rsid w:val="00A24095"/>
    <w:rsid w:val="00A2711A"/>
    <w:rsid w:val="00A274A5"/>
    <w:rsid w:val="00A33B0D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1D0F"/>
    <w:rsid w:val="00A85E08"/>
    <w:rsid w:val="00A87BB1"/>
    <w:rsid w:val="00A919EB"/>
    <w:rsid w:val="00A9467A"/>
    <w:rsid w:val="00A94FCE"/>
    <w:rsid w:val="00A970D1"/>
    <w:rsid w:val="00A97427"/>
    <w:rsid w:val="00A97B42"/>
    <w:rsid w:val="00AA095A"/>
    <w:rsid w:val="00AA1348"/>
    <w:rsid w:val="00AA2695"/>
    <w:rsid w:val="00AA2AE0"/>
    <w:rsid w:val="00AA3CCE"/>
    <w:rsid w:val="00AA50FF"/>
    <w:rsid w:val="00AA7935"/>
    <w:rsid w:val="00AB2E32"/>
    <w:rsid w:val="00AB31C0"/>
    <w:rsid w:val="00AB3E6E"/>
    <w:rsid w:val="00AB5160"/>
    <w:rsid w:val="00AB7E75"/>
    <w:rsid w:val="00AC3FEB"/>
    <w:rsid w:val="00AC7D4C"/>
    <w:rsid w:val="00AD6071"/>
    <w:rsid w:val="00AE1F0E"/>
    <w:rsid w:val="00AE3B47"/>
    <w:rsid w:val="00AE7918"/>
    <w:rsid w:val="00AF441A"/>
    <w:rsid w:val="00B02901"/>
    <w:rsid w:val="00B0293B"/>
    <w:rsid w:val="00B03A8E"/>
    <w:rsid w:val="00B1076A"/>
    <w:rsid w:val="00B10801"/>
    <w:rsid w:val="00B10972"/>
    <w:rsid w:val="00B17CA0"/>
    <w:rsid w:val="00B26435"/>
    <w:rsid w:val="00B316CF"/>
    <w:rsid w:val="00B337DF"/>
    <w:rsid w:val="00B33CB1"/>
    <w:rsid w:val="00B355A9"/>
    <w:rsid w:val="00B3661C"/>
    <w:rsid w:val="00B5101A"/>
    <w:rsid w:val="00B54690"/>
    <w:rsid w:val="00B55313"/>
    <w:rsid w:val="00B55554"/>
    <w:rsid w:val="00B61ED4"/>
    <w:rsid w:val="00B6612D"/>
    <w:rsid w:val="00B735C6"/>
    <w:rsid w:val="00B76B59"/>
    <w:rsid w:val="00B825F0"/>
    <w:rsid w:val="00B84D83"/>
    <w:rsid w:val="00B8677E"/>
    <w:rsid w:val="00B94E2C"/>
    <w:rsid w:val="00B96CC6"/>
    <w:rsid w:val="00BA1670"/>
    <w:rsid w:val="00BA1EE7"/>
    <w:rsid w:val="00BB4982"/>
    <w:rsid w:val="00BC1808"/>
    <w:rsid w:val="00BD0B93"/>
    <w:rsid w:val="00BD2965"/>
    <w:rsid w:val="00BD62D4"/>
    <w:rsid w:val="00BD7D12"/>
    <w:rsid w:val="00BE3E1A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414B9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D37"/>
    <w:rsid w:val="00C57759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4BB3"/>
    <w:rsid w:val="00C8753B"/>
    <w:rsid w:val="00C87CD2"/>
    <w:rsid w:val="00C90C93"/>
    <w:rsid w:val="00C9474E"/>
    <w:rsid w:val="00CA02F6"/>
    <w:rsid w:val="00CA2C01"/>
    <w:rsid w:val="00CB062C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064F"/>
    <w:rsid w:val="00D24111"/>
    <w:rsid w:val="00D274A5"/>
    <w:rsid w:val="00D27BC4"/>
    <w:rsid w:val="00D33289"/>
    <w:rsid w:val="00D43536"/>
    <w:rsid w:val="00D46571"/>
    <w:rsid w:val="00D47CD7"/>
    <w:rsid w:val="00D53DFD"/>
    <w:rsid w:val="00D6256A"/>
    <w:rsid w:val="00D72758"/>
    <w:rsid w:val="00D738C3"/>
    <w:rsid w:val="00D73A13"/>
    <w:rsid w:val="00D74EE2"/>
    <w:rsid w:val="00D76016"/>
    <w:rsid w:val="00D7676E"/>
    <w:rsid w:val="00D77F81"/>
    <w:rsid w:val="00D8106B"/>
    <w:rsid w:val="00D85685"/>
    <w:rsid w:val="00D8589A"/>
    <w:rsid w:val="00D85E59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2F22"/>
    <w:rsid w:val="00DD3258"/>
    <w:rsid w:val="00DD471C"/>
    <w:rsid w:val="00DE5A41"/>
    <w:rsid w:val="00DE7A16"/>
    <w:rsid w:val="00DF007E"/>
    <w:rsid w:val="00DF205F"/>
    <w:rsid w:val="00DF6EC8"/>
    <w:rsid w:val="00E03C28"/>
    <w:rsid w:val="00E06BE2"/>
    <w:rsid w:val="00E1329A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1430"/>
    <w:rsid w:val="00E6571E"/>
    <w:rsid w:val="00E706D2"/>
    <w:rsid w:val="00E70A10"/>
    <w:rsid w:val="00E80CC2"/>
    <w:rsid w:val="00E82E44"/>
    <w:rsid w:val="00E83C58"/>
    <w:rsid w:val="00E85867"/>
    <w:rsid w:val="00E90601"/>
    <w:rsid w:val="00E92DCB"/>
    <w:rsid w:val="00EA07C7"/>
    <w:rsid w:val="00EA2FA6"/>
    <w:rsid w:val="00EA3B1F"/>
    <w:rsid w:val="00EA537F"/>
    <w:rsid w:val="00EA5FB7"/>
    <w:rsid w:val="00EB42ED"/>
    <w:rsid w:val="00EB46D3"/>
    <w:rsid w:val="00EB4CD4"/>
    <w:rsid w:val="00EC2E6E"/>
    <w:rsid w:val="00EC4320"/>
    <w:rsid w:val="00EC5508"/>
    <w:rsid w:val="00EC5FB8"/>
    <w:rsid w:val="00EC7059"/>
    <w:rsid w:val="00EC7529"/>
    <w:rsid w:val="00EC7711"/>
    <w:rsid w:val="00ED2058"/>
    <w:rsid w:val="00ED29A2"/>
    <w:rsid w:val="00ED4D50"/>
    <w:rsid w:val="00EE0422"/>
    <w:rsid w:val="00EE38E5"/>
    <w:rsid w:val="00EF0A4B"/>
    <w:rsid w:val="00EF30BC"/>
    <w:rsid w:val="00EF4DD8"/>
    <w:rsid w:val="00F00162"/>
    <w:rsid w:val="00F02E4C"/>
    <w:rsid w:val="00F03E8C"/>
    <w:rsid w:val="00F068D1"/>
    <w:rsid w:val="00F11A8D"/>
    <w:rsid w:val="00F128CD"/>
    <w:rsid w:val="00F12992"/>
    <w:rsid w:val="00F13A95"/>
    <w:rsid w:val="00F13AF5"/>
    <w:rsid w:val="00F14102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0F1B"/>
    <w:rsid w:val="00F4357C"/>
    <w:rsid w:val="00F447B6"/>
    <w:rsid w:val="00F44E0B"/>
    <w:rsid w:val="00F50E96"/>
    <w:rsid w:val="00F56CEE"/>
    <w:rsid w:val="00F63BD1"/>
    <w:rsid w:val="00F6461B"/>
    <w:rsid w:val="00F8041F"/>
    <w:rsid w:val="00F81F5D"/>
    <w:rsid w:val="00F82645"/>
    <w:rsid w:val="00F84E83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18BA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2EDB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F08"/>
  </w:style>
  <w:style w:type="paragraph" w:styleId="Footer">
    <w:name w:val="footer"/>
    <w:basedOn w:val="Normal"/>
    <w:link w:val="FooterChar"/>
    <w:uiPriority w:val="99"/>
    <w:rsid w:val="00A8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1D0F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14</Pages>
  <Words>3194</Words>
  <Characters>18207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48</cp:revision>
  <cp:lastPrinted>2017-05-19T15:22:00Z</cp:lastPrinted>
  <dcterms:created xsi:type="dcterms:W3CDTF">2016-10-21T14:53:00Z</dcterms:created>
  <dcterms:modified xsi:type="dcterms:W3CDTF">2017-05-19T15:27:00Z</dcterms:modified>
</cp:coreProperties>
</file>