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5C" w:rsidRDefault="00BD405C" w:rsidP="007674E5">
      <w:pPr>
        <w:jc w:val="center"/>
        <w:rPr>
          <w:rFonts w:ascii="Book Antiqua" w:hAnsi="Book Antiqua"/>
          <w:sz w:val="56"/>
          <w:szCs w:val="56"/>
        </w:rPr>
      </w:pPr>
    </w:p>
    <w:p w:rsidR="00BD405C" w:rsidRDefault="00BD405C" w:rsidP="007674E5">
      <w:pPr>
        <w:jc w:val="center"/>
        <w:rPr>
          <w:rFonts w:ascii="Book Antiqua" w:hAnsi="Book Antiqua"/>
          <w:sz w:val="56"/>
          <w:szCs w:val="56"/>
        </w:rPr>
      </w:pPr>
    </w:p>
    <w:p w:rsidR="00BD405C" w:rsidRDefault="00BD405C" w:rsidP="007674E5">
      <w:pPr>
        <w:jc w:val="center"/>
        <w:rPr>
          <w:rFonts w:ascii="Book Antiqua" w:hAnsi="Book Antiqua"/>
          <w:sz w:val="56"/>
          <w:szCs w:val="56"/>
        </w:rPr>
      </w:pPr>
    </w:p>
    <w:p w:rsidR="00BD405C" w:rsidRPr="002B0035" w:rsidRDefault="00BD405C" w:rsidP="00375F02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MAROO JAT</w:t>
      </w:r>
    </w:p>
    <w:p w:rsidR="00BD405C" w:rsidRPr="002B0035" w:rsidRDefault="00BD405C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TAPO GOLARCHI</w:t>
      </w:r>
    </w:p>
    <w:p w:rsidR="00BD405C" w:rsidRDefault="00BD405C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BD405C" w:rsidRDefault="00BD405C" w:rsidP="00182398">
      <w:pPr>
        <w:rPr>
          <w:rFonts w:ascii="Book Antiqua" w:hAnsi="Book Antiqua"/>
          <w:sz w:val="16"/>
          <w:szCs w:val="16"/>
        </w:rPr>
      </w:pPr>
    </w:p>
    <w:p w:rsidR="00BD405C" w:rsidRPr="00F447B6" w:rsidRDefault="00BD405C" w:rsidP="00182398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22-3-2011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Zaheer Arshad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M. Hassan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162 &amp; other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22-3-2011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Mohram s/o imam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Imam Bux s/o Gul Muhammad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88/2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8-4-2011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Uris s/o Talib </w:t>
            </w:r>
          </w:p>
          <w:p w:rsidR="00BD405C" w:rsidRPr="00601CF8" w:rsidRDefault="00BD405C" w:rsidP="00601CF8">
            <w:pPr>
              <w:spacing w:after="0" w:line="240" w:lineRule="auto"/>
            </w:pPr>
          </w:p>
          <w:p w:rsidR="00BD405C" w:rsidRPr="00601CF8" w:rsidRDefault="00BD405C" w:rsidP="00601CF8">
            <w:pPr>
              <w:spacing w:after="0" w:line="240" w:lineRule="auto"/>
            </w:pPr>
            <w:r w:rsidRPr="00601CF8"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43/2.3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Not Inconformity 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Nek Muhammad s/o Arab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Not Inconformity 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M. Sachal s/o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 xml:space="preserve">0-16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27-4-1986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Mst. Fatima d/o Budho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99/3.4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17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Jalal khoso s/o Mehran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Not Inconformity 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Arif s/o Muhammad Noor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5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Arif s/o Muhammad Noor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Ghaffar s/o Ghulam Hussain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Sattar s/o ghulam Hussain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Jabbar s/o Ghulam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53/1, 65/4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65/3, 53/2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6-09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Bux s/o Usman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Gh. Hussain s/o Ali Bux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Haji Usman s/o Ali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54/3.4, 65/1.2.4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53/1.2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65/3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17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Faiz Muhammad s/o Taj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53/2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5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Hussain s/o Ali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53/1.2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Ali Akbar s/o Muhammad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5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Sulleman s/o Muhammad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Ramzan s/o Hot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Hassan Ali s/o Sanwan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Hassan Ali s/o Sanwan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Hussain s/o Abdul Rehman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Tahir s/o Salman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42/1to4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143/1.4, 144/2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144, 143/1.4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Ramzan s/o abdul Rehman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43/2, 43/1.4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Hanif s/o Noor Muhammad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2-31 ¾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</w:tbl>
    <w:p w:rsidR="00BD405C" w:rsidRPr="00CF6289" w:rsidRDefault="00BD405C" w:rsidP="00182398">
      <w:pPr>
        <w:rPr>
          <w:rFonts w:ascii="Book Antiqua" w:hAnsi="Book Antiqua"/>
          <w:sz w:val="20"/>
          <w:szCs w:val="20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Mian Muhammad Raza s/o Muhammad Yousif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Not 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Riva chand s/o  Samoon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Muhammad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162, 161/1.2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Rasool Bux s/o Muhammad Umer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Chanesar s/o Bajhi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Allah Rakhyo s/o siddique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13/1, 14/2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Siddique s/o Allah rakhyo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13, 14/2.3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Ashraf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182, 183/1.2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Shadi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182, 183/1.2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Aasi d/o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0-11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38, 37/1.4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Juman s/o Darhoon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38, 37/1.4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143/4, 144/1.2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143/1to4, 144/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Naib s/o Haji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171/3.4, 173/3.4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s/o Ibrahim samoo.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Qassim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171/3.4 &amp; others.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171/3.4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99-09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Pr="00A31496" w:rsidRDefault="00BD405C" w:rsidP="00182398">
      <w:pPr>
        <w:rPr>
          <w:rFonts w:ascii="Book Antiqua" w:hAnsi="Book Antiqua"/>
          <w:sz w:val="20"/>
          <w:szCs w:val="20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Ismail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14/2, 13/1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Siddique s/o allah Rakhyo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13, 14/2.3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Punhoon alias Mitho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172/4, 204/1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Qasim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Mir Muhammad s/o Abdullah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Qasim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172/4 &amp; other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Rakhyo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Saleh s/o allah Bux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Akbar s/o Mehmood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Akbar s/o Mehmood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/>
                <w:sz w:val="56"/>
                <w:szCs w:val="56"/>
              </w:rPr>
              <w:br w:type="page"/>
            </w: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Allahdito s/o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62/3.4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45-21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ditto s/o Ibrahim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62, 89, 203/3.4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45-21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khaliq s/o Muhammad bux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F8">
              <w:rPr>
                <w:b/>
                <w:bCs/>
                <w:sz w:val="20"/>
                <w:szCs w:val="20"/>
              </w:rPr>
              <w:t>70-20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Muzafar s/o maqbol shah.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rahim s/o saleh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30/1to4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32/1to4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55/1.2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57/1.2.4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59/1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174/2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7-12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11-37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>
      <w:pPr>
        <w:rPr>
          <w:rFonts w:ascii="Book Antiqua" w:hAnsi="Book Antiqua"/>
          <w:sz w:val="56"/>
          <w:szCs w:val="5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Abdul Jabbar s/o Muhammad Bux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31/1to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Nor Ahmed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F8"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56/1.2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Imam Bux s/o Qasim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F8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Qasim s/o Hajan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166, 167/1.2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Abdul Malik s/o Muhammad Bux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F8"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Rahim s/o Saleh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Shafi Muhammad s/o Allahdito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Shafi Muhammad s/o Allahdito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156/1.4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Haji Abdullah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Qasim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204/2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Murtaza s/o Ghulam Nabi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Mehboob s/o Khan Muhammad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170/4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Umer s/o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Sulleman s/o Muhammad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97/4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Mujeeb Rehman s/o Abdul Rehman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122, 99/3.4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Fatima d/o Budho &amp; others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122, 99/3.4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Soomar s/o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193, 194/3.4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Soomar s/o  Hussain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193, 194/3.4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Manzoor s/o Muhammad Soomar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51, 68/1.2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Bachal s/o Mitho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51, 68/1.2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Rano s/o Mawji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Mawji s/o tehlo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159/1.2 7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Allahdino s/o Umer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185/1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Rahim s/o Hashim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185/1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187/4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Chanesar s/o Bajhi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Achoo s/o Qaisar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Achoo s/o Qaisar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36/3.4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Ramzan s/o Hot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Ismail s/o Muhammad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Hussain s/o Abdullah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Punhoo alias Mitho s/o Abdullah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172/4, 204/1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204/1, 204/2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Qasim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172/3.4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Usman s/o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Usman s/o Umer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Gianchand s/o Ramji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Ramji s/o Rato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Sapa  Bai w/o Bheemoon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120/3.4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Not 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Sain Bux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3-23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Khanoon s/o Shadi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108, 11/3.4 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Shafi Muhammad s/o Uris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Allahdito s/o Haji Ibrahim &amp; other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62/3.4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49-23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Allahdito s/o Haji Ibrahim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Mehboob khan s/o Muhammad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Hassan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89, 62/3.4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303/3.4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170/1 &amp; others.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202, 203/1.2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29-21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99-09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24-11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25-9-2011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usman s/o Umer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Usman s/o Umer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Madra ul Taleem al-Quran Rehmania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0-1 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122, 99/3.4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0-20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137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Mst. Fatima d/o Budho &amp; others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122, 99/3.4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17-10-2012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Ali Hassan s/o Hassan Ali</w:t>
            </w:r>
          </w:p>
          <w:p w:rsidR="00BD405C" w:rsidRPr="00601CF8" w:rsidRDefault="00BD405C" w:rsidP="00601CF8">
            <w:pPr>
              <w:spacing w:after="0" w:line="240" w:lineRule="auto"/>
            </w:pPr>
          </w:p>
          <w:p w:rsidR="00BD405C" w:rsidRPr="00601CF8" w:rsidRDefault="00BD405C" w:rsidP="00601CF8">
            <w:pPr>
              <w:spacing w:after="0" w:line="240" w:lineRule="auto"/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48/1.2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Not 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20-11-2012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Ali Ahmed s/o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Out of 96/1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1-00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93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Ali Ghulam s/o Haji ismail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96/1.2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6-32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20-11-2012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Ali ahmed s/o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96/1.2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2-00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93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27-4-1986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Ali ghulam s/o Haji ismail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96/1.2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6-32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143/1.4, 144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Sultan s/o Hussain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143/1.4, 144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Ramzan s/o Muhammad Sand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0-95 85/100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143/4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143/1.4, 144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Hanif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2-31 ¾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master copy.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Amanullah s/o Muhammad Hassan &amp; others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0-3 56/100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122, 99/3.4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19-4-212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Shewo s/o Bhano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122, 99/3.4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Bheemoo s/o Gaino &amp; others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Hassan s/o Hassan ali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Tharo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195/1.2.4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Tharo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195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Diwan chand s/o Saman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Haji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162, 161/1.2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Bakhsan s/o Muhammad Hassan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152/2.3.4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152, 146/4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Hussain s/o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Abdullah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204/1, 204/2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Qasim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172/3.4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29-4-203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Punhoon alias mitho s/o Abdullah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172/4, 204/1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Qasim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172/3.4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Kirrar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196, 179/3.4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khanoo s/o Sangar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196, 179/3.4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Latif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116/1.2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Ramzan s/o Hot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Hot khan s/o Taj Muhammad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Ameen s/o Hot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Ameen s/o Hot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Rahim s/o Hot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Rahim s/o Hot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Majeed s/o lakhadino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114/3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10-31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Tahir s/o Sulleman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41/1.4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inconformity,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Sultan s/o Lakhadino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114/4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114/1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40/2.3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1-25 ½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01CF8">
              <w:rPr>
                <w:sz w:val="20"/>
                <w:szCs w:val="20"/>
                <w:u w:val="single"/>
              </w:rPr>
              <w:t>1-17</w:t>
            </w:r>
          </w:p>
          <w:p w:rsidR="00BD405C" w:rsidRPr="00601CF8" w:rsidRDefault="00BD405C" w:rsidP="00601C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F8">
              <w:rPr>
                <w:b/>
                <w:bCs/>
                <w:sz w:val="20"/>
                <w:szCs w:val="20"/>
              </w:rPr>
              <w:t>9-39 1/2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Tahir s/o Sulleman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41/1.4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inconformity,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Mehrab s/o Lakhadino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41/2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F8">
              <w:rPr>
                <w:b/>
                <w:bCs/>
                <w:sz w:val="20"/>
                <w:szCs w:val="20"/>
              </w:rPr>
              <w:t xml:space="preserve">9-34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Tahir s/o Sulleman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41/1.4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master copy.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master copy.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Tayab s/o Muhammad Ali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Ahmed khan s/o Darhoo &amp; others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39/1to4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Rasool s/o Sohrab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0-4 16/100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99/3.4, 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Shewo s/o Bhano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122, 99/3.4 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Hot khan s/o Taj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Taj Muhammad s/o Bahawal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Hussain s/o muhammad Ibrahim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Nasir Javed s/o Sinobar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Khabar s/o Rahim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Khabar s/o Rahim dad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Allah bachai d/o Khabar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Khabar s/o Rahim dad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Mian Tasleem Raza s/o mian Muhammad Yousif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121/3.4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Mian Tasleem Raza s/o mian Muhammad Yousif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0-48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159/1,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7-5-2012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Mavji s/o Dehlo.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Ramji s/o Rato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159/12 &amp; others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84/1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23-25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Kirrar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179/2.3, 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khanoo s/o Srang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179/2.3, 196/1to4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Karim s/o Ibrahim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79, 80/1.4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Karim s/o Ibrahim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79, 80/1.4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19-8-213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rakhyo s/o Hashim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Saleh s/o Allah Bux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21-8-213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majeed s/o Abdul manan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Amoon s/o Umer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187/1.2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Usman s/o Umer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Usman s/o Umer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Uris s/o Ahmed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Not inconformity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T.O Form No. 81 dated 21-12-2004.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Nek Muhammad s/o Arab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115, 114/2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Nek Muhammad s/o Arab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73/1to4, 74/2.3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As per master copy B.No. 73/1to4, 74/2.3 because on the spot 115, 114/2.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Nelo alias Nela Ram s/o Ralo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Naresh kumar s/o Tulsi Dass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0-37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khan s/o Hot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Irshad Ali s/o Muhammad Juman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103/1.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Khan Muhammad s/o Muhammad Umer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103/1.4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Usman s/o Umer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23-8-2013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25-9-2011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06-9-2012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Usman s/o Umer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Hero mal s/o Jevo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0-20 20/100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0-24 ¼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Hero mal s/o Jevo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0-22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0-26 ¾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Nela ram s/o Ralo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  50/100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Mavji s/o Ajo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197/2.3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Bhojo s/o Konbho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197, 178/3.4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25-9-2013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Allah bachai d/o khabar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Khabar s/o Rahimdad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warayo s/o Abdullah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111/4, 112/3.4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Manak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Khanoo s/o Shadi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112/3.4 &amp; others.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111/3.4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Dhani bux s/o Ghulam Muhammad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29/1.2 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s/o Ali Muhammad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145/3.4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Muhammad s/o Gul Muhammad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Esso s/o Ali Muhammad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145/3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146/1.2.3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Lakhadino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Mashooq Ali s/o Allahdito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69/2, 61/1to4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Bakhshan s/o Muhammad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152, 146/4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Naib s/o Muhammad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02-9-2013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31-7-2012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08-6-2011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Naib s/o Muhammad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21-5-2013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Rahim s/o hot.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Taj Muhammad s/o Bahawal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Gian chand s/o Ramji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Rato s/o Tano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101, 120/1.2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Bhoojo s/o Gumano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 ¾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18-9-2013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in master copy.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Saleh s/o Yaqoob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Ali Muhammad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125/3.4, 134/1.2.3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Habib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Habib s/o Sanwan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Ali s/o Bacho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Juman s/o Bacho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151/1to4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Qazmi w/o Ghulam Rasool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Gul Hassan s/o Mastoi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135/, 136/2.3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Msutafa s/o Abdullah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195/1.2.4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Tharoo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195/1.2.4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Allahdito s/o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Rahim s/o Muhammad Saleh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174, 175/2.3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Yaqoob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Ali Muhammad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125/3.4, 134/1.2.3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Shafi Muhammad s/o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T.O Form No. 83 dated        21-12-2004.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Muhammad s/o Dhani Bux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Hanif s/o Noor Muhammad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2-31 ¾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Hashim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Habib s/o Sanwan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Shafi Muhammad s/o Uris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Not inconformity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T.O Form No. 83 dated        21-12-2004.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Abdul Razaque s/o Sohrab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Abdul Razaque s/o Sohrab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Hassan s/o Hassan ali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in master copy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Peroz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Gul Hassan s/o Mastoi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135, 136/2.3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182398">
      <w:pPr>
        <w:rPr>
          <w:rFonts w:ascii="Book Antiqua" w:hAnsi="Book Antiqua"/>
          <w:sz w:val="56"/>
          <w:szCs w:val="56"/>
        </w:rPr>
      </w:pPr>
    </w:p>
    <w:p w:rsidR="00BD405C" w:rsidRDefault="00BD405C" w:rsidP="000835B4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Suresh kumar s/o chando Mal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174/3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Rahim s/o Saleh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174, 175/2.3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Shafi Muhammad s/o Mehmood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Mehmood s/o Mamoon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110/1to4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6-4-2010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Abdul Jabbar s/o Muhammad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31/1to4,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Peroz shahani s/o Sher Muhammad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Gul Hassan s/o Mastoi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135, 136/2.3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Sanwan s/o Rahim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8-7-2013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Khabar s/o Rahim dad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158/3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Abdul Jabbar s/o Muhammad Bux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6-4-2010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 jat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152, 146/4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Allahdito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104/2.3.4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Chanesar s/o Bajhi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Yaqoob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Ali Muhammad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134/1.2 &amp; other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Rasool bux s/o Gul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Gul Hassan s/o Mastoi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135, 136/2.3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Allah bachai d/o Khabar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21-9-2013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8-2-2013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Khabar s/o Rahim dad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Khan Muhammad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116/4.5.6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116/1to46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Mazar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60/1, 61/2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saleh s/o Allah bux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Soomar s/o Haji Bachal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68/3.4, 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Soomar s/o Haji Bachal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68/3.4, 83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9-9-214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Bhoora singh s/o Bhago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67/3.4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84/1.2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Ramji s/o Rato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84, 67/3.4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Haji sain bux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58/1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muhammad s/o Dhani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21-1-2013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59/2.3 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Ramzan s/o Haji mazar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60/1, 61/2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27-10-2014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Sodho s/o Ramzana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155, 154/2.3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Sodho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155, 154/2.3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Hanif s/o nor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2-31 ¾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Hanif s/o Ahmed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0-30 80/100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2-7-2014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25-9-2013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8-7-2013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Khabar s/o Rahim dad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117, 187/3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saleem s/o Khan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116/4.5.6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116/1to6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Hakeem w/o Haji Sain Bux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58/1to4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Moula bux s/o Sanwan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125/2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Sanwan s/o Kandero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125/2, 96/3.4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Fida Hussain s/o Hashim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13-12-2014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Habib s/o Sanwan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109/1.2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Hanif s/o Noor Muhammad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2-31 ¾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22-11-2014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01CF8">
              <w:rPr>
                <w:sz w:val="20"/>
                <w:szCs w:val="20"/>
                <w:u w:val="single"/>
              </w:rPr>
              <w:t>4-00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Chanesar s/o Bajhi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Hanif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2-31 ¾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20-12-2014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23-11-2014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Kisho okrani s/o Molchand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Gul Hassan s/o Mastoi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135, 136/2.3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Kisho okrani s/o Molchand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9-6-2014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Muhammad s/o Allah bux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125/3.4, 134/1.2.3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Kamran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Ameen s/o Hot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149/1.2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Nabi s/o Achar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97/1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sulleman s/o Muhammad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97, 63/1.2, 124/1.2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Soni w/o Muhammad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in master copy.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Hanif s/o nor Muhammad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2-31 ¾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3-12-2014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22-12-2014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23-11-2014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20-11-2014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in master copy.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Shafi Muhammad s/o Uris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in master copy.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Punhoo mitho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204/1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49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29-4-2013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1-9-2012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Hakim Jatoi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172/3.4, 171/3.4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Muhamamd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181, 194/1.2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s/o Allah bachayo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181, 194/1.2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Rasool Bux s/o Gul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135/4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10-4-2014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Gul Hassan s/o Mastoi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35, 36/2.3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Rasool bux s/o Gul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135/4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10-4-2014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24-2-2014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14-1-2014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Gul Hassan s/o Mastoi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35, 36/2.3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182, 183/2.3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Allah bachayo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Allahdino s/o Mirsri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182, 183/1.2 &amp; others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180/1to4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Khuda bux s/o Lakhadino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61/1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Lakhadino s/o khuda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61/1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Shafi Muhammad s/o Uris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168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16-2-2015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Allahdino s/o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185/1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Rahim s/o Hashim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185/1, 187/4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Lal bux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Muhammad s/o Kandero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125/1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Allahdino s/o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186/3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188/1.3.4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Siddique s/o Abdullah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186/3, 188/1.3.4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Rasool s/o Ranjho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s/o allahdino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sher s/o Allahdino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63/4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Ashraf s/o Muhammad Hashim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0-33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202, 203/1.2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Hassan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202, 203/1.2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Sarfraz s/o Noor Muhammad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119-10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din s/o Umer din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Jogi s/o Fakeer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Mst. Safida w/o Fakeer Muhammad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87/1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Munwar Ali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Sanwan s/o Kandero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96/3.4, 125/2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Allahbachayo s/o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144/2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143/1.2, 144/1to4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Bhojo s/o Gumano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201/1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 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Jabbar s/o Ali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47-28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din s/o Umer din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Allahdino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22-4-2014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152, 146/4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hameed s/o Hashim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137/4, &amp; other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4-31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166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Hashim s/o Haji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137, 136/1.4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D405C" w:rsidRPr="00195C3F" w:rsidRDefault="00BD405C" w:rsidP="000835B4">
      <w:pPr>
        <w:rPr>
          <w:rFonts w:ascii="Book Antiqua" w:hAnsi="Book Antiqua"/>
          <w:sz w:val="20"/>
          <w:szCs w:val="20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Ismail s/o Sarang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196, 179/3.4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Hajo khanoo s/o Sarang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196, 179/3.4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Nabi s/o Allahdino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185/1, 187/4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01983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177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2-4-2015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Rahim s/o Hashim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Bachal s/o Ameer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0-16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99/3.4, 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Fatima d/o Budho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99/2.3, 122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Allahbachayo s/o Muhammad Sand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143/1.4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9-6-2015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143/1.2, 144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Hassan s/o Hassan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in master copy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rakhyo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9-8-2013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Saleem s/o Khan muhammad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116/5.4.6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12-11-2014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Hyder s/o Muhammad Siddique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Not inconformity in master copy.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14"/>
        <w:gridCol w:w="720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20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20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Muhammad s/o Allahdito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01CF8">
              <w:rPr>
                <w:sz w:val="20"/>
                <w:szCs w:val="20"/>
                <w:u w:val="single"/>
              </w:rPr>
              <w:t>104/2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gridSpan w:val="2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11-7-2011</w:t>
            </w: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Chanesar s/o Bajhi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Rasool bux s/o Muhammad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01CF8">
              <w:rPr>
                <w:sz w:val="20"/>
                <w:szCs w:val="20"/>
                <w:u w:val="single"/>
              </w:rPr>
              <w:t>104/3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141</w:t>
            </w:r>
          </w:p>
        </w:tc>
        <w:tc>
          <w:tcPr>
            <w:tcW w:w="1260" w:type="dxa"/>
            <w:gridSpan w:val="2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30-10-2014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9-6-2014</w:t>
            </w: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Chanesar s/o Bajhi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Iqbal s/o Ramzan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155, 154/2.3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Sodho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 &amp; other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Iqbal s/o Ramzan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155,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</w:t>
            </w:r>
          </w:p>
        </w:tc>
        <w:tc>
          <w:tcPr>
            <w:tcW w:w="1260" w:type="dxa"/>
            <w:gridSpan w:val="2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5-11-2015</w:t>
            </w: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Sodho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 &amp; other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Iqbal s/o Ramzan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155, 154/2.3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202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201</w:t>
            </w:r>
          </w:p>
        </w:tc>
        <w:tc>
          <w:tcPr>
            <w:tcW w:w="1260" w:type="dxa"/>
            <w:gridSpan w:val="2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23-11-2015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5-11-2015</w:t>
            </w: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Sodho s/o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155, 154/2.3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Sanwan s/o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Ghulam s/o Haji Ismail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96/1.2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Pir bux s/o Jumoon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205, 204/3.4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Pir bux s/o Jumoon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205, 204/3.4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s/o Ali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77/2.3, 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s/o Ali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78/2.3, 77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Muhamamd Qasim s/o Ali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76, 77/1.4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Yousif s/o Umer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76, 77/1.4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Karim s/o Ibrahim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79, 80/1.4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12-8-2013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Karim s/o Ibrahim Bhatti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79, 80/1.4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Nor Ahmed s/o Abdul Razaque Jatoi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(Mortgaged)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Ibrahim s/o Punhoon jatoi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56/1.2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Ramzan s/o Muhammad Sand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144/1.4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bachayo s/o Muhammad Sand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143/1.4, 144/1to4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warayo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112/3.4, 111/4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48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Khano s/o Shadi.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Abdullah s/o Manak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111/3.4 &amp; others.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112/1to4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18-4-2016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Allah Rakhyo s/o Muhammad Saleh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21-9-2015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19-8-2013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116/1to4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Bux s/o Muhammad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Out of 124/2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Haji  Sulleman s/o Muhammad khan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63/1.2, 124/1.2, 97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Razaque s/o Sohrab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19-2-2014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Razaque s/o Sohrab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87/3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Abdul Majeed s/o Pinyal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0-63 ½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01CF8">
              <w:rPr>
                <w:sz w:val="20"/>
                <w:szCs w:val="20"/>
                <w:u w:val="single"/>
              </w:rPr>
              <w:t>61/3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1-24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04983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Mashooque s/o Allahdito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61/1to4 and other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Chanesar s/o Qurban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01CF8">
              <w:rPr>
                <w:sz w:val="20"/>
                <w:szCs w:val="20"/>
                <w:u w:val="single"/>
              </w:rPr>
              <w:t>132/1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akbar s/o Barocho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132, 131/1.4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Nazeer Hussain s/o Mehboob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akbar s/o Barocho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132, 131/1.4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Rasool s/o Haji Sohrab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Haji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161/1.2, 162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Muhammad Ramzan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Haji Abdul Razaque s/o Haji Sohrab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64, 88/4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Haji Abdul Rehman s/o Haji Sohrab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900"/>
        <w:gridCol w:w="54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54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Nazeer Hussain s/o Mehboob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54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akbar s/o Barocho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132, 131/1.4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Ghulam Rasool s/o Haji Sohrab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Muhammad Hassan s/o Haji Ramzan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161/1.2, 162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Mir muhammad s/o Muhammad Ramzan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Muzafar shah s/o Maqbool shah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60/1to4 &amp; others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Haji Abdul Razaque s/o Haji Sohrab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64, 88/4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Haji Abdul Rehman s/o Haji Sohrab 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64/1to4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p w:rsidR="00BD405C" w:rsidRDefault="00BD405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D405C" w:rsidRPr="00601CF8">
        <w:trPr>
          <w:trHeight w:val="701"/>
        </w:trPr>
        <w:tc>
          <w:tcPr>
            <w:tcW w:w="18216" w:type="dxa"/>
            <w:gridSpan w:val="19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CF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405C" w:rsidRPr="00601CF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</w:pPr>
            <w:r w:rsidRPr="00601CF8">
              <w:t xml:space="preserve">Name of District:  </w:t>
            </w:r>
            <w:r w:rsidRPr="00601CF8">
              <w:rPr>
                <w:b/>
                <w:bCs/>
              </w:rPr>
              <w:t xml:space="preserve">BADIN  </w:t>
            </w:r>
            <w:r w:rsidRPr="00601CF8">
              <w:t xml:space="preserve">                                                                             Name of Taluka: </w:t>
            </w:r>
            <w:r w:rsidRPr="00601CF8">
              <w:rPr>
                <w:b/>
                <w:bCs/>
              </w:rPr>
              <w:t>Shaheed Fazil Rahu</w:t>
            </w:r>
            <w:r w:rsidRPr="00601CF8">
              <w:t xml:space="preserve">                                               Name of Deh: </w:t>
            </w:r>
            <w:r w:rsidRPr="00601CF8">
              <w:rPr>
                <w:b/>
                <w:bCs/>
              </w:rPr>
              <w:t>MAROO JAT</w:t>
            </w:r>
          </w:p>
        </w:tc>
      </w:tr>
      <w:tr w:rsidR="00BD405C" w:rsidRPr="00601CF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available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of Entry Nos.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Position as per Microfilmed</w:t>
            </w:r>
          </w:p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VF-VII-A ( 1985-86) supplied by the Board of Revenue</w:t>
            </w:r>
          </w:p>
        </w:tc>
      </w:tr>
      <w:tr w:rsidR="00BD405C" w:rsidRPr="00601CF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Remarks/ reasons.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9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12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13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1CF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15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16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17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jc w:val="center"/>
            </w:pPr>
            <w:r w:rsidRPr="00601CF8">
              <w:t>19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11-7-2016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Dolo Ram s/o kirshan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Ghulam Mustafa s/o Ghulam Nabi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176, 175/1.2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  <w:tr w:rsidR="00BD405C" w:rsidRPr="00601CF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28-7-2016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Mst. Zulekhan w/o Ali akbar.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132/4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4-00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05970</w:t>
            </w:r>
          </w:p>
        </w:tc>
        <w:tc>
          <w:tcPr>
            <w:tcW w:w="63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5-1-2016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VII-A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</w:p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Ali akbar s/o Barocho</w:t>
            </w:r>
          </w:p>
        </w:tc>
        <w:tc>
          <w:tcPr>
            <w:tcW w:w="72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132, 131/1.4</w:t>
            </w:r>
          </w:p>
        </w:tc>
        <w:tc>
          <w:tcPr>
            <w:tcW w:w="743" w:type="dxa"/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D405C" w:rsidRPr="00601CF8" w:rsidRDefault="00BD405C" w:rsidP="00601CF8">
            <w:pPr>
              <w:spacing w:after="0" w:line="240" w:lineRule="auto"/>
              <w:rPr>
                <w:sz w:val="20"/>
                <w:szCs w:val="20"/>
              </w:rPr>
            </w:pPr>
            <w:r w:rsidRPr="00601CF8">
              <w:rPr>
                <w:sz w:val="20"/>
                <w:szCs w:val="20"/>
              </w:rPr>
              <w:t>Inconformity</w:t>
            </w:r>
          </w:p>
        </w:tc>
      </w:tr>
    </w:tbl>
    <w:p w:rsidR="00BD405C" w:rsidRDefault="00BD405C" w:rsidP="000835B4">
      <w:pPr>
        <w:rPr>
          <w:rFonts w:ascii="Book Antiqua" w:hAnsi="Book Antiqua"/>
          <w:sz w:val="56"/>
          <w:szCs w:val="56"/>
        </w:rPr>
      </w:pPr>
    </w:p>
    <w:sectPr w:rsidR="00BD405C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5C" w:rsidRDefault="00BD405C">
      <w:r>
        <w:separator/>
      </w:r>
    </w:p>
  </w:endnote>
  <w:endnote w:type="continuationSeparator" w:id="0">
    <w:p w:rsidR="00BD405C" w:rsidRDefault="00BD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5C" w:rsidRDefault="00BD405C" w:rsidP="003E04D5">
    <w:pPr>
      <w:pStyle w:val="Footer"/>
      <w:rPr>
        <w:b/>
        <w:bCs/>
      </w:rPr>
    </w:pPr>
    <w:r w:rsidRPr="00351516">
      <w:rPr>
        <w:b/>
        <w:bCs/>
      </w:rPr>
      <w:t xml:space="preserve">Signature Mukhtiarkar, S.F.Rahu      </w:t>
    </w:r>
    <w:r w:rsidRPr="00351516">
      <w:rPr>
        <w:b/>
        <w:bCs/>
      </w:rPr>
      <w:tab/>
    </w:r>
    <w:r>
      <w:rPr>
        <w:b/>
        <w:bCs/>
      </w:rPr>
      <w:t xml:space="preserve">    </w:t>
    </w:r>
    <w:r>
      <w:rPr>
        <w:b/>
        <w:bCs/>
      </w:rPr>
      <w:tab/>
      <w:t xml:space="preserve"> </w:t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BD405C" w:rsidRDefault="00BD405C" w:rsidP="003E04D5">
    <w:pPr>
      <w:pStyle w:val="Footer"/>
    </w:pPr>
    <w:r>
      <w:rPr>
        <w:b/>
        <w:bCs/>
      </w:rPr>
      <w:t xml:space="preserve">                       Stamp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Stamp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5C" w:rsidRDefault="00BD405C">
      <w:r>
        <w:separator/>
      </w:r>
    </w:p>
  </w:footnote>
  <w:footnote w:type="continuationSeparator" w:id="0">
    <w:p w:rsidR="00BD405C" w:rsidRDefault="00BD4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F60"/>
    <w:rsid w:val="00002CCE"/>
    <w:rsid w:val="000044BD"/>
    <w:rsid w:val="00005D02"/>
    <w:rsid w:val="00006A09"/>
    <w:rsid w:val="0001164B"/>
    <w:rsid w:val="00024FBC"/>
    <w:rsid w:val="000267A3"/>
    <w:rsid w:val="0002690E"/>
    <w:rsid w:val="000309A7"/>
    <w:rsid w:val="00032C5B"/>
    <w:rsid w:val="000363A1"/>
    <w:rsid w:val="000367D7"/>
    <w:rsid w:val="00037401"/>
    <w:rsid w:val="00037C1F"/>
    <w:rsid w:val="00040F95"/>
    <w:rsid w:val="000503EF"/>
    <w:rsid w:val="00052983"/>
    <w:rsid w:val="000540FF"/>
    <w:rsid w:val="00057394"/>
    <w:rsid w:val="00062B1D"/>
    <w:rsid w:val="00063430"/>
    <w:rsid w:val="000636CD"/>
    <w:rsid w:val="00063796"/>
    <w:rsid w:val="00063F87"/>
    <w:rsid w:val="00063F9C"/>
    <w:rsid w:val="000647EC"/>
    <w:rsid w:val="0006539A"/>
    <w:rsid w:val="0006559C"/>
    <w:rsid w:val="000669FB"/>
    <w:rsid w:val="00070D80"/>
    <w:rsid w:val="00071F28"/>
    <w:rsid w:val="00074F79"/>
    <w:rsid w:val="000758B5"/>
    <w:rsid w:val="000761BF"/>
    <w:rsid w:val="00081188"/>
    <w:rsid w:val="00082DB3"/>
    <w:rsid w:val="000835B4"/>
    <w:rsid w:val="0008391D"/>
    <w:rsid w:val="00084846"/>
    <w:rsid w:val="00087D46"/>
    <w:rsid w:val="00095497"/>
    <w:rsid w:val="00097F60"/>
    <w:rsid w:val="000A032E"/>
    <w:rsid w:val="000A40D2"/>
    <w:rsid w:val="000A5566"/>
    <w:rsid w:val="000B718C"/>
    <w:rsid w:val="000C11C5"/>
    <w:rsid w:val="000C1CE8"/>
    <w:rsid w:val="000C2367"/>
    <w:rsid w:val="000C3BD0"/>
    <w:rsid w:val="000C5554"/>
    <w:rsid w:val="000C60EE"/>
    <w:rsid w:val="000C67F8"/>
    <w:rsid w:val="000C7310"/>
    <w:rsid w:val="000D3D00"/>
    <w:rsid w:val="000D4DD3"/>
    <w:rsid w:val="000D5573"/>
    <w:rsid w:val="000D67E6"/>
    <w:rsid w:val="000E2419"/>
    <w:rsid w:val="000E46B8"/>
    <w:rsid w:val="000F4AF9"/>
    <w:rsid w:val="001036B3"/>
    <w:rsid w:val="00110876"/>
    <w:rsid w:val="0011326E"/>
    <w:rsid w:val="00120A9C"/>
    <w:rsid w:val="00125648"/>
    <w:rsid w:val="00130763"/>
    <w:rsid w:val="00130CB9"/>
    <w:rsid w:val="00131CF7"/>
    <w:rsid w:val="00140CAE"/>
    <w:rsid w:val="00147988"/>
    <w:rsid w:val="00150365"/>
    <w:rsid w:val="00150E6E"/>
    <w:rsid w:val="00151955"/>
    <w:rsid w:val="00156729"/>
    <w:rsid w:val="001570E9"/>
    <w:rsid w:val="00163385"/>
    <w:rsid w:val="00163B2F"/>
    <w:rsid w:val="00166479"/>
    <w:rsid w:val="00176478"/>
    <w:rsid w:val="00176DD0"/>
    <w:rsid w:val="001803A1"/>
    <w:rsid w:val="00182398"/>
    <w:rsid w:val="001833E2"/>
    <w:rsid w:val="0019000A"/>
    <w:rsid w:val="00195C3F"/>
    <w:rsid w:val="001A5A5C"/>
    <w:rsid w:val="001A5DBB"/>
    <w:rsid w:val="001A6085"/>
    <w:rsid w:val="001A68D2"/>
    <w:rsid w:val="001A771B"/>
    <w:rsid w:val="001B7DFA"/>
    <w:rsid w:val="001C15FD"/>
    <w:rsid w:val="001C1A82"/>
    <w:rsid w:val="001C4870"/>
    <w:rsid w:val="001C730E"/>
    <w:rsid w:val="001D1ED7"/>
    <w:rsid w:val="001D5FDC"/>
    <w:rsid w:val="001E09DF"/>
    <w:rsid w:val="001E5688"/>
    <w:rsid w:val="001E665A"/>
    <w:rsid w:val="001E69B2"/>
    <w:rsid w:val="001E6AA7"/>
    <w:rsid w:val="001E771B"/>
    <w:rsid w:val="001F0168"/>
    <w:rsid w:val="001F2F95"/>
    <w:rsid w:val="001F38BF"/>
    <w:rsid w:val="001F424A"/>
    <w:rsid w:val="001F50AD"/>
    <w:rsid w:val="001F6486"/>
    <w:rsid w:val="00200EC0"/>
    <w:rsid w:val="00201A93"/>
    <w:rsid w:val="0020401E"/>
    <w:rsid w:val="0021198B"/>
    <w:rsid w:val="002213CA"/>
    <w:rsid w:val="002218E7"/>
    <w:rsid w:val="002230D3"/>
    <w:rsid w:val="002235A4"/>
    <w:rsid w:val="0023457B"/>
    <w:rsid w:val="00235A67"/>
    <w:rsid w:val="0024140A"/>
    <w:rsid w:val="002447F1"/>
    <w:rsid w:val="00255D19"/>
    <w:rsid w:val="002656E6"/>
    <w:rsid w:val="00266E36"/>
    <w:rsid w:val="0026723D"/>
    <w:rsid w:val="002775A3"/>
    <w:rsid w:val="00281F12"/>
    <w:rsid w:val="0028353B"/>
    <w:rsid w:val="00284A80"/>
    <w:rsid w:val="00297473"/>
    <w:rsid w:val="002A23F2"/>
    <w:rsid w:val="002A4B20"/>
    <w:rsid w:val="002A6782"/>
    <w:rsid w:val="002B0035"/>
    <w:rsid w:val="002B660E"/>
    <w:rsid w:val="002C193B"/>
    <w:rsid w:val="002C1B6A"/>
    <w:rsid w:val="002C2156"/>
    <w:rsid w:val="002C31ED"/>
    <w:rsid w:val="002C35AC"/>
    <w:rsid w:val="002D2033"/>
    <w:rsid w:val="002E4393"/>
    <w:rsid w:val="002E755B"/>
    <w:rsid w:val="002F1B08"/>
    <w:rsid w:val="002F25FB"/>
    <w:rsid w:val="002F33C8"/>
    <w:rsid w:val="002F6544"/>
    <w:rsid w:val="002F6A6F"/>
    <w:rsid w:val="003022D2"/>
    <w:rsid w:val="00303BF5"/>
    <w:rsid w:val="00304AB9"/>
    <w:rsid w:val="003066EC"/>
    <w:rsid w:val="00312FCA"/>
    <w:rsid w:val="00314B86"/>
    <w:rsid w:val="00315198"/>
    <w:rsid w:val="003240E9"/>
    <w:rsid w:val="00327B8E"/>
    <w:rsid w:val="00331216"/>
    <w:rsid w:val="00331B1A"/>
    <w:rsid w:val="00331C52"/>
    <w:rsid w:val="00332DE2"/>
    <w:rsid w:val="00334B47"/>
    <w:rsid w:val="00335197"/>
    <w:rsid w:val="003355E2"/>
    <w:rsid w:val="00335E84"/>
    <w:rsid w:val="0033715D"/>
    <w:rsid w:val="00351516"/>
    <w:rsid w:val="003556D4"/>
    <w:rsid w:val="00366692"/>
    <w:rsid w:val="00367986"/>
    <w:rsid w:val="00375F02"/>
    <w:rsid w:val="00384436"/>
    <w:rsid w:val="00386ADE"/>
    <w:rsid w:val="00387CC2"/>
    <w:rsid w:val="00390798"/>
    <w:rsid w:val="00396D61"/>
    <w:rsid w:val="003A2D01"/>
    <w:rsid w:val="003A47F7"/>
    <w:rsid w:val="003A5284"/>
    <w:rsid w:val="003A7663"/>
    <w:rsid w:val="003B0B65"/>
    <w:rsid w:val="003B23F8"/>
    <w:rsid w:val="003C0382"/>
    <w:rsid w:val="003C3585"/>
    <w:rsid w:val="003C4C69"/>
    <w:rsid w:val="003C640F"/>
    <w:rsid w:val="003D0E9F"/>
    <w:rsid w:val="003D0F4E"/>
    <w:rsid w:val="003D1D44"/>
    <w:rsid w:val="003D50D8"/>
    <w:rsid w:val="003E04D5"/>
    <w:rsid w:val="003E28A6"/>
    <w:rsid w:val="003E4320"/>
    <w:rsid w:val="003E5133"/>
    <w:rsid w:val="003E6AA0"/>
    <w:rsid w:val="003E7A2B"/>
    <w:rsid w:val="003F174B"/>
    <w:rsid w:val="003F23AF"/>
    <w:rsid w:val="003F5D98"/>
    <w:rsid w:val="0040191E"/>
    <w:rsid w:val="004024C1"/>
    <w:rsid w:val="00402D74"/>
    <w:rsid w:val="00402FF3"/>
    <w:rsid w:val="00406D9E"/>
    <w:rsid w:val="00406EB7"/>
    <w:rsid w:val="00411F4B"/>
    <w:rsid w:val="00420E21"/>
    <w:rsid w:val="004223FF"/>
    <w:rsid w:val="004255CE"/>
    <w:rsid w:val="0042752F"/>
    <w:rsid w:val="00431FA6"/>
    <w:rsid w:val="00433907"/>
    <w:rsid w:val="00440CF0"/>
    <w:rsid w:val="00442772"/>
    <w:rsid w:val="00443A49"/>
    <w:rsid w:val="00444270"/>
    <w:rsid w:val="0044481A"/>
    <w:rsid w:val="0045272C"/>
    <w:rsid w:val="00457855"/>
    <w:rsid w:val="00460CFC"/>
    <w:rsid w:val="00465CDA"/>
    <w:rsid w:val="00467D18"/>
    <w:rsid w:val="0047086D"/>
    <w:rsid w:val="00474ACD"/>
    <w:rsid w:val="00477197"/>
    <w:rsid w:val="00484CB4"/>
    <w:rsid w:val="004872A3"/>
    <w:rsid w:val="004961D1"/>
    <w:rsid w:val="004A0EDD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3ECC"/>
    <w:rsid w:val="004D67A2"/>
    <w:rsid w:val="004E473D"/>
    <w:rsid w:val="004E795D"/>
    <w:rsid w:val="004F24BE"/>
    <w:rsid w:val="004F29FF"/>
    <w:rsid w:val="004F3C6F"/>
    <w:rsid w:val="004F4475"/>
    <w:rsid w:val="0052301E"/>
    <w:rsid w:val="00530E21"/>
    <w:rsid w:val="005345C3"/>
    <w:rsid w:val="00534C6A"/>
    <w:rsid w:val="00537972"/>
    <w:rsid w:val="00540A9F"/>
    <w:rsid w:val="00541A4F"/>
    <w:rsid w:val="00543CA5"/>
    <w:rsid w:val="005456EB"/>
    <w:rsid w:val="00551594"/>
    <w:rsid w:val="00551597"/>
    <w:rsid w:val="00553356"/>
    <w:rsid w:val="00554A84"/>
    <w:rsid w:val="00554F13"/>
    <w:rsid w:val="00557D0C"/>
    <w:rsid w:val="00560109"/>
    <w:rsid w:val="00565C64"/>
    <w:rsid w:val="00570050"/>
    <w:rsid w:val="00572DE4"/>
    <w:rsid w:val="00583BC9"/>
    <w:rsid w:val="00584BE4"/>
    <w:rsid w:val="00585D5A"/>
    <w:rsid w:val="005877DA"/>
    <w:rsid w:val="005918B5"/>
    <w:rsid w:val="00592D11"/>
    <w:rsid w:val="005941FC"/>
    <w:rsid w:val="00594DF7"/>
    <w:rsid w:val="00597022"/>
    <w:rsid w:val="005A270D"/>
    <w:rsid w:val="005A747C"/>
    <w:rsid w:val="005B209F"/>
    <w:rsid w:val="005B3F13"/>
    <w:rsid w:val="005C3DA8"/>
    <w:rsid w:val="005C45CF"/>
    <w:rsid w:val="005C4B53"/>
    <w:rsid w:val="005C610E"/>
    <w:rsid w:val="005D0391"/>
    <w:rsid w:val="005D50A7"/>
    <w:rsid w:val="005D7936"/>
    <w:rsid w:val="005E05A1"/>
    <w:rsid w:val="005E3D79"/>
    <w:rsid w:val="005E5AEC"/>
    <w:rsid w:val="005F2A29"/>
    <w:rsid w:val="005F3245"/>
    <w:rsid w:val="005F5729"/>
    <w:rsid w:val="005F7114"/>
    <w:rsid w:val="00601CF8"/>
    <w:rsid w:val="0060246D"/>
    <w:rsid w:val="006033AA"/>
    <w:rsid w:val="00604F02"/>
    <w:rsid w:val="006055F5"/>
    <w:rsid w:val="00614F0D"/>
    <w:rsid w:val="00616774"/>
    <w:rsid w:val="006168AF"/>
    <w:rsid w:val="00620A73"/>
    <w:rsid w:val="00624134"/>
    <w:rsid w:val="00626801"/>
    <w:rsid w:val="006330CE"/>
    <w:rsid w:val="00636BF0"/>
    <w:rsid w:val="0064159D"/>
    <w:rsid w:val="00641621"/>
    <w:rsid w:val="00644EF3"/>
    <w:rsid w:val="00645C96"/>
    <w:rsid w:val="00646E5F"/>
    <w:rsid w:val="00654B44"/>
    <w:rsid w:val="00656867"/>
    <w:rsid w:val="006579F2"/>
    <w:rsid w:val="00663502"/>
    <w:rsid w:val="006638EB"/>
    <w:rsid w:val="0066561F"/>
    <w:rsid w:val="00667FBB"/>
    <w:rsid w:val="006704CF"/>
    <w:rsid w:val="0068341A"/>
    <w:rsid w:val="006849BB"/>
    <w:rsid w:val="00684C7B"/>
    <w:rsid w:val="00685C30"/>
    <w:rsid w:val="00694833"/>
    <w:rsid w:val="006A1D98"/>
    <w:rsid w:val="006A219F"/>
    <w:rsid w:val="006A51D9"/>
    <w:rsid w:val="006A6476"/>
    <w:rsid w:val="006B2DF1"/>
    <w:rsid w:val="006B34EC"/>
    <w:rsid w:val="006B5D7A"/>
    <w:rsid w:val="006C1525"/>
    <w:rsid w:val="006C4303"/>
    <w:rsid w:val="006C46F9"/>
    <w:rsid w:val="006C7CFA"/>
    <w:rsid w:val="006D0865"/>
    <w:rsid w:val="006D1C16"/>
    <w:rsid w:val="006D7B42"/>
    <w:rsid w:val="006E0336"/>
    <w:rsid w:val="006E3E19"/>
    <w:rsid w:val="006E4DE3"/>
    <w:rsid w:val="006E6FF2"/>
    <w:rsid w:val="006F0ED4"/>
    <w:rsid w:val="006F2D5D"/>
    <w:rsid w:val="006F33CD"/>
    <w:rsid w:val="006F5748"/>
    <w:rsid w:val="00700459"/>
    <w:rsid w:val="007005A1"/>
    <w:rsid w:val="007014EA"/>
    <w:rsid w:val="00712A40"/>
    <w:rsid w:val="007142EE"/>
    <w:rsid w:val="00716625"/>
    <w:rsid w:val="007200B3"/>
    <w:rsid w:val="0072686D"/>
    <w:rsid w:val="007301E9"/>
    <w:rsid w:val="00741423"/>
    <w:rsid w:val="00742ED0"/>
    <w:rsid w:val="00750745"/>
    <w:rsid w:val="00751FF9"/>
    <w:rsid w:val="00752A51"/>
    <w:rsid w:val="00760110"/>
    <w:rsid w:val="007612B7"/>
    <w:rsid w:val="0076313A"/>
    <w:rsid w:val="007674E5"/>
    <w:rsid w:val="007715CB"/>
    <w:rsid w:val="007718DB"/>
    <w:rsid w:val="00773233"/>
    <w:rsid w:val="00773A5D"/>
    <w:rsid w:val="00773B5F"/>
    <w:rsid w:val="007746AC"/>
    <w:rsid w:val="00774F2E"/>
    <w:rsid w:val="00775AC7"/>
    <w:rsid w:val="00782DDE"/>
    <w:rsid w:val="00787CE7"/>
    <w:rsid w:val="00791330"/>
    <w:rsid w:val="00795096"/>
    <w:rsid w:val="007A1402"/>
    <w:rsid w:val="007A23C6"/>
    <w:rsid w:val="007A3030"/>
    <w:rsid w:val="007A44E8"/>
    <w:rsid w:val="007A7E39"/>
    <w:rsid w:val="007B5A4E"/>
    <w:rsid w:val="007B7D8E"/>
    <w:rsid w:val="007C0EE5"/>
    <w:rsid w:val="007C2315"/>
    <w:rsid w:val="007C4FD2"/>
    <w:rsid w:val="007D1786"/>
    <w:rsid w:val="007D6620"/>
    <w:rsid w:val="007E1CC3"/>
    <w:rsid w:val="007E3732"/>
    <w:rsid w:val="007E44F7"/>
    <w:rsid w:val="007E5623"/>
    <w:rsid w:val="007F62C5"/>
    <w:rsid w:val="007F660A"/>
    <w:rsid w:val="00803733"/>
    <w:rsid w:val="0080694B"/>
    <w:rsid w:val="00815117"/>
    <w:rsid w:val="0081726F"/>
    <w:rsid w:val="00826D11"/>
    <w:rsid w:val="00830923"/>
    <w:rsid w:val="00835F19"/>
    <w:rsid w:val="00840487"/>
    <w:rsid w:val="0084157B"/>
    <w:rsid w:val="008619DE"/>
    <w:rsid w:val="00864C1E"/>
    <w:rsid w:val="0087253C"/>
    <w:rsid w:val="0087611F"/>
    <w:rsid w:val="008767E5"/>
    <w:rsid w:val="00877164"/>
    <w:rsid w:val="00877791"/>
    <w:rsid w:val="0088350F"/>
    <w:rsid w:val="00884172"/>
    <w:rsid w:val="00890408"/>
    <w:rsid w:val="008943C7"/>
    <w:rsid w:val="00894537"/>
    <w:rsid w:val="00896A01"/>
    <w:rsid w:val="008A2500"/>
    <w:rsid w:val="008A3E46"/>
    <w:rsid w:val="008A3FAF"/>
    <w:rsid w:val="008A46F3"/>
    <w:rsid w:val="008A5F23"/>
    <w:rsid w:val="008A68D5"/>
    <w:rsid w:val="008A70BB"/>
    <w:rsid w:val="008B0FF5"/>
    <w:rsid w:val="008B5B0F"/>
    <w:rsid w:val="008C5904"/>
    <w:rsid w:val="008C62D1"/>
    <w:rsid w:val="008C7963"/>
    <w:rsid w:val="008D397A"/>
    <w:rsid w:val="008D3C6C"/>
    <w:rsid w:val="008D45C0"/>
    <w:rsid w:val="008E0AAC"/>
    <w:rsid w:val="008E1408"/>
    <w:rsid w:val="008E18C0"/>
    <w:rsid w:val="008E1A32"/>
    <w:rsid w:val="008E56A6"/>
    <w:rsid w:val="008F29D9"/>
    <w:rsid w:val="008F5F70"/>
    <w:rsid w:val="00900A66"/>
    <w:rsid w:val="00901BB3"/>
    <w:rsid w:val="00901FEE"/>
    <w:rsid w:val="009026FA"/>
    <w:rsid w:val="009040F6"/>
    <w:rsid w:val="00906462"/>
    <w:rsid w:val="0090646E"/>
    <w:rsid w:val="00906D1C"/>
    <w:rsid w:val="0091280B"/>
    <w:rsid w:val="0091425F"/>
    <w:rsid w:val="00915822"/>
    <w:rsid w:val="00917CAC"/>
    <w:rsid w:val="009205DB"/>
    <w:rsid w:val="009232BD"/>
    <w:rsid w:val="00925227"/>
    <w:rsid w:val="00925596"/>
    <w:rsid w:val="00926FD0"/>
    <w:rsid w:val="00935AD5"/>
    <w:rsid w:val="00936130"/>
    <w:rsid w:val="00943528"/>
    <w:rsid w:val="009461C4"/>
    <w:rsid w:val="009514C8"/>
    <w:rsid w:val="00952035"/>
    <w:rsid w:val="00954342"/>
    <w:rsid w:val="009559BD"/>
    <w:rsid w:val="00961529"/>
    <w:rsid w:val="00963299"/>
    <w:rsid w:val="00963380"/>
    <w:rsid w:val="009655DB"/>
    <w:rsid w:val="00972D7A"/>
    <w:rsid w:val="009749ED"/>
    <w:rsid w:val="00980890"/>
    <w:rsid w:val="00983866"/>
    <w:rsid w:val="00983AFC"/>
    <w:rsid w:val="00984556"/>
    <w:rsid w:val="00985746"/>
    <w:rsid w:val="00987398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D7E6C"/>
    <w:rsid w:val="009E3F49"/>
    <w:rsid w:val="009E4596"/>
    <w:rsid w:val="009F2819"/>
    <w:rsid w:val="009F50F9"/>
    <w:rsid w:val="009F73CF"/>
    <w:rsid w:val="00A031CD"/>
    <w:rsid w:val="00A0462F"/>
    <w:rsid w:val="00A05AB2"/>
    <w:rsid w:val="00A12BCF"/>
    <w:rsid w:val="00A16294"/>
    <w:rsid w:val="00A17836"/>
    <w:rsid w:val="00A21271"/>
    <w:rsid w:val="00A24095"/>
    <w:rsid w:val="00A249AC"/>
    <w:rsid w:val="00A2711A"/>
    <w:rsid w:val="00A274A5"/>
    <w:rsid w:val="00A31496"/>
    <w:rsid w:val="00A41D60"/>
    <w:rsid w:val="00A42C61"/>
    <w:rsid w:val="00A42D2E"/>
    <w:rsid w:val="00A4649D"/>
    <w:rsid w:val="00A53F52"/>
    <w:rsid w:val="00A54CD5"/>
    <w:rsid w:val="00A60248"/>
    <w:rsid w:val="00A62523"/>
    <w:rsid w:val="00A65674"/>
    <w:rsid w:val="00A665E2"/>
    <w:rsid w:val="00A709AA"/>
    <w:rsid w:val="00A73679"/>
    <w:rsid w:val="00A7785C"/>
    <w:rsid w:val="00A8056D"/>
    <w:rsid w:val="00A85E08"/>
    <w:rsid w:val="00A87BB1"/>
    <w:rsid w:val="00A919EB"/>
    <w:rsid w:val="00A94FCE"/>
    <w:rsid w:val="00A970D1"/>
    <w:rsid w:val="00A97B4E"/>
    <w:rsid w:val="00AA1535"/>
    <w:rsid w:val="00AA2AE0"/>
    <w:rsid w:val="00AA3CCE"/>
    <w:rsid w:val="00AA7935"/>
    <w:rsid w:val="00AB2E32"/>
    <w:rsid w:val="00AB31C0"/>
    <w:rsid w:val="00AB5160"/>
    <w:rsid w:val="00AB7E75"/>
    <w:rsid w:val="00AC39C6"/>
    <w:rsid w:val="00AC3FEB"/>
    <w:rsid w:val="00AC7D4C"/>
    <w:rsid w:val="00AE1F0E"/>
    <w:rsid w:val="00AF441A"/>
    <w:rsid w:val="00B03A8E"/>
    <w:rsid w:val="00B1076A"/>
    <w:rsid w:val="00B10801"/>
    <w:rsid w:val="00B17CA0"/>
    <w:rsid w:val="00B21ED1"/>
    <w:rsid w:val="00B26435"/>
    <w:rsid w:val="00B316CF"/>
    <w:rsid w:val="00B336DB"/>
    <w:rsid w:val="00B355A9"/>
    <w:rsid w:val="00B357E3"/>
    <w:rsid w:val="00B3661C"/>
    <w:rsid w:val="00B472E7"/>
    <w:rsid w:val="00B54690"/>
    <w:rsid w:val="00B6417A"/>
    <w:rsid w:val="00B6612D"/>
    <w:rsid w:val="00B735C6"/>
    <w:rsid w:val="00B76B59"/>
    <w:rsid w:val="00B825F0"/>
    <w:rsid w:val="00B8677E"/>
    <w:rsid w:val="00B87B83"/>
    <w:rsid w:val="00B94E2C"/>
    <w:rsid w:val="00B96CC6"/>
    <w:rsid w:val="00BA1EE7"/>
    <w:rsid w:val="00BA221B"/>
    <w:rsid w:val="00BB44CF"/>
    <w:rsid w:val="00BB4982"/>
    <w:rsid w:val="00BC1808"/>
    <w:rsid w:val="00BD0B93"/>
    <w:rsid w:val="00BD2965"/>
    <w:rsid w:val="00BD405C"/>
    <w:rsid w:val="00BD62D4"/>
    <w:rsid w:val="00BD7D12"/>
    <w:rsid w:val="00BE796D"/>
    <w:rsid w:val="00BE7B40"/>
    <w:rsid w:val="00BF1878"/>
    <w:rsid w:val="00C01259"/>
    <w:rsid w:val="00C11D21"/>
    <w:rsid w:val="00C12522"/>
    <w:rsid w:val="00C12659"/>
    <w:rsid w:val="00C12D7D"/>
    <w:rsid w:val="00C15E4E"/>
    <w:rsid w:val="00C17F54"/>
    <w:rsid w:val="00C22F66"/>
    <w:rsid w:val="00C2347D"/>
    <w:rsid w:val="00C265D6"/>
    <w:rsid w:val="00C26931"/>
    <w:rsid w:val="00C32A58"/>
    <w:rsid w:val="00C36FA9"/>
    <w:rsid w:val="00C42AE8"/>
    <w:rsid w:val="00C4450B"/>
    <w:rsid w:val="00C45BDA"/>
    <w:rsid w:val="00C4603E"/>
    <w:rsid w:val="00C46915"/>
    <w:rsid w:val="00C47EA9"/>
    <w:rsid w:val="00C54493"/>
    <w:rsid w:val="00C5458B"/>
    <w:rsid w:val="00C55E41"/>
    <w:rsid w:val="00C563CF"/>
    <w:rsid w:val="00C611FB"/>
    <w:rsid w:val="00C612CA"/>
    <w:rsid w:val="00C627C5"/>
    <w:rsid w:val="00C669AF"/>
    <w:rsid w:val="00C70002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967C0"/>
    <w:rsid w:val="00CA02F6"/>
    <w:rsid w:val="00CA2C01"/>
    <w:rsid w:val="00CB29B9"/>
    <w:rsid w:val="00CB56C8"/>
    <w:rsid w:val="00CC49A0"/>
    <w:rsid w:val="00CC6631"/>
    <w:rsid w:val="00CC6689"/>
    <w:rsid w:val="00CD0669"/>
    <w:rsid w:val="00CE0127"/>
    <w:rsid w:val="00CE0845"/>
    <w:rsid w:val="00CE4D1B"/>
    <w:rsid w:val="00CF0C47"/>
    <w:rsid w:val="00CF17DB"/>
    <w:rsid w:val="00CF6197"/>
    <w:rsid w:val="00CF6289"/>
    <w:rsid w:val="00D014A6"/>
    <w:rsid w:val="00D0245C"/>
    <w:rsid w:val="00D04B13"/>
    <w:rsid w:val="00D05667"/>
    <w:rsid w:val="00D064C4"/>
    <w:rsid w:val="00D0736E"/>
    <w:rsid w:val="00D11057"/>
    <w:rsid w:val="00D11CF2"/>
    <w:rsid w:val="00D12884"/>
    <w:rsid w:val="00D1510B"/>
    <w:rsid w:val="00D24111"/>
    <w:rsid w:val="00D274A5"/>
    <w:rsid w:val="00D27BC4"/>
    <w:rsid w:val="00D37727"/>
    <w:rsid w:val="00D425EA"/>
    <w:rsid w:val="00D43536"/>
    <w:rsid w:val="00D4602F"/>
    <w:rsid w:val="00D46571"/>
    <w:rsid w:val="00D47CD7"/>
    <w:rsid w:val="00D50C93"/>
    <w:rsid w:val="00D53DFD"/>
    <w:rsid w:val="00D60A8F"/>
    <w:rsid w:val="00D61F61"/>
    <w:rsid w:val="00D6256A"/>
    <w:rsid w:val="00D72758"/>
    <w:rsid w:val="00D73A13"/>
    <w:rsid w:val="00D74EE2"/>
    <w:rsid w:val="00D76016"/>
    <w:rsid w:val="00D7676E"/>
    <w:rsid w:val="00D77F81"/>
    <w:rsid w:val="00D8106B"/>
    <w:rsid w:val="00D83FFA"/>
    <w:rsid w:val="00D85685"/>
    <w:rsid w:val="00D8589A"/>
    <w:rsid w:val="00D86CD0"/>
    <w:rsid w:val="00D92673"/>
    <w:rsid w:val="00D93C1E"/>
    <w:rsid w:val="00D96DF9"/>
    <w:rsid w:val="00D96E02"/>
    <w:rsid w:val="00D97900"/>
    <w:rsid w:val="00DA6C22"/>
    <w:rsid w:val="00DA7FA7"/>
    <w:rsid w:val="00DB0722"/>
    <w:rsid w:val="00DB1763"/>
    <w:rsid w:val="00DB1798"/>
    <w:rsid w:val="00DB3518"/>
    <w:rsid w:val="00DB7194"/>
    <w:rsid w:val="00DB78CE"/>
    <w:rsid w:val="00DC0853"/>
    <w:rsid w:val="00DC20D2"/>
    <w:rsid w:val="00DC6F57"/>
    <w:rsid w:val="00DC7412"/>
    <w:rsid w:val="00DD1367"/>
    <w:rsid w:val="00DD1E91"/>
    <w:rsid w:val="00DD3258"/>
    <w:rsid w:val="00DD471C"/>
    <w:rsid w:val="00DE49C3"/>
    <w:rsid w:val="00DE4D26"/>
    <w:rsid w:val="00DE50D0"/>
    <w:rsid w:val="00DE5A41"/>
    <w:rsid w:val="00DE71C0"/>
    <w:rsid w:val="00DF007E"/>
    <w:rsid w:val="00DF205F"/>
    <w:rsid w:val="00DF6EC8"/>
    <w:rsid w:val="00E03C28"/>
    <w:rsid w:val="00E1156B"/>
    <w:rsid w:val="00E14EE8"/>
    <w:rsid w:val="00E14EEB"/>
    <w:rsid w:val="00E162D6"/>
    <w:rsid w:val="00E2564E"/>
    <w:rsid w:val="00E31C60"/>
    <w:rsid w:val="00E36481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4206"/>
    <w:rsid w:val="00E6571E"/>
    <w:rsid w:val="00E706D2"/>
    <w:rsid w:val="00E70A10"/>
    <w:rsid w:val="00E73BE0"/>
    <w:rsid w:val="00E73C3E"/>
    <w:rsid w:val="00E77A92"/>
    <w:rsid w:val="00E82E44"/>
    <w:rsid w:val="00E83C58"/>
    <w:rsid w:val="00E844DD"/>
    <w:rsid w:val="00E85867"/>
    <w:rsid w:val="00E90601"/>
    <w:rsid w:val="00EA07C7"/>
    <w:rsid w:val="00EA2FA6"/>
    <w:rsid w:val="00EA3B1F"/>
    <w:rsid w:val="00EA537F"/>
    <w:rsid w:val="00EA5FB7"/>
    <w:rsid w:val="00EA7AC3"/>
    <w:rsid w:val="00EB42ED"/>
    <w:rsid w:val="00EB46D3"/>
    <w:rsid w:val="00EB4CD4"/>
    <w:rsid w:val="00EC4320"/>
    <w:rsid w:val="00EC5508"/>
    <w:rsid w:val="00EC5FB8"/>
    <w:rsid w:val="00EC7059"/>
    <w:rsid w:val="00EC7620"/>
    <w:rsid w:val="00EC7711"/>
    <w:rsid w:val="00ED2058"/>
    <w:rsid w:val="00ED29A2"/>
    <w:rsid w:val="00ED3D4B"/>
    <w:rsid w:val="00ED6D23"/>
    <w:rsid w:val="00EE0422"/>
    <w:rsid w:val="00EE38E5"/>
    <w:rsid w:val="00EF0A4B"/>
    <w:rsid w:val="00EF30BC"/>
    <w:rsid w:val="00F00162"/>
    <w:rsid w:val="00F02E4C"/>
    <w:rsid w:val="00F03E8C"/>
    <w:rsid w:val="00F05C22"/>
    <w:rsid w:val="00F068D1"/>
    <w:rsid w:val="00F06B69"/>
    <w:rsid w:val="00F11A8D"/>
    <w:rsid w:val="00F128CD"/>
    <w:rsid w:val="00F12992"/>
    <w:rsid w:val="00F164B6"/>
    <w:rsid w:val="00F169C5"/>
    <w:rsid w:val="00F20721"/>
    <w:rsid w:val="00F21C32"/>
    <w:rsid w:val="00F2201B"/>
    <w:rsid w:val="00F23294"/>
    <w:rsid w:val="00F24B08"/>
    <w:rsid w:val="00F26B37"/>
    <w:rsid w:val="00F33CCB"/>
    <w:rsid w:val="00F3546F"/>
    <w:rsid w:val="00F37E7F"/>
    <w:rsid w:val="00F44615"/>
    <w:rsid w:val="00F447B6"/>
    <w:rsid w:val="00F4786D"/>
    <w:rsid w:val="00F50E96"/>
    <w:rsid w:val="00F56CEE"/>
    <w:rsid w:val="00F63BD1"/>
    <w:rsid w:val="00F804CF"/>
    <w:rsid w:val="00F81F5D"/>
    <w:rsid w:val="00F82645"/>
    <w:rsid w:val="00F85BC9"/>
    <w:rsid w:val="00F87D9C"/>
    <w:rsid w:val="00F93937"/>
    <w:rsid w:val="00F94F65"/>
    <w:rsid w:val="00F964DF"/>
    <w:rsid w:val="00F97CAA"/>
    <w:rsid w:val="00FA1F9D"/>
    <w:rsid w:val="00FA207A"/>
    <w:rsid w:val="00FA51BB"/>
    <w:rsid w:val="00FA7144"/>
    <w:rsid w:val="00FB0FC6"/>
    <w:rsid w:val="00FB1835"/>
    <w:rsid w:val="00FB3F2B"/>
    <w:rsid w:val="00FB44A1"/>
    <w:rsid w:val="00FB7C5E"/>
    <w:rsid w:val="00FC179C"/>
    <w:rsid w:val="00FD1598"/>
    <w:rsid w:val="00FD3684"/>
    <w:rsid w:val="00FD3C17"/>
    <w:rsid w:val="00FD4293"/>
    <w:rsid w:val="00FD76D4"/>
    <w:rsid w:val="00FE04B2"/>
    <w:rsid w:val="00FE16CF"/>
    <w:rsid w:val="00FE3506"/>
    <w:rsid w:val="00FF15BE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8239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04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5BD"/>
  </w:style>
  <w:style w:type="paragraph" w:styleId="Footer">
    <w:name w:val="footer"/>
    <w:basedOn w:val="Normal"/>
    <w:link w:val="FooterChar"/>
    <w:uiPriority w:val="99"/>
    <w:rsid w:val="003E04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4D5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57</Pages>
  <Words>13109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329</cp:revision>
  <cp:lastPrinted>2017-12-28T12:04:00Z</cp:lastPrinted>
  <dcterms:created xsi:type="dcterms:W3CDTF">2016-07-29T09:38:00Z</dcterms:created>
  <dcterms:modified xsi:type="dcterms:W3CDTF">2017-12-28T12:04:00Z</dcterms:modified>
</cp:coreProperties>
</file>