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E5" w:rsidRDefault="00C84BE5" w:rsidP="007674E5">
      <w:pPr>
        <w:jc w:val="center"/>
        <w:rPr>
          <w:rFonts w:ascii="Book Antiqua" w:hAnsi="Book Antiqua"/>
          <w:sz w:val="56"/>
          <w:szCs w:val="56"/>
        </w:rPr>
      </w:pPr>
    </w:p>
    <w:p w:rsidR="00C84BE5" w:rsidRDefault="00C84BE5" w:rsidP="007674E5">
      <w:pPr>
        <w:jc w:val="center"/>
        <w:rPr>
          <w:rFonts w:ascii="Book Antiqua" w:hAnsi="Book Antiqua"/>
          <w:sz w:val="56"/>
          <w:szCs w:val="56"/>
        </w:rPr>
      </w:pPr>
    </w:p>
    <w:p w:rsidR="00C84BE5" w:rsidRPr="002B0035" w:rsidRDefault="00C84BE5" w:rsidP="002802B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MALERAH</w:t>
      </w:r>
    </w:p>
    <w:p w:rsidR="00C84BE5" w:rsidRPr="002B0035" w:rsidRDefault="00C84BE5" w:rsidP="00B5766F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 xml:space="preserve"> SALEH ABAD</w:t>
      </w:r>
    </w:p>
    <w:p w:rsidR="00C84BE5" w:rsidRDefault="00C84B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C84BE5" w:rsidRPr="00F447B6" w:rsidRDefault="00C84BE5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Ramzan s/o soomar mandhro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146/1.2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Anwar s/o ameer bux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224/1to4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Asghar s/o Chanesar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230/1to4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Ahmed s/o haji Chanesar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23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Juma s/o yousif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221/1to4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Bachal s/o allahdino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Bachal s/o ditto nohani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152/1.2.3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414AD7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Juman s/o nor Muhammad memon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136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Nor Muhammad s/o Jumo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253/1to4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Rasool bux s/o mevo khan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Ali s/o salar &amp; other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272&amp;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89-13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28-4-2012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Dada s/o arif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41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Shahmir s/o arib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200/1to4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essa s/o mehmood khoso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114/1to4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114 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m. juman s/o haji nor Muhammad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25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Juman s/o nor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4-6-2012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Nasrullah s/o latifullah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67/1to4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9-7-2012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Nim s/o mitho mallah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137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Nim s/o mitho mallah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71/3.4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waheed s/o abdul rehman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85/1to4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Mst. Khair bano w/o shoukat ali d/o rajab ali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150/1.2.3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134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Muhammad ali s/o rajab ali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150 /1.2.3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22-10-2012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m. saleem s/o nor Muhammad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90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Qasim s/o juma memon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Mashooq ali s/o ameer bux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0-61 </w:t>
            </w:r>
            <w:r w:rsidRPr="00822281">
              <w:rPr>
                <w:sz w:val="16"/>
                <w:szCs w:val="16"/>
              </w:rPr>
              <w:t>50/100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117/1to4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Waseem s/o nor Muhammad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250/1to4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Mst. Saliman w/o M. Hassan sodho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99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hashim s/o jamal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126/3.4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sulleman s/o m. hafiz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107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hafiz s/o sulleman otho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171/4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Munwar mehtab s/o abdul rasheed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2-16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Na-Qabooli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26-3-2013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rafique s/o m. malook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129/1.2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Laiq s/o ahmed keryo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CANELLED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-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-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Not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juman s/o ahmed keryo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109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juman s/o ahmed keryo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109/1to4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Nor Muhammad s/o m. juman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107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hafiz s/o sulleman otho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171/4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nabi s/o ahmed khan keryo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hanif s/o ahmed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Ghulan nabi s/o ahmed khan keryo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94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Laique s/o ahmed keryo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111/1to4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Allahando s/o m. alam jamali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Gulzar ali s/o allah jurio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139/1to4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Asghar ali s/o allah jurrio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111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m. nawaz s/o khan Muhammad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140/1to4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Mir Muhammad s/o mubeen juenjo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Na-qabooli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sattar s/o m. bachal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114/1to4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Ghulam shabir s/o ghulam Muhammad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76/1.4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84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Ghulam shabir s/o ghulam Muhammad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76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28-10-2013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Asghar s/o haji chanesar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230/1to4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12-11-2013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hameed s/o ahmed khan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191/1to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12-11-2013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Naseer ahmed s/o lutfullah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Na-qabooli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67/1to4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Mumtaz ali s/o ghulam nabi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nabi s/o allah dino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196/1to4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Imam bux s/o ghulam Muhammad jat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Ameer bux s/o ramzan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246/1to4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16-12-2013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saleh s/o mubeen junejo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259/1to4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Ali gohar s/o mehboob ali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78/1.2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Pagaro s/o usman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bux s/o alam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Hashim s/o khair Muhammad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0-05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29-36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Khair Muhammad s/o saindad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Out of 39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30-05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Shafi Muhammad s/o m. hashim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hashim s/o khairo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73/1to4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Ansar ali s/o allah jurrio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138/1to4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138/1to4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Vikio s/o Talib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105/1.4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Nor Muhammad s/o pagaro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bux s/o alam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hashim s/o khair Muhammad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70/1to4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Usman s/o ganbo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128/1.2.3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138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Wahid faqeer s/o ratoo faqeer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128/1o4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9-4-2014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hameed s/o ahmed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12-11-2013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191/1to4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21-4-2014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Nor Muhammad s/o pagaro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bux s/o alam khan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16-5-2014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ghani s/o m. bux jamali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207/2.3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28-5-2014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Mehar s/o pathan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Khair bux s/o allahdino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105/1.4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28-5-2014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Usman s/o ganbo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128/1.2.3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138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Wasid faqeer s/o ratoo faqeer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128/1o4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10-7-2014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Mevo s/o mehar &amp; 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26-5-2014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Hussain bux s/o allah dino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105/1.4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10-7-2014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Bachal s/o allahdino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19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Bachal s/o ditto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152/1.2.3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Saleh s/o Mehar  khan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227/1to4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Bachal s/o allahdino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19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Bachal s/o Dito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152/1.2.3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sleh s/o mehar khan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227/1to4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 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28-9-2014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Munwar mehtab s/o Abdullah rasheed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2-10-2014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Dada s/o arab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28-4-2012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47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Shahmir s/o arab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200/1to4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rafique s/o m. malook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26-3-2013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129/1.2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Shafi Muhammad s/o m.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0-12 ½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29-36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Khair Muhammad s/o saindad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30-05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8-12-2014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Shafi Muhammad s/o hasim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29-36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Khair Muhammad s/o saindad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30-05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22-12-2014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Anwar s/o ameer bux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224/1to4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9-12-2014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Dero s/o bekho kolhi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79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Ghulam nabi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234/1to4 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9-12-2012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Ali ahmed s/o pagaro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6-3-2014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bux s/o alam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qadir s/o ghulam Muhammad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0-25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m. rahim s/o siddique jat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254/1to4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Shafi Muhammad s/o m. hashim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0-23 ½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29-36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Khair Muhammad s/o saindad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40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30-05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Ahmed s/o allahdino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Ahmed s/o allahdino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202/1to4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13-2-2016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Mst. Khatija w/o Khalid sarejo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241/1to4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241/1to4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nabi s/o haji junejo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Majnoon s/o kandero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Faiz Muhammad s/o allah bux brohi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hussain s/o mitho khan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155/1to4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Khair muhamad s/o abdul majeed soomro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27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Chibar s/o dino hoth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212/1to4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29-5-2015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Ali asghar s/o ghulam nabi &amp; other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Na- qabooli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228/1to4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Abdul raouf s/o nor Muhammad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114/1to4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Abdul raouf s/o nor ahmed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Not 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Abdul raouf s/o nor ahmed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-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-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CANCELL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Abdul rehman s/o m. hashim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-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-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CANCELL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Abdul rehman s/o m. hashim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m. hashim s/o khair Muhammad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26-6-2015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rasool s/o ahmed khan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11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Alahdino s/o haji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Allah dino s/o m. alam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4-18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17-6-2013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Siddique s/o Muhammad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148/1 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148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Shakeel ahmed s/o mehmood ahmed  sheikh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281/1.2.3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50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Shamim ahmed s/o abdul hameed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281/1.2.3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4-12-2015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m. ismail s/o m. talib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34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Hussain bux s/o allah dino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105/1.4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4-12-2015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juman s/o haji nor Muhammad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25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Juman s/o nor Muhammad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262/1to4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Union taxes Pakistan (UEP)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Naeem abass s/o nor Muhammad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249/1to4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249/1.2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British petroleum Pakistan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10-12-2015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Minor aijaz ali s/o Abdullah nohani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Na- qabooli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58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5-1-2015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Ahmed s/o haji chanesar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23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Juma s/o yousif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221/1to4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United Energy  Pakistan (UEP)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Out of 191/2.3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28-12-2015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 w:rsidTr="00D67C79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 w:rsidTr="00D67C7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 w:rsidTr="00D67C7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 w:rsidTr="00D67C7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 w:rsidTr="00D67C7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juman s/o haji nor muhammad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25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Juman s/o nor Muhammad memon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262/1to4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D67C79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Ali Muhammad s/o nimro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Ali Muhammad s/o nimro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214/1to4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27-4-2016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Aftab hussain s/o m.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89-13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Ali Muhammad s/o salar  &amp; other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239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89-13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27-5-2016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Abdullah s/o m. hashim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hashim s/o nor Muhammad 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raouf s/o nor Muhammad bhular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133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aleem s/o ali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214/1to4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11-02-2016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Ali Muhammad s/o nimro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214/1to4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D67C79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Waseem abass s/o nor Muhammad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22-10-2012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90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Qasim s/o juma memon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 w:rsidTr="00D67C79">
        <w:trPr>
          <w:trHeight w:val="701"/>
        </w:trPr>
        <w:tc>
          <w:tcPr>
            <w:tcW w:w="18216" w:type="dxa"/>
            <w:gridSpan w:val="19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228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84BE5" w:rsidRPr="00822281" w:rsidTr="00D67C7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 xml:space="preserve">Name of District:  </w:t>
            </w:r>
            <w:r w:rsidRPr="00822281">
              <w:rPr>
                <w:b/>
                <w:bCs/>
              </w:rPr>
              <w:t xml:space="preserve">BADIN  </w:t>
            </w:r>
            <w:r w:rsidRPr="00822281">
              <w:t xml:space="preserve">                                                                             Name of Taluka: </w:t>
            </w:r>
            <w:r w:rsidRPr="00822281">
              <w:rPr>
                <w:b/>
                <w:bCs/>
              </w:rPr>
              <w:t>Shaheed Fazil Rahu</w:t>
            </w:r>
            <w:r w:rsidRPr="00822281">
              <w:t xml:space="preserve">                                               Name of Deh: </w:t>
            </w:r>
            <w:r w:rsidRPr="00822281">
              <w:rPr>
                <w:b/>
                <w:bCs/>
              </w:rPr>
              <w:t>MALERAH</w:t>
            </w:r>
          </w:p>
        </w:tc>
      </w:tr>
      <w:tr w:rsidR="00C84BE5" w:rsidRPr="00822281" w:rsidTr="00D67C7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available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of Entry Nos.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Position as per Microfilmed</w:t>
            </w:r>
          </w:p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VF-VII-A ( 1985-86) supplied by the Board of Revenue</w:t>
            </w:r>
          </w:p>
        </w:tc>
      </w:tr>
      <w:tr w:rsidR="00C84BE5" w:rsidRPr="00822281" w:rsidTr="00D67C7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Remarks/ reasons.</w:t>
            </w:r>
          </w:p>
        </w:tc>
      </w:tr>
      <w:tr w:rsidR="00C84BE5" w:rsidRPr="00822281" w:rsidTr="00D67C7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12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13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15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16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17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19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16-6-2016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Abdul karim s/o m. hashim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5-12-2014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102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m. hashim s/o nor Muhammad  nohani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74/1to4 &amp; other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Naeem abass s/o haji nor Muhammad memon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14-3-2012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6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Nor Muhammad s/o juma 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253/1to4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30-6-2016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Anwar s/o haji junejo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12-5-2009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Majnoo s/o kandero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258/1to4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</w:tbl>
    <w:p w:rsidR="00C84BE5" w:rsidRDefault="00C84BE5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nabi s/o haji junejo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22-5-2015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124</w:t>
            </w:r>
          </w:p>
        </w:tc>
        <w:tc>
          <w:tcPr>
            <w:tcW w:w="108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Majnoon s/o kandero</w:t>
            </w:r>
          </w:p>
        </w:tc>
        <w:tc>
          <w:tcPr>
            <w:tcW w:w="72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258/1to4</w:t>
            </w:r>
          </w:p>
        </w:tc>
        <w:tc>
          <w:tcPr>
            <w:tcW w:w="743" w:type="dxa"/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14-7-2016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Mumtaz ali s/o ghulam nabi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05155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27-11-2013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74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Ghulam nabi s/o allahdino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196/1to4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</w:tc>
      </w:tr>
      <w:tr w:rsidR="00C84BE5" w:rsidRPr="00822281" w:rsidTr="00D67C7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10-8-2016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05155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 xml:space="preserve">Ahmed s/o chanesar 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00055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</w:pPr>
            <w:r w:rsidRPr="00822281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</w:pPr>
            <w:r w:rsidRPr="00822281">
              <w:t>145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281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232/1to4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  <w:r w:rsidRPr="00822281">
              <w:rPr>
                <w:sz w:val="20"/>
                <w:szCs w:val="20"/>
              </w:rPr>
              <w:t>Inconformity</w:t>
            </w:r>
          </w:p>
          <w:p w:rsidR="00C84BE5" w:rsidRPr="00822281" w:rsidRDefault="00C84BE5" w:rsidP="008222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84BE5" w:rsidRDefault="00C84BE5" w:rsidP="005240D1">
      <w:pPr>
        <w:rPr>
          <w:sz w:val="28"/>
          <w:szCs w:val="28"/>
        </w:rPr>
      </w:pPr>
    </w:p>
    <w:p w:rsidR="00C84BE5" w:rsidRDefault="00C84BE5" w:rsidP="00542FC0">
      <w:pPr>
        <w:rPr>
          <w:sz w:val="28"/>
          <w:szCs w:val="28"/>
        </w:rPr>
      </w:pPr>
    </w:p>
    <w:sectPr w:rsidR="00C84BE5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E5" w:rsidRDefault="00C84BE5">
      <w:r>
        <w:separator/>
      </w:r>
    </w:p>
  </w:endnote>
  <w:endnote w:type="continuationSeparator" w:id="0">
    <w:p w:rsidR="00C84BE5" w:rsidRDefault="00C8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5" w:rsidRDefault="00C84BE5" w:rsidP="00D67C79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C84BE5" w:rsidRDefault="00C84BE5" w:rsidP="00D67C79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E5" w:rsidRDefault="00C84BE5">
      <w:r>
        <w:separator/>
      </w:r>
    </w:p>
  </w:footnote>
  <w:footnote w:type="continuationSeparator" w:id="0">
    <w:p w:rsidR="00C84BE5" w:rsidRDefault="00C84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44D5"/>
    <w:rsid w:val="00005D02"/>
    <w:rsid w:val="00006A09"/>
    <w:rsid w:val="0001164B"/>
    <w:rsid w:val="000249D5"/>
    <w:rsid w:val="000267A3"/>
    <w:rsid w:val="0002690E"/>
    <w:rsid w:val="000309A7"/>
    <w:rsid w:val="00032C5B"/>
    <w:rsid w:val="000363A1"/>
    <w:rsid w:val="00037401"/>
    <w:rsid w:val="00037C1F"/>
    <w:rsid w:val="00040F95"/>
    <w:rsid w:val="000478B4"/>
    <w:rsid w:val="000503EF"/>
    <w:rsid w:val="00055AFD"/>
    <w:rsid w:val="0005669E"/>
    <w:rsid w:val="00056C44"/>
    <w:rsid w:val="00057394"/>
    <w:rsid w:val="00062B1D"/>
    <w:rsid w:val="000633BE"/>
    <w:rsid w:val="00063430"/>
    <w:rsid w:val="000636CD"/>
    <w:rsid w:val="00063796"/>
    <w:rsid w:val="00063F87"/>
    <w:rsid w:val="00064350"/>
    <w:rsid w:val="000647EC"/>
    <w:rsid w:val="0006559C"/>
    <w:rsid w:val="000669FB"/>
    <w:rsid w:val="00070D80"/>
    <w:rsid w:val="00070E49"/>
    <w:rsid w:val="00074F79"/>
    <w:rsid w:val="000758B5"/>
    <w:rsid w:val="000761BF"/>
    <w:rsid w:val="00081188"/>
    <w:rsid w:val="00082DB3"/>
    <w:rsid w:val="0008391D"/>
    <w:rsid w:val="0008466B"/>
    <w:rsid w:val="00084846"/>
    <w:rsid w:val="00085DAE"/>
    <w:rsid w:val="00087355"/>
    <w:rsid w:val="00096AD4"/>
    <w:rsid w:val="000A032E"/>
    <w:rsid w:val="000B007F"/>
    <w:rsid w:val="000B718C"/>
    <w:rsid w:val="000C0B17"/>
    <w:rsid w:val="000C0BC3"/>
    <w:rsid w:val="000C1CE8"/>
    <w:rsid w:val="000C2367"/>
    <w:rsid w:val="000C5554"/>
    <w:rsid w:val="000C60EE"/>
    <w:rsid w:val="000D010C"/>
    <w:rsid w:val="000D3D00"/>
    <w:rsid w:val="000D4DD3"/>
    <w:rsid w:val="000D5573"/>
    <w:rsid w:val="000D67E6"/>
    <w:rsid w:val="000E0421"/>
    <w:rsid w:val="000E2419"/>
    <w:rsid w:val="000E25E4"/>
    <w:rsid w:val="000E46B8"/>
    <w:rsid w:val="000E4B21"/>
    <w:rsid w:val="000E6F75"/>
    <w:rsid w:val="000F2B57"/>
    <w:rsid w:val="000F4C92"/>
    <w:rsid w:val="001036B3"/>
    <w:rsid w:val="00112E94"/>
    <w:rsid w:val="0011326E"/>
    <w:rsid w:val="00122A89"/>
    <w:rsid w:val="0012429D"/>
    <w:rsid w:val="0012469B"/>
    <w:rsid w:val="00125648"/>
    <w:rsid w:val="00130763"/>
    <w:rsid w:val="00130CB9"/>
    <w:rsid w:val="00131CF7"/>
    <w:rsid w:val="0014201C"/>
    <w:rsid w:val="00146F50"/>
    <w:rsid w:val="00147988"/>
    <w:rsid w:val="00147C6B"/>
    <w:rsid w:val="00150E6E"/>
    <w:rsid w:val="0015141C"/>
    <w:rsid w:val="00151955"/>
    <w:rsid w:val="00153DEF"/>
    <w:rsid w:val="0015625D"/>
    <w:rsid w:val="00156729"/>
    <w:rsid w:val="00161802"/>
    <w:rsid w:val="00163385"/>
    <w:rsid w:val="00163B2F"/>
    <w:rsid w:val="00166479"/>
    <w:rsid w:val="001666B2"/>
    <w:rsid w:val="0016692D"/>
    <w:rsid w:val="00176478"/>
    <w:rsid w:val="00176DD0"/>
    <w:rsid w:val="001803A1"/>
    <w:rsid w:val="00191294"/>
    <w:rsid w:val="0019353E"/>
    <w:rsid w:val="00197096"/>
    <w:rsid w:val="001A2869"/>
    <w:rsid w:val="001A4706"/>
    <w:rsid w:val="001A5A5C"/>
    <w:rsid w:val="001A5DBB"/>
    <w:rsid w:val="001A67E8"/>
    <w:rsid w:val="001A68D2"/>
    <w:rsid w:val="001A771B"/>
    <w:rsid w:val="001C15FD"/>
    <w:rsid w:val="001C1A82"/>
    <w:rsid w:val="001C4024"/>
    <w:rsid w:val="001C4870"/>
    <w:rsid w:val="001D0831"/>
    <w:rsid w:val="001D1ED7"/>
    <w:rsid w:val="001D4C9E"/>
    <w:rsid w:val="001E0997"/>
    <w:rsid w:val="001E09DF"/>
    <w:rsid w:val="001E3258"/>
    <w:rsid w:val="001E39B5"/>
    <w:rsid w:val="001E5688"/>
    <w:rsid w:val="001E69B2"/>
    <w:rsid w:val="001E6AA7"/>
    <w:rsid w:val="001E733B"/>
    <w:rsid w:val="001E771B"/>
    <w:rsid w:val="001F171F"/>
    <w:rsid w:val="001F2F95"/>
    <w:rsid w:val="001F424A"/>
    <w:rsid w:val="001F50AD"/>
    <w:rsid w:val="001F6FBD"/>
    <w:rsid w:val="00200EC0"/>
    <w:rsid w:val="00201A93"/>
    <w:rsid w:val="0020401E"/>
    <w:rsid w:val="0021198B"/>
    <w:rsid w:val="00214B59"/>
    <w:rsid w:val="00216206"/>
    <w:rsid w:val="00217A37"/>
    <w:rsid w:val="00221076"/>
    <w:rsid w:val="002213CA"/>
    <w:rsid w:val="002223F7"/>
    <w:rsid w:val="002229DF"/>
    <w:rsid w:val="002230D3"/>
    <w:rsid w:val="002235A4"/>
    <w:rsid w:val="00223FE6"/>
    <w:rsid w:val="0022629B"/>
    <w:rsid w:val="0023457B"/>
    <w:rsid w:val="00235A67"/>
    <w:rsid w:val="00237D8C"/>
    <w:rsid w:val="0024140A"/>
    <w:rsid w:val="0024539E"/>
    <w:rsid w:val="0024547E"/>
    <w:rsid w:val="002471D8"/>
    <w:rsid w:val="00261E78"/>
    <w:rsid w:val="00262B38"/>
    <w:rsid w:val="002656E6"/>
    <w:rsid w:val="0026723D"/>
    <w:rsid w:val="0027263E"/>
    <w:rsid w:val="002802B4"/>
    <w:rsid w:val="00281F12"/>
    <w:rsid w:val="0028353B"/>
    <w:rsid w:val="00284A80"/>
    <w:rsid w:val="00291FFC"/>
    <w:rsid w:val="002978C2"/>
    <w:rsid w:val="002A23F2"/>
    <w:rsid w:val="002A4B20"/>
    <w:rsid w:val="002A6782"/>
    <w:rsid w:val="002B0035"/>
    <w:rsid w:val="002B660E"/>
    <w:rsid w:val="002C11D6"/>
    <w:rsid w:val="002C1B6A"/>
    <w:rsid w:val="002C31ED"/>
    <w:rsid w:val="002D2033"/>
    <w:rsid w:val="002D2E42"/>
    <w:rsid w:val="002E4393"/>
    <w:rsid w:val="002E6B89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17534"/>
    <w:rsid w:val="00320F54"/>
    <w:rsid w:val="003211A8"/>
    <w:rsid w:val="003240E9"/>
    <w:rsid w:val="00325CC5"/>
    <w:rsid w:val="00327B8E"/>
    <w:rsid w:val="00331216"/>
    <w:rsid w:val="00331C52"/>
    <w:rsid w:val="00332DE2"/>
    <w:rsid w:val="003330D5"/>
    <w:rsid w:val="00334B47"/>
    <w:rsid w:val="00335197"/>
    <w:rsid w:val="0033715D"/>
    <w:rsid w:val="00341F2B"/>
    <w:rsid w:val="00344B42"/>
    <w:rsid w:val="00347581"/>
    <w:rsid w:val="00354081"/>
    <w:rsid w:val="003556D4"/>
    <w:rsid w:val="00355891"/>
    <w:rsid w:val="00366692"/>
    <w:rsid w:val="00367375"/>
    <w:rsid w:val="00367986"/>
    <w:rsid w:val="003704EA"/>
    <w:rsid w:val="003809DB"/>
    <w:rsid w:val="00381CCC"/>
    <w:rsid w:val="00385561"/>
    <w:rsid w:val="00386ADE"/>
    <w:rsid w:val="00390798"/>
    <w:rsid w:val="003907DC"/>
    <w:rsid w:val="00392F9B"/>
    <w:rsid w:val="003933BC"/>
    <w:rsid w:val="00395326"/>
    <w:rsid w:val="00396D61"/>
    <w:rsid w:val="003A2DB8"/>
    <w:rsid w:val="003A47F7"/>
    <w:rsid w:val="003A496F"/>
    <w:rsid w:val="003A5284"/>
    <w:rsid w:val="003A6723"/>
    <w:rsid w:val="003B09F1"/>
    <w:rsid w:val="003B1F53"/>
    <w:rsid w:val="003B23F8"/>
    <w:rsid w:val="003B2A1E"/>
    <w:rsid w:val="003B5E5D"/>
    <w:rsid w:val="003C007C"/>
    <w:rsid w:val="003C0382"/>
    <w:rsid w:val="003C3585"/>
    <w:rsid w:val="003C4C69"/>
    <w:rsid w:val="003D0E9F"/>
    <w:rsid w:val="003D0F4E"/>
    <w:rsid w:val="003D50D8"/>
    <w:rsid w:val="003D634B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972"/>
    <w:rsid w:val="00411F4B"/>
    <w:rsid w:val="00414AD7"/>
    <w:rsid w:val="0042092B"/>
    <w:rsid w:val="004223FF"/>
    <w:rsid w:val="004238C8"/>
    <w:rsid w:val="004255CE"/>
    <w:rsid w:val="0042752F"/>
    <w:rsid w:val="00431FA6"/>
    <w:rsid w:val="00433907"/>
    <w:rsid w:val="004360F8"/>
    <w:rsid w:val="00440CF0"/>
    <w:rsid w:val="00441F79"/>
    <w:rsid w:val="00442772"/>
    <w:rsid w:val="00442C24"/>
    <w:rsid w:val="00443672"/>
    <w:rsid w:val="00443FBA"/>
    <w:rsid w:val="0044481A"/>
    <w:rsid w:val="0045248E"/>
    <w:rsid w:val="0045272C"/>
    <w:rsid w:val="00453038"/>
    <w:rsid w:val="00460CFC"/>
    <w:rsid w:val="00465CDA"/>
    <w:rsid w:val="00466648"/>
    <w:rsid w:val="00466B72"/>
    <w:rsid w:val="00467D18"/>
    <w:rsid w:val="004732C2"/>
    <w:rsid w:val="00474ACD"/>
    <w:rsid w:val="00476417"/>
    <w:rsid w:val="00477197"/>
    <w:rsid w:val="004813F1"/>
    <w:rsid w:val="00483527"/>
    <w:rsid w:val="00484CB4"/>
    <w:rsid w:val="004872A3"/>
    <w:rsid w:val="00494073"/>
    <w:rsid w:val="004957AE"/>
    <w:rsid w:val="004961D1"/>
    <w:rsid w:val="004A11C2"/>
    <w:rsid w:val="004A2AEA"/>
    <w:rsid w:val="004A2D7E"/>
    <w:rsid w:val="004A31EA"/>
    <w:rsid w:val="004A4417"/>
    <w:rsid w:val="004A48B4"/>
    <w:rsid w:val="004A5037"/>
    <w:rsid w:val="004A6A1A"/>
    <w:rsid w:val="004A6DD2"/>
    <w:rsid w:val="004B196B"/>
    <w:rsid w:val="004B58EE"/>
    <w:rsid w:val="004B5F08"/>
    <w:rsid w:val="004C01F3"/>
    <w:rsid w:val="004C3BDA"/>
    <w:rsid w:val="004C7EEE"/>
    <w:rsid w:val="004D302F"/>
    <w:rsid w:val="004D67A2"/>
    <w:rsid w:val="004E473D"/>
    <w:rsid w:val="004E6C9B"/>
    <w:rsid w:val="004E795D"/>
    <w:rsid w:val="004F2021"/>
    <w:rsid w:val="004F24BE"/>
    <w:rsid w:val="004F3C6F"/>
    <w:rsid w:val="004F4475"/>
    <w:rsid w:val="004F4F14"/>
    <w:rsid w:val="004F61E2"/>
    <w:rsid w:val="004F6AA8"/>
    <w:rsid w:val="004F7408"/>
    <w:rsid w:val="00500DE7"/>
    <w:rsid w:val="0051004B"/>
    <w:rsid w:val="005134B1"/>
    <w:rsid w:val="005211F3"/>
    <w:rsid w:val="00522965"/>
    <w:rsid w:val="0052301E"/>
    <w:rsid w:val="00523CE4"/>
    <w:rsid w:val="005240D1"/>
    <w:rsid w:val="00530E21"/>
    <w:rsid w:val="005343DB"/>
    <w:rsid w:val="005345C3"/>
    <w:rsid w:val="00534C6A"/>
    <w:rsid w:val="00537972"/>
    <w:rsid w:val="00541A4F"/>
    <w:rsid w:val="00542FC0"/>
    <w:rsid w:val="0054372A"/>
    <w:rsid w:val="005456EB"/>
    <w:rsid w:val="00551594"/>
    <w:rsid w:val="00551597"/>
    <w:rsid w:val="00553356"/>
    <w:rsid w:val="00554A84"/>
    <w:rsid w:val="00554F13"/>
    <w:rsid w:val="0056367F"/>
    <w:rsid w:val="00565C64"/>
    <w:rsid w:val="00572DE4"/>
    <w:rsid w:val="00583BC9"/>
    <w:rsid w:val="00584BE4"/>
    <w:rsid w:val="00585D5A"/>
    <w:rsid w:val="005877DA"/>
    <w:rsid w:val="00587C26"/>
    <w:rsid w:val="005914C7"/>
    <w:rsid w:val="00592D11"/>
    <w:rsid w:val="005941FC"/>
    <w:rsid w:val="00594DF7"/>
    <w:rsid w:val="005A270D"/>
    <w:rsid w:val="005A747C"/>
    <w:rsid w:val="005A7A41"/>
    <w:rsid w:val="005B209F"/>
    <w:rsid w:val="005B3F13"/>
    <w:rsid w:val="005B6539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0682"/>
    <w:rsid w:val="005E2868"/>
    <w:rsid w:val="005E5AEC"/>
    <w:rsid w:val="005F1986"/>
    <w:rsid w:val="005F2A29"/>
    <w:rsid w:val="005F3245"/>
    <w:rsid w:val="005F5729"/>
    <w:rsid w:val="005F6FBF"/>
    <w:rsid w:val="0060246D"/>
    <w:rsid w:val="006033AA"/>
    <w:rsid w:val="00604F02"/>
    <w:rsid w:val="006055F5"/>
    <w:rsid w:val="00606BCF"/>
    <w:rsid w:val="00610C6A"/>
    <w:rsid w:val="00610D2D"/>
    <w:rsid w:val="00614F0D"/>
    <w:rsid w:val="00616774"/>
    <w:rsid w:val="006168AF"/>
    <w:rsid w:val="00617BDE"/>
    <w:rsid w:val="0062048E"/>
    <w:rsid w:val="00620A73"/>
    <w:rsid w:val="00620E49"/>
    <w:rsid w:val="00626801"/>
    <w:rsid w:val="00626814"/>
    <w:rsid w:val="0062682C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43A3"/>
    <w:rsid w:val="00664817"/>
    <w:rsid w:val="0066561F"/>
    <w:rsid w:val="00670480"/>
    <w:rsid w:val="0068341A"/>
    <w:rsid w:val="006849BB"/>
    <w:rsid w:val="00684C7B"/>
    <w:rsid w:val="00685C30"/>
    <w:rsid w:val="006A12E0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6889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6F6E24"/>
    <w:rsid w:val="006F795A"/>
    <w:rsid w:val="007014EA"/>
    <w:rsid w:val="00705B72"/>
    <w:rsid w:val="00712A40"/>
    <w:rsid w:val="00716625"/>
    <w:rsid w:val="00716741"/>
    <w:rsid w:val="00716D5F"/>
    <w:rsid w:val="0072686D"/>
    <w:rsid w:val="007301E9"/>
    <w:rsid w:val="00734105"/>
    <w:rsid w:val="007368EF"/>
    <w:rsid w:val="00742ED0"/>
    <w:rsid w:val="00750745"/>
    <w:rsid w:val="007569B1"/>
    <w:rsid w:val="00760110"/>
    <w:rsid w:val="007612B7"/>
    <w:rsid w:val="0076313A"/>
    <w:rsid w:val="007674E5"/>
    <w:rsid w:val="007718DB"/>
    <w:rsid w:val="00771ACE"/>
    <w:rsid w:val="00773233"/>
    <w:rsid w:val="00773A5D"/>
    <w:rsid w:val="007746AC"/>
    <w:rsid w:val="00774F2E"/>
    <w:rsid w:val="007758D9"/>
    <w:rsid w:val="00775AC7"/>
    <w:rsid w:val="00776BEB"/>
    <w:rsid w:val="00787CE7"/>
    <w:rsid w:val="00792649"/>
    <w:rsid w:val="0079417F"/>
    <w:rsid w:val="0079474A"/>
    <w:rsid w:val="00794E56"/>
    <w:rsid w:val="00795096"/>
    <w:rsid w:val="007A1402"/>
    <w:rsid w:val="007A23C6"/>
    <w:rsid w:val="007A24D2"/>
    <w:rsid w:val="007A3030"/>
    <w:rsid w:val="007A44E8"/>
    <w:rsid w:val="007A4AA8"/>
    <w:rsid w:val="007A55F3"/>
    <w:rsid w:val="007A7AD6"/>
    <w:rsid w:val="007A7E39"/>
    <w:rsid w:val="007B049B"/>
    <w:rsid w:val="007B64E1"/>
    <w:rsid w:val="007B7D8E"/>
    <w:rsid w:val="007C2315"/>
    <w:rsid w:val="007C4FD2"/>
    <w:rsid w:val="007C502A"/>
    <w:rsid w:val="007D1786"/>
    <w:rsid w:val="007D6620"/>
    <w:rsid w:val="007E1AE2"/>
    <w:rsid w:val="007E1CC3"/>
    <w:rsid w:val="007E1D27"/>
    <w:rsid w:val="007E44F7"/>
    <w:rsid w:val="007E5311"/>
    <w:rsid w:val="007E5623"/>
    <w:rsid w:val="007E5CF1"/>
    <w:rsid w:val="007F4FFE"/>
    <w:rsid w:val="007F62C5"/>
    <w:rsid w:val="007F660A"/>
    <w:rsid w:val="00803733"/>
    <w:rsid w:val="00805FF8"/>
    <w:rsid w:val="0080694B"/>
    <w:rsid w:val="00815117"/>
    <w:rsid w:val="00815866"/>
    <w:rsid w:val="0081726F"/>
    <w:rsid w:val="00822281"/>
    <w:rsid w:val="00826AF9"/>
    <w:rsid w:val="00826D11"/>
    <w:rsid w:val="00830923"/>
    <w:rsid w:val="00831446"/>
    <w:rsid w:val="00835F19"/>
    <w:rsid w:val="00840487"/>
    <w:rsid w:val="0084157B"/>
    <w:rsid w:val="00847DB9"/>
    <w:rsid w:val="008619DE"/>
    <w:rsid w:val="0087253C"/>
    <w:rsid w:val="008750A0"/>
    <w:rsid w:val="0087611F"/>
    <w:rsid w:val="008761AC"/>
    <w:rsid w:val="008767E5"/>
    <w:rsid w:val="00877164"/>
    <w:rsid w:val="00877791"/>
    <w:rsid w:val="0088350F"/>
    <w:rsid w:val="00886CD7"/>
    <w:rsid w:val="00894537"/>
    <w:rsid w:val="00896A01"/>
    <w:rsid w:val="00896C0E"/>
    <w:rsid w:val="008A2500"/>
    <w:rsid w:val="008A3E46"/>
    <w:rsid w:val="008A46F3"/>
    <w:rsid w:val="008A5F23"/>
    <w:rsid w:val="008A6FF6"/>
    <w:rsid w:val="008B0FF5"/>
    <w:rsid w:val="008B2B08"/>
    <w:rsid w:val="008B5841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E3A9D"/>
    <w:rsid w:val="008E5DE8"/>
    <w:rsid w:val="008F29D9"/>
    <w:rsid w:val="008F5F70"/>
    <w:rsid w:val="008F5FB2"/>
    <w:rsid w:val="00900A66"/>
    <w:rsid w:val="00901BB3"/>
    <w:rsid w:val="00901C08"/>
    <w:rsid w:val="00901FEE"/>
    <w:rsid w:val="009026FA"/>
    <w:rsid w:val="009040F6"/>
    <w:rsid w:val="00906462"/>
    <w:rsid w:val="00906F6A"/>
    <w:rsid w:val="00907AA7"/>
    <w:rsid w:val="0091062B"/>
    <w:rsid w:val="0091280B"/>
    <w:rsid w:val="0091425F"/>
    <w:rsid w:val="00915822"/>
    <w:rsid w:val="00916DE4"/>
    <w:rsid w:val="00917CAC"/>
    <w:rsid w:val="00922851"/>
    <w:rsid w:val="009232BD"/>
    <w:rsid w:val="00925227"/>
    <w:rsid w:val="00925596"/>
    <w:rsid w:val="00926FD0"/>
    <w:rsid w:val="0093473A"/>
    <w:rsid w:val="00935AD5"/>
    <w:rsid w:val="00936130"/>
    <w:rsid w:val="00937057"/>
    <w:rsid w:val="00941CF3"/>
    <w:rsid w:val="00943528"/>
    <w:rsid w:val="009461C4"/>
    <w:rsid w:val="00947CF3"/>
    <w:rsid w:val="0095204E"/>
    <w:rsid w:val="00954175"/>
    <w:rsid w:val="00954342"/>
    <w:rsid w:val="009551E2"/>
    <w:rsid w:val="009559BD"/>
    <w:rsid w:val="00961529"/>
    <w:rsid w:val="00963299"/>
    <w:rsid w:val="00963380"/>
    <w:rsid w:val="00964584"/>
    <w:rsid w:val="00965325"/>
    <w:rsid w:val="009655DB"/>
    <w:rsid w:val="009749ED"/>
    <w:rsid w:val="00980890"/>
    <w:rsid w:val="00983866"/>
    <w:rsid w:val="00983AFC"/>
    <w:rsid w:val="00985746"/>
    <w:rsid w:val="009858F2"/>
    <w:rsid w:val="00986BC1"/>
    <w:rsid w:val="00987398"/>
    <w:rsid w:val="00992C57"/>
    <w:rsid w:val="00992F46"/>
    <w:rsid w:val="009A080B"/>
    <w:rsid w:val="009A1962"/>
    <w:rsid w:val="009A25A5"/>
    <w:rsid w:val="009A4F7A"/>
    <w:rsid w:val="009B4B8F"/>
    <w:rsid w:val="009B764E"/>
    <w:rsid w:val="009C28E3"/>
    <w:rsid w:val="009C5C45"/>
    <w:rsid w:val="009C5C86"/>
    <w:rsid w:val="009C70DE"/>
    <w:rsid w:val="009D15B6"/>
    <w:rsid w:val="009D17CB"/>
    <w:rsid w:val="009D1A1E"/>
    <w:rsid w:val="009D37B4"/>
    <w:rsid w:val="009D6B03"/>
    <w:rsid w:val="009E3041"/>
    <w:rsid w:val="009E35C8"/>
    <w:rsid w:val="009E3F49"/>
    <w:rsid w:val="009E4596"/>
    <w:rsid w:val="009F22FB"/>
    <w:rsid w:val="009F2819"/>
    <w:rsid w:val="009F50F9"/>
    <w:rsid w:val="009F73CF"/>
    <w:rsid w:val="00A02158"/>
    <w:rsid w:val="00A031CD"/>
    <w:rsid w:val="00A0462F"/>
    <w:rsid w:val="00A05AB2"/>
    <w:rsid w:val="00A12F58"/>
    <w:rsid w:val="00A13835"/>
    <w:rsid w:val="00A16294"/>
    <w:rsid w:val="00A16B2C"/>
    <w:rsid w:val="00A17836"/>
    <w:rsid w:val="00A20A0D"/>
    <w:rsid w:val="00A20FB9"/>
    <w:rsid w:val="00A21271"/>
    <w:rsid w:val="00A24095"/>
    <w:rsid w:val="00A240FE"/>
    <w:rsid w:val="00A2711A"/>
    <w:rsid w:val="00A274A5"/>
    <w:rsid w:val="00A27B43"/>
    <w:rsid w:val="00A4068F"/>
    <w:rsid w:val="00A41D60"/>
    <w:rsid w:val="00A423DD"/>
    <w:rsid w:val="00A42C61"/>
    <w:rsid w:val="00A42D2E"/>
    <w:rsid w:val="00A4649D"/>
    <w:rsid w:val="00A46F2D"/>
    <w:rsid w:val="00A53F52"/>
    <w:rsid w:val="00A54CD5"/>
    <w:rsid w:val="00A578AD"/>
    <w:rsid w:val="00A60248"/>
    <w:rsid w:val="00A6093F"/>
    <w:rsid w:val="00A62523"/>
    <w:rsid w:val="00A63A22"/>
    <w:rsid w:val="00A65F5B"/>
    <w:rsid w:val="00A665E2"/>
    <w:rsid w:val="00A73679"/>
    <w:rsid w:val="00A742C1"/>
    <w:rsid w:val="00A8056D"/>
    <w:rsid w:val="00A82BDB"/>
    <w:rsid w:val="00A84C7A"/>
    <w:rsid w:val="00A851C1"/>
    <w:rsid w:val="00A85E08"/>
    <w:rsid w:val="00A87BB1"/>
    <w:rsid w:val="00A919EB"/>
    <w:rsid w:val="00A94FCE"/>
    <w:rsid w:val="00A970D1"/>
    <w:rsid w:val="00AA1348"/>
    <w:rsid w:val="00AA234F"/>
    <w:rsid w:val="00AA2AE0"/>
    <w:rsid w:val="00AA3CCE"/>
    <w:rsid w:val="00AA7935"/>
    <w:rsid w:val="00AB2E32"/>
    <w:rsid w:val="00AB31C0"/>
    <w:rsid w:val="00AB5160"/>
    <w:rsid w:val="00AB7E75"/>
    <w:rsid w:val="00AC05C0"/>
    <w:rsid w:val="00AC3FEB"/>
    <w:rsid w:val="00AC5675"/>
    <w:rsid w:val="00AC7D4C"/>
    <w:rsid w:val="00AC7ECD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1ABB"/>
    <w:rsid w:val="00B17CA0"/>
    <w:rsid w:val="00B2098D"/>
    <w:rsid w:val="00B224CF"/>
    <w:rsid w:val="00B26435"/>
    <w:rsid w:val="00B26A87"/>
    <w:rsid w:val="00B316CF"/>
    <w:rsid w:val="00B355A9"/>
    <w:rsid w:val="00B3661C"/>
    <w:rsid w:val="00B40A30"/>
    <w:rsid w:val="00B47260"/>
    <w:rsid w:val="00B47A3E"/>
    <w:rsid w:val="00B54690"/>
    <w:rsid w:val="00B55313"/>
    <w:rsid w:val="00B55554"/>
    <w:rsid w:val="00B5766F"/>
    <w:rsid w:val="00B66065"/>
    <w:rsid w:val="00B6612D"/>
    <w:rsid w:val="00B675AC"/>
    <w:rsid w:val="00B735C6"/>
    <w:rsid w:val="00B76B59"/>
    <w:rsid w:val="00B76C0C"/>
    <w:rsid w:val="00B825F0"/>
    <w:rsid w:val="00B84D83"/>
    <w:rsid w:val="00B8677E"/>
    <w:rsid w:val="00B90720"/>
    <w:rsid w:val="00B9072F"/>
    <w:rsid w:val="00B9232D"/>
    <w:rsid w:val="00B94E2C"/>
    <w:rsid w:val="00B96CC6"/>
    <w:rsid w:val="00BA0853"/>
    <w:rsid w:val="00BA1EE7"/>
    <w:rsid w:val="00BA6618"/>
    <w:rsid w:val="00BB4982"/>
    <w:rsid w:val="00BB5C84"/>
    <w:rsid w:val="00BB653A"/>
    <w:rsid w:val="00BC1808"/>
    <w:rsid w:val="00BC326C"/>
    <w:rsid w:val="00BC3EF9"/>
    <w:rsid w:val="00BD0B93"/>
    <w:rsid w:val="00BD0D51"/>
    <w:rsid w:val="00BD2965"/>
    <w:rsid w:val="00BD62D4"/>
    <w:rsid w:val="00BD7D12"/>
    <w:rsid w:val="00BE796D"/>
    <w:rsid w:val="00BE7B40"/>
    <w:rsid w:val="00BF1878"/>
    <w:rsid w:val="00BF24E0"/>
    <w:rsid w:val="00BF3468"/>
    <w:rsid w:val="00C01259"/>
    <w:rsid w:val="00C11D21"/>
    <w:rsid w:val="00C12659"/>
    <w:rsid w:val="00C17F54"/>
    <w:rsid w:val="00C22F66"/>
    <w:rsid w:val="00C265D6"/>
    <w:rsid w:val="00C32A58"/>
    <w:rsid w:val="00C3560A"/>
    <w:rsid w:val="00C36C87"/>
    <w:rsid w:val="00C40418"/>
    <w:rsid w:val="00C42AE8"/>
    <w:rsid w:val="00C4450B"/>
    <w:rsid w:val="00C45048"/>
    <w:rsid w:val="00C45BDA"/>
    <w:rsid w:val="00C46915"/>
    <w:rsid w:val="00C473C1"/>
    <w:rsid w:val="00C47EA9"/>
    <w:rsid w:val="00C50AD8"/>
    <w:rsid w:val="00C531C0"/>
    <w:rsid w:val="00C54493"/>
    <w:rsid w:val="00C5458B"/>
    <w:rsid w:val="00C55B8B"/>
    <w:rsid w:val="00C55E41"/>
    <w:rsid w:val="00C563CF"/>
    <w:rsid w:val="00C56CBC"/>
    <w:rsid w:val="00C604C7"/>
    <w:rsid w:val="00C60C93"/>
    <w:rsid w:val="00C611FB"/>
    <w:rsid w:val="00C612CA"/>
    <w:rsid w:val="00C61B7F"/>
    <w:rsid w:val="00C627C5"/>
    <w:rsid w:val="00C64138"/>
    <w:rsid w:val="00C669AF"/>
    <w:rsid w:val="00C7091A"/>
    <w:rsid w:val="00C71648"/>
    <w:rsid w:val="00C72150"/>
    <w:rsid w:val="00C72C73"/>
    <w:rsid w:val="00C758BF"/>
    <w:rsid w:val="00C761DD"/>
    <w:rsid w:val="00C761FD"/>
    <w:rsid w:val="00C76575"/>
    <w:rsid w:val="00C779F8"/>
    <w:rsid w:val="00C77B95"/>
    <w:rsid w:val="00C80B49"/>
    <w:rsid w:val="00C8134D"/>
    <w:rsid w:val="00C81CFE"/>
    <w:rsid w:val="00C84BE5"/>
    <w:rsid w:val="00C85A0E"/>
    <w:rsid w:val="00C85B38"/>
    <w:rsid w:val="00C8753B"/>
    <w:rsid w:val="00C87CD2"/>
    <w:rsid w:val="00C90C93"/>
    <w:rsid w:val="00C9125F"/>
    <w:rsid w:val="00C93039"/>
    <w:rsid w:val="00C94257"/>
    <w:rsid w:val="00C9474E"/>
    <w:rsid w:val="00C954F5"/>
    <w:rsid w:val="00CA02F6"/>
    <w:rsid w:val="00CA28B1"/>
    <w:rsid w:val="00CA2C01"/>
    <w:rsid w:val="00CA3D3F"/>
    <w:rsid w:val="00CA5F17"/>
    <w:rsid w:val="00CB18B2"/>
    <w:rsid w:val="00CB56C8"/>
    <w:rsid w:val="00CC0E47"/>
    <w:rsid w:val="00CC49A0"/>
    <w:rsid w:val="00CC6631"/>
    <w:rsid w:val="00CD0669"/>
    <w:rsid w:val="00CD6337"/>
    <w:rsid w:val="00CD72C5"/>
    <w:rsid w:val="00CE0127"/>
    <w:rsid w:val="00CE0845"/>
    <w:rsid w:val="00CE3B0D"/>
    <w:rsid w:val="00CE4A18"/>
    <w:rsid w:val="00CE4D1B"/>
    <w:rsid w:val="00CE5337"/>
    <w:rsid w:val="00CF0894"/>
    <w:rsid w:val="00CF0C47"/>
    <w:rsid w:val="00CF17DB"/>
    <w:rsid w:val="00CF4896"/>
    <w:rsid w:val="00D014A6"/>
    <w:rsid w:val="00D0245C"/>
    <w:rsid w:val="00D04B13"/>
    <w:rsid w:val="00D05667"/>
    <w:rsid w:val="00D064C4"/>
    <w:rsid w:val="00D11057"/>
    <w:rsid w:val="00D11CF2"/>
    <w:rsid w:val="00D1510B"/>
    <w:rsid w:val="00D16AB4"/>
    <w:rsid w:val="00D22954"/>
    <w:rsid w:val="00D22AC3"/>
    <w:rsid w:val="00D24111"/>
    <w:rsid w:val="00D274A5"/>
    <w:rsid w:val="00D27BC4"/>
    <w:rsid w:val="00D41DE2"/>
    <w:rsid w:val="00D43536"/>
    <w:rsid w:val="00D43DB5"/>
    <w:rsid w:val="00D45C80"/>
    <w:rsid w:val="00D46571"/>
    <w:rsid w:val="00D47CD7"/>
    <w:rsid w:val="00D52ADC"/>
    <w:rsid w:val="00D52D21"/>
    <w:rsid w:val="00D53DFD"/>
    <w:rsid w:val="00D6256A"/>
    <w:rsid w:val="00D67C79"/>
    <w:rsid w:val="00D71DD8"/>
    <w:rsid w:val="00D72758"/>
    <w:rsid w:val="00D73A13"/>
    <w:rsid w:val="00D74EE2"/>
    <w:rsid w:val="00D76016"/>
    <w:rsid w:val="00D7676E"/>
    <w:rsid w:val="00D77F81"/>
    <w:rsid w:val="00D809AD"/>
    <w:rsid w:val="00D8106B"/>
    <w:rsid w:val="00D84CBD"/>
    <w:rsid w:val="00D85685"/>
    <w:rsid w:val="00D8589A"/>
    <w:rsid w:val="00D86CD0"/>
    <w:rsid w:val="00D908ED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269"/>
    <w:rsid w:val="00DC0853"/>
    <w:rsid w:val="00DC5910"/>
    <w:rsid w:val="00DD1367"/>
    <w:rsid w:val="00DD1E91"/>
    <w:rsid w:val="00DD2DC6"/>
    <w:rsid w:val="00DD3258"/>
    <w:rsid w:val="00DD471C"/>
    <w:rsid w:val="00DE067F"/>
    <w:rsid w:val="00DE2EEE"/>
    <w:rsid w:val="00DE5A41"/>
    <w:rsid w:val="00DE628E"/>
    <w:rsid w:val="00DE732F"/>
    <w:rsid w:val="00DE7A16"/>
    <w:rsid w:val="00DF007E"/>
    <w:rsid w:val="00DF0D04"/>
    <w:rsid w:val="00DF205F"/>
    <w:rsid w:val="00DF36C3"/>
    <w:rsid w:val="00DF53C1"/>
    <w:rsid w:val="00DF5860"/>
    <w:rsid w:val="00DF6EC8"/>
    <w:rsid w:val="00E01200"/>
    <w:rsid w:val="00E02930"/>
    <w:rsid w:val="00E03C28"/>
    <w:rsid w:val="00E05D43"/>
    <w:rsid w:val="00E0610B"/>
    <w:rsid w:val="00E07ABF"/>
    <w:rsid w:val="00E14EE8"/>
    <w:rsid w:val="00E14EEB"/>
    <w:rsid w:val="00E162D6"/>
    <w:rsid w:val="00E2564E"/>
    <w:rsid w:val="00E31C60"/>
    <w:rsid w:val="00E3627A"/>
    <w:rsid w:val="00E41DEE"/>
    <w:rsid w:val="00E43351"/>
    <w:rsid w:val="00E438D1"/>
    <w:rsid w:val="00E44172"/>
    <w:rsid w:val="00E5054A"/>
    <w:rsid w:val="00E50855"/>
    <w:rsid w:val="00E514D6"/>
    <w:rsid w:val="00E527E8"/>
    <w:rsid w:val="00E53187"/>
    <w:rsid w:val="00E535BB"/>
    <w:rsid w:val="00E55377"/>
    <w:rsid w:val="00E56BA4"/>
    <w:rsid w:val="00E56FBA"/>
    <w:rsid w:val="00E6571E"/>
    <w:rsid w:val="00E65B35"/>
    <w:rsid w:val="00E706D2"/>
    <w:rsid w:val="00E70A10"/>
    <w:rsid w:val="00E740C8"/>
    <w:rsid w:val="00E82E44"/>
    <w:rsid w:val="00E83C58"/>
    <w:rsid w:val="00E85867"/>
    <w:rsid w:val="00E90601"/>
    <w:rsid w:val="00E929B0"/>
    <w:rsid w:val="00EA07C7"/>
    <w:rsid w:val="00EA2FA6"/>
    <w:rsid w:val="00EA3B1F"/>
    <w:rsid w:val="00EA537F"/>
    <w:rsid w:val="00EA5FB7"/>
    <w:rsid w:val="00EA75AD"/>
    <w:rsid w:val="00EB2746"/>
    <w:rsid w:val="00EB42ED"/>
    <w:rsid w:val="00EB46D3"/>
    <w:rsid w:val="00EB4CD4"/>
    <w:rsid w:val="00EB7D7B"/>
    <w:rsid w:val="00EC108C"/>
    <w:rsid w:val="00EC1E62"/>
    <w:rsid w:val="00EC4320"/>
    <w:rsid w:val="00EC5508"/>
    <w:rsid w:val="00EC5FB8"/>
    <w:rsid w:val="00EC7059"/>
    <w:rsid w:val="00EC7711"/>
    <w:rsid w:val="00ED2058"/>
    <w:rsid w:val="00ED2143"/>
    <w:rsid w:val="00ED29A2"/>
    <w:rsid w:val="00ED4D50"/>
    <w:rsid w:val="00ED65A7"/>
    <w:rsid w:val="00ED7A2C"/>
    <w:rsid w:val="00ED7BA3"/>
    <w:rsid w:val="00ED7CD5"/>
    <w:rsid w:val="00EE0422"/>
    <w:rsid w:val="00EE38E5"/>
    <w:rsid w:val="00EE4C43"/>
    <w:rsid w:val="00EF0A4B"/>
    <w:rsid w:val="00EF30BC"/>
    <w:rsid w:val="00EF4638"/>
    <w:rsid w:val="00EF4D9E"/>
    <w:rsid w:val="00EF7D50"/>
    <w:rsid w:val="00F00162"/>
    <w:rsid w:val="00F02E4C"/>
    <w:rsid w:val="00F03E8C"/>
    <w:rsid w:val="00F05DBD"/>
    <w:rsid w:val="00F068D1"/>
    <w:rsid w:val="00F108BB"/>
    <w:rsid w:val="00F11A8D"/>
    <w:rsid w:val="00F11F1A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4505F"/>
    <w:rsid w:val="00F452B8"/>
    <w:rsid w:val="00F45CE9"/>
    <w:rsid w:val="00F50E96"/>
    <w:rsid w:val="00F56CEE"/>
    <w:rsid w:val="00F56EBE"/>
    <w:rsid w:val="00F63BD1"/>
    <w:rsid w:val="00F6461B"/>
    <w:rsid w:val="00F66383"/>
    <w:rsid w:val="00F75B4C"/>
    <w:rsid w:val="00F8041F"/>
    <w:rsid w:val="00F80BF7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B4164"/>
    <w:rsid w:val="00FB7AD7"/>
    <w:rsid w:val="00FC179C"/>
    <w:rsid w:val="00FC4483"/>
    <w:rsid w:val="00FC55CF"/>
    <w:rsid w:val="00FD11A1"/>
    <w:rsid w:val="00FD3684"/>
    <w:rsid w:val="00FD3C17"/>
    <w:rsid w:val="00FD4293"/>
    <w:rsid w:val="00FD4399"/>
    <w:rsid w:val="00FD6C68"/>
    <w:rsid w:val="00FE04B2"/>
    <w:rsid w:val="00FE12C9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7C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FAF"/>
  </w:style>
  <w:style w:type="paragraph" w:styleId="Footer">
    <w:name w:val="footer"/>
    <w:basedOn w:val="Normal"/>
    <w:link w:val="FooterChar"/>
    <w:uiPriority w:val="99"/>
    <w:rsid w:val="00D67C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C79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22</Pages>
  <Words>5109</Words>
  <Characters>29123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104</cp:revision>
  <cp:lastPrinted>2017-12-28T13:12:00Z</cp:lastPrinted>
  <dcterms:created xsi:type="dcterms:W3CDTF">2016-10-22T10:08:00Z</dcterms:created>
  <dcterms:modified xsi:type="dcterms:W3CDTF">2017-12-28T13:12:00Z</dcterms:modified>
</cp:coreProperties>
</file>