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4F" w:rsidRDefault="0039554F" w:rsidP="007674E5">
      <w:pPr>
        <w:jc w:val="center"/>
        <w:rPr>
          <w:rFonts w:ascii="Book Antiqua" w:hAnsi="Book Antiqua"/>
          <w:sz w:val="56"/>
          <w:szCs w:val="56"/>
        </w:rPr>
      </w:pPr>
    </w:p>
    <w:p w:rsidR="0039554F" w:rsidRDefault="0039554F" w:rsidP="007674E5">
      <w:pPr>
        <w:jc w:val="center"/>
        <w:rPr>
          <w:rFonts w:ascii="Book Antiqua" w:hAnsi="Book Antiqua"/>
          <w:sz w:val="56"/>
          <w:szCs w:val="56"/>
        </w:rPr>
      </w:pPr>
    </w:p>
    <w:p w:rsidR="0039554F" w:rsidRDefault="0039554F" w:rsidP="007674E5">
      <w:pPr>
        <w:jc w:val="center"/>
        <w:rPr>
          <w:rFonts w:ascii="Book Antiqua" w:hAnsi="Book Antiqua"/>
          <w:sz w:val="56"/>
          <w:szCs w:val="56"/>
        </w:rPr>
      </w:pPr>
    </w:p>
    <w:p w:rsidR="0039554F" w:rsidRPr="002B0035" w:rsidRDefault="0039554F" w:rsidP="00B5766F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 LORHAD</w:t>
      </w:r>
    </w:p>
    <w:p w:rsidR="0039554F" w:rsidRPr="002B0035" w:rsidRDefault="0039554F" w:rsidP="00B5766F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 xml:space="preserve"> SALEH ABAD</w:t>
      </w:r>
    </w:p>
    <w:p w:rsidR="0039554F" w:rsidRDefault="0039554F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39554F" w:rsidRPr="00F447B6" w:rsidRDefault="0039554F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7-4-2011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Mureed alias Bilawal s/o murrad khaskheli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0-04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74  &amp; other.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70-05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50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Mst. Saran d/o haji lakhadino sarejo &amp; other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74  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62-30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21-5-2011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Allah warayo s/o Muhammad Ismail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0-29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639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6-38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Land Commission Sindh Sarkar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638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319-25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Sharaf din s/o Fateh Ali Talpur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Allah bux s/o Arab Danai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90-33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Fateh Ali s/o Sain Rakhyo Talpur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651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Sain Rakhyo s/o Sonharo  Talpur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651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24-24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Siddique s/o Yaroo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62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Siddique s/o Yaroo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406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Abid Ali s/o Haji Adam Panhwar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222,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177-20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Land Commission Sindh Sarkar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222 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319-25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Sajjad  Ali s/o Haji Adam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222, 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177-20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Land Commission Sindh Sarkar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222,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319-25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22-11-2011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Hyder ali s/o Sajjan Abro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46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14-04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Sajan s/o Haji Muhammad Abro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46 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14-04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Ali Murrad s/o Tajan khaskheli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0-10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597,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90</w:t>
            </w:r>
          </w:p>
          <w:p w:rsidR="0039554F" w:rsidRPr="00C16373" w:rsidRDefault="0039554F" w:rsidP="00C16373">
            <w:pPr>
              <w:spacing w:after="0" w:line="240" w:lineRule="auto"/>
            </w:pPr>
          </w:p>
          <w:p w:rsidR="0039554F" w:rsidRPr="00C16373" w:rsidRDefault="0039554F" w:rsidP="00C16373">
            <w:pPr>
              <w:spacing w:after="0" w:line="240" w:lineRule="auto"/>
            </w:pPr>
          </w:p>
          <w:p w:rsidR="0039554F" w:rsidRPr="00C16373" w:rsidRDefault="0039554F" w:rsidP="00C16373">
            <w:pPr>
              <w:spacing w:after="0" w:line="240" w:lineRule="auto"/>
            </w:pP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Muhammad Saleh s/o Haji Ramzan Bhatti. 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597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100-17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25-1-2012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Sajjad Ali s/o Haji Adam Panhwar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222,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177-20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Land Commission Sindh Sarkar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222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319-25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Khamiso s/o Saran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Sikandar Ali s/o Yawar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0-69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604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15-35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75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Ghareeb  s/o Soomro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604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15-38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104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Hayat  s/o Din Muhammad Keryo.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0-69 ¼ 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3-10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Allah bux s/o Arab Danai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644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90-33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Ramoon s/o Tekam kolhi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381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22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Tekam s/o Rato Kolhi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381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7-3-2012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Abid  Ali s/o Haji Adam Panhwar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222, 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177-20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15-11-2011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Land Commission Sindh Sarkar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222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319-25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Ashraf s/o Adam Abro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74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00054 cancelled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31-1-2011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50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Mst. Saran d/o Haji Lakhadino &amp; other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74, 75 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62-30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Hafiz Abdul Ghani s/o Daleel khan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0-11 ¼ 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597 &amp; other.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59-24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Muhammad Saleh s/o Haji Ramzan Bhatti. 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597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100-17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7-6-2012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Ashraf s/o Adam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0-25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&amp; other 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62-30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05057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26-4-2012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50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Mst. Saran  d/o Haji Lakhadino &amp; other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91 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62-30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Ghulam Nabi s/o Uris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75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Ghareeb  s/o Soomro khaskheli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8-10-2012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Fareed s/o Photo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385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117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Yousif s/o Dard Singhar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385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31-10-2012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Adam s/o Haji Ilyass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80,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10-21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41</w:t>
            </w:r>
          </w:p>
          <w:p w:rsidR="0039554F" w:rsidRPr="00C16373" w:rsidRDefault="0039554F" w:rsidP="00C16373">
            <w:pPr>
              <w:spacing w:after="0" w:line="240" w:lineRule="auto"/>
            </w:pPr>
          </w:p>
          <w:p w:rsidR="0039554F" w:rsidRPr="00C16373" w:rsidRDefault="0039554F" w:rsidP="00C16373">
            <w:pPr>
              <w:spacing w:after="0" w:line="240" w:lineRule="auto"/>
            </w:pPr>
          </w:p>
          <w:p w:rsidR="0039554F" w:rsidRPr="00C16373" w:rsidRDefault="0039554F" w:rsidP="00C16373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Haji Lakhadino s/o Bachal Sarijo.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80 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79-12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Haji Ilyass s/o Haji Muhammad Abro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50-06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37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Haji Ilyass s/o Haji Muhammad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50-01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9-4-2013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Ismail s/o Kamal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3-31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Esso s/o Allahdino &amp; other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69 &amp; 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27-27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Younis s/o Photo Abro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18-18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105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Hashim s/o Allahdino Abro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18-18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20-6-2013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Niyamat d/o M. Siddique w/o Ghulam Ali Abro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Muhammad Siddique s/o Haji Mehmood 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511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29-7-2013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Younis  s/o Photo 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18-18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10-4-2013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105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Hashim s/o Allahdino Abro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506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18-18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27-11-2013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Aziz Ahmed Zafar s/o Abdul Majeed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340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35-13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60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Shafi Muhammad s/o Photal  khan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340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24-12-2013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Khamiso s/o sarang &amp; other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0-69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604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32-13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7-2-2012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75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Ghareeb s/o Soomro. 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604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15-38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23-1-213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M. Rafique khan s/o M. Ramzan khan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76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Ghulam Shabir  s/o Ghulam Muhammad Awan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172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19-34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Ismail s/o Kamal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611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39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Haji Abdullah s/o Haji ahmed khaskheli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611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15-33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Hussain s/o Haji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410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35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Hussain s/o Haji Abro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410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25-4-2014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Ghafoor s/o Juma Abro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296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77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Ghafoor s/o Juma Abro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296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25-4-2014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Luqman s/o Hassan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519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87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Luqman s/o Hassan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519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20-8-2014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Siddique s/o Yaroo Abro &amp;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393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116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Yaroo s/o Murrad Ali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393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Ali Gul s/o Gul Bahar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Gaman s/o Rato Chandio &amp; other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0-38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271 &amp; other</w:t>
            </w: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Ali Murrad s/o Tajan khaskheli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0-10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2-12-2011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Saleh s/o Haji Ramzan Bhatti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597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100-17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9-2-2015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Rafique s/o Muhammad Ramzan Panhwar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28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23-1-2013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76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Ghulam Shabir s/o Ghulam Muhammad Awan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172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21-9-2015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Pir Noorullah s/o Pir Haji Faiz Muhammad Naqshbandi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17-02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44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Dost Muhammad s/o Yosif korejo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215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17-02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Soomar s/o Mitho Chang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(Entry Cancelled)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-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-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Not Inconformity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(Entry Cancelled) 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Abdul Sattar s/o Muhammad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0-07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87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32-13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75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Ghareeb s/o Soomro &amp; other.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0-13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87 &amp; other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32-13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Abdul Rahim s/o Talib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19-28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63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Talib Hussain s/o Mitho Talpur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663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19-28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Inconformity</w:t>
            </w:r>
          </w:p>
        </w:tc>
      </w:tr>
    </w:tbl>
    <w:p w:rsidR="0039554F" w:rsidRDefault="0039554F" w:rsidP="00414AD7">
      <w:pPr>
        <w:rPr>
          <w:sz w:val="28"/>
          <w:szCs w:val="28"/>
        </w:rPr>
      </w:pPr>
    </w:p>
    <w:p w:rsidR="0039554F" w:rsidRDefault="00395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9554F" w:rsidRPr="00C16373">
        <w:trPr>
          <w:trHeight w:val="701"/>
        </w:trPr>
        <w:tc>
          <w:tcPr>
            <w:tcW w:w="18216" w:type="dxa"/>
            <w:gridSpan w:val="19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637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9554F" w:rsidRPr="00C1637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 xml:space="preserve">Name of District:  </w:t>
            </w:r>
            <w:r w:rsidRPr="00C16373">
              <w:rPr>
                <w:b/>
                <w:bCs/>
              </w:rPr>
              <w:t xml:space="preserve">BADIN  </w:t>
            </w:r>
            <w:r w:rsidRPr="00C16373">
              <w:t xml:space="preserve">                                                                             Name of Taluka: </w:t>
            </w:r>
            <w:r w:rsidRPr="00C16373">
              <w:rPr>
                <w:b/>
                <w:bCs/>
              </w:rPr>
              <w:t>Shaheed Fazil Rahu</w:t>
            </w:r>
            <w:r w:rsidRPr="00C16373">
              <w:t xml:space="preserve">                                               Name of Deh: </w:t>
            </w:r>
            <w:r w:rsidRPr="00C16373">
              <w:rPr>
                <w:b/>
                <w:bCs/>
              </w:rPr>
              <w:t>LORHAD</w:t>
            </w:r>
          </w:p>
        </w:tc>
      </w:tr>
      <w:tr w:rsidR="0039554F" w:rsidRPr="00C1637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available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of Entry Nos.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Position as per Microfilmed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VF-VII-A ( 1985-86) supplied by the Board of Revenue</w:t>
            </w:r>
          </w:p>
        </w:tc>
      </w:tr>
      <w:tr w:rsidR="0039554F" w:rsidRPr="00C1637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Remarks/ reasons.</w:t>
            </w:r>
          </w:p>
        </w:tc>
      </w:tr>
      <w:tr w:rsidR="0039554F" w:rsidRPr="00C1637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12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15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16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17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19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Abdul Hafeez s/o Muhammad Siddique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511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20-6-2013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93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Siddique s/o Haji mehmood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511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Soomar s/o mitho chang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53</w:t>
            </w:r>
          </w:p>
        </w:tc>
        <w:tc>
          <w:tcPr>
            <w:tcW w:w="108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Soomar s/o Mitho Chang</w:t>
            </w:r>
          </w:p>
        </w:tc>
        <w:tc>
          <w:tcPr>
            <w:tcW w:w="72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143</w:t>
            </w:r>
          </w:p>
        </w:tc>
        <w:tc>
          <w:tcPr>
            <w:tcW w:w="743" w:type="dxa"/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>
        <w:trPr>
          <w:trHeight w:val="1340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Muhammad Umer s/o Soomar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0-40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4-38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16-2-2016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53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Soomar s/o Mitho Chang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143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4-08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  <w:tr w:rsidR="0039554F" w:rsidRPr="00C16373" w:rsidTr="007B719B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18-7-2016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</w:pPr>
            <w:r w:rsidRPr="00C16373">
              <w:t>05027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Abdul Sattar s/o Muhammad Rahim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3-31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05027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22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7B719B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9-4-2013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</w:pPr>
            <w:r w:rsidRPr="00C16373">
              <w:t>69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373">
              <w:rPr>
                <w:sz w:val="18"/>
                <w:szCs w:val="18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Esso s/o Alahdino &amp; other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69 &amp; other</w:t>
            </w: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>27-27</w:t>
            </w: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554F" w:rsidRPr="00C16373" w:rsidRDefault="0039554F" w:rsidP="00C16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9554F" w:rsidRPr="00C16373" w:rsidRDefault="0039554F" w:rsidP="00C16373">
            <w:pPr>
              <w:spacing w:after="0" w:line="240" w:lineRule="auto"/>
              <w:rPr>
                <w:sz w:val="20"/>
                <w:szCs w:val="20"/>
              </w:rPr>
            </w:pPr>
            <w:r w:rsidRPr="00C1637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9554F" w:rsidRPr="004B5F08" w:rsidRDefault="0039554F" w:rsidP="00414AD7">
      <w:pPr>
        <w:rPr>
          <w:sz w:val="28"/>
          <w:szCs w:val="28"/>
        </w:rPr>
      </w:pPr>
    </w:p>
    <w:sectPr w:rsidR="0039554F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4F" w:rsidRDefault="0039554F">
      <w:r>
        <w:separator/>
      </w:r>
    </w:p>
  </w:endnote>
  <w:endnote w:type="continuationSeparator" w:id="0">
    <w:p w:rsidR="0039554F" w:rsidRDefault="0039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4F" w:rsidRDefault="0039554F" w:rsidP="007B719B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39554F" w:rsidRDefault="0039554F" w:rsidP="007B719B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4F" w:rsidRDefault="0039554F">
      <w:r>
        <w:separator/>
      </w:r>
    </w:p>
  </w:footnote>
  <w:footnote w:type="continuationSeparator" w:id="0">
    <w:p w:rsidR="0039554F" w:rsidRDefault="00395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46A0E"/>
    <w:rsid w:val="00046F81"/>
    <w:rsid w:val="000478B4"/>
    <w:rsid w:val="000503EF"/>
    <w:rsid w:val="00055AFD"/>
    <w:rsid w:val="00057394"/>
    <w:rsid w:val="00062B1D"/>
    <w:rsid w:val="00063430"/>
    <w:rsid w:val="000636CD"/>
    <w:rsid w:val="00063796"/>
    <w:rsid w:val="00063F87"/>
    <w:rsid w:val="00064350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06CC"/>
    <w:rsid w:val="000E2419"/>
    <w:rsid w:val="000E46B8"/>
    <w:rsid w:val="000F4C92"/>
    <w:rsid w:val="001036B3"/>
    <w:rsid w:val="0011326E"/>
    <w:rsid w:val="00113C97"/>
    <w:rsid w:val="0012469B"/>
    <w:rsid w:val="00125648"/>
    <w:rsid w:val="00130763"/>
    <w:rsid w:val="00130CB9"/>
    <w:rsid w:val="00131CF7"/>
    <w:rsid w:val="001350D5"/>
    <w:rsid w:val="0014201C"/>
    <w:rsid w:val="001450CF"/>
    <w:rsid w:val="00147988"/>
    <w:rsid w:val="00147C6B"/>
    <w:rsid w:val="00150E6E"/>
    <w:rsid w:val="00151955"/>
    <w:rsid w:val="0015625D"/>
    <w:rsid w:val="00156729"/>
    <w:rsid w:val="00161802"/>
    <w:rsid w:val="00163385"/>
    <w:rsid w:val="00163B2F"/>
    <w:rsid w:val="00166479"/>
    <w:rsid w:val="001666B2"/>
    <w:rsid w:val="0016692D"/>
    <w:rsid w:val="00176478"/>
    <w:rsid w:val="00176DD0"/>
    <w:rsid w:val="001803A1"/>
    <w:rsid w:val="001A2869"/>
    <w:rsid w:val="001A416C"/>
    <w:rsid w:val="001A5A5C"/>
    <w:rsid w:val="001A5DBB"/>
    <w:rsid w:val="001A68D2"/>
    <w:rsid w:val="001A771B"/>
    <w:rsid w:val="001C15FD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14B59"/>
    <w:rsid w:val="00216206"/>
    <w:rsid w:val="002213CA"/>
    <w:rsid w:val="002229DF"/>
    <w:rsid w:val="002230D3"/>
    <w:rsid w:val="002235A4"/>
    <w:rsid w:val="00227EF3"/>
    <w:rsid w:val="0023457B"/>
    <w:rsid w:val="00235A67"/>
    <w:rsid w:val="0024140A"/>
    <w:rsid w:val="00241484"/>
    <w:rsid w:val="0024547E"/>
    <w:rsid w:val="00257B5B"/>
    <w:rsid w:val="00261E78"/>
    <w:rsid w:val="002656E6"/>
    <w:rsid w:val="0026723D"/>
    <w:rsid w:val="0027263E"/>
    <w:rsid w:val="00281F12"/>
    <w:rsid w:val="0028353B"/>
    <w:rsid w:val="002841A8"/>
    <w:rsid w:val="00284A80"/>
    <w:rsid w:val="00290A9E"/>
    <w:rsid w:val="002978C2"/>
    <w:rsid w:val="002A23F2"/>
    <w:rsid w:val="002A4B20"/>
    <w:rsid w:val="002A6782"/>
    <w:rsid w:val="002B0035"/>
    <w:rsid w:val="002B049B"/>
    <w:rsid w:val="002B660E"/>
    <w:rsid w:val="002C1B6A"/>
    <w:rsid w:val="002C31ED"/>
    <w:rsid w:val="002C552B"/>
    <w:rsid w:val="002D2033"/>
    <w:rsid w:val="002D2E42"/>
    <w:rsid w:val="002E3CA2"/>
    <w:rsid w:val="002E4393"/>
    <w:rsid w:val="002E6B89"/>
    <w:rsid w:val="002E755B"/>
    <w:rsid w:val="002F049E"/>
    <w:rsid w:val="002F144C"/>
    <w:rsid w:val="002F25FB"/>
    <w:rsid w:val="002F33C8"/>
    <w:rsid w:val="002F4B92"/>
    <w:rsid w:val="002F6544"/>
    <w:rsid w:val="003022D2"/>
    <w:rsid w:val="00303BF5"/>
    <w:rsid w:val="003062B6"/>
    <w:rsid w:val="003066EC"/>
    <w:rsid w:val="00314B86"/>
    <w:rsid w:val="00320F54"/>
    <w:rsid w:val="00323978"/>
    <w:rsid w:val="003240E9"/>
    <w:rsid w:val="00327B8E"/>
    <w:rsid w:val="00331216"/>
    <w:rsid w:val="00331C52"/>
    <w:rsid w:val="00332DE2"/>
    <w:rsid w:val="003331F6"/>
    <w:rsid w:val="00334B47"/>
    <w:rsid w:val="00335197"/>
    <w:rsid w:val="0033715D"/>
    <w:rsid w:val="00344B42"/>
    <w:rsid w:val="00347581"/>
    <w:rsid w:val="003556D4"/>
    <w:rsid w:val="00355891"/>
    <w:rsid w:val="003617D5"/>
    <w:rsid w:val="00364A0A"/>
    <w:rsid w:val="00366692"/>
    <w:rsid w:val="00367986"/>
    <w:rsid w:val="00371A18"/>
    <w:rsid w:val="003809DB"/>
    <w:rsid w:val="00386ADE"/>
    <w:rsid w:val="00390798"/>
    <w:rsid w:val="00392F9B"/>
    <w:rsid w:val="003933BC"/>
    <w:rsid w:val="0039554F"/>
    <w:rsid w:val="00396D61"/>
    <w:rsid w:val="003A47F7"/>
    <w:rsid w:val="003A5284"/>
    <w:rsid w:val="003B23F8"/>
    <w:rsid w:val="003B715D"/>
    <w:rsid w:val="003C007C"/>
    <w:rsid w:val="003C0382"/>
    <w:rsid w:val="003C3585"/>
    <w:rsid w:val="003C4361"/>
    <w:rsid w:val="003C4C69"/>
    <w:rsid w:val="003D0309"/>
    <w:rsid w:val="003D0E9F"/>
    <w:rsid w:val="003D0F4E"/>
    <w:rsid w:val="003D50D8"/>
    <w:rsid w:val="003D634B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14AD7"/>
    <w:rsid w:val="004177D4"/>
    <w:rsid w:val="004223FF"/>
    <w:rsid w:val="004238C8"/>
    <w:rsid w:val="004255CE"/>
    <w:rsid w:val="0042752F"/>
    <w:rsid w:val="00431FA6"/>
    <w:rsid w:val="00433907"/>
    <w:rsid w:val="0044032C"/>
    <w:rsid w:val="00440CF0"/>
    <w:rsid w:val="00442772"/>
    <w:rsid w:val="00443FBA"/>
    <w:rsid w:val="0044481A"/>
    <w:rsid w:val="0045272C"/>
    <w:rsid w:val="00453038"/>
    <w:rsid w:val="00460CFC"/>
    <w:rsid w:val="00465CDA"/>
    <w:rsid w:val="00466B72"/>
    <w:rsid w:val="00467D18"/>
    <w:rsid w:val="00474ACD"/>
    <w:rsid w:val="00476417"/>
    <w:rsid w:val="00477197"/>
    <w:rsid w:val="00484CB4"/>
    <w:rsid w:val="004872A3"/>
    <w:rsid w:val="004961D1"/>
    <w:rsid w:val="004A11C2"/>
    <w:rsid w:val="004A2AEA"/>
    <w:rsid w:val="004A31EA"/>
    <w:rsid w:val="004A4417"/>
    <w:rsid w:val="004A44FC"/>
    <w:rsid w:val="004A48B4"/>
    <w:rsid w:val="004A5037"/>
    <w:rsid w:val="004A6DD2"/>
    <w:rsid w:val="004B196B"/>
    <w:rsid w:val="004B58EE"/>
    <w:rsid w:val="004B5F08"/>
    <w:rsid w:val="004C01F3"/>
    <w:rsid w:val="004C3BDA"/>
    <w:rsid w:val="004D302F"/>
    <w:rsid w:val="004D67A2"/>
    <w:rsid w:val="004E473D"/>
    <w:rsid w:val="004E49D4"/>
    <w:rsid w:val="004E795D"/>
    <w:rsid w:val="004F24BE"/>
    <w:rsid w:val="004F3C6F"/>
    <w:rsid w:val="004F4475"/>
    <w:rsid w:val="004F61E2"/>
    <w:rsid w:val="00506DE6"/>
    <w:rsid w:val="005134B1"/>
    <w:rsid w:val="00517AA0"/>
    <w:rsid w:val="005211F3"/>
    <w:rsid w:val="0052301E"/>
    <w:rsid w:val="00530E21"/>
    <w:rsid w:val="005343DB"/>
    <w:rsid w:val="005345C3"/>
    <w:rsid w:val="00534C6A"/>
    <w:rsid w:val="00537972"/>
    <w:rsid w:val="00541A4F"/>
    <w:rsid w:val="005456EB"/>
    <w:rsid w:val="00545A90"/>
    <w:rsid w:val="00551594"/>
    <w:rsid w:val="00551597"/>
    <w:rsid w:val="00553356"/>
    <w:rsid w:val="00554A84"/>
    <w:rsid w:val="00554F13"/>
    <w:rsid w:val="0056367F"/>
    <w:rsid w:val="00565C64"/>
    <w:rsid w:val="00572DE4"/>
    <w:rsid w:val="00575085"/>
    <w:rsid w:val="00583BC9"/>
    <w:rsid w:val="00584BE4"/>
    <w:rsid w:val="00585D5A"/>
    <w:rsid w:val="005877DA"/>
    <w:rsid w:val="005914C7"/>
    <w:rsid w:val="00592D11"/>
    <w:rsid w:val="00593B4A"/>
    <w:rsid w:val="005941FC"/>
    <w:rsid w:val="00594DF7"/>
    <w:rsid w:val="005A270D"/>
    <w:rsid w:val="005A49B4"/>
    <w:rsid w:val="005A747C"/>
    <w:rsid w:val="005B209F"/>
    <w:rsid w:val="005B3F13"/>
    <w:rsid w:val="005B7320"/>
    <w:rsid w:val="005B7517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986"/>
    <w:rsid w:val="005F282E"/>
    <w:rsid w:val="005F2A29"/>
    <w:rsid w:val="005F3245"/>
    <w:rsid w:val="005F5729"/>
    <w:rsid w:val="005F6FBF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0E49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4817"/>
    <w:rsid w:val="0066561F"/>
    <w:rsid w:val="006725D6"/>
    <w:rsid w:val="0068341A"/>
    <w:rsid w:val="006849BB"/>
    <w:rsid w:val="00684C7B"/>
    <w:rsid w:val="00685C30"/>
    <w:rsid w:val="006A12E0"/>
    <w:rsid w:val="006A1D98"/>
    <w:rsid w:val="006A2D4A"/>
    <w:rsid w:val="006A51D9"/>
    <w:rsid w:val="006A6476"/>
    <w:rsid w:val="006B2DF1"/>
    <w:rsid w:val="006B34EC"/>
    <w:rsid w:val="006B5D7A"/>
    <w:rsid w:val="006C1525"/>
    <w:rsid w:val="006C4303"/>
    <w:rsid w:val="006D0865"/>
    <w:rsid w:val="006D5045"/>
    <w:rsid w:val="006D7B42"/>
    <w:rsid w:val="006E0336"/>
    <w:rsid w:val="006E38BB"/>
    <w:rsid w:val="006E3E19"/>
    <w:rsid w:val="006E4DE3"/>
    <w:rsid w:val="006E5863"/>
    <w:rsid w:val="006E6FF2"/>
    <w:rsid w:val="006F0ED4"/>
    <w:rsid w:val="006F2D5D"/>
    <w:rsid w:val="006F41A4"/>
    <w:rsid w:val="006F5748"/>
    <w:rsid w:val="006F6E24"/>
    <w:rsid w:val="007014EA"/>
    <w:rsid w:val="00712A40"/>
    <w:rsid w:val="00716625"/>
    <w:rsid w:val="007167D0"/>
    <w:rsid w:val="0072686D"/>
    <w:rsid w:val="007301E9"/>
    <w:rsid w:val="00742ED0"/>
    <w:rsid w:val="00747E1E"/>
    <w:rsid w:val="00750745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474A"/>
    <w:rsid w:val="00795096"/>
    <w:rsid w:val="007A1402"/>
    <w:rsid w:val="007A23C6"/>
    <w:rsid w:val="007A3030"/>
    <w:rsid w:val="007A44E8"/>
    <w:rsid w:val="007A55F3"/>
    <w:rsid w:val="007A7AD6"/>
    <w:rsid w:val="007A7E39"/>
    <w:rsid w:val="007B64E1"/>
    <w:rsid w:val="007B719B"/>
    <w:rsid w:val="007B7D8E"/>
    <w:rsid w:val="007C2315"/>
    <w:rsid w:val="007C4FD2"/>
    <w:rsid w:val="007D1786"/>
    <w:rsid w:val="007D6620"/>
    <w:rsid w:val="007E1CC3"/>
    <w:rsid w:val="007E1DEF"/>
    <w:rsid w:val="007E44F7"/>
    <w:rsid w:val="007E5623"/>
    <w:rsid w:val="007E5CF1"/>
    <w:rsid w:val="007F62C5"/>
    <w:rsid w:val="007F660A"/>
    <w:rsid w:val="00803733"/>
    <w:rsid w:val="0080694B"/>
    <w:rsid w:val="00815117"/>
    <w:rsid w:val="0081726F"/>
    <w:rsid w:val="00823887"/>
    <w:rsid w:val="00826D11"/>
    <w:rsid w:val="00830923"/>
    <w:rsid w:val="00835F19"/>
    <w:rsid w:val="0083652E"/>
    <w:rsid w:val="00840487"/>
    <w:rsid w:val="0084157B"/>
    <w:rsid w:val="00850D65"/>
    <w:rsid w:val="008619DE"/>
    <w:rsid w:val="0087253C"/>
    <w:rsid w:val="0087611F"/>
    <w:rsid w:val="008767E5"/>
    <w:rsid w:val="00877164"/>
    <w:rsid w:val="00877791"/>
    <w:rsid w:val="00881CE2"/>
    <w:rsid w:val="0088350F"/>
    <w:rsid w:val="00886CD7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D3C6C"/>
    <w:rsid w:val="008D3DB8"/>
    <w:rsid w:val="008E0AAC"/>
    <w:rsid w:val="008E1408"/>
    <w:rsid w:val="008E18C0"/>
    <w:rsid w:val="008E1A32"/>
    <w:rsid w:val="008E2F39"/>
    <w:rsid w:val="008E3480"/>
    <w:rsid w:val="008F29D9"/>
    <w:rsid w:val="008F5F70"/>
    <w:rsid w:val="008F5FB2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2851"/>
    <w:rsid w:val="009232BD"/>
    <w:rsid w:val="00925227"/>
    <w:rsid w:val="00925596"/>
    <w:rsid w:val="00926FD0"/>
    <w:rsid w:val="00935AD5"/>
    <w:rsid w:val="00936130"/>
    <w:rsid w:val="00937057"/>
    <w:rsid w:val="00941CF3"/>
    <w:rsid w:val="00943528"/>
    <w:rsid w:val="009461C4"/>
    <w:rsid w:val="00954342"/>
    <w:rsid w:val="009559BD"/>
    <w:rsid w:val="00961529"/>
    <w:rsid w:val="00963299"/>
    <w:rsid w:val="00963380"/>
    <w:rsid w:val="00964584"/>
    <w:rsid w:val="00965325"/>
    <w:rsid w:val="009655DB"/>
    <w:rsid w:val="0097107E"/>
    <w:rsid w:val="0097490F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A3212"/>
    <w:rsid w:val="009B4B8F"/>
    <w:rsid w:val="009B764E"/>
    <w:rsid w:val="009C28E3"/>
    <w:rsid w:val="009C5C45"/>
    <w:rsid w:val="009C5C86"/>
    <w:rsid w:val="009D17CB"/>
    <w:rsid w:val="009D1A1E"/>
    <w:rsid w:val="009D37B4"/>
    <w:rsid w:val="009D6B03"/>
    <w:rsid w:val="009E35C8"/>
    <w:rsid w:val="009E3F49"/>
    <w:rsid w:val="009E4596"/>
    <w:rsid w:val="009F2819"/>
    <w:rsid w:val="009F50F9"/>
    <w:rsid w:val="009F6AFE"/>
    <w:rsid w:val="009F73CF"/>
    <w:rsid w:val="00A00244"/>
    <w:rsid w:val="00A02158"/>
    <w:rsid w:val="00A031CD"/>
    <w:rsid w:val="00A0462F"/>
    <w:rsid w:val="00A05AB2"/>
    <w:rsid w:val="00A12F58"/>
    <w:rsid w:val="00A16109"/>
    <w:rsid w:val="00A16294"/>
    <w:rsid w:val="00A17836"/>
    <w:rsid w:val="00A2011C"/>
    <w:rsid w:val="00A21271"/>
    <w:rsid w:val="00A24095"/>
    <w:rsid w:val="00A2711A"/>
    <w:rsid w:val="00A274A5"/>
    <w:rsid w:val="00A41D60"/>
    <w:rsid w:val="00A42C61"/>
    <w:rsid w:val="00A42D2E"/>
    <w:rsid w:val="00A430C1"/>
    <w:rsid w:val="00A4649D"/>
    <w:rsid w:val="00A46DA2"/>
    <w:rsid w:val="00A46F2D"/>
    <w:rsid w:val="00A53F52"/>
    <w:rsid w:val="00A54CD5"/>
    <w:rsid w:val="00A60248"/>
    <w:rsid w:val="00A62523"/>
    <w:rsid w:val="00A665E2"/>
    <w:rsid w:val="00A73679"/>
    <w:rsid w:val="00A8056D"/>
    <w:rsid w:val="00A851C1"/>
    <w:rsid w:val="00A85E08"/>
    <w:rsid w:val="00A87BB1"/>
    <w:rsid w:val="00A90914"/>
    <w:rsid w:val="00A919EB"/>
    <w:rsid w:val="00A94FCE"/>
    <w:rsid w:val="00A958F0"/>
    <w:rsid w:val="00A970D1"/>
    <w:rsid w:val="00AA1348"/>
    <w:rsid w:val="00AA234F"/>
    <w:rsid w:val="00AA2AE0"/>
    <w:rsid w:val="00AA3CCE"/>
    <w:rsid w:val="00AA7935"/>
    <w:rsid w:val="00AB2E32"/>
    <w:rsid w:val="00AB31C0"/>
    <w:rsid w:val="00AB5160"/>
    <w:rsid w:val="00AB7E75"/>
    <w:rsid w:val="00AC05C0"/>
    <w:rsid w:val="00AC3FEB"/>
    <w:rsid w:val="00AC5675"/>
    <w:rsid w:val="00AC7D4C"/>
    <w:rsid w:val="00AD5883"/>
    <w:rsid w:val="00AE1F0E"/>
    <w:rsid w:val="00AE3B47"/>
    <w:rsid w:val="00AE7918"/>
    <w:rsid w:val="00AF441A"/>
    <w:rsid w:val="00AF50AD"/>
    <w:rsid w:val="00B0293B"/>
    <w:rsid w:val="00B03A8E"/>
    <w:rsid w:val="00B1076A"/>
    <w:rsid w:val="00B10801"/>
    <w:rsid w:val="00B10972"/>
    <w:rsid w:val="00B17CA0"/>
    <w:rsid w:val="00B26435"/>
    <w:rsid w:val="00B26A87"/>
    <w:rsid w:val="00B316CF"/>
    <w:rsid w:val="00B31AAF"/>
    <w:rsid w:val="00B355A9"/>
    <w:rsid w:val="00B3661C"/>
    <w:rsid w:val="00B40A30"/>
    <w:rsid w:val="00B415FC"/>
    <w:rsid w:val="00B54690"/>
    <w:rsid w:val="00B55313"/>
    <w:rsid w:val="00B55554"/>
    <w:rsid w:val="00B5766F"/>
    <w:rsid w:val="00B6612D"/>
    <w:rsid w:val="00B735C6"/>
    <w:rsid w:val="00B76B59"/>
    <w:rsid w:val="00B825F0"/>
    <w:rsid w:val="00B84D83"/>
    <w:rsid w:val="00B8677E"/>
    <w:rsid w:val="00B9072F"/>
    <w:rsid w:val="00B9335A"/>
    <w:rsid w:val="00B94E2C"/>
    <w:rsid w:val="00B96CC6"/>
    <w:rsid w:val="00BA1EE7"/>
    <w:rsid w:val="00BA42D2"/>
    <w:rsid w:val="00BB4982"/>
    <w:rsid w:val="00BC1808"/>
    <w:rsid w:val="00BC326C"/>
    <w:rsid w:val="00BC3EF9"/>
    <w:rsid w:val="00BD0B93"/>
    <w:rsid w:val="00BD0D51"/>
    <w:rsid w:val="00BD2965"/>
    <w:rsid w:val="00BD62D4"/>
    <w:rsid w:val="00BD7D12"/>
    <w:rsid w:val="00BE5F9A"/>
    <w:rsid w:val="00BE796D"/>
    <w:rsid w:val="00BE7B40"/>
    <w:rsid w:val="00BF1878"/>
    <w:rsid w:val="00BF3468"/>
    <w:rsid w:val="00C0105D"/>
    <w:rsid w:val="00C01259"/>
    <w:rsid w:val="00C11D21"/>
    <w:rsid w:val="00C12659"/>
    <w:rsid w:val="00C16373"/>
    <w:rsid w:val="00C17F54"/>
    <w:rsid w:val="00C22F66"/>
    <w:rsid w:val="00C265D6"/>
    <w:rsid w:val="00C3228C"/>
    <w:rsid w:val="00C32A58"/>
    <w:rsid w:val="00C3560A"/>
    <w:rsid w:val="00C4014E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B8B"/>
    <w:rsid w:val="00C55E41"/>
    <w:rsid w:val="00C563CF"/>
    <w:rsid w:val="00C60C93"/>
    <w:rsid w:val="00C611FB"/>
    <w:rsid w:val="00C612CA"/>
    <w:rsid w:val="00C627C5"/>
    <w:rsid w:val="00C669AF"/>
    <w:rsid w:val="00C71648"/>
    <w:rsid w:val="00C72150"/>
    <w:rsid w:val="00C72C73"/>
    <w:rsid w:val="00C758BF"/>
    <w:rsid w:val="00C761DD"/>
    <w:rsid w:val="00C76575"/>
    <w:rsid w:val="00C779F8"/>
    <w:rsid w:val="00C77B95"/>
    <w:rsid w:val="00C80B49"/>
    <w:rsid w:val="00C8134D"/>
    <w:rsid w:val="00C81CFE"/>
    <w:rsid w:val="00C85A0E"/>
    <w:rsid w:val="00C8753B"/>
    <w:rsid w:val="00C87CD2"/>
    <w:rsid w:val="00C90C93"/>
    <w:rsid w:val="00C94257"/>
    <w:rsid w:val="00C9474E"/>
    <w:rsid w:val="00CA02F6"/>
    <w:rsid w:val="00CA2C01"/>
    <w:rsid w:val="00CA5F17"/>
    <w:rsid w:val="00CB56C8"/>
    <w:rsid w:val="00CC1C0E"/>
    <w:rsid w:val="00CC49A0"/>
    <w:rsid w:val="00CC6631"/>
    <w:rsid w:val="00CD0669"/>
    <w:rsid w:val="00CE0127"/>
    <w:rsid w:val="00CE0845"/>
    <w:rsid w:val="00CE4A18"/>
    <w:rsid w:val="00CE4D1B"/>
    <w:rsid w:val="00CE5337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16AB4"/>
    <w:rsid w:val="00D24111"/>
    <w:rsid w:val="00D274A5"/>
    <w:rsid w:val="00D27BC4"/>
    <w:rsid w:val="00D43536"/>
    <w:rsid w:val="00D44616"/>
    <w:rsid w:val="00D44EFC"/>
    <w:rsid w:val="00D46571"/>
    <w:rsid w:val="00D47CD7"/>
    <w:rsid w:val="00D5194C"/>
    <w:rsid w:val="00D53DFD"/>
    <w:rsid w:val="00D56537"/>
    <w:rsid w:val="00D6256A"/>
    <w:rsid w:val="00D72758"/>
    <w:rsid w:val="00D73A13"/>
    <w:rsid w:val="00D74EE2"/>
    <w:rsid w:val="00D76016"/>
    <w:rsid w:val="00D7676E"/>
    <w:rsid w:val="00D77F81"/>
    <w:rsid w:val="00D809AD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2E69"/>
    <w:rsid w:val="00DA6C22"/>
    <w:rsid w:val="00DA7FA7"/>
    <w:rsid w:val="00DB1798"/>
    <w:rsid w:val="00DB3518"/>
    <w:rsid w:val="00DB7194"/>
    <w:rsid w:val="00DB78CE"/>
    <w:rsid w:val="00DC0269"/>
    <w:rsid w:val="00DC0853"/>
    <w:rsid w:val="00DC5910"/>
    <w:rsid w:val="00DD1367"/>
    <w:rsid w:val="00DD1E91"/>
    <w:rsid w:val="00DD2DC6"/>
    <w:rsid w:val="00DD3258"/>
    <w:rsid w:val="00DD471C"/>
    <w:rsid w:val="00DD74FD"/>
    <w:rsid w:val="00DE2EEE"/>
    <w:rsid w:val="00DE5A41"/>
    <w:rsid w:val="00DE732F"/>
    <w:rsid w:val="00DE7A16"/>
    <w:rsid w:val="00DF007E"/>
    <w:rsid w:val="00DF205F"/>
    <w:rsid w:val="00DF53C1"/>
    <w:rsid w:val="00DF6EC8"/>
    <w:rsid w:val="00E01200"/>
    <w:rsid w:val="00E03C28"/>
    <w:rsid w:val="00E14EE8"/>
    <w:rsid w:val="00E14EEB"/>
    <w:rsid w:val="00E162D6"/>
    <w:rsid w:val="00E2564E"/>
    <w:rsid w:val="00E26985"/>
    <w:rsid w:val="00E31C60"/>
    <w:rsid w:val="00E41DEE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929B0"/>
    <w:rsid w:val="00EA07C7"/>
    <w:rsid w:val="00EA2FA6"/>
    <w:rsid w:val="00EA3B1F"/>
    <w:rsid w:val="00EA537F"/>
    <w:rsid w:val="00EA5FB7"/>
    <w:rsid w:val="00EB2746"/>
    <w:rsid w:val="00EB42ED"/>
    <w:rsid w:val="00EB46D3"/>
    <w:rsid w:val="00EB4CD4"/>
    <w:rsid w:val="00EB7D7B"/>
    <w:rsid w:val="00EC4320"/>
    <w:rsid w:val="00EC5508"/>
    <w:rsid w:val="00EC5FB8"/>
    <w:rsid w:val="00EC6720"/>
    <w:rsid w:val="00EC7059"/>
    <w:rsid w:val="00EC7711"/>
    <w:rsid w:val="00ED2058"/>
    <w:rsid w:val="00ED29A2"/>
    <w:rsid w:val="00ED4D50"/>
    <w:rsid w:val="00ED7CD5"/>
    <w:rsid w:val="00EE0422"/>
    <w:rsid w:val="00EE38E5"/>
    <w:rsid w:val="00EF0A4B"/>
    <w:rsid w:val="00EF30BC"/>
    <w:rsid w:val="00F00162"/>
    <w:rsid w:val="00F02014"/>
    <w:rsid w:val="00F02E4C"/>
    <w:rsid w:val="00F03E8C"/>
    <w:rsid w:val="00F05DBD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4505F"/>
    <w:rsid w:val="00F50E96"/>
    <w:rsid w:val="00F56CEE"/>
    <w:rsid w:val="00F63BD1"/>
    <w:rsid w:val="00F6461B"/>
    <w:rsid w:val="00F66383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11A1"/>
    <w:rsid w:val="00FD3684"/>
    <w:rsid w:val="00FD3C17"/>
    <w:rsid w:val="00FD4293"/>
    <w:rsid w:val="00FD4399"/>
    <w:rsid w:val="00FD6C68"/>
    <w:rsid w:val="00FE04B2"/>
    <w:rsid w:val="00FE16CF"/>
    <w:rsid w:val="00FE3506"/>
    <w:rsid w:val="00FE3BE5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7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B78"/>
  </w:style>
  <w:style w:type="paragraph" w:styleId="Footer">
    <w:name w:val="footer"/>
    <w:basedOn w:val="Normal"/>
    <w:link w:val="FooterChar"/>
    <w:uiPriority w:val="99"/>
    <w:rsid w:val="007B7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719B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12</Pages>
  <Words>2630</Words>
  <Characters>14991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216</cp:revision>
  <cp:lastPrinted>2017-12-28T12:59:00Z</cp:lastPrinted>
  <dcterms:created xsi:type="dcterms:W3CDTF">2016-09-08T18:39:00Z</dcterms:created>
  <dcterms:modified xsi:type="dcterms:W3CDTF">2017-12-28T13:00:00Z</dcterms:modified>
</cp:coreProperties>
</file>