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11" w:rsidRDefault="000C4711" w:rsidP="007674E5">
      <w:pPr>
        <w:jc w:val="center"/>
        <w:rPr>
          <w:rFonts w:ascii="Book Antiqua" w:hAnsi="Book Antiqua"/>
          <w:sz w:val="56"/>
          <w:szCs w:val="56"/>
        </w:rPr>
      </w:pPr>
    </w:p>
    <w:p w:rsidR="000C4711" w:rsidRDefault="000C4711" w:rsidP="007674E5">
      <w:pPr>
        <w:jc w:val="center"/>
        <w:rPr>
          <w:rFonts w:ascii="Book Antiqua" w:hAnsi="Book Antiqua"/>
          <w:sz w:val="56"/>
          <w:szCs w:val="56"/>
        </w:rPr>
      </w:pPr>
    </w:p>
    <w:p w:rsidR="000C4711" w:rsidRDefault="000C4711" w:rsidP="007674E5">
      <w:pPr>
        <w:jc w:val="center"/>
        <w:rPr>
          <w:rFonts w:ascii="Book Antiqua" w:hAnsi="Book Antiqua"/>
          <w:sz w:val="56"/>
          <w:szCs w:val="56"/>
        </w:rPr>
      </w:pPr>
    </w:p>
    <w:p w:rsidR="000C4711" w:rsidRPr="002B0035" w:rsidRDefault="000C4711" w:rsidP="00181C0C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LAKHI</w:t>
      </w:r>
    </w:p>
    <w:p w:rsidR="000C4711" w:rsidRPr="002B0035" w:rsidRDefault="000C4711" w:rsidP="00181C0C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KHORWAH</w:t>
      </w:r>
    </w:p>
    <w:p w:rsidR="000C4711" w:rsidRDefault="000C4711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0C4711" w:rsidRDefault="000C4711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743"/>
        <w:gridCol w:w="1345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7-3-2012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Iqbal Ahmed s/o Muhammad Juman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1,2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18-32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14-6-212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Muhammad Ramzan s/o Muhammad 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242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3-28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51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Loung s/o Muhammad Memon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242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Muhammad ismail s/o Muhammad </w:t>
            </w: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242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3-28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51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Loung s/o Muhammad Memon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242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Jean w/o Walidino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37-19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Haji Jean s/o Walidad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Anwar s/o Haji jean &amp; others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209 &amp; others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194 &amp; other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17-19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0C4711" w:rsidRDefault="000C4711" w:rsidP="00E05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743"/>
        <w:gridCol w:w="1345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Khamiso s/o Juma Jogi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40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11-13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Phul mal s/o Hamzo Mal &amp; other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0-20 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40 &amp; other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63-36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 inconformity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28-8-212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Ramzan s/o Noor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0-13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44/1D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15-07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65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Nor Muhammad s/o Faqeer Muhammad 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Na- class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Out of 120/A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Qasim s/o Umer Jogi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12/2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4-20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78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Manthar s/o Chutto Lashari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386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13-30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63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27-1-2011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Naqabooli land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743"/>
        <w:gridCol w:w="1345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Khair Muhammad shah s/o Allahdino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0-30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27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Nor ahmed s/o Haji Muhammad khan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0-50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233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Ali Nawaz s/o Jean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17-23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 xml:space="preserve">11-1-2011 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Haji Jean s/o Walidad 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Ali Nawaz s/o Jean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4-02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12-2-2013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11-27-2012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58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Haji Jean s/o Walidino.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Muhammad Anwar s/o Haji Jean &amp; others 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0-10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193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17-19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5-19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Lal Bux s/o Wali 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10-03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    11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12-2-2013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11-27-2012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58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Haji Jean s/o Walidino.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Anwar s/o Haji Jean &amp; others.</w:t>
            </w: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M.Anwar s/o Haji Jean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0-10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17-19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5-19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743"/>
        <w:gridCol w:w="1345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27-5-213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Mohabat shah s/o Khuda dino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0-30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9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11-3-2013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Nor ahmed s/o Haji Muhammad khan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0-50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233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56-06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17-6-213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Hussain s/o Satabo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28-15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35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Saleem Ahmed s/o Muhammad Shamim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311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15-8-2012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Mst. Sakeena w/o Allahdina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157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152-26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81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Nor ahmed s/o Haji Muhammad khan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Ghulam Qadir s/o Noor ahmed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0-50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0-12 ½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157&amp; others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151/2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56-00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25-00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800"/>
        <w:gridCol w:w="720"/>
        <w:gridCol w:w="900"/>
        <w:gridCol w:w="900"/>
        <w:gridCol w:w="81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743"/>
        <w:gridCol w:w="1345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66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59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25-11-2013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Khamiso s/o Phatan  Mangsi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26-12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11-7-2012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59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Haji Jean s/o Walidino.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Anwar s/o Haji Jean.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194 &amp; others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17-23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31-12-2013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Abdul Aziz s/o Muhammad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0-66 </w:t>
            </w:r>
            <w:r w:rsidRPr="00596527">
              <w:rPr>
                <w:sz w:val="16"/>
                <w:szCs w:val="16"/>
              </w:rPr>
              <w:t>70/100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78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43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Not 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16-1-2014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Rasool Bux s/o Muhammad ramzan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214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14-0 ½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05158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11-7-2012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 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58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Haji Jean s/o Walidino.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Anwar s/o Haji Jean.</w:t>
            </w: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Anwar s/o Haji Jean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0-10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195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17-23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5-19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Baboo s/o Sobho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</w:t>
            </w:r>
            <w:r w:rsidRPr="00596527">
              <w:rPr>
                <w:sz w:val="20"/>
                <w:szCs w:val="20"/>
              </w:rPr>
              <w:t>72/100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21-13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Sajid Hassan s/o Mst. Bin Kalsoom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60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150-11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Jan Muhammad s/o Haji Muhammad khan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8-32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61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Murrad Ali s/o Pir Muhammad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0-34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279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Dodo khan s/o Saeed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40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11-13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0007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26-7-2012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Phul Mal s/o Hamzo Mal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40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63-36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28-5-214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asif s/o Abdullah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23-14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Abdullah s/o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Na-Kilass &amp; others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22-23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Ali s/o Jan Muhammad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8-32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61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Murrad Ali s/o Mir Muhammad &amp; other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0-34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279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Syed Muhammad Jawad Hussain s/o Muhammad Ali shah &amp; othes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0-39 </w:t>
            </w:r>
            <w:r w:rsidRPr="00596527">
              <w:rPr>
                <w:sz w:val="16"/>
                <w:szCs w:val="16"/>
              </w:rPr>
              <w:t>70/100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64-19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Syed Hassan s/o Bibi Kalsoom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0-22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60 &amp; others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150-11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Hashim s/o Saboo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5 &amp; others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34-14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Syed Hassan s/o ali Hassan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0-22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 &amp; others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84-21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1-9-214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Iqbal Ahmed s/o Muhammad Juman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1, 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18-32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7-3-2012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Iqbal Ahmed s/o Muhammad Juman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1, 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18-32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26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1-9-2014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7-3-2012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Sajida Bibi d/o Makhdoom Ghulam Nabi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148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114-37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30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Sajida Bibi d/o Makhdoom Ghulam Nabi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148 &amp; others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115-07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Hussain s/o Saboo Mallah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311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19-30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14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17-6-213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35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Saleem Ahmed s/o Muhammad Shamem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311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85-15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Iqbal Ahmed s/o Muhammad Hussain sheikh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1,2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18-32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27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27-11-2014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7-3-2012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Saleem s/o Juma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0-1 </w:t>
            </w:r>
            <w:r w:rsidRPr="00596527">
              <w:rPr>
                <w:sz w:val="20"/>
                <w:szCs w:val="20"/>
              </w:rPr>
              <w:t>44/100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25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1-9-2014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Syed Hassan s/o ali Hassan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0-22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84-21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Basher s/o Bachayo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 xml:space="preserve">0-3 </w:t>
            </w:r>
            <w:r w:rsidRPr="00596527">
              <w:rPr>
                <w:sz w:val="16"/>
                <w:szCs w:val="16"/>
              </w:rPr>
              <w:t>30/100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4-23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25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1-9-2014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28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Syed Hassan s/o ali Hassan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0-22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84-21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18-2-2015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Ali murrad s/o Muhammad Ramzan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0-57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471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18-2-2015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19-5-2014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61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Murrad s/o Mir Muhammad &amp; others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0-34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471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Khair Muhammad shah s/o Allahdino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1-13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Nor ahmed s/o Haji Muhammad khan &amp;other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56-06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Faiz Muhammad s/o allah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10-00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T.O Form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1631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2-7-1997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Muhammad Ibrahim s/o Moula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77/5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T.O Form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1630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4-8-1997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Ghulam Qadir s/o Allah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106/3L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T.O Form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1629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4-8-1997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Ghulam Rasool s/o Moula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105/1AD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7-14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T.O Form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1628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4-7-1997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27-5-215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Peerano s/o Zangi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Entry Cancelled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Peerano s/o Zangi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9-02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26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Zangi s/o Muhammad 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21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23-25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29-5-215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Daoud s/o Yousif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46/2AB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5-8-2015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Abdul Aziz s/o Muhammad khan kumbhar 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0-66 </w:t>
            </w:r>
            <w:r w:rsidRPr="00596527">
              <w:rPr>
                <w:sz w:val="16"/>
                <w:szCs w:val="16"/>
              </w:rPr>
              <w:t>70/100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15-00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78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31-12-2013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Not 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Ghulam Mustafa s/o Gul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46/2AB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4-10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41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84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29-5-2015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Not inconformity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Rabdino s/o Mir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70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Wali Muhammad s/o Yar Muhammad 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374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Zulfiqar Ali s/o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1-00</w:t>
            </w:r>
          </w:p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202 &amp; other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7-12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27-10-2011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46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45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Nor Ahmed s/o Haji M. khan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Ghulam Qadir s/o  Noor ahmed &amp; other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374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21-1-2013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Manthar s/o Chhuto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386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13-30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1-1-2012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</w:tbl>
    <w:p w:rsidR="000C4711" w:rsidRDefault="000C4711" w:rsidP="007674E5">
      <w:pPr>
        <w:rPr>
          <w:sz w:val="28"/>
          <w:szCs w:val="28"/>
        </w:rPr>
      </w:pPr>
    </w:p>
    <w:p w:rsidR="000C4711" w:rsidRDefault="000C4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83"/>
        <w:gridCol w:w="1080"/>
        <w:gridCol w:w="810"/>
        <w:gridCol w:w="1710"/>
        <w:gridCol w:w="810"/>
        <w:gridCol w:w="900"/>
        <w:gridCol w:w="810"/>
        <w:gridCol w:w="900"/>
        <w:gridCol w:w="720"/>
        <w:gridCol w:w="1066"/>
        <w:gridCol w:w="824"/>
        <w:gridCol w:w="630"/>
        <w:gridCol w:w="1080"/>
        <w:gridCol w:w="1620"/>
        <w:gridCol w:w="720"/>
        <w:gridCol w:w="990"/>
        <w:gridCol w:w="810"/>
        <w:gridCol w:w="1278"/>
      </w:tblGrid>
      <w:tr w:rsidR="000C4711" w:rsidRPr="00596527">
        <w:trPr>
          <w:trHeight w:val="701"/>
        </w:trPr>
        <w:tc>
          <w:tcPr>
            <w:tcW w:w="18216" w:type="dxa"/>
            <w:gridSpan w:val="19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652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C4711" w:rsidRPr="0059652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 xml:space="preserve">Name of District:  </w:t>
            </w:r>
            <w:r w:rsidRPr="00596527">
              <w:rPr>
                <w:b/>
                <w:bCs/>
              </w:rPr>
              <w:t xml:space="preserve">BADIN  </w:t>
            </w:r>
            <w:r w:rsidRPr="00596527">
              <w:t xml:space="preserve">                                                                             Name of Taluka: </w:t>
            </w:r>
            <w:r w:rsidRPr="00596527">
              <w:rPr>
                <w:b/>
                <w:bCs/>
              </w:rPr>
              <w:t>Shaheed Fazil Rahu</w:t>
            </w:r>
            <w:r w:rsidRPr="00596527">
              <w:t xml:space="preserve">                                               Name of Deh: </w:t>
            </w:r>
            <w:r w:rsidRPr="00596527">
              <w:rPr>
                <w:b/>
                <w:bCs/>
              </w:rPr>
              <w:t>LAKHI</w:t>
            </w:r>
          </w:p>
        </w:tc>
      </w:tr>
      <w:tr w:rsidR="000C4711" w:rsidRPr="0059652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available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of Entry Nos.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Position as per Microfilmed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VF-VII-A ( 1985-86) supplied by the Board of Revenue</w:t>
            </w:r>
          </w:p>
        </w:tc>
      </w:tr>
      <w:tr w:rsidR="000C4711" w:rsidRPr="0059652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S.No.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Entry No.</w:t>
            </w:r>
          </w:p>
        </w:tc>
        <w:tc>
          <w:tcPr>
            <w:tcW w:w="106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(dd/mm/yyyy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Remarks/ reasons.</w:t>
            </w:r>
          </w:p>
        </w:tc>
      </w:tr>
      <w:tr w:rsidR="000C4711" w:rsidRPr="0059652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9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13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15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5-4-2016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Sikandar Ali s/o Muhammad Mithal mangsi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26-12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05158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16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11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10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25-11-2013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11-7-2012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12-3-2013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VII-A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22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59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Haji Jean s/o Walidad.</w:t>
            </w:r>
          </w:p>
          <w:p w:rsidR="000C4711" w:rsidRPr="00596527" w:rsidRDefault="000C4711" w:rsidP="00596527">
            <w:pPr>
              <w:spacing w:after="0" w:line="240" w:lineRule="auto"/>
            </w:pPr>
          </w:p>
          <w:p w:rsidR="000C4711" w:rsidRPr="00596527" w:rsidRDefault="000C4711" w:rsidP="00596527">
            <w:pPr>
              <w:spacing w:after="0" w:line="240" w:lineRule="auto"/>
            </w:pPr>
            <w:r w:rsidRPr="00596527">
              <w:t>Muhammad Anwar s/o Haji jean &amp; other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0-20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209 &amp; other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194 &amp; other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17-23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20-00</w:t>
            </w:r>
          </w:p>
          <w:p w:rsidR="000C4711" w:rsidRPr="00596527" w:rsidRDefault="000C4711" w:rsidP="00596527">
            <w:pPr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Inconformity 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Qassim s/o Mir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5-08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T.O Form</w:t>
            </w:r>
          </w:p>
        </w:tc>
        <w:tc>
          <w:tcPr>
            <w:tcW w:w="63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45</w:t>
            </w:r>
          </w:p>
        </w:tc>
        <w:tc>
          <w:tcPr>
            <w:tcW w:w="1080" w:type="dxa"/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28-4-2003</w:t>
            </w:r>
          </w:p>
        </w:tc>
        <w:tc>
          <w:tcPr>
            <w:tcW w:w="1620" w:type="dxa"/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</w:tc>
      </w:tr>
      <w:tr w:rsidR="000C4711" w:rsidRPr="005965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05158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Rabdino s/o Mir khan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689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3-29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066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left w:val="single" w:sz="18" w:space="0" w:color="000000"/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T.O Form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46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6527">
              <w:rPr>
                <w:sz w:val="18"/>
                <w:szCs w:val="18"/>
              </w:rPr>
              <w:t>28-4-2003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</w:pPr>
            <w:r w:rsidRPr="00596527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jc w:val="center"/>
            </w:pPr>
            <w:r w:rsidRPr="00596527"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>Inconformity</w:t>
            </w:r>
          </w:p>
          <w:p w:rsidR="000C4711" w:rsidRPr="00596527" w:rsidRDefault="000C4711" w:rsidP="00596527">
            <w:pPr>
              <w:spacing w:after="0" w:line="240" w:lineRule="auto"/>
              <w:rPr>
                <w:sz w:val="20"/>
                <w:szCs w:val="20"/>
              </w:rPr>
            </w:pPr>
            <w:r w:rsidRPr="00596527">
              <w:rPr>
                <w:sz w:val="20"/>
                <w:szCs w:val="20"/>
              </w:rPr>
              <w:t xml:space="preserve"> </w:t>
            </w:r>
          </w:p>
        </w:tc>
      </w:tr>
    </w:tbl>
    <w:p w:rsidR="000C4711" w:rsidRPr="004B5F08" w:rsidRDefault="000C4711" w:rsidP="007674E5">
      <w:pPr>
        <w:rPr>
          <w:sz w:val="28"/>
          <w:szCs w:val="28"/>
        </w:rPr>
      </w:pPr>
    </w:p>
    <w:sectPr w:rsidR="000C4711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11" w:rsidRDefault="000C4711">
      <w:r>
        <w:separator/>
      </w:r>
    </w:p>
  </w:endnote>
  <w:endnote w:type="continuationSeparator" w:id="0">
    <w:p w:rsidR="000C4711" w:rsidRDefault="000C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11" w:rsidRDefault="000C4711" w:rsidP="00E05975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0C4711" w:rsidRDefault="000C4711" w:rsidP="00E05975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11" w:rsidRDefault="000C4711">
      <w:r>
        <w:separator/>
      </w:r>
    </w:p>
  </w:footnote>
  <w:footnote w:type="continuationSeparator" w:id="0">
    <w:p w:rsidR="000C4711" w:rsidRDefault="000C4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8AF"/>
    <w:multiLevelType w:val="hybridMultilevel"/>
    <w:tmpl w:val="D46016DA"/>
    <w:lvl w:ilvl="0" w:tplc="97644D66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4ED6"/>
    <w:rsid w:val="00005D02"/>
    <w:rsid w:val="00006A09"/>
    <w:rsid w:val="0001164B"/>
    <w:rsid w:val="0001420A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2ED4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77EF7"/>
    <w:rsid w:val="00081188"/>
    <w:rsid w:val="00082DB3"/>
    <w:rsid w:val="0008391D"/>
    <w:rsid w:val="00084846"/>
    <w:rsid w:val="00086A47"/>
    <w:rsid w:val="000A032E"/>
    <w:rsid w:val="000B5033"/>
    <w:rsid w:val="000B68F3"/>
    <w:rsid w:val="000B718C"/>
    <w:rsid w:val="000B719E"/>
    <w:rsid w:val="000C1CE8"/>
    <w:rsid w:val="000C2367"/>
    <w:rsid w:val="000C4711"/>
    <w:rsid w:val="000C5554"/>
    <w:rsid w:val="000C58AE"/>
    <w:rsid w:val="000C60EE"/>
    <w:rsid w:val="000D183F"/>
    <w:rsid w:val="000D2F8D"/>
    <w:rsid w:val="000D3D00"/>
    <w:rsid w:val="000D4DD3"/>
    <w:rsid w:val="000D5573"/>
    <w:rsid w:val="000D67E6"/>
    <w:rsid w:val="000E2419"/>
    <w:rsid w:val="000E33BD"/>
    <w:rsid w:val="000E46B8"/>
    <w:rsid w:val="001036B3"/>
    <w:rsid w:val="0011326E"/>
    <w:rsid w:val="00122475"/>
    <w:rsid w:val="0012469B"/>
    <w:rsid w:val="00125648"/>
    <w:rsid w:val="00130763"/>
    <w:rsid w:val="00130CB9"/>
    <w:rsid w:val="00131CF7"/>
    <w:rsid w:val="001375B8"/>
    <w:rsid w:val="00137B66"/>
    <w:rsid w:val="0014201C"/>
    <w:rsid w:val="00142C49"/>
    <w:rsid w:val="00147988"/>
    <w:rsid w:val="00150E6E"/>
    <w:rsid w:val="00151955"/>
    <w:rsid w:val="00156729"/>
    <w:rsid w:val="001572E4"/>
    <w:rsid w:val="00160AF0"/>
    <w:rsid w:val="00163385"/>
    <w:rsid w:val="00163B2F"/>
    <w:rsid w:val="00166479"/>
    <w:rsid w:val="0016692D"/>
    <w:rsid w:val="00175810"/>
    <w:rsid w:val="00176478"/>
    <w:rsid w:val="00176DD0"/>
    <w:rsid w:val="001803A1"/>
    <w:rsid w:val="001814AD"/>
    <w:rsid w:val="00181C0C"/>
    <w:rsid w:val="00183C73"/>
    <w:rsid w:val="001A5A5C"/>
    <w:rsid w:val="001A5DBB"/>
    <w:rsid w:val="001A68D2"/>
    <w:rsid w:val="001A771B"/>
    <w:rsid w:val="001B477A"/>
    <w:rsid w:val="001B4F3A"/>
    <w:rsid w:val="001B7487"/>
    <w:rsid w:val="001C15FD"/>
    <w:rsid w:val="001C1A82"/>
    <w:rsid w:val="001C4870"/>
    <w:rsid w:val="001D1ED7"/>
    <w:rsid w:val="001D4C9E"/>
    <w:rsid w:val="001D646B"/>
    <w:rsid w:val="001E09DF"/>
    <w:rsid w:val="001E3872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3B9F"/>
    <w:rsid w:val="0020401E"/>
    <w:rsid w:val="0021198B"/>
    <w:rsid w:val="002213CA"/>
    <w:rsid w:val="002230D3"/>
    <w:rsid w:val="002235A4"/>
    <w:rsid w:val="00226F7A"/>
    <w:rsid w:val="0023457B"/>
    <w:rsid w:val="00235A67"/>
    <w:rsid w:val="002378A3"/>
    <w:rsid w:val="0024140A"/>
    <w:rsid w:val="002656E6"/>
    <w:rsid w:val="0026723D"/>
    <w:rsid w:val="00281F12"/>
    <w:rsid w:val="00282F16"/>
    <w:rsid w:val="0028353B"/>
    <w:rsid w:val="00284A80"/>
    <w:rsid w:val="0028649B"/>
    <w:rsid w:val="002930AA"/>
    <w:rsid w:val="00294015"/>
    <w:rsid w:val="00297B10"/>
    <w:rsid w:val="002A23F2"/>
    <w:rsid w:val="002A4B20"/>
    <w:rsid w:val="002A6745"/>
    <w:rsid w:val="002A6782"/>
    <w:rsid w:val="002A696B"/>
    <w:rsid w:val="002B0035"/>
    <w:rsid w:val="002B3C4E"/>
    <w:rsid w:val="002B660E"/>
    <w:rsid w:val="002C1B6A"/>
    <w:rsid w:val="002C31ED"/>
    <w:rsid w:val="002C7008"/>
    <w:rsid w:val="002C7C4F"/>
    <w:rsid w:val="002D2033"/>
    <w:rsid w:val="002D2E42"/>
    <w:rsid w:val="002E077B"/>
    <w:rsid w:val="002E2AA4"/>
    <w:rsid w:val="002E4393"/>
    <w:rsid w:val="002E755B"/>
    <w:rsid w:val="002F049E"/>
    <w:rsid w:val="002F25FB"/>
    <w:rsid w:val="002F33C8"/>
    <w:rsid w:val="002F6544"/>
    <w:rsid w:val="003022D2"/>
    <w:rsid w:val="00303BF5"/>
    <w:rsid w:val="003058A6"/>
    <w:rsid w:val="003066EC"/>
    <w:rsid w:val="00314B86"/>
    <w:rsid w:val="003240E9"/>
    <w:rsid w:val="00325760"/>
    <w:rsid w:val="00326717"/>
    <w:rsid w:val="00326A9A"/>
    <w:rsid w:val="00327B8E"/>
    <w:rsid w:val="00331216"/>
    <w:rsid w:val="00331C52"/>
    <w:rsid w:val="00332DE2"/>
    <w:rsid w:val="00334B47"/>
    <w:rsid w:val="00335197"/>
    <w:rsid w:val="0033539F"/>
    <w:rsid w:val="0033715D"/>
    <w:rsid w:val="00343A88"/>
    <w:rsid w:val="003442C2"/>
    <w:rsid w:val="003556D4"/>
    <w:rsid w:val="00355891"/>
    <w:rsid w:val="00360F4F"/>
    <w:rsid w:val="00366692"/>
    <w:rsid w:val="00367986"/>
    <w:rsid w:val="00376C87"/>
    <w:rsid w:val="00384927"/>
    <w:rsid w:val="00386ADE"/>
    <w:rsid w:val="00390798"/>
    <w:rsid w:val="00393912"/>
    <w:rsid w:val="00396D61"/>
    <w:rsid w:val="003A47F7"/>
    <w:rsid w:val="003A5284"/>
    <w:rsid w:val="003B08C2"/>
    <w:rsid w:val="003B23F8"/>
    <w:rsid w:val="003C007C"/>
    <w:rsid w:val="003C0382"/>
    <w:rsid w:val="003C0E01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40A5"/>
    <w:rsid w:val="00406D9E"/>
    <w:rsid w:val="00406EB7"/>
    <w:rsid w:val="00411F4B"/>
    <w:rsid w:val="0041388C"/>
    <w:rsid w:val="00416332"/>
    <w:rsid w:val="004223FF"/>
    <w:rsid w:val="00422A82"/>
    <w:rsid w:val="004255CE"/>
    <w:rsid w:val="004256E6"/>
    <w:rsid w:val="0042752F"/>
    <w:rsid w:val="00431FA6"/>
    <w:rsid w:val="00433907"/>
    <w:rsid w:val="00440CF0"/>
    <w:rsid w:val="00442772"/>
    <w:rsid w:val="00443FBA"/>
    <w:rsid w:val="0044481A"/>
    <w:rsid w:val="0045272C"/>
    <w:rsid w:val="004575EA"/>
    <w:rsid w:val="00460CFC"/>
    <w:rsid w:val="00465CDA"/>
    <w:rsid w:val="00467D18"/>
    <w:rsid w:val="00474ACD"/>
    <w:rsid w:val="00476417"/>
    <w:rsid w:val="00477197"/>
    <w:rsid w:val="00484CB4"/>
    <w:rsid w:val="0048527F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6A0D"/>
    <w:rsid w:val="004E795D"/>
    <w:rsid w:val="004F24BE"/>
    <w:rsid w:val="004F3C6F"/>
    <w:rsid w:val="004F4475"/>
    <w:rsid w:val="00513D32"/>
    <w:rsid w:val="005211F3"/>
    <w:rsid w:val="00521AA6"/>
    <w:rsid w:val="0052301E"/>
    <w:rsid w:val="00530E21"/>
    <w:rsid w:val="00531B94"/>
    <w:rsid w:val="005345C3"/>
    <w:rsid w:val="00534C6A"/>
    <w:rsid w:val="00537355"/>
    <w:rsid w:val="00537972"/>
    <w:rsid w:val="00541A4F"/>
    <w:rsid w:val="005456EB"/>
    <w:rsid w:val="00550FF2"/>
    <w:rsid w:val="00551594"/>
    <w:rsid w:val="00551597"/>
    <w:rsid w:val="00553356"/>
    <w:rsid w:val="00554A84"/>
    <w:rsid w:val="00554F13"/>
    <w:rsid w:val="00561119"/>
    <w:rsid w:val="00565C64"/>
    <w:rsid w:val="00572DE4"/>
    <w:rsid w:val="005824A4"/>
    <w:rsid w:val="00583BC9"/>
    <w:rsid w:val="00584BE4"/>
    <w:rsid w:val="00585D5A"/>
    <w:rsid w:val="005877DA"/>
    <w:rsid w:val="00590BED"/>
    <w:rsid w:val="00592D11"/>
    <w:rsid w:val="005941FC"/>
    <w:rsid w:val="00594DF7"/>
    <w:rsid w:val="00596527"/>
    <w:rsid w:val="00597875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01DD"/>
    <w:rsid w:val="005F1986"/>
    <w:rsid w:val="005F2A29"/>
    <w:rsid w:val="005F3245"/>
    <w:rsid w:val="005F5729"/>
    <w:rsid w:val="00600598"/>
    <w:rsid w:val="00600ACF"/>
    <w:rsid w:val="0060246D"/>
    <w:rsid w:val="006033AA"/>
    <w:rsid w:val="00604F02"/>
    <w:rsid w:val="006055F5"/>
    <w:rsid w:val="006066C2"/>
    <w:rsid w:val="0061121A"/>
    <w:rsid w:val="00614F0D"/>
    <w:rsid w:val="00616774"/>
    <w:rsid w:val="006168AF"/>
    <w:rsid w:val="00620A73"/>
    <w:rsid w:val="00626801"/>
    <w:rsid w:val="006325ED"/>
    <w:rsid w:val="006330CE"/>
    <w:rsid w:val="00636132"/>
    <w:rsid w:val="00636A76"/>
    <w:rsid w:val="00636BF0"/>
    <w:rsid w:val="0064159D"/>
    <w:rsid w:val="00644EF3"/>
    <w:rsid w:val="00645C96"/>
    <w:rsid w:val="00646432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359B"/>
    <w:rsid w:val="006C4303"/>
    <w:rsid w:val="006C7CA0"/>
    <w:rsid w:val="006D0865"/>
    <w:rsid w:val="006D442E"/>
    <w:rsid w:val="006D44B9"/>
    <w:rsid w:val="006D67EB"/>
    <w:rsid w:val="006D7B42"/>
    <w:rsid w:val="006E0336"/>
    <w:rsid w:val="006E3E19"/>
    <w:rsid w:val="006E4DE3"/>
    <w:rsid w:val="006E6FF2"/>
    <w:rsid w:val="006E7153"/>
    <w:rsid w:val="006F0ED4"/>
    <w:rsid w:val="006F2D5D"/>
    <w:rsid w:val="006F47AA"/>
    <w:rsid w:val="006F5748"/>
    <w:rsid w:val="006F6D47"/>
    <w:rsid w:val="007014EA"/>
    <w:rsid w:val="00712A40"/>
    <w:rsid w:val="00716625"/>
    <w:rsid w:val="00721F8B"/>
    <w:rsid w:val="0072686D"/>
    <w:rsid w:val="007301E9"/>
    <w:rsid w:val="007313ED"/>
    <w:rsid w:val="00742ED0"/>
    <w:rsid w:val="00750745"/>
    <w:rsid w:val="00760110"/>
    <w:rsid w:val="007612B7"/>
    <w:rsid w:val="00761B94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5096"/>
    <w:rsid w:val="007A1402"/>
    <w:rsid w:val="007A23C6"/>
    <w:rsid w:val="007A272B"/>
    <w:rsid w:val="007A3030"/>
    <w:rsid w:val="007A44E8"/>
    <w:rsid w:val="007A7AD6"/>
    <w:rsid w:val="007A7E39"/>
    <w:rsid w:val="007B7D8E"/>
    <w:rsid w:val="007C2315"/>
    <w:rsid w:val="007C4ADD"/>
    <w:rsid w:val="007C4FD2"/>
    <w:rsid w:val="007D1786"/>
    <w:rsid w:val="007D3508"/>
    <w:rsid w:val="007D6620"/>
    <w:rsid w:val="007E1CC3"/>
    <w:rsid w:val="007E44F7"/>
    <w:rsid w:val="007E5623"/>
    <w:rsid w:val="007F62C5"/>
    <w:rsid w:val="007F660A"/>
    <w:rsid w:val="00800D97"/>
    <w:rsid w:val="00803733"/>
    <w:rsid w:val="0080694B"/>
    <w:rsid w:val="00815117"/>
    <w:rsid w:val="0081726F"/>
    <w:rsid w:val="00826677"/>
    <w:rsid w:val="00826D11"/>
    <w:rsid w:val="00830923"/>
    <w:rsid w:val="00835F19"/>
    <w:rsid w:val="00840487"/>
    <w:rsid w:val="0084157B"/>
    <w:rsid w:val="00842267"/>
    <w:rsid w:val="00842FCC"/>
    <w:rsid w:val="00847B41"/>
    <w:rsid w:val="00851661"/>
    <w:rsid w:val="008619DE"/>
    <w:rsid w:val="008704F7"/>
    <w:rsid w:val="0087253C"/>
    <w:rsid w:val="0087611F"/>
    <w:rsid w:val="008767E5"/>
    <w:rsid w:val="00877164"/>
    <w:rsid w:val="00877791"/>
    <w:rsid w:val="00880512"/>
    <w:rsid w:val="0088350F"/>
    <w:rsid w:val="0088763C"/>
    <w:rsid w:val="00894537"/>
    <w:rsid w:val="00896A01"/>
    <w:rsid w:val="00896C0E"/>
    <w:rsid w:val="008A2500"/>
    <w:rsid w:val="008A3E46"/>
    <w:rsid w:val="008A46F3"/>
    <w:rsid w:val="008A5F23"/>
    <w:rsid w:val="008B0FF5"/>
    <w:rsid w:val="008B19AC"/>
    <w:rsid w:val="008C25A6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E3B69"/>
    <w:rsid w:val="008F29D9"/>
    <w:rsid w:val="008F5F70"/>
    <w:rsid w:val="008F6074"/>
    <w:rsid w:val="00900A66"/>
    <w:rsid w:val="00901BB3"/>
    <w:rsid w:val="00901FEE"/>
    <w:rsid w:val="009026FA"/>
    <w:rsid w:val="009040F6"/>
    <w:rsid w:val="00906462"/>
    <w:rsid w:val="00912638"/>
    <w:rsid w:val="0091280B"/>
    <w:rsid w:val="0091425F"/>
    <w:rsid w:val="00915822"/>
    <w:rsid w:val="00917CAC"/>
    <w:rsid w:val="009232BD"/>
    <w:rsid w:val="00925227"/>
    <w:rsid w:val="00925596"/>
    <w:rsid w:val="00925B81"/>
    <w:rsid w:val="00926FD0"/>
    <w:rsid w:val="00934CB2"/>
    <w:rsid w:val="00935AD5"/>
    <w:rsid w:val="00936130"/>
    <w:rsid w:val="009362A7"/>
    <w:rsid w:val="00940F99"/>
    <w:rsid w:val="00943528"/>
    <w:rsid w:val="009461C4"/>
    <w:rsid w:val="009521CF"/>
    <w:rsid w:val="00952EC3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7398"/>
    <w:rsid w:val="00992C57"/>
    <w:rsid w:val="00995257"/>
    <w:rsid w:val="009A080B"/>
    <w:rsid w:val="009A1962"/>
    <w:rsid w:val="009A25A5"/>
    <w:rsid w:val="009A7946"/>
    <w:rsid w:val="009B3BD2"/>
    <w:rsid w:val="009B4B8F"/>
    <w:rsid w:val="009B764E"/>
    <w:rsid w:val="009C182B"/>
    <w:rsid w:val="009C28E3"/>
    <w:rsid w:val="009C5C45"/>
    <w:rsid w:val="009C5C86"/>
    <w:rsid w:val="009D0DD4"/>
    <w:rsid w:val="009D17CB"/>
    <w:rsid w:val="009D37B4"/>
    <w:rsid w:val="009D6B03"/>
    <w:rsid w:val="009E35C8"/>
    <w:rsid w:val="009E3F49"/>
    <w:rsid w:val="009E4596"/>
    <w:rsid w:val="009F0A31"/>
    <w:rsid w:val="009F2819"/>
    <w:rsid w:val="009F50F9"/>
    <w:rsid w:val="009F73CF"/>
    <w:rsid w:val="00A0297B"/>
    <w:rsid w:val="00A031CD"/>
    <w:rsid w:val="00A0462F"/>
    <w:rsid w:val="00A05AB2"/>
    <w:rsid w:val="00A12FFD"/>
    <w:rsid w:val="00A16294"/>
    <w:rsid w:val="00A17836"/>
    <w:rsid w:val="00A21271"/>
    <w:rsid w:val="00A24095"/>
    <w:rsid w:val="00A2524B"/>
    <w:rsid w:val="00A2711A"/>
    <w:rsid w:val="00A274A5"/>
    <w:rsid w:val="00A304AE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5366"/>
    <w:rsid w:val="00A665E2"/>
    <w:rsid w:val="00A67307"/>
    <w:rsid w:val="00A700B4"/>
    <w:rsid w:val="00A73679"/>
    <w:rsid w:val="00A77E98"/>
    <w:rsid w:val="00A8056D"/>
    <w:rsid w:val="00A81A7B"/>
    <w:rsid w:val="00A85E08"/>
    <w:rsid w:val="00A876CA"/>
    <w:rsid w:val="00A87BB1"/>
    <w:rsid w:val="00A919EB"/>
    <w:rsid w:val="00A933B7"/>
    <w:rsid w:val="00A94FCE"/>
    <w:rsid w:val="00A970D1"/>
    <w:rsid w:val="00AA09FD"/>
    <w:rsid w:val="00AA11B6"/>
    <w:rsid w:val="00AA1348"/>
    <w:rsid w:val="00AA1767"/>
    <w:rsid w:val="00AA2AE0"/>
    <w:rsid w:val="00AA3CCE"/>
    <w:rsid w:val="00AA7935"/>
    <w:rsid w:val="00AB2E32"/>
    <w:rsid w:val="00AB31C0"/>
    <w:rsid w:val="00AB5160"/>
    <w:rsid w:val="00AB7E75"/>
    <w:rsid w:val="00AC3E86"/>
    <w:rsid w:val="00AC3FEB"/>
    <w:rsid w:val="00AC4105"/>
    <w:rsid w:val="00AC7D4C"/>
    <w:rsid w:val="00AE1F0E"/>
    <w:rsid w:val="00AE3B47"/>
    <w:rsid w:val="00AE4041"/>
    <w:rsid w:val="00AF441A"/>
    <w:rsid w:val="00AF5540"/>
    <w:rsid w:val="00B01131"/>
    <w:rsid w:val="00B0293B"/>
    <w:rsid w:val="00B02A61"/>
    <w:rsid w:val="00B02C98"/>
    <w:rsid w:val="00B03A8E"/>
    <w:rsid w:val="00B1076A"/>
    <w:rsid w:val="00B10801"/>
    <w:rsid w:val="00B10972"/>
    <w:rsid w:val="00B17CA0"/>
    <w:rsid w:val="00B2493D"/>
    <w:rsid w:val="00B26435"/>
    <w:rsid w:val="00B316CF"/>
    <w:rsid w:val="00B32B5D"/>
    <w:rsid w:val="00B355A9"/>
    <w:rsid w:val="00B3661C"/>
    <w:rsid w:val="00B47F4F"/>
    <w:rsid w:val="00B54690"/>
    <w:rsid w:val="00B55313"/>
    <w:rsid w:val="00B55554"/>
    <w:rsid w:val="00B61D10"/>
    <w:rsid w:val="00B6612D"/>
    <w:rsid w:val="00B735C6"/>
    <w:rsid w:val="00B76B59"/>
    <w:rsid w:val="00B825F0"/>
    <w:rsid w:val="00B8371A"/>
    <w:rsid w:val="00B84D83"/>
    <w:rsid w:val="00B8677E"/>
    <w:rsid w:val="00B94E2C"/>
    <w:rsid w:val="00B96CC6"/>
    <w:rsid w:val="00BA1EE7"/>
    <w:rsid w:val="00BA6055"/>
    <w:rsid w:val="00BB4982"/>
    <w:rsid w:val="00BC132B"/>
    <w:rsid w:val="00BC155A"/>
    <w:rsid w:val="00BC1808"/>
    <w:rsid w:val="00BC44B9"/>
    <w:rsid w:val="00BD0B93"/>
    <w:rsid w:val="00BD283B"/>
    <w:rsid w:val="00BD2965"/>
    <w:rsid w:val="00BD62D4"/>
    <w:rsid w:val="00BD7D12"/>
    <w:rsid w:val="00BE796D"/>
    <w:rsid w:val="00BE7B40"/>
    <w:rsid w:val="00BF1878"/>
    <w:rsid w:val="00BF602B"/>
    <w:rsid w:val="00C01259"/>
    <w:rsid w:val="00C02B55"/>
    <w:rsid w:val="00C11D21"/>
    <w:rsid w:val="00C12659"/>
    <w:rsid w:val="00C167EF"/>
    <w:rsid w:val="00C17F54"/>
    <w:rsid w:val="00C22F66"/>
    <w:rsid w:val="00C265D6"/>
    <w:rsid w:val="00C32A58"/>
    <w:rsid w:val="00C42AE8"/>
    <w:rsid w:val="00C4450B"/>
    <w:rsid w:val="00C45048"/>
    <w:rsid w:val="00C45BDA"/>
    <w:rsid w:val="00C45EA0"/>
    <w:rsid w:val="00C46915"/>
    <w:rsid w:val="00C47EA9"/>
    <w:rsid w:val="00C50AD8"/>
    <w:rsid w:val="00C54493"/>
    <w:rsid w:val="00C5458B"/>
    <w:rsid w:val="00C55E41"/>
    <w:rsid w:val="00C563CF"/>
    <w:rsid w:val="00C56B64"/>
    <w:rsid w:val="00C5751C"/>
    <w:rsid w:val="00C611FB"/>
    <w:rsid w:val="00C612CA"/>
    <w:rsid w:val="00C62211"/>
    <w:rsid w:val="00C627C5"/>
    <w:rsid w:val="00C655A6"/>
    <w:rsid w:val="00C669AF"/>
    <w:rsid w:val="00C72150"/>
    <w:rsid w:val="00C72C73"/>
    <w:rsid w:val="00C75706"/>
    <w:rsid w:val="00C758BF"/>
    <w:rsid w:val="00C761DD"/>
    <w:rsid w:val="00C76575"/>
    <w:rsid w:val="00C773C8"/>
    <w:rsid w:val="00C779F8"/>
    <w:rsid w:val="00C77B95"/>
    <w:rsid w:val="00C8134D"/>
    <w:rsid w:val="00C81CFE"/>
    <w:rsid w:val="00C8753B"/>
    <w:rsid w:val="00C87CD2"/>
    <w:rsid w:val="00C87D25"/>
    <w:rsid w:val="00C90C93"/>
    <w:rsid w:val="00C9474E"/>
    <w:rsid w:val="00CA02F6"/>
    <w:rsid w:val="00CA2C01"/>
    <w:rsid w:val="00CB099A"/>
    <w:rsid w:val="00CB56C8"/>
    <w:rsid w:val="00CC49A0"/>
    <w:rsid w:val="00CC6631"/>
    <w:rsid w:val="00CD0669"/>
    <w:rsid w:val="00CD68C2"/>
    <w:rsid w:val="00CE0127"/>
    <w:rsid w:val="00CE0845"/>
    <w:rsid w:val="00CE342C"/>
    <w:rsid w:val="00CE4D1B"/>
    <w:rsid w:val="00CF0C47"/>
    <w:rsid w:val="00CF17DB"/>
    <w:rsid w:val="00CF44A1"/>
    <w:rsid w:val="00CF77BF"/>
    <w:rsid w:val="00D014A6"/>
    <w:rsid w:val="00D0245C"/>
    <w:rsid w:val="00D03D5A"/>
    <w:rsid w:val="00D04359"/>
    <w:rsid w:val="00D04B13"/>
    <w:rsid w:val="00D05667"/>
    <w:rsid w:val="00D064C4"/>
    <w:rsid w:val="00D11057"/>
    <w:rsid w:val="00D11CF2"/>
    <w:rsid w:val="00D12AA6"/>
    <w:rsid w:val="00D136A1"/>
    <w:rsid w:val="00D1510B"/>
    <w:rsid w:val="00D17A4E"/>
    <w:rsid w:val="00D20C27"/>
    <w:rsid w:val="00D24111"/>
    <w:rsid w:val="00D274A5"/>
    <w:rsid w:val="00D27BC4"/>
    <w:rsid w:val="00D371CB"/>
    <w:rsid w:val="00D43536"/>
    <w:rsid w:val="00D46571"/>
    <w:rsid w:val="00D47CD7"/>
    <w:rsid w:val="00D53DFD"/>
    <w:rsid w:val="00D5684A"/>
    <w:rsid w:val="00D6256A"/>
    <w:rsid w:val="00D62D89"/>
    <w:rsid w:val="00D669E3"/>
    <w:rsid w:val="00D66D0C"/>
    <w:rsid w:val="00D72758"/>
    <w:rsid w:val="00D73A13"/>
    <w:rsid w:val="00D74EE2"/>
    <w:rsid w:val="00D75177"/>
    <w:rsid w:val="00D76016"/>
    <w:rsid w:val="00D7676E"/>
    <w:rsid w:val="00D77F81"/>
    <w:rsid w:val="00D8106B"/>
    <w:rsid w:val="00D828DF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0BDE"/>
    <w:rsid w:val="00DB1798"/>
    <w:rsid w:val="00DB3518"/>
    <w:rsid w:val="00DB3665"/>
    <w:rsid w:val="00DB5C2F"/>
    <w:rsid w:val="00DB7194"/>
    <w:rsid w:val="00DB78CE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2305"/>
    <w:rsid w:val="00DF6EC8"/>
    <w:rsid w:val="00E00F38"/>
    <w:rsid w:val="00E03C28"/>
    <w:rsid w:val="00E05975"/>
    <w:rsid w:val="00E1420D"/>
    <w:rsid w:val="00E14EE8"/>
    <w:rsid w:val="00E14EEB"/>
    <w:rsid w:val="00E162D6"/>
    <w:rsid w:val="00E2564E"/>
    <w:rsid w:val="00E27502"/>
    <w:rsid w:val="00E31C60"/>
    <w:rsid w:val="00E402E4"/>
    <w:rsid w:val="00E42DA7"/>
    <w:rsid w:val="00E43351"/>
    <w:rsid w:val="00E438D1"/>
    <w:rsid w:val="00E43FD9"/>
    <w:rsid w:val="00E44172"/>
    <w:rsid w:val="00E5054A"/>
    <w:rsid w:val="00E50855"/>
    <w:rsid w:val="00E50F02"/>
    <w:rsid w:val="00E53187"/>
    <w:rsid w:val="00E535BB"/>
    <w:rsid w:val="00E55377"/>
    <w:rsid w:val="00E56BA4"/>
    <w:rsid w:val="00E608BB"/>
    <w:rsid w:val="00E6571E"/>
    <w:rsid w:val="00E706D2"/>
    <w:rsid w:val="00E70A10"/>
    <w:rsid w:val="00E7387D"/>
    <w:rsid w:val="00E77D71"/>
    <w:rsid w:val="00E805FD"/>
    <w:rsid w:val="00E82E44"/>
    <w:rsid w:val="00E83C58"/>
    <w:rsid w:val="00E85867"/>
    <w:rsid w:val="00E90601"/>
    <w:rsid w:val="00E9510B"/>
    <w:rsid w:val="00EA07C7"/>
    <w:rsid w:val="00EA2FA6"/>
    <w:rsid w:val="00EA3B1F"/>
    <w:rsid w:val="00EA537F"/>
    <w:rsid w:val="00EA5FB7"/>
    <w:rsid w:val="00EA68BA"/>
    <w:rsid w:val="00EB2C20"/>
    <w:rsid w:val="00EB42ED"/>
    <w:rsid w:val="00EB46D3"/>
    <w:rsid w:val="00EB4CD4"/>
    <w:rsid w:val="00EC4320"/>
    <w:rsid w:val="00EC5508"/>
    <w:rsid w:val="00EC5FB8"/>
    <w:rsid w:val="00EC6DCA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4B78"/>
    <w:rsid w:val="00F068D1"/>
    <w:rsid w:val="00F06EEE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29C8"/>
    <w:rsid w:val="00F46F13"/>
    <w:rsid w:val="00F50E96"/>
    <w:rsid w:val="00F53D79"/>
    <w:rsid w:val="00F5405F"/>
    <w:rsid w:val="00F56CEE"/>
    <w:rsid w:val="00F628F3"/>
    <w:rsid w:val="00F63BD1"/>
    <w:rsid w:val="00F6461B"/>
    <w:rsid w:val="00F72AF0"/>
    <w:rsid w:val="00F8041F"/>
    <w:rsid w:val="00F81F5D"/>
    <w:rsid w:val="00F82137"/>
    <w:rsid w:val="00F82645"/>
    <w:rsid w:val="00F85BC9"/>
    <w:rsid w:val="00F87D9C"/>
    <w:rsid w:val="00F903E3"/>
    <w:rsid w:val="00F92D95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C475A"/>
    <w:rsid w:val="00FD3684"/>
    <w:rsid w:val="00FD3C17"/>
    <w:rsid w:val="00FD4293"/>
    <w:rsid w:val="00FD4399"/>
    <w:rsid w:val="00FD6C68"/>
    <w:rsid w:val="00FE04B2"/>
    <w:rsid w:val="00FE076C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6677"/>
    <w:pPr>
      <w:ind w:left="720"/>
    </w:pPr>
  </w:style>
  <w:style w:type="paragraph" w:styleId="Header">
    <w:name w:val="header"/>
    <w:basedOn w:val="Normal"/>
    <w:link w:val="HeaderChar"/>
    <w:uiPriority w:val="99"/>
    <w:rsid w:val="00E05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2FA"/>
  </w:style>
  <w:style w:type="paragraph" w:styleId="Footer">
    <w:name w:val="footer"/>
    <w:basedOn w:val="Normal"/>
    <w:link w:val="FooterChar"/>
    <w:uiPriority w:val="99"/>
    <w:rsid w:val="00E05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975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14</Pages>
  <Words>2993</Words>
  <Characters>17063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745</cp:revision>
  <cp:lastPrinted>2017-12-28T12:26:00Z</cp:lastPrinted>
  <dcterms:created xsi:type="dcterms:W3CDTF">2016-08-26T09:43:00Z</dcterms:created>
  <dcterms:modified xsi:type="dcterms:W3CDTF">2017-12-28T12:27:00Z</dcterms:modified>
</cp:coreProperties>
</file>