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5D" w:rsidRDefault="0035065D" w:rsidP="007674E5">
      <w:pPr>
        <w:jc w:val="center"/>
        <w:rPr>
          <w:rFonts w:ascii="Book Antiqua" w:hAnsi="Book Antiqua"/>
          <w:sz w:val="56"/>
          <w:szCs w:val="56"/>
        </w:rPr>
      </w:pPr>
    </w:p>
    <w:p w:rsidR="0035065D" w:rsidRDefault="0035065D" w:rsidP="007674E5">
      <w:pPr>
        <w:jc w:val="center"/>
        <w:rPr>
          <w:rFonts w:ascii="Book Antiqua" w:hAnsi="Book Antiqua"/>
          <w:sz w:val="56"/>
          <w:szCs w:val="56"/>
        </w:rPr>
      </w:pPr>
    </w:p>
    <w:p w:rsidR="0035065D" w:rsidRDefault="0035065D" w:rsidP="007674E5">
      <w:pPr>
        <w:jc w:val="center"/>
        <w:rPr>
          <w:rFonts w:ascii="Book Antiqua" w:hAnsi="Book Antiqua"/>
          <w:sz w:val="56"/>
          <w:szCs w:val="56"/>
        </w:rPr>
      </w:pPr>
    </w:p>
    <w:p w:rsidR="0035065D" w:rsidRPr="002B0035" w:rsidRDefault="0035065D" w:rsidP="00CF0597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</w:t>
      </w:r>
      <w:r>
        <w:rPr>
          <w:rFonts w:ascii="Book Antiqua" w:hAnsi="Book Antiqua"/>
          <w:sz w:val="56"/>
          <w:szCs w:val="56"/>
        </w:rPr>
        <w:t xml:space="preserve"> </w:t>
      </w:r>
      <w:r w:rsidRPr="002B0035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>KHORWAH</w:t>
      </w:r>
    </w:p>
    <w:p w:rsidR="0035065D" w:rsidRPr="002B0035" w:rsidRDefault="0035065D" w:rsidP="00CF0597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 xml:space="preserve"> KHORWAH</w:t>
      </w:r>
    </w:p>
    <w:p w:rsidR="0035065D" w:rsidRDefault="0035065D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35065D" w:rsidRDefault="0035065D" w:rsidP="006E38BB">
      <w:pPr>
        <w:rPr>
          <w:rFonts w:ascii="Book Antiqua" w:hAnsi="Book Antiqua"/>
          <w:sz w:val="16"/>
          <w:szCs w:val="16"/>
        </w:rPr>
      </w:pPr>
    </w:p>
    <w:p w:rsidR="0035065D" w:rsidRPr="00F447B6" w:rsidRDefault="0035065D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22-4-2011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Arslan s/o Muhammad Saleh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Hot mal s/o Naghan mal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0-75 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Wali Muhammad s/o Sher Muhammad  Mari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12-10-2009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12-1-2009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Ghulam Hussain s/o Pir Bux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282/4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Aziz s/o Soomar Channa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27-10-2009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Ali Bux s/o Loung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264/1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30-5-2011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Rehmtullah s/o Allah dino Kumbhar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3-15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Usman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30-5-2011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Dilber Ali s/o Lakhmeer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Chano s/o Khuda Bux.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Shahmeer s/o Sahibdino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257/1 &amp; other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30-5-2011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Dilber Ali s/o Lakhmeer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Chano s/o Khuda Bux.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Shahmeer s/o Sahibdino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257/1 &amp; other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3-5-2011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Mehmood s/o Shahoo Maheri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410/1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13-5-2009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Basher Ahmed s/o juma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6-24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13-5-2009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Sher Muhammad s/o Haji Saleh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401/2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Kewal s/o Dhano Kolhi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Bakhshan s/o Yousif 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398/4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Ayoob s/o Chutto Maheri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366/3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10-8-2009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23-6-2009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55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Rehman s/o Faiz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366/3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 Haroon s/o Gul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0-6 </w:t>
            </w:r>
            <w:r w:rsidRPr="00D04EBC">
              <w:rPr>
                <w:sz w:val="16"/>
                <w:szCs w:val="16"/>
              </w:rPr>
              <w:t>85/100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Shahmir s/o Sahib dino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Rasheed Ahmed s/o Muhammad Bux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2-3-2009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Bakhshan s/o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7-02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s/o Hyder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Usman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27-6-2011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Muhammad s/o Haji Ibrahim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Abdul Karim s/o Ghulam Shah Nizamani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134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27-6-2011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Ghulam murtaza s/o Soomar Channa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Chano s/o Khuda Bux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29-7-2011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Allah Rakhyo s/o Khan Muhammad maheri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366/4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23-6-2009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Rehmat s/o faiz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366/4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4-8-2011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Fateh khan s/o Usman Maheri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402/3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64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Sher Muhammad s/o Haji Saleh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402/3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4-8-2011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Allahdino s/o Jamaldin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225/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4-8-2011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Soomar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54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Ramzan s/o Ibrahim Rahimoon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325/1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4-8-2011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Karim dino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Ali khan s/o Bakhsho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10-8-2011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Karim dino s/o Gul Muhammad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4-8-2011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21-11-2011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Sulleman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0-14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318/3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21-11-2011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Khamoon s/o Muhammad Umer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5-23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23-7-2009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Toh s/o Bachal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320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Nabi s/o Gulab Palari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29-10-2009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Ramzan s/o Jumoon Lashari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11-1-2012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Manzoor s/o Ibrahim khaskheli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95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Kundan Das s/o Hondal mal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126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41-16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Mitho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6-3-2012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Akram s/o Uris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11-23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Ali s/o Ali Muhammad.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Naib s/o Allah Rakhyo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374/1 &amp; other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246/2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Murtaza s/o Soomar Channa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27-6-2011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2-2-2011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Chano s/o Khuda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s/o Soomar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Naimat Ali s/o Hakeem ali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372/1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Ayoob s/o Chutto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366/4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23-6-2009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55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Rehman s/o Faiz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366/4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sattar s/o ghulam Hussain marheri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Shahmir s/o Sahib dino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Allahdino s/o Gul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15-13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7-6-2012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Zaheer Ali s/o Muhammad Akram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Dodo khan s/o Pir Bux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Lakhmeer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Ali s/o Ali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Mst. Dadi d/o Ramzan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Qabool s/o Aacho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357/1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Rasheed Ali s/o Muhammad Bux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20-6-2011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2-3-2009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Bakhshan s/o Yousif khaskheli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398/3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7-02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Qazi Salamullah s/o Qazi Karmullah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37-38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Aaisha Begum s/o Nawab Muzafar Ali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18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30-8-2012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Rabdino s/o Ramzan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5-23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20-6-2011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Ramoon s/o Yosif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304/3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30-8-2012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Uris s/o Ramzan Rahimoon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12-6-2008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Ramoon s/o Yosif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304/3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26-9-2012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Abdul Hameed s/o Din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90-10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(As per ADC-I Badin order No. 6367.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Soomar s/o Haji khaskheli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2-7-2012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Ali s/o Ali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Hassan s/o Muhammad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0-16 </w:t>
            </w:r>
            <w:r w:rsidRPr="00D04EBC">
              <w:rPr>
                <w:sz w:val="16"/>
                <w:szCs w:val="16"/>
              </w:rPr>
              <w:t>38/100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27-4-2009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Malook s/o Gul Muhammad Bakar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247/1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Mir Hazar s/o Warzeer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Dodo khan s/o Pir Bux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Mir Hazar s/o Warzeer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0-6 </w:t>
            </w:r>
            <w:r w:rsidRPr="00D04EBC">
              <w:rPr>
                <w:sz w:val="16"/>
                <w:szCs w:val="16"/>
              </w:rPr>
              <w:t>90/100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1-26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Dodo khan s/o Pir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Mir Hazar s/o Warzeer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7-6-2012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30-5-2009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17-8-2009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Dodo khan s/o Pir Bux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Gulzar Ahmed s/o Wazeer Khan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Ahmed khan s/o Loung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265/1 &amp;other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Anwar s/o Muhammad Uris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Soomar s/o Sullean Kumbhar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235/1to4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Mst. Zaibul Nisa w/o Ahmed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Qabool s/o Aachoo khaskheli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357/1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12-2-2013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Lal Bux s/o Walidad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0-14 2/3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337/1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22-3-2013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Ghulam Mustafa s/o Muhammad  Uris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0-31 </w:t>
            </w:r>
            <w:r w:rsidRPr="00D04EBC">
              <w:rPr>
                <w:sz w:val="16"/>
                <w:szCs w:val="16"/>
              </w:rPr>
              <w:t>15/100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9-6-2011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Shahmir s/o Sahibdino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28-3-2013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Muneer s/o Habibullah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Rehman s/o Jamal din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28-3-2013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Darya khan s/o Esso maheri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366/1.2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Rehman s/o Faiz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366/1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17-4-2013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Arslan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01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22-4-2011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Hoto mal s/o Naghan mal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Allahdino s/o Makhan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24-3-2009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Ali s/o ali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373/1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18-6-2013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Tekamchand s/o Nand 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0-2 </w:t>
            </w:r>
            <w:r w:rsidRPr="00D04EBC">
              <w:rPr>
                <w:sz w:val="16"/>
                <w:szCs w:val="16"/>
              </w:rPr>
              <w:t>15/100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Usman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18-6-2013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Mohan lal s/o Jetho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0-14 8</w:t>
            </w:r>
            <w:r w:rsidRPr="00D04EBC">
              <w:rPr>
                <w:sz w:val="16"/>
                <w:szCs w:val="16"/>
              </w:rPr>
              <w:t>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3-17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20-6-2011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Usman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10-7-2013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s/o Soomar khaskheli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Naimat Ali s/o Hakeem ali  &amp; other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372/1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Allahdad s/o Ghulam Muhammad Bakar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Muhammad s/o Usman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270/1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Qadir Bux s/o Esso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Ali s/o Ali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373/1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5-9-2013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Rab dino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7-26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12-4-2012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5-9-2015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Allahdino s/o Gul Muhammad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7-26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5-9-2013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Saleh s/o Muhammad Yousif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Hoto mal s/o Maghan mal.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Yousif s/o Muhammad Siddique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0-75 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0-88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 &amp; other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11-15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18-28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Khamoon s/o Muhammad Umer Maheri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321/3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144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Nazar Hussain s/o Rehmat khan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321/3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16-1-2014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Saleh s/o Muhammad Yousif 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5-21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5-9-2013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Yousif s/o Muhammad Siddique 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0-88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18-28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Rasool s/o Noor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01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17-4-2013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Hoto mal s/o Maghan mal &amp; other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0-75 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Rasool s/o Noor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5-9-2013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Hoto mal s/o Maghan mal &amp; other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0-75 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(Entry Cancelled)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19-5-2014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khan s/o Haji Muhammad sulleman kumbhar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Usman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Essa s/o Qadir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Qadir s/o Soomar Channa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9-5-2011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Ali Bux s/o Loung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264/1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Akram s/o Gul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Jaro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18-8-2014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Dilber s/o Lakhmir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257/2 7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Haroon s/o Loung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Ramzan s/o juma Lashari &amp; other.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Loung s/o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 &amp; other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19/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37-06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Rasool s/o  nor 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Murrad Ali s/o Mir Muhammad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Abdul Karim s/o Ghulam shah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54 &amp; other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44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26-15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Not Inconformity 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(Entry Cancelled)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13-11-2014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Rasool s/o  nor  Muhammad Nizamani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32-32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Murrad Ali s/o Mir Muhammad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Abdul Karim s/o Ghulam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54 &amp; other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26-15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Gulzar Ahmed s/o Wazeer Khan mari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46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Ahmed khan s/o Loung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3-12-2014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anwar s/o Haji Gul Muhammad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Jaro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288/1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24-12-2014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Lakhmir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397/3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Not Inconformity 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24-12-2014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Nor Muhammad s/o Muhammad Hashim Kumbhar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Nor Muhammad s/o Muhammad Hashim Kumbhar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311/1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24-12-2014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Sulleman s/o Muhammad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Sulleman s/o Muhammad Hashim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311/2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24-12-014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Akram s/o Gul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Jaro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6-1-2015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Soomar Maheri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4-8-2011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54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Ramzan s/o Ibrahim rahimoon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325/1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Allahdino s/o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Jewat ram s/o Kundan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5-01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Karimdino s/o Gul Muhammad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21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10-8-2011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7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Imam din s/o Ameer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0-41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Tayab s/o Karo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Ameen s/o imam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Tayab s/o Karo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4-2-2015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Malook s/o Imamdin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240/2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Latif s/o Umer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240/2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21-18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Yaseen s/o Imamdin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Tayab s/o Karo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CANCELLED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(Entry Cancelled)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Uris s/o Ramzan Rahimoon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30-8-2012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2-6-2011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2-3-2009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Ramoon s/o Yousif Rahimoon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305/2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CANCELLED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(Entry Cancelled)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CANCELLED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(Entry Cancelled)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Hashim s/o Muhammad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Hashim s/o Muhammad Rahim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other.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261/1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Haroon s/o Loung memon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Ramzan s/o Jumoon lashari.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Loung s/o Muhammad Memon.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0-67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37-06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16-3-2015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Hashim s/o Muhammad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333/3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Soomar s/o Siddique.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Ali s/o Karam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332/2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333/3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18-3-2015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Narain dass s/o Aaloo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Ali Bux s/o Loung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Rasool  s/o Muhammad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Ibrahim s/o Gohram lashari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Dhani Dino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135/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379/2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16-26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8-4-2015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Ali Sher s/o Jalal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319/1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36 A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Jalal s/o Ali Murrad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319/1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8-4-2015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Tayab s/o Abdul Rehman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19-32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15-10-2009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Rehman s/o Jamal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Sattar s/o Ghulam Hussain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6</w:t>
            </w: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5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39</w:t>
            </w: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3-5-2011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Shahmir s/o Sahib dino Solangi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Sattar s/o Ghulam Hussain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Dodo khan s/o Pir Bux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Abdul Sattar s/o Khamoon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5-23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21-11-2011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Toh s/o Bachal Solangi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320/1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Soomar s/o Juma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359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Laldin s/o Moula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359/3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Baboo s/o Raboo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333/1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Ali s/o Karam Ali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333/1 &amp; other 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s/o Soomar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Iqbal s/o Umer din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358/1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s/o Soomar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10-7-2013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Naimat Ali s/o Hakeem ali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372/1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Gulzar ahmed s/o Wazeer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9-5-2011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Ali bux s/o Loung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265/4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Ibrahim s/o Muhammad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Hashim s/o Muhammad Rahim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Rahim s/o Muhammad 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Rahim s/o Loung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261/1 7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22-6-2015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Karim dino s/o Gul Muhammad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20-8-2015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Nabi s/o Muhammad Yousif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0-14 </w:t>
            </w:r>
            <w:r w:rsidRPr="00D04EBC">
              <w:rPr>
                <w:sz w:val="16"/>
                <w:szCs w:val="16"/>
              </w:rPr>
              <w:t>92/100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19-1-2015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Hot ram s/o Kundan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0-34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17-13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21-8-2015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Khair ali s/o Qamar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351/1.2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Khair ali s/o Qamar din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351/1.2 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21-8-2015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Khairdin alias khair ali s/o Kamal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351/3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Qamardin s/o Gul khan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351/3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7-9-2016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Bux s/o Ghulam Nabi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Haji s/o Yaqoob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260/1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7-9-2015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Mumtaz Ali s/o Ghulam Hussain Rahimoon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20-33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01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Ibrahim s/o Kheanro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61-10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8-12-201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Juman s/o Achar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164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Achar s/o Juma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352/1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Ghulam Qasim s/o Tayab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Tayab s/o Karo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Mureed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Jewat Ram s/o Kundan Mal &amp; other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198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17-13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Minor Sajjad Hussain s/o Muhammad Yaseen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0-10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6-2-2015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Tayab s/o Karo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Khamiso s/o Achoo Bheel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56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Ibrahim s/o Muhammad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Ibrahim s/o Muhammad Memon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Allahdino s/o Gul Muhammad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7-26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5-9-2013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22-12-2015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Mustafa s/o Gulab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Basharat khan s/o Yawar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182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19-38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23-12-2015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Ibrahim s/o Ghulam Qasim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118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9-12-2015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Tayab s/o Karo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312/2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Noor s/o Haji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24-12-2014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Jaro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Noor s/o Haji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0-44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7-8-2014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24-12-2014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Jaro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Rabdino s/o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7-26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5-9-2013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12-4-2012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11-1-2016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Ahmed s/o Loung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335/1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65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Siddique s/o Juma memon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335/1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11-1-2016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Mst. Bai  d/o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Usman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27-1-216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Jalal s/o Vikio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11-1-2016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Ismail s/o Usman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273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Qadir Bux s/o Dodo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0-6 </w:t>
            </w:r>
            <w:r w:rsidRPr="00D04EBC">
              <w:rPr>
                <w:sz w:val="16"/>
                <w:szCs w:val="16"/>
              </w:rPr>
              <w:t>90/100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1-26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Dodo s/o Pir Bux Solangi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286/1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Khan Muhammad s/o Rano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329/2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Ghulam Hussain s/o Ahmed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329/2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Khair Muhammad s/o Rano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329/2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Ghulam Hussain s/o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329/2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17-2-2016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Tak chand  s/o Nand Lal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Not 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17-2-2016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Tak chand  s/o Nand Lal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Not 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19-2-2016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Rasool s/o Noor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42-21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76</w:t>
            </w: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74</w:t>
            </w: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65</w:t>
            </w: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13-11-2014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21-2-2014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Murrad ali khan s/o mir Muhammad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Haji Abdul Karim s/o Ghulam shah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54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46/1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26-15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Allah bux s/o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Ahmed s/o Shaikho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390/1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29-3-2016qq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Ibrahim s/o Gohram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0-8 1/3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Ramzan s/o Juma lashari &amp; other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0-67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29-3-2016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malook s/o Imamdin Channa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23-12-2015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9-12-2015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Tayab s/o Karo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212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10-4-2016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Haroon s/o Loung Memon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95</w:t>
            </w:r>
          </w:p>
          <w:p w:rsidR="0035065D" w:rsidRPr="00D04EBC" w:rsidRDefault="0035065D" w:rsidP="00D04EBC">
            <w:pPr>
              <w:spacing w:after="0" w:line="240" w:lineRule="auto"/>
            </w:pPr>
            <w:r w:rsidRPr="00D04EBC">
              <w:t>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26-2-2015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50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Loung s/o Muhammad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Ramzan s/o Jumoon lashari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0-67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15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23-00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37-06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Ahmed s/o Muhammad Juman kumbhar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10-7-2009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119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Mir khan s/o Chutto solangi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257/1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Mumtaz Ali s/o Ghulam Hussain Rahimoon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7-9-2015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Ibrahim s/o Kheanro &amp; other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0-33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61-10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Qadir Bux s/o Achar memon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8-12-2015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Achar s/o Juma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352/1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21-4-2016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Haji s/o Soomar khaskheli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107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106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57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28-4-2015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28-4-2015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10-7-2013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9-4-2012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Naimat Ali s/o Hakeem ali.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Iqbal Ahmed s/o Umerdin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371/1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358/1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Aslam s/o Muhammad Anwar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299/5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Mooso s/o Ibrahim.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Natho s/o Makhan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299/5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373/4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25-4-2016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ismail s/o Muhammad 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30-5-2011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Chano s/o khuda Bux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253/1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02-5-2016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Mir Hazar s/o Wazir khan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7-8-2014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9-5-2011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27-10-2009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Not 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Aijaz Ali s/o miro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7-8-2014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9-5-2011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-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Not 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Noor s/o Haji Gul Muhammad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0-33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7-8-2014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24-12-2014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Muhammad s/o Jaro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287/2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Gul Jan s/o Ghulam Nabi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Hashim s/o Muhammad Rahim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Mirasi s/o Ismail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1-30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19-1-2015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Jewat ram s/o Kundan Mal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17-13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12-5-2016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Allahdino s/o Gul Muhammad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7-26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123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14-12-2015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5-9-2013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Ali Khan s/o Bakhsho khan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258/1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13-5-2016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Soomar s/o Haji khaskheli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12-11-2012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2-7-2012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136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Muhammad Ali s/o Ali Muhammad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374/2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Parveez Ali s/o Arbab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25-5-2015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121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Rahim s/o Loung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Hashim s/o Muhammad Rahim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261/11jto4 &amp; other.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262/1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20-6-2016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Fazal khan s/o Kamal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12-10-2009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10-7-2008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Hussain s/o Pir bux Solangi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282/2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Jumoon s/o Aroo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20-33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4-11-2008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Shamim Aara d/o  Abdul Hameed khan.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Aroo s/o Jumoon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Nand ram s/o Bhugro Mal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110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118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85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25-04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41-37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Vikio s/o Aroo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95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Kundan Dass s/o Hondal Mal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121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41-16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28-6-2016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Ghulam Mustafa s/o Jumoon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16-0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Aroo s/o jumoo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Shamim Aara d/o Abdul Hameed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118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106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41-37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14-7-2016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Saleem ahmed khan s/o Muhammad Shamim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349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Umer s/o Mitho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Mehar khaskheli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341/1.2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349/1to4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18-7-2016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Nor Muhammad s/o Nabi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0-16 </w:t>
            </w:r>
            <w:r w:rsidRPr="00D04EBC">
              <w:rPr>
                <w:sz w:val="16"/>
                <w:szCs w:val="16"/>
              </w:rPr>
              <w:t>38/100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12-11-2012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118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Malook s/o Gul Muhammad Bakar 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247/1 &amp; other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22-36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26-7-2016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Waseem ahmed s/o Saleem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2-2-2011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71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Aroo s/o jumoo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118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41-37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26-7-2016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Dolat Ram s/o Nehal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16-6-2008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122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s/o Haji Hashim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272/2 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26-7-2016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Dolat Ram s/o Nehal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29-10-2009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Muhammad s/o Haji Hashim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272/2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20-01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5065D" w:rsidRDefault="0035065D" w:rsidP="00414AD7">
      <w:pPr>
        <w:rPr>
          <w:sz w:val="28"/>
          <w:szCs w:val="28"/>
        </w:rPr>
      </w:pPr>
    </w:p>
    <w:p w:rsidR="0035065D" w:rsidRDefault="00350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5065D" w:rsidRPr="00D04EBC">
        <w:trPr>
          <w:trHeight w:val="701"/>
        </w:trPr>
        <w:tc>
          <w:tcPr>
            <w:tcW w:w="18216" w:type="dxa"/>
            <w:gridSpan w:val="19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4EB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5065D" w:rsidRPr="00D04EB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 xml:space="preserve">Name of District:  </w:t>
            </w:r>
            <w:r w:rsidRPr="00D04EBC">
              <w:rPr>
                <w:b/>
                <w:bCs/>
              </w:rPr>
              <w:t xml:space="preserve">BADIN  </w:t>
            </w:r>
            <w:r w:rsidRPr="00D04EBC">
              <w:t xml:space="preserve">                                                                             Name of Taluka: </w:t>
            </w:r>
            <w:r w:rsidRPr="00D04EBC">
              <w:rPr>
                <w:b/>
                <w:bCs/>
              </w:rPr>
              <w:t>Shaheed Fazil Rahu</w:t>
            </w:r>
            <w:r w:rsidRPr="00D04EBC">
              <w:t xml:space="preserve">                                               Name of Deh: </w:t>
            </w:r>
            <w:r w:rsidRPr="00D04EBC">
              <w:rPr>
                <w:b/>
                <w:bCs/>
              </w:rPr>
              <w:t>KHORWAH</w:t>
            </w:r>
          </w:p>
        </w:tc>
      </w:tr>
      <w:tr w:rsidR="0035065D" w:rsidRPr="00D04EB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available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of Entry Nos.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Position as per Microfilmed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VF-VII-A ( 1985-86) supplied by the Board of Revenue</w:t>
            </w:r>
          </w:p>
        </w:tc>
      </w:tr>
      <w:tr w:rsidR="0035065D" w:rsidRPr="00D04EB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Remarks/ reasons.</w:t>
            </w:r>
          </w:p>
        </w:tc>
      </w:tr>
      <w:tr w:rsidR="0035065D" w:rsidRPr="00D04EB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12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15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17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19</w:t>
            </w: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5-8-2016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Atta Hussain s/o khuda Bux  Almani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97</w:t>
            </w:r>
          </w:p>
        </w:tc>
        <w:tc>
          <w:tcPr>
            <w:tcW w:w="108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Kandero s/o Moryo</w:t>
            </w:r>
          </w:p>
        </w:tc>
        <w:tc>
          <w:tcPr>
            <w:tcW w:w="720" w:type="dxa"/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400/3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6-25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065D" w:rsidRPr="00D04EB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8-8-2016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</w:pPr>
            <w:r w:rsidRPr="00D04EBC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Salem Ahmed khan s/o Shamim Ahmed khan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349/1 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160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14-7-2016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82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</w:pPr>
            <w:r w:rsidRPr="00D04EBC">
              <w:t>133</w:t>
            </w:r>
          </w:p>
          <w:p w:rsidR="0035065D" w:rsidRPr="00D04EBC" w:rsidRDefault="0035065D" w:rsidP="00D04EBC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04EBC">
              <w:rPr>
                <w:sz w:val="18"/>
                <w:szCs w:val="18"/>
              </w:rPr>
              <w:t>9-9-1986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Umer s/o Mitho 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Mehar khaskheli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1-00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341/1.2</w:t>
            </w: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349/1to4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8-00</w:t>
            </w: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065D" w:rsidRPr="00D04EBC" w:rsidRDefault="0035065D" w:rsidP="00D0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5065D" w:rsidRPr="00D04EBC" w:rsidRDefault="0035065D" w:rsidP="00D04EBC">
            <w:pPr>
              <w:spacing w:after="0" w:line="240" w:lineRule="auto"/>
              <w:rPr>
                <w:sz w:val="20"/>
                <w:szCs w:val="20"/>
              </w:rPr>
            </w:pPr>
            <w:r w:rsidRPr="00D04EB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5065D" w:rsidRPr="004B5F08" w:rsidRDefault="0035065D" w:rsidP="00414AD7">
      <w:pPr>
        <w:rPr>
          <w:sz w:val="28"/>
          <w:szCs w:val="28"/>
        </w:rPr>
      </w:pPr>
    </w:p>
    <w:sectPr w:rsidR="0035065D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5D" w:rsidRDefault="0035065D">
      <w:r>
        <w:separator/>
      </w:r>
    </w:p>
  </w:endnote>
  <w:endnote w:type="continuationSeparator" w:id="0">
    <w:p w:rsidR="0035065D" w:rsidRDefault="0035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5D" w:rsidRDefault="0035065D" w:rsidP="00F67EBC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35065D" w:rsidRDefault="0035065D" w:rsidP="00F67EBC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5D" w:rsidRDefault="0035065D">
      <w:r>
        <w:separator/>
      </w:r>
    </w:p>
  </w:footnote>
  <w:footnote w:type="continuationSeparator" w:id="0">
    <w:p w:rsidR="0035065D" w:rsidRDefault="0035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1B1"/>
    <w:rsid w:val="00040F95"/>
    <w:rsid w:val="000503EF"/>
    <w:rsid w:val="00054065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66C57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5554"/>
    <w:rsid w:val="000C60EE"/>
    <w:rsid w:val="000D02B1"/>
    <w:rsid w:val="000D0820"/>
    <w:rsid w:val="000D16A0"/>
    <w:rsid w:val="000D1C5D"/>
    <w:rsid w:val="000D2846"/>
    <w:rsid w:val="000D2989"/>
    <w:rsid w:val="000D3D00"/>
    <w:rsid w:val="000D46D6"/>
    <w:rsid w:val="000D4DD3"/>
    <w:rsid w:val="000D5573"/>
    <w:rsid w:val="000D67E6"/>
    <w:rsid w:val="000D70D6"/>
    <w:rsid w:val="000E2419"/>
    <w:rsid w:val="000E46B8"/>
    <w:rsid w:val="000F0B74"/>
    <w:rsid w:val="000F761D"/>
    <w:rsid w:val="001036B3"/>
    <w:rsid w:val="00111200"/>
    <w:rsid w:val="0011326E"/>
    <w:rsid w:val="00123920"/>
    <w:rsid w:val="0012469B"/>
    <w:rsid w:val="00125648"/>
    <w:rsid w:val="00130763"/>
    <w:rsid w:val="00130CB9"/>
    <w:rsid w:val="00131CF7"/>
    <w:rsid w:val="00136274"/>
    <w:rsid w:val="0014201C"/>
    <w:rsid w:val="00147988"/>
    <w:rsid w:val="00150E6E"/>
    <w:rsid w:val="00150FA0"/>
    <w:rsid w:val="00151955"/>
    <w:rsid w:val="00156729"/>
    <w:rsid w:val="001574BD"/>
    <w:rsid w:val="00163385"/>
    <w:rsid w:val="00163B2F"/>
    <w:rsid w:val="00166479"/>
    <w:rsid w:val="00166879"/>
    <w:rsid w:val="0016692D"/>
    <w:rsid w:val="00167985"/>
    <w:rsid w:val="0017008C"/>
    <w:rsid w:val="0017412D"/>
    <w:rsid w:val="00175342"/>
    <w:rsid w:val="00176478"/>
    <w:rsid w:val="00176DD0"/>
    <w:rsid w:val="001803A1"/>
    <w:rsid w:val="00180528"/>
    <w:rsid w:val="001835B3"/>
    <w:rsid w:val="00183C28"/>
    <w:rsid w:val="001962FA"/>
    <w:rsid w:val="001A5A5C"/>
    <w:rsid w:val="001A5DBB"/>
    <w:rsid w:val="001A68D2"/>
    <w:rsid w:val="001A771B"/>
    <w:rsid w:val="001C15FD"/>
    <w:rsid w:val="001C1A82"/>
    <w:rsid w:val="001C4870"/>
    <w:rsid w:val="001D1ED7"/>
    <w:rsid w:val="001D4C9E"/>
    <w:rsid w:val="001E09DF"/>
    <w:rsid w:val="001E5688"/>
    <w:rsid w:val="001E69B2"/>
    <w:rsid w:val="001E6AA7"/>
    <w:rsid w:val="001E771B"/>
    <w:rsid w:val="001F2F95"/>
    <w:rsid w:val="001F3E8A"/>
    <w:rsid w:val="001F424A"/>
    <w:rsid w:val="001F50AD"/>
    <w:rsid w:val="001F6934"/>
    <w:rsid w:val="00200EC0"/>
    <w:rsid w:val="00201A93"/>
    <w:rsid w:val="0020401E"/>
    <w:rsid w:val="00205CD4"/>
    <w:rsid w:val="0021198B"/>
    <w:rsid w:val="0021430E"/>
    <w:rsid w:val="002155D3"/>
    <w:rsid w:val="002213CA"/>
    <w:rsid w:val="002230D3"/>
    <w:rsid w:val="002235A4"/>
    <w:rsid w:val="0023457B"/>
    <w:rsid w:val="00235A67"/>
    <w:rsid w:val="0024140A"/>
    <w:rsid w:val="00242B88"/>
    <w:rsid w:val="0025370E"/>
    <w:rsid w:val="00254187"/>
    <w:rsid w:val="00255325"/>
    <w:rsid w:val="002656E6"/>
    <w:rsid w:val="0026723D"/>
    <w:rsid w:val="00273F01"/>
    <w:rsid w:val="00281F12"/>
    <w:rsid w:val="0028353B"/>
    <w:rsid w:val="00284A80"/>
    <w:rsid w:val="00285788"/>
    <w:rsid w:val="00286475"/>
    <w:rsid w:val="00286D53"/>
    <w:rsid w:val="00291FF3"/>
    <w:rsid w:val="00294586"/>
    <w:rsid w:val="00295BA9"/>
    <w:rsid w:val="00295D64"/>
    <w:rsid w:val="002978C2"/>
    <w:rsid w:val="00297C39"/>
    <w:rsid w:val="002A23F2"/>
    <w:rsid w:val="002A245D"/>
    <w:rsid w:val="002A27D8"/>
    <w:rsid w:val="002A4B20"/>
    <w:rsid w:val="002A6782"/>
    <w:rsid w:val="002B0035"/>
    <w:rsid w:val="002B4232"/>
    <w:rsid w:val="002B660E"/>
    <w:rsid w:val="002C1B6A"/>
    <w:rsid w:val="002C31ED"/>
    <w:rsid w:val="002D0FCD"/>
    <w:rsid w:val="002D2033"/>
    <w:rsid w:val="002D2E42"/>
    <w:rsid w:val="002D320B"/>
    <w:rsid w:val="002E1E99"/>
    <w:rsid w:val="002E4393"/>
    <w:rsid w:val="002E4628"/>
    <w:rsid w:val="002E531C"/>
    <w:rsid w:val="002E755B"/>
    <w:rsid w:val="002F049E"/>
    <w:rsid w:val="002F25FB"/>
    <w:rsid w:val="002F33C8"/>
    <w:rsid w:val="002F6544"/>
    <w:rsid w:val="003022D2"/>
    <w:rsid w:val="00302B66"/>
    <w:rsid w:val="00303BF5"/>
    <w:rsid w:val="003066EC"/>
    <w:rsid w:val="00314B86"/>
    <w:rsid w:val="00317006"/>
    <w:rsid w:val="003240E9"/>
    <w:rsid w:val="00327B8E"/>
    <w:rsid w:val="00331216"/>
    <w:rsid w:val="00331C52"/>
    <w:rsid w:val="00332DE2"/>
    <w:rsid w:val="0033420C"/>
    <w:rsid w:val="00334B47"/>
    <w:rsid w:val="00335197"/>
    <w:rsid w:val="0033715D"/>
    <w:rsid w:val="003417CF"/>
    <w:rsid w:val="0035065D"/>
    <w:rsid w:val="003556D4"/>
    <w:rsid w:val="00355891"/>
    <w:rsid w:val="0035666D"/>
    <w:rsid w:val="0035682D"/>
    <w:rsid w:val="00363FB7"/>
    <w:rsid w:val="0036666E"/>
    <w:rsid w:val="00366692"/>
    <w:rsid w:val="00367986"/>
    <w:rsid w:val="00382EA8"/>
    <w:rsid w:val="00386ADE"/>
    <w:rsid w:val="00390798"/>
    <w:rsid w:val="003933BC"/>
    <w:rsid w:val="0039628A"/>
    <w:rsid w:val="00396D61"/>
    <w:rsid w:val="003A47F7"/>
    <w:rsid w:val="003A5284"/>
    <w:rsid w:val="003B23F8"/>
    <w:rsid w:val="003C007C"/>
    <w:rsid w:val="003C0382"/>
    <w:rsid w:val="003C256F"/>
    <w:rsid w:val="003C3585"/>
    <w:rsid w:val="003C4C69"/>
    <w:rsid w:val="003D02A6"/>
    <w:rsid w:val="003D0E9F"/>
    <w:rsid w:val="003D0F4E"/>
    <w:rsid w:val="003D50D8"/>
    <w:rsid w:val="003E28A6"/>
    <w:rsid w:val="003E4320"/>
    <w:rsid w:val="003E5133"/>
    <w:rsid w:val="003E7A2B"/>
    <w:rsid w:val="003E7A59"/>
    <w:rsid w:val="003F174B"/>
    <w:rsid w:val="003F2095"/>
    <w:rsid w:val="003F23AF"/>
    <w:rsid w:val="003F5C90"/>
    <w:rsid w:val="003F5D98"/>
    <w:rsid w:val="0040191E"/>
    <w:rsid w:val="00402D6D"/>
    <w:rsid w:val="00402FF3"/>
    <w:rsid w:val="00406D9E"/>
    <w:rsid w:val="00406EB7"/>
    <w:rsid w:val="00411F4B"/>
    <w:rsid w:val="004144AC"/>
    <w:rsid w:val="00414AD7"/>
    <w:rsid w:val="00421D45"/>
    <w:rsid w:val="004223FF"/>
    <w:rsid w:val="004255CE"/>
    <w:rsid w:val="0042603C"/>
    <w:rsid w:val="0042752F"/>
    <w:rsid w:val="00431FA6"/>
    <w:rsid w:val="00433907"/>
    <w:rsid w:val="00440CF0"/>
    <w:rsid w:val="00442772"/>
    <w:rsid w:val="00443FBA"/>
    <w:rsid w:val="004441D1"/>
    <w:rsid w:val="0044481A"/>
    <w:rsid w:val="0045272C"/>
    <w:rsid w:val="00453038"/>
    <w:rsid w:val="0045773D"/>
    <w:rsid w:val="00460CFC"/>
    <w:rsid w:val="00463690"/>
    <w:rsid w:val="00465CDA"/>
    <w:rsid w:val="00467D18"/>
    <w:rsid w:val="00470069"/>
    <w:rsid w:val="00474ACD"/>
    <w:rsid w:val="00476417"/>
    <w:rsid w:val="00477197"/>
    <w:rsid w:val="00484CB4"/>
    <w:rsid w:val="004872A3"/>
    <w:rsid w:val="00490B33"/>
    <w:rsid w:val="004961D1"/>
    <w:rsid w:val="004A2AEA"/>
    <w:rsid w:val="004A31EA"/>
    <w:rsid w:val="004A4417"/>
    <w:rsid w:val="004A48B4"/>
    <w:rsid w:val="004A5037"/>
    <w:rsid w:val="004A6DD2"/>
    <w:rsid w:val="004B567D"/>
    <w:rsid w:val="004B58EE"/>
    <w:rsid w:val="004B5F08"/>
    <w:rsid w:val="004C01F3"/>
    <w:rsid w:val="004C3BDA"/>
    <w:rsid w:val="004D302F"/>
    <w:rsid w:val="004D67A2"/>
    <w:rsid w:val="004E122D"/>
    <w:rsid w:val="004E2DCC"/>
    <w:rsid w:val="004E473D"/>
    <w:rsid w:val="004E795D"/>
    <w:rsid w:val="004F24BE"/>
    <w:rsid w:val="004F3C6F"/>
    <w:rsid w:val="004F4475"/>
    <w:rsid w:val="00514892"/>
    <w:rsid w:val="005211F3"/>
    <w:rsid w:val="0052301E"/>
    <w:rsid w:val="00530E21"/>
    <w:rsid w:val="005345C3"/>
    <w:rsid w:val="00534C6A"/>
    <w:rsid w:val="005376FB"/>
    <w:rsid w:val="00537972"/>
    <w:rsid w:val="00541A4F"/>
    <w:rsid w:val="005456EB"/>
    <w:rsid w:val="00551594"/>
    <w:rsid w:val="00551597"/>
    <w:rsid w:val="00553356"/>
    <w:rsid w:val="00554A84"/>
    <w:rsid w:val="00554F13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B79BE"/>
    <w:rsid w:val="005C3DA8"/>
    <w:rsid w:val="005C45CF"/>
    <w:rsid w:val="005C4B53"/>
    <w:rsid w:val="005C610E"/>
    <w:rsid w:val="005C7CC6"/>
    <w:rsid w:val="005D0391"/>
    <w:rsid w:val="005D424F"/>
    <w:rsid w:val="005D50A7"/>
    <w:rsid w:val="005D6485"/>
    <w:rsid w:val="005D7936"/>
    <w:rsid w:val="005E05A1"/>
    <w:rsid w:val="005E098E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97A24"/>
    <w:rsid w:val="006A0D17"/>
    <w:rsid w:val="006A1D98"/>
    <w:rsid w:val="006A51D9"/>
    <w:rsid w:val="006A6476"/>
    <w:rsid w:val="006B1FE4"/>
    <w:rsid w:val="006B2DF1"/>
    <w:rsid w:val="006B34EC"/>
    <w:rsid w:val="006B5D7A"/>
    <w:rsid w:val="006C03B4"/>
    <w:rsid w:val="006C1525"/>
    <w:rsid w:val="006C1573"/>
    <w:rsid w:val="006C4303"/>
    <w:rsid w:val="006D0865"/>
    <w:rsid w:val="006D7B42"/>
    <w:rsid w:val="006E0336"/>
    <w:rsid w:val="006E38BB"/>
    <w:rsid w:val="006E3E19"/>
    <w:rsid w:val="006E4DE3"/>
    <w:rsid w:val="006E6FF2"/>
    <w:rsid w:val="006E7A52"/>
    <w:rsid w:val="006F0ED4"/>
    <w:rsid w:val="006F2D5D"/>
    <w:rsid w:val="006F33F2"/>
    <w:rsid w:val="006F5748"/>
    <w:rsid w:val="007014EA"/>
    <w:rsid w:val="0070325F"/>
    <w:rsid w:val="00703287"/>
    <w:rsid w:val="00712A40"/>
    <w:rsid w:val="00716625"/>
    <w:rsid w:val="00725B5C"/>
    <w:rsid w:val="0072686D"/>
    <w:rsid w:val="007301E9"/>
    <w:rsid w:val="00732BFA"/>
    <w:rsid w:val="00742ED0"/>
    <w:rsid w:val="0074504C"/>
    <w:rsid w:val="00750745"/>
    <w:rsid w:val="00760110"/>
    <w:rsid w:val="007612B7"/>
    <w:rsid w:val="0076313A"/>
    <w:rsid w:val="007674E5"/>
    <w:rsid w:val="007718DB"/>
    <w:rsid w:val="00771E29"/>
    <w:rsid w:val="00773233"/>
    <w:rsid w:val="00773A5D"/>
    <w:rsid w:val="007746AC"/>
    <w:rsid w:val="00774F2E"/>
    <w:rsid w:val="00775AC7"/>
    <w:rsid w:val="00776B9E"/>
    <w:rsid w:val="00787CE7"/>
    <w:rsid w:val="007907F0"/>
    <w:rsid w:val="007923E4"/>
    <w:rsid w:val="00795096"/>
    <w:rsid w:val="007A1402"/>
    <w:rsid w:val="007A23C6"/>
    <w:rsid w:val="007A3030"/>
    <w:rsid w:val="007A44E8"/>
    <w:rsid w:val="007A5067"/>
    <w:rsid w:val="007A663C"/>
    <w:rsid w:val="007A7AD6"/>
    <w:rsid w:val="007A7E39"/>
    <w:rsid w:val="007B01E0"/>
    <w:rsid w:val="007B7D8E"/>
    <w:rsid w:val="007C2315"/>
    <w:rsid w:val="007C4FD2"/>
    <w:rsid w:val="007C6AAF"/>
    <w:rsid w:val="007D1786"/>
    <w:rsid w:val="007D6620"/>
    <w:rsid w:val="007E1CC3"/>
    <w:rsid w:val="007E44F7"/>
    <w:rsid w:val="007E5623"/>
    <w:rsid w:val="007F62C5"/>
    <w:rsid w:val="007F660A"/>
    <w:rsid w:val="00803733"/>
    <w:rsid w:val="008065A5"/>
    <w:rsid w:val="0080694B"/>
    <w:rsid w:val="00810BDF"/>
    <w:rsid w:val="008129C5"/>
    <w:rsid w:val="00815117"/>
    <w:rsid w:val="0081726F"/>
    <w:rsid w:val="00826D11"/>
    <w:rsid w:val="00827C0B"/>
    <w:rsid w:val="00830207"/>
    <w:rsid w:val="00830923"/>
    <w:rsid w:val="00834BBD"/>
    <w:rsid w:val="00835F19"/>
    <w:rsid w:val="00840487"/>
    <w:rsid w:val="0084157B"/>
    <w:rsid w:val="008447F2"/>
    <w:rsid w:val="008536EF"/>
    <w:rsid w:val="008619DE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4B2F"/>
    <w:rsid w:val="008A5F23"/>
    <w:rsid w:val="008B0FF5"/>
    <w:rsid w:val="008C5904"/>
    <w:rsid w:val="008C7963"/>
    <w:rsid w:val="008D054B"/>
    <w:rsid w:val="008D3C6C"/>
    <w:rsid w:val="008D3DB8"/>
    <w:rsid w:val="008D5582"/>
    <w:rsid w:val="008E0AAC"/>
    <w:rsid w:val="008E1408"/>
    <w:rsid w:val="008E18C0"/>
    <w:rsid w:val="008E1A32"/>
    <w:rsid w:val="008E3480"/>
    <w:rsid w:val="008F29D9"/>
    <w:rsid w:val="008F4BDD"/>
    <w:rsid w:val="008F5F70"/>
    <w:rsid w:val="00900A66"/>
    <w:rsid w:val="00901BB3"/>
    <w:rsid w:val="00901FEE"/>
    <w:rsid w:val="009026FA"/>
    <w:rsid w:val="009040F6"/>
    <w:rsid w:val="0090617D"/>
    <w:rsid w:val="00906462"/>
    <w:rsid w:val="009102E3"/>
    <w:rsid w:val="0091280B"/>
    <w:rsid w:val="0091425F"/>
    <w:rsid w:val="00915252"/>
    <w:rsid w:val="00915822"/>
    <w:rsid w:val="00916DE4"/>
    <w:rsid w:val="00917CAC"/>
    <w:rsid w:val="00921A22"/>
    <w:rsid w:val="009232BD"/>
    <w:rsid w:val="00925227"/>
    <w:rsid w:val="00925596"/>
    <w:rsid w:val="00926FD0"/>
    <w:rsid w:val="00927A94"/>
    <w:rsid w:val="009352DF"/>
    <w:rsid w:val="009357C4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4955"/>
    <w:rsid w:val="00965325"/>
    <w:rsid w:val="009655DB"/>
    <w:rsid w:val="0097485E"/>
    <w:rsid w:val="009749ED"/>
    <w:rsid w:val="00975AA8"/>
    <w:rsid w:val="00977329"/>
    <w:rsid w:val="00980890"/>
    <w:rsid w:val="00981854"/>
    <w:rsid w:val="00983071"/>
    <w:rsid w:val="00983866"/>
    <w:rsid w:val="00983AFC"/>
    <w:rsid w:val="00985746"/>
    <w:rsid w:val="009858F2"/>
    <w:rsid w:val="00987398"/>
    <w:rsid w:val="00992C57"/>
    <w:rsid w:val="009A080B"/>
    <w:rsid w:val="009A14C6"/>
    <w:rsid w:val="009A1962"/>
    <w:rsid w:val="009A25A5"/>
    <w:rsid w:val="009B4B8F"/>
    <w:rsid w:val="009B6429"/>
    <w:rsid w:val="009B764E"/>
    <w:rsid w:val="009C1AB3"/>
    <w:rsid w:val="009C1CCB"/>
    <w:rsid w:val="009C28E3"/>
    <w:rsid w:val="009C5C45"/>
    <w:rsid w:val="009C5C86"/>
    <w:rsid w:val="009D17CB"/>
    <w:rsid w:val="009D37B4"/>
    <w:rsid w:val="009D6B03"/>
    <w:rsid w:val="009E2FE8"/>
    <w:rsid w:val="009E35C8"/>
    <w:rsid w:val="009E3F49"/>
    <w:rsid w:val="009E4596"/>
    <w:rsid w:val="009F1F5D"/>
    <w:rsid w:val="009F2819"/>
    <w:rsid w:val="009F50F9"/>
    <w:rsid w:val="009F73CF"/>
    <w:rsid w:val="009F7592"/>
    <w:rsid w:val="00A00E15"/>
    <w:rsid w:val="00A02158"/>
    <w:rsid w:val="00A02623"/>
    <w:rsid w:val="00A031CD"/>
    <w:rsid w:val="00A0462F"/>
    <w:rsid w:val="00A053D4"/>
    <w:rsid w:val="00A05AB2"/>
    <w:rsid w:val="00A16294"/>
    <w:rsid w:val="00A17836"/>
    <w:rsid w:val="00A21271"/>
    <w:rsid w:val="00A24095"/>
    <w:rsid w:val="00A24999"/>
    <w:rsid w:val="00A2711A"/>
    <w:rsid w:val="00A274A5"/>
    <w:rsid w:val="00A35C17"/>
    <w:rsid w:val="00A41D60"/>
    <w:rsid w:val="00A42C61"/>
    <w:rsid w:val="00A42D2E"/>
    <w:rsid w:val="00A458AE"/>
    <w:rsid w:val="00A4649D"/>
    <w:rsid w:val="00A46F2D"/>
    <w:rsid w:val="00A4760A"/>
    <w:rsid w:val="00A53F52"/>
    <w:rsid w:val="00A54CD5"/>
    <w:rsid w:val="00A60248"/>
    <w:rsid w:val="00A62523"/>
    <w:rsid w:val="00A665E2"/>
    <w:rsid w:val="00A73679"/>
    <w:rsid w:val="00A8056D"/>
    <w:rsid w:val="00A85E08"/>
    <w:rsid w:val="00A87BB1"/>
    <w:rsid w:val="00A9127B"/>
    <w:rsid w:val="00A919EB"/>
    <w:rsid w:val="00A94FCE"/>
    <w:rsid w:val="00A96A73"/>
    <w:rsid w:val="00A970D1"/>
    <w:rsid w:val="00AA1348"/>
    <w:rsid w:val="00AA2AE0"/>
    <w:rsid w:val="00AA3CCE"/>
    <w:rsid w:val="00AA7935"/>
    <w:rsid w:val="00AB1C82"/>
    <w:rsid w:val="00AB2E32"/>
    <w:rsid w:val="00AB31C0"/>
    <w:rsid w:val="00AB5160"/>
    <w:rsid w:val="00AB7E75"/>
    <w:rsid w:val="00AC3FEB"/>
    <w:rsid w:val="00AC7D4C"/>
    <w:rsid w:val="00AE0B52"/>
    <w:rsid w:val="00AE118F"/>
    <w:rsid w:val="00AE1F0E"/>
    <w:rsid w:val="00AE23EF"/>
    <w:rsid w:val="00AE3B47"/>
    <w:rsid w:val="00AE4C0E"/>
    <w:rsid w:val="00AE7918"/>
    <w:rsid w:val="00AF441A"/>
    <w:rsid w:val="00AF70E1"/>
    <w:rsid w:val="00B01801"/>
    <w:rsid w:val="00B01A0B"/>
    <w:rsid w:val="00B0293B"/>
    <w:rsid w:val="00B03A8E"/>
    <w:rsid w:val="00B06E2F"/>
    <w:rsid w:val="00B071B4"/>
    <w:rsid w:val="00B1076A"/>
    <w:rsid w:val="00B10801"/>
    <w:rsid w:val="00B10972"/>
    <w:rsid w:val="00B1586A"/>
    <w:rsid w:val="00B17CA0"/>
    <w:rsid w:val="00B2024A"/>
    <w:rsid w:val="00B26435"/>
    <w:rsid w:val="00B30805"/>
    <w:rsid w:val="00B316CF"/>
    <w:rsid w:val="00B32B19"/>
    <w:rsid w:val="00B355A9"/>
    <w:rsid w:val="00B3661C"/>
    <w:rsid w:val="00B54690"/>
    <w:rsid w:val="00B55313"/>
    <w:rsid w:val="00B55554"/>
    <w:rsid w:val="00B6612D"/>
    <w:rsid w:val="00B735C6"/>
    <w:rsid w:val="00B7424B"/>
    <w:rsid w:val="00B76B59"/>
    <w:rsid w:val="00B825F0"/>
    <w:rsid w:val="00B84D83"/>
    <w:rsid w:val="00B8677E"/>
    <w:rsid w:val="00B926BA"/>
    <w:rsid w:val="00B94E2C"/>
    <w:rsid w:val="00B96CC6"/>
    <w:rsid w:val="00BA1EE7"/>
    <w:rsid w:val="00BB4982"/>
    <w:rsid w:val="00BC1808"/>
    <w:rsid w:val="00BD0B93"/>
    <w:rsid w:val="00BD2965"/>
    <w:rsid w:val="00BD2D74"/>
    <w:rsid w:val="00BD62D4"/>
    <w:rsid w:val="00BD7D12"/>
    <w:rsid w:val="00BE1A59"/>
    <w:rsid w:val="00BE796D"/>
    <w:rsid w:val="00BE7B40"/>
    <w:rsid w:val="00BF06D1"/>
    <w:rsid w:val="00BF1878"/>
    <w:rsid w:val="00C01259"/>
    <w:rsid w:val="00C0187C"/>
    <w:rsid w:val="00C034B7"/>
    <w:rsid w:val="00C06B95"/>
    <w:rsid w:val="00C11D21"/>
    <w:rsid w:val="00C12659"/>
    <w:rsid w:val="00C14DBC"/>
    <w:rsid w:val="00C17F54"/>
    <w:rsid w:val="00C218E3"/>
    <w:rsid w:val="00C22F66"/>
    <w:rsid w:val="00C2345A"/>
    <w:rsid w:val="00C265D6"/>
    <w:rsid w:val="00C32A58"/>
    <w:rsid w:val="00C42AE8"/>
    <w:rsid w:val="00C4450B"/>
    <w:rsid w:val="00C45048"/>
    <w:rsid w:val="00C455BF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468F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297C"/>
    <w:rsid w:val="00C8753B"/>
    <w:rsid w:val="00C877E2"/>
    <w:rsid w:val="00C87CD2"/>
    <w:rsid w:val="00C90C93"/>
    <w:rsid w:val="00C9474E"/>
    <w:rsid w:val="00CA02F6"/>
    <w:rsid w:val="00CA26F8"/>
    <w:rsid w:val="00CA2C01"/>
    <w:rsid w:val="00CA3BF2"/>
    <w:rsid w:val="00CB078A"/>
    <w:rsid w:val="00CB56C8"/>
    <w:rsid w:val="00CB56EC"/>
    <w:rsid w:val="00CC3720"/>
    <w:rsid w:val="00CC49A0"/>
    <w:rsid w:val="00CC6631"/>
    <w:rsid w:val="00CD0669"/>
    <w:rsid w:val="00CE0127"/>
    <w:rsid w:val="00CE0845"/>
    <w:rsid w:val="00CE4D1B"/>
    <w:rsid w:val="00CE6700"/>
    <w:rsid w:val="00CF0597"/>
    <w:rsid w:val="00CF0C47"/>
    <w:rsid w:val="00CF17DB"/>
    <w:rsid w:val="00CF3AA3"/>
    <w:rsid w:val="00D014A6"/>
    <w:rsid w:val="00D0245C"/>
    <w:rsid w:val="00D04B13"/>
    <w:rsid w:val="00D04EBC"/>
    <w:rsid w:val="00D05667"/>
    <w:rsid w:val="00D064C4"/>
    <w:rsid w:val="00D07DF1"/>
    <w:rsid w:val="00D11057"/>
    <w:rsid w:val="00D11CF2"/>
    <w:rsid w:val="00D1510B"/>
    <w:rsid w:val="00D23486"/>
    <w:rsid w:val="00D24111"/>
    <w:rsid w:val="00D26E60"/>
    <w:rsid w:val="00D274A5"/>
    <w:rsid w:val="00D27BC4"/>
    <w:rsid w:val="00D33328"/>
    <w:rsid w:val="00D340E1"/>
    <w:rsid w:val="00D361E0"/>
    <w:rsid w:val="00D43536"/>
    <w:rsid w:val="00D46571"/>
    <w:rsid w:val="00D47CD7"/>
    <w:rsid w:val="00D53DFD"/>
    <w:rsid w:val="00D567BD"/>
    <w:rsid w:val="00D56ED8"/>
    <w:rsid w:val="00D6256A"/>
    <w:rsid w:val="00D72758"/>
    <w:rsid w:val="00D73A13"/>
    <w:rsid w:val="00D74EE2"/>
    <w:rsid w:val="00D76016"/>
    <w:rsid w:val="00D7676E"/>
    <w:rsid w:val="00D777DD"/>
    <w:rsid w:val="00D77F81"/>
    <w:rsid w:val="00D8106B"/>
    <w:rsid w:val="00D85685"/>
    <w:rsid w:val="00D8589A"/>
    <w:rsid w:val="00D86CD0"/>
    <w:rsid w:val="00D92673"/>
    <w:rsid w:val="00D93C1E"/>
    <w:rsid w:val="00D95891"/>
    <w:rsid w:val="00D96D34"/>
    <w:rsid w:val="00D96DF9"/>
    <w:rsid w:val="00D96E02"/>
    <w:rsid w:val="00D97900"/>
    <w:rsid w:val="00DA1B7F"/>
    <w:rsid w:val="00DA6C22"/>
    <w:rsid w:val="00DA7FA7"/>
    <w:rsid w:val="00DB1798"/>
    <w:rsid w:val="00DB3518"/>
    <w:rsid w:val="00DB4841"/>
    <w:rsid w:val="00DB7194"/>
    <w:rsid w:val="00DB78CE"/>
    <w:rsid w:val="00DC0853"/>
    <w:rsid w:val="00DC5076"/>
    <w:rsid w:val="00DC7C29"/>
    <w:rsid w:val="00DD1367"/>
    <w:rsid w:val="00DD1E91"/>
    <w:rsid w:val="00DD2DC6"/>
    <w:rsid w:val="00DD3258"/>
    <w:rsid w:val="00DD471C"/>
    <w:rsid w:val="00DD5881"/>
    <w:rsid w:val="00DE5A41"/>
    <w:rsid w:val="00DE7A16"/>
    <w:rsid w:val="00DF007E"/>
    <w:rsid w:val="00DF205F"/>
    <w:rsid w:val="00DF6EC8"/>
    <w:rsid w:val="00E01CAE"/>
    <w:rsid w:val="00E03C28"/>
    <w:rsid w:val="00E04695"/>
    <w:rsid w:val="00E14EE8"/>
    <w:rsid w:val="00E14EEB"/>
    <w:rsid w:val="00E15996"/>
    <w:rsid w:val="00E162D6"/>
    <w:rsid w:val="00E2391C"/>
    <w:rsid w:val="00E2564E"/>
    <w:rsid w:val="00E31C60"/>
    <w:rsid w:val="00E43351"/>
    <w:rsid w:val="00E438D1"/>
    <w:rsid w:val="00E44172"/>
    <w:rsid w:val="00E4691C"/>
    <w:rsid w:val="00E5054A"/>
    <w:rsid w:val="00E50855"/>
    <w:rsid w:val="00E53187"/>
    <w:rsid w:val="00E535BB"/>
    <w:rsid w:val="00E55377"/>
    <w:rsid w:val="00E56BA4"/>
    <w:rsid w:val="00E5737E"/>
    <w:rsid w:val="00E6446B"/>
    <w:rsid w:val="00E6571E"/>
    <w:rsid w:val="00E668C0"/>
    <w:rsid w:val="00E706D2"/>
    <w:rsid w:val="00E70A10"/>
    <w:rsid w:val="00E8224F"/>
    <w:rsid w:val="00E82867"/>
    <w:rsid w:val="00E82E44"/>
    <w:rsid w:val="00E83C58"/>
    <w:rsid w:val="00E85867"/>
    <w:rsid w:val="00E90601"/>
    <w:rsid w:val="00E95603"/>
    <w:rsid w:val="00E978D5"/>
    <w:rsid w:val="00EA07C7"/>
    <w:rsid w:val="00EA187E"/>
    <w:rsid w:val="00EA2FA6"/>
    <w:rsid w:val="00EA3B1F"/>
    <w:rsid w:val="00EA537F"/>
    <w:rsid w:val="00EA5FB7"/>
    <w:rsid w:val="00EB42ED"/>
    <w:rsid w:val="00EB46D3"/>
    <w:rsid w:val="00EB4CD4"/>
    <w:rsid w:val="00EB66FF"/>
    <w:rsid w:val="00EC4320"/>
    <w:rsid w:val="00EC5508"/>
    <w:rsid w:val="00EC5FB8"/>
    <w:rsid w:val="00EC7059"/>
    <w:rsid w:val="00EC7711"/>
    <w:rsid w:val="00ED1939"/>
    <w:rsid w:val="00ED2058"/>
    <w:rsid w:val="00ED2561"/>
    <w:rsid w:val="00ED29A2"/>
    <w:rsid w:val="00ED33EF"/>
    <w:rsid w:val="00ED4D50"/>
    <w:rsid w:val="00ED7128"/>
    <w:rsid w:val="00EE0422"/>
    <w:rsid w:val="00EE38E5"/>
    <w:rsid w:val="00EE5C04"/>
    <w:rsid w:val="00EE7BC9"/>
    <w:rsid w:val="00EF0A4B"/>
    <w:rsid w:val="00EF0B16"/>
    <w:rsid w:val="00EF30BC"/>
    <w:rsid w:val="00F00162"/>
    <w:rsid w:val="00F02E4C"/>
    <w:rsid w:val="00F03E8C"/>
    <w:rsid w:val="00F068D1"/>
    <w:rsid w:val="00F114F4"/>
    <w:rsid w:val="00F11A8D"/>
    <w:rsid w:val="00F128CD"/>
    <w:rsid w:val="00F12992"/>
    <w:rsid w:val="00F13AF5"/>
    <w:rsid w:val="00F15D78"/>
    <w:rsid w:val="00F164B6"/>
    <w:rsid w:val="00F21C32"/>
    <w:rsid w:val="00F2201B"/>
    <w:rsid w:val="00F23294"/>
    <w:rsid w:val="00F254FD"/>
    <w:rsid w:val="00F26B37"/>
    <w:rsid w:val="00F33CCB"/>
    <w:rsid w:val="00F3472D"/>
    <w:rsid w:val="00F3546F"/>
    <w:rsid w:val="00F37E7F"/>
    <w:rsid w:val="00F42E17"/>
    <w:rsid w:val="00F447B6"/>
    <w:rsid w:val="00F44FED"/>
    <w:rsid w:val="00F50E96"/>
    <w:rsid w:val="00F56CEE"/>
    <w:rsid w:val="00F63BD1"/>
    <w:rsid w:val="00F6461B"/>
    <w:rsid w:val="00F64EB7"/>
    <w:rsid w:val="00F67EBC"/>
    <w:rsid w:val="00F77854"/>
    <w:rsid w:val="00F8041F"/>
    <w:rsid w:val="00F81F5D"/>
    <w:rsid w:val="00F82645"/>
    <w:rsid w:val="00F85BC9"/>
    <w:rsid w:val="00F87D9C"/>
    <w:rsid w:val="00F94F65"/>
    <w:rsid w:val="00F95838"/>
    <w:rsid w:val="00F964DF"/>
    <w:rsid w:val="00F97CAA"/>
    <w:rsid w:val="00FA1B97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7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069"/>
  </w:style>
  <w:style w:type="paragraph" w:styleId="Footer">
    <w:name w:val="footer"/>
    <w:basedOn w:val="Normal"/>
    <w:link w:val="FooterChar"/>
    <w:uiPriority w:val="99"/>
    <w:rsid w:val="00F67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EBC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43</Pages>
  <Words>10057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302</cp:revision>
  <cp:lastPrinted>2017-12-28T12:17:00Z</cp:lastPrinted>
  <dcterms:created xsi:type="dcterms:W3CDTF">2016-09-03T14:23:00Z</dcterms:created>
  <dcterms:modified xsi:type="dcterms:W3CDTF">2017-12-28T12:18:00Z</dcterms:modified>
</cp:coreProperties>
</file>