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52" w:rsidRDefault="008B7D52" w:rsidP="007674E5">
      <w:pPr>
        <w:jc w:val="center"/>
        <w:rPr>
          <w:rFonts w:ascii="Book Antiqua" w:hAnsi="Book Antiqua"/>
          <w:sz w:val="56"/>
          <w:szCs w:val="56"/>
        </w:rPr>
      </w:pPr>
    </w:p>
    <w:p w:rsidR="008B7D52" w:rsidRDefault="008B7D52" w:rsidP="007674E5">
      <w:pPr>
        <w:jc w:val="center"/>
        <w:rPr>
          <w:rFonts w:ascii="Book Antiqua" w:hAnsi="Book Antiqua"/>
          <w:sz w:val="56"/>
          <w:szCs w:val="56"/>
        </w:rPr>
      </w:pPr>
    </w:p>
    <w:p w:rsidR="008B7D52" w:rsidRDefault="008B7D52" w:rsidP="007674E5">
      <w:pPr>
        <w:jc w:val="center"/>
        <w:rPr>
          <w:rFonts w:ascii="Book Antiqua" w:hAnsi="Book Antiqua"/>
          <w:sz w:val="56"/>
          <w:szCs w:val="56"/>
        </w:rPr>
      </w:pPr>
    </w:p>
    <w:p w:rsidR="008B7D52" w:rsidRPr="002B0035" w:rsidRDefault="008B7D52" w:rsidP="00F2086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KHARO DABO</w:t>
      </w:r>
    </w:p>
    <w:p w:rsidR="008B7D52" w:rsidRPr="002B0035" w:rsidRDefault="008B7D52" w:rsidP="001D4C9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KANDEYARI</w:t>
      </w:r>
    </w:p>
    <w:p w:rsidR="008B7D52" w:rsidRDefault="008B7D52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16"/>
          <w:szCs w:val="16"/>
        </w:rPr>
      </w:pPr>
    </w:p>
    <w:p w:rsidR="008B7D52" w:rsidRDefault="008B7D52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862"/>
        <w:gridCol w:w="1118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Haji khuda bux s/o gulab khan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5-11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Haji khuda bux s/o gulab khan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Saboo s/o m. Ibrahim daheri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Saboo s/o m. Ibrahim daheri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192/1to4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juman s/o m. bachal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0-19 </w:t>
            </w:r>
            <w:r w:rsidRPr="00C043EB">
              <w:rPr>
                <w:sz w:val="16"/>
                <w:szCs w:val="16"/>
              </w:rPr>
              <w:t>99/100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Haji bachal s/o hussain ahmedani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Dhani bux s/o allahdino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5-11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Na-qabooli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219/1to4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Khair Muhammad s/o m. essa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5-18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155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219/1to4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7674E5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862"/>
        <w:gridCol w:w="1118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30-5-016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hyder s/o misri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31-28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N-qabooli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219/1to4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khan s/o m. bachal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0-19 </w:t>
            </w:r>
            <w:r w:rsidRPr="00C043EB">
              <w:rPr>
                <w:sz w:val="16"/>
                <w:szCs w:val="16"/>
              </w:rPr>
              <w:t>99/100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Haji bachal s/o Hassan ahmedani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Abdul aziz s/o s/o m. bachal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Bachal s/o perano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177/2.3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Mustafa s/o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hussain s/o khair Muhammad notakni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Sikandar ali s/o m. usman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bux s/o khan samejo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60/1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7674E5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862"/>
        <w:gridCol w:w="1118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Mubarak s/o siddique soomro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Sain rakhyo s/o Baadur khan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196/3.4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Sain rakhyo s/o Baadur khan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196/3.4 &amp; 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essa s/o ahmed rind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219/1to4 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Punhoon s/o dilawar khan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Punhoon s/o dilawar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227/1.2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haque s/o Mubarak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131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Mubarak s/o bahadur talpur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161/1to4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soomar s/o lakhadino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Khan Muhammad s/o saddique ali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228/4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Mehar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bux s/o khan Muhammad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92/1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Saleh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Punhoon s/o allah rakhyo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91/1.4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Ali ahmed s/o imam bux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Imam bux s/o nor bhatti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Zaheer ahmed s/o basher ahmed Bhatti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Imam bux s/o nor Muhammad  bhatti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45/3.4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musafa s/o ghulam hussain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musafa s/o ghulam hussain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Ghulam hussain s/o khair Muhammad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juman s/o s/o m. bachal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Haji bachal s/o hussain ahmedani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Sagheer anam hussain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146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Muhammad s/o saindino khaskheli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183/1.2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Sagheer zahid hussain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Allahdino s/o sher Muhammad 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131/4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Sagheer zahid hussain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43-26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Abdullah s/o umer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132/2.3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m. usman s/o m. siddique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0-4 </w:t>
            </w:r>
            <w:r w:rsidRPr="00C043EB">
              <w:rPr>
                <w:sz w:val="16"/>
                <w:szCs w:val="16"/>
              </w:rPr>
              <w:t>20/100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Imtiaz ali s/o Mubarak soomaro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Not 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usman s/o m. siddique soomro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6-14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Kalsoom d/o khan bahadur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m. usman s/o m. siddique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0-8 </w:t>
            </w:r>
            <w:r w:rsidRPr="00C043EB">
              <w:rPr>
                <w:sz w:val="16"/>
                <w:szCs w:val="16"/>
              </w:rPr>
              <w:t>40/100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ENTRY CANCELLED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ENTRY CANCELLED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28-8-2015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siddique  s/o moosa Jat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Parveen d/o rais Jahan khan leghari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Haji bachal s/o hussain ahmedani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Haji bachal s/o hussain ahmedani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Ali ahmed s/o imam bux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Khamiso s/o haji siddique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41/1to4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Inconformity 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Aloo s/o ahmed Jat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83/1.2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Darnaz d/o hameed baloch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Sheroo w/o hameed baloch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9-35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71/2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Hassan s/o vikio jat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11-35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Usman s/o hosi jat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84/2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umer  s/o Ibrahim jat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70/1.3.4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11-24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zaman s/o m. Ibrahim jat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67/2.3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Soza s/o hameed baloch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80/1.2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80/1.2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Hameed s/o karim dad baloch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69/1.2.3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moosa  s/o saleh chandio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68/3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Abdullah s/o ahmed jat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86/1to4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m.siddique s/o moosa jat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70/2&amp;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9-38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Sakina w/o haji fazal Muhammad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70/2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25-5-2015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Shafi Muhammad s/o m. bachal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Ismail s/o Lutaf Ali Ahmedani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54/2.3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25-5-2015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Shahjan s/o m. ismail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Achar s/o Jawan Machi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151/1.2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Basher ahmed s/o imam bux bhatti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Imam bux s/o nor Muhammad bhatti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45/3.4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Mehar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bux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92/1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Saleh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bux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60/2.3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Fazal Muhammad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Gul Muhammad s/o allah bachayo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Saleh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bux s/o khan samejo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60/2.3&amp;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Mehar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 bux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92/1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Liar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5-38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Khuda bux s/o khan samejo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60/1.4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Ali nawaz s/o paryo machhi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Jeand s/o allahdino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234/3.4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qasim s/o paryo machhi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Jeand s/o allahdino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234/3.4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hafeez s/o kinder solangi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Jeand s/o allahdino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sharif s/o paryo solangi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Jeand s/o allahdino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234/1.2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islam s/o m.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0-19 </w:t>
            </w:r>
            <w:r w:rsidRPr="00C043EB">
              <w:rPr>
                <w:sz w:val="16"/>
                <w:szCs w:val="16"/>
              </w:rPr>
              <w:t>10/100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Jeand s/o allahdino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215/3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aziz s/o kandal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0-74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Jeand s/o allahdino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215/4 &amp; others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Tayab s/o Abdullah samejo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0-6 </w:t>
            </w:r>
            <w:r w:rsidRPr="00C043EB">
              <w:rPr>
                <w:sz w:val="16"/>
                <w:szCs w:val="16"/>
              </w:rPr>
              <w:t>37/100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Jeand s/o allahdino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215/3.4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sattar s/o m. bachal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0-17 4</w:t>
            </w:r>
            <w:r w:rsidRPr="00C043EB">
              <w:rPr>
                <w:sz w:val="16"/>
                <w:szCs w:val="16"/>
              </w:rPr>
              <w:t>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105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Ganbo s/o samoon nohani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Sikandar ali s/o Hamid  zindpur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Not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Khemoon s/o tamachi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116/3.4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Lacho s/o tamachi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116/3.4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Ghulam hussain s/o khair Muhammad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Ghulam hussain s/o khair Muhammad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 zindpur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 zindpur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Imam bux s/o nor Muhammad bhatti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Imam bux s/o Noor Muhammad Bhatti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Ali ahmed  s/o imam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Khamiso s/o haji siddique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41/1to4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Sahibzadi w/o m. ishaque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Juman khan s/o sher dil khan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52/1to4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shabir s/o fateh Muhammad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0-62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117/3.4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Tamachi s/o manji kolhi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117/3.4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Huzoor bux s/o manak daheri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81 &amp; other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Sahib khan s/o Ibrahim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194/1to4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Nim s/o kamal khan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38/3.4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149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Nim s/o kamal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38/3.4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rasool s/o m. bachal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Ganbo s/o samoon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141/2.4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Gulsher s/o Obhayo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Khan Muhammad s/o pir bux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13/1.4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Ramzan s/o bahadur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s/o khan samejo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Huzoor bux s/o manak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81 &amp; other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Sahib khan s/o Ibrahim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194/1to4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khan samejo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Bahadur khan samejo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Khemoon s/o tamachi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117/3.4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Tamachi s/o Manji kolhi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117/3.4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jabbar s/o Muhammad bux jatoi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49-31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144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Ramzan s/o Muhammad khoso &amp; other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17/1to4 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 &amp; other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jabbar s/o Muhammad bux jatoi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144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Ramzan s/o Muhammad khoso &amp; other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17/1to4 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 &amp; other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Abdul khaliq s/o Muhammad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38-34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Bisharat ali s/o khair bux khan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Ali raza s/o khair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 &amp; other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Abdul malik s/o Muhammad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Bisharat ali s/o khair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 khan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 khan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ghaffar s/o ghulam nabi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7-25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140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Misri s/o soomar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Mitho s/o haji ghulam hussain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35/1.2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Sakhi Muhammad s/o m. rahim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46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Jarar s/o saindino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179/1to4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Fazal Muhammad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Gul Muhammad s/o allah bachayo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Sikiladho s/o daoud dars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Bago s/o hayat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218/3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Ghulam rasool s/o yousif jatoi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Shir dil s/o azeem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97/4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Aseyat w/o mohd. Bachal nohani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Ganbo s/o samoon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141/3.4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Bhoro s/o chando kolhi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Lacho s/o tamachi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Shankar s/o walji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Lacho s/o tamachi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Chando s/o jeram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Lacho s/o tamachi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115/1.2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Gul Muhammad s/o allah bachayo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Gul Muhammad s/o allah bachayo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128/3.4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sonari bank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Bisharat ali s/o khair bux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63/2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75-00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Fazal Muhammad 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Sulleman s/o mooso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128/1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Fazal Muhammad  s/o mohib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0-24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127/3.4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1-38 ½ 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Sulleman s/o mooso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127/1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Masro ahmed s/o abdul razaque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0-41 </w:t>
            </w:r>
            <w:r w:rsidRPr="00C043EB">
              <w:rPr>
                <w:sz w:val="16"/>
                <w:szCs w:val="16"/>
              </w:rPr>
              <w:t>67/100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Parveen d/o rais jamal khan leghari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Imam bux s/o achar solangi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Not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hayat s/o m. hashim mallah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Khan Muhammad s/o sadiq ali zardari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229/1to4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25-6-2012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sattar zindpur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3/1to4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6-14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Kalsoom d/o khan bahadur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99-24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Mir Muhammad s/o pir bux leghari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Murrad s/o haji juma ahemdani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Hameed baloch s/o karimdad baloch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Mir Muhammad s/o sahib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47/3.4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Karam ali s/o sher Muhammad bhatti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47/3.4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Entry Cancelled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Soneri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63/1.2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Bisharat ali s/o khair bux khan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63/2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75-28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Sagheer abdul aziz s/o abdul majeed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Not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Soneri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14-34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Bisharat ali s/o khair bux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75-28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Shahjahan s/o m.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Achar s/o jawan machhi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15/1.2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Soneri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66/1to4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64-25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144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Ramzan s/o Muhammad khoso.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Mooso s/o pir bux 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66/1to4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Soneri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38-34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Bisharat ali s/o khair bux khan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75-28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Arab s/o juma talpur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Sher Muhammad  s/o m. uris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104/2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sharif s/o khushi Muhammad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0-62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Uris s/o jawan solangi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170/3.4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m. qasim s/o m.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Sher dil s/o azeem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97/4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Abdul jabbar s/o mohd. Bux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49-31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Ramzan s/o Muhammad khoso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ZTBL bank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Aleem s/o manak nohani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143/1to4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Pir dad s/o bachal jakhro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13-13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Ismail s/o lutaf ali ahmedani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Umeed ali s/o haji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Mst. Parveen d/o rais jamal khan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Parveen d/o rais jamal khan leghari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Parveen d/o rais jamal khan leghari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ZTBL bank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Parveen d/o rais jamal khan leghari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27/1to4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Murrad khan s/o haji jumoon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20-00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142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Murrad s/o haji juma ahmedani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37/1to4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7-32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97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Fida hussain s/o Mubarak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Misri s/o manak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Parveen d/o rais jamal khan leghari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198/1to4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Ahmed khan s/o hussain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145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Miro s/o saindino nohani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181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Sagher shahzeb s/o late momal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106/6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Nawab s/o Muhammad khan talpur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sharif s/o late ali Muhammad 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0-2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Nawab s/o Muhammad khan talpur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m.sharif s/o late ali Muhammad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Nawab s/o Muhammad khan talpur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Mst. Hajeyani d/o late jando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149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Nawab s/o Muhammad khan talpur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Shah Muhammad s/o late nawab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Nawab khan s/o Muhammad khan talpur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106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Azizullah s/o aleem nohani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7-37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Aleem s/o manak nohani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143/1to4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Raza Muhammad  s/o bahadur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Raza Muhammad  s/o bahadur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193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hayat s/o m. hashim &amp; other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15-34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121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Mushraf ali s/o m. saddique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220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15-11-2011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Ahmed khan s/o khair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saleh s/o dingano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211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10-8-2011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HBL Bank Talhar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Not   inconformity</w:t>
            </w:r>
          </w:p>
        </w:tc>
      </w:tr>
    </w:tbl>
    <w:p w:rsidR="008B7D52" w:rsidRDefault="008B7D52" w:rsidP="00F20864">
      <w:pPr>
        <w:rPr>
          <w:sz w:val="28"/>
          <w:szCs w:val="28"/>
        </w:rPr>
      </w:pPr>
    </w:p>
    <w:p w:rsidR="008B7D52" w:rsidRDefault="008B7D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720"/>
        <w:gridCol w:w="1260"/>
        <w:gridCol w:w="810"/>
        <w:gridCol w:w="1800"/>
        <w:gridCol w:w="720"/>
        <w:gridCol w:w="900"/>
        <w:gridCol w:w="810"/>
        <w:gridCol w:w="900"/>
        <w:gridCol w:w="81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8B7D52" w:rsidRPr="00C043EB">
        <w:trPr>
          <w:trHeight w:val="701"/>
        </w:trPr>
        <w:tc>
          <w:tcPr>
            <w:tcW w:w="18216" w:type="dxa"/>
            <w:gridSpan w:val="19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3EB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B7D52" w:rsidRPr="00C043EB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t xml:space="preserve">Name of District:  </w:t>
            </w:r>
            <w:r w:rsidRPr="00C043EB">
              <w:rPr>
                <w:b/>
                <w:bCs/>
              </w:rPr>
              <w:t xml:space="preserve">BADIN  </w:t>
            </w:r>
            <w:r w:rsidRPr="00C043EB">
              <w:t xml:space="preserve">                                                                             Name of Taluka: </w:t>
            </w:r>
            <w:r w:rsidRPr="00C043EB">
              <w:rPr>
                <w:b/>
                <w:bCs/>
              </w:rPr>
              <w:t>Shaheed Fazil Rahu</w:t>
            </w:r>
            <w:r w:rsidRPr="00C043EB">
              <w:t xml:space="preserve">                                               Name of Deh: </w:t>
            </w:r>
            <w:r w:rsidRPr="00C043EB">
              <w:rPr>
                <w:b/>
                <w:bCs/>
              </w:rPr>
              <w:t>KHARO DABO</w:t>
            </w:r>
          </w:p>
        </w:tc>
      </w:tr>
      <w:tr w:rsidR="008B7D52" w:rsidRPr="00C043EB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available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of Entry Nos.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Position as per Microfilmed</w:t>
            </w:r>
          </w:p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VF-VII-A ( 1985-86) supplied by the Board of Revenue</w:t>
            </w:r>
          </w:p>
        </w:tc>
      </w:tr>
      <w:tr w:rsidR="008B7D52" w:rsidRPr="00C043EB">
        <w:trPr>
          <w:trHeight w:val="1052"/>
        </w:trPr>
        <w:tc>
          <w:tcPr>
            <w:tcW w:w="55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S.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Remarks/ reasons.</w:t>
            </w:r>
          </w:p>
        </w:tc>
      </w:tr>
      <w:tr w:rsidR="008B7D52" w:rsidRPr="00C043EB">
        <w:trPr>
          <w:trHeight w:val="261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9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12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13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43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15</w:t>
            </w: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16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17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</w:pPr>
            <w:r w:rsidRPr="00C043EB">
              <w:t>19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Mir Muhammad s/o shafi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58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Khan Muhammad s/o saddique ali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229/&amp;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m. alam s/o khuda bux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Ismail s/o latif ali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98/1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Shafi Muhammad s/o M. Bachal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Ismail s/o lutaf ali 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54/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5-7-2011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05126</w:t>
            </w:r>
          </w:p>
          <w:p w:rsidR="008B7D52" w:rsidRPr="00C043EB" w:rsidRDefault="008B7D52" w:rsidP="00C043EB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HBL Shahpur Chakar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22-00</w:t>
            </w: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130</w:t>
            </w:r>
          </w:p>
        </w:tc>
        <w:tc>
          <w:tcPr>
            <w:tcW w:w="927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m. saleh s/o dingano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211 &amp; other</w:t>
            </w:r>
          </w:p>
        </w:tc>
        <w:tc>
          <w:tcPr>
            <w:tcW w:w="743" w:type="dxa"/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  <w:tr w:rsidR="008B7D52" w:rsidRPr="00C043EB">
        <w:trPr>
          <w:trHeight w:val="277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</w:pPr>
            <w:r w:rsidRPr="00C043EB">
              <w:rPr>
                <w:sz w:val="20"/>
                <w:szCs w:val="20"/>
              </w:rPr>
              <w:t>05126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Mortgaged in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196/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VII-A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73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Sain rakhyo s/o bahadur daheri</w:t>
            </w:r>
          </w:p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196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B7D52" w:rsidRPr="00C043EB" w:rsidRDefault="008B7D52" w:rsidP="00C043EB">
            <w:pPr>
              <w:spacing w:after="0" w:line="240" w:lineRule="auto"/>
              <w:rPr>
                <w:sz w:val="20"/>
                <w:szCs w:val="20"/>
              </w:rPr>
            </w:pPr>
            <w:r w:rsidRPr="00C043EB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8B7D52" w:rsidRPr="004B5F08" w:rsidRDefault="008B7D52" w:rsidP="00F20864">
      <w:pPr>
        <w:rPr>
          <w:sz w:val="28"/>
          <w:szCs w:val="28"/>
        </w:rPr>
      </w:pPr>
    </w:p>
    <w:sectPr w:rsidR="008B7D52" w:rsidRPr="004B5F08" w:rsidSect="00CA4974">
      <w:footerReference w:type="default" r:id="rId7"/>
      <w:pgSz w:w="20160" w:h="12240" w:orient="landscape" w:code="5"/>
      <w:pgMar w:top="810" w:right="720" w:bottom="540" w:left="1440" w:header="720" w:footer="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52" w:rsidRDefault="008B7D52">
      <w:r>
        <w:separator/>
      </w:r>
    </w:p>
  </w:endnote>
  <w:endnote w:type="continuationSeparator" w:id="0">
    <w:p w:rsidR="008B7D52" w:rsidRDefault="008B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52" w:rsidRDefault="008B7D52" w:rsidP="00CA4974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8B7D52" w:rsidRDefault="008B7D52" w:rsidP="00CA4974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52" w:rsidRDefault="008B7D52">
      <w:r>
        <w:separator/>
      </w:r>
    </w:p>
  </w:footnote>
  <w:footnote w:type="continuationSeparator" w:id="0">
    <w:p w:rsidR="008B7D52" w:rsidRDefault="008B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42F19"/>
    <w:rsid w:val="000465E7"/>
    <w:rsid w:val="000503EF"/>
    <w:rsid w:val="00057394"/>
    <w:rsid w:val="00062B1D"/>
    <w:rsid w:val="00063430"/>
    <w:rsid w:val="000636CD"/>
    <w:rsid w:val="00063796"/>
    <w:rsid w:val="00063F87"/>
    <w:rsid w:val="000647EC"/>
    <w:rsid w:val="0006534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92117"/>
    <w:rsid w:val="00096727"/>
    <w:rsid w:val="000A032E"/>
    <w:rsid w:val="000A55AC"/>
    <w:rsid w:val="000B20AB"/>
    <w:rsid w:val="000B3C25"/>
    <w:rsid w:val="000B718C"/>
    <w:rsid w:val="000C1CE8"/>
    <w:rsid w:val="000C2367"/>
    <w:rsid w:val="000C5554"/>
    <w:rsid w:val="000C60EE"/>
    <w:rsid w:val="000C66C0"/>
    <w:rsid w:val="000D3D00"/>
    <w:rsid w:val="000D4DD3"/>
    <w:rsid w:val="000D5573"/>
    <w:rsid w:val="000D628D"/>
    <w:rsid w:val="000D67E6"/>
    <w:rsid w:val="000D78A7"/>
    <w:rsid w:val="000E2419"/>
    <w:rsid w:val="000E46B8"/>
    <w:rsid w:val="000F14E2"/>
    <w:rsid w:val="000F48B6"/>
    <w:rsid w:val="001036B3"/>
    <w:rsid w:val="0010650D"/>
    <w:rsid w:val="00110EC4"/>
    <w:rsid w:val="00112953"/>
    <w:rsid w:val="0011326E"/>
    <w:rsid w:val="0011697E"/>
    <w:rsid w:val="0012469B"/>
    <w:rsid w:val="00125648"/>
    <w:rsid w:val="00130763"/>
    <w:rsid w:val="00130CB9"/>
    <w:rsid w:val="00131CF7"/>
    <w:rsid w:val="0014201C"/>
    <w:rsid w:val="001426AB"/>
    <w:rsid w:val="00143A7C"/>
    <w:rsid w:val="00147988"/>
    <w:rsid w:val="00150E6E"/>
    <w:rsid w:val="00151955"/>
    <w:rsid w:val="00152410"/>
    <w:rsid w:val="00156729"/>
    <w:rsid w:val="00163385"/>
    <w:rsid w:val="00163B2F"/>
    <w:rsid w:val="00166479"/>
    <w:rsid w:val="0016692D"/>
    <w:rsid w:val="00176176"/>
    <w:rsid w:val="00176478"/>
    <w:rsid w:val="00176DD0"/>
    <w:rsid w:val="001803A1"/>
    <w:rsid w:val="001A5A5C"/>
    <w:rsid w:val="001A5DBB"/>
    <w:rsid w:val="001A68D2"/>
    <w:rsid w:val="001A771B"/>
    <w:rsid w:val="001C058C"/>
    <w:rsid w:val="001C15FD"/>
    <w:rsid w:val="001C1A82"/>
    <w:rsid w:val="001C33D4"/>
    <w:rsid w:val="001C4870"/>
    <w:rsid w:val="001D1ED7"/>
    <w:rsid w:val="001D2159"/>
    <w:rsid w:val="001D4C9E"/>
    <w:rsid w:val="001D61CF"/>
    <w:rsid w:val="001E09DF"/>
    <w:rsid w:val="001E5688"/>
    <w:rsid w:val="001E5AE5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4F14"/>
    <w:rsid w:val="0021198B"/>
    <w:rsid w:val="002213CA"/>
    <w:rsid w:val="002230D3"/>
    <w:rsid w:val="002235A4"/>
    <w:rsid w:val="00225D15"/>
    <w:rsid w:val="00227766"/>
    <w:rsid w:val="00227C05"/>
    <w:rsid w:val="0023164A"/>
    <w:rsid w:val="00232DB0"/>
    <w:rsid w:val="0023457B"/>
    <w:rsid w:val="00235A67"/>
    <w:rsid w:val="0024140A"/>
    <w:rsid w:val="002434FC"/>
    <w:rsid w:val="002656E6"/>
    <w:rsid w:val="0026723D"/>
    <w:rsid w:val="002716BF"/>
    <w:rsid w:val="00281F12"/>
    <w:rsid w:val="0028353B"/>
    <w:rsid w:val="00284A80"/>
    <w:rsid w:val="002A23F2"/>
    <w:rsid w:val="002A4B20"/>
    <w:rsid w:val="002A6782"/>
    <w:rsid w:val="002B0035"/>
    <w:rsid w:val="002B660E"/>
    <w:rsid w:val="002C1B6A"/>
    <w:rsid w:val="002C31ED"/>
    <w:rsid w:val="002D2033"/>
    <w:rsid w:val="002D2E42"/>
    <w:rsid w:val="002E1705"/>
    <w:rsid w:val="002E4393"/>
    <w:rsid w:val="002E755B"/>
    <w:rsid w:val="002F049E"/>
    <w:rsid w:val="002F084A"/>
    <w:rsid w:val="002F25FB"/>
    <w:rsid w:val="002F33C8"/>
    <w:rsid w:val="002F6544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4B47"/>
    <w:rsid w:val="00335197"/>
    <w:rsid w:val="00336AA4"/>
    <w:rsid w:val="0033715D"/>
    <w:rsid w:val="00337727"/>
    <w:rsid w:val="00346E1C"/>
    <w:rsid w:val="003556D4"/>
    <w:rsid w:val="00355891"/>
    <w:rsid w:val="00366692"/>
    <w:rsid w:val="00367986"/>
    <w:rsid w:val="003863B6"/>
    <w:rsid w:val="00386ADE"/>
    <w:rsid w:val="00390798"/>
    <w:rsid w:val="00396D61"/>
    <w:rsid w:val="003A47F7"/>
    <w:rsid w:val="003A5284"/>
    <w:rsid w:val="003B23F8"/>
    <w:rsid w:val="003C007C"/>
    <w:rsid w:val="003C0382"/>
    <w:rsid w:val="003C1303"/>
    <w:rsid w:val="003C3585"/>
    <w:rsid w:val="003C4C69"/>
    <w:rsid w:val="003C7C12"/>
    <w:rsid w:val="003D0E9F"/>
    <w:rsid w:val="003D0F4E"/>
    <w:rsid w:val="003D50D8"/>
    <w:rsid w:val="003D7FE0"/>
    <w:rsid w:val="003E28A6"/>
    <w:rsid w:val="003E4320"/>
    <w:rsid w:val="003E5133"/>
    <w:rsid w:val="003E7A2B"/>
    <w:rsid w:val="003F174B"/>
    <w:rsid w:val="003F23AF"/>
    <w:rsid w:val="003F3D89"/>
    <w:rsid w:val="003F5D98"/>
    <w:rsid w:val="0040191E"/>
    <w:rsid w:val="00402FF3"/>
    <w:rsid w:val="00405A0C"/>
    <w:rsid w:val="00406D9E"/>
    <w:rsid w:val="00406EB7"/>
    <w:rsid w:val="00411F4B"/>
    <w:rsid w:val="004223FF"/>
    <w:rsid w:val="004255CE"/>
    <w:rsid w:val="0042752F"/>
    <w:rsid w:val="00431FA6"/>
    <w:rsid w:val="00433907"/>
    <w:rsid w:val="00435FD3"/>
    <w:rsid w:val="00440CF0"/>
    <w:rsid w:val="00442772"/>
    <w:rsid w:val="00443FBA"/>
    <w:rsid w:val="0044481A"/>
    <w:rsid w:val="0045272C"/>
    <w:rsid w:val="0045372F"/>
    <w:rsid w:val="0045444C"/>
    <w:rsid w:val="00460CFC"/>
    <w:rsid w:val="004633DF"/>
    <w:rsid w:val="00465CDA"/>
    <w:rsid w:val="00467D18"/>
    <w:rsid w:val="00474ACD"/>
    <w:rsid w:val="00476417"/>
    <w:rsid w:val="004765B5"/>
    <w:rsid w:val="00477197"/>
    <w:rsid w:val="00484CB4"/>
    <w:rsid w:val="004856D6"/>
    <w:rsid w:val="00486AA6"/>
    <w:rsid w:val="00486F75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1D39"/>
    <w:rsid w:val="004C3BDA"/>
    <w:rsid w:val="004D302F"/>
    <w:rsid w:val="004D40F0"/>
    <w:rsid w:val="004D67A2"/>
    <w:rsid w:val="004E0D77"/>
    <w:rsid w:val="004E473D"/>
    <w:rsid w:val="004E795D"/>
    <w:rsid w:val="004F24BE"/>
    <w:rsid w:val="004F3C6F"/>
    <w:rsid w:val="004F4475"/>
    <w:rsid w:val="00510794"/>
    <w:rsid w:val="005211F3"/>
    <w:rsid w:val="0052301E"/>
    <w:rsid w:val="005308DA"/>
    <w:rsid w:val="00530E21"/>
    <w:rsid w:val="005345C3"/>
    <w:rsid w:val="00534C6A"/>
    <w:rsid w:val="005359AB"/>
    <w:rsid w:val="0053751E"/>
    <w:rsid w:val="00537972"/>
    <w:rsid w:val="00541965"/>
    <w:rsid w:val="00541A4F"/>
    <w:rsid w:val="005456EB"/>
    <w:rsid w:val="00551594"/>
    <w:rsid w:val="00551597"/>
    <w:rsid w:val="00553356"/>
    <w:rsid w:val="00554A84"/>
    <w:rsid w:val="00554F13"/>
    <w:rsid w:val="00565C64"/>
    <w:rsid w:val="00572DE4"/>
    <w:rsid w:val="0057790B"/>
    <w:rsid w:val="00583BC9"/>
    <w:rsid w:val="00584BE4"/>
    <w:rsid w:val="00585D5A"/>
    <w:rsid w:val="005877DA"/>
    <w:rsid w:val="00587F2E"/>
    <w:rsid w:val="00592D11"/>
    <w:rsid w:val="00592F60"/>
    <w:rsid w:val="005941FC"/>
    <w:rsid w:val="00594DF7"/>
    <w:rsid w:val="005A270D"/>
    <w:rsid w:val="005A566E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101D"/>
    <w:rsid w:val="005D1B6E"/>
    <w:rsid w:val="005D50A7"/>
    <w:rsid w:val="005D7936"/>
    <w:rsid w:val="005E05A1"/>
    <w:rsid w:val="005E5AEC"/>
    <w:rsid w:val="005F0EE3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20A73"/>
    <w:rsid w:val="00626801"/>
    <w:rsid w:val="00632C8E"/>
    <w:rsid w:val="006330CE"/>
    <w:rsid w:val="00636BF0"/>
    <w:rsid w:val="0064159D"/>
    <w:rsid w:val="0064280B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92A37"/>
    <w:rsid w:val="006A1D98"/>
    <w:rsid w:val="006A51D9"/>
    <w:rsid w:val="006A6476"/>
    <w:rsid w:val="006B2DF1"/>
    <w:rsid w:val="006B34EC"/>
    <w:rsid w:val="006B3D6C"/>
    <w:rsid w:val="006B5D7A"/>
    <w:rsid w:val="006C1525"/>
    <w:rsid w:val="006C4303"/>
    <w:rsid w:val="006C6CB0"/>
    <w:rsid w:val="006D0865"/>
    <w:rsid w:val="006D7B42"/>
    <w:rsid w:val="006E0336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42ED0"/>
    <w:rsid w:val="00746C1E"/>
    <w:rsid w:val="00750745"/>
    <w:rsid w:val="00751005"/>
    <w:rsid w:val="00760110"/>
    <w:rsid w:val="007612B7"/>
    <w:rsid w:val="007622FC"/>
    <w:rsid w:val="0076313A"/>
    <w:rsid w:val="007674E5"/>
    <w:rsid w:val="007718DB"/>
    <w:rsid w:val="00773233"/>
    <w:rsid w:val="00773A5D"/>
    <w:rsid w:val="007746AC"/>
    <w:rsid w:val="00774F2E"/>
    <w:rsid w:val="00775AC7"/>
    <w:rsid w:val="00775EB1"/>
    <w:rsid w:val="00787CE7"/>
    <w:rsid w:val="00795096"/>
    <w:rsid w:val="007A1402"/>
    <w:rsid w:val="007A2221"/>
    <w:rsid w:val="007A23C6"/>
    <w:rsid w:val="007A3030"/>
    <w:rsid w:val="007A44E8"/>
    <w:rsid w:val="007A7E39"/>
    <w:rsid w:val="007B7D8E"/>
    <w:rsid w:val="007C2315"/>
    <w:rsid w:val="007C4FD2"/>
    <w:rsid w:val="007D1786"/>
    <w:rsid w:val="007D6620"/>
    <w:rsid w:val="007E1CC3"/>
    <w:rsid w:val="007E3BF4"/>
    <w:rsid w:val="007E3D64"/>
    <w:rsid w:val="007E44F7"/>
    <w:rsid w:val="007E5623"/>
    <w:rsid w:val="007F400C"/>
    <w:rsid w:val="007F5C12"/>
    <w:rsid w:val="007F62C5"/>
    <w:rsid w:val="007F660A"/>
    <w:rsid w:val="00803733"/>
    <w:rsid w:val="0080694B"/>
    <w:rsid w:val="00806E7F"/>
    <w:rsid w:val="00815117"/>
    <w:rsid w:val="0081726F"/>
    <w:rsid w:val="00826D11"/>
    <w:rsid w:val="00830923"/>
    <w:rsid w:val="00835F19"/>
    <w:rsid w:val="00840487"/>
    <w:rsid w:val="0084157B"/>
    <w:rsid w:val="00854B43"/>
    <w:rsid w:val="008619DE"/>
    <w:rsid w:val="00865ABC"/>
    <w:rsid w:val="0087253C"/>
    <w:rsid w:val="00875955"/>
    <w:rsid w:val="0087611F"/>
    <w:rsid w:val="008767E5"/>
    <w:rsid w:val="00877164"/>
    <w:rsid w:val="00877791"/>
    <w:rsid w:val="00880E01"/>
    <w:rsid w:val="00881427"/>
    <w:rsid w:val="0088350F"/>
    <w:rsid w:val="00887322"/>
    <w:rsid w:val="00893CB2"/>
    <w:rsid w:val="00894537"/>
    <w:rsid w:val="00896A01"/>
    <w:rsid w:val="00896C0E"/>
    <w:rsid w:val="008A2500"/>
    <w:rsid w:val="008A3E46"/>
    <w:rsid w:val="008A46F3"/>
    <w:rsid w:val="008A5F23"/>
    <w:rsid w:val="008B0FF5"/>
    <w:rsid w:val="008B7D52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395"/>
    <w:rsid w:val="00906462"/>
    <w:rsid w:val="0091280B"/>
    <w:rsid w:val="0091425F"/>
    <w:rsid w:val="009149D8"/>
    <w:rsid w:val="00915822"/>
    <w:rsid w:val="00917CAC"/>
    <w:rsid w:val="009232BD"/>
    <w:rsid w:val="00925227"/>
    <w:rsid w:val="00925596"/>
    <w:rsid w:val="00926FD0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660C5"/>
    <w:rsid w:val="00970F51"/>
    <w:rsid w:val="009749ED"/>
    <w:rsid w:val="00980890"/>
    <w:rsid w:val="00983866"/>
    <w:rsid w:val="00983AFC"/>
    <w:rsid w:val="009852AC"/>
    <w:rsid w:val="00985746"/>
    <w:rsid w:val="00985B8F"/>
    <w:rsid w:val="00987398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F49"/>
    <w:rsid w:val="009E4596"/>
    <w:rsid w:val="009F2819"/>
    <w:rsid w:val="009F50F9"/>
    <w:rsid w:val="009F73CF"/>
    <w:rsid w:val="00A03161"/>
    <w:rsid w:val="00A031CD"/>
    <w:rsid w:val="00A0462F"/>
    <w:rsid w:val="00A05AB2"/>
    <w:rsid w:val="00A07E32"/>
    <w:rsid w:val="00A15106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0B62"/>
    <w:rsid w:val="00A62523"/>
    <w:rsid w:val="00A665E2"/>
    <w:rsid w:val="00A73679"/>
    <w:rsid w:val="00A8056D"/>
    <w:rsid w:val="00A85E08"/>
    <w:rsid w:val="00A87BB1"/>
    <w:rsid w:val="00A919EB"/>
    <w:rsid w:val="00A94FCE"/>
    <w:rsid w:val="00A96B89"/>
    <w:rsid w:val="00A970D1"/>
    <w:rsid w:val="00AA1348"/>
    <w:rsid w:val="00AA2188"/>
    <w:rsid w:val="00AA2AE0"/>
    <w:rsid w:val="00AA3CCE"/>
    <w:rsid w:val="00AA48A0"/>
    <w:rsid w:val="00AA7935"/>
    <w:rsid w:val="00AB2E32"/>
    <w:rsid w:val="00AB31C0"/>
    <w:rsid w:val="00AB5160"/>
    <w:rsid w:val="00AB7E75"/>
    <w:rsid w:val="00AC3FEB"/>
    <w:rsid w:val="00AC7D4C"/>
    <w:rsid w:val="00AD5770"/>
    <w:rsid w:val="00AE1F0E"/>
    <w:rsid w:val="00AE2C8A"/>
    <w:rsid w:val="00AE5E9E"/>
    <w:rsid w:val="00AF441A"/>
    <w:rsid w:val="00B03A8E"/>
    <w:rsid w:val="00B06F2D"/>
    <w:rsid w:val="00B07B37"/>
    <w:rsid w:val="00B1076A"/>
    <w:rsid w:val="00B10801"/>
    <w:rsid w:val="00B10972"/>
    <w:rsid w:val="00B17CA0"/>
    <w:rsid w:val="00B26435"/>
    <w:rsid w:val="00B316CF"/>
    <w:rsid w:val="00B34D65"/>
    <w:rsid w:val="00B355A9"/>
    <w:rsid w:val="00B3661C"/>
    <w:rsid w:val="00B412D0"/>
    <w:rsid w:val="00B54690"/>
    <w:rsid w:val="00B55313"/>
    <w:rsid w:val="00B5670D"/>
    <w:rsid w:val="00B6229B"/>
    <w:rsid w:val="00B653BA"/>
    <w:rsid w:val="00B6612D"/>
    <w:rsid w:val="00B70298"/>
    <w:rsid w:val="00B73100"/>
    <w:rsid w:val="00B735C6"/>
    <w:rsid w:val="00B74FF0"/>
    <w:rsid w:val="00B76B59"/>
    <w:rsid w:val="00B825F0"/>
    <w:rsid w:val="00B84A16"/>
    <w:rsid w:val="00B84D83"/>
    <w:rsid w:val="00B8677E"/>
    <w:rsid w:val="00B94E2C"/>
    <w:rsid w:val="00B96CC6"/>
    <w:rsid w:val="00BA1EE7"/>
    <w:rsid w:val="00BA6B89"/>
    <w:rsid w:val="00BB4982"/>
    <w:rsid w:val="00BC1808"/>
    <w:rsid w:val="00BD0B93"/>
    <w:rsid w:val="00BD2965"/>
    <w:rsid w:val="00BD62D4"/>
    <w:rsid w:val="00BD7D12"/>
    <w:rsid w:val="00BE4573"/>
    <w:rsid w:val="00BE796D"/>
    <w:rsid w:val="00BE7B40"/>
    <w:rsid w:val="00BF1878"/>
    <w:rsid w:val="00C01259"/>
    <w:rsid w:val="00C043EB"/>
    <w:rsid w:val="00C11D21"/>
    <w:rsid w:val="00C12659"/>
    <w:rsid w:val="00C17F54"/>
    <w:rsid w:val="00C22F66"/>
    <w:rsid w:val="00C265D6"/>
    <w:rsid w:val="00C32A58"/>
    <w:rsid w:val="00C36E72"/>
    <w:rsid w:val="00C413E6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0C35"/>
    <w:rsid w:val="00CA111F"/>
    <w:rsid w:val="00CA2C01"/>
    <w:rsid w:val="00CA4974"/>
    <w:rsid w:val="00CA5BF1"/>
    <w:rsid w:val="00CB56C8"/>
    <w:rsid w:val="00CC49A0"/>
    <w:rsid w:val="00CC5CB8"/>
    <w:rsid w:val="00CC6631"/>
    <w:rsid w:val="00CD0669"/>
    <w:rsid w:val="00CD415F"/>
    <w:rsid w:val="00CE0127"/>
    <w:rsid w:val="00CE0845"/>
    <w:rsid w:val="00CE4D1B"/>
    <w:rsid w:val="00CE5C59"/>
    <w:rsid w:val="00CF0C47"/>
    <w:rsid w:val="00CF17DB"/>
    <w:rsid w:val="00D014A6"/>
    <w:rsid w:val="00D0245C"/>
    <w:rsid w:val="00D04B13"/>
    <w:rsid w:val="00D05667"/>
    <w:rsid w:val="00D0609D"/>
    <w:rsid w:val="00D064C4"/>
    <w:rsid w:val="00D10630"/>
    <w:rsid w:val="00D11057"/>
    <w:rsid w:val="00D11CF2"/>
    <w:rsid w:val="00D14B2B"/>
    <w:rsid w:val="00D1510B"/>
    <w:rsid w:val="00D24111"/>
    <w:rsid w:val="00D274A5"/>
    <w:rsid w:val="00D27BC4"/>
    <w:rsid w:val="00D31770"/>
    <w:rsid w:val="00D3739B"/>
    <w:rsid w:val="00D43536"/>
    <w:rsid w:val="00D46571"/>
    <w:rsid w:val="00D47CD7"/>
    <w:rsid w:val="00D53DFD"/>
    <w:rsid w:val="00D6131B"/>
    <w:rsid w:val="00D6256A"/>
    <w:rsid w:val="00D640DF"/>
    <w:rsid w:val="00D66D14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87706"/>
    <w:rsid w:val="00D92673"/>
    <w:rsid w:val="00D93C1E"/>
    <w:rsid w:val="00D96DF9"/>
    <w:rsid w:val="00D96E02"/>
    <w:rsid w:val="00D97900"/>
    <w:rsid w:val="00DA1B7F"/>
    <w:rsid w:val="00DA51F1"/>
    <w:rsid w:val="00DA6C22"/>
    <w:rsid w:val="00DA7FA7"/>
    <w:rsid w:val="00DB1798"/>
    <w:rsid w:val="00DB3518"/>
    <w:rsid w:val="00DB3E63"/>
    <w:rsid w:val="00DB7194"/>
    <w:rsid w:val="00DB78CE"/>
    <w:rsid w:val="00DC0853"/>
    <w:rsid w:val="00DC3426"/>
    <w:rsid w:val="00DD1367"/>
    <w:rsid w:val="00DD1E91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0F7B"/>
    <w:rsid w:val="00E2564E"/>
    <w:rsid w:val="00E31C60"/>
    <w:rsid w:val="00E43351"/>
    <w:rsid w:val="00E438D1"/>
    <w:rsid w:val="00E43B3E"/>
    <w:rsid w:val="00E44172"/>
    <w:rsid w:val="00E5054A"/>
    <w:rsid w:val="00E50855"/>
    <w:rsid w:val="00E53187"/>
    <w:rsid w:val="00E535BB"/>
    <w:rsid w:val="00E55377"/>
    <w:rsid w:val="00E56BA4"/>
    <w:rsid w:val="00E61B5D"/>
    <w:rsid w:val="00E6571E"/>
    <w:rsid w:val="00E706D2"/>
    <w:rsid w:val="00E70A10"/>
    <w:rsid w:val="00E729C6"/>
    <w:rsid w:val="00E82E44"/>
    <w:rsid w:val="00E83C58"/>
    <w:rsid w:val="00E85867"/>
    <w:rsid w:val="00E85D74"/>
    <w:rsid w:val="00E90601"/>
    <w:rsid w:val="00EA07C7"/>
    <w:rsid w:val="00EA2FA6"/>
    <w:rsid w:val="00EA3B1F"/>
    <w:rsid w:val="00EA537F"/>
    <w:rsid w:val="00EA5FB7"/>
    <w:rsid w:val="00EB2793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D6F15"/>
    <w:rsid w:val="00EE0422"/>
    <w:rsid w:val="00EE38E5"/>
    <w:rsid w:val="00EF0A4B"/>
    <w:rsid w:val="00EF1763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20864"/>
    <w:rsid w:val="00F21C32"/>
    <w:rsid w:val="00F2201B"/>
    <w:rsid w:val="00F23294"/>
    <w:rsid w:val="00F254FD"/>
    <w:rsid w:val="00F26B37"/>
    <w:rsid w:val="00F33CCB"/>
    <w:rsid w:val="00F3546F"/>
    <w:rsid w:val="00F37E7F"/>
    <w:rsid w:val="00F4168F"/>
    <w:rsid w:val="00F44466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0B0F"/>
    <w:rsid w:val="00FD3684"/>
    <w:rsid w:val="00FD392C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5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4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E95"/>
  </w:style>
  <w:style w:type="paragraph" w:styleId="Footer">
    <w:name w:val="footer"/>
    <w:basedOn w:val="Normal"/>
    <w:link w:val="FooterChar"/>
    <w:uiPriority w:val="99"/>
    <w:rsid w:val="00CA4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974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30</Pages>
  <Words>7096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90</cp:revision>
  <cp:lastPrinted>2017-12-29T07:01:00Z</cp:lastPrinted>
  <dcterms:created xsi:type="dcterms:W3CDTF">2016-11-30T09:53:00Z</dcterms:created>
  <dcterms:modified xsi:type="dcterms:W3CDTF">2017-12-29T07:07:00Z</dcterms:modified>
</cp:coreProperties>
</file>