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BA" w:rsidRDefault="00DB7BBA" w:rsidP="0067577B">
      <w:pPr>
        <w:tabs>
          <w:tab w:val="left" w:pos="7232"/>
        </w:tabs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ab/>
      </w:r>
    </w:p>
    <w:p w:rsidR="00DB7BBA" w:rsidRDefault="00DB7BBA" w:rsidP="0067577B">
      <w:pPr>
        <w:tabs>
          <w:tab w:val="left" w:pos="7232"/>
        </w:tabs>
        <w:rPr>
          <w:rFonts w:ascii="Book Antiqua" w:hAnsi="Book Antiqua"/>
          <w:sz w:val="56"/>
          <w:szCs w:val="56"/>
        </w:rPr>
      </w:pPr>
    </w:p>
    <w:p w:rsidR="00DB7BBA" w:rsidRPr="002B0035" w:rsidRDefault="00DB7BBA" w:rsidP="00047A9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DEH K</w:t>
      </w:r>
      <w:r>
        <w:rPr>
          <w:rFonts w:ascii="Book Antiqua" w:hAnsi="Book Antiqua"/>
          <w:sz w:val="56"/>
          <w:szCs w:val="56"/>
        </w:rPr>
        <w:t>AND</w:t>
      </w:r>
    </w:p>
    <w:p w:rsidR="00DB7BBA" w:rsidRPr="002B0035" w:rsidRDefault="00DB7BBA" w:rsidP="00047A9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TARAI</w:t>
      </w:r>
    </w:p>
    <w:p w:rsidR="00DB7BBA" w:rsidRDefault="00DB7BBA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DB7BBA" w:rsidRDefault="00DB7BBA" w:rsidP="007674E5">
      <w:pPr>
        <w:jc w:val="center"/>
        <w:rPr>
          <w:rFonts w:ascii="Book Antiqua" w:hAnsi="Book Antiqua"/>
          <w:sz w:val="56"/>
          <w:szCs w:val="56"/>
        </w:rPr>
      </w:pPr>
    </w:p>
    <w:p w:rsidR="00DB7BBA" w:rsidRDefault="00DB7BBA" w:rsidP="007674E5">
      <w:pPr>
        <w:jc w:val="center"/>
        <w:rPr>
          <w:rFonts w:ascii="Book Antiqua" w:hAnsi="Book Antiqua"/>
          <w:sz w:val="56"/>
          <w:szCs w:val="56"/>
        </w:rPr>
      </w:pPr>
    </w:p>
    <w:p w:rsidR="00DB7BBA" w:rsidRPr="00F447B6" w:rsidRDefault="00DB7BBA" w:rsidP="0067577B">
      <w:pPr>
        <w:tabs>
          <w:tab w:val="left" w:pos="7516"/>
        </w:tabs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25-4-2011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Ali Nawaz s/o Abdullah Notkani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4-01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Fidous Jan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655/1 &amp; other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26-4-2011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Usman s/o Jaffar Kachhi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 alias Jai mal s/o Jeso mal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657/2 &amp; other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Maqbool Hussain s/o m. Khan Notkani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54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Fidous Jan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655/1 &amp; other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Jaro khan s/o M. Fazal Notkani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0-50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Manzoor Ahmed s/o M. Bachal Kalhoro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664/1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30-14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Khan Muhammad s/o M. Malook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Manzoor Ahmed s/o M. Bachal Kalhoro &amp; other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652/1 &amp; other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Khan Muhammad s/o M. Malook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Manzoor Ahmed s/o M. Bachal Kalhoro &amp; other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652/1 &amp; other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Alan s/o Abdullah Notkani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656/2.3.4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Fidous Jan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656/1 &amp; other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23-5-2011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Mst. Khizar Jahan Bilra w/o Syed Haroon Rashieed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646/1.2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 alias Jaimal s/o Jenso mal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26-5-2011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Syed M. Haroon Rasheed s/o K.S Syed Ahmed Rasheed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23-5-2011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 alias Jaimal s/o Jenso mal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646 &amp; other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Syed M. Haroon Rasheed s/o K.S Syed Ahmed Rasheed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657/4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 alias Jaimal s/o Jenso mal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657 &amp; other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Bux s/o Muhammad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Taj Muhammad s/o Haji Muhammad Ali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666/4</w:t>
            </w:r>
          </w:p>
        </w:tc>
        <w:tc>
          <w:tcPr>
            <w:tcW w:w="743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27-6-2012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Maqbool s/o Muhammad Khan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(Mortgaged)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655/3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18-00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12-9-2009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sJahan w/o Mukhtiar Hussain.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 alias Jaimal s/o Jenso mal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655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646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Haq Nawaz s/o Allahdino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 Ghulamullah s/o Mir Nawaz khan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547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109-20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Qasim s/o Muhammad  khan Keryo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642/2.3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 alias Jaimal s/o Jenso mal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642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Manan khan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32-24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Akbar Hussain bilaras s/o Col. Mukhtiarr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313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Abdul khaliq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637/3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Akbar Hussain bilaras s/o Col. Mukhtiarr Hussain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637/3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57-11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4-8-2011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Daim s/o Qaim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22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3-9-2009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Mst. Zaib ul Nissa w/o Ahmed Shar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326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90-23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Mumtaz Ali s/o M.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26-4-2011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657/2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Mumtaz Ali s/o Muhammad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4-01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25-4-2011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655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Manan khan s/o Khuda Bux Notkani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642/2.3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14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4-8-2011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Manzoor ahmed s/o M. Bachal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642/2.3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30-14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29-12-2011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Siddique s/o Haji Leemoon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22-10-2008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Siddique s/o Haji Leemoon Notkani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Jamia Masjid Maryam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684/1.2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25-04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11-6-2008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95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Muhammad Shah s/o Ali Akbar shah.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Haji Ab. Aziz s/o Ghulam Rasool &amp; other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684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678/3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6-13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64-07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17-2-2012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Qasim s/o Saleh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11, 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26-26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 2008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26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27-10-2008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M. Qasim s/o Saleh Muhammad 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11, 12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26-26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Ahmed s/o Uris Khatti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631/1.2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7-26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Ahmed s/o Uris Khatti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631/1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15-12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15-3-2012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Yaseen s/o Ahmed Khatti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253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Mir Muhammad khan s/o Ali Bux 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253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104-20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Manan khan s/o Khuda Bux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4-8-2011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Akbar Hussain Bilaras s/o Col. Mukthiar 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639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Akbar s/o Saeed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 2008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14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8-7-2008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Faqeer Bux alias Abdul Haee s/o Ali Akbar shah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667/1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Bashir Ahmed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637/3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4-8-2011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Akbar Hussain Bilaras s/o Col. Mukhtiar Hussain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637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57-11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Haroon s/o M. Bux Notkani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654/2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Akbar s/o Saeed khan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Fakeer  Bux alias Abdul Haee s/o Ali Akbar shah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667/1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Muhammad s/o Saleh Muhammad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363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Zaibul Nissa w/o Ahmed Shar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363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90-33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Mehmood s/o Ali Muhammad  Notkani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Moosa s/o M.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627/1.2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5-26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Ghulam Muhammad s/o M.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Moosa s/o M. Khan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627/1.2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Turab Hussain s/o m.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4-8-2011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Akbar Hussain Barlas s/o Col. Mukhtiar Hussain 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642/4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Sharif s/o Haji Allah 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Manzoor Ahmed s/o M. Bachal &amp; other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652/1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30-14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Abdul Majeed s/o M. Siddique Notkani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29-12-2011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Siddique s/o Haji Leemoon Notkani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6376&amp;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26-7-2012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Abdul Khaliq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638/3.4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14-0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Akbar Hussain Barlas s/o Col. Mukhtiar Hussain 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638 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M. Azeem s/o M. Turab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Mukthiar Husain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655/2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M. Azeem s/o M. Turab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6-24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1-12-2011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4-8-2011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Michoo mal alias Jaimal s/o Jeso Mal.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Akbar Hussain Birlas s/o Col.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642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643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57-11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Aijaz Ali s/o M.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29-12-2011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Siddique s/o Haji Leemoon Notkani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634/1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Sajan s/o Saeed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26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8-7-2008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Faqeer Bux alias Abdul Haee s/o Ali Akbar Shah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667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Zaheer Ahmed  s/o M. Rafique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241 &amp; toher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22-06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Haji Ghulam ali khan s/o Esso khan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241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22-06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Abdul Karim s/o Qassim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Mir Muhammad khan s/o Ali Bux 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225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104-20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Rabnawaz s/o Haji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657/3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23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17-6-2009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 mal alias Jaimal s/o Jeso Mal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657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27-11-2011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Mst. Amnat w/o Sher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246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207-10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Sher Muhammad s/o Fateh Muhammad &amp; other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246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207-10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Ameen s/o Abdul Rehman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Ghulam Rasool s/o Haji Ghulam Ali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234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27-03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Riaz Ahmed s/o Sultan Ahmed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13-32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2009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Mir Ghulamaullah s/o Mir Ali Nawaz 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551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109-20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Rabnawaz  s/o Haji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9-6-2011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6-5-2011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Mirchoo Mal alias Jai mal s/o Jesoo Mal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660/2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Illahi Bux s/o Sofi Abdul Haee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659/3.4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71-15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1-7-2008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Faqeer Bux alias Abdul Haee s/o Ali Akbar shah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659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Nor Muhammad s/o Sher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0-64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Taj Muhammad s/o Haji Ali Muhammad 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666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Haq Nawaz s/o Allahdino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 Muhammad khan s/o Ali Bux khan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539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104-20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Mumtaz Ali s/o M.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9-6-2011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6-5-2011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Mirchoo Mal alias Jai mal s/o Jesoo Mal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661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Maqbool Hussain s/o M. Khan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656/2&amp;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656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Sharif s/o Haji Allahdito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Manzoor Ahmed s/o M. Bachal &amp; other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665/1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30-14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31-12-2013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Minor Gh. Farooque s/o Khan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653/1.3.4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653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Syed M. Haroon Rasheed s/o K.S Syed Ahmed Rasheed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646/1.2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16-22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9-6-2011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6-5-2011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Mirchoo Mal alias Jai mal s/o Jesoo Mal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646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Irfan Ali s/o Noor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636/2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19-2-2009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Ismail s/o Haji Lakhadino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636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24-00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22-1-2014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Aijaz s/o M. siddique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Siddique s/o Haji Leemoon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Savji s/o Narain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114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Na-Qabooli land 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148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31-1-2014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Misri s/o Hashoo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12-09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Hashim s/o Neno kolhi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75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12-09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Azeem s/o M. Siddique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637 </w:t>
            </w:r>
            <w:r w:rsidRPr="00D14A42">
              <w:rPr>
                <w:sz w:val="20"/>
                <w:szCs w:val="20"/>
              </w:rPr>
              <w:br/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20-9-2011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Akbar Hussain s/o Col. Mukhtiar Hussain.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Mirchoo Mal alias Jaimal s/o Jesoo Mal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637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 642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656/2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57-11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Shabir Ahmed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1-36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Ahmed s/o Uris Khatti &amp; other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631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15-12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Mansoor Ali s/o Javed Nizamani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678/3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47-16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Haji Abdul Aziz s/o Ghulam Rasool &amp; other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678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64-07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10-12-2014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Aijaz s/o M. Sidique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22-1-2014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Siddique s/o Haji Leemoon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 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M. Azeem s/o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40-0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Akbar Hussain s/o Col. Mukhtiar Hussain.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Mirchoo Mal alias Jaimal s/o Jesoo Mal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637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 642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656/2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57-11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M. Azeem s/o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Siddique s/o Haji Leemoon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M. Azeem s/o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Siddique s/o Haji Leemoon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634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Irshad Hussain s/o 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35-25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00039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8-3-2011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Irshad Hussain s/o  Gul Muhammad.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Sher Muhammad s/o Khan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 &amp; other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19-29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15-36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M. Ismail s/o M. Moosa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13-14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Haji Leemoon s/o Haji Jumoo Notkani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626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21-14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Irshad Hussain s/o Gul Muhammad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35-25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Irshad Hussain s/o  Gul Muhammad.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Sher Muhammad s/o Khan Muhammad &amp; other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 &amp; other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 &amp; other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19-29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15-36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M. Ismail s/o M. moosa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 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13-14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Haji Leemoon s/o Haji Jumoo Notkani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626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21-14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Ashraf s/o Muhammad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Muhammad Bhai s/o Ishaque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663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32-00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Inconformity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Cancelled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Cancelled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17-8-2015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M. Azeem s/o M. siddique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647/2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35-0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Akbar Hussain s/o Col. Mukhtiar Hussain.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Mirchoo Mal alias Jaimal s/o Jesoo Mal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637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 647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656/2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57-11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7-10-2015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Minor Ali Ghulam s/o Khan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651/3.4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30-06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Mirchoo Mal alias Jaimal s/o Jesoo Mal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 651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656/2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Ghazi khan s/o Saeed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Faqeer Bux alias Abdul Haee s/o Ali Akbar shah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666/2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96-02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Muhammad s/o Saleh Muhammad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0-14 </w:t>
            </w:r>
            <w:r w:rsidRPr="00D14A42">
              <w:rPr>
                <w:sz w:val="16"/>
                <w:szCs w:val="16"/>
              </w:rPr>
              <w:t>20/100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363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Zibul Nissa w/o Ahmed Sher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363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90-33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Ghazi khan s/o Saeed khan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77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92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10-12-2015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8-10-2015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Muhammad Bhai s/o Ishaque &amp; other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663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32-00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Mumtaz Ali s/o Muhammad khan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657 &amp; 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15-01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18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19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1-12-2011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1-12-2011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12-12-2013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113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Mirchoo Mal alias Jaimal s/o Jesoo Mal.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 651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655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93-24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12-4-2016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Minor ali Ghulam s/o Khan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7-10-2015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653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Sher Muhammad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Siddique s/o Haji Leemoon notkani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637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Javed Ali s/o Ghazi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Ghazi khan s/o Ghulam Hyder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209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23-34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Yousif s/o Haji Leemoon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629/2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49-00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111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75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34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Yousif khan s/o Haji Leemoon. 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Fateh Muhammad s/o Darhoon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Haji Leemoon s/o Haji Jumoo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629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628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642 &amp; other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16-09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11-30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42-35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DB7BBA" w:rsidRDefault="00DB7BBA" w:rsidP="00414AD7">
      <w:pPr>
        <w:rPr>
          <w:sz w:val="28"/>
          <w:szCs w:val="28"/>
        </w:rPr>
      </w:pPr>
    </w:p>
    <w:p w:rsidR="00DB7BBA" w:rsidRDefault="00DB7B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DB7BBA" w:rsidRPr="00D14A42">
        <w:trPr>
          <w:trHeight w:val="701"/>
        </w:trPr>
        <w:tc>
          <w:tcPr>
            <w:tcW w:w="18216" w:type="dxa"/>
            <w:gridSpan w:val="19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4A4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DB7BBA" w:rsidRPr="00D14A4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t xml:space="preserve">Name of District:  </w:t>
            </w:r>
            <w:r w:rsidRPr="00D14A42">
              <w:rPr>
                <w:b/>
                <w:bCs/>
              </w:rPr>
              <w:t xml:space="preserve">BADIN  </w:t>
            </w:r>
            <w:r w:rsidRPr="00D14A42">
              <w:t xml:space="preserve">                                                                             Name of Taluka: </w:t>
            </w:r>
            <w:r w:rsidRPr="00D14A42">
              <w:rPr>
                <w:b/>
                <w:bCs/>
              </w:rPr>
              <w:t>Shaheed Fazil Rahu</w:t>
            </w:r>
            <w:r w:rsidRPr="00D14A42">
              <w:t xml:space="preserve">                                               Name of Deh: </w:t>
            </w:r>
            <w:r w:rsidRPr="00D14A42">
              <w:rPr>
                <w:b/>
                <w:bCs/>
              </w:rPr>
              <w:t>KAND</w:t>
            </w:r>
          </w:p>
        </w:tc>
      </w:tr>
      <w:tr w:rsidR="00DB7BBA" w:rsidRPr="00D14A4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available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of Entry Nos.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Position as per Microfilmed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VF-VII-A ( 1985-86) supplied by the Board of Revenue</w:t>
            </w:r>
          </w:p>
        </w:tc>
      </w:tr>
      <w:tr w:rsidR="00DB7BBA" w:rsidRPr="00D14A4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Remarks/ reasons.</w:t>
            </w:r>
          </w:p>
        </w:tc>
      </w:tr>
      <w:tr w:rsidR="00DB7BBA" w:rsidRPr="00D14A4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9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12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A4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15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16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17</w:t>
            </w: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</w:pPr>
            <w:r w:rsidRPr="00D14A42">
              <w:t>19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27-5-2016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Basher Ahmed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640/2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5-30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Allahdino s/o Muhammad &amp; other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640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15-12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18-7-2016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Ali Ghulam s/o Khan Muhammad</w:t>
            </w: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</w:p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(mortgaged)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63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76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17-10-2015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12-4-2016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Firdous Jahan w/o Mukhtiar Hussain</w:t>
            </w:r>
          </w:p>
        </w:tc>
        <w:tc>
          <w:tcPr>
            <w:tcW w:w="72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653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62-23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</w:t>
            </w:r>
          </w:p>
        </w:tc>
      </w:tr>
      <w:tr w:rsidR="00DB7BBA" w:rsidRPr="00D14A4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10-8-2016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</w:pPr>
            <w:r w:rsidRPr="00D14A42">
              <w:rPr>
                <w:sz w:val="20"/>
                <w:szCs w:val="20"/>
              </w:rPr>
              <w:t>05068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M. Ibrahim s/o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373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VII-B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2008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9-2-2009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8-11-1984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M. Ibrahim s/o M. Hussain nohani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373 &amp; other</w:t>
            </w:r>
          </w:p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>14-00</w:t>
            </w:r>
          </w:p>
        </w:tc>
        <w:tc>
          <w:tcPr>
            <w:tcW w:w="1278" w:type="dxa"/>
            <w:tcBorders>
              <w:bottom w:val="single" w:sz="18" w:space="0" w:color="000000"/>
              <w:right w:val="single" w:sz="18" w:space="0" w:color="000000"/>
            </w:tcBorders>
          </w:tcPr>
          <w:p w:rsidR="00DB7BBA" w:rsidRPr="00D14A42" w:rsidRDefault="00DB7BBA" w:rsidP="00D14A42">
            <w:pPr>
              <w:spacing w:after="0" w:line="240" w:lineRule="auto"/>
              <w:rPr>
                <w:sz w:val="20"/>
                <w:szCs w:val="20"/>
              </w:rPr>
            </w:pPr>
            <w:r w:rsidRPr="00D14A42">
              <w:rPr>
                <w:sz w:val="20"/>
                <w:szCs w:val="20"/>
              </w:rPr>
              <w:t xml:space="preserve">Inconformity  </w:t>
            </w:r>
          </w:p>
        </w:tc>
      </w:tr>
    </w:tbl>
    <w:p w:rsidR="00DB7BBA" w:rsidRPr="004B5F08" w:rsidRDefault="00DB7BBA" w:rsidP="00414AD7">
      <w:pPr>
        <w:rPr>
          <w:sz w:val="28"/>
          <w:szCs w:val="28"/>
        </w:rPr>
      </w:pPr>
    </w:p>
    <w:sectPr w:rsidR="00DB7BBA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BA" w:rsidRDefault="00DB7BBA">
      <w:r>
        <w:separator/>
      </w:r>
    </w:p>
  </w:endnote>
  <w:endnote w:type="continuationSeparator" w:id="0">
    <w:p w:rsidR="00DB7BBA" w:rsidRDefault="00DB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BA" w:rsidRDefault="00DB7BBA" w:rsidP="0067577B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DB7BBA" w:rsidRDefault="00DB7BBA" w:rsidP="0067577B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 w:rsidRPr="002514A3"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BA" w:rsidRDefault="00DB7BBA">
      <w:r>
        <w:separator/>
      </w:r>
    </w:p>
  </w:footnote>
  <w:footnote w:type="continuationSeparator" w:id="0">
    <w:p w:rsidR="00DB7BBA" w:rsidRDefault="00DB7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44BD"/>
    <w:rsid w:val="00005D02"/>
    <w:rsid w:val="00006A09"/>
    <w:rsid w:val="0001164B"/>
    <w:rsid w:val="00011CFF"/>
    <w:rsid w:val="00024367"/>
    <w:rsid w:val="000267A3"/>
    <w:rsid w:val="0002690E"/>
    <w:rsid w:val="000309A7"/>
    <w:rsid w:val="00032C5B"/>
    <w:rsid w:val="00032D76"/>
    <w:rsid w:val="000363A1"/>
    <w:rsid w:val="00037401"/>
    <w:rsid w:val="00037C1F"/>
    <w:rsid w:val="00040F95"/>
    <w:rsid w:val="00047A98"/>
    <w:rsid w:val="000503EF"/>
    <w:rsid w:val="00056237"/>
    <w:rsid w:val="00057394"/>
    <w:rsid w:val="000600DE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04F9"/>
    <w:rsid w:val="00081188"/>
    <w:rsid w:val="00082DB3"/>
    <w:rsid w:val="0008391D"/>
    <w:rsid w:val="00084846"/>
    <w:rsid w:val="000853AC"/>
    <w:rsid w:val="000A032E"/>
    <w:rsid w:val="000B0D11"/>
    <w:rsid w:val="000B718C"/>
    <w:rsid w:val="000C1CE8"/>
    <w:rsid w:val="000C2367"/>
    <w:rsid w:val="000C54F7"/>
    <w:rsid w:val="000C5554"/>
    <w:rsid w:val="000C60EE"/>
    <w:rsid w:val="000D1608"/>
    <w:rsid w:val="000D1D42"/>
    <w:rsid w:val="000D3D00"/>
    <w:rsid w:val="000D4DD3"/>
    <w:rsid w:val="000D5573"/>
    <w:rsid w:val="000D67E6"/>
    <w:rsid w:val="000E0066"/>
    <w:rsid w:val="000E2419"/>
    <w:rsid w:val="000E46B8"/>
    <w:rsid w:val="000E4EEA"/>
    <w:rsid w:val="000F1527"/>
    <w:rsid w:val="0010154A"/>
    <w:rsid w:val="001036B3"/>
    <w:rsid w:val="00105987"/>
    <w:rsid w:val="0011326E"/>
    <w:rsid w:val="00116687"/>
    <w:rsid w:val="00117B5F"/>
    <w:rsid w:val="0012469B"/>
    <w:rsid w:val="00125648"/>
    <w:rsid w:val="00130763"/>
    <w:rsid w:val="00130CB9"/>
    <w:rsid w:val="00131CF7"/>
    <w:rsid w:val="0014201C"/>
    <w:rsid w:val="00147988"/>
    <w:rsid w:val="00147E07"/>
    <w:rsid w:val="00150E6E"/>
    <w:rsid w:val="00151955"/>
    <w:rsid w:val="00156729"/>
    <w:rsid w:val="00163385"/>
    <w:rsid w:val="00163B2F"/>
    <w:rsid w:val="00163C74"/>
    <w:rsid w:val="00164130"/>
    <w:rsid w:val="00164C3C"/>
    <w:rsid w:val="00166479"/>
    <w:rsid w:val="0016692D"/>
    <w:rsid w:val="00176478"/>
    <w:rsid w:val="00176DD0"/>
    <w:rsid w:val="001803A1"/>
    <w:rsid w:val="0018107D"/>
    <w:rsid w:val="00190458"/>
    <w:rsid w:val="00194C31"/>
    <w:rsid w:val="001A40DA"/>
    <w:rsid w:val="001A41C9"/>
    <w:rsid w:val="001A5A5C"/>
    <w:rsid w:val="001A5DBB"/>
    <w:rsid w:val="001A68D2"/>
    <w:rsid w:val="001A771B"/>
    <w:rsid w:val="001C15FD"/>
    <w:rsid w:val="001C1747"/>
    <w:rsid w:val="001C1A82"/>
    <w:rsid w:val="001C4870"/>
    <w:rsid w:val="001D1ED7"/>
    <w:rsid w:val="001D4C9E"/>
    <w:rsid w:val="001E09DF"/>
    <w:rsid w:val="001E5688"/>
    <w:rsid w:val="001E69B2"/>
    <w:rsid w:val="001E6AA7"/>
    <w:rsid w:val="001E771B"/>
    <w:rsid w:val="001F2F95"/>
    <w:rsid w:val="001F3AAF"/>
    <w:rsid w:val="001F424A"/>
    <w:rsid w:val="001F50AD"/>
    <w:rsid w:val="001F78EE"/>
    <w:rsid w:val="00200EC0"/>
    <w:rsid w:val="00201A93"/>
    <w:rsid w:val="0020401E"/>
    <w:rsid w:val="0021198B"/>
    <w:rsid w:val="002213CA"/>
    <w:rsid w:val="002230D3"/>
    <w:rsid w:val="002235A4"/>
    <w:rsid w:val="002244EB"/>
    <w:rsid w:val="0023457B"/>
    <w:rsid w:val="00235A67"/>
    <w:rsid w:val="00236EBD"/>
    <w:rsid w:val="0024140A"/>
    <w:rsid w:val="002514A3"/>
    <w:rsid w:val="0026310D"/>
    <w:rsid w:val="002656E6"/>
    <w:rsid w:val="0026723D"/>
    <w:rsid w:val="00274C4E"/>
    <w:rsid w:val="00281F12"/>
    <w:rsid w:val="0028353B"/>
    <w:rsid w:val="00284A80"/>
    <w:rsid w:val="00294806"/>
    <w:rsid w:val="002978C2"/>
    <w:rsid w:val="002A23F2"/>
    <w:rsid w:val="002A4B20"/>
    <w:rsid w:val="002A6782"/>
    <w:rsid w:val="002B0035"/>
    <w:rsid w:val="002B24DA"/>
    <w:rsid w:val="002B660E"/>
    <w:rsid w:val="002C1B6A"/>
    <w:rsid w:val="002C31ED"/>
    <w:rsid w:val="002D1370"/>
    <w:rsid w:val="002D2033"/>
    <w:rsid w:val="002D2E42"/>
    <w:rsid w:val="002E4393"/>
    <w:rsid w:val="002E4458"/>
    <w:rsid w:val="002E755B"/>
    <w:rsid w:val="002F049E"/>
    <w:rsid w:val="002F25FB"/>
    <w:rsid w:val="002F33C8"/>
    <w:rsid w:val="002F5546"/>
    <w:rsid w:val="002F6544"/>
    <w:rsid w:val="002F729B"/>
    <w:rsid w:val="003022D2"/>
    <w:rsid w:val="00302F93"/>
    <w:rsid w:val="00303BF5"/>
    <w:rsid w:val="003066EC"/>
    <w:rsid w:val="0030725F"/>
    <w:rsid w:val="00314A63"/>
    <w:rsid w:val="00314B86"/>
    <w:rsid w:val="0032099A"/>
    <w:rsid w:val="003240E9"/>
    <w:rsid w:val="00327B8E"/>
    <w:rsid w:val="00331216"/>
    <w:rsid w:val="00331C52"/>
    <w:rsid w:val="00332DE2"/>
    <w:rsid w:val="00334B47"/>
    <w:rsid w:val="00335197"/>
    <w:rsid w:val="0033715D"/>
    <w:rsid w:val="0034689C"/>
    <w:rsid w:val="0034730B"/>
    <w:rsid w:val="00347BBE"/>
    <w:rsid w:val="003556D4"/>
    <w:rsid w:val="00355891"/>
    <w:rsid w:val="00365622"/>
    <w:rsid w:val="00366692"/>
    <w:rsid w:val="00367986"/>
    <w:rsid w:val="003706F5"/>
    <w:rsid w:val="00371E1D"/>
    <w:rsid w:val="00381654"/>
    <w:rsid w:val="00386ADE"/>
    <w:rsid w:val="00390798"/>
    <w:rsid w:val="003933BC"/>
    <w:rsid w:val="00396D61"/>
    <w:rsid w:val="003A47F7"/>
    <w:rsid w:val="003A5284"/>
    <w:rsid w:val="003A7BF5"/>
    <w:rsid w:val="003B23F8"/>
    <w:rsid w:val="003C007C"/>
    <w:rsid w:val="003C0382"/>
    <w:rsid w:val="003C3585"/>
    <w:rsid w:val="003C4C69"/>
    <w:rsid w:val="003D0E9F"/>
    <w:rsid w:val="003D0F4E"/>
    <w:rsid w:val="003D50D8"/>
    <w:rsid w:val="003E0204"/>
    <w:rsid w:val="003E28A6"/>
    <w:rsid w:val="003E4320"/>
    <w:rsid w:val="003E5133"/>
    <w:rsid w:val="003E7A2B"/>
    <w:rsid w:val="003F0A68"/>
    <w:rsid w:val="003F174B"/>
    <w:rsid w:val="003F23AF"/>
    <w:rsid w:val="003F4B90"/>
    <w:rsid w:val="003F50CD"/>
    <w:rsid w:val="003F5D98"/>
    <w:rsid w:val="0040191E"/>
    <w:rsid w:val="00402FF3"/>
    <w:rsid w:val="00406D9E"/>
    <w:rsid w:val="00406EB7"/>
    <w:rsid w:val="00410CAA"/>
    <w:rsid w:val="00411F4B"/>
    <w:rsid w:val="00414AD7"/>
    <w:rsid w:val="004223FF"/>
    <w:rsid w:val="004255CE"/>
    <w:rsid w:val="0042752F"/>
    <w:rsid w:val="00431FA6"/>
    <w:rsid w:val="004321EF"/>
    <w:rsid w:val="00432236"/>
    <w:rsid w:val="00433907"/>
    <w:rsid w:val="00440CF0"/>
    <w:rsid w:val="00442772"/>
    <w:rsid w:val="00443FBA"/>
    <w:rsid w:val="0044481A"/>
    <w:rsid w:val="0045105A"/>
    <w:rsid w:val="0045272C"/>
    <w:rsid w:val="00453038"/>
    <w:rsid w:val="00460CFC"/>
    <w:rsid w:val="00465CDA"/>
    <w:rsid w:val="00467D18"/>
    <w:rsid w:val="0047301A"/>
    <w:rsid w:val="00473740"/>
    <w:rsid w:val="00474ACD"/>
    <w:rsid w:val="00476417"/>
    <w:rsid w:val="00477197"/>
    <w:rsid w:val="00484CB4"/>
    <w:rsid w:val="004872A3"/>
    <w:rsid w:val="0049539B"/>
    <w:rsid w:val="004961D1"/>
    <w:rsid w:val="004A1390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0A7F"/>
    <w:rsid w:val="004C3BDA"/>
    <w:rsid w:val="004D302F"/>
    <w:rsid w:val="004D6641"/>
    <w:rsid w:val="004D67A2"/>
    <w:rsid w:val="004E473D"/>
    <w:rsid w:val="004E795D"/>
    <w:rsid w:val="004F24BE"/>
    <w:rsid w:val="004F3C6F"/>
    <w:rsid w:val="004F4475"/>
    <w:rsid w:val="00511861"/>
    <w:rsid w:val="005211F3"/>
    <w:rsid w:val="0052301E"/>
    <w:rsid w:val="00530E21"/>
    <w:rsid w:val="00533B36"/>
    <w:rsid w:val="005345C3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614AB"/>
    <w:rsid w:val="00565C64"/>
    <w:rsid w:val="00572DE4"/>
    <w:rsid w:val="00573425"/>
    <w:rsid w:val="00583BC9"/>
    <w:rsid w:val="00584BE4"/>
    <w:rsid w:val="005857F0"/>
    <w:rsid w:val="00585D5A"/>
    <w:rsid w:val="00586FEC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04AB"/>
    <w:rsid w:val="005C3DA8"/>
    <w:rsid w:val="005C45CF"/>
    <w:rsid w:val="005C4B53"/>
    <w:rsid w:val="005C592B"/>
    <w:rsid w:val="005C610E"/>
    <w:rsid w:val="005D0391"/>
    <w:rsid w:val="005D50A7"/>
    <w:rsid w:val="005D5FD4"/>
    <w:rsid w:val="005D7936"/>
    <w:rsid w:val="005E05A1"/>
    <w:rsid w:val="005E0DB9"/>
    <w:rsid w:val="005E3092"/>
    <w:rsid w:val="005E31AD"/>
    <w:rsid w:val="005E5AEC"/>
    <w:rsid w:val="005F1986"/>
    <w:rsid w:val="005F1F1D"/>
    <w:rsid w:val="005F2A29"/>
    <w:rsid w:val="005F3245"/>
    <w:rsid w:val="005F3C3B"/>
    <w:rsid w:val="005F5729"/>
    <w:rsid w:val="0060246D"/>
    <w:rsid w:val="006033AA"/>
    <w:rsid w:val="00604F02"/>
    <w:rsid w:val="006055F5"/>
    <w:rsid w:val="00614F0D"/>
    <w:rsid w:val="00616774"/>
    <w:rsid w:val="006168AF"/>
    <w:rsid w:val="00616B3A"/>
    <w:rsid w:val="00617BDE"/>
    <w:rsid w:val="00620A73"/>
    <w:rsid w:val="00620BC7"/>
    <w:rsid w:val="00626801"/>
    <w:rsid w:val="006330CE"/>
    <w:rsid w:val="00636BF0"/>
    <w:rsid w:val="0064159D"/>
    <w:rsid w:val="00644EF3"/>
    <w:rsid w:val="00645C96"/>
    <w:rsid w:val="00656867"/>
    <w:rsid w:val="006579F2"/>
    <w:rsid w:val="00663502"/>
    <w:rsid w:val="006638EB"/>
    <w:rsid w:val="0066561F"/>
    <w:rsid w:val="00666121"/>
    <w:rsid w:val="00674C30"/>
    <w:rsid w:val="0067577B"/>
    <w:rsid w:val="0068341A"/>
    <w:rsid w:val="006849BB"/>
    <w:rsid w:val="00684C7B"/>
    <w:rsid w:val="00685C30"/>
    <w:rsid w:val="006A1D98"/>
    <w:rsid w:val="006A51D9"/>
    <w:rsid w:val="006A6476"/>
    <w:rsid w:val="006A7CCD"/>
    <w:rsid w:val="006B2DF1"/>
    <w:rsid w:val="006B34EC"/>
    <w:rsid w:val="006B5D7A"/>
    <w:rsid w:val="006C1525"/>
    <w:rsid w:val="006C4303"/>
    <w:rsid w:val="006D0865"/>
    <w:rsid w:val="006D4E05"/>
    <w:rsid w:val="006D7B42"/>
    <w:rsid w:val="006E0336"/>
    <w:rsid w:val="006E38BB"/>
    <w:rsid w:val="006E3E19"/>
    <w:rsid w:val="006E4DE3"/>
    <w:rsid w:val="006E6FF2"/>
    <w:rsid w:val="006F0ED4"/>
    <w:rsid w:val="006F2D5D"/>
    <w:rsid w:val="006F5748"/>
    <w:rsid w:val="0070002E"/>
    <w:rsid w:val="007014EA"/>
    <w:rsid w:val="00712A40"/>
    <w:rsid w:val="00716625"/>
    <w:rsid w:val="0072686D"/>
    <w:rsid w:val="007301E9"/>
    <w:rsid w:val="00742ED0"/>
    <w:rsid w:val="00750745"/>
    <w:rsid w:val="00755558"/>
    <w:rsid w:val="00760110"/>
    <w:rsid w:val="007602EB"/>
    <w:rsid w:val="007612B7"/>
    <w:rsid w:val="0076313A"/>
    <w:rsid w:val="007674E5"/>
    <w:rsid w:val="00770A30"/>
    <w:rsid w:val="007718DB"/>
    <w:rsid w:val="00772DFE"/>
    <w:rsid w:val="00773233"/>
    <w:rsid w:val="00773A5D"/>
    <w:rsid w:val="007746AC"/>
    <w:rsid w:val="00774F2E"/>
    <w:rsid w:val="00775AC7"/>
    <w:rsid w:val="00787CE7"/>
    <w:rsid w:val="00791DF3"/>
    <w:rsid w:val="00795096"/>
    <w:rsid w:val="007A1402"/>
    <w:rsid w:val="007A23C6"/>
    <w:rsid w:val="007A3030"/>
    <w:rsid w:val="007A44E8"/>
    <w:rsid w:val="007A7AD6"/>
    <w:rsid w:val="007A7E39"/>
    <w:rsid w:val="007B190D"/>
    <w:rsid w:val="007B3A8F"/>
    <w:rsid w:val="007B4A4A"/>
    <w:rsid w:val="007B7D8E"/>
    <w:rsid w:val="007C2315"/>
    <w:rsid w:val="007C4FD2"/>
    <w:rsid w:val="007D1786"/>
    <w:rsid w:val="007D6620"/>
    <w:rsid w:val="007D74D0"/>
    <w:rsid w:val="007E1CC3"/>
    <w:rsid w:val="007E43B3"/>
    <w:rsid w:val="007E44F7"/>
    <w:rsid w:val="007E5623"/>
    <w:rsid w:val="007E7275"/>
    <w:rsid w:val="007F62C5"/>
    <w:rsid w:val="007F660A"/>
    <w:rsid w:val="00803733"/>
    <w:rsid w:val="0080694B"/>
    <w:rsid w:val="00815117"/>
    <w:rsid w:val="0081726F"/>
    <w:rsid w:val="008179FE"/>
    <w:rsid w:val="00825AD0"/>
    <w:rsid w:val="0082684F"/>
    <w:rsid w:val="00826D11"/>
    <w:rsid w:val="00830923"/>
    <w:rsid w:val="00831629"/>
    <w:rsid w:val="00835F19"/>
    <w:rsid w:val="00840487"/>
    <w:rsid w:val="0084157B"/>
    <w:rsid w:val="00843AE8"/>
    <w:rsid w:val="00843DD4"/>
    <w:rsid w:val="0084642D"/>
    <w:rsid w:val="00853641"/>
    <w:rsid w:val="0086030A"/>
    <w:rsid w:val="008619DE"/>
    <w:rsid w:val="0087253C"/>
    <w:rsid w:val="00873949"/>
    <w:rsid w:val="0087611F"/>
    <w:rsid w:val="008767E5"/>
    <w:rsid w:val="00877164"/>
    <w:rsid w:val="00877791"/>
    <w:rsid w:val="0088350F"/>
    <w:rsid w:val="00883778"/>
    <w:rsid w:val="00894537"/>
    <w:rsid w:val="00896A01"/>
    <w:rsid w:val="00896C0E"/>
    <w:rsid w:val="008A2500"/>
    <w:rsid w:val="008A3E46"/>
    <w:rsid w:val="008A46F3"/>
    <w:rsid w:val="008A5F23"/>
    <w:rsid w:val="008B0FF5"/>
    <w:rsid w:val="008B6D45"/>
    <w:rsid w:val="008C5904"/>
    <w:rsid w:val="008C75BF"/>
    <w:rsid w:val="008C7963"/>
    <w:rsid w:val="008D240C"/>
    <w:rsid w:val="008D3C6C"/>
    <w:rsid w:val="008D3DB8"/>
    <w:rsid w:val="008D4079"/>
    <w:rsid w:val="008D44D7"/>
    <w:rsid w:val="008D6179"/>
    <w:rsid w:val="008E0AAC"/>
    <w:rsid w:val="008E1408"/>
    <w:rsid w:val="008E18C0"/>
    <w:rsid w:val="008E1A32"/>
    <w:rsid w:val="008E3480"/>
    <w:rsid w:val="008F29D9"/>
    <w:rsid w:val="008F3F30"/>
    <w:rsid w:val="008F5F70"/>
    <w:rsid w:val="00900A66"/>
    <w:rsid w:val="00901BB3"/>
    <w:rsid w:val="00901FEE"/>
    <w:rsid w:val="009026FA"/>
    <w:rsid w:val="009040F6"/>
    <w:rsid w:val="00906462"/>
    <w:rsid w:val="0091280B"/>
    <w:rsid w:val="0091425F"/>
    <w:rsid w:val="00915822"/>
    <w:rsid w:val="00916DE4"/>
    <w:rsid w:val="00917CAC"/>
    <w:rsid w:val="00922446"/>
    <w:rsid w:val="009232BD"/>
    <w:rsid w:val="00925227"/>
    <w:rsid w:val="00925596"/>
    <w:rsid w:val="00926FD0"/>
    <w:rsid w:val="009311B0"/>
    <w:rsid w:val="0093222F"/>
    <w:rsid w:val="00935AD5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8011A"/>
    <w:rsid w:val="00980890"/>
    <w:rsid w:val="00983866"/>
    <w:rsid w:val="00983AFC"/>
    <w:rsid w:val="00985746"/>
    <w:rsid w:val="009858F2"/>
    <w:rsid w:val="00987398"/>
    <w:rsid w:val="00992C57"/>
    <w:rsid w:val="00997741"/>
    <w:rsid w:val="009A080B"/>
    <w:rsid w:val="009A1962"/>
    <w:rsid w:val="009A25A5"/>
    <w:rsid w:val="009B4B8F"/>
    <w:rsid w:val="009B6234"/>
    <w:rsid w:val="009B764E"/>
    <w:rsid w:val="009C28E3"/>
    <w:rsid w:val="009C5C45"/>
    <w:rsid w:val="009C5C86"/>
    <w:rsid w:val="009D17CB"/>
    <w:rsid w:val="009D37B4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5AB2"/>
    <w:rsid w:val="00A13C45"/>
    <w:rsid w:val="00A16294"/>
    <w:rsid w:val="00A17836"/>
    <w:rsid w:val="00A21271"/>
    <w:rsid w:val="00A21FBD"/>
    <w:rsid w:val="00A2290D"/>
    <w:rsid w:val="00A24095"/>
    <w:rsid w:val="00A2711A"/>
    <w:rsid w:val="00A274A5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65E2"/>
    <w:rsid w:val="00A73679"/>
    <w:rsid w:val="00A8056D"/>
    <w:rsid w:val="00A85E08"/>
    <w:rsid w:val="00A87BB1"/>
    <w:rsid w:val="00A919EB"/>
    <w:rsid w:val="00A9212D"/>
    <w:rsid w:val="00A94FCE"/>
    <w:rsid w:val="00A970D1"/>
    <w:rsid w:val="00AA1348"/>
    <w:rsid w:val="00AA2AE0"/>
    <w:rsid w:val="00AA3CCE"/>
    <w:rsid w:val="00AA3E12"/>
    <w:rsid w:val="00AA7935"/>
    <w:rsid w:val="00AB2E32"/>
    <w:rsid w:val="00AB31C0"/>
    <w:rsid w:val="00AB5160"/>
    <w:rsid w:val="00AB7E75"/>
    <w:rsid w:val="00AC17EE"/>
    <w:rsid w:val="00AC2326"/>
    <w:rsid w:val="00AC3FEB"/>
    <w:rsid w:val="00AC7D4C"/>
    <w:rsid w:val="00AD3753"/>
    <w:rsid w:val="00AE1F0E"/>
    <w:rsid w:val="00AE3B47"/>
    <w:rsid w:val="00AE518B"/>
    <w:rsid w:val="00AE7918"/>
    <w:rsid w:val="00AF3C99"/>
    <w:rsid w:val="00AF441A"/>
    <w:rsid w:val="00B01B71"/>
    <w:rsid w:val="00B0293B"/>
    <w:rsid w:val="00B03A8E"/>
    <w:rsid w:val="00B07D04"/>
    <w:rsid w:val="00B1076A"/>
    <w:rsid w:val="00B10801"/>
    <w:rsid w:val="00B10972"/>
    <w:rsid w:val="00B17CA0"/>
    <w:rsid w:val="00B25D31"/>
    <w:rsid w:val="00B26435"/>
    <w:rsid w:val="00B3027B"/>
    <w:rsid w:val="00B316CF"/>
    <w:rsid w:val="00B355A9"/>
    <w:rsid w:val="00B3661C"/>
    <w:rsid w:val="00B368DF"/>
    <w:rsid w:val="00B379DA"/>
    <w:rsid w:val="00B54690"/>
    <w:rsid w:val="00B55313"/>
    <w:rsid w:val="00B55554"/>
    <w:rsid w:val="00B6612D"/>
    <w:rsid w:val="00B735C6"/>
    <w:rsid w:val="00B73CDA"/>
    <w:rsid w:val="00B756F8"/>
    <w:rsid w:val="00B76B59"/>
    <w:rsid w:val="00B825F0"/>
    <w:rsid w:val="00B84D83"/>
    <w:rsid w:val="00B8677E"/>
    <w:rsid w:val="00B94E2C"/>
    <w:rsid w:val="00B96CC6"/>
    <w:rsid w:val="00BA1EE7"/>
    <w:rsid w:val="00BB4982"/>
    <w:rsid w:val="00BC1808"/>
    <w:rsid w:val="00BC2613"/>
    <w:rsid w:val="00BD0B93"/>
    <w:rsid w:val="00BD2965"/>
    <w:rsid w:val="00BD62D4"/>
    <w:rsid w:val="00BD7435"/>
    <w:rsid w:val="00BD7D12"/>
    <w:rsid w:val="00BE2169"/>
    <w:rsid w:val="00BE796D"/>
    <w:rsid w:val="00BE7B40"/>
    <w:rsid w:val="00BF1878"/>
    <w:rsid w:val="00C0115C"/>
    <w:rsid w:val="00C01259"/>
    <w:rsid w:val="00C0263F"/>
    <w:rsid w:val="00C11D21"/>
    <w:rsid w:val="00C12659"/>
    <w:rsid w:val="00C14142"/>
    <w:rsid w:val="00C17F54"/>
    <w:rsid w:val="00C20BC0"/>
    <w:rsid w:val="00C22F66"/>
    <w:rsid w:val="00C265D6"/>
    <w:rsid w:val="00C32A58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56DD7"/>
    <w:rsid w:val="00C60C93"/>
    <w:rsid w:val="00C611FB"/>
    <w:rsid w:val="00C612CA"/>
    <w:rsid w:val="00C627C5"/>
    <w:rsid w:val="00C65344"/>
    <w:rsid w:val="00C669AF"/>
    <w:rsid w:val="00C677EA"/>
    <w:rsid w:val="00C678F7"/>
    <w:rsid w:val="00C70983"/>
    <w:rsid w:val="00C72150"/>
    <w:rsid w:val="00C72C73"/>
    <w:rsid w:val="00C746AB"/>
    <w:rsid w:val="00C758BF"/>
    <w:rsid w:val="00C761DD"/>
    <w:rsid w:val="00C76575"/>
    <w:rsid w:val="00C779F8"/>
    <w:rsid w:val="00C77B95"/>
    <w:rsid w:val="00C8134D"/>
    <w:rsid w:val="00C81CFE"/>
    <w:rsid w:val="00C8753B"/>
    <w:rsid w:val="00C8767D"/>
    <w:rsid w:val="00C87CD2"/>
    <w:rsid w:val="00C90C93"/>
    <w:rsid w:val="00C9474E"/>
    <w:rsid w:val="00CA02F6"/>
    <w:rsid w:val="00CA0872"/>
    <w:rsid w:val="00CA28FF"/>
    <w:rsid w:val="00CA2C01"/>
    <w:rsid w:val="00CA7F9A"/>
    <w:rsid w:val="00CB2F29"/>
    <w:rsid w:val="00CB36CC"/>
    <w:rsid w:val="00CB56C8"/>
    <w:rsid w:val="00CC1843"/>
    <w:rsid w:val="00CC1A39"/>
    <w:rsid w:val="00CC49A0"/>
    <w:rsid w:val="00CC6631"/>
    <w:rsid w:val="00CD0669"/>
    <w:rsid w:val="00CE0127"/>
    <w:rsid w:val="00CE0845"/>
    <w:rsid w:val="00CE4D1B"/>
    <w:rsid w:val="00CF0C47"/>
    <w:rsid w:val="00CF1688"/>
    <w:rsid w:val="00CF17DB"/>
    <w:rsid w:val="00D00EF1"/>
    <w:rsid w:val="00D014A6"/>
    <w:rsid w:val="00D0245C"/>
    <w:rsid w:val="00D0388A"/>
    <w:rsid w:val="00D04B13"/>
    <w:rsid w:val="00D05667"/>
    <w:rsid w:val="00D064C4"/>
    <w:rsid w:val="00D11057"/>
    <w:rsid w:val="00D11CF2"/>
    <w:rsid w:val="00D14A42"/>
    <w:rsid w:val="00D1510B"/>
    <w:rsid w:val="00D16CDF"/>
    <w:rsid w:val="00D24111"/>
    <w:rsid w:val="00D266A3"/>
    <w:rsid w:val="00D274A5"/>
    <w:rsid w:val="00D27BC4"/>
    <w:rsid w:val="00D43536"/>
    <w:rsid w:val="00D46571"/>
    <w:rsid w:val="00D47CD7"/>
    <w:rsid w:val="00D53DFD"/>
    <w:rsid w:val="00D55B95"/>
    <w:rsid w:val="00D6256A"/>
    <w:rsid w:val="00D65BA1"/>
    <w:rsid w:val="00D71704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3A62"/>
    <w:rsid w:val="00DA6C22"/>
    <w:rsid w:val="00DA7FA7"/>
    <w:rsid w:val="00DB0CEA"/>
    <w:rsid w:val="00DB1798"/>
    <w:rsid w:val="00DB3518"/>
    <w:rsid w:val="00DB407A"/>
    <w:rsid w:val="00DB4152"/>
    <w:rsid w:val="00DB7194"/>
    <w:rsid w:val="00DB78CE"/>
    <w:rsid w:val="00DB7BBA"/>
    <w:rsid w:val="00DC0853"/>
    <w:rsid w:val="00DD1367"/>
    <w:rsid w:val="00DD1E91"/>
    <w:rsid w:val="00DD2DC6"/>
    <w:rsid w:val="00DD3258"/>
    <w:rsid w:val="00DD471C"/>
    <w:rsid w:val="00DE5A41"/>
    <w:rsid w:val="00DE7A16"/>
    <w:rsid w:val="00DF007E"/>
    <w:rsid w:val="00DF205F"/>
    <w:rsid w:val="00DF6EC8"/>
    <w:rsid w:val="00E03976"/>
    <w:rsid w:val="00E03C28"/>
    <w:rsid w:val="00E0582A"/>
    <w:rsid w:val="00E118D3"/>
    <w:rsid w:val="00E14EE8"/>
    <w:rsid w:val="00E14EEB"/>
    <w:rsid w:val="00E162D6"/>
    <w:rsid w:val="00E21025"/>
    <w:rsid w:val="00E24FA0"/>
    <w:rsid w:val="00E2564E"/>
    <w:rsid w:val="00E31C60"/>
    <w:rsid w:val="00E32658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4A09"/>
    <w:rsid w:val="00E6571E"/>
    <w:rsid w:val="00E706D2"/>
    <w:rsid w:val="00E70A10"/>
    <w:rsid w:val="00E82E44"/>
    <w:rsid w:val="00E83C58"/>
    <w:rsid w:val="00E85727"/>
    <w:rsid w:val="00E85867"/>
    <w:rsid w:val="00E85FA6"/>
    <w:rsid w:val="00E90601"/>
    <w:rsid w:val="00EA07C7"/>
    <w:rsid w:val="00EA2FA6"/>
    <w:rsid w:val="00EA3B1F"/>
    <w:rsid w:val="00EA537F"/>
    <w:rsid w:val="00EA5FB7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3FB2"/>
    <w:rsid w:val="00ED4D50"/>
    <w:rsid w:val="00EE0422"/>
    <w:rsid w:val="00EE38E5"/>
    <w:rsid w:val="00EF0A4B"/>
    <w:rsid w:val="00EF30BC"/>
    <w:rsid w:val="00EF56E0"/>
    <w:rsid w:val="00F00162"/>
    <w:rsid w:val="00F02E4C"/>
    <w:rsid w:val="00F03E8C"/>
    <w:rsid w:val="00F068D1"/>
    <w:rsid w:val="00F11A8D"/>
    <w:rsid w:val="00F12755"/>
    <w:rsid w:val="00F128CD"/>
    <w:rsid w:val="00F12992"/>
    <w:rsid w:val="00F133FC"/>
    <w:rsid w:val="00F13AF5"/>
    <w:rsid w:val="00F164B6"/>
    <w:rsid w:val="00F21C32"/>
    <w:rsid w:val="00F2201B"/>
    <w:rsid w:val="00F23294"/>
    <w:rsid w:val="00F254FD"/>
    <w:rsid w:val="00F26B37"/>
    <w:rsid w:val="00F327EB"/>
    <w:rsid w:val="00F33CCB"/>
    <w:rsid w:val="00F34844"/>
    <w:rsid w:val="00F3546F"/>
    <w:rsid w:val="00F37E7F"/>
    <w:rsid w:val="00F447B6"/>
    <w:rsid w:val="00F46A49"/>
    <w:rsid w:val="00F50E96"/>
    <w:rsid w:val="00F56CEE"/>
    <w:rsid w:val="00F61058"/>
    <w:rsid w:val="00F63BD1"/>
    <w:rsid w:val="00F6461B"/>
    <w:rsid w:val="00F75515"/>
    <w:rsid w:val="00F77DC7"/>
    <w:rsid w:val="00F8041F"/>
    <w:rsid w:val="00F81D39"/>
    <w:rsid w:val="00F81F5D"/>
    <w:rsid w:val="00F82645"/>
    <w:rsid w:val="00F829A3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C179C"/>
    <w:rsid w:val="00FD3684"/>
    <w:rsid w:val="00FD3C17"/>
    <w:rsid w:val="00FD4293"/>
    <w:rsid w:val="00FD4399"/>
    <w:rsid w:val="00FD582D"/>
    <w:rsid w:val="00FD6373"/>
    <w:rsid w:val="00FD6C68"/>
    <w:rsid w:val="00FD7DB0"/>
    <w:rsid w:val="00FE04B2"/>
    <w:rsid w:val="00FE16CF"/>
    <w:rsid w:val="00FE3506"/>
    <w:rsid w:val="00FF6B86"/>
    <w:rsid w:val="00FF7614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757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265"/>
  </w:style>
  <w:style w:type="paragraph" w:styleId="Footer">
    <w:name w:val="footer"/>
    <w:basedOn w:val="Normal"/>
    <w:link w:val="FooterChar"/>
    <w:uiPriority w:val="99"/>
    <w:rsid w:val="006757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577B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23</Pages>
  <Words>5474</Words>
  <Characters>31202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338</cp:revision>
  <cp:lastPrinted>2017-12-21T10:37:00Z</cp:lastPrinted>
  <dcterms:created xsi:type="dcterms:W3CDTF">2016-08-02T06:04:00Z</dcterms:created>
  <dcterms:modified xsi:type="dcterms:W3CDTF">2017-12-21T10:47:00Z</dcterms:modified>
</cp:coreProperties>
</file>