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63" w:rsidRDefault="00412063" w:rsidP="007674E5">
      <w:pPr>
        <w:jc w:val="center"/>
        <w:rPr>
          <w:rFonts w:ascii="Book Antiqua" w:hAnsi="Book Antiqua"/>
          <w:sz w:val="56"/>
          <w:szCs w:val="56"/>
        </w:rPr>
      </w:pPr>
    </w:p>
    <w:p w:rsidR="00412063" w:rsidRDefault="00412063" w:rsidP="007674E5">
      <w:pPr>
        <w:jc w:val="center"/>
        <w:rPr>
          <w:rFonts w:ascii="Book Antiqua" w:hAnsi="Book Antiqua"/>
          <w:sz w:val="56"/>
          <w:szCs w:val="56"/>
        </w:rPr>
      </w:pPr>
    </w:p>
    <w:p w:rsidR="00412063" w:rsidRDefault="00412063" w:rsidP="007674E5">
      <w:pPr>
        <w:jc w:val="center"/>
        <w:rPr>
          <w:rFonts w:ascii="Book Antiqua" w:hAnsi="Book Antiqua"/>
          <w:sz w:val="56"/>
          <w:szCs w:val="56"/>
        </w:rPr>
      </w:pPr>
    </w:p>
    <w:p w:rsidR="00412063" w:rsidRPr="002B0035" w:rsidRDefault="00412063" w:rsidP="00D95286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JHOLE-5</w:t>
      </w:r>
    </w:p>
    <w:p w:rsidR="00412063" w:rsidRPr="002B0035" w:rsidRDefault="00412063" w:rsidP="0066238A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AKRI-2</w:t>
      </w:r>
    </w:p>
    <w:p w:rsidR="00412063" w:rsidRDefault="00412063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412063" w:rsidRDefault="00412063">
      <w:pPr>
        <w:rPr>
          <w:rFonts w:ascii="Book Antiqua" w:hAnsi="Book Antiqua"/>
          <w:sz w:val="16"/>
          <w:szCs w:val="16"/>
        </w:rPr>
      </w:pPr>
    </w:p>
    <w:p w:rsidR="00412063" w:rsidRDefault="00412063">
      <w:pPr>
        <w:rPr>
          <w:rFonts w:ascii="Book Antiqua" w:hAnsi="Book Antiqua"/>
          <w:sz w:val="16"/>
          <w:szCs w:val="16"/>
        </w:rPr>
      </w:pPr>
    </w:p>
    <w:p w:rsidR="00412063" w:rsidRDefault="00412063">
      <w:pPr>
        <w:rPr>
          <w:rFonts w:ascii="Book Antiqua" w:hAnsi="Book Antiqua"/>
          <w:sz w:val="56"/>
          <w:szCs w:val="5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19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28-6-2012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Hashim s/o Ghulam Hussain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0-25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1350/1to4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107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76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Rehmat Ali s/o Nazar Muhammad 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1349/1to4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1350/1to4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u w:val="single"/>
              </w:rPr>
            </w:pPr>
            <w:r w:rsidRPr="0099018F">
              <w:rPr>
                <w:u w:val="single"/>
              </w:rPr>
              <w:t>16-00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28-6-2012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Ramzan s/o Jumoon Odhejo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1089/1to4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 xml:space="preserve">T.O Form 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 xml:space="preserve">020 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27-8-2009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75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Ramzan s/o Jumoo odhejo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1089/1to4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28-6-2012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Photo s/o Muhammad Sulleman Nohrio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Out of 1200/2.3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132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226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Sindh Govt. of Pakistan 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Na-Qabooli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1200/2.3 &amp; others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28-6-2012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Soomar s/o Mamoo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 xml:space="preserve">0-49 ½ 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Out of 1200/2&amp;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7-37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132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226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Sindh Govt. of Pakistan 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Na-Qabooli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1200/2.3 &amp; others.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1216/1to4 &amp; others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3-37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15-02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</w:tbl>
    <w:p w:rsidR="00412063" w:rsidRDefault="00412063" w:rsidP="00FC726C">
      <w:pPr>
        <w:rPr>
          <w:sz w:val="28"/>
          <w:szCs w:val="28"/>
        </w:rPr>
      </w:pPr>
    </w:p>
    <w:p w:rsidR="00412063" w:rsidRDefault="004120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19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28-6-2012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Muhammad Hanif s/o Noor Muhammad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1216/2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1216/3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132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226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Sindh Govt. of Pakistan 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Na-Qabooli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1216/1.2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1216/3.4 &amp; others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3-02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10-7-2012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Muhammad Ramzan s/o nor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1214/2.3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3-33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other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176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Muhammad Ramzan s/o Noor din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Ismail s/o Muhammad din Kamboh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1203/3.6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1214/2.3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1393/1to4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1394/1to4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1-08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0-21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3-33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3-35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10-7-2012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Sahibdino s/o Usman Nohrio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1179/1.4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VII-B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6-7-2009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153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Gulan s/o Mehmood Nohrio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1179/1.3.4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12-7-2012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Usman s/o Juman Nohrio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1283/1.2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4-18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VII-B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23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31-7-2008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114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Abdullah s/o Abud Nohrio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1134/1.2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1283/1.2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2-19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0-32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2-16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u w:val="single"/>
              </w:rPr>
            </w:pPr>
            <w:r w:rsidRPr="0099018F">
              <w:rPr>
                <w:u w:val="single"/>
              </w:rPr>
              <w:t>2-06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7-29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</w:tbl>
    <w:p w:rsidR="00412063" w:rsidRDefault="00412063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118"/>
        <w:gridCol w:w="810"/>
        <w:gridCol w:w="1710"/>
        <w:gridCol w:w="81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19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1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18-7-2012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Muqeem s/o Muhammad Ishaque Bhatti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1368/1to4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VII-B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52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20-5-2009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55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Haji Abdul Rahim s/o Anzra Gul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1368/1to4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1410/1to4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31-7-2012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Khadim Ali s/o Allahdito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(mortgaged)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1418/1.2.4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51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Allahdita s/o Karamdin Kamboh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1417/1to4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1418/1to4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11-9-2012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Esso s/o Usman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1278/1to4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111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Esso s/o Usman Nohrio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1278/1to4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27-11-2012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Aloo s/o Gul Muhammad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 xml:space="preserve">0-63 </w:t>
            </w:r>
            <w:r w:rsidRPr="0099018F">
              <w:rPr>
                <w:sz w:val="20"/>
                <w:szCs w:val="20"/>
              </w:rPr>
              <w:t>9/100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1250/1to4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05448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28-6-2012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139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Ghulam Hussain s/o Jani Mallah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1250/1to4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</w:tbl>
    <w:p w:rsidR="00412063" w:rsidRDefault="00412063" w:rsidP="00FC726C">
      <w:pPr>
        <w:rPr>
          <w:sz w:val="28"/>
          <w:szCs w:val="28"/>
        </w:rPr>
      </w:pPr>
    </w:p>
    <w:p w:rsidR="00412063" w:rsidRDefault="004120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170"/>
        <w:gridCol w:w="900"/>
        <w:gridCol w:w="1710"/>
        <w:gridCol w:w="81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19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27-11-2012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Allah bachayo s/o Khamoo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 xml:space="preserve">0-15 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0-85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1274/1to4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15-30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117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152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Khamoon s/o Peerano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1274/1to4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Saleh Muhammad s/o Sulleman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 xml:space="preserve">0-25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1200/2.3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05448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28-6-2012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226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Sindh Govt. of Pakistan Naqabooli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1200/2.3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29-4-213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Muhammad Hassan s/o Juman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t xml:space="preserve">0-25 </w:t>
            </w:r>
            <w:r w:rsidRPr="0099018F">
              <w:rPr>
                <w:sz w:val="20"/>
                <w:szCs w:val="20"/>
              </w:rPr>
              <w:t>39/100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1274/1to4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15-30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05448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27-11-2012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152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19-9-1992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Khamoon s/o Peerano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1274/1to4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10-6-2013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Juman s/o Sulleman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1243/3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3-37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VII-B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14-4-2008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226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Sindh Govt. of Pakistan Naqabooli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1243/3 &amp; others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3-37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</w:tbl>
    <w:p w:rsidR="00412063" w:rsidRDefault="00412063" w:rsidP="00FC726C">
      <w:pPr>
        <w:rPr>
          <w:sz w:val="28"/>
          <w:szCs w:val="28"/>
        </w:rPr>
      </w:pPr>
    </w:p>
    <w:p w:rsidR="00412063" w:rsidRDefault="004120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710"/>
        <w:gridCol w:w="81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19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21-6-2013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Alinawaz s/o Darya khan Nohrio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 xml:space="preserve">0-25 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1155/1.3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32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33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Basher s/o Sardar.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Jaffar s/o Sardar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0-50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0-50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1155/1to4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12-8-2013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Allah bachayo s/o Esso Nohrio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1276/1to4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20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Allah bachayo s/o Esso nohrio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1276/1to4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05-9-2013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Soomar s/o Mooso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1089/1to4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28-6-2012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05448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28-6-2012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75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Ramzan s/o Juma odhejo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1089/1to4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Yousif s/o Ali Muhammad Mallah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(mortgaged)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1196/1to4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15-34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243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224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Yousif s/o Ali Muhammad mallah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1196/1to4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</w:tbl>
    <w:p w:rsidR="00412063" w:rsidRDefault="00412063" w:rsidP="00FC726C">
      <w:pPr>
        <w:rPr>
          <w:sz w:val="28"/>
          <w:szCs w:val="28"/>
        </w:rPr>
      </w:pPr>
    </w:p>
    <w:p w:rsidR="00412063" w:rsidRDefault="004120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810"/>
        <w:gridCol w:w="1710"/>
        <w:gridCol w:w="90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19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11-12-2013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Nor Muhammad s/o Allah Jurrio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 xml:space="preserve">0-16 2/3 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1123/2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-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Not 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30-12-2013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Ra,zam s/o Laloo Nohrio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(mortgaged)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1178/3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226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Sindh Govt. of Pakistan 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Na-qabooli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1178/3.4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17-1-2014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Dodo s/o Ibrahim Nohrio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(mortgaged)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1271/1to4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59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26-3-2013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66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Dodo s/o Ibrahim Nohrio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1271/1to4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Qadir Bux s/o Uris Nohrio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0-12 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Out of 1200/2.3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05448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28-6-2012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226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Sindh Govt. of Pakistan 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Na-qabooli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1200/2.3 &amp; othes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7-37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</w:tbl>
    <w:p w:rsidR="00412063" w:rsidRDefault="00412063" w:rsidP="00FC726C">
      <w:pPr>
        <w:rPr>
          <w:sz w:val="28"/>
          <w:szCs w:val="28"/>
        </w:rPr>
      </w:pPr>
    </w:p>
    <w:p w:rsidR="00412063" w:rsidRDefault="004120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810"/>
        <w:gridCol w:w="1710"/>
        <w:gridCol w:w="90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19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Qadir Bux s/o Uris Nohrio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 xml:space="preserve">0-11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1200/3.4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05448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28-6-2012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226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Sindh Govt. of Pakistan 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Na-qabooli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1200/2.3 &amp; others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Baradyo s/o Muhammad Mithan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0-50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 &amp; other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1235/1to4,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154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69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Ramoon s/o Umer Nohrio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1235/1to4, 1234/1.2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Yousif s/o Ali Muhammad Mallah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1196/1to4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05448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3-10-2013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224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Yousif s/o Ali Muhammad Mallah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1196/1to4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10-3-2014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Ali Ahmed s/o Juman Nohrio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1284/1.2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3-06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102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115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Abdullah s/o Abud Nohrio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1284/1.2 &amp; others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20-00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</w:tbl>
    <w:p w:rsidR="00412063" w:rsidRDefault="00412063" w:rsidP="00FC726C">
      <w:pPr>
        <w:rPr>
          <w:sz w:val="28"/>
          <w:szCs w:val="28"/>
        </w:rPr>
      </w:pPr>
    </w:p>
    <w:p w:rsidR="00412063" w:rsidRDefault="004120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810"/>
        <w:gridCol w:w="1710"/>
        <w:gridCol w:w="90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19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10-3-2014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Muhammad Hanif s/o Muhammad Soomar Nohrio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1189/1to4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226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Sindh Govt. of Pakistan 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Na-qabooli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1189/1to4 others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Kosar Ali s/o Tharoo Khan Mandhro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1233/2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3-18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49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Haji Muhammad s/o Ali Muhammad Nohrio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1233/1.2.4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8-10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9-7-2014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Jumoon s/o Mooso Khor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1135/1.2.3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b/>
                <w:bCs/>
              </w:rPr>
            </w:pPr>
            <w:r w:rsidRPr="0099018F"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4-11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196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Mooso s/o Muhammad khor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1135/1.2.3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1136/1.2.3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b/>
                <w:bCs/>
              </w:rPr>
              <w:t>17-03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Allah Bachayo s/o Esso Khor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1276/1to4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05448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12-8-2013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20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Allah Bachayo s/o Esso Khor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1276/1to4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</w:tbl>
    <w:p w:rsidR="00412063" w:rsidRDefault="00412063" w:rsidP="00FC726C">
      <w:pPr>
        <w:rPr>
          <w:sz w:val="28"/>
          <w:szCs w:val="28"/>
        </w:rPr>
      </w:pPr>
    </w:p>
    <w:p w:rsidR="00412063" w:rsidRDefault="00412063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810"/>
        <w:gridCol w:w="1710"/>
        <w:gridCol w:w="90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1030"/>
        <w:gridCol w:w="70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19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103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0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103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0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Manzoor Ahmed s/o Ilahi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1421/1to4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15-24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133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Ghulam Nabi s/o Noor Muhammad 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103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1421/1to4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1422/1to4</w:t>
            </w:r>
          </w:p>
        </w:tc>
        <w:tc>
          <w:tcPr>
            <w:tcW w:w="70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31-18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18-8-2014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Ameer Hassan s/o Muhammad Bachal Nohrio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1139/1.2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59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Khamiso s/o Lakho Nohrio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103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1130/3.4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1139/1.4</w:t>
            </w:r>
          </w:p>
        </w:tc>
        <w:tc>
          <w:tcPr>
            <w:tcW w:w="70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18-8-2014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Ghulam Qadir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1137/3.4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39-08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146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45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101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195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 xml:space="preserve">Qadir Bux s/o Rano Nohrio. 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Yasir shah s/o Ali Akbar.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Yasir shah s/o Ali Akbar.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rPr>
                <w:sz w:val="20"/>
                <w:szCs w:val="20"/>
              </w:rPr>
              <w:t>Muhammad Yousif s/o Aladin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103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1137/3.4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1180/1to4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1174/1to4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1144/3.4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1123/1.4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1132/1to4</w:t>
            </w:r>
          </w:p>
        </w:tc>
        <w:tc>
          <w:tcPr>
            <w:tcW w:w="70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6-34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15-05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16-00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7-34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8-00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12-04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1070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18-8-2014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Nor Hassan s/o Muhammad Bachal Nohrio.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0-50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other</w:t>
            </w:r>
          </w:p>
          <w:p w:rsidR="00412063" w:rsidRPr="0099018F" w:rsidRDefault="00412063" w:rsidP="00A83C28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1131/3.4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70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Ramoon s/o Umer Nohrio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103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1131/3.</w:t>
            </w:r>
            <w:r>
              <w:t>4 &amp; other</w:t>
            </w:r>
          </w:p>
        </w:tc>
        <w:tc>
          <w:tcPr>
            <w:tcW w:w="70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</w:tbl>
    <w:p w:rsidR="00412063" w:rsidRDefault="00412063" w:rsidP="00FC726C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810"/>
        <w:gridCol w:w="1710"/>
        <w:gridCol w:w="90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19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Minor Sabghtullah s/o Abdul Razaque Nohrio 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(mortgaged)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1085/1to4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107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Elamdin s/o Barkat 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1085/1to4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1086/1to4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Minor Asmatullah s/o Abdul Raouf Nohrio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(mortgaged)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1098/1.3.4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19-26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Allahdino s/o Karim Bux 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1098/1to4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1099/2.3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Abdul Raouf s/o Sher Muhammad nohrio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(mortgaged)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1080/1to4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b/>
                <w:bCs/>
              </w:rPr>
            </w:pPr>
            <w:r w:rsidRPr="0099018F"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226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93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Sindh Govt. of Pakistan 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Na-qabooli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Sofi Alafddin s/o Barkat  Ali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1080/1to4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1121/1to4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u w:val="single"/>
              </w:rPr>
            </w:pPr>
            <w:r w:rsidRPr="0099018F">
              <w:rPr>
                <w:u w:val="single"/>
              </w:rPr>
              <w:t>16-00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27-10-14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Sahib dino s/o Usman Nohrio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(mortgaged)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1179/1.4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8-00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05448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10-7-2012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153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Gulan s/o Mehmood Nohrio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1179/1.3.4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11-33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</w:tbl>
    <w:p w:rsidR="00412063" w:rsidRDefault="00412063" w:rsidP="00FC726C">
      <w:pPr>
        <w:rPr>
          <w:sz w:val="28"/>
          <w:szCs w:val="28"/>
        </w:rPr>
      </w:pPr>
    </w:p>
    <w:p w:rsidR="00412063" w:rsidRDefault="004120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810"/>
        <w:gridCol w:w="1710"/>
        <w:gridCol w:w="90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19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Yaqoob ali Ghazi s/o  Sher ali (foti)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1197/1to 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31-34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240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222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31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Yaqoob Ghazi s/o  Sher ali Ghazi. 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Bachayo s/o Juma nohrio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1197/1to4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1217/1to4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1198/1to4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31-34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Ali Muhammad s/o Bashir Ahmed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1379/1to4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31-28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VII-B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33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6-12-2008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129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Ali Muhammad s/o Sher Muhammad 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1379/1to4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1380/1to4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10-2-2015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Mst. Nasreen w/o Muhammad Younis Kamboh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1375/3.4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201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92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Siddique s/o Nizamuddin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1375/1to4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1376/1to4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19-3-2015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Abdullah s/o Khamoon nohrio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1233/3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19-01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VII-B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12-5-2008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148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149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Khamoon s/o Ghulam nohrio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1233/3</w:t>
            </w:r>
          </w:p>
          <w:p w:rsidR="00412063" w:rsidRPr="0099018F" w:rsidRDefault="00412063" w:rsidP="00A83C28">
            <w:pPr>
              <w:spacing w:after="0" w:line="240" w:lineRule="auto"/>
              <w:jc w:val="center"/>
            </w:pPr>
            <w:r w:rsidRPr="0099018F">
              <w:t>1236/2.3</w:t>
            </w:r>
            <w:r>
              <w:t xml:space="preserve">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7-07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  <w:p w:rsidR="00412063" w:rsidRPr="0099018F" w:rsidRDefault="00412063" w:rsidP="0099018F">
            <w:pPr>
              <w:spacing w:after="0" w:line="240" w:lineRule="auto"/>
            </w:pP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15-34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</w:tbl>
    <w:p w:rsidR="00412063" w:rsidRDefault="00412063" w:rsidP="00FC726C">
      <w:pPr>
        <w:rPr>
          <w:sz w:val="28"/>
          <w:szCs w:val="28"/>
        </w:rPr>
      </w:pPr>
    </w:p>
    <w:p w:rsidR="00412063" w:rsidRDefault="004120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810"/>
        <w:gridCol w:w="1710"/>
        <w:gridCol w:w="90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19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19-3-2015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Abdullah s/o Khamoon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1279/1to4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112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Abdullah s/o Khamoon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1279/1to4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19-3-2015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Misri s/o Qassim Nohrio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1321/3.4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1322/3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VII-B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48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49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24-3-2009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205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41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Misri s/o Qasim nohrio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Pir dino s/o Lakho nohrio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1321/3.4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1320/1.4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1322/3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19-3-2015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Gul Hassan s/o Maqbool nohrio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Out of 1321/2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123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159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Gul Hassan s/o Maqbool nohrio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1321/1.2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19-3-2015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Muhammad Hanif s/o Maqbool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0-50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1292/3.4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7-19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226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Sindh Govt. of Pakistan Na-qabooli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1292/to4 &amp; others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15-24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</w:tbl>
    <w:p w:rsidR="00412063" w:rsidRDefault="00412063" w:rsidP="00FC726C">
      <w:pPr>
        <w:rPr>
          <w:sz w:val="28"/>
          <w:szCs w:val="28"/>
        </w:rPr>
      </w:pPr>
    </w:p>
    <w:p w:rsidR="00412063" w:rsidRDefault="004120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810"/>
        <w:gridCol w:w="1710"/>
        <w:gridCol w:w="90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19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19-3-2015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Maqbool s/o Dino Nohrio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1291/2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98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Saleh s/o Ibrahim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1291/1to4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24-3-2015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Abdul Razaque s/o Maqbool Nohrio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1322/1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124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Abdul Razaque s/o Maqbool Nohrio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1322/1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24-3-2015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Muhammad s/o Khamiso Nohrio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1291/1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90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Saleh s/o Ibrahim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1291/1to4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25-5-2015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Zakir Ali s/o Karo Mandhro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0-32 25/100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1235/1to4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3-20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05448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26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3-2-2014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69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Ramoon s/o Umer Nohrio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1234/1.2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1235/1to4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11-37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</w:tbl>
    <w:p w:rsidR="00412063" w:rsidRDefault="00412063" w:rsidP="00FC726C">
      <w:pPr>
        <w:rPr>
          <w:sz w:val="28"/>
          <w:szCs w:val="28"/>
        </w:rPr>
      </w:pPr>
    </w:p>
    <w:p w:rsidR="00412063" w:rsidRDefault="004120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810"/>
        <w:gridCol w:w="1710"/>
        <w:gridCol w:w="810"/>
        <w:gridCol w:w="99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19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25-5-2015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Muhammad khan s/o Abdullah nohrio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1233/3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13-08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&amp; other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05448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44/45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19-3-2015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148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149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226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112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149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48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0"/>
                <w:szCs w:val="20"/>
              </w:rPr>
              <w:t>112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Khamoon s/o Ghulam Nohrio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Sindh Govt. of Paksitan Na-qabooli.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Abdullah s/o Khamoon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Khamoon s/o Ghulam  nohrio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 xml:space="preserve">Abdullah s/o 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Khamoon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1233/3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1236/2.3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1141/4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1279/3.4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1141/4, 1231/2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1244/3.4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1236/2.3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1233/3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1-08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2-08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3-31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8-00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15-34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7-07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Ameer Hassan s/o Muhammad Bachal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0-50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1132/1 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 xml:space="preserve">10-0 ½ 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108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Aloo s/o Muhammad Nohrio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1132/1to4</w:t>
            </w:r>
          </w:p>
          <w:p w:rsidR="00412063" w:rsidRPr="0099018F" w:rsidRDefault="00412063" w:rsidP="00A83C28">
            <w:pPr>
              <w:spacing w:after="0" w:line="240" w:lineRule="auto"/>
              <w:jc w:val="center"/>
            </w:pPr>
            <w:r w:rsidRPr="0099018F">
              <w:t>1138/2.4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20-01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</w:tbl>
    <w:p w:rsidR="00412063" w:rsidRDefault="00412063" w:rsidP="00FC726C">
      <w:pPr>
        <w:rPr>
          <w:sz w:val="28"/>
          <w:szCs w:val="28"/>
        </w:rPr>
      </w:pPr>
    </w:p>
    <w:p w:rsidR="00412063" w:rsidRDefault="004120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"/>
        <w:gridCol w:w="720"/>
        <w:gridCol w:w="90"/>
        <w:gridCol w:w="1620"/>
        <w:gridCol w:w="810"/>
        <w:gridCol w:w="99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21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21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10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71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23-11-2015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Ghulam Khalil s/o Ghulam Rasool Qureshi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1117/2.3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1107/4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1118/4.1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1119/1to4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1120/1to4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7-30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3-37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8-00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16-00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16-00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161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226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161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Lajab shah s/o Majab shah.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Sindh Govt. of Paksitan Na-qabooli.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Orangzeeb shah s/o labab shah.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1117/2.3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117/4 &amp; other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1118/1to4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1407/3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119/1to4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1120/1to4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7-30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3-37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16-00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3-37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16-00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23-11-2015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Ghulam Rasool s/o Abdul Rahim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0-50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1410/1 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15-10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55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66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Haji Abdul Rehman s/o Nazar Gul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1410/1to4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1411/1to4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23-11-2015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Ghulam Habib s/o Abdul Rahim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0-50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1410/1 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15-10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55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66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Haji Abdul Rehman s/o Nazar Gul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</w:tcPr>
          <w:p w:rsidR="00412063" w:rsidRPr="0099018F" w:rsidRDefault="00412063" w:rsidP="00A83C28">
            <w:pPr>
              <w:spacing w:after="0" w:line="240" w:lineRule="auto"/>
              <w:jc w:val="center"/>
            </w:pPr>
            <w:r w:rsidRPr="0099018F">
              <w:t>1410/1t</w:t>
            </w:r>
            <w:r>
              <w:t xml:space="preserve">4 &amp; other 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1-12-2015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Maqbool ahmed s/o Manzoor Ahmed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0-25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1421/1to4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15-24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05448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33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14-7-2014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133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Ghulam Nabi s/o nor Muhammad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1421/1t</w:t>
            </w:r>
            <w:r>
              <w:t>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31-28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701"/>
        </w:trPr>
        <w:tc>
          <w:tcPr>
            <w:tcW w:w="18216" w:type="dxa"/>
            <w:gridSpan w:val="21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21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10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118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59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17-12-2015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Abdul Karim s/o Uris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1181/2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67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Darhoon s/o Abdullah Nohrio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1181/1.2.4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29-12-2015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Abdul Hameed s/o Sher Muhammad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1101/1 to 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35-15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117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89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Abdul Hameed s/o Sher Muhammad Nohrio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Sher Muhammad s/o Nasrullah.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Mushtaque Ahmed s/o Nasrullah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0-50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99018F">
              <w:rPr>
                <w:sz w:val="20"/>
                <w:szCs w:val="20"/>
                <w:u w:val="single"/>
              </w:rPr>
              <w:t>0-50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1101/3.4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1102/3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1105/1to4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1106/1to4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1107/3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35-15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7-1-2016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Abdul Razaque s/o Sher Muhammad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1128/1.4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23-34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00067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95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39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117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118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Tasleem khan s/o Abdul Wadood khan.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Abdul Hameed s/o Sher Muhammad.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 xml:space="preserve">Abdul Razaque s/o Sher Muhammad. 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 xml:space="preserve">1128/1to4, 1129/1to4 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1102/3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1102/1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2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32-00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3-37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7-1-2016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Ali Muhammad s/o  Abdul Razaque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0-89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u w:val="single"/>
              </w:rPr>
            </w:pPr>
            <w:r w:rsidRPr="0099018F">
              <w:rPr>
                <w:u w:val="single"/>
              </w:rPr>
              <w:t>1090/1to4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13-24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96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Allahdino s/o Juma Odhejo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1090/1to4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15-11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701"/>
        </w:trPr>
        <w:tc>
          <w:tcPr>
            <w:tcW w:w="18216" w:type="dxa"/>
            <w:gridSpan w:val="21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21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10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71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14-1-2016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Mst. Sughran d/o Abdullah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1287/1to4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15-24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00067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192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26-3-2012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103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Abud s/o Ali Muhammad Nohrio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1287/1to4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15-24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3-3-2016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Natho s/o Uris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1199/1to4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Not 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29-3-2016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Muqeem s/o Muhammad Ishaq Bhatti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(Mortgaged)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1368/1to4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18-7-2012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55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Haji Abdul Karim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1368/1to4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1410/1to4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12-4-2016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Muhammad Hassan s/o Juman Nohrio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(Mortgaged)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1274/1to4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15-30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0548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29-4-2013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27-11-2012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153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Khamoon s/o Peerano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1274/1to4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15-30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</w:tbl>
    <w:p w:rsidR="00412063" w:rsidRDefault="00412063" w:rsidP="00FC726C">
      <w:pPr>
        <w:rPr>
          <w:sz w:val="28"/>
          <w:szCs w:val="28"/>
        </w:rPr>
      </w:pPr>
    </w:p>
    <w:p w:rsidR="00412063" w:rsidRDefault="004120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810"/>
        <w:gridCol w:w="1710"/>
        <w:gridCol w:w="810"/>
        <w:gridCol w:w="99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19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19-4-2016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Sher Muhammad s/o Muhammad Siddique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1170/1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226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Sindh Govt. of Pakistan Na-Qabooli.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1170/1to4 &amp; others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19-4-2016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Ameer s/o Naly Chango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1079/4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226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Sindh Govt. of Pakistan Na-Qabooli.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1079/1to4 &amp; others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19-4-2016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 xml:space="preserve">Entry canceled 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19-4-2016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Minor Alamdin s/o Ameer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1153/4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3-37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150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Kheio s/o Ismail Nohrio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1111/4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1153/3.4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11-26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</w:tbl>
    <w:p w:rsidR="00412063" w:rsidRDefault="00412063" w:rsidP="00FC726C">
      <w:pPr>
        <w:rPr>
          <w:sz w:val="28"/>
          <w:szCs w:val="28"/>
        </w:rPr>
      </w:pPr>
    </w:p>
    <w:p w:rsidR="00412063" w:rsidRDefault="004120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810"/>
        <w:gridCol w:w="1710"/>
        <w:gridCol w:w="810"/>
        <w:gridCol w:w="99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19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19-4-2016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Abdul Jabbar s/o Ameer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1154/1.4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 xml:space="preserve">5-38 ½ 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198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Muhammad Siddique s/o Ibrahim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1154/1to4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19-4-2016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Muhammad Ramzan s/o Naly change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1079/1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226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Sindh Govt. of Pakistan Na-Qabooli.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1079/1to4 &amp; others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19-4-2016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Yousif s/o Siddique Nohrio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0-25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0-75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1141/3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226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Sindh Govt. of Pakistan Na-Qabooli.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1141/3.4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&amp; others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3-37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3-37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24-4-2016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Iqbal s/o Ameer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1123/3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4-00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05448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21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11-12-2013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Not Inconformity</w:t>
            </w:r>
          </w:p>
        </w:tc>
      </w:tr>
    </w:tbl>
    <w:p w:rsidR="00412063" w:rsidRDefault="00412063" w:rsidP="00FC726C">
      <w:pPr>
        <w:rPr>
          <w:sz w:val="28"/>
          <w:szCs w:val="28"/>
        </w:rPr>
      </w:pPr>
    </w:p>
    <w:p w:rsidR="00412063" w:rsidRDefault="004120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810"/>
        <w:gridCol w:w="1710"/>
        <w:gridCol w:w="810"/>
        <w:gridCol w:w="99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19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27-4-2016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Dhani Bux s/o Ameer Nohrio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1225/1.2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16-00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46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125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125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Juma s/o Ramoon Nohrio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Sindh Govt. of Pakistan Na-Qabooli.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1225/1.2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1226/1.2.4.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1192/1to4 &amp; other.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A83C28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 xml:space="preserve">1192/1to4 &amp; </w:t>
            </w:r>
            <w:r>
              <w:rPr>
                <w:sz w:val="20"/>
                <w:szCs w:val="20"/>
              </w:rPr>
              <w:t>o</w:t>
            </w:r>
            <w:r w:rsidRPr="0099018F">
              <w:rPr>
                <w:sz w:val="20"/>
                <w:szCs w:val="20"/>
              </w:rPr>
              <w:t>th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24-00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15-34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9-5-2016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Muhammad Yar s/o Noordin Kamboh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0-50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1394/2.3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10-7-2012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Ismail s/o Muhammad din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1394/1to4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1393/1to4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9-5-2016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Abdul Rehman s/o Noordin Kamboh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0-50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1394/2.3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10-7-2012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3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Ismail s/o Muhammad din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1394/1to4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1393/1to4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24-6-2016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Lal Muhammad s/o Usman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1163/3.4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8-00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162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Lal Muhammad s/o Usman Nohrio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1163/3.4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0-34</w:t>
            </w:r>
          </w:p>
          <w:p w:rsidR="00412063" w:rsidRPr="0099018F" w:rsidRDefault="00412063" w:rsidP="0099018F">
            <w:pPr>
              <w:spacing w:after="0" w:line="240" w:lineRule="auto"/>
              <w:rPr>
                <w:u w:val="single"/>
              </w:rPr>
            </w:pPr>
            <w:r w:rsidRPr="0099018F">
              <w:rPr>
                <w:u w:val="single"/>
              </w:rPr>
              <w:t>3-30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4-24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</w:tbl>
    <w:p w:rsidR="00412063" w:rsidRDefault="00412063" w:rsidP="00FC726C">
      <w:pPr>
        <w:rPr>
          <w:sz w:val="28"/>
          <w:szCs w:val="28"/>
        </w:rPr>
      </w:pP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810"/>
        <w:gridCol w:w="1710"/>
        <w:gridCol w:w="810"/>
        <w:gridCol w:w="99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12063" w:rsidRPr="0099018F">
        <w:trPr>
          <w:trHeight w:val="701"/>
        </w:trPr>
        <w:tc>
          <w:tcPr>
            <w:tcW w:w="18216" w:type="dxa"/>
            <w:gridSpan w:val="19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99018F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2063" w:rsidRPr="0099018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Name of District:  </w:t>
            </w:r>
            <w:r w:rsidRPr="0099018F">
              <w:rPr>
                <w:b/>
                <w:bCs/>
              </w:rPr>
              <w:t xml:space="preserve">BADIN  </w:t>
            </w:r>
            <w:r w:rsidRPr="0099018F">
              <w:t xml:space="preserve">                                                                             Name of Taluka: </w:t>
            </w:r>
            <w:r w:rsidRPr="0099018F">
              <w:rPr>
                <w:b/>
                <w:bCs/>
              </w:rPr>
              <w:t>Shaheed Fazil Rahu</w:t>
            </w:r>
            <w:r w:rsidRPr="0099018F">
              <w:t xml:space="preserve">                                               Name of Deh: </w:t>
            </w:r>
            <w:r w:rsidRPr="0099018F">
              <w:rPr>
                <w:b/>
                <w:bCs/>
              </w:rPr>
              <w:t>JHOLE-5</w:t>
            </w:r>
          </w:p>
        </w:tc>
      </w:tr>
      <w:tr w:rsidR="00412063" w:rsidRPr="0099018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available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of Entry Nos.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Position as per Microfilmed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VF-VII-A ( 1985-86) supplied by the Board of Revenue</w:t>
            </w:r>
          </w:p>
        </w:tc>
      </w:tr>
      <w:tr w:rsidR="00412063" w:rsidRPr="0099018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Remarks/ reasons.</w:t>
            </w:r>
          </w:p>
        </w:tc>
      </w:tr>
      <w:tr w:rsidR="00412063" w:rsidRPr="0099018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15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16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17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15-12-2003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Ghulam Hussain s/o Lal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1162/2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3-04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VII-B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41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23-2-2009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96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Siddique s/o Hashim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1162/2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1164/3.4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1165/3.4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18-22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22-6-201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Mithan s/o Siddique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1154/2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Out of 1154/4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 xml:space="preserve">5-38 ½ 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198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Muhammad s/o Ibrahim Nohrio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1154/1to4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15-34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22-6-2016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Minor khuda bux s/o Ameer 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0-50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 xml:space="preserve">   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1220/1.4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220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Sindh Govt. of Pakistan Na-Qabooli.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1220/1to4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12-7-2016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Muhammad Ibrahim s/o Muhammad Ramzan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1-00</w:t>
            </w: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1363/1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1364/1.4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 xml:space="preserve">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8-00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  <w:p w:rsidR="00412063" w:rsidRPr="0099018F" w:rsidRDefault="00412063" w:rsidP="0099018F">
            <w:pPr>
              <w:spacing w:after="0" w:line="240" w:lineRule="auto"/>
            </w:pPr>
            <w:r w:rsidRPr="0099018F">
              <w:t>14-39</w:t>
            </w:r>
          </w:p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810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208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144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</w:p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128</w:t>
            </w:r>
          </w:p>
        </w:tc>
        <w:tc>
          <w:tcPr>
            <w:tcW w:w="927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Mushraf khan s/o Nadir khan.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Faiz Talib s/o Nadir khan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Abdul Qayoom s/o Nadir khan</w:t>
            </w:r>
          </w:p>
        </w:tc>
        <w:tc>
          <w:tcPr>
            <w:tcW w:w="720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1362/1to4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1363/1to4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1364/1to4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1365/1to4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1360/1.4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1366/1.2.3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1371/2</w:t>
            </w:r>
          </w:p>
        </w:tc>
        <w:tc>
          <w:tcPr>
            <w:tcW w:w="743" w:type="dxa"/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31-34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32-00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8-00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5-30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4-18</w:t>
            </w: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  <w:tr w:rsidR="00412063" w:rsidRPr="0099018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10-8-216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05448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</w:pPr>
            <w:r w:rsidRPr="0099018F">
              <w:t>Iqbal s/o Ameer Nohrio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1192/3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05448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75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27-4-2016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</w:pPr>
            <w:r w:rsidRPr="0099018F">
              <w:t>226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018F">
              <w:rPr>
                <w:sz w:val="18"/>
                <w:szCs w:val="18"/>
              </w:rPr>
              <w:t>1-9-1992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Sindh Govt. of Pakistan Na-Qabooli.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1-00</w:t>
            </w:r>
          </w:p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12063" w:rsidRPr="0099018F" w:rsidRDefault="00412063" w:rsidP="00A83C28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1192/1to2 &amp; others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15-24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12063" w:rsidRPr="0099018F" w:rsidRDefault="00412063" w:rsidP="0099018F">
            <w:pPr>
              <w:spacing w:after="0" w:line="240" w:lineRule="auto"/>
              <w:rPr>
                <w:sz w:val="20"/>
                <w:szCs w:val="20"/>
              </w:rPr>
            </w:pPr>
            <w:r w:rsidRPr="0099018F">
              <w:rPr>
                <w:sz w:val="20"/>
                <w:szCs w:val="20"/>
              </w:rPr>
              <w:t>Inconformity</w:t>
            </w:r>
          </w:p>
        </w:tc>
      </w:tr>
    </w:tbl>
    <w:p w:rsidR="00412063" w:rsidRPr="004B5F08" w:rsidRDefault="00412063" w:rsidP="00A83C28"/>
    <w:sectPr w:rsidR="00412063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063" w:rsidRDefault="00412063">
      <w:r>
        <w:separator/>
      </w:r>
    </w:p>
  </w:endnote>
  <w:endnote w:type="continuationSeparator" w:id="0">
    <w:p w:rsidR="00412063" w:rsidRDefault="00412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63" w:rsidRDefault="00412063" w:rsidP="00A83C28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412063" w:rsidRDefault="00412063" w:rsidP="00A83C28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 w:rsidRPr="002514A3"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063" w:rsidRDefault="00412063">
      <w:r>
        <w:separator/>
      </w:r>
    </w:p>
  </w:footnote>
  <w:footnote w:type="continuationSeparator" w:id="0">
    <w:p w:rsidR="00412063" w:rsidRDefault="00412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5D02"/>
    <w:rsid w:val="00006A09"/>
    <w:rsid w:val="0001164B"/>
    <w:rsid w:val="000119BB"/>
    <w:rsid w:val="000125B3"/>
    <w:rsid w:val="0002600F"/>
    <w:rsid w:val="000267A3"/>
    <w:rsid w:val="0002690E"/>
    <w:rsid w:val="000309A7"/>
    <w:rsid w:val="00032C5B"/>
    <w:rsid w:val="0003420F"/>
    <w:rsid w:val="000363A1"/>
    <w:rsid w:val="00037401"/>
    <w:rsid w:val="00037C1F"/>
    <w:rsid w:val="00040F95"/>
    <w:rsid w:val="000503C4"/>
    <w:rsid w:val="000503EF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70645"/>
    <w:rsid w:val="00070D80"/>
    <w:rsid w:val="00074F79"/>
    <w:rsid w:val="000758B5"/>
    <w:rsid w:val="000761BF"/>
    <w:rsid w:val="0008068A"/>
    <w:rsid w:val="00081188"/>
    <w:rsid w:val="000816F4"/>
    <w:rsid w:val="000826D1"/>
    <w:rsid w:val="00082DB3"/>
    <w:rsid w:val="0008391D"/>
    <w:rsid w:val="00084846"/>
    <w:rsid w:val="0009455B"/>
    <w:rsid w:val="000A032E"/>
    <w:rsid w:val="000A06EE"/>
    <w:rsid w:val="000B718C"/>
    <w:rsid w:val="000C1CE8"/>
    <w:rsid w:val="000C2367"/>
    <w:rsid w:val="000C5554"/>
    <w:rsid w:val="000C60EE"/>
    <w:rsid w:val="000D3D00"/>
    <w:rsid w:val="000D4DD3"/>
    <w:rsid w:val="000D5573"/>
    <w:rsid w:val="000D67E6"/>
    <w:rsid w:val="000E2419"/>
    <w:rsid w:val="000E46B8"/>
    <w:rsid w:val="00102D90"/>
    <w:rsid w:val="001036B3"/>
    <w:rsid w:val="0011326E"/>
    <w:rsid w:val="00113508"/>
    <w:rsid w:val="00120F14"/>
    <w:rsid w:val="00122096"/>
    <w:rsid w:val="0012469B"/>
    <w:rsid w:val="00125648"/>
    <w:rsid w:val="00125ED8"/>
    <w:rsid w:val="00130763"/>
    <w:rsid w:val="00130CB9"/>
    <w:rsid w:val="00131CF7"/>
    <w:rsid w:val="0013517A"/>
    <w:rsid w:val="0014201C"/>
    <w:rsid w:val="00147988"/>
    <w:rsid w:val="00150E6E"/>
    <w:rsid w:val="00151955"/>
    <w:rsid w:val="00156729"/>
    <w:rsid w:val="0015693C"/>
    <w:rsid w:val="00163385"/>
    <w:rsid w:val="00163521"/>
    <w:rsid w:val="00163B2F"/>
    <w:rsid w:val="00166479"/>
    <w:rsid w:val="0016692D"/>
    <w:rsid w:val="00171DDA"/>
    <w:rsid w:val="00176478"/>
    <w:rsid w:val="00176DD0"/>
    <w:rsid w:val="001803A1"/>
    <w:rsid w:val="00184E7F"/>
    <w:rsid w:val="00192AE6"/>
    <w:rsid w:val="00194CA5"/>
    <w:rsid w:val="001A5A5C"/>
    <w:rsid w:val="001A5DBB"/>
    <w:rsid w:val="001A68D2"/>
    <w:rsid w:val="001A771B"/>
    <w:rsid w:val="001C15FD"/>
    <w:rsid w:val="001C1A82"/>
    <w:rsid w:val="001C4870"/>
    <w:rsid w:val="001D1ED7"/>
    <w:rsid w:val="001D2E77"/>
    <w:rsid w:val="001D45D3"/>
    <w:rsid w:val="001D4C9E"/>
    <w:rsid w:val="001E09DF"/>
    <w:rsid w:val="001E3A53"/>
    <w:rsid w:val="001E564A"/>
    <w:rsid w:val="001E5688"/>
    <w:rsid w:val="001E62D1"/>
    <w:rsid w:val="001E69B2"/>
    <w:rsid w:val="001E6AA7"/>
    <w:rsid w:val="001E771B"/>
    <w:rsid w:val="001F0594"/>
    <w:rsid w:val="001F2F95"/>
    <w:rsid w:val="001F30D4"/>
    <w:rsid w:val="001F424A"/>
    <w:rsid w:val="001F50AD"/>
    <w:rsid w:val="00200EC0"/>
    <w:rsid w:val="00201A93"/>
    <w:rsid w:val="00202FF8"/>
    <w:rsid w:val="0020401E"/>
    <w:rsid w:val="00205E86"/>
    <w:rsid w:val="0021198B"/>
    <w:rsid w:val="002213CA"/>
    <w:rsid w:val="002230D3"/>
    <w:rsid w:val="002235A4"/>
    <w:rsid w:val="00223999"/>
    <w:rsid w:val="0023457B"/>
    <w:rsid w:val="00235A67"/>
    <w:rsid w:val="0024140A"/>
    <w:rsid w:val="002514A3"/>
    <w:rsid w:val="00256853"/>
    <w:rsid w:val="002656E6"/>
    <w:rsid w:val="0026723D"/>
    <w:rsid w:val="00281F12"/>
    <w:rsid w:val="0028353B"/>
    <w:rsid w:val="00284A80"/>
    <w:rsid w:val="00293715"/>
    <w:rsid w:val="002A23F2"/>
    <w:rsid w:val="002A3802"/>
    <w:rsid w:val="002A3C07"/>
    <w:rsid w:val="002A4B20"/>
    <w:rsid w:val="002A6782"/>
    <w:rsid w:val="002B0035"/>
    <w:rsid w:val="002B21A1"/>
    <w:rsid w:val="002B660E"/>
    <w:rsid w:val="002C1B6A"/>
    <w:rsid w:val="002C31ED"/>
    <w:rsid w:val="002D2033"/>
    <w:rsid w:val="002D2B75"/>
    <w:rsid w:val="002D2E42"/>
    <w:rsid w:val="002E4393"/>
    <w:rsid w:val="002E755B"/>
    <w:rsid w:val="002F049E"/>
    <w:rsid w:val="002F1DD8"/>
    <w:rsid w:val="002F25FB"/>
    <w:rsid w:val="002F33C8"/>
    <w:rsid w:val="002F6544"/>
    <w:rsid w:val="00301526"/>
    <w:rsid w:val="003022D2"/>
    <w:rsid w:val="00303BF5"/>
    <w:rsid w:val="003066EC"/>
    <w:rsid w:val="00311806"/>
    <w:rsid w:val="00314B86"/>
    <w:rsid w:val="003240E9"/>
    <w:rsid w:val="00324FC5"/>
    <w:rsid w:val="00327B8E"/>
    <w:rsid w:val="00331216"/>
    <w:rsid w:val="00331C52"/>
    <w:rsid w:val="00331FB9"/>
    <w:rsid w:val="00332DE2"/>
    <w:rsid w:val="00334B47"/>
    <w:rsid w:val="00335197"/>
    <w:rsid w:val="0033715D"/>
    <w:rsid w:val="003374BE"/>
    <w:rsid w:val="00346700"/>
    <w:rsid w:val="00353FF6"/>
    <w:rsid w:val="003556D4"/>
    <w:rsid w:val="00355891"/>
    <w:rsid w:val="00366692"/>
    <w:rsid w:val="00367986"/>
    <w:rsid w:val="00376E4E"/>
    <w:rsid w:val="00386ADE"/>
    <w:rsid w:val="00390798"/>
    <w:rsid w:val="00390D9D"/>
    <w:rsid w:val="00396D61"/>
    <w:rsid w:val="00397FB3"/>
    <w:rsid w:val="003A47F7"/>
    <w:rsid w:val="003A5284"/>
    <w:rsid w:val="003B23F8"/>
    <w:rsid w:val="003B2E94"/>
    <w:rsid w:val="003C007C"/>
    <w:rsid w:val="003C0382"/>
    <w:rsid w:val="003C1EA5"/>
    <w:rsid w:val="003C3585"/>
    <w:rsid w:val="003C4C69"/>
    <w:rsid w:val="003C505C"/>
    <w:rsid w:val="003D0E9F"/>
    <w:rsid w:val="003D0F4E"/>
    <w:rsid w:val="003D50D8"/>
    <w:rsid w:val="003E28A6"/>
    <w:rsid w:val="003E4320"/>
    <w:rsid w:val="003E5133"/>
    <w:rsid w:val="003E7A2B"/>
    <w:rsid w:val="003F174B"/>
    <w:rsid w:val="003F23AF"/>
    <w:rsid w:val="003F5D98"/>
    <w:rsid w:val="0040191E"/>
    <w:rsid w:val="00402FF3"/>
    <w:rsid w:val="00406D9E"/>
    <w:rsid w:val="00406EB7"/>
    <w:rsid w:val="00411F4B"/>
    <w:rsid w:val="00412063"/>
    <w:rsid w:val="0041323D"/>
    <w:rsid w:val="004223FF"/>
    <w:rsid w:val="004255CE"/>
    <w:rsid w:val="0042752F"/>
    <w:rsid w:val="00431FA6"/>
    <w:rsid w:val="00433907"/>
    <w:rsid w:val="00440CF0"/>
    <w:rsid w:val="00441B7A"/>
    <w:rsid w:val="00442772"/>
    <w:rsid w:val="00443FBA"/>
    <w:rsid w:val="0044481A"/>
    <w:rsid w:val="0045272C"/>
    <w:rsid w:val="00460CFC"/>
    <w:rsid w:val="0046126B"/>
    <w:rsid w:val="00465CDA"/>
    <w:rsid w:val="00467D18"/>
    <w:rsid w:val="00473745"/>
    <w:rsid w:val="00474ACD"/>
    <w:rsid w:val="00476417"/>
    <w:rsid w:val="00477197"/>
    <w:rsid w:val="004812E3"/>
    <w:rsid w:val="00484CB4"/>
    <w:rsid w:val="00485805"/>
    <w:rsid w:val="00485C0E"/>
    <w:rsid w:val="004872A3"/>
    <w:rsid w:val="004961D1"/>
    <w:rsid w:val="00496213"/>
    <w:rsid w:val="004A16F9"/>
    <w:rsid w:val="004A28F5"/>
    <w:rsid w:val="004A2AEA"/>
    <w:rsid w:val="004A31EA"/>
    <w:rsid w:val="004A4417"/>
    <w:rsid w:val="004A48B4"/>
    <w:rsid w:val="004A5037"/>
    <w:rsid w:val="004A6DD2"/>
    <w:rsid w:val="004B384D"/>
    <w:rsid w:val="004B58EE"/>
    <w:rsid w:val="004B5F08"/>
    <w:rsid w:val="004C01F3"/>
    <w:rsid w:val="004C1FFF"/>
    <w:rsid w:val="004C3BDA"/>
    <w:rsid w:val="004C3E33"/>
    <w:rsid w:val="004D302F"/>
    <w:rsid w:val="004D423B"/>
    <w:rsid w:val="004D67A2"/>
    <w:rsid w:val="004E0BF3"/>
    <w:rsid w:val="004E473D"/>
    <w:rsid w:val="004E71C9"/>
    <w:rsid w:val="004E795D"/>
    <w:rsid w:val="004F24BE"/>
    <w:rsid w:val="004F3C6F"/>
    <w:rsid w:val="004F4475"/>
    <w:rsid w:val="004F6D71"/>
    <w:rsid w:val="00501486"/>
    <w:rsid w:val="0050268B"/>
    <w:rsid w:val="005211F3"/>
    <w:rsid w:val="0052204D"/>
    <w:rsid w:val="0052301E"/>
    <w:rsid w:val="00530E21"/>
    <w:rsid w:val="005345C3"/>
    <w:rsid w:val="00534C6A"/>
    <w:rsid w:val="00537972"/>
    <w:rsid w:val="00541A4F"/>
    <w:rsid w:val="00541E33"/>
    <w:rsid w:val="005456EB"/>
    <w:rsid w:val="00551594"/>
    <w:rsid w:val="00551597"/>
    <w:rsid w:val="00551C4D"/>
    <w:rsid w:val="00553356"/>
    <w:rsid w:val="00554A84"/>
    <w:rsid w:val="00554F13"/>
    <w:rsid w:val="0056505B"/>
    <w:rsid w:val="00565C64"/>
    <w:rsid w:val="00571B0E"/>
    <w:rsid w:val="00572DE4"/>
    <w:rsid w:val="00575DD0"/>
    <w:rsid w:val="00583BC9"/>
    <w:rsid w:val="00584BE4"/>
    <w:rsid w:val="00585D5A"/>
    <w:rsid w:val="005877DA"/>
    <w:rsid w:val="00592D11"/>
    <w:rsid w:val="005941FC"/>
    <w:rsid w:val="00594DF7"/>
    <w:rsid w:val="00597807"/>
    <w:rsid w:val="005A270D"/>
    <w:rsid w:val="005A747C"/>
    <w:rsid w:val="005B10BD"/>
    <w:rsid w:val="005B209F"/>
    <w:rsid w:val="005B3F13"/>
    <w:rsid w:val="005B4FB5"/>
    <w:rsid w:val="005B7320"/>
    <w:rsid w:val="005C3DA8"/>
    <w:rsid w:val="005C45CF"/>
    <w:rsid w:val="005C4B53"/>
    <w:rsid w:val="005C610E"/>
    <w:rsid w:val="005D0391"/>
    <w:rsid w:val="005D50A7"/>
    <w:rsid w:val="005D7936"/>
    <w:rsid w:val="005E05A1"/>
    <w:rsid w:val="005E50B3"/>
    <w:rsid w:val="005E5AEC"/>
    <w:rsid w:val="005F2A29"/>
    <w:rsid w:val="005F3245"/>
    <w:rsid w:val="005F5729"/>
    <w:rsid w:val="0060246D"/>
    <w:rsid w:val="006033AA"/>
    <w:rsid w:val="00604F02"/>
    <w:rsid w:val="0060547E"/>
    <w:rsid w:val="006055F5"/>
    <w:rsid w:val="00614F0D"/>
    <w:rsid w:val="00616774"/>
    <w:rsid w:val="006168AF"/>
    <w:rsid w:val="00620A73"/>
    <w:rsid w:val="00620E58"/>
    <w:rsid w:val="00626801"/>
    <w:rsid w:val="00631ECB"/>
    <w:rsid w:val="006330CE"/>
    <w:rsid w:val="00636BF0"/>
    <w:rsid w:val="00641388"/>
    <w:rsid w:val="0064159D"/>
    <w:rsid w:val="00642A13"/>
    <w:rsid w:val="00644EF3"/>
    <w:rsid w:val="00645296"/>
    <w:rsid w:val="00645C96"/>
    <w:rsid w:val="00656867"/>
    <w:rsid w:val="00656EDA"/>
    <w:rsid w:val="006579F2"/>
    <w:rsid w:val="0066238A"/>
    <w:rsid w:val="00663502"/>
    <w:rsid w:val="006638EB"/>
    <w:rsid w:val="0066561F"/>
    <w:rsid w:val="0068341A"/>
    <w:rsid w:val="006849BB"/>
    <w:rsid w:val="00684C7B"/>
    <w:rsid w:val="00685C30"/>
    <w:rsid w:val="006948AF"/>
    <w:rsid w:val="006A1D98"/>
    <w:rsid w:val="006A51D9"/>
    <w:rsid w:val="006A6476"/>
    <w:rsid w:val="006B0D7D"/>
    <w:rsid w:val="006B2DF1"/>
    <w:rsid w:val="006B34EC"/>
    <w:rsid w:val="006B5D7A"/>
    <w:rsid w:val="006C1525"/>
    <w:rsid w:val="006C4303"/>
    <w:rsid w:val="006C71C4"/>
    <w:rsid w:val="006D0865"/>
    <w:rsid w:val="006D6C3D"/>
    <w:rsid w:val="006D7B42"/>
    <w:rsid w:val="006E0336"/>
    <w:rsid w:val="006E3E19"/>
    <w:rsid w:val="006E4DE3"/>
    <w:rsid w:val="006E6FF2"/>
    <w:rsid w:val="006F0ED4"/>
    <w:rsid w:val="006F2B08"/>
    <w:rsid w:val="006F2D5D"/>
    <w:rsid w:val="006F5748"/>
    <w:rsid w:val="007014EA"/>
    <w:rsid w:val="00706298"/>
    <w:rsid w:val="00712A40"/>
    <w:rsid w:val="00716625"/>
    <w:rsid w:val="00721D60"/>
    <w:rsid w:val="007255DA"/>
    <w:rsid w:val="0072686D"/>
    <w:rsid w:val="00727A8E"/>
    <w:rsid w:val="007301E9"/>
    <w:rsid w:val="00742ED0"/>
    <w:rsid w:val="00750745"/>
    <w:rsid w:val="0075369C"/>
    <w:rsid w:val="00760110"/>
    <w:rsid w:val="007612B7"/>
    <w:rsid w:val="0076313A"/>
    <w:rsid w:val="00764802"/>
    <w:rsid w:val="007674E5"/>
    <w:rsid w:val="007718DB"/>
    <w:rsid w:val="00773233"/>
    <w:rsid w:val="00773A5D"/>
    <w:rsid w:val="007746AC"/>
    <w:rsid w:val="00774F2E"/>
    <w:rsid w:val="00775AC7"/>
    <w:rsid w:val="00787CE7"/>
    <w:rsid w:val="00795096"/>
    <w:rsid w:val="007960E1"/>
    <w:rsid w:val="00797282"/>
    <w:rsid w:val="007A1402"/>
    <w:rsid w:val="007A23C6"/>
    <w:rsid w:val="007A3030"/>
    <w:rsid w:val="007A44E8"/>
    <w:rsid w:val="007A7AD6"/>
    <w:rsid w:val="007A7E39"/>
    <w:rsid w:val="007B2D1F"/>
    <w:rsid w:val="007B41E7"/>
    <w:rsid w:val="007B7D8E"/>
    <w:rsid w:val="007C2315"/>
    <w:rsid w:val="007C4FD2"/>
    <w:rsid w:val="007D1786"/>
    <w:rsid w:val="007D6620"/>
    <w:rsid w:val="007E1CC3"/>
    <w:rsid w:val="007E44F7"/>
    <w:rsid w:val="007E5623"/>
    <w:rsid w:val="007F62C5"/>
    <w:rsid w:val="007F660A"/>
    <w:rsid w:val="00803733"/>
    <w:rsid w:val="0080694B"/>
    <w:rsid w:val="00815117"/>
    <w:rsid w:val="0081726F"/>
    <w:rsid w:val="008258F3"/>
    <w:rsid w:val="00826D11"/>
    <w:rsid w:val="0082766D"/>
    <w:rsid w:val="00830923"/>
    <w:rsid w:val="00835F19"/>
    <w:rsid w:val="00840487"/>
    <w:rsid w:val="00840957"/>
    <w:rsid w:val="0084157B"/>
    <w:rsid w:val="008619DE"/>
    <w:rsid w:val="0087253C"/>
    <w:rsid w:val="0087611F"/>
    <w:rsid w:val="008767E5"/>
    <w:rsid w:val="00877164"/>
    <w:rsid w:val="00877791"/>
    <w:rsid w:val="008815C2"/>
    <w:rsid w:val="0088350F"/>
    <w:rsid w:val="0088437F"/>
    <w:rsid w:val="008848A7"/>
    <w:rsid w:val="00890CAC"/>
    <w:rsid w:val="00893862"/>
    <w:rsid w:val="00894537"/>
    <w:rsid w:val="00896A01"/>
    <w:rsid w:val="00896C0E"/>
    <w:rsid w:val="008A2500"/>
    <w:rsid w:val="008A3E46"/>
    <w:rsid w:val="008A46F3"/>
    <w:rsid w:val="008A5F23"/>
    <w:rsid w:val="008B0FF5"/>
    <w:rsid w:val="008B52AE"/>
    <w:rsid w:val="008C5904"/>
    <w:rsid w:val="008C7963"/>
    <w:rsid w:val="008D3C6C"/>
    <w:rsid w:val="008D3DB8"/>
    <w:rsid w:val="008E0AAC"/>
    <w:rsid w:val="008E1408"/>
    <w:rsid w:val="008E18C0"/>
    <w:rsid w:val="008E1A32"/>
    <w:rsid w:val="008E3480"/>
    <w:rsid w:val="008F29D9"/>
    <w:rsid w:val="008F2F89"/>
    <w:rsid w:val="008F5F70"/>
    <w:rsid w:val="00900A66"/>
    <w:rsid w:val="00901BB3"/>
    <w:rsid w:val="00901FEE"/>
    <w:rsid w:val="009026FA"/>
    <w:rsid w:val="00904025"/>
    <w:rsid w:val="009040F6"/>
    <w:rsid w:val="00906462"/>
    <w:rsid w:val="00907632"/>
    <w:rsid w:val="0091280B"/>
    <w:rsid w:val="00913559"/>
    <w:rsid w:val="0091425F"/>
    <w:rsid w:val="00915822"/>
    <w:rsid w:val="00917B21"/>
    <w:rsid w:val="00917CAC"/>
    <w:rsid w:val="009209DF"/>
    <w:rsid w:val="009232BD"/>
    <w:rsid w:val="00925227"/>
    <w:rsid w:val="00925596"/>
    <w:rsid w:val="00926FD0"/>
    <w:rsid w:val="00927B44"/>
    <w:rsid w:val="009307B7"/>
    <w:rsid w:val="00931670"/>
    <w:rsid w:val="00933A31"/>
    <w:rsid w:val="00935AD5"/>
    <w:rsid w:val="00936130"/>
    <w:rsid w:val="00943528"/>
    <w:rsid w:val="009461C4"/>
    <w:rsid w:val="00954342"/>
    <w:rsid w:val="009559BD"/>
    <w:rsid w:val="009563C5"/>
    <w:rsid w:val="00961529"/>
    <w:rsid w:val="00963299"/>
    <w:rsid w:val="00963380"/>
    <w:rsid w:val="00965325"/>
    <w:rsid w:val="009655DB"/>
    <w:rsid w:val="009749ED"/>
    <w:rsid w:val="00980890"/>
    <w:rsid w:val="00981E0B"/>
    <w:rsid w:val="00983866"/>
    <w:rsid w:val="00983AFC"/>
    <w:rsid w:val="0098455C"/>
    <w:rsid w:val="00985746"/>
    <w:rsid w:val="00987398"/>
    <w:rsid w:val="0099018F"/>
    <w:rsid w:val="00991F23"/>
    <w:rsid w:val="00992C57"/>
    <w:rsid w:val="00994D6A"/>
    <w:rsid w:val="00996561"/>
    <w:rsid w:val="009A080B"/>
    <w:rsid w:val="009A1962"/>
    <w:rsid w:val="009A25A5"/>
    <w:rsid w:val="009A65C9"/>
    <w:rsid w:val="009A797A"/>
    <w:rsid w:val="009B4B8F"/>
    <w:rsid w:val="009B764E"/>
    <w:rsid w:val="009C0E49"/>
    <w:rsid w:val="009C208C"/>
    <w:rsid w:val="009C28E3"/>
    <w:rsid w:val="009C5C45"/>
    <w:rsid w:val="009C5C86"/>
    <w:rsid w:val="009D17CB"/>
    <w:rsid w:val="009D37B4"/>
    <w:rsid w:val="009D4EE3"/>
    <w:rsid w:val="009D51ED"/>
    <w:rsid w:val="009D6B03"/>
    <w:rsid w:val="009E35C8"/>
    <w:rsid w:val="009E3F49"/>
    <w:rsid w:val="009E4034"/>
    <w:rsid w:val="009E4596"/>
    <w:rsid w:val="009F1C78"/>
    <w:rsid w:val="009F2819"/>
    <w:rsid w:val="009F4171"/>
    <w:rsid w:val="009F50F9"/>
    <w:rsid w:val="009F73CF"/>
    <w:rsid w:val="00A00CA6"/>
    <w:rsid w:val="00A01032"/>
    <w:rsid w:val="00A031CD"/>
    <w:rsid w:val="00A0462F"/>
    <w:rsid w:val="00A05AB2"/>
    <w:rsid w:val="00A16294"/>
    <w:rsid w:val="00A17836"/>
    <w:rsid w:val="00A17E99"/>
    <w:rsid w:val="00A20F90"/>
    <w:rsid w:val="00A21271"/>
    <w:rsid w:val="00A24095"/>
    <w:rsid w:val="00A2711A"/>
    <w:rsid w:val="00A274A5"/>
    <w:rsid w:val="00A3018A"/>
    <w:rsid w:val="00A41D60"/>
    <w:rsid w:val="00A42C61"/>
    <w:rsid w:val="00A42D2E"/>
    <w:rsid w:val="00A4649D"/>
    <w:rsid w:val="00A46F2D"/>
    <w:rsid w:val="00A5048D"/>
    <w:rsid w:val="00A53F52"/>
    <w:rsid w:val="00A54CD5"/>
    <w:rsid w:val="00A56521"/>
    <w:rsid w:val="00A60248"/>
    <w:rsid w:val="00A60AE9"/>
    <w:rsid w:val="00A62523"/>
    <w:rsid w:val="00A64980"/>
    <w:rsid w:val="00A665E2"/>
    <w:rsid w:val="00A72612"/>
    <w:rsid w:val="00A73679"/>
    <w:rsid w:val="00A8056D"/>
    <w:rsid w:val="00A8100D"/>
    <w:rsid w:val="00A823CC"/>
    <w:rsid w:val="00A83C28"/>
    <w:rsid w:val="00A85E08"/>
    <w:rsid w:val="00A85E9A"/>
    <w:rsid w:val="00A87BB1"/>
    <w:rsid w:val="00A919EB"/>
    <w:rsid w:val="00A94FCE"/>
    <w:rsid w:val="00A970D1"/>
    <w:rsid w:val="00AA1348"/>
    <w:rsid w:val="00AA2AE0"/>
    <w:rsid w:val="00AA3CCE"/>
    <w:rsid w:val="00AA7935"/>
    <w:rsid w:val="00AB2E32"/>
    <w:rsid w:val="00AB31C0"/>
    <w:rsid w:val="00AB4ABB"/>
    <w:rsid w:val="00AB5160"/>
    <w:rsid w:val="00AB582D"/>
    <w:rsid w:val="00AB7E75"/>
    <w:rsid w:val="00AC21A4"/>
    <w:rsid w:val="00AC26AC"/>
    <w:rsid w:val="00AC3FEB"/>
    <w:rsid w:val="00AC631B"/>
    <w:rsid w:val="00AC7D4C"/>
    <w:rsid w:val="00AE1F0E"/>
    <w:rsid w:val="00AF441A"/>
    <w:rsid w:val="00AF6A9A"/>
    <w:rsid w:val="00B004D3"/>
    <w:rsid w:val="00B0162E"/>
    <w:rsid w:val="00B0293B"/>
    <w:rsid w:val="00B03A8E"/>
    <w:rsid w:val="00B06E7C"/>
    <w:rsid w:val="00B1076A"/>
    <w:rsid w:val="00B10801"/>
    <w:rsid w:val="00B10972"/>
    <w:rsid w:val="00B16318"/>
    <w:rsid w:val="00B17CA0"/>
    <w:rsid w:val="00B21600"/>
    <w:rsid w:val="00B26435"/>
    <w:rsid w:val="00B316CF"/>
    <w:rsid w:val="00B355A9"/>
    <w:rsid w:val="00B3661C"/>
    <w:rsid w:val="00B509B7"/>
    <w:rsid w:val="00B52192"/>
    <w:rsid w:val="00B54690"/>
    <w:rsid w:val="00B55313"/>
    <w:rsid w:val="00B55554"/>
    <w:rsid w:val="00B55A83"/>
    <w:rsid w:val="00B644FD"/>
    <w:rsid w:val="00B6612D"/>
    <w:rsid w:val="00B735C6"/>
    <w:rsid w:val="00B76B59"/>
    <w:rsid w:val="00B825F0"/>
    <w:rsid w:val="00B84D83"/>
    <w:rsid w:val="00B8677E"/>
    <w:rsid w:val="00B94E2C"/>
    <w:rsid w:val="00B96CC6"/>
    <w:rsid w:val="00BA1EE7"/>
    <w:rsid w:val="00BB4982"/>
    <w:rsid w:val="00BC1808"/>
    <w:rsid w:val="00BD0B93"/>
    <w:rsid w:val="00BD0FF6"/>
    <w:rsid w:val="00BD2199"/>
    <w:rsid w:val="00BD2965"/>
    <w:rsid w:val="00BD62D4"/>
    <w:rsid w:val="00BD7D12"/>
    <w:rsid w:val="00BE0337"/>
    <w:rsid w:val="00BE796D"/>
    <w:rsid w:val="00BE7B40"/>
    <w:rsid w:val="00BF1878"/>
    <w:rsid w:val="00C01259"/>
    <w:rsid w:val="00C11D21"/>
    <w:rsid w:val="00C12659"/>
    <w:rsid w:val="00C17F54"/>
    <w:rsid w:val="00C22F66"/>
    <w:rsid w:val="00C265D6"/>
    <w:rsid w:val="00C32A58"/>
    <w:rsid w:val="00C33D15"/>
    <w:rsid w:val="00C42AE8"/>
    <w:rsid w:val="00C4401F"/>
    <w:rsid w:val="00C4450B"/>
    <w:rsid w:val="00C45048"/>
    <w:rsid w:val="00C45BDA"/>
    <w:rsid w:val="00C46915"/>
    <w:rsid w:val="00C47EA9"/>
    <w:rsid w:val="00C50AD8"/>
    <w:rsid w:val="00C51C39"/>
    <w:rsid w:val="00C54493"/>
    <w:rsid w:val="00C5458B"/>
    <w:rsid w:val="00C55E41"/>
    <w:rsid w:val="00C563CF"/>
    <w:rsid w:val="00C611FB"/>
    <w:rsid w:val="00C612CA"/>
    <w:rsid w:val="00C627C5"/>
    <w:rsid w:val="00C669AF"/>
    <w:rsid w:val="00C72150"/>
    <w:rsid w:val="00C72C73"/>
    <w:rsid w:val="00C758BF"/>
    <w:rsid w:val="00C761DD"/>
    <w:rsid w:val="00C76575"/>
    <w:rsid w:val="00C779F8"/>
    <w:rsid w:val="00C77B85"/>
    <w:rsid w:val="00C77B95"/>
    <w:rsid w:val="00C80E6C"/>
    <w:rsid w:val="00C8134D"/>
    <w:rsid w:val="00C81CFE"/>
    <w:rsid w:val="00C8753B"/>
    <w:rsid w:val="00C87CD2"/>
    <w:rsid w:val="00C90C93"/>
    <w:rsid w:val="00C9474E"/>
    <w:rsid w:val="00CA02F6"/>
    <w:rsid w:val="00CA2C01"/>
    <w:rsid w:val="00CA550B"/>
    <w:rsid w:val="00CB56C8"/>
    <w:rsid w:val="00CC49A0"/>
    <w:rsid w:val="00CC5A3A"/>
    <w:rsid w:val="00CC6631"/>
    <w:rsid w:val="00CD0669"/>
    <w:rsid w:val="00CD2022"/>
    <w:rsid w:val="00CD7E54"/>
    <w:rsid w:val="00CE0127"/>
    <w:rsid w:val="00CE0845"/>
    <w:rsid w:val="00CE3AF1"/>
    <w:rsid w:val="00CE4D1B"/>
    <w:rsid w:val="00CE5D9B"/>
    <w:rsid w:val="00CF0C47"/>
    <w:rsid w:val="00CF15AF"/>
    <w:rsid w:val="00CF17DB"/>
    <w:rsid w:val="00D014A6"/>
    <w:rsid w:val="00D0245C"/>
    <w:rsid w:val="00D04B13"/>
    <w:rsid w:val="00D05667"/>
    <w:rsid w:val="00D064C4"/>
    <w:rsid w:val="00D11057"/>
    <w:rsid w:val="00D11CF2"/>
    <w:rsid w:val="00D1510B"/>
    <w:rsid w:val="00D20DB2"/>
    <w:rsid w:val="00D24111"/>
    <w:rsid w:val="00D274A5"/>
    <w:rsid w:val="00D27BC4"/>
    <w:rsid w:val="00D30137"/>
    <w:rsid w:val="00D316A3"/>
    <w:rsid w:val="00D43536"/>
    <w:rsid w:val="00D46571"/>
    <w:rsid w:val="00D47CD7"/>
    <w:rsid w:val="00D53DFD"/>
    <w:rsid w:val="00D6256A"/>
    <w:rsid w:val="00D72758"/>
    <w:rsid w:val="00D72A16"/>
    <w:rsid w:val="00D73A13"/>
    <w:rsid w:val="00D74EE2"/>
    <w:rsid w:val="00D76016"/>
    <w:rsid w:val="00D7676E"/>
    <w:rsid w:val="00D77F81"/>
    <w:rsid w:val="00D8106B"/>
    <w:rsid w:val="00D82BE0"/>
    <w:rsid w:val="00D85685"/>
    <w:rsid w:val="00D8589A"/>
    <w:rsid w:val="00D86CD0"/>
    <w:rsid w:val="00D92673"/>
    <w:rsid w:val="00D92F51"/>
    <w:rsid w:val="00D93C1E"/>
    <w:rsid w:val="00D95286"/>
    <w:rsid w:val="00D96DF9"/>
    <w:rsid w:val="00D96E02"/>
    <w:rsid w:val="00D97900"/>
    <w:rsid w:val="00DA0DE7"/>
    <w:rsid w:val="00DA1B7F"/>
    <w:rsid w:val="00DA6C22"/>
    <w:rsid w:val="00DA7FA7"/>
    <w:rsid w:val="00DB1798"/>
    <w:rsid w:val="00DB3518"/>
    <w:rsid w:val="00DB7194"/>
    <w:rsid w:val="00DB78CE"/>
    <w:rsid w:val="00DC0001"/>
    <w:rsid w:val="00DC04DC"/>
    <w:rsid w:val="00DC0853"/>
    <w:rsid w:val="00DD1367"/>
    <w:rsid w:val="00DD1E91"/>
    <w:rsid w:val="00DD2DC6"/>
    <w:rsid w:val="00DD3258"/>
    <w:rsid w:val="00DD471C"/>
    <w:rsid w:val="00DE44A7"/>
    <w:rsid w:val="00DE5A41"/>
    <w:rsid w:val="00DE7A16"/>
    <w:rsid w:val="00DF007E"/>
    <w:rsid w:val="00DF205F"/>
    <w:rsid w:val="00DF6BCD"/>
    <w:rsid w:val="00DF6EC8"/>
    <w:rsid w:val="00DF6F0B"/>
    <w:rsid w:val="00E0303F"/>
    <w:rsid w:val="00E03C28"/>
    <w:rsid w:val="00E128A5"/>
    <w:rsid w:val="00E14EE8"/>
    <w:rsid w:val="00E14EEB"/>
    <w:rsid w:val="00E162D6"/>
    <w:rsid w:val="00E2564E"/>
    <w:rsid w:val="00E26826"/>
    <w:rsid w:val="00E31C60"/>
    <w:rsid w:val="00E33894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059C"/>
    <w:rsid w:val="00E6571E"/>
    <w:rsid w:val="00E706D2"/>
    <w:rsid w:val="00E70A10"/>
    <w:rsid w:val="00E82E44"/>
    <w:rsid w:val="00E83C58"/>
    <w:rsid w:val="00E85867"/>
    <w:rsid w:val="00E90601"/>
    <w:rsid w:val="00E92D20"/>
    <w:rsid w:val="00E94E0A"/>
    <w:rsid w:val="00EA07C7"/>
    <w:rsid w:val="00EA2A70"/>
    <w:rsid w:val="00EA2FA6"/>
    <w:rsid w:val="00EA3B1F"/>
    <w:rsid w:val="00EA419D"/>
    <w:rsid w:val="00EA537F"/>
    <w:rsid w:val="00EA5FB7"/>
    <w:rsid w:val="00EB42ED"/>
    <w:rsid w:val="00EB46D3"/>
    <w:rsid w:val="00EB4CD4"/>
    <w:rsid w:val="00EC4320"/>
    <w:rsid w:val="00EC5508"/>
    <w:rsid w:val="00EC5FB8"/>
    <w:rsid w:val="00EC7059"/>
    <w:rsid w:val="00EC7374"/>
    <w:rsid w:val="00EC7711"/>
    <w:rsid w:val="00ED2058"/>
    <w:rsid w:val="00ED29A2"/>
    <w:rsid w:val="00ED4D50"/>
    <w:rsid w:val="00ED5505"/>
    <w:rsid w:val="00EE0422"/>
    <w:rsid w:val="00EE0EA8"/>
    <w:rsid w:val="00EE38E5"/>
    <w:rsid w:val="00EF0888"/>
    <w:rsid w:val="00EF0A4B"/>
    <w:rsid w:val="00EF30BC"/>
    <w:rsid w:val="00EF6BD7"/>
    <w:rsid w:val="00F00162"/>
    <w:rsid w:val="00F02E4C"/>
    <w:rsid w:val="00F030EF"/>
    <w:rsid w:val="00F03E8C"/>
    <w:rsid w:val="00F068D1"/>
    <w:rsid w:val="00F06D94"/>
    <w:rsid w:val="00F106C5"/>
    <w:rsid w:val="00F11A8D"/>
    <w:rsid w:val="00F128CD"/>
    <w:rsid w:val="00F12992"/>
    <w:rsid w:val="00F13AF5"/>
    <w:rsid w:val="00F164B6"/>
    <w:rsid w:val="00F1708C"/>
    <w:rsid w:val="00F21C32"/>
    <w:rsid w:val="00F2201B"/>
    <w:rsid w:val="00F23294"/>
    <w:rsid w:val="00F254FD"/>
    <w:rsid w:val="00F26B37"/>
    <w:rsid w:val="00F33CCB"/>
    <w:rsid w:val="00F3546F"/>
    <w:rsid w:val="00F37E7F"/>
    <w:rsid w:val="00F43784"/>
    <w:rsid w:val="00F447B6"/>
    <w:rsid w:val="00F508FC"/>
    <w:rsid w:val="00F50E96"/>
    <w:rsid w:val="00F568BF"/>
    <w:rsid w:val="00F56CEE"/>
    <w:rsid w:val="00F63BD1"/>
    <w:rsid w:val="00F6461B"/>
    <w:rsid w:val="00F75DFD"/>
    <w:rsid w:val="00F8041F"/>
    <w:rsid w:val="00F81F5D"/>
    <w:rsid w:val="00F82645"/>
    <w:rsid w:val="00F85BC9"/>
    <w:rsid w:val="00F87D9C"/>
    <w:rsid w:val="00F91ACB"/>
    <w:rsid w:val="00F9482D"/>
    <w:rsid w:val="00F94F65"/>
    <w:rsid w:val="00F964DF"/>
    <w:rsid w:val="00F97CAA"/>
    <w:rsid w:val="00FA1F9D"/>
    <w:rsid w:val="00FA207A"/>
    <w:rsid w:val="00FA387D"/>
    <w:rsid w:val="00FA7144"/>
    <w:rsid w:val="00FB0946"/>
    <w:rsid w:val="00FB0FC6"/>
    <w:rsid w:val="00FB3F2B"/>
    <w:rsid w:val="00FC179C"/>
    <w:rsid w:val="00FC726C"/>
    <w:rsid w:val="00FD150A"/>
    <w:rsid w:val="00FD2310"/>
    <w:rsid w:val="00FD3684"/>
    <w:rsid w:val="00FD3C17"/>
    <w:rsid w:val="00FD4293"/>
    <w:rsid w:val="00FD4399"/>
    <w:rsid w:val="00FD6C68"/>
    <w:rsid w:val="00FE04B2"/>
    <w:rsid w:val="00FE16CF"/>
    <w:rsid w:val="00FE3506"/>
    <w:rsid w:val="00FF5499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374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83C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3A1"/>
  </w:style>
  <w:style w:type="paragraph" w:styleId="Footer">
    <w:name w:val="footer"/>
    <w:basedOn w:val="Normal"/>
    <w:link w:val="FooterChar"/>
    <w:uiPriority w:val="99"/>
    <w:rsid w:val="00A83C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3C28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329</TotalTime>
  <Pages>22</Pages>
  <Words>5122</Words>
  <Characters>29196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354</cp:revision>
  <cp:lastPrinted>2017-03-16T18:30:00Z</cp:lastPrinted>
  <dcterms:created xsi:type="dcterms:W3CDTF">2016-08-25T17:59:00Z</dcterms:created>
  <dcterms:modified xsi:type="dcterms:W3CDTF">2017-03-16T18:52:00Z</dcterms:modified>
</cp:coreProperties>
</file>