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F4" w:rsidRDefault="00CB07F4" w:rsidP="007674E5">
      <w:pPr>
        <w:jc w:val="center"/>
        <w:rPr>
          <w:rFonts w:ascii="Book Antiqua" w:hAnsi="Book Antiqua"/>
          <w:sz w:val="56"/>
          <w:szCs w:val="56"/>
        </w:rPr>
      </w:pPr>
    </w:p>
    <w:p w:rsidR="00CB07F4" w:rsidRDefault="00CB07F4" w:rsidP="007674E5">
      <w:pPr>
        <w:jc w:val="center"/>
        <w:rPr>
          <w:rFonts w:ascii="Book Antiqua" w:hAnsi="Book Antiqua"/>
          <w:sz w:val="56"/>
          <w:szCs w:val="56"/>
        </w:rPr>
      </w:pPr>
    </w:p>
    <w:p w:rsidR="00CB07F4" w:rsidRDefault="00CB07F4" w:rsidP="007674E5">
      <w:pPr>
        <w:jc w:val="center"/>
        <w:rPr>
          <w:rFonts w:ascii="Book Antiqua" w:hAnsi="Book Antiqua"/>
          <w:sz w:val="56"/>
          <w:szCs w:val="56"/>
        </w:rPr>
      </w:pPr>
    </w:p>
    <w:p w:rsidR="00CB07F4" w:rsidRPr="002B0035" w:rsidRDefault="00CB07F4" w:rsidP="002303A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JHOLE-4</w:t>
      </w:r>
    </w:p>
    <w:p w:rsidR="00CB07F4" w:rsidRPr="002B0035" w:rsidRDefault="00CB07F4" w:rsidP="00DB54CA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JHOLE-2</w:t>
      </w:r>
    </w:p>
    <w:p w:rsidR="00CB07F4" w:rsidRDefault="00CB07F4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CB07F4" w:rsidRDefault="00CB07F4" w:rsidP="002514A3">
      <w:pPr>
        <w:rPr>
          <w:rFonts w:ascii="Book Antiqua" w:hAnsi="Book Antiqua"/>
          <w:sz w:val="56"/>
          <w:szCs w:val="56"/>
        </w:rPr>
      </w:pPr>
    </w:p>
    <w:p w:rsidR="00CB07F4" w:rsidRDefault="00CB07F4" w:rsidP="002514A3">
      <w:pPr>
        <w:rPr>
          <w:rFonts w:ascii="Book Antiqua" w:hAnsi="Book Antiqua"/>
          <w:sz w:val="56"/>
          <w:szCs w:val="56"/>
        </w:rPr>
      </w:pPr>
    </w:p>
    <w:p w:rsidR="00CB07F4" w:rsidRDefault="00CB07F4" w:rsidP="002514A3">
      <w:pPr>
        <w:rPr>
          <w:rFonts w:ascii="Book Antiqua" w:hAnsi="Book Antiqua"/>
          <w:sz w:val="56"/>
          <w:szCs w:val="5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</w:p>
    <w:p w:rsidR="00CB07F4" w:rsidRDefault="00CB07F4" w:rsidP="007674E5">
      <w:pPr>
        <w:jc w:val="center"/>
        <w:rPr>
          <w:rFonts w:ascii="Book Antiqua" w:hAnsi="Book Antiqua"/>
          <w:sz w:val="56"/>
          <w:szCs w:val="56"/>
        </w:rPr>
      </w:pPr>
    </w:p>
    <w:p w:rsidR="00CB07F4" w:rsidRDefault="00CB07F4" w:rsidP="006E38BB">
      <w:pPr>
        <w:rPr>
          <w:rFonts w:ascii="Book Antiqua" w:hAnsi="Book Antiqua"/>
          <w:sz w:val="16"/>
          <w:szCs w:val="16"/>
        </w:rPr>
      </w:pPr>
    </w:p>
    <w:p w:rsidR="00CB07F4" w:rsidRPr="00F447B6" w:rsidRDefault="00CB07F4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3-8-2016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Shahnawaz s/o jameel ahmed gujar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810/1.4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181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26-5-2016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Dr. abdul haq s/o sher ahmed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810/1.4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Inconformity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11-8-2016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Mir Hassan s/o Muhammad machi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855/1.2.4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64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16-8-2012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11-8-2016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qasim s/o mir Hassan machhi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848/3.4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63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16-8-2012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 xml:space="preserve">Not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23-6-2016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Babar jehangir s/o jameel ahmed gujar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774/2.3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22-06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162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24-2-2016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Dr. abdul has s/o sher ahmed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774/1to4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 xml:space="preserve">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22-6-2016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Ghulam hyder s/o m. yousif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998/3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0070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60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Basher ahmed  s/o Abdullah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998/1to4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CB07F4" w:rsidRDefault="00CB07F4" w:rsidP="00414AD7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jawed s/o m. saddique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Malik m. amen s/o bahadur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926/1.2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199-06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Inconformity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Gulzar ahmed s/o ghulam hussain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965/1.2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Ghulam hussain s/o allahdita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965/1.2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Ghulam hussain s/o m.  yosif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1539/1to4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13-32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26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30-5-2016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 xml:space="preserve">Not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Manzoor ali s/o ali Muhammad nohrio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943/1to4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45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30-10-2008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 xml:space="preserve">Not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idress s/o Muhammad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1070/1to4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15-35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135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CB07F4" w:rsidRDefault="00CB07F4" w:rsidP="002B062D">
      <w:pPr>
        <w:bidi/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Akbar ali s/o m. malik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832/2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51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Ramzan s/o m. sharif gujar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832/1to4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26-22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Inconformity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Irshad ahmed  s/o ali Muhammad gujar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0-24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803/3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27-38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102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Muhammad  ahmed s/o molana Muhammad ali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803/3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26-5-2016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Sagheer ali hamza s/o jameel ahmed gujar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810/2.3.4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169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1-3-2016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Dr. Abdul Haq s/o Sher Ahmed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777/1to4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 xml:space="preserve">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24-5-2016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Hafiz m. naeem s/o m. yosif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912/1to4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167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25-2-2016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Hafiz m. naeem s/o m. yosif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912/1to4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32-32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 xml:space="preserve">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18-5-2016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Janoo s/o mohib nohrio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1057/1to4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CB07F4" w:rsidRDefault="00CB07F4" w:rsidP="003C1CA0">
      <w:pPr>
        <w:bidi/>
        <w:rPr>
          <w:sz w:val="28"/>
          <w:szCs w:val="28"/>
          <w:rtl/>
        </w:rPr>
      </w:pPr>
    </w:p>
    <w:p w:rsidR="00CB07F4" w:rsidRDefault="00CB07F4">
      <w:pPr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18-5-2016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Qadir bux s/o mohib nohrio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888/2.3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Not Inconformity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16-5-2016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Amanat ali s/o m. ramzan &amp; other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934/1.4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Allah bux s/o allahditta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934/1.4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95-05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16-5-2011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ashiq s/o m. Ibrahim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933/1.2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106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8-4-2010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Allah bux s/o allahditta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933/1.2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95-05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16-5-2011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Allahditta s/o Muhammad din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 xml:space="preserve">Not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16-5-2011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ramzan s/o allahdin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930/2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06-5-2016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Hassan s/o noor Muhammad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Out of 927/1to4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Not Inconformity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6-4-2016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Liaquat ali s/o moula bux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Out of 908/1to4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29-10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VI-B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130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30-11-1994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Babar jehangir s/o jameed ahmed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773/1to4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14-06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159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Abdul sattar s/o m. arab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772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Babar jehangir s/o jameed ahmed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774/2.3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162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 xml:space="preserve">Not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ashgar s/o nor bux gujar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824/1to4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79-22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105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4-11-2008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 xml:space="preserve">Dr. abdul haq s/o shabir ahmed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777/&amp;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sharif s/o ismail gujar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997/1to4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Not Inconformity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25-2-2016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Hafiz m. rahim s/o m. yousif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912/1to4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Hafiz m. rahim s/o m. yousif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912/1to4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25-2-2016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alam s/o m. yousif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988/2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74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11-3-2009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25-3-2016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yousif s/o rehmat ali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949/3.4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22-20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11-3-2009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 xml:space="preserve">Not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28-3-2016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saleem s/o m. yousif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956/1to4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8-7-1994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Burnt record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25-2-2016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Muneer ahmed s/o ghulam Muhammad arain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950/4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22-31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82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31-3-1992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Not Inconformity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24-2-2016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Abdul waheed s/o nor Bux gujar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774/2.3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10-10-2008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25-2-2016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Abdul rehman s/o abdul rasheed arain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33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10-10-2008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Jameel ahmed  s/o nor bux gujar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769/3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126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24-3-2015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Habib s/o arab nohrio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769/2.3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 xml:space="preserve">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Abdul sattar s/o m. arab nohrio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772/3.4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23-28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144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8-2-1995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Abdul sattar s/o m. arab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772/3.4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Gulsher s/o sher Muhammad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46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Not Inconformity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Abdul shakoor s/o m. asghar khan &amp; other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940/1.2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11-06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Malik m. amen khan s/o bahadur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949/1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199-06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Jamshed alam s/o sher afzal khan &amp; other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923/2.3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22-11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Malik m. amen khan s/o bahadur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923/1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199-06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Imdadullah s/o sher nawaz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18-29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6/7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Malik m. amen khan s/o bahadur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924/1to4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199-06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Zeshan amen s/o shahabuddin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0-17 </w:t>
            </w:r>
            <w:r w:rsidRPr="00E840D2">
              <w:rPr>
                <w:sz w:val="16"/>
                <w:szCs w:val="16"/>
              </w:rPr>
              <w:t>61/100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925/1.2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15-38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6/7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9-5-2011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Malik m. amen khan s/o bahadur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925/1to4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199-06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Adnan amen s/o m. hashim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0-12 </w:t>
            </w:r>
            <w:r w:rsidRPr="00E840D2">
              <w:rPr>
                <w:sz w:val="16"/>
                <w:szCs w:val="16"/>
              </w:rPr>
              <w:t>61/100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925/1.2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8-38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6/7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Malik m. amen khan s/o bahadur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925/1to4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199-06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Ziauddin s/o m. amen shams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0-17 </w:t>
            </w:r>
            <w:r w:rsidRPr="00E840D2">
              <w:rPr>
                <w:sz w:val="16"/>
                <w:szCs w:val="16"/>
              </w:rPr>
              <w:t>61/100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925/1.2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10-12 ¼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6/7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Malik m. amen khan s/o bahadur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925/1to4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199-06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Kamal amen s/o allaoddin shaman khail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0-14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963/1to4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8-8 ¼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6/7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Malik m. amen khan s/o bahadur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963/1to4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199-06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talha khan s/o haji sirajdin  &amp; other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0-29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4-5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6/7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Malik m. amen khan s/o bahadur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921/1to4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199-06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aziz s/o haji sirajuddin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0-29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921/2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4-13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6/7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9-5-2011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Malik m. amen khan s/o bahadur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921/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199-06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zubair s/o haji sirajuddin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0-29 </w:t>
            </w:r>
            <w:r w:rsidRPr="00E840D2">
              <w:rPr>
                <w:sz w:val="16"/>
                <w:szCs w:val="16"/>
              </w:rPr>
              <w:t>47/100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921/2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4-13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6/7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Malik m. amen khan s/o bahadur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921/1.2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199-06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Muneer ahmed  s/o m. siddique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0-19 </w:t>
            </w:r>
            <w:r w:rsidRPr="00E840D2">
              <w:rPr>
                <w:sz w:val="16"/>
                <w:szCs w:val="16"/>
              </w:rPr>
              <w:t>90/100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939/3.4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6/7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Malik m. amen khan s/o bahadur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939/3.4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199-06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shabir khan s/o siddique khan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0-18 </w:t>
            </w:r>
            <w:r w:rsidRPr="00E840D2">
              <w:rPr>
                <w:sz w:val="16"/>
                <w:szCs w:val="16"/>
              </w:rPr>
              <w:t>95/100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938/1to4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6/7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Malik m. amen khan s/o bahadur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938/1to4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199-06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ferozdin s/o m. siddique shaman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0-32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939/3.4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6/7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939/3.4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29-12-2015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Ziau rehman s/o abdul rasheed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849/1.2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19-8-2013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Ahmed tarique &amp; other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849/1.2 7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Yar Muhammad s/o ali Muhammad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882/3.4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141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8-10-2015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882/3.4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8-10-2015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Shabir hussain shah s/o farzand ali shah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941/1to4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8-10-2015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Yar Muhammad s/o ali Muhammad nohrio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882/3.4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VI-B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05-4-2004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22-9-2015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Ziau rehman s/o abdul rasheed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849/3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95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5-9-2013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Ahmed rariq s/o col. Shoukat ali &amp; other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812/2.3.4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29-7-2015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ramzan s/o m. siddique gujar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993/1to4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31-24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136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18-6-2015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6-7-2015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ismail s/o sobo arain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766/1to4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134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18-6-2015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22-6-2015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yousif s/o m. Ibrahim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973/1to4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00010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161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Ibrahim s/o allahditta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972/1to4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47-25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18-6-2015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ramzan s/o m. sharif gujar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993/1to4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00010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137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18-6-2015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sharif s/o lal din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00010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126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18-6-2015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ismail s/o sobo arain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766/1to4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00010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149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18-6-2015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afzal s/o hakim ali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1066/1to4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18-6-2015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shahzad s/o m. afzal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1064/1.4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15-6-2015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Gul Muhammad s/o jan Muhammad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1018/1.4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00010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128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16-4-2015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Nazeer hussain s/o ghulam nabi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1018/1to4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9-8-2015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Ali akbar s/o shabir hussain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907/1t4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12-1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23-4-2015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Ali asghar shah s/o shabir hussain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1046/1to4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45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Imam bux s/o ahmed khan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1046/1to4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16-4-2015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Gul Muhammad s/o jan Muhammad nohrio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1018/1.4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43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Nazeer hussain s/o ghulam nabi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1018/1.4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Falak sher s/o bahadur bhatti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1049/1to4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169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24-3-2015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Habib s/o arab nohrio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769/2.3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23-30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Habib s/o arab nohrio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769/2.3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18-2-2015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ashgar s/o nor bux gujar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0-12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859/1to4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78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11-4-2013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Ahmed Muhammad s/o molana Muhammad ali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859/1to4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18-2-2015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Maqbool hussain s/o haji nor Muhammad awan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878/1to4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105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24-4-2013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16-1-2015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aslam s/o hakim ali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958/1to4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26-22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122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28-8-2014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28-8-2014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aslam s/o hakim ali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958/1to4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26-22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28-8-2014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Mehboob hussain s/o haji nor Muhammad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862/1to4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63-15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28-8-2014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Mehboob hussain s/o haji nor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796/1to4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87-19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42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Lutaf khan s/o alan khan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789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796/1to4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16-00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28-8-2014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Sagheer umer Abdullah s/o mehboob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864/1to4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28-8-2014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Maqbool hussain s/o haji nor Muhammad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879/3.4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28-8-2014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tanweer s/o ameer khan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800/1to4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25-8-2014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sardar s/o barkat ali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870/1to4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101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6-2-2014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24-7-2014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Ameer hamza s/o shafi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894/1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ishaque  s/o Muhammad din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892/1to4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98-34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24-7-2014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Bin yameen s/o shafi Muhammad kamboh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895/4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ishaque  s/o Muhammad 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895/1to4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98-34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24-7-2014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Kamran s/o ameer hamza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895/1.3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ishaque  s/o Muhammad din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895/1to4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98-34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24-7-2014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Amjad javed s/o m. aslam gujar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947/1.4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99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24-7-2014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Amjad javed s/o m. aslam gujar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988/1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33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26-1-2012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20-5-2014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Mushtaque ahmed s/o allahbux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1053/1to4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Mushtaque ahmed s/o allahbux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1053/1to4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20-5-2014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Muhammad Abdullah s/o allah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1052/1to4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Muhammad Abdullah s/o allah bux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1052/1to4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20-5-2014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Ghulam abass s/o allah bux &amp; others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1062 /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36-04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20-5-2014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Noor alam s/o allah bux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1062/2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20-5-2014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Malik lutaf s/o malik haji alam awan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868/1to4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27-32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42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24-4-2014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Maqbool hussain s/o haji nor Muhammad awan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878/1to4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87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17-6-2012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22-4-2014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Ahmed ali s/o allah ditta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965/4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10-6-2013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Hassan Muhammad  s/o allahditta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965/4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16-20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22-4-2014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Ilyass s/o Muhammad bux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891/3.4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23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26-1-2011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25-2-2014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Irshad ahmed  s/o ali Muhammad gujar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0-24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803/3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27-38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97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31-12-2013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Dr. sameer ahmed  s/o Muhammad essa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803/3 7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6-2-2014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sardar s/o barkat ali gujar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870/1to4 7 toher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31-1-2014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ramzan s/o m. sharif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993/1to4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137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9-1-2014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ashraf s/o farzand ali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947/1to4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51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3-4-2013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7-1-2014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Hamza s/o Muhammad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768/2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22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31-12-2013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Irshad ahmed s/o ali Muhammad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0-10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803/3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63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3-2-2009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Dr. sameer ahmed  s/o Muhammad essa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803/3 7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30-12-2013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Naresh kumar s/o lelo mal alias lela ram.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0-87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56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12-6-2012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Ahmed Muhammad s/o molana muhammad  ali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859/1to4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5-9-2013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Ziau rehman s/o abdul rasheed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849/3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Ahmed tarique s/o col. Shoukat &amp; other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849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5-9-2013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Abdul rehman s/o abdul rasheed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850/4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Ahmed tarique s/o col. Shoukat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850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22-8-2013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Mumtaz ali s/o ghulam hyder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19-8-2013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Ziau rehman s/o abdul rasheed &amp; other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849/1.2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41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Ahmed tarique s/o col. Shoukat &amp; other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849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25-7-2013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azam khan s/o m. yousif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1021/1to4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25-7-2013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Ahmed ali s/o m. yousif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mortgaged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1020/1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03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18-7-2013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Ziau rehman s/o abdul rasheed &amp; other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849/1.2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80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17-5-2013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Ahmed tarique s/o col. Shoukat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849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8-7-2013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Wanood kumar  s/o gagan mal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847/1.4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57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17-6-2013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Maqbool hussain s/o malik haji alam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878/1to4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65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10-6-2013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sulleman s/o ghulam rasool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990/1to4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10-6-2013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Saeed ahmed s/o rafique aahmed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950/2.3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10-6-2013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Mehardin s/o m. sharif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965/4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Ghulam Msutafa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CANCELLED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31-5-2013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afzal s/o hakim ali gujar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1032/1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142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20-4-2013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Yar Muhammad s/o Muhammad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850/2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Ahmed tariq s/o col. Shoukat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850/2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171-00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17-5-2013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Zia ul rehman s/o abdul rasheed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849/1.2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41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Ahmed tariq s/o col. Shoukat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849/1.2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171-00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Abdul rasheed s/o Muhammad ali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0-12 2/3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56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7-6-2012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Ahsan ali s/o Muhammad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844/1.2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56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Ahmed tariq s/o col. Shoukat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844/2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171-00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Abdul majeed s/o Muhammad alia 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20-3-2012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Mehboob hussain s/o noor Muhammad awan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797/3.4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41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16-10-2008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Muhamamd ahmed s/o faisal nadeem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798/3.4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73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ishaque s/o Muhammad arain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892/1to4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98-34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ahmed s/o faisal nadeem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799/4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Manzoor ahmed s/o nazeer ahmed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799/1to4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Amjad javed s/o m. aslam gujar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954/1to4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Asif javed s/o m. aslam gujar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1044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29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22-10-2014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24-10-2012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Yar Muhammad jat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850/2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Ahmed tariq s/o col. Shoukat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812/1to4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22-10-2012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Ahmed shahid s/o ghani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04996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20-6-2011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Mehboob alam s/o muhamad bux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856/1to4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100-00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>126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22-10-2012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Abdul rasheed s/o Muhammad ali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01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Mehboob alam s/o muhamad bux &amp; other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856/1to4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22-10-2012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Abdullah s/o Muhammad machhi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24-9-2012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ishaque s/o nizamuddin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1029/1to4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4-9-2012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Malik fazal s/o malik hayat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778/3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Dr. abdul hai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778/1to4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16-8-2012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Mir Hassan s/o Muhammad machhi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>131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16-8-2012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qasim s/o mir Hassan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848/3.4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9-8-2012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Mst. Noor akhtar d/o allah bux w/o Muhammad ali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1058/1to4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2-21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65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29-12-2008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Allah bux s/o ali Muhammad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1058/1to4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31-7-201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Sagher haseena d/o jumoon jat &amp; other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Naresh kumar s/o lelo mal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826/1to4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Manzoor ahmed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826/1to4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Naresh kumar s/o lelo mal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825/2.3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Manzoor ahmed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825/1to4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100-00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>136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12-6-2012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aslam s/o noor bux gujar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812/1to4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87-39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Ahmed tariq s/o col. Shoukat &amp; other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812/2.3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12-6-2012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Jameel ahmed s/o noor bux gujar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816/1to4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88-31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Dr. saeed ahmed s/o m. essa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803/3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7-6-2012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Abdul hameed s/o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Ahmed Muhammad s/o molana Muhammad ali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859/1to4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5-6-2012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Kalil ahmed s/o m. sharif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952/1to4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99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5-6-2012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Ishtiaq ahmed s/o ghulam hussain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768/1.3.4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67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>141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Qasim s/o Muhammad murrad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1060/1to4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Abdul ghani s/o naseer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982/1to4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31-11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3-4-212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ashraf s/o farzand ali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947/1to4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103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20-3-2012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Muhammad ali s/o ranjho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20-3-2012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Khalid tufail s/o m.tufail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836/1to4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>146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20-3-2012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idress s/o m. ismail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960/1to4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79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26-3-2009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20-3-2012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Javed iqbal s/o m. Ibrahim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962/1to4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9-3-2012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Gulsher s/o sher Muhammad machhi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853/3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21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9-3-2012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hanif s/o m. Ibrahim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902/1.4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169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siddique s/o Ibrahim &amp; other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902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9-3-2012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Abdul rasheed s/o m. hanif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898/1to4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169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63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siddique s/o Ibrahim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898/1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>151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9-3-2012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uris s/o muhammad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1018/1.4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Nazeer hussain s/o ghulam nabi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1018/1to4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9-3-2012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zahid s/o m. rafique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868/1&amp;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27-32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9-3-2012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Mir Muhammad s/o mehmood nohrio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1056/2.3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15-2-2012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Muzamil Husain s/o m. akram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898/4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saddique s/o ghulam nabi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898/4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siddique s/o barkat ali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794/1.2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21-07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81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>156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Sajjad hussain s/o ghulam hussain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756/2.3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2008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26-6-2008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Ateeq malik s/o ghulam hussain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756/1.4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Irfan malik s/o ghulam hussain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757/3.4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115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30-1-2012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Manzoor ahmed s/o rehmatullah &amp; other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984/1to4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26-18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30-1-2012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Nazeer ahmed s/o barkat ali &amp; other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1027/2.3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>161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21-1-2012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aslam s/o hakim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1067/1to4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87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26-1-2012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Sajid javed s/o m. aslam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1042/1to4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31-11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Muhammad bux s/o sado khan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1042/1to4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27-11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25-1-2012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ramzan s/o allah haq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836/1to4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58-22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25-1-2012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Irshad ahmed s/o ali muhamad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0-13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803/3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46-05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Dr. saeed ahmed s/o m. essa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803/3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22-12-2011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Asif Javed s/o m. Aslam gujar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1044/1to4 &amp; oter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>166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15-12-2011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irfan khan s/o Muhammad bux bhatti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1051/1to4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9-12-2011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Adnan amen s/o m. hashim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0-10 9/20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920/3.4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20-36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Malik m. amen s/o bahadur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920/3.4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8-12-2011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Kamal amen s/o ghulamuddin &amp; other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920/3.4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49-31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Malik m. amen s/o bahadur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920/3.4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30-1-2011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Ghulam Fatima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0-0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24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30-11-2011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Mehboob alam s/o Muhammad bux &amp; other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856/1to4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30-11-2011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Mehboob alam s/o Muhammad bux &amp; other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0-0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113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Mehboob alam s/o Muhammad bux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856/1to4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100-00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>171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26-10-2011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Ilyass s/o Muhammad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891/3.4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26-10-2011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Rabdino s/o gul Hassan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846/1.4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29-7-2011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anwar ali s/o noor bux gujar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801/1to4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26-5-2011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Manzoor ahmed s/o nazeer ahmed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801/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29-7-2011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Sagheer gul rez s/o abdul latif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1055/1.4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15-24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11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24-6-2011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Ghulam Fatima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980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6-15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18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24-6-2011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>176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24-6-2011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Mehboob alam s/o muhamamd bux  &amp; other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980/1to4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18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24-6-2011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20-6-2011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Muhammad bux bux s/o bahadur bhatti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980/1to4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20-6-2011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Mohan mal s/o lelo mal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113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Mehboob alam s/o Muhammad bux &amp; other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856/1to4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26-5-2011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habib s/o nizamuddin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790/1to4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26-6-2011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anwar s/o m. habib 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1024/1to4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31-15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>181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26-5-2011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anwar ali s/o noor bux gujar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801/1to4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48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Muhammad ahmed s/o molana Muhammad ali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799/3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25-5-2011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Ali Muhammad s/o mir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25-5-2011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Punhoon s/o khabar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Burnt record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Not 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9-5-2011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Soomar s/o mehmood nohrio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1018/2.3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Nazeer hussain s/o ghulam nabi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1018/1to4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9-5-2011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Sagheer ahmed malik s/o m. siddique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0-8 </w:t>
            </w:r>
            <w:r w:rsidRPr="00E840D2">
              <w:rPr>
                <w:sz w:val="16"/>
                <w:szCs w:val="16"/>
              </w:rPr>
              <w:t>82/100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920/3.4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16-20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40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Malik m. amen khan s/o bahadur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920/3.4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199-06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>186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9-5-2011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basher khan s/o siddique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0-8 ¼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920/3.4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40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Malik m. amen khan s/o bahadur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920/3.4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199-06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9-5-2011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Imdadullah s/o sher nawaz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0-11 </w:t>
            </w:r>
            <w:r w:rsidRPr="00E840D2">
              <w:rPr>
                <w:sz w:val="16"/>
                <w:szCs w:val="16"/>
              </w:rPr>
              <w:t>12/100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920/3.4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22-06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40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Malik m. amen khan s/o bahadur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920/3.4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199-06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9-5-2011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Malik sher bahadur khan s/o haji sher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0-5 </w:t>
            </w:r>
            <w:r w:rsidRPr="00E840D2">
              <w:rPr>
                <w:sz w:val="16"/>
                <w:szCs w:val="16"/>
              </w:rPr>
              <w:t>56/100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920/3.4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11-03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40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Malik m. amen khan s/o bahadur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920/3.4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199-06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31-3-2011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m. aslam s/o noor bux gujar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839/1to4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73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Manzoor ahmed s/o nazeer ahmed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826/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 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31-3-2011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m. aslam s/o noor bux gujar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812/2.3.4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38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Ahmed tariq s/o col. Shoukat 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812/2.3.4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176-00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</w:tbl>
    <w:p w:rsidR="00CB07F4" w:rsidRDefault="00CB07F4" w:rsidP="004A473B">
      <w:pPr>
        <w:rPr>
          <w:sz w:val="28"/>
          <w:szCs w:val="28"/>
        </w:rPr>
      </w:pPr>
    </w:p>
    <w:p w:rsidR="00CB07F4" w:rsidRDefault="00CB07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CB07F4" w:rsidRPr="00E840D2">
        <w:trPr>
          <w:trHeight w:val="701"/>
        </w:trPr>
        <w:tc>
          <w:tcPr>
            <w:tcW w:w="18216" w:type="dxa"/>
            <w:gridSpan w:val="19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40D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B07F4" w:rsidRPr="00E840D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 xml:space="preserve">Name of District:  </w:t>
            </w:r>
            <w:r w:rsidRPr="00E840D2">
              <w:rPr>
                <w:b/>
                <w:bCs/>
              </w:rPr>
              <w:t xml:space="preserve">BADIN  </w:t>
            </w:r>
            <w:r w:rsidRPr="00E840D2">
              <w:t xml:space="preserve">                                                                             Name of Taluka: </w:t>
            </w:r>
            <w:r w:rsidRPr="00E840D2">
              <w:rPr>
                <w:b/>
                <w:bCs/>
              </w:rPr>
              <w:t>Shaheed Fazil Rahu</w:t>
            </w:r>
            <w:r w:rsidRPr="00E840D2">
              <w:t xml:space="preserve">                                               Name of Deh: </w:t>
            </w:r>
            <w:r w:rsidRPr="00E840D2">
              <w:rPr>
                <w:b/>
                <w:bCs/>
              </w:rPr>
              <w:t>JHOLE-4</w:t>
            </w:r>
          </w:p>
        </w:tc>
      </w:tr>
      <w:tr w:rsidR="00CB07F4" w:rsidRPr="00E840D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available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of Entry Nos.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Position as per Microfilmed</w:t>
            </w:r>
          </w:p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VF-VII-A ( 1985-86) supplied by the Board of Revenue</w:t>
            </w:r>
          </w:p>
        </w:tc>
      </w:tr>
      <w:tr w:rsidR="00CB07F4" w:rsidRPr="00E840D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Remarks/ reasons.</w:t>
            </w:r>
          </w:p>
        </w:tc>
      </w:tr>
      <w:tr w:rsidR="00CB07F4" w:rsidRPr="00E840D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9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12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13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15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16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17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t>191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31-3-2011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Jameel ahmed  s/o noor bux gujar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838/1to4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00070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38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7-1-211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Manzoor ahmed s/o nazeer ahmed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826/1to4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31-5-2011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Jameel ahmed  s/o noor bux gujar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826/1to4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41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16-10-2008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Manzoor ahmed s/o nazeer ahmed 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826/1to4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  <w:tr w:rsidR="00CB07F4" w:rsidRPr="00E840D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193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</w:pPr>
            <w:r w:rsidRPr="00E840D2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18"/>
                <w:szCs w:val="18"/>
              </w:rPr>
            </w:pPr>
            <w:r w:rsidRPr="00E840D2">
              <w:rPr>
                <w:sz w:val="18"/>
                <w:szCs w:val="18"/>
              </w:rPr>
              <w:t>22-3-2011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</w:pPr>
            <w:r w:rsidRPr="00E840D2">
              <w:rPr>
                <w:sz w:val="20"/>
                <w:szCs w:val="20"/>
              </w:rPr>
              <w:t>04995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Imran khan s/o Muhammad bux bhatti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50</w:t>
            </w:r>
          </w:p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25-1-1986</w:t>
            </w:r>
          </w:p>
        </w:tc>
        <w:tc>
          <w:tcPr>
            <w:tcW w:w="1620" w:type="dxa"/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Mehboob alam s/o nabi bux &amp; other</w:t>
            </w:r>
          </w:p>
        </w:tc>
        <w:tc>
          <w:tcPr>
            <w:tcW w:w="72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856/1to4 &amp; other</w:t>
            </w:r>
          </w:p>
        </w:tc>
        <w:tc>
          <w:tcPr>
            <w:tcW w:w="743" w:type="dxa"/>
          </w:tcPr>
          <w:p w:rsidR="00CB07F4" w:rsidRPr="00E840D2" w:rsidRDefault="00CB07F4" w:rsidP="00E84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>100-00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B07F4" w:rsidRPr="00E840D2" w:rsidRDefault="00CB07F4" w:rsidP="00E840D2">
            <w:pPr>
              <w:spacing w:after="0" w:line="240" w:lineRule="auto"/>
              <w:rPr>
                <w:sz w:val="20"/>
                <w:szCs w:val="20"/>
              </w:rPr>
            </w:pPr>
            <w:r w:rsidRPr="00E840D2">
              <w:rPr>
                <w:sz w:val="20"/>
                <w:szCs w:val="20"/>
              </w:rPr>
              <w:t xml:space="preserve">   Inconformity </w:t>
            </w:r>
          </w:p>
        </w:tc>
      </w:tr>
    </w:tbl>
    <w:p w:rsidR="00CB07F4" w:rsidRPr="004B5F08" w:rsidRDefault="00CB07F4" w:rsidP="004A473B">
      <w:pPr>
        <w:rPr>
          <w:sz w:val="28"/>
          <w:szCs w:val="28"/>
        </w:rPr>
      </w:pPr>
    </w:p>
    <w:sectPr w:rsidR="00CB07F4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7F4" w:rsidRDefault="00CB07F4" w:rsidP="002514A3">
      <w:pPr>
        <w:spacing w:after="0" w:line="240" w:lineRule="auto"/>
      </w:pPr>
      <w:r>
        <w:separator/>
      </w:r>
    </w:p>
  </w:endnote>
  <w:endnote w:type="continuationSeparator" w:id="0">
    <w:p w:rsidR="00CB07F4" w:rsidRDefault="00CB07F4" w:rsidP="0025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F4" w:rsidRDefault="00CB07F4" w:rsidP="00A50F06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CB07F4" w:rsidRDefault="00CB07F4" w:rsidP="00A50F06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  <w:p w:rsidR="00CB07F4" w:rsidRPr="002514A3" w:rsidRDefault="00CB07F4" w:rsidP="002514A3">
    <w:pPr>
      <w:pStyle w:val="Footer"/>
      <w:rPr>
        <w:b/>
        <w:bCs/>
      </w:rPr>
    </w:pPr>
    <w:r w:rsidRPr="002514A3"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7F4" w:rsidRDefault="00CB07F4" w:rsidP="002514A3">
      <w:pPr>
        <w:spacing w:after="0" w:line="240" w:lineRule="auto"/>
      </w:pPr>
      <w:r>
        <w:separator/>
      </w:r>
    </w:p>
  </w:footnote>
  <w:footnote w:type="continuationSeparator" w:id="0">
    <w:p w:rsidR="00CB07F4" w:rsidRDefault="00CB07F4" w:rsidP="00251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0579"/>
    <w:rsid w:val="0000175C"/>
    <w:rsid w:val="00001F60"/>
    <w:rsid w:val="00002BDD"/>
    <w:rsid w:val="000032CB"/>
    <w:rsid w:val="000044BD"/>
    <w:rsid w:val="00005D02"/>
    <w:rsid w:val="00006A09"/>
    <w:rsid w:val="0001164B"/>
    <w:rsid w:val="00011B73"/>
    <w:rsid w:val="00022E53"/>
    <w:rsid w:val="000267A3"/>
    <w:rsid w:val="0002690E"/>
    <w:rsid w:val="000277F5"/>
    <w:rsid w:val="00030178"/>
    <w:rsid w:val="000309A7"/>
    <w:rsid w:val="00030AAF"/>
    <w:rsid w:val="00032C5B"/>
    <w:rsid w:val="000363A1"/>
    <w:rsid w:val="0003708B"/>
    <w:rsid w:val="00037401"/>
    <w:rsid w:val="00037C1F"/>
    <w:rsid w:val="00040F95"/>
    <w:rsid w:val="00042852"/>
    <w:rsid w:val="00044E66"/>
    <w:rsid w:val="000503EF"/>
    <w:rsid w:val="00057394"/>
    <w:rsid w:val="00062B1D"/>
    <w:rsid w:val="00063430"/>
    <w:rsid w:val="000636CD"/>
    <w:rsid w:val="00063796"/>
    <w:rsid w:val="00063F87"/>
    <w:rsid w:val="000647EC"/>
    <w:rsid w:val="00064C9C"/>
    <w:rsid w:val="0006559C"/>
    <w:rsid w:val="00065602"/>
    <w:rsid w:val="0006567B"/>
    <w:rsid w:val="000669FB"/>
    <w:rsid w:val="00066EC0"/>
    <w:rsid w:val="00070D80"/>
    <w:rsid w:val="00074F79"/>
    <w:rsid w:val="000758B5"/>
    <w:rsid w:val="000761BF"/>
    <w:rsid w:val="00081188"/>
    <w:rsid w:val="000818D0"/>
    <w:rsid w:val="00082DB3"/>
    <w:rsid w:val="0008391D"/>
    <w:rsid w:val="00084846"/>
    <w:rsid w:val="000A032E"/>
    <w:rsid w:val="000A03BF"/>
    <w:rsid w:val="000A20D4"/>
    <w:rsid w:val="000A2EBC"/>
    <w:rsid w:val="000A7046"/>
    <w:rsid w:val="000B0DD4"/>
    <w:rsid w:val="000B3052"/>
    <w:rsid w:val="000B6311"/>
    <w:rsid w:val="000B718C"/>
    <w:rsid w:val="000C1CE8"/>
    <w:rsid w:val="000C2367"/>
    <w:rsid w:val="000C5554"/>
    <w:rsid w:val="000C60EE"/>
    <w:rsid w:val="000D278F"/>
    <w:rsid w:val="000D3D00"/>
    <w:rsid w:val="000D4DD3"/>
    <w:rsid w:val="000D5573"/>
    <w:rsid w:val="000D67E6"/>
    <w:rsid w:val="000E2419"/>
    <w:rsid w:val="000E4591"/>
    <w:rsid w:val="000E46B8"/>
    <w:rsid w:val="000E621A"/>
    <w:rsid w:val="000E646D"/>
    <w:rsid w:val="000E7BF5"/>
    <w:rsid w:val="001036B3"/>
    <w:rsid w:val="00104243"/>
    <w:rsid w:val="0010529F"/>
    <w:rsid w:val="00106066"/>
    <w:rsid w:val="0011326E"/>
    <w:rsid w:val="00114293"/>
    <w:rsid w:val="0012469B"/>
    <w:rsid w:val="00125648"/>
    <w:rsid w:val="00127FF9"/>
    <w:rsid w:val="001301B7"/>
    <w:rsid w:val="00130763"/>
    <w:rsid w:val="00130CB9"/>
    <w:rsid w:val="00131CF7"/>
    <w:rsid w:val="001333BE"/>
    <w:rsid w:val="00141850"/>
    <w:rsid w:val="0014201C"/>
    <w:rsid w:val="0014579D"/>
    <w:rsid w:val="00147988"/>
    <w:rsid w:val="00150E6E"/>
    <w:rsid w:val="0015183C"/>
    <w:rsid w:val="00151955"/>
    <w:rsid w:val="001521C8"/>
    <w:rsid w:val="00156729"/>
    <w:rsid w:val="00161722"/>
    <w:rsid w:val="00162B3D"/>
    <w:rsid w:val="00163385"/>
    <w:rsid w:val="00163B2F"/>
    <w:rsid w:val="00163FE4"/>
    <w:rsid w:val="00164856"/>
    <w:rsid w:val="00164921"/>
    <w:rsid w:val="00165D20"/>
    <w:rsid w:val="00166479"/>
    <w:rsid w:val="0016692D"/>
    <w:rsid w:val="00172055"/>
    <w:rsid w:val="00176478"/>
    <w:rsid w:val="00176DD0"/>
    <w:rsid w:val="001803A1"/>
    <w:rsid w:val="00184AA4"/>
    <w:rsid w:val="00194007"/>
    <w:rsid w:val="001A03DC"/>
    <w:rsid w:val="001A0624"/>
    <w:rsid w:val="001A1A44"/>
    <w:rsid w:val="001A538B"/>
    <w:rsid w:val="001A5A5C"/>
    <w:rsid w:val="001A5DBB"/>
    <w:rsid w:val="001A5F26"/>
    <w:rsid w:val="001A68D2"/>
    <w:rsid w:val="001A771B"/>
    <w:rsid w:val="001B0E67"/>
    <w:rsid w:val="001B1A70"/>
    <w:rsid w:val="001B3DED"/>
    <w:rsid w:val="001B43C7"/>
    <w:rsid w:val="001C0B2C"/>
    <w:rsid w:val="001C1406"/>
    <w:rsid w:val="001C15FD"/>
    <w:rsid w:val="001C1A82"/>
    <w:rsid w:val="001C4870"/>
    <w:rsid w:val="001C4E6B"/>
    <w:rsid w:val="001C5CA3"/>
    <w:rsid w:val="001D0625"/>
    <w:rsid w:val="001D1ED7"/>
    <w:rsid w:val="001D2C31"/>
    <w:rsid w:val="001D4C9E"/>
    <w:rsid w:val="001E09DF"/>
    <w:rsid w:val="001E119B"/>
    <w:rsid w:val="001E5688"/>
    <w:rsid w:val="001E6271"/>
    <w:rsid w:val="001E69B2"/>
    <w:rsid w:val="001E6AA7"/>
    <w:rsid w:val="001E771B"/>
    <w:rsid w:val="001F2F95"/>
    <w:rsid w:val="001F424A"/>
    <w:rsid w:val="001F50AD"/>
    <w:rsid w:val="002003BA"/>
    <w:rsid w:val="00200EC0"/>
    <w:rsid w:val="002017CA"/>
    <w:rsid w:val="00201A93"/>
    <w:rsid w:val="00202689"/>
    <w:rsid w:val="0020401E"/>
    <w:rsid w:val="0021198B"/>
    <w:rsid w:val="00211CD6"/>
    <w:rsid w:val="002213CA"/>
    <w:rsid w:val="002221F7"/>
    <w:rsid w:val="002230D3"/>
    <w:rsid w:val="002235A4"/>
    <w:rsid w:val="00223887"/>
    <w:rsid w:val="00225729"/>
    <w:rsid w:val="002260FB"/>
    <w:rsid w:val="002303A5"/>
    <w:rsid w:val="0023457B"/>
    <w:rsid w:val="00235A67"/>
    <w:rsid w:val="0024140A"/>
    <w:rsid w:val="002456EC"/>
    <w:rsid w:val="002514A3"/>
    <w:rsid w:val="0025422B"/>
    <w:rsid w:val="00255A1C"/>
    <w:rsid w:val="00257CA0"/>
    <w:rsid w:val="00263949"/>
    <w:rsid w:val="002656E6"/>
    <w:rsid w:val="0026723D"/>
    <w:rsid w:val="002676A3"/>
    <w:rsid w:val="002748AC"/>
    <w:rsid w:val="00276AF0"/>
    <w:rsid w:val="00281622"/>
    <w:rsid w:val="00281F12"/>
    <w:rsid w:val="0028353B"/>
    <w:rsid w:val="00284A80"/>
    <w:rsid w:val="00287BE6"/>
    <w:rsid w:val="002909D6"/>
    <w:rsid w:val="002978C2"/>
    <w:rsid w:val="002A23F2"/>
    <w:rsid w:val="002A4B20"/>
    <w:rsid w:val="002A6782"/>
    <w:rsid w:val="002A6A58"/>
    <w:rsid w:val="002A7BC5"/>
    <w:rsid w:val="002B0035"/>
    <w:rsid w:val="002B062D"/>
    <w:rsid w:val="002B42DC"/>
    <w:rsid w:val="002B4A6D"/>
    <w:rsid w:val="002B660E"/>
    <w:rsid w:val="002B6EF6"/>
    <w:rsid w:val="002C1B6A"/>
    <w:rsid w:val="002C31ED"/>
    <w:rsid w:val="002C738E"/>
    <w:rsid w:val="002D0FD1"/>
    <w:rsid w:val="002D2033"/>
    <w:rsid w:val="002D2A13"/>
    <w:rsid w:val="002D2E42"/>
    <w:rsid w:val="002E2046"/>
    <w:rsid w:val="002E4393"/>
    <w:rsid w:val="002E755B"/>
    <w:rsid w:val="002F049E"/>
    <w:rsid w:val="002F25FB"/>
    <w:rsid w:val="002F33C8"/>
    <w:rsid w:val="002F6544"/>
    <w:rsid w:val="002F7201"/>
    <w:rsid w:val="003022D2"/>
    <w:rsid w:val="00303BF5"/>
    <w:rsid w:val="003066EC"/>
    <w:rsid w:val="00311F15"/>
    <w:rsid w:val="00314B86"/>
    <w:rsid w:val="003240E9"/>
    <w:rsid w:val="0032705E"/>
    <w:rsid w:val="00327B8E"/>
    <w:rsid w:val="00331216"/>
    <w:rsid w:val="00331C52"/>
    <w:rsid w:val="0033273F"/>
    <w:rsid w:val="00332DE2"/>
    <w:rsid w:val="00334B47"/>
    <w:rsid w:val="00335197"/>
    <w:rsid w:val="0033715D"/>
    <w:rsid w:val="00344F10"/>
    <w:rsid w:val="00346296"/>
    <w:rsid w:val="00346CB0"/>
    <w:rsid w:val="0034749E"/>
    <w:rsid w:val="003556D4"/>
    <w:rsid w:val="00355891"/>
    <w:rsid w:val="00357813"/>
    <w:rsid w:val="00357AC0"/>
    <w:rsid w:val="00361A35"/>
    <w:rsid w:val="00363CBF"/>
    <w:rsid w:val="0036456E"/>
    <w:rsid w:val="0036668B"/>
    <w:rsid w:val="00366692"/>
    <w:rsid w:val="00367986"/>
    <w:rsid w:val="0037111D"/>
    <w:rsid w:val="0038138A"/>
    <w:rsid w:val="00386678"/>
    <w:rsid w:val="00386ADE"/>
    <w:rsid w:val="00387D36"/>
    <w:rsid w:val="00390798"/>
    <w:rsid w:val="003916D5"/>
    <w:rsid w:val="00391E79"/>
    <w:rsid w:val="003933BC"/>
    <w:rsid w:val="00395B8B"/>
    <w:rsid w:val="00396D61"/>
    <w:rsid w:val="003A424C"/>
    <w:rsid w:val="003A47F7"/>
    <w:rsid w:val="003A5284"/>
    <w:rsid w:val="003A5297"/>
    <w:rsid w:val="003B23F8"/>
    <w:rsid w:val="003B2B41"/>
    <w:rsid w:val="003C007C"/>
    <w:rsid w:val="003C0382"/>
    <w:rsid w:val="003C083E"/>
    <w:rsid w:val="003C19ED"/>
    <w:rsid w:val="003C1CA0"/>
    <w:rsid w:val="003C3585"/>
    <w:rsid w:val="003C3D1A"/>
    <w:rsid w:val="003C4C69"/>
    <w:rsid w:val="003C53DB"/>
    <w:rsid w:val="003C69A3"/>
    <w:rsid w:val="003C6AED"/>
    <w:rsid w:val="003D0E9F"/>
    <w:rsid w:val="003D0F4E"/>
    <w:rsid w:val="003D50D8"/>
    <w:rsid w:val="003D7724"/>
    <w:rsid w:val="003E28A6"/>
    <w:rsid w:val="003E4320"/>
    <w:rsid w:val="003E5133"/>
    <w:rsid w:val="003E7A2B"/>
    <w:rsid w:val="003F174B"/>
    <w:rsid w:val="003F1EBA"/>
    <w:rsid w:val="003F23AF"/>
    <w:rsid w:val="003F29FD"/>
    <w:rsid w:val="003F2AC7"/>
    <w:rsid w:val="003F5D98"/>
    <w:rsid w:val="0040191E"/>
    <w:rsid w:val="00402FF3"/>
    <w:rsid w:val="00406D9E"/>
    <w:rsid w:val="00406EB7"/>
    <w:rsid w:val="00410C4D"/>
    <w:rsid w:val="00411F4B"/>
    <w:rsid w:val="00414AD7"/>
    <w:rsid w:val="004223FF"/>
    <w:rsid w:val="004255CE"/>
    <w:rsid w:val="0042752F"/>
    <w:rsid w:val="00431FA6"/>
    <w:rsid w:val="00433907"/>
    <w:rsid w:val="00435A1F"/>
    <w:rsid w:val="00440B4D"/>
    <w:rsid w:val="00440CF0"/>
    <w:rsid w:val="00442772"/>
    <w:rsid w:val="00443FBA"/>
    <w:rsid w:val="0044481A"/>
    <w:rsid w:val="0045272C"/>
    <w:rsid w:val="00453038"/>
    <w:rsid w:val="00460CFC"/>
    <w:rsid w:val="00462941"/>
    <w:rsid w:val="004659E5"/>
    <w:rsid w:val="00465CDA"/>
    <w:rsid w:val="004665EC"/>
    <w:rsid w:val="00467D18"/>
    <w:rsid w:val="00470BD0"/>
    <w:rsid w:val="004712E4"/>
    <w:rsid w:val="00472391"/>
    <w:rsid w:val="00474ACD"/>
    <w:rsid w:val="00476417"/>
    <w:rsid w:val="00477197"/>
    <w:rsid w:val="00477FED"/>
    <w:rsid w:val="00481A8F"/>
    <w:rsid w:val="00482C33"/>
    <w:rsid w:val="00483061"/>
    <w:rsid w:val="00484CB4"/>
    <w:rsid w:val="004855FD"/>
    <w:rsid w:val="004872A3"/>
    <w:rsid w:val="00490080"/>
    <w:rsid w:val="00493260"/>
    <w:rsid w:val="004940F5"/>
    <w:rsid w:val="004961D1"/>
    <w:rsid w:val="00496A93"/>
    <w:rsid w:val="004A008B"/>
    <w:rsid w:val="004A2AEA"/>
    <w:rsid w:val="004A31EA"/>
    <w:rsid w:val="004A4417"/>
    <w:rsid w:val="004A473B"/>
    <w:rsid w:val="004A48B4"/>
    <w:rsid w:val="004A4AE3"/>
    <w:rsid w:val="004A5037"/>
    <w:rsid w:val="004A6DD2"/>
    <w:rsid w:val="004B052F"/>
    <w:rsid w:val="004B0A4D"/>
    <w:rsid w:val="004B1DC3"/>
    <w:rsid w:val="004B503C"/>
    <w:rsid w:val="004B58EE"/>
    <w:rsid w:val="004B5F08"/>
    <w:rsid w:val="004C01F3"/>
    <w:rsid w:val="004C3BDA"/>
    <w:rsid w:val="004D302F"/>
    <w:rsid w:val="004D67A2"/>
    <w:rsid w:val="004E473D"/>
    <w:rsid w:val="004E795D"/>
    <w:rsid w:val="004F24BE"/>
    <w:rsid w:val="004F3C6F"/>
    <w:rsid w:val="004F4475"/>
    <w:rsid w:val="004F5797"/>
    <w:rsid w:val="0050221A"/>
    <w:rsid w:val="00505114"/>
    <w:rsid w:val="005132A2"/>
    <w:rsid w:val="00513DA1"/>
    <w:rsid w:val="00514559"/>
    <w:rsid w:val="005211F3"/>
    <w:rsid w:val="0052301E"/>
    <w:rsid w:val="00530E21"/>
    <w:rsid w:val="0053180B"/>
    <w:rsid w:val="00531C68"/>
    <w:rsid w:val="00532773"/>
    <w:rsid w:val="00532955"/>
    <w:rsid w:val="005345C3"/>
    <w:rsid w:val="00534C6A"/>
    <w:rsid w:val="00537972"/>
    <w:rsid w:val="00541A4F"/>
    <w:rsid w:val="00543565"/>
    <w:rsid w:val="00543BC8"/>
    <w:rsid w:val="005448CC"/>
    <w:rsid w:val="005456EB"/>
    <w:rsid w:val="0054705D"/>
    <w:rsid w:val="00551594"/>
    <w:rsid w:val="00551597"/>
    <w:rsid w:val="00553356"/>
    <w:rsid w:val="00554A84"/>
    <w:rsid w:val="00554F13"/>
    <w:rsid w:val="00565C64"/>
    <w:rsid w:val="0057146F"/>
    <w:rsid w:val="00572DE4"/>
    <w:rsid w:val="0057302F"/>
    <w:rsid w:val="00574B83"/>
    <w:rsid w:val="00575D9F"/>
    <w:rsid w:val="00583BC9"/>
    <w:rsid w:val="00584BE4"/>
    <w:rsid w:val="00585D5A"/>
    <w:rsid w:val="005877DA"/>
    <w:rsid w:val="00592D11"/>
    <w:rsid w:val="005941FC"/>
    <w:rsid w:val="00594DF7"/>
    <w:rsid w:val="005A270D"/>
    <w:rsid w:val="005A43B9"/>
    <w:rsid w:val="005A747C"/>
    <w:rsid w:val="005B209F"/>
    <w:rsid w:val="005B3F13"/>
    <w:rsid w:val="005B7320"/>
    <w:rsid w:val="005B78CA"/>
    <w:rsid w:val="005B7BD5"/>
    <w:rsid w:val="005C3DA8"/>
    <w:rsid w:val="005C45CF"/>
    <w:rsid w:val="005C4B19"/>
    <w:rsid w:val="005C4B53"/>
    <w:rsid w:val="005C610E"/>
    <w:rsid w:val="005C73F3"/>
    <w:rsid w:val="005D01F7"/>
    <w:rsid w:val="005D0391"/>
    <w:rsid w:val="005D217D"/>
    <w:rsid w:val="005D50A7"/>
    <w:rsid w:val="005D5C24"/>
    <w:rsid w:val="005D7936"/>
    <w:rsid w:val="005E05A1"/>
    <w:rsid w:val="005E0B8A"/>
    <w:rsid w:val="005E4678"/>
    <w:rsid w:val="005E5AEC"/>
    <w:rsid w:val="005F1043"/>
    <w:rsid w:val="005F1986"/>
    <w:rsid w:val="005F2A29"/>
    <w:rsid w:val="005F2E60"/>
    <w:rsid w:val="005F3245"/>
    <w:rsid w:val="005F39DE"/>
    <w:rsid w:val="005F5729"/>
    <w:rsid w:val="005F674C"/>
    <w:rsid w:val="00600ECF"/>
    <w:rsid w:val="0060246D"/>
    <w:rsid w:val="006033AA"/>
    <w:rsid w:val="00604AAC"/>
    <w:rsid w:val="00604F02"/>
    <w:rsid w:val="006055F5"/>
    <w:rsid w:val="00610BF5"/>
    <w:rsid w:val="00614F0D"/>
    <w:rsid w:val="00616774"/>
    <w:rsid w:val="006168AF"/>
    <w:rsid w:val="00617BDE"/>
    <w:rsid w:val="00620A73"/>
    <w:rsid w:val="00621D02"/>
    <w:rsid w:val="0062502D"/>
    <w:rsid w:val="0062549F"/>
    <w:rsid w:val="00626801"/>
    <w:rsid w:val="00627781"/>
    <w:rsid w:val="006330CE"/>
    <w:rsid w:val="0063510E"/>
    <w:rsid w:val="00636BF0"/>
    <w:rsid w:val="0064159D"/>
    <w:rsid w:val="00644EF3"/>
    <w:rsid w:val="00645C96"/>
    <w:rsid w:val="00651B62"/>
    <w:rsid w:val="00651D35"/>
    <w:rsid w:val="00655D84"/>
    <w:rsid w:val="00656867"/>
    <w:rsid w:val="006579F2"/>
    <w:rsid w:val="00661356"/>
    <w:rsid w:val="00663502"/>
    <w:rsid w:val="006638EB"/>
    <w:rsid w:val="0066561F"/>
    <w:rsid w:val="00680E9E"/>
    <w:rsid w:val="0068341A"/>
    <w:rsid w:val="006849BB"/>
    <w:rsid w:val="00684C7B"/>
    <w:rsid w:val="00685C30"/>
    <w:rsid w:val="006866A0"/>
    <w:rsid w:val="00690F97"/>
    <w:rsid w:val="00693A84"/>
    <w:rsid w:val="006940FC"/>
    <w:rsid w:val="00696F28"/>
    <w:rsid w:val="006A1D98"/>
    <w:rsid w:val="006A4C92"/>
    <w:rsid w:val="006A51D9"/>
    <w:rsid w:val="006A6476"/>
    <w:rsid w:val="006B2DF1"/>
    <w:rsid w:val="006B34EC"/>
    <w:rsid w:val="006B4482"/>
    <w:rsid w:val="006B5D7A"/>
    <w:rsid w:val="006C04F9"/>
    <w:rsid w:val="006C1525"/>
    <w:rsid w:val="006C1B48"/>
    <w:rsid w:val="006C2556"/>
    <w:rsid w:val="006C4303"/>
    <w:rsid w:val="006C453B"/>
    <w:rsid w:val="006C6FE7"/>
    <w:rsid w:val="006D0865"/>
    <w:rsid w:val="006D0F30"/>
    <w:rsid w:val="006D31BB"/>
    <w:rsid w:val="006D487B"/>
    <w:rsid w:val="006D7160"/>
    <w:rsid w:val="006D7B42"/>
    <w:rsid w:val="006E0336"/>
    <w:rsid w:val="006E38BB"/>
    <w:rsid w:val="006E3E19"/>
    <w:rsid w:val="006E4DE3"/>
    <w:rsid w:val="006E6FF2"/>
    <w:rsid w:val="006F0D08"/>
    <w:rsid w:val="006F0ED4"/>
    <w:rsid w:val="006F2D5D"/>
    <w:rsid w:val="006F46E7"/>
    <w:rsid w:val="006F545E"/>
    <w:rsid w:val="006F5748"/>
    <w:rsid w:val="006F765A"/>
    <w:rsid w:val="007014EA"/>
    <w:rsid w:val="00712A40"/>
    <w:rsid w:val="00716625"/>
    <w:rsid w:val="00716E28"/>
    <w:rsid w:val="007174F0"/>
    <w:rsid w:val="0072582B"/>
    <w:rsid w:val="0072686D"/>
    <w:rsid w:val="007301E9"/>
    <w:rsid w:val="007329B1"/>
    <w:rsid w:val="00732AEA"/>
    <w:rsid w:val="00742ED0"/>
    <w:rsid w:val="00743EFE"/>
    <w:rsid w:val="00744634"/>
    <w:rsid w:val="00750745"/>
    <w:rsid w:val="00751F35"/>
    <w:rsid w:val="00760110"/>
    <w:rsid w:val="007612B7"/>
    <w:rsid w:val="0076313A"/>
    <w:rsid w:val="00763C9A"/>
    <w:rsid w:val="00765333"/>
    <w:rsid w:val="007674E5"/>
    <w:rsid w:val="007718DB"/>
    <w:rsid w:val="00773233"/>
    <w:rsid w:val="00773A5D"/>
    <w:rsid w:val="007741A3"/>
    <w:rsid w:val="0077450E"/>
    <w:rsid w:val="007746AC"/>
    <w:rsid w:val="00774F2E"/>
    <w:rsid w:val="00775A11"/>
    <w:rsid w:val="00775AC7"/>
    <w:rsid w:val="00787CE7"/>
    <w:rsid w:val="00792908"/>
    <w:rsid w:val="00792C7F"/>
    <w:rsid w:val="007935CD"/>
    <w:rsid w:val="00795096"/>
    <w:rsid w:val="00796D1D"/>
    <w:rsid w:val="00797A73"/>
    <w:rsid w:val="007A1402"/>
    <w:rsid w:val="007A23C6"/>
    <w:rsid w:val="007A3030"/>
    <w:rsid w:val="007A40F2"/>
    <w:rsid w:val="007A44E8"/>
    <w:rsid w:val="007A7AD6"/>
    <w:rsid w:val="007A7E39"/>
    <w:rsid w:val="007B3A4F"/>
    <w:rsid w:val="007B7D8E"/>
    <w:rsid w:val="007C2315"/>
    <w:rsid w:val="007C4FD2"/>
    <w:rsid w:val="007C6792"/>
    <w:rsid w:val="007D1786"/>
    <w:rsid w:val="007D6620"/>
    <w:rsid w:val="007E017D"/>
    <w:rsid w:val="007E0D6A"/>
    <w:rsid w:val="007E0FF6"/>
    <w:rsid w:val="007E1353"/>
    <w:rsid w:val="007E1CC3"/>
    <w:rsid w:val="007E44F7"/>
    <w:rsid w:val="007E5623"/>
    <w:rsid w:val="007F5928"/>
    <w:rsid w:val="007F62C5"/>
    <w:rsid w:val="007F660A"/>
    <w:rsid w:val="00803733"/>
    <w:rsid w:val="00803D9F"/>
    <w:rsid w:val="0080694B"/>
    <w:rsid w:val="008074E1"/>
    <w:rsid w:val="00815117"/>
    <w:rsid w:val="0081726F"/>
    <w:rsid w:val="00826D11"/>
    <w:rsid w:val="00830923"/>
    <w:rsid w:val="00830DE7"/>
    <w:rsid w:val="00834AC3"/>
    <w:rsid w:val="00835F19"/>
    <w:rsid w:val="008370EB"/>
    <w:rsid w:val="00840487"/>
    <w:rsid w:val="00840DD9"/>
    <w:rsid w:val="0084157B"/>
    <w:rsid w:val="0084635A"/>
    <w:rsid w:val="0085063D"/>
    <w:rsid w:val="008548FD"/>
    <w:rsid w:val="008602B1"/>
    <w:rsid w:val="008619DE"/>
    <w:rsid w:val="00865B29"/>
    <w:rsid w:val="0087253C"/>
    <w:rsid w:val="0087611F"/>
    <w:rsid w:val="008767E5"/>
    <w:rsid w:val="00877164"/>
    <w:rsid w:val="00877791"/>
    <w:rsid w:val="00881494"/>
    <w:rsid w:val="0088350F"/>
    <w:rsid w:val="00883E65"/>
    <w:rsid w:val="00885A85"/>
    <w:rsid w:val="008901DA"/>
    <w:rsid w:val="00893E63"/>
    <w:rsid w:val="00894537"/>
    <w:rsid w:val="00896A01"/>
    <w:rsid w:val="00896C0E"/>
    <w:rsid w:val="00897759"/>
    <w:rsid w:val="008A2500"/>
    <w:rsid w:val="008A3E46"/>
    <w:rsid w:val="008A441D"/>
    <w:rsid w:val="008A46F3"/>
    <w:rsid w:val="008A5F23"/>
    <w:rsid w:val="008B0FF5"/>
    <w:rsid w:val="008B353A"/>
    <w:rsid w:val="008B7635"/>
    <w:rsid w:val="008C22E1"/>
    <w:rsid w:val="008C5904"/>
    <w:rsid w:val="008C6B4C"/>
    <w:rsid w:val="008C7963"/>
    <w:rsid w:val="008D3C6C"/>
    <w:rsid w:val="008D3DB8"/>
    <w:rsid w:val="008D50BB"/>
    <w:rsid w:val="008D6CA4"/>
    <w:rsid w:val="008E0AAC"/>
    <w:rsid w:val="008E1408"/>
    <w:rsid w:val="008E18C0"/>
    <w:rsid w:val="008E1A32"/>
    <w:rsid w:val="008E3480"/>
    <w:rsid w:val="008E434C"/>
    <w:rsid w:val="008E4F49"/>
    <w:rsid w:val="008F29D9"/>
    <w:rsid w:val="008F4983"/>
    <w:rsid w:val="008F4FBD"/>
    <w:rsid w:val="008F5F70"/>
    <w:rsid w:val="008F7272"/>
    <w:rsid w:val="00900A66"/>
    <w:rsid w:val="009017B0"/>
    <w:rsid w:val="00901BB3"/>
    <w:rsid w:val="00901FEE"/>
    <w:rsid w:val="009026FA"/>
    <w:rsid w:val="009040F6"/>
    <w:rsid w:val="00906462"/>
    <w:rsid w:val="00911913"/>
    <w:rsid w:val="0091280B"/>
    <w:rsid w:val="0091425F"/>
    <w:rsid w:val="00914E9D"/>
    <w:rsid w:val="00915822"/>
    <w:rsid w:val="00916DE4"/>
    <w:rsid w:val="00917CAC"/>
    <w:rsid w:val="009214A7"/>
    <w:rsid w:val="009232BD"/>
    <w:rsid w:val="00925227"/>
    <w:rsid w:val="00925596"/>
    <w:rsid w:val="00926FD0"/>
    <w:rsid w:val="00935AD5"/>
    <w:rsid w:val="00936130"/>
    <w:rsid w:val="00936B75"/>
    <w:rsid w:val="009405DE"/>
    <w:rsid w:val="00940807"/>
    <w:rsid w:val="00942383"/>
    <w:rsid w:val="00943528"/>
    <w:rsid w:val="00945A9E"/>
    <w:rsid w:val="009461C4"/>
    <w:rsid w:val="0094709B"/>
    <w:rsid w:val="00954342"/>
    <w:rsid w:val="009559BD"/>
    <w:rsid w:val="00961529"/>
    <w:rsid w:val="00963299"/>
    <w:rsid w:val="00963380"/>
    <w:rsid w:val="00965325"/>
    <w:rsid w:val="009655DB"/>
    <w:rsid w:val="009725D3"/>
    <w:rsid w:val="009749ED"/>
    <w:rsid w:val="009751C4"/>
    <w:rsid w:val="00980890"/>
    <w:rsid w:val="00983866"/>
    <w:rsid w:val="00983924"/>
    <w:rsid w:val="00983AFC"/>
    <w:rsid w:val="00985746"/>
    <w:rsid w:val="009858F2"/>
    <w:rsid w:val="00987398"/>
    <w:rsid w:val="009919B9"/>
    <w:rsid w:val="00992C57"/>
    <w:rsid w:val="009A080B"/>
    <w:rsid w:val="009A1962"/>
    <w:rsid w:val="009A25A5"/>
    <w:rsid w:val="009A358D"/>
    <w:rsid w:val="009A4EAA"/>
    <w:rsid w:val="009B247A"/>
    <w:rsid w:val="009B27AA"/>
    <w:rsid w:val="009B4B8F"/>
    <w:rsid w:val="009B5048"/>
    <w:rsid w:val="009B764E"/>
    <w:rsid w:val="009C28E3"/>
    <w:rsid w:val="009C2F29"/>
    <w:rsid w:val="009C3AD7"/>
    <w:rsid w:val="009C3E02"/>
    <w:rsid w:val="009C4411"/>
    <w:rsid w:val="009C5186"/>
    <w:rsid w:val="009C5C45"/>
    <w:rsid w:val="009C5C86"/>
    <w:rsid w:val="009D17CB"/>
    <w:rsid w:val="009D37B4"/>
    <w:rsid w:val="009D6B03"/>
    <w:rsid w:val="009E35C8"/>
    <w:rsid w:val="009E3EE3"/>
    <w:rsid w:val="009E3F49"/>
    <w:rsid w:val="009E4596"/>
    <w:rsid w:val="009F2819"/>
    <w:rsid w:val="009F483B"/>
    <w:rsid w:val="009F50F9"/>
    <w:rsid w:val="009F73CF"/>
    <w:rsid w:val="00A02158"/>
    <w:rsid w:val="00A031CD"/>
    <w:rsid w:val="00A0462F"/>
    <w:rsid w:val="00A05AB2"/>
    <w:rsid w:val="00A16294"/>
    <w:rsid w:val="00A17836"/>
    <w:rsid w:val="00A21271"/>
    <w:rsid w:val="00A227C4"/>
    <w:rsid w:val="00A24095"/>
    <w:rsid w:val="00A2711A"/>
    <w:rsid w:val="00A274A5"/>
    <w:rsid w:val="00A32284"/>
    <w:rsid w:val="00A3470B"/>
    <w:rsid w:val="00A34BF4"/>
    <w:rsid w:val="00A4114B"/>
    <w:rsid w:val="00A41D60"/>
    <w:rsid w:val="00A42C61"/>
    <w:rsid w:val="00A42D2E"/>
    <w:rsid w:val="00A4649D"/>
    <w:rsid w:val="00A46F2D"/>
    <w:rsid w:val="00A50F06"/>
    <w:rsid w:val="00A53F52"/>
    <w:rsid w:val="00A54CD5"/>
    <w:rsid w:val="00A5547E"/>
    <w:rsid w:val="00A55F7D"/>
    <w:rsid w:val="00A60248"/>
    <w:rsid w:val="00A6037E"/>
    <w:rsid w:val="00A62523"/>
    <w:rsid w:val="00A64A0B"/>
    <w:rsid w:val="00A64BD0"/>
    <w:rsid w:val="00A665E2"/>
    <w:rsid w:val="00A66B98"/>
    <w:rsid w:val="00A67054"/>
    <w:rsid w:val="00A733E8"/>
    <w:rsid w:val="00A73679"/>
    <w:rsid w:val="00A8056D"/>
    <w:rsid w:val="00A84620"/>
    <w:rsid w:val="00A85E08"/>
    <w:rsid w:val="00A87BB1"/>
    <w:rsid w:val="00A919EB"/>
    <w:rsid w:val="00A91BAF"/>
    <w:rsid w:val="00A94FCE"/>
    <w:rsid w:val="00A9624A"/>
    <w:rsid w:val="00A970D1"/>
    <w:rsid w:val="00A97EDD"/>
    <w:rsid w:val="00AA1348"/>
    <w:rsid w:val="00AA2636"/>
    <w:rsid w:val="00AA2AE0"/>
    <w:rsid w:val="00AA3CCE"/>
    <w:rsid w:val="00AA4CC2"/>
    <w:rsid w:val="00AA7935"/>
    <w:rsid w:val="00AB2024"/>
    <w:rsid w:val="00AB2803"/>
    <w:rsid w:val="00AB2E32"/>
    <w:rsid w:val="00AB31C0"/>
    <w:rsid w:val="00AB5160"/>
    <w:rsid w:val="00AB7E75"/>
    <w:rsid w:val="00AC042A"/>
    <w:rsid w:val="00AC3FEB"/>
    <w:rsid w:val="00AC7D4C"/>
    <w:rsid w:val="00AD7913"/>
    <w:rsid w:val="00AD7A4C"/>
    <w:rsid w:val="00AE1F0E"/>
    <w:rsid w:val="00AE3B47"/>
    <w:rsid w:val="00AE7918"/>
    <w:rsid w:val="00AF441A"/>
    <w:rsid w:val="00AF50A5"/>
    <w:rsid w:val="00B003B8"/>
    <w:rsid w:val="00B0293B"/>
    <w:rsid w:val="00B03A8E"/>
    <w:rsid w:val="00B061F7"/>
    <w:rsid w:val="00B1076A"/>
    <w:rsid w:val="00B10801"/>
    <w:rsid w:val="00B10972"/>
    <w:rsid w:val="00B12C5E"/>
    <w:rsid w:val="00B134A8"/>
    <w:rsid w:val="00B1557B"/>
    <w:rsid w:val="00B17CA0"/>
    <w:rsid w:val="00B231BD"/>
    <w:rsid w:val="00B26435"/>
    <w:rsid w:val="00B316CF"/>
    <w:rsid w:val="00B355A9"/>
    <w:rsid w:val="00B36144"/>
    <w:rsid w:val="00B3661C"/>
    <w:rsid w:val="00B47354"/>
    <w:rsid w:val="00B52703"/>
    <w:rsid w:val="00B54690"/>
    <w:rsid w:val="00B55313"/>
    <w:rsid w:val="00B55554"/>
    <w:rsid w:val="00B606FF"/>
    <w:rsid w:val="00B60C13"/>
    <w:rsid w:val="00B6612D"/>
    <w:rsid w:val="00B70875"/>
    <w:rsid w:val="00B725D8"/>
    <w:rsid w:val="00B735C6"/>
    <w:rsid w:val="00B7421F"/>
    <w:rsid w:val="00B76B59"/>
    <w:rsid w:val="00B825F0"/>
    <w:rsid w:val="00B83FC1"/>
    <w:rsid w:val="00B84D83"/>
    <w:rsid w:val="00B8677E"/>
    <w:rsid w:val="00B86E3D"/>
    <w:rsid w:val="00B93BB0"/>
    <w:rsid w:val="00B94E2C"/>
    <w:rsid w:val="00B9533F"/>
    <w:rsid w:val="00B96CC6"/>
    <w:rsid w:val="00B97A36"/>
    <w:rsid w:val="00BA1EE7"/>
    <w:rsid w:val="00BB4982"/>
    <w:rsid w:val="00BC1808"/>
    <w:rsid w:val="00BC4F84"/>
    <w:rsid w:val="00BC7376"/>
    <w:rsid w:val="00BD0B93"/>
    <w:rsid w:val="00BD2965"/>
    <w:rsid w:val="00BD2F9A"/>
    <w:rsid w:val="00BD62D4"/>
    <w:rsid w:val="00BD74C5"/>
    <w:rsid w:val="00BD7D12"/>
    <w:rsid w:val="00BE0AEC"/>
    <w:rsid w:val="00BE3F83"/>
    <w:rsid w:val="00BE796D"/>
    <w:rsid w:val="00BE7B40"/>
    <w:rsid w:val="00BF1878"/>
    <w:rsid w:val="00BF1C11"/>
    <w:rsid w:val="00BF669C"/>
    <w:rsid w:val="00BF700B"/>
    <w:rsid w:val="00C0091B"/>
    <w:rsid w:val="00C01259"/>
    <w:rsid w:val="00C10C13"/>
    <w:rsid w:val="00C11D21"/>
    <w:rsid w:val="00C12659"/>
    <w:rsid w:val="00C17F54"/>
    <w:rsid w:val="00C20B7B"/>
    <w:rsid w:val="00C22F66"/>
    <w:rsid w:val="00C23800"/>
    <w:rsid w:val="00C2482E"/>
    <w:rsid w:val="00C265D6"/>
    <w:rsid w:val="00C32A58"/>
    <w:rsid w:val="00C360C5"/>
    <w:rsid w:val="00C42AE8"/>
    <w:rsid w:val="00C4450B"/>
    <w:rsid w:val="00C45048"/>
    <w:rsid w:val="00C45BDA"/>
    <w:rsid w:val="00C46665"/>
    <w:rsid w:val="00C46915"/>
    <w:rsid w:val="00C47EA9"/>
    <w:rsid w:val="00C50AD8"/>
    <w:rsid w:val="00C54493"/>
    <w:rsid w:val="00C5458B"/>
    <w:rsid w:val="00C55722"/>
    <w:rsid w:val="00C55E41"/>
    <w:rsid w:val="00C563CF"/>
    <w:rsid w:val="00C60209"/>
    <w:rsid w:val="00C60C93"/>
    <w:rsid w:val="00C611FB"/>
    <w:rsid w:val="00C612CA"/>
    <w:rsid w:val="00C627C5"/>
    <w:rsid w:val="00C6349B"/>
    <w:rsid w:val="00C651FA"/>
    <w:rsid w:val="00C669AF"/>
    <w:rsid w:val="00C72150"/>
    <w:rsid w:val="00C72C73"/>
    <w:rsid w:val="00C758BF"/>
    <w:rsid w:val="00C761DD"/>
    <w:rsid w:val="00C76575"/>
    <w:rsid w:val="00C779F8"/>
    <w:rsid w:val="00C77B95"/>
    <w:rsid w:val="00C81344"/>
    <w:rsid w:val="00C8134D"/>
    <w:rsid w:val="00C81738"/>
    <w:rsid w:val="00C81CFE"/>
    <w:rsid w:val="00C84DC8"/>
    <w:rsid w:val="00C8753B"/>
    <w:rsid w:val="00C87CD2"/>
    <w:rsid w:val="00C90A7F"/>
    <w:rsid w:val="00C90C93"/>
    <w:rsid w:val="00C92AC8"/>
    <w:rsid w:val="00C9474E"/>
    <w:rsid w:val="00CA02F6"/>
    <w:rsid w:val="00CA0363"/>
    <w:rsid w:val="00CA2C01"/>
    <w:rsid w:val="00CB07F4"/>
    <w:rsid w:val="00CB56C8"/>
    <w:rsid w:val="00CC4244"/>
    <w:rsid w:val="00CC49A0"/>
    <w:rsid w:val="00CC6631"/>
    <w:rsid w:val="00CD0669"/>
    <w:rsid w:val="00CE0127"/>
    <w:rsid w:val="00CE0845"/>
    <w:rsid w:val="00CE4B0E"/>
    <w:rsid w:val="00CE4D1B"/>
    <w:rsid w:val="00CE6C7E"/>
    <w:rsid w:val="00CF0C47"/>
    <w:rsid w:val="00CF17DB"/>
    <w:rsid w:val="00CF3BC4"/>
    <w:rsid w:val="00D014A6"/>
    <w:rsid w:val="00D0245C"/>
    <w:rsid w:val="00D04B13"/>
    <w:rsid w:val="00D04F02"/>
    <w:rsid w:val="00D05667"/>
    <w:rsid w:val="00D064C4"/>
    <w:rsid w:val="00D07EF5"/>
    <w:rsid w:val="00D11057"/>
    <w:rsid w:val="00D11CF2"/>
    <w:rsid w:val="00D1203A"/>
    <w:rsid w:val="00D1510B"/>
    <w:rsid w:val="00D24111"/>
    <w:rsid w:val="00D25BF3"/>
    <w:rsid w:val="00D2664F"/>
    <w:rsid w:val="00D274A5"/>
    <w:rsid w:val="00D27BC4"/>
    <w:rsid w:val="00D43536"/>
    <w:rsid w:val="00D46571"/>
    <w:rsid w:val="00D46FC6"/>
    <w:rsid w:val="00D47CD7"/>
    <w:rsid w:val="00D52FE7"/>
    <w:rsid w:val="00D53DFD"/>
    <w:rsid w:val="00D549FA"/>
    <w:rsid w:val="00D6256A"/>
    <w:rsid w:val="00D64BAC"/>
    <w:rsid w:val="00D66AB7"/>
    <w:rsid w:val="00D67134"/>
    <w:rsid w:val="00D72758"/>
    <w:rsid w:val="00D73A13"/>
    <w:rsid w:val="00D74314"/>
    <w:rsid w:val="00D74EE2"/>
    <w:rsid w:val="00D75D7F"/>
    <w:rsid w:val="00D76016"/>
    <w:rsid w:val="00D7676E"/>
    <w:rsid w:val="00D77F81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97B84"/>
    <w:rsid w:val="00DA1B7F"/>
    <w:rsid w:val="00DA6C22"/>
    <w:rsid w:val="00DA7FA7"/>
    <w:rsid w:val="00DB1798"/>
    <w:rsid w:val="00DB3518"/>
    <w:rsid w:val="00DB3DB4"/>
    <w:rsid w:val="00DB54CA"/>
    <w:rsid w:val="00DB6FDF"/>
    <w:rsid w:val="00DB7194"/>
    <w:rsid w:val="00DB78CE"/>
    <w:rsid w:val="00DC0853"/>
    <w:rsid w:val="00DC1E7E"/>
    <w:rsid w:val="00DD1367"/>
    <w:rsid w:val="00DD1E91"/>
    <w:rsid w:val="00DD2DC6"/>
    <w:rsid w:val="00DD3258"/>
    <w:rsid w:val="00DD471C"/>
    <w:rsid w:val="00DE27C1"/>
    <w:rsid w:val="00DE2E18"/>
    <w:rsid w:val="00DE5A41"/>
    <w:rsid w:val="00DE6737"/>
    <w:rsid w:val="00DE7A16"/>
    <w:rsid w:val="00DF007E"/>
    <w:rsid w:val="00DF205F"/>
    <w:rsid w:val="00DF6EC8"/>
    <w:rsid w:val="00E02E99"/>
    <w:rsid w:val="00E03C28"/>
    <w:rsid w:val="00E11565"/>
    <w:rsid w:val="00E14EE8"/>
    <w:rsid w:val="00E14EEB"/>
    <w:rsid w:val="00E162D6"/>
    <w:rsid w:val="00E1784A"/>
    <w:rsid w:val="00E22EDB"/>
    <w:rsid w:val="00E23CCE"/>
    <w:rsid w:val="00E241CC"/>
    <w:rsid w:val="00E25437"/>
    <w:rsid w:val="00E2564E"/>
    <w:rsid w:val="00E25A8D"/>
    <w:rsid w:val="00E31C60"/>
    <w:rsid w:val="00E43351"/>
    <w:rsid w:val="00E438D1"/>
    <w:rsid w:val="00E44172"/>
    <w:rsid w:val="00E46645"/>
    <w:rsid w:val="00E5054A"/>
    <w:rsid w:val="00E50855"/>
    <w:rsid w:val="00E53187"/>
    <w:rsid w:val="00E535BB"/>
    <w:rsid w:val="00E55377"/>
    <w:rsid w:val="00E55B16"/>
    <w:rsid w:val="00E56BA4"/>
    <w:rsid w:val="00E6571E"/>
    <w:rsid w:val="00E706D2"/>
    <w:rsid w:val="00E70A10"/>
    <w:rsid w:val="00E73D98"/>
    <w:rsid w:val="00E751B4"/>
    <w:rsid w:val="00E8102D"/>
    <w:rsid w:val="00E82E44"/>
    <w:rsid w:val="00E83C58"/>
    <w:rsid w:val="00E840D2"/>
    <w:rsid w:val="00E85867"/>
    <w:rsid w:val="00E90601"/>
    <w:rsid w:val="00EA07C7"/>
    <w:rsid w:val="00EA1F14"/>
    <w:rsid w:val="00EA2D7E"/>
    <w:rsid w:val="00EA2FA6"/>
    <w:rsid w:val="00EA3B1F"/>
    <w:rsid w:val="00EA537F"/>
    <w:rsid w:val="00EA5FB7"/>
    <w:rsid w:val="00EB4042"/>
    <w:rsid w:val="00EB42ED"/>
    <w:rsid w:val="00EB46D3"/>
    <w:rsid w:val="00EB4CD4"/>
    <w:rsid w:val="00EB69BC"/>
    <w:rsid w:val="00EC15C8"/>
    <w:rsid w:val="00EC1E29"/>
    <w:rsid w:val="00EC4320"/>
    <w:rsid w:val="00EC5508"/>
    <w:rsid w:val="00EC5FB8"/>
    <w:rsid w:val="00EC7059"/>
    <w:rsid w:val="00EC7711"/>
    <w:rsid w:val="00ED2058"/>
    <w:rsid w:val="00ED29A2"/>
    <w:rsid w:val="00ED4D50"/>
    <w:rsid w:val="00ED7704"/>
    <w:rsid w:val="00EE0422"/>
    <w:rsid w:val="00EE3129"/>
    <w:rsid w:val="00EE38E5"/>
    <w:rsid w:val="00EE4ADE"/>
    <w:rsid w:val="00EE7057"/>
    <w:rsid w:val="00EF0135"/>
    <w:rsid w:val="00EF0A4B"/>
    <w:rsid w:val="00EF15CB"/>
    <w:rsid w:val="00EF30BC"/>
    <w:rsid w:val="00EF4EC4"/>
    <w:rsid w:val="00F00162"/>
    <w:rsid w:val="00F02E4C"/>
    <w:rsid w:val="00F03D56"/>
    <w:rsid w:val="00F03E8C"/>
    <w:rsid w:val="00F05618"/>
    <w:rsid w:val="00F05B85"/>
    <w:rsid w:val="00F068D1"/>
    <w:rsid w:val="00F11A8D"/>
    <w:rsid w:val="00F128CD"/>
    <w:rsid w:val="00F12992"/>
    <w:rsid w:val="00F13AF5"/>
    <w:rsid w:val="00F164B6"/>
    <w:rsid w:val="00F21C32"/>
    <w:rsid w:val="00F2201B"/>
    <w:rsid w:val="00F23294"/>
    <w:rsid w:val="00F254FD"/>
    <w:rsid w:val="00F263E4"/>
    <w:rsid w:val="00F26B37"/>
    <w:rsid w:val="00F30FDF"/>
    <w:rsid w:val="00F33CCB"/>
    <w:rsid w:val="00F33D29"/>
    <w:rsid w:val="00F3546F"/>
    <w:rsid w:val="00F3769A"/>
    <w:rsid w:val="00F37E7F"/>
    <w:rsid w:val="00F447B6"/>
    <w:rsid w:val="00F50E96"/>
    <w:rsid w:val="00F56CEE"/>
    <w:rsid w:val="00F56FA4"/>
    <w:rsid w:val="00F62EE7"/>
    <w:rsid w:val="00F63BD1"/>
    <w:rsid w:val="00F6461B"/>
    <w:rsid w:val="00F80360"/>
    <w:rsid w:val="00F8041F"/>
    <w:rsid w:val="00F81F5D"/>
    <w:rsid w:val="00F82645"/>
    <w:rsid w:val="00F84413"/>
    <w:rsid w:val="00F8509E"/>
    <w:rsid w:val="00F85BC9"/>
    <w:rsid w:val="00F87D9C"/>
    <w:rsid w:val="00F94F65"/>
    <w:rsid w:val="00F964DF"/>
    <w:rsid w:val="00F97CAA"/>
    <w:rsid w:val="00FA05C7"/>
    <w:rsid w:val="00FA1A6A"/>
    <w:rsid w:val="00FA1F9D"/>
    <w:rsid w:val="00FA207A"/>
    <w:rsid w:val="00FA27C3"/>
    <w:rsid w:val="00FA4D9C"/>
    <w:rsid w:val="00FA7144"/>
    <w:rsid w:val="00FA77DA"/>
    <w:rsid w:val="00FB0FC6"/>
    <w:rsid w:val="00FB3B9F"/>
    <w:rsid w:val="00FB3F2B"/>
    <w:rsid w:val="00FB5758"/>
    <w:rsid w:val="00FB733B"/>
    <w:rsid w:val="00FC1776"/>
    <w:rsid w:val="00FC179C"/>
    <w:rsid w:val="00FC2230"/>
    <w:rsid w:val="00FD063B"/>
    <w:rsid w:val="00FD3684"/>
    <w:rsid w:val="00FD3C17"/>
    <w:rsid w:val="00FD4293"/>
    <w:rsid w:val="00FD4399"/>
    <w:rsid w:val="00FD6C68"/>
    <w:rsid w:val="00FE04B2"/>
    <w:rsid w:val="00FE16CF"/>
    <w:rsid w:val="00FE3506"/>
    <w:rsid w:val="00FF6B86"/>
    <w:rsid w:val="00FF7614"/>
    <w:rsid w:val="00FF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25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14A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14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1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</TotalTime>
  <Pages>40</Pages>
  <Words>9787</Words>
  <Characters>-32766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269</cp:revision>
  <cp:lastPrinted>2017-12-16T07:29:00Z</cp:lastPrinted>
  <dcterms:created xsi:type="dcterms:W3CDTF">2017-01-29T03:23:00Z</dcterms:created>
  <dcterms:modified xsi:type="dcterms:W3CDTF">2017-12-16T07:31:00Z</dcterms:modified>
</cp:coreProperties>
</file>