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8DF" w:rsidRDefault="00C418DF" w:rsidP="007674E5">
      <w:pPr>
        <w:jc w:val="center"/>
        <w:rPr>
          <w:rFonts w:ascii="Book Antiqua" w:hAnsi="Book Antiqua"/>
          <w:sz w:val="56"/>
          <w:szCs w:val="56"/>
        </w:rPr>
      </w:pPr>
    </w:p>
    <w:p w:rsidR="00C418DF" w:rsidRDefault="00C418DF" w:rsidP="007674E5">
      <w:pPr>
        <w:jc w:val="center"/>
        <w:rPr>
          <w:rFonts w:ascii="Book Antiqua" w:hAnsi="Book Antiqua"/>
          <w:sz w:val="56"/>
          <w:szCs w:val="56"/>
        </w:rPr>
      </w:pPr>
    </w:p>
    <w:p w:rsidR="00C418DF" w:rsidRDefault="00C418DF" w:rsidP="007674E5">
      <w:pPr>
        <w:jc w:val="center"/>
        <w:rPr>
          <w:rFonts w:ascii="Book Antiqua" w:hAnsi="Book Antiqua"/>
          <w:sz w:val="56"/>
          <w:szCs w:val="56"/>
        </w:rPr>
      </w:pPr>
    </w:p>
    <w:p w:rsidR="00C418DF" w:rsidRPr="002B0035" w:rsidRDefault="00C418DF" w:rsidP="009F530E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 xml:space="preserve">DEH </w:t>
      </w:r>
      <w:r>
        <w:rPr>
          <w:rFonts w:ascii="Book Antiqua" w:hAnsi="Book Antiqua"/>
          <w:sz w:val="56"/>
          <w:szCs w:val="56"/>
        </w:rPr>
        <w:t>JAKHEJI 1 &amp;2</w:t>
      </w:r>
    </w:p>
    <w:p w:rsidR="00C418DF" w:rsidRPr="002B0035" w:rsidRDefault="00C418DF" w:rsidP="006B0DA5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 xml:space="preserve">TAPO </w:t>
      </w:r>
      <w:r>
        <w:rPr>
          <w:rFonts w:ascii="Book Antiqua" w:hAnsi="Book Antiqua"/>
          <w:sz w:val="56"/>
          <w:szCs w:val="56"/>
        </w:rPr>
        <w:t>AKRI-1</w:t>
      </w:r>
    </w:p>
    <w:p w:rsidR="00C418DF" w:rsidRDefault="00C418DF" w:rsidP="007674E5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>TALUKA SHAHEED FAZIL RAHU</w:t>
      </w:r>
    </w:p>
    <w:p w:rsidR="00C418DF" w:rsidRDefault="00C418DF" w:rsidP="007674E5">
      <w:pPr>
        <w:jc w:val="center"/>
        <w:rPr>
          <w:rFonts w:ascii="Book Antiqua" w:hAnsi="Book Antiqua"/>
          <w:sz w:val="56"/>
          <w:szCs w:val="56"/>
        </w:rPr>
      </w:pPr>
    </w:p>
    <w:p w:rsidR="00C418DF" w:rsidRPr="00F447B6" w:rsidRDefault="00C418DF" w:rsidP="006E38BB">
      <w:pPr>
        <w:rPr>
          <w:rFonts w:ascii="Book Antiqua" w:hAnsi="Book Antiqua"/>
          <w:sz w:val="16"/>
          <w:szCs w:val="16"/>
        </w:rPr>
      </w:pPr>
      <w:r w:rsidRPr="00F447B6">
        <w:rPr>
          <w:rFonts w:ascii="Book Antiqua" w:hAnsi="Book Antiqua"/>
          <w:sz w:val="16"/>
          <w:szCs w:val="16"/>
        </w:rPr>
        <w:t>Prepared by: Muhammad Saddique Solangi (</w:t>
      </w:r>
      <w:hyperlink r:id="rId6" w:history="1">
        <w:r w:rsidRPr="00F447B6">
          <w:rPr>
            <w:rStyle w:val="Hyperlink"/>
            <w:rFonts w:ascii="Book Antiqua" w:hAnsi="Book Antiqua" w:cs="Arial"/>
            <w:sz w:val="16"/>
            <w:szCs w:val="16"/>
          </w:rPr>
          <w:t>imsolangi@yahoo.com</w:t>
        </w:r>
      </w:hyperlink>
      <w:r>
        <w:rPr>
          <w:rFonts w:ascii="Book Antiqua" w:hAnsi="Book Antiqua"/>
          <w:sz w:val="16"/>
          <w:szCs w:val="16"/>
        </w:rPr>
        <w:t>)</w:t>
      </w:r>
      <w:r w:rsidRPr="00F447B6">
        <w:rPr>
          <w:rFonts w:ascii="Book Antiqua" w:hAnsi="Book Antiqua"/>
          <w:sz w:val="16"/>
          <w:szCs w:val="16"/>
        </w:rPr>
        <w:t xml:space="preserve">   </w:t>
      </w:r>
      <w:r w:rsidRPr="00F447B6">
        <w:rPr>
          <w:rFonts w:ascii="Book Antiqua" w:hAnsi="Book Antiqua"/>
          <w:sz w:val="16"/>
          <w:szCs w:val="16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C418DF" w:rsidRPr="001032B6">
        <w:trPr>
          <w:trHeight w:val="701"/>
        </w:trPr>
        <w:tc>
          <w:tcPr>
            <w:tcW w:w="18216" w:type="dxa"/>
            <w:gridSpan w:val="19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032B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418DF" w:rsidRPr="001032B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t xml:space="preserve">Name of District:  </w:t>
            </w:r>
            <w:r w:rsidRPr="001032B6">
              <w:rPr>
                <w:b/>
                <w:bCs/>
              </w:rPr>
              <w:t xml:space="preserve">BADIN  </w:t>
            </w:r>
            <w:r w:rsidRPr="001032B6">
              <w:t xml:space="preserve">                                                                             Name of Taluka: </w:t>
            </w:r>
            <w:r w:rsidRPr="001032B6">
              <w:rPr>
                <w:b/>
                <w:bCs/>
              </w:rPr>
              <w:t>Shaheed Fazil Rahu</w:t>
            </w:r>
            <w:r w:rsidRPr="001032B6">
              <w:t xml:space="preserve">                                               Name of Deh: </w:t>
            </w:r>
            <w:r w:rsidRPr="001032B6">
              <w:rPr>
                <w:b/>
                <w:bCs/>
              </w:rPr>
              <w:t>JAKHEJI-1&amp;2</w:t>
            </w:r>
          </w:p>
        </w:tc>
      </w:tr>
      <w:tr w:rsidR="00C418DF" w:rsidRPr="001032B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as per available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of Entry Nos.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as per Microfilmed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VF-VII-A ( 1985-86) supplied by the Board of Revenue</w:t>
            </w:r>
          </w:p>
        </w:tc>
      </w:tr>
      <w:tr w:rsidR="00C418DF" w:rsidRPr="001032B6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Remarks/ reasons.</w:t>
            </w:r>
          </w:p>
        </w:tc>
      </w:tr>
      <w:tr w:rsidR="00C418DF" w:rsidRPr="001032B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9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12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13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15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16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17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19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26-5-2016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06110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Ali ghulam s/o dinoo machhi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209/1to4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15-34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04992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107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23-11-2015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114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Muhammad ali shah 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209 &amp;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95-05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19-5-2016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06110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Syed zahar Hassan s/o col. Noor illahi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376 &amp;other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80-34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06110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175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176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23-11-2015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25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Col. Noor illahi 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376 &amp;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457-22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4-5-2016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06110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Farman ali s/o ghulam murtaza 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309/1.3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9-19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rPr>
                <w:sz w:val="20"/>
                <w:szCs w:val="20"/>
              </w:rPr>
              <w:t>Not Inconformity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06110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CANCELLED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rPr>
                <w:sz w:val="20"/>
                <w:szCs w:val="20"/>
              </w:rPr>
              <w:t>Not Inconformity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11-4-2016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06110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Malik mehboob akhtar s/o malik sabir hussain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312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112-00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00059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169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6-1-2011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126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Malik mehboob akhtar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312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112-00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rPr>
                <w:sz w:val="20"/>
                <w:szCs w:val="20"/>
              </w:rPr>
              <w:t xml:space="preserve"> Inconformity</w:t>
            </w:r>
          </w:p>
        </w:tc>
      </w:tr>
    </w:tbl>
    <w:p w:rsidR="00C418DF" w:rsidRDefault="00C418DF" w:rsidP="006D3FF0">
      <w:pPr>
        <w:rPr>
          <w:sz w:val="28"/>
          <w:szCs w:val="28"/>
        </w:rPr>
      </w:pPr>
    </w:p>
    <w:p w:rsidR="00C418DF" w:rsidRDefault="00C418D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C418DF" w:rsidRPr="001032B6">
        <w:trPr>
          <w:trHeight w:val="701"/>
        </w:trPr>
        <w:tc>
          <w:tcPr>
            <w:tcW w:w="18216" w:type="dxa"/>
            <w:gridSpan w:val="19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032B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418DF" w:rsidRPr="001032B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t xml:space="preserve">Name of District:  </w:t>
            </w:r>
            <w:r w:rsidRPr="001032B6">
              <w:rPr>
                <w:b/>
                <w:bCs/>
              </w:rPr>
              <w:t xml:space="preserve">BADIN  </w:t>
            </w:r>
            <w:r w:rsidRPr="001032B6">
              <w:t xml:space="preserve">                                                                             Name of Taluka: </w:t>
            </w:r>
            <w:r w:rsidRPr="001032B6">
              <w:rPr>
                <w:b/>
                <w:bCs/>
              </w:rPr>
              <w:t>Shaheed Fazil Rahu</w:t>
            </w:r>
            <w:r w:rsidRPr="001032B6">
              <w:t xml:space="preserve">                                               Name of Deh: </w:t>
            </w:r>
            <w:r w:rsidRPr="001032B6">
              <w:rPr>
                <w:b/>
                <w:bCs/>
              </w:rPr>
              <w:t>JAKHEJI-1&amp;2</w:t>
            </w:r>
          </w:p>
        </w:tc>
      </w:tr>
      <w:tr w:rsidR="00C418DF" w:rsidRPr="001032B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as per available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of Entry Nos.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as per Microfilmed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VF-VII-A ( 1985-86) supplied by the Board of Revenue</w:t>
            </w:r>
          </w:p>
        </w:tc>
      </w:tr>
      <w:tr w:rsidR="00C418DF" w:rsidRPr="001032B6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Remarks/ reasons.</w:t>
            </w:r>
          </w:p>
        </w:tc>
      </w:tr>
      <w:tr w:rsidR="00C418DF" w:rsidRPr="001032B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9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12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13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15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16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17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19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8-4-2016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06110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Aziz ahmed  s/o rehmat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273/1to4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04992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135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13-2-2014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83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Gul Hassan &amp; others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0-44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270 &amp;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25-2-2016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06110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Rabdino s/o allah warayo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343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9-6-2011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127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m. juman s/o haji Ibrahim khatti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343&amp;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104-00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25-2-2016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06110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Rabdino s/o allah warayo &amp; other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343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9-6-2011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127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m. juman s/o haji Ibrahim khatti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343&amp;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104-00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18-2-2016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06110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Ghulam nabi s/o ghulam murtaza 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251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20-00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58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22-2-2012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135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Nazar ali s/o m. siddique 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251 7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rPr>
                <w:sz w:val="20"/>
                <w:szCs w:val="20"/>
              </w:rPr>
              <w:t xml:space="preserve"> Inconformity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3-2-2016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06110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Ishratullah niazi s/o ghualm hussain khan niazi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377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63-29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175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23-11-2015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25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Col. Noor illahni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376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457-22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rPr>
                <w:sz w:val="20"/>
                <w:szCs w:val="20"/>
              </w:rPr>
              <w:t xml:space="preserve"> Inconformity</w:t>
            </w:r>
          </w:p>
        </w:tc>
      </w:tr>
    </w:tbl>
    <w:p w:rsidR="00C418DF" w:rsidRDefault="00C418DF" w:rsidP="00FE7B92">
      <w:pPr>
        <w:rPr>
          <w:sz w:val="28"/>
          <w:szCs w:val="28"/>
        </w:rPr>
      </w:pPr>
    </w:p>
    <w:p w:rsidR="00C418DF" w:rsidRDefault="00C418D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C418DF" w:rsidRPr="001032B6">
        <w:trPr>
          <w:trHeight w:val="701"/>
        </w:trPr>
        <w:tc>
          <w:tcPr>
            <w:tcW w:w="18216" w:type="dxa"/>
            <w:gridSpan w:val="19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032B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418DF" w:rsidRPr="001032B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t xml:space="preserve">Name of District:  </w:t>
            </w:r>
            <w:r w:rsidRPr="001032B6">
              <w:rPr>
                <w:b/>
                <w:bCs/>
              </w:rPr>
              <w:t xml:space="preserve">BADIN  </w:t>
            </w:r>
            <w:r w:rsidRPr="001032B6">
              <w:t xml:space="preserve">                                                                             Name of Taluka: </w:t>
            </w:r>
            <w:r w:rsidRPr="001032B6">
              <w:rPr>
                <w:b/>
                <w:bCs/>
              </w:rPr>
              <w:t>Shaheed Fazil Rahu</w:t>
            </w:r>
            <w:r w:rsidRPr="001032B6">
              <w:t xml:space="preserve">                                               Name of Deh: </w:t>
            </w:r>
            <w:r w:rsidRPr="001032B6">
              <w:rPr>
                <w:b/>
                <w:bCs/>
              </w:rPr>
              <w:t>JAKHEJI-1&amp;2</w:t>
            </w:r>
          </w:p>
        </w:tc>
      </w:tr>
      <w:tr w:rsidR="00C418DF" w:rsidRPr="001032B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as per available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of Entry Nos.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as per Microfilmed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VF-VII-A ( 1985-86) supplied by the Board of Revenue</w:t>
            </w:r>
          </w:p>
        </w:tc>
      </w:tr>
      <w:tr w:rsidR="00C418DF" w:rsidRPr="001032B6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Remarks/ reasons.</w:t>
            </w:r>
          </w:p>
        </w:tc>
      </w:tr>
      <w:tr w:rsidR="00C418DF" w:rsidRPr="001032B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9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12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13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15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16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17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19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3-2-2016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06110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Khan Muhammad s/o samandar khan bugti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540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63-17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00059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48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40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Nazar ahmed  makhdoom.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S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Allah bux s/o haji m. hassan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540/1.2 &amp;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8-00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3-2-2016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06110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Javed iqbal s/o m. hashim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42/2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19-06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00059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37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Khair Muhammad s/o haji khan jamali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37 &amp;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176-00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21-1-2016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06110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Syed zahar ul Hassan s/o col. Noor illahi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0-12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376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12-36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00059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197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25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Col. Noor illahi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376 &amp;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457-22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12-1-201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06110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Sadam s/o jewan &amp; other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142/4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136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18-4-2014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Burnt record 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rPr>
                <w:sz w:val="20"/>
                <w:szCs w:val="20"/>
              </w:rPr>
              <w:t>Not  Inconformity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12-1-2016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06110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Sikandar s/o nangar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143/3.4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136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18-4-2014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Burnt record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rPr>
                <w:sz w:val="20"/>
                <w:szCs w:val="20"/>
              </w:rPr>
              <w:t>Not  Inconformity</w:t>
            </w:r>
          </w:p>
        </w:tc>
      </w:tr>
    </w:tbl>
    <w:p w:rsidR="00C418DF" w:rsidRDefault="00C418DF" w:rsidP="00FE7B92">
      <w:pPr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C418DF" w:rsidRPr="001032B6">
        <w:trPr>
          <w:trHeight w:val="701"/>
        </w:trPr>
        <w:tc>
          <w:tcPr>
            <w:tcW w:w="18216" w:type="dxa"/>
            <w:gridSpan w:val="19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032B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418DF" w:rsidRPr="001032B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t xml:space="preserve">Name of District:  </w:t>
            </w:r>
            <w:r w:rsidRPr="001032B6">
              <w:rPr>
                <w:b/>
                <w:bCs/>
              </w:rPr>
              <w:t xml:space="preserve">BADIN  </w:t>
            </w:r>
            <w:r w:rsidRPr="001032B6">
              <w:t xml:space="preserve">                                                                             Name of Taluka: </w:t>
            </w:r>
            <w:r w:rsidRPr="001032B6">
              <w:rPr>
                <w:b/>
                <w:bCs/>
              </w:rPr>
              <w:t>Shaheed Fazil Rahu</w:t>
            </w:r>
            <w:r w:rsidRPr="001032B6">
              <w:t xml:space="preserve">                                               Name of Deh: </w:t>
            </w:r>
            <w:r w:rsidRPr="001032B6">
              <w:rPr>
                <w:b/>
                <w:bCs/>
              </w:rPr>
              <w:t>JAKHEJI-1&amp;2</w:t>
            </w:r>
          </w:p>
        </w:tc>
      </w:tr>
      <w:tr w:rsidR="00C418DF" w:rsidRPr="001032B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as per available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of Entry Nos.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as per Microfilmed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VF-VII-A ( 1985-86) supplied by the Board of Revenue</w:t>
            </w:r>
          </w:p>
        </w:tc>
      </w:tr>
      <w:tr w:rsidR="00C418DF" w:rsidRPr="001032B6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Remarks/ reasons.</w:t>
            </w:r>
          </w:p>
        </w:tc>
      </w:tr>
      <w:tr w:rsidR="00C418DF" w:rsidRPr="001032B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9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12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13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15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16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17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19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12-1-2016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06110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Mst. Aasi w/o khadim hussain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0-25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329/3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04992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159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19-3-2015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22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Allah bux s/o arab 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329/ &amp;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8-1-2016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06110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m. arshad s/o sofi sultan ahmed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297/1.4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122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23-10-2013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25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m. rahim 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297 &amp;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21-12-2015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06110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Zafar iqbal s/o sofi sultan ahmed 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272/1to4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158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19-3-2015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83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Gul Hassan &amp; others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0-44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270 &amp;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16-12-2015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06110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m. siddique s/o allah warayo khatti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323/1to4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127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m. juman s/o haji Ibrahim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322/ &amp;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104-0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rPr>
                <w:sz w:val="20"/>
                <w:szCs w:val="20"/>
              </w:rPr>
              <w:t xml:space="preserve">  Inconformity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20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16-12-2015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06110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Muhammad s/o allah warayo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322/2.3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127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m. juman s/o haji Ibrahim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322/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104-0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rPr>
                <w:sz w:val="20"/>
                <w:szCs w:val="20"/>
              </w:rPr>
              <w:t xml:space="preserve">  Inconformity</w:t>
            </w:r>
          </w:p>
        </w:tc>
      </w:tr>
    </w:tbl>
    <w:p w:rsidR="00C418DF" w:rsidRDefault="00C418DF" w:rsidP="00FE7B92">
      <w:pPr>
        <w:rPr>
          <w:sz w:val="28"/>
          <w:szCs w:val="28"/>
        </w:rPr>
      </w:pPr>
    </w:p>
    <w:p w:rsidR="00C418DF" w:rsidRDefault="00C418DF" w:rsidP="00FE7B9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C418DF" w:rsidRPr="001032B6">
        <w:trPr>
          <w:trHeight w:val="701"/>
        </w:trPr>
        <w:tc>
          <w:tcPr>
            <w:tcW w:w="18216" w:type="dxa"/>
            <w:gridSpan w:val="19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 w:rsidRPr="001032B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418DF" w:rsidRPr="001032B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t xml:space="preserve">Name of District:  </w:t>
            </w:r>
            <w:r w:rsidRPr="001032B6">
              <w:rPr>
                <w:b/>
                <w:bCs/>
              </w:rPr>
              <w:t xml:space="preserve">BADIN  </w:t>
            </w:r>
            <w:r w:rsidRPr="001032B6">
              <w:t xml:space="preserve">                                                                             Name of Taluka: </w:t>
            </w:r>
            <w:r w:rsidRPr="001032B6">
              <w:rPr>
                <w:b/>
                <w:bCs/>
              </w:rPr>
              <w:t>Shaheed Fazil Rahu</w:t>
            </w:r>
            <w:r w:rsidRPr="001032B6">
              <w:t xml:space="preserve">                                               Name of Deh: </w:t>
            </w:r>
            <w:r w:rsidRPr="001032B6">
              <w:rPr>
                <w:b/>
                <w:bCs/>
              </w:rPr>
              <w:t>JAKHEJI-1&amp;2</w:t>
            </w:r>
          </w:p>
        </w:tc>
      </w:tr>
      <w:tr w:rsidR="00C418DF" w:rsidRPr="001032B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as per available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of Entry Nos.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as per Microfilmed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VF-VII-A ( 1985-86) supplied by the Board of Revenue</w:t>
            </w:r>
          </w:p>
        </w:tc>
      </w:tr>
      <w:tr w:rsidR="00C418DF" w:rsidRPr="001032B6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Remarks/ reasons.</w:t>
            </w:r>
          </w:p>
        </w:tc>
      </w:tr>
      <w:tr w:rsidR="00C418DF" w:rsidRPr="001032B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9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12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13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15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16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17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19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21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2-12-2015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06110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Shamshad ali s/o Muhammad ali 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123/1.2 &amp; 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19-19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04992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172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106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3-10-2015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27-10-2012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24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71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Basher ahmed  s/o rehmat ali 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Ghulam hyder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123 &amp; other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22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23-11-2015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06110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Syed zaharul Hassan s/o col. Noor illahi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376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103-07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169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21-10-2015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25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Col. Noor illahi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376 &amp;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457-22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23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23-11-2015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06110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Syed zaharul Hassan s/o col. Noor illahi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377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95-22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170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21-10-2015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25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Col. Noor illahi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377 &amp;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457-22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23-11-2015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06110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Syed zaharul Hassan s/o col. Noor illahi &amp; others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CANCELLED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376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103-07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Not 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3-11-2015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06110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Ali murrad s/o m. yousif jamali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190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43-16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00059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59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6-1-2011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17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24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Allahdino s/o ali murrad 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Basher ahmed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190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64-00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rPr>
                <w:sz w:val="20"/>
                <w:szCs w:val="20"/>
              </w:rPr>
              <w:t xml:space="preserve">  Inconformity</w:t>
            </w:r>
          </w:p>
        </w:tc>
      </w:tr>
      <w:tr w:rsidR="00C418DF" w:rsidRPr="001032B6">
        <w:trPr>
          <w:trHeight w:val="701"/>
        </w:trPr>
        <w:tc>
          <w:tcPr>
            <w:tcW w:w="18216" w:type="dxa"/>
            <w:gridSpan w:val="19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 w:rsidRPr="001032B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418DF" w:rsidRPr="001032B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t xml:space="preserve">Name of District:  </w:t>
            </w:r>
            <w:r w:rsidRPr="001032B6">
              <w:rPr>
                <w:b/>
                <w:bCs/>
              </w:rPr>
              <w:t xml:space="preserve">BADIN  </w:t>
            </w:r>
            <w:r w:rsidRPr="001032B6">
              <w:t xml:space="preserve">                                                                             Name of Taluka: </w:t>
            </w:r>
            <w:r w:rsidRPr="001032B6">
              <w:rPr>
                <w:b/>
                <w:bCs/>
              </w:rPr>
              <w:t>Shaheed Fazil Rahu</w:t>
            </w:r>
            <w:r w:rsidRPr="001032B6">
              <w:t xml:space="preserve">                                               Name of Deh: </w:t>
            </w:r>
            <w:r w:rsidRPr="001032B6">
              <w:rPr>
                <w:b/>
                <w:bCs/>
              </w:rPr>
              <w:t>JAKHEJI-1&amp;2</w:t>
            </w:r>
          </w:p>
        </w:tc>
      </w:tr>
      <w:tr w:rsidR="00C418DF" w:rsidRPr="001032B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as per available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of Entry Nos.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as per Microfilmed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VF-VII-A ( 1985-86) supplied by the Board of Revenue</w:t>
            </w:r>
          </w:p>
        </w:tc>
      </w:tr>
      <w:tr w:rsidR="00C418DF" w:rsidRPr="001032B6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Remarks/ reasons.</w:t>
            </w:r>
          </w:p>
        </w:tc>
      </w:tr>
      <w:tr w:rsidR="00C418DF" w:rsidRPr="001032B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9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12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13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15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16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17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19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30-10-2015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06110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Shamshad ali s/o Muhammad ali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123/1.2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72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Ghulam hyder s/o khuda bux 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123 &amp; other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27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30-10-2015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M. afzal s/o sofi sultan 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270/1to4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158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19-3-2015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83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Gul Hassan s/o khuda bux &amp; other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0-44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270 7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28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21-10-2015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Begum shah bano w/o col. Noor illahi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377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95-22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00059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97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25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Col. Noor illahi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377 &amp;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457-22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29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21-10-2015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Col. Noor illahi s/o Muhammad din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376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103/7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00059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201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25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Col. Noor illahi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376 &amp;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457-22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30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13-10-2015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Pyaro s/o moula bux 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242/1to4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37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11-7-2011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52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Sultan ahmed s/o allahdino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242/1to4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rPr>
                <w:sz w:val="20"/>
                <w:szCs w:val="20"/>
              </w:rPr>
              <w:t xml:space="preserve">  Inconformity</w:t>
            </w:r>
          </w:p>
        </w:tc>
      </w:tr>
    </w:tbl>
    <w:p w:rsidR="00C418DF" w:rsidRDefault="00C418DF" w:rsidP="00FE7B92">
      <w:pPr>
        <w:rPr>
          <w:sz w:val="28"/>
          <w:szCs w:val="28"/>
        </w:rPr>
      </w:pPr>
    </w:p>
    <w:p w:rsidR="00C418DF" w:rsidRDefault="00C418D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C418DF" w:rsidRPr="001032B6">
        <w:trPr>
          <w:trHeight w:val="701"/>
        </w:trPr>
        <w:tc>
          <w:tcPr>
            <w:tcW w:w="18216" w:type="dxa"/>
            <w:gridSpan w:val="19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032B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418DF" w:rsidRPr="001032B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t xml:space="preserve">Name of District:  </w:t>
            </w:r>
            <w:r w:rsidRPr="001032B6">
              <w:rPr>
                <w:b/>
                <w:bCs/>
              </w:rPr>
              <w:t xml:space="preserve">BADIN  </w:t>
            </w:r>
            <w:r w:rsidRPr="001032B6">
              <w:t xml:space="preserve">                                                                             Name of Taluka: </w:t>
            </w:r>
            <w:r w:rsidRPr="001032B6">
              <w:rPr>
                <w:b/>
                <w:bCs/>
              </w:rPr>
              <w:t>Shaheed Fazil Rahu</w:t>
            </w:r>
            <w:r w:rsidRPr="001032B6">
              <w:t xml:space="preserve">                                               Name of Deh: </w:t>
            </w:r>
            <w:r w:rsidRPr="001032B6">
              <w:rPr>
                <w:b/>
                <w:bCs/>
              </w:rPr>
              <w:t>JAKHEJI-1&amp;2</w:t>
            </w:r>
          </w:p>
        </w:tc>
      </w:tr>
      <w:tr w:rsidR="00C418DF" w:rsidRPr="001032B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as per available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of Entry Nos.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as per Microfilmed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VF-VII-A ( 1985-86) supplied by the Board of Revenue</w:t>
            </w:r>
          </w:p>
        </w:tc>
      </w:tr>
      <w:tr w:rsidR="00C418DF" w:rsidRPr="001032B6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Remarks/ reasons.</w:t>
            </w:r>
          </w:p>
        </w:tc>
      </w:tr>
      <w:tr w:rsidR="00C418DF" w:rsidRPr="001032B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9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12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13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15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16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17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19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31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CANCELLED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Not 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32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4-9-2015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Saleem ahmed s/o nazeer ahmed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464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63-28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00059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73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31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Saleem ahmed &amp; other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461/ &amp; other 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176-00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33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7-9-2015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Ghulam Muhammad s/o yar Muhammad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69/1to4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38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Khuda bux s/o habibullah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69/1to4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34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7-9-2015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Saleem raza s/o haji wali Muhammad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0-33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292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00059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124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Mst. Zubaida d/o m. sadam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292 &amp;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80-00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35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31-8-2015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Asmatullah s/o daraz khan pathan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130/1to4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160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25-4-2015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35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Khuda bux s/o abdul rehman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130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63-22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rPr>
                <w:sz w:val="20"/>
                <w:szCs w:val="20"/>
              </w:rPr>
              <w:t xml:space="preserve">  Inconformity</w:t>
            </w:r>
          </w:p>
        </w:tc>
      </w:tr>
    </w:tbl>
    <w:p w:rsidR="00C418DF" w:rsidRDefault="00C418DF" w:rsidP="00FE7B92">
      <w:pPr>
        <w:rPr>
          <w:sz w:val="28"/>
          <w:szCs w:val="28"/>
        </w:rPr>
      </w:pPr>
    </w:p>
    <w:p w:rsidR="00C418DF" w:rsidRDefault="00C418D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C418DF" w:rsidRPr="001032B6">
        <w:trPr>
          <w:trHeight w:val="701"/>
        </w:trPr>
        <w:tc>
          <w:tcPr>
            <w:tcW w:w="18216" w:type="dxa"/>
            <w:gridSpan w:val="19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032B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418DF" w:rsidRPr="001032B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t xml:space="preserve">Name of District:  </w:t>
            </w:r>
            <w:r w:rsidRPr="001032B6">
              <w:rPr>
                <w:b/>
                <w:bCs/>
              </w:rPr>
              <w:t xml:space="preserve">BADIN  </w:t>
            </w:r>
            <w:r w:rsidRPr="001032B6">
              <w:t xml:space="preserve">                                                                             Name of Taluka: </w:t>
            </w:r>
            <w:r w:rsidRPr="001032B6">
              <w:rPr>
                <w:b/>
                <w:bCs/>
              </w:rPr>
              <w:t>Shaheed Fazil Rahu</w:t>
            </w:r>
            <w:r w:rsidRPr="001032B6">
              <w:t xml:space="preserve">                                               Name of Deh: </w:t>
            </w:r>
            <w:r w:rsidRPr="001032B6">
              <w:rPr>
                <w:b/>
                <w:bCs/>
              </w:rPr>
              <w:t>JAKHEJI-1&amp;2</w:t>
            </w:r>
          </w:p>
        </w:tc>
      </w:tr>
      <w:tr w:rsidR="00C418DF" w:rsidRPr="001032B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as per available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of Entry Nos.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as per Microfilmed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VF-VII-A ( 1985-86) supplied by the Board of Revenue</w:t>
            </w:r>
          </w:p>
        </w:tc>
      </w:tr>
      <w:tr w:rsidR="00C418DF" w:rsidRPr="001032B6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Remarks/ reasons.</w:t>
            </w:r>
          </w:p>
        </w:tc>
      </w:tr>
      <w:tr w:rsidR="00C418DF" w:rsidRPr="001032B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9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12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13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15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16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17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19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36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31-8-2015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Nabi bux s/o sabo nohrio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47-22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04992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157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18-3-2015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Ibrahim 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81 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37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27-5-2015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Ali s/o allah bachayo 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171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43-04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1-9-2014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Allahdino s/o ali murrad 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0-35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171 &amp;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38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28-4-2015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Iftekhar s/o nawaz ali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129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00059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Khuda bux s/o abdul rehman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129 &amp;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63-22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39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19-3-2015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Manthar s/o sanwan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329/3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3-37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00059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153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Burnt record 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Not  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40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19-3-2015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m. afzal s/o sofi sultan ahmed 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270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32-00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83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Gul Hassan s/o khuda bux &amp; other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0-44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270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64-00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rPr>
                <w:sz w:val="20"/>
                <w:szCs w:val="20"/>
              </w:rPr>
              <w:t xml:space="preserve">  Inconformity</w:t>
            </w:r>
          </w:p>
        </w:tc>
      </w:tr>
    </w:tbl>
    <w:p w:rsidR="00C418DF" w:rsidRDefault="00C418DF" w:rsidP="00FE7B92">
      <w:pPr>
        <w:rPr>
          <w:sz w:val="28"/>
          <w:szCs w:val="28"/>
        </w:rPr>
      </w:pPr>
    </w:p>
    <w:p w:rsidR="00C418DF" w:rsidRDefault="00C418D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C418DF" w:rsidRPr="001032B6">
        <w:trPr>
          <w:trHeight w:val="701"/>
        </w:trPr>
        <w:tc>
          <w:tcPr>
            <w:tcW w:w="18216" w:type="dxa"/>
            <w:gridSpan w:val="19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032B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418DF" w:rsidRPr="001032B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t xml:space="preserve">Name of District:  </w:t>
            </w:r>
            <w:r w:rsidRPr="001032B6">
              <w:rPr>
                <w:b/>
                <w:bCs/>
              </w:rPr>
              <w:t xml:space="preserve">BADIN  </w:t>
            </w:r>
            <w:r w:rsidRPr="001032B6">
              <w:t xml:space="preserve">                                                                             Name of Taluka: </w:t>
            </w:r>
            <w:r w:rsidRPr="001032B6">
              <w:rPr>
                <w:b/>
                <w:bCs/>
              </w:rPr>
              <w:t>Shaheed Fazil Rahu</w:t>
            </w:r>
            <w:r w:rsidRPr="001032B6">
              <w:t xml:space="preserve">                                               Name of Deh: </w:t>
            </w:r>
            <w:r w:rsidRPr="001032B6">
              <w:rPr>
                <w:b/>
                <w:bCs/>
              </w:rPr>
              <w:t>JAKHEJI-1&amp;2</w:t>
            </w:r>
          </w:p>
        </w:tc>
      </w:tr>
      <w:tr w:rsidR="00C418DF" w:rsidRPr="001032B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as per available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of Entry Nos.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as per Microfilmed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VF-VII-A ( 1985-86) supplied by the Board of Revenue</w:t>
            </w:r>
          </w:p>
        </w:tc>
      </w:tr>
      <w:tr w:rsidR="00C418DF" w:rsidRPr="001032B6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Remarks/ reasons.</w:t>
            </w:r>
          </w:p>
        </w:tc>
      </w:tr>
      <w:tr w:rsidR="00C418DF" w:rsidRPr="001032B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9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12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13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15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16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17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19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41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18-3-2015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m. zaman s/o anwar din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47-22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81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Ibrahim 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81 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42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18-3-2015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m. zaman s/o anwar din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0-25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48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143-15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00059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135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85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Muhammad ali s/o haji ashraf jamali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48 &amp;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43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6-1-2015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Asadullah imran s/o ghulam nabi soomro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531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96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4-10-2012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21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Ali Muhammad s/o m. juman &amp; other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531 &amp;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136-00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44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1-1-2015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m. ashraf s/o haji dalil jat 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198/2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77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3-5-2012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Burnt record 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Not  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45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27-11-2014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m. hashim s/o ghulam Muhammad 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347/2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4-0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86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6-6-2012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131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Sulleman s/o siddique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346/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144-00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rPr>
                <w:sz w:val="20"/>
                <w:szCs w:val="20"/>
              </w:rPr>
              <w:t xml:space="preserve">  Inconformity</w:t>
            </w:r>
          </w:p>
        </w:tc>
      </w:tr>
    </w:tbl>
    <w:p w:rsidR="00C418DF" w:rsidRDefault="00C418DF" w:rsidP="00FE7B92">
      <w:pPr>
        <w:rPr>
          <w:sz w:val="28"/>
          <w:szCs w:val="28"/>
        </w:rPr>
      </w:pPr>
    </w:p>
    <w:p w:rsidR="00C418DF" w:rsidRDefault="00C418D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C418DF" w:rsidRPr="001032B6">
        <w:trPr>
          <w:trHeight w:val="701"/>
        </w:trPr>
        <w:tc>
          <w:tcPr>
            <w:tcW w:w="18216" w:type="dxa"/>
            <w:gridSpan w:val="19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032B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418DF" w:rsidRPr="001032B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t xml:space="preserve">Name of District:  </w:t>
            </w:r>
            <w:r w:rsidRPr="001032B6">
              <w:rPr>
                <w:b/>
                <w:bCs/>
              </w:rPr>
              <w:t xml:space="preserve">BADIN  </w:t>
            </w:r>
            <w:r w:rsidRPr="001032B6">
              <w:t xml:space="preserve">                                                                             Name of Taluka: </w:t>
            </w:r>
            <w:r w:rsidRPr="001032B6">
              <w:rPr>
                <w:b/>
                <w:bCs/>
              </w:rPr>
              <w:t>Shaheed Fazil Rahu</w:t>
            </w:r>
            <w:r w:rsidRPr="001032B6">
              <w:t xml:space="preserve">                                               Name of Deh: </w:t>
            </w:r>
            <w:r w:rsidRPr="001032B6">
              <w:rPr>
                <w:b/>
                <w:bCs/>
              </w:rPr>
              <w:t>JAKHEJI-1&amp;2</w:t>
            </w:r>
          </w:p>
        </w:tc>
      </w:tr>
      <w:tr w:rsidR="00C418DF" w:rsidRPr="001032B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as per available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of Entry Nos.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as per Microfilmed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VF-VII-A ( 1985-86) supplied by the Board of Revenue</w:t>
            </w:r>
          </w:p>
        </w:tc>
      </w:tr>
      <w:tr w:rsidR="00C418DF" w:rsidRPr="001032B6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Remarks/ reasons.</w:t>
            </w:r>
          </w:p>
        </w:tc>
      </w:tr>
      <w:tr w:rsidR="00C418DF" w:rsidRPr="001032B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9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12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13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15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16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17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19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46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19-11-2014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m. akram s/o sultan ahmed 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265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6-37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04992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94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4-10-2012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156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Nawab khan s/o Muhammad khan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265 &amp;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63-16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47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22-10-2014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Hanain mirza 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61/1to4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51-02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04992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26-8-2014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53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Sher Muhammad s/o rehmat ali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161 &amp;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63-30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1-9-2014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m. Hassan s/o allah bachayo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221/1.2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00059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35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Hayat s/o arzi jamali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221/1.2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49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1-9-2014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Allah bachayo s/o arzi jamali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171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43-04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00059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Allahdino s/o ali murrad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0-35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171 &amp;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 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50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26-8-2014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Qadir bux s/o umer 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62/1.2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53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Sher Muhammad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61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63-30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rPr>
                <w:sz w:val="20"/>
                <w:szCs w:val="20"/>
              </w:rPr>
              <w:t xml:space="preserve">  Inconformity</w:t>
            </w:r>
          </w:p>
        </w:tc>
      </w:tr>
    </w:tbl>
    <w:p w:rsidR="00C418DF" w:rsidRDefault="00C418DF" w:rsidP="00FE7B92">
      <w:pPr>
        <w:rPr>
          <w:sz w:val="28"/>
          <w:szCs w:val="28"/>
        </w:rPr>
      </w:pPr>
    </w:p>
    <w:p w:rsidR="00C418DF" w:rsidRDefault="00C418D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C418DF" w:rsidRPr="001032B6">
        <w:trPr>
          <w:trHeight w:val="701"/>
        </w:trPr>
        <w:tc>
          <w:tcPr>
            <w:tcW w:w="18216" w:type="dxa"/>
            <w:gridSpan w:val="19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032B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418DF" w:rsidRPr="001032B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t xml:space="preserve">Name of District:  </w:t>
            </w:r>
            <w:r w:rsidRPr="001032B6">
              <w:rPr>
                <w:b/>
                <w:bCs/>
              </w:rPr>
              <w:t xml:space="preserve">BADIN  </w:t>
            </w:r>
            <w:r w:rsidRPr="001032B6">
              <w:t xml:space="preserve">                                                                             Name of Taluka: </w:t>
            </w:r>
            <w:r w:rsidRPr="001032B6">
              <w:rPr>
                <w:b/>
                <w:bCs/>
              </w:rPr>
              <w:t>Shaheed Fazil Rahu</w:t>
            </w:r>
            <w:r w:rsidRPr="001032B6">
              <w:t xml:space="preserve">                                               Name of Deh: </w:t>
            </w:r>
            <w:r w:rsidRPr="001032B6">
              <w:rPr>
                <w:b/>
                <w:bCs/>
              </w:rPr>
              <w:t>JAKHEJI-1&amp;2</w:t>
            </w:r>
          </w:p>
        </w:tc>
      </w:tr>
      <w:tr w:rsidR="00C418DF" w:rsidRPr="001032B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as per available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of Entry Nos.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as per Microfilmed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VF-VII-A ( 1985-86) supplied by the Board of Revenue</w:t>
            </w:r>
          </w:p>
        </w:tc>
      </w:tr>
      <w:tr w:rsidR="00C418DF" w:rsidRPr="001032B6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Remarks/ reasons.</w:t>
            </w:r>
          </w:p>
        </w:tc>
      </w:tr>
      <w:tr w:rsidR="00C418DF" w:rsidRPr="001032B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9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12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13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15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16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17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19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51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26-8-2014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m. Ibrahim s/o qadir bux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62/4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53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Sher Muhammad s/o rehmat ali 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61 &amp;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63-30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52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26-8-2014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Abdul rehman s/o qadir bux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74/1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53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Sher Muhammad s/o rehmat ali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74 &amp;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63-30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53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26-8-2014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Ismail s/o umer ahmedani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61/1to4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31-02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53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Sher Muhammad s/o rehmat ali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61 &amp;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63-30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54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26-8-2014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Umer s/o qadir bux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62/2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53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Sher Muhammad s/o rehmat ali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62 &amp;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63-30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55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30-6-2014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Gul Hassan s/o mir khan chandio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163/1to4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3-04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32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Haji gulab s/o chanesar khan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163/1to4 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15-00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rPr>
                <w:sz w:val="20"/>
                <w:szCs w:val="20"/>
              </w:rPr>
              <w:t xml:space="preserve">  Inconformity</w:t>
            </w:r>
          </w:p>
        </w:tc>
      </w:tr>
    </w:tbl>
    <w:p w:rsidR="00C418DF" w:rsidRDefault="00C418DF">
      <w:pPr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C418DF" w:rsidRPr="001032B6">
        <w:trPr>
          <w:trHeight w:val="701"/>
        </w:trPr>
        <w:tc>
          <w:tcPr>
            <w:tcW w:w="18216" w:type="dxa"/>
            <w:gridSpan w:val="19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032B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418DF" w:rsidRPr="001032B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t xml:space="preserve">Name of District:  </w:t>
            </w:r>
            <w:r w:rsidRPr="001032B6">
              <w:rPr>
                <w:b/>
                <w:bCs/>
              </w:rPr>
              <w:t xml:space="preserve">BADIN  </w:t>
            </w:r>
            <w:r w:rsidRPr="001032B6">
              <w:t xml:space="preserve">                                                                             Name of Taluka: </w:t>
            </w:r>
            <w:r w:rsidRPr="001032B6">
              <w:rPr>
                <w:b/>
                <w:bCs/>
              </w:rPr>
              <w:t>Shaheed Fazil Rahu</w:t>
            </w:r>
            <w:r w:rsidRPr="001032B6">
              <w:t xml:space="preserve">                                               Name of Deh: </w:t>
            </w:r>
            <w:r w:rsidRPr="001032B6">
              <w:rPr>
                <w:b/>
                <w:bCs/>
              </w:rPr>
              <w:t>JAKHEJI-1&amp;2</w:t>
            </w:r>
          </w:p>
        </w:tc>
      </w:tr>
      <w:tr w:rsidR="00C418DF" w:rsidRPr="001032B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as per available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of Entry Nos.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as per Microfilmed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VF-VII-A ( 1985-86) supplied by the Board of Revenue</w:t>
            </w:r>
          </w:p>
        </w:tc>
      </w:tr>
      <w:tr w:rsidR="00C418DF" w:rsidRPr="001032B6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Remarks/ reasons.</w:t>
            </w:r>
          </w:p>
        </w:tc>
      </w:tr>
      <w:tr w:rsidR="00C418DF" w:rsidRPr="001032B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9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12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13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15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16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17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19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56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24-6-2014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Raziq dino s/o allahdino 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348/1to4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04992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45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30-11-2011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131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m. sulleman s/o m. siddique 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346/1 &amp;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57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10-6-2014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Irshad hussain s/o m. siddique mirza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59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63-28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04992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139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12-5-2014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Allah bux s/o moula bux 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59/ &amp;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58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CANCELLED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Not  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59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12-5-2014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Nehal khan change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59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63-28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Allah bux s/o moula bux 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59/ &amp;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60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7-5-2014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m. rahim s/o juman 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320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32-00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88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26-6-2012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125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m. rahim s/o juman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320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88-00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rPr>
                <w:sz w:val="20"/>
                <w:szCs w:val="20"/>
              </w:rPr>
              <w:t xml:space="preserve">  Inconformity</w:t>
            </w:r>
          </w:p>
        </w:tc>
      </w:tr>
    </w:tbl>
    <w:p w:rsidR="00C418DF" w:rsidRDefault="00C418DF" w:rsidP="00FE7B92">
      <w:pPr>
        <w:rPr>
          <w:sz w:val="28"/>
          <w:szCs w:val="28"/>
        </w:rPr>
      </w:pPr>
    </w:p>
    <w:p w:rsidR="00C418DF" w:rsidRDefault="00C418D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C418DF" w:rsidRPr="001032B6">
        <w:trPr>
          <w:trHeight w:val="701"/>
        </w:trPr>
        <w:tc>
          <w:tcPr>
            <w:tcW w:w="18216" w:type="dxa"/>
            <w:gridSpan w:val="19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032B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418DF" w:rsidRPr="001032B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t xml:space="preserve">Name of District:  </w:t>
            </w:r>
            <w:r w:rsidRPr="001032B6">
              <w:rPr>
                <w:b/>
                <w:bCs/>
              </w:rPr>
              <w:t xml:space="preserve">BADIN  </w:t>
            </w:r>
            <w:r w:rsidRPr="001032B6">
              <w:t xml:space="preserve">                                                                             Name of Taluka: </w:t>
            </w:r>
            <w:r w:rsidRPr="001032B6">
              <w:rPr>
                <w:b/>
                <w:bCs/>
              </w:rPr>
              <w:t>Shaheed Fazil Rahu</w:t>
            </w:r>
            <w:r w:rsidRPr="001032B6">
              <w:t xml:space="preserve">                                               Name of Deh: </w:t>
            </w:r>
            <w:r w:rsidRPr="001032B6">
              <w:rPr>
                <w:b/>
                <w:bCs/>
              </w:rPr>
              <w:t>JAKHEJI-1&amp;2</w:t>
            </w:r>
          </w:p>
        </w:tc>
      </w:tr>
      <w:tr w:rsidR="00C418DF" w:rsidRPr="001032B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as per available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of Entry Nos.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as per Microfilmed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VF-VII-A ( 1985-86) supplied by the Board of Revenue</w:t>
            </w:r>
          </w:p>
        </w:tc>
      </w:tr>
      <w:tr w:rsidR="00C418DF" w:rsidRPr="001032B6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Remarks/ reasons.</w:t>
            </w:r>
          </w:p>
        </w:tc>
      </w:tr>
      <w:tr w:rsidR="00C418DF" w:rsidRPr="001032B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9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12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13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15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16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17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19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61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22-4-2014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Shoukat ali s/o wali Muhammad 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88/1to4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40-00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04992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41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116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4-9-2013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60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Usman s/o rahimdad jamali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88 /1to4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62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18-4-2014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Nimro s/o bachayo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143/3.4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04992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14-3-2012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72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Ghulam s/o kaloo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142/4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63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13-2-2014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Aziz ahmed s/o rehmtullah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273 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118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11-10-2013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83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Gul Hassan &amp; other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0-44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270 &amp;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 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64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20-12-2013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Chanesar s/o nehal khan 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71/4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3-37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00059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86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Mukhtiar ahmed s/o abdul sattar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71 &amp;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65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17-3-2013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m. ashraf s/o m. Hassan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247/1to4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00059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152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6-1-2011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75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Ghulam sarwar s/o juman gujar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247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64-00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rPr>
                <w:sz w:val="20"/>
                <w:szCs w:val="20"/>
              </w:rPr>
              <w:t xml:space="preserve">  Inconformity</w:t>
            </w:r>
          </w:p>
        </w:tc>
      </w:tr>
    </w:tbl>
    <w:p w:rsidR="00C418DF" w:rsidRDefault="00C418DF" w:rsidP="00FE7B92">
      <w:pPr>
        <w:rPr>
          <w:sz w:val="28"/>
          <w:szCs w:val="28"/>
        </w:rPr>
      </w:pP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C418DF" w:rsidRPr="001032B6">
        <w:trPr>
          <w:trHeight w:val="701"/>
        </w:trPr>
        <w:tc>
          <w:tcPr>
            <w:tcW w:w="18216" w:type="dxa"/>
            <w:gridSpan w:val="19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032B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418DF" w:rsidRPr="001032B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t xml:space="preserve">Name of District:  </w:t>
            </w:r>
            <w:r w:rsidRPr="001032B6">
              <w:rPr>
                <w:b/>
                <w:bCs/>
              </w:rPr>
              <w:t xml:space="preserve">BADIN  </w:t>
            </w:r>
            <w:r w:rsidRPr="001032B6">
              <w:t xml:space="preserve">                                                                             Name of Taluka: </w:t>
            </w:r>
            <w:r w:rsidRPr="001032B6">
              <w:rPr>
                <w:b/>
                <w:bCs/>
              </w:rPr>
              <w:t>Shaheed Fazil Rahu</w:t>
            </w:r>
            <w:r w:rsidRPr="001032B6">
              <w:t xml:space="preserve">                                               Name of Deh: </w:t>
            </w:r>
            <w:r w:rsidRPr="001032B6">
              <w:rPr>
                <w:b/>
                <w:bCs/>
              </w:rPr>
              <w:t>JAKHEJI-1&amp;2</w:t>
            </w:r>
          </w:p>
        </w:tc>
      </w:tr>
      <w:tr w:rsidR="00C418DF" w:rsidRPr="001032B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as per available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of Entry Nos.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as per Microfilmed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VF-VII-A ( 1985-86) supplied by the Board of Revenue</w:t>
            </w:r>
          </w:p>
        </w:tc>
      </w:tr>
      <w:tr w:rsidR="00C418DF" w:rsidRPr="001032B6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Remarks/ reasons.</w:t>
            </w:r>
          </w:p>
        </w:tc>
      </w:tr>
      <w:tr w:rsidR="00C418DF" w:rsidRPr="001032B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9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12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13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15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16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17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19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66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16-12-2013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Adeel mehboob s/o mehboob akhtar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0-25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319/1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04992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8-4-2013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125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m. rahim s/o m. juman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319 &amp;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67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12-12-2013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Allah bachayo s/o haji soomar 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167/4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00059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Burnt record 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Not  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68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12-12-2013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Habibllah s/o mian ji sajan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194/1.2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00059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171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108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Mianji sajan s/o nooro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194/1.2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 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69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10-12-2013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m. Hassan s/o allah bachayo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221/1.2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00059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35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Hayat s/o arzi jamali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221/1.2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70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9-12-2013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Qurban ali s/o ghulam murtaza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0-16 ½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354/1.2.3.4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5-26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59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7-3-2012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131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m. sulleman s/o siddique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346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144-00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rPr>
                <w:sz w:val="20"/>
                <w:szCs w:val="20"/>
              </w:rPr>
              <w:t xml:space="preserve">  Inconformity</w:t>
            </w:r>
          </w:p>
        </w:tc>
      </w:tr>
    </w:tbl>
    <w:p w:rsidR="00C418DF" w:rsidRDefault="00C418DF" w:rsidP="00FE7B92">
      <w:pPr>
        <w:rPr>
          <w:sz w:val="28"/>
          <w:szCs w:val="28"/>
        </w:rPr>
      </w:pPr>
    </w:p>
    <w:p w:rsidR="00C418DF" w:rsidRDefault="00C418D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C418DF" w:rsidRPr="001032B6">
        <w:trPr>
          <w:trHeight w:val="701"/>
        </w:trPr>
        <w:tc>
          <w:tcPr>
            <w:tcW w:w="18216" w:type="dxa"/>
            <w:gridSpan w:val="19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032B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418DF" w:rsidRPr="001032B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t xml:space="preserve">Name of District:  </w:t>
            </w:r>
            <w:r w:rsidRPr="001032B6">
              <w:rPr>
                <w:b/>
                <w:bCs/>
              </w:rPr>
              <w:t xml:space="preserve">BADIN  </w:t>
            </w:r>
            <w:r w:rsidRPr="001032B6">
              <w:t xml:space="preserve">                                                                             Name of Taluka: </w:t>
            </w:r>
            <w:r w:rsidRPr="001032B6">
              <w:rPr>
                <w:b/>
                <w:bCs/>
              </w:rPr>
              <w:t>Shaheed Fazil Rahu</w:t>
            </w:r>
            <w:r w:rsidRPr="001032B6">
              <w:t xml:space="preserve">                                               Name of Deh: </w:t>
            </w:r>
            <w:r w:rsidRPr="001032B6">
              <w:rPr>
                <w:b/>
                <w:bCs/>
              </w:rPr>
              <w:t>JAKHEJI-1&amp;2</w:t>
            </w:r>
          </w:p>
        </w:tc>
      </w:tr>
      <w:tr w:rsidR="00C418DF" w:rsidRPr="001032B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as per available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of Entry Nos.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as per Microfilmed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VF-VII-A ( 1985-86) supplied by the Board of Revenue</w:t>
            </w:r>
          </w:p>
        </w:tc>
      </w:tr>
      <w:tr w:rsidR="00C418DF" w:rsidRPr="001032B6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Remarks/ reasons.</w:t>
            </w:r>
          </w:p>
        </w:tc>
      </w:tr>
      <w:tr w:rsidR="00C418DF" w:rsidRPr="001032B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9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12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13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15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16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17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19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71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27-11-2013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Miandad s/o noor Muhammad 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91/1to4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04992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119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11-10-2013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92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Miandad s/o noor Muhammad 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91/1to4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72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18-11-2013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Naheed w/o ansar ali shah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0-67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354/1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8-13 ½ 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04992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123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30-10-2013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131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Sulleman s/o siddique 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354 &amp;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 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73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7-11-2013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Abdul sattar s/o haji achar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0-26 </w:t>
            </w:r>
            <w:r w:rsidRPr="001032B6">
              <w:rPr>
                <w:sz w:val="16"/>
                <w:szCs w:val="16"/>
              </w:rPr>
              <w:t>60/100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121/3.4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7-20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00059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79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24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Basher ahmed s/o ali ahmed 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121 &amp;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83-22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 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74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30-10-2013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Naheed w/o ansar ali shah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0-76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354/1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5-26 ½ 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04992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59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7-3-2012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131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Sulleman s/o siddique 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354 &amp;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 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75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30-10-2013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Naheed w/o ansar ali shah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0-67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354/1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2-27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04992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113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5-6-2013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131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Sulleman s/o siddique 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354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144-00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 Inconformity </w:t>
            </w:r>
          </w:p>
        </w:tc>
      </w:tr>
    </w:tbl>
    <w:p w:rsidR="00C418DF" w:rsidRDefault="00C418DF">
      <w:pPr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C418DF" w:rsidRPr="001032B6">
        <w:trPr>
          <w:trHeight w:val="701"/>
        </w:trPr>
        <w:tc>
          <w:tcPr>
            <w:tcW w:w="18216" w:type="dxa"/>
            <w:gridSpan w:val="19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032B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418DF" w:rsidRPr="001032B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t xml:space="preserve">Name of District:  </w:t>
            </w:r>
            <w:r w:rsidRPr="001032B6">
              <w:rPr>
                <w:b/>
                <w:bCs/>
              </w:rPr>
              <w:t xml:space="preserve">BADIN  </w:t>
            </w:r>
            <w:r w:rsidRPr="001032B6">
              <w:t xml:space="preserve">                                                                             Name of Taluka: </w:t>
            </w:r>
            <w:r w:rsidRPr="001032B6">
              <w:rPr>
                <w:b/>
                <w:bCs/>
              </w:rPr>
              <w:t>Shaheed Fazil Rahu</w:t>
            </w:r>
            <w:r w:rsidRPr="001032B6">
              <w:t xml:space="preserve">                                               Name of Deh: </w:t>
            </w:r>
            <w:r w:rsidRPr="001032B6">
              <w:rPr>
                <w:b/>
                <w:bCs/>
              </w:rPr>
              <w:t>JAKHEJI-1&amp;2</w:t>
            </w:r>
          </w:p>
        </w:tc>
      </w:tr>
      <w:tr w:rsidR="00C418DF" w:rsidRPr="001032B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as per available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of Entry Nos.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as per Microfilmed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VF-VII-A ( 1985-86) supplied by the Board of Revenue</w:t>
            </w:r>
          </w:p>
        </w:tc>
      </w:tr>
      <w:tr w:rsidR="00C418DF" w:rsidRPr="001032B6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Remarks/ reasons.</w:t>
            </w:r>
          </w:p>
        </w:tc>
      </w:tr>
      <w:tr w:rsidR="00C418DF" w:rsidRPr="001032B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9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12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13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15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16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17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19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76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23-10-2013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m. arshad s/o sofi sultan ahmed 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297/1.4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04992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42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16-11-2011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125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Muhammad rahim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297 &amp;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77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11-10-2013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Rasool bux s/o haji ali jat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198/4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04992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19-3-2012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Burnt record 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Not   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78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11-10-2013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m. afzal s/o sofi sultan ahmed 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350/1.4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19-3-2012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131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Sulleman s/o m. siddique 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350 &amp;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 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79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11-10-2013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Miandad s/o noor Muhammad jamali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91/1to4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00059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162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92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Miandad s/o noor Muhammad jamali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91/1to4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 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80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11-10-2013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Rehmat s/o gehano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273/1to4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83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Gul Hassan &amp; other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273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64-00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 Inconformity </w:t>
            </w:r>
          </w:p>
        </w:tc>
      </w:tr>
    </w:tbl>
    <w:p w:rsidR="00C418DF" w:rsidRDefault="00C418DF" w:rsidP="00FE7B92">
      <w:pPr>
        <w:rPr>
          <w:sz w:val="28"/>
          <w:szCs w:val="28"/>
        </w:rPr>
      </w:pP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C418DF" w:rsidRPr="001032B6">
        <w:trPr>
          <w:trHeight w:val="701"/>
        </w:trPr>
        <w:tc>
          <w:tcPr>
            <w:tcW w:w="18216" w:type="dxa"/>
            <w:gridSpan w:val="19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032B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418DF" w:rsidRPr="001032B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t xml:space="preserve">Name of District:  </w:t>
            </w:r>
            <w:r w:rsidRPr="001032B6">
              <w:rPr>
                <w:b/>
                <w:bCs/>
              </w:rPr>
              <w:t xml:space="preserve">BADIN  </w:t>
            </w:r>
            <w:r w:rsidRPr="001032B6">
              <w:t xml:space="preserve">                                                                             Name of Taluka: </w:t>
            </w:r>
            <w:r w:rsidRPr="001032B6">
              <w:rPr>
                <w:b/>
                <w:bCs/>
              </w:rPr>
              <w:t>Shaheed Fazil Rahu</w:t>
            </w:r>
            <w:r w:rsidRPr="001032B6">
              <w:t xml:space="preserve">                                               Name of Deh: </w:t>
            </w:r>
            <w:r w:rsidRPr="001032B6">
              <w:rPr>
                <w:b/>
                <w:bCs/>
              </w:rPr>
              <w:t>JAKHEJI-1&amp;2</w:t>
            </w:r>
          </w:p>
        </w:tc>
      </w:tr>
      <w:tr w:rsidR="00C418DF" w:rsidRPr="001032B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as per available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of Entry Nos.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as per Microfilmed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VF-VII-A ( 1985-86) supplied by the Board of Revenue</w:t>
            </w:r>
          </w:p>
        </w:tc>
      </w:tr>
      <w:tr w:rsidR="00C418DF" w:rsidRPr="001032B6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Remarks/ reasons.</w:t>
            </w:r>
          </w:p>
        </w:tc>
      </w:tr>
      <w:tr w:rsidR="00C418DF" w:rsidRPr="001032B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9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12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13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15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16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17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19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81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20-9-2013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Mst. Marvi d/o ali Muhammad ansari 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0-33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480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124-20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00059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184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22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Fateh Muhammad s/o shahibddin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480 &amp;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377-16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82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4-9-2013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Shoukat ali s/o wali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0-50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87/3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00059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Allahdino s/o noor Muhammad 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87/1to4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  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83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2-7-2013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Haq nawaz s/o obhayo jat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 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198/1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75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3-5-2012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Burnt record 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Not   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84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2-7-2013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Abdul karim s/o darhoon 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196/4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04992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2-7-2011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110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Makhan khan s/o m. umer jat 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196/3.4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 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85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5-6-2013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Ansar ali s/o ali akbar shah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0-67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354/1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2-27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VII-B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72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30-12-2008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131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M. sulleman s/o m. siddique 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352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144-00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 Inconformity </w:t>
            </w:r>
          </w:p>
        </w:tc>
      </w:tr>
    </w:tbl>
    <w:p w:rsidR="00C418DF" w:rsidRDefault="00C418DF" w:rsidP="00FE7B92">
      <w:pPr>
        <w:rPr>
          <w:sz w:val="28"/>
          <w:szCs w:val="28"/>
        </w:rPr>
      </w:pPr>
    </w:p>
    <w:p w:rsidR="00C418DF" w:rsidRDefault="00C418D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C418DF" w:rsidRPr="001032B6">
        <w:trPr>
          <w:trHeight w:val="701"/>
        </w:trPr>
        <w:tc>
          <w:tcPr>
            <w:tcW w:w="18216" w:type="dxa"/>
            <w:gridSpan w:val="19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032B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418DF" w:rsidRPr="001032B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t xml:space="preserve">Name of District:  </w:t>
            </w:r>
            <w:r w:rsidRPr="001032B6">
              <w:rPr>
                <w:b/>
                <w:bCs/>
              </w:rPr>
              <w:t xml:space="preserve">BADIN  </w:t>
            </w:r>
            <w:r w:rsidRPr="001032B6">
              <w:t xml:space="preserve">                                                                             Name of Taluka: </w:t>
            </w:r>
            <w:r w:rsidRPr="001032B6">
              <w:rPr>
                <w:b/>
                <w:bCs/>
              </w:rPr>
              <w:t>Shaheed Fazil Rahu</w:t>
            </w:r>
            <w:r w:rsidRPr="001032B6">
              <w:t xml:space="preserve">                                               Name of Deh: </w:t>
            </w:r>
            <w:r w:rsidRPr="001032B6">
              <w:rPr>
                <w:b/>
                <w:bCs/>
              </w:rPr>
              <w:t>JAKHEJI-1&amp;2</w:t>
            </w:r>
          </w:p>
        </w:tc>
      </w:tr>
      <w:tr w:rsidR="00C418DF" w:rsidRPr="001032B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as per available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of Entry Nos.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as per Microfilmed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VF-VII-A ( 1985-86) supplied by the Board of Revenue</w:t>
            </w:r>
          </w:p>
        </w:tc>
      </w:tr>
      <w:tr w:rsidR="00C418DF" w:rsidRPr="001032B6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Remarks/ reasons.</w:t>
            </w:r>
          </w:p>
        </w:tc>
      </w:tr>
      <w:tr w:rsidR="00C418DF" w:rsidRPr="001032B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9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12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13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15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16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17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19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86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24-5-2013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Muhammad s/o allahdino 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65/1.4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04992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26-6-2012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86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Mukhtiar ahmed s/o abdul sattar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65 &amp;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87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17-4-2013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m. yaqoob s/o m. hanif 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352/1to4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04992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19-3-2012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131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m. sulleman s/o m. siddique 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352 &amp;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  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88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8-4-2013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m. rafique s/o allah warayo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319/1to4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00059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125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m. rahim s/o m. juman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319 &amp;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 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89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2-4-2013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Abdul jabbar s/o ahmed khan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45/1.4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15-34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37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Khair Muhammad s/o haji khan 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45 &amp;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176-00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 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90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1-4-2013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Murrad  ali s/o haji hanif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0-50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166/1to4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15-34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105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Manthar s/o rano kahskheli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166/1to4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15-34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 Inconformity </w:t>
            </w:r>
          </w:p>
        </w:tc>
      </w:tr>
    </w:tbl>
    <w:p w:rsidR="00C418DF" w:rsidRDefault="00C418DF" w:rsidP="00FE7B92">
      <w:pPr>
        <w:rPr>
          <w:sz w:val="28"/>
          <w:szCs w:val="28"/>
        </w:rPr>
      </w:pP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C418DF" w:rsidRPr="001032B6">
        <w:trPr>
          <w:trHeight w:val="701"/>
        </w:trPr>
        <w:tc>
          <w:tcPr>
            <w:tcW w:w="18216" w:type="dxa"/>
            <w:gridSpan w:val="19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 w:rsidRPr="001032B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418DF" w:rsidRPr="001032B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t xml:space="preserve">Name of District:  </w:t>
            </w:r>
            <w:r w:rsidRPr="001032B6">
              <w:rPr>
                <w:b/>
                <w:bCs/>
              </w:rPr>
              <w:t xml:space="preserve">BADIN  </w:t>
            </w:r>
            <w:r w:rsidRPr="001032B6">
              <w:t xml:space="preserve">                                                                             Name of Taluka: </w:t>
            </w:r>
            <w:r w:rsidRPr="001032B6">
              <w:rPr>
                <w:b/>
                <w:bCs/>
              </w:rPr>
              <w:t>Shaheed Fazil Rahu</w:t>
            </w:r>
            <w:r w:rsidRPr="001032B6">
              <w:t xml:space="preserve">                                               Name of Deh: </w:t>
            </w:r>
            <w:r w:rsidRPr="001032B6">
              <w:rPr>
                <w:b/>
                <w:bCs/>
              </w:rPr>
              <w:t>JAKHEJI-1&amp;2</w:t>
            </w:r>
          </w:p>
        </w:tc>
      </w:tr>
      <w:tr w:rsidR="00C418DF" w:rsidRPr="001032B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as per available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of Entry Nos.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as per Microfilmed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VF-VII-A ( 1985-86) supplied by the Board of Revenue</w:t>
            </w:r>
          </w:p>
        </w:tc>
      </w:tr>
      <w:tr w:rsidR="00C418DF" w:rsidRPr="001032B6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Remarks/ reasons.</w:t>
            </w:r>
          </w:p>
        </w:tc>
      </w:tr>
      <w:tr w:rsidR="00C418DF" w:rsidRPr="001032B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9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12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13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15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16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17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19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 xml:space="preserve">91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7-3-2013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Dino s/o allahdino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255/1.2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13-37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04992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48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11-1-2012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114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Muhammad ali shah &amp; other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255 &amp;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95-05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7-3-2013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Sagheer m. ashraf s/o  dinoo machhi &amp; other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211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80-00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04992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47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11-1-2012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Ibrhaim s/o kaloo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211 &amp;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92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27-10-2013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Shamshad ali s/o Muhammad ali budani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122/1to4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11-19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24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Basher ahmed s/o ali Muhammad 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121 7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83-22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  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93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2-11-2012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Zulfiqar ali s/o ramzan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58/1to4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92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4-10-2012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45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Zulfiqar ali s/o ramzan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58/1to4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 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94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12-10-2012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Abdul aziz s/o m. essa 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351/3.2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VII-B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72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30-12-2012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131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m. sulleman s/o m. siddique 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351/3 7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 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95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12-10-2012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Abdul aziz s/o m. essa 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351/1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VII-B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72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30-12-2012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131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m. sulleman s/o m. siddique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351/3 7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144-00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 Inconformity </w:t>
            </w:r>
          </w:p>
        </w:tc>
      </w:tr>
    </w:tbl>
    <w:p w:rsidR="00C418DF" w:rsidRDefault="00C418DF" w:rsidP="00FE7B92">
      <w:pPr>
        <w:rPr>
          <w:sz w:val="28"/>
          <w:szCs w:val="28"/>
        </w:rPr>
      </w:pPr>
    </w:p>
    <w:p w:rsidR="00C418DF" w:rsidRDefault="00C418D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C418DF" w:rsidRPr="001032B6">
        <w:trPr>
          <w:trHeight w:val="701"/>
        </w:trPr>
        <w:tc>
          <w:tcPr>
            <w:tcW w:w="18216" w:type="dxa"/>
            <w:gridSpan w:val="19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032B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418DF" w:rsidRPr="001032B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t xml:space="preserve">Name of District:  </w:t>
            </w:r>
            <w:r w:rsidRPr="001032B6">
              <w:rPr>
                <w:b/>
                <w:bCs/>
              </w:rPr>
              <w:t xml:space="preserve">BADIN  </w:t>
            </w:r>
            <w:r w:rsidRPr="001032B6">
              <w:t xml:space="preserve">                                                                             Name of Taluka: </w:t>
            </w:r>
            <w:r w:rsidRPr="001032B6">
              <w:rPr>
                <w:b/>
                <w:bCs/>
              </w:rPr>
              <w:t>Shaheed Fazil Rahu</w:t>
            </w:r>
            <w:r w:rsidRPr="001032B6">
              <w:t xml:space="preserve">                                               Name of Deh: </w:t>
            </w:r>
            <w:r w:rsidRPr="001032B6">
              <w:rPr>
                <w:b/>
                <w:bCs/>
              </w:rPr>
              <w:t>JAKHEJI-1&amp;2</w:t>
            </w:r>
          </w:p>
        </w:tc>
      </w:tr>
      <w:tr w:rsidR="00C418DF" w:rsidRPr="001032B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as per available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of Entry Nos.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as per Microfilmed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VF-VII-A ( 1985-86) supplied by the Board of Revenue</w:t>
            </w:r>
          </w:p>
        </w:tc>
      </w:tr>
      <w:tr w:rsidR="00C418DF" w:rsidRPr="001032B6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Remarks/ reasons.</w:t>
            </w:r>
          </w:p>
        </w:tc>
      </w:tr>
      <w:tr w:rsidR="00C418DF" w:rsidRPr="001032B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9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12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13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15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16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17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19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96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12-10-2012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Abdul aziz s/o m. essa 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351/1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VII-B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72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30-12-2012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131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m. sulleman s/o m. siddique 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351/1 &amp;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 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97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12-10-2012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Abdul aziz s/o m. essa 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351/4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VII-B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72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30-12-2012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131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m. sulleman s/o m. siddique 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351/4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 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98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12-10-2012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Abdul aziz s/o m. essa 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351/2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VII-B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72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30-12-2012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131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m. sulleman s/o m. siddique 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351/2 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 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99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4-10-2012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Alan s/o ishaque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145/1.3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24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Basher ahmed s/o ali Muhammad 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121 &amp;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83-22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 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4-10-2012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m. hanif s/o m. qasim  jat 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145/2.4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24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Basher ahmed s/o ali Muhammad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121/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83-22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 Inconformity </w:t>
            </w:r>
          </w:p>
        </w:tc>
      </w:tr>
    </w:tbl>
    <w:p w:rsidR="00C418DF" w:rsidRDefault="00C418DF" w:rsidP="00FE7B92">
      <w:pPr>
        <w:rPr>
          <w:sz w:val="28"/>
          <w:szCs w:val="28"/>
        </w:rPr>
      </w:pPr>
    </w:p>
    <w:p w:rsidR="00C418DF" w:rsidRDefault="00C418D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C418DF" w:rsidRPr="001032B6">
        <w:trPr>
          <w:trHeight w:val="701"/>
        </w:trPr>
        <w:tc>
          <w:tcPr>
            <w:tcW w:w="18216" w:type="dxa"/>
            <w:gridSpan w:val="19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032B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418DF" w:rsidRPr="001032B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t xml:space="preserve">Name of District:  </w:t>
            </w:r>
            <w:r w:rsidRPr="001032B6">
              <w:rPr>
                <w:b/>
                <w:bCs/>
              </w:rPr>
              <w:t xml:space="preserve">BADIN  </w:t>
            </w:r>
            <w:r w:rsidRPr="001032B6">
              <w:t xml:space="preserve">                                                                             Name of Taluka: </w:t>
            </w:r>
            <w:r w:rsidRPr="001032B6">
              <w:rPr>
                <w:b/>
                <w:bCs/>
              </w:rPr>
              <w:t>Shaheed Fazil Rahu</w:t>
            </w:r>
            <w:r w:rsidRPr="001032B6">
              <w:t xml:space="preserve">                                               Name of Deh: </w:t>
            </w:r>
            <w:r w:rsidRPr="001032B6">
              <w:rPr>
                <w:b/>
                <w:bCs/>
              </w:rPr>
              <w:t>JAKHEJI-1&amp;2</w:t>
            </w:r>
          </w:p>
        </w:tc>
      </w:tr>
      <w:tr w:rsidR="00C418DF" w:rsidRPr="001032B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as per available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of Entry Nos.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as per Microfilmed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VF-VII-A ( 1985-86) supplied by the Board of Revenue</w:t>
            </w:r>
          </w:p>
        </w:tc>
      </w:tr>
      <w:tr w:rsidR="00C418DF" w:rsidRPr="001032B6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Remarks/ reasons.</w:t>
            </w:r>
          </w:p>
        </w:tc>
      </w:tr>
      <w:tr w:rsidR="00C418DF" w:rsidRPr="001032B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9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12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13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15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16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17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19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4-10-2012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Din Muhammad s/o samandar bugti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532/1to4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00059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159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21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Ali Muhammad s/o m. juman 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531 &amp;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136-00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 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102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4-10-2012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Din Muhammad s/o samandar bugti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531/1to4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10-00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00059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21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Ali Muhammad s/o m. juman 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532 &amp;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136-00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 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103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4-10-2012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Gul Hassan s/o siddique perhiar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326/2.3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7-35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Burnt record 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Not  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104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4-10-2012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m. jaffar s/o sultan bajwa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262 7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63-16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156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Nawab khan s/o Muhammad khan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262 7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63-16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 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4-10-2012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Soj Muhammad s/o peroz jat 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170/2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00059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71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6-1-2011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50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Soj Muhammad s/o peroz jat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170/2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4-00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 Inconformity </w:t>
            </w:r>
          </w:p>
        </w:tc>
      </w:tr>
    </w:tbl>
    <w:p w:rsidR="00C418DF" w:rsidRDefault="00C418DF" w:rsidP="00FE7B92">
      <w:pPr>
        <w:rPr>
          <w:sz w:val="28"/>
          <w:szCs w:val="28"/>
        </w:rPr>
      </w:pP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C418DF" w:rsidRPr="001032B6">
        <w:trPr>
          <w:trHeight w:val="701"/>
        </w:trPr>
        <w:tc>
          <w:tcPr>
            <w:tcW w:w="18216" w:type="dxa"/>
            <w:gridSpan w:val="19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 w:rsidRPr="001032B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418DF" w:rsidRPr="001032B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t xml:space="preserve">Name of District:  </w:t>
            </w:r>
            <w:r w:rsidRPr="001032B6">
              <w:rPr>
                <w:b/>
                <w:bCs/>
              </w:rPr>
              <w:t xml:space="preserve">BADIN  </w:t>
            </w:r>
            <w:r w:rsidRPr="001032B6">
              <w:t xml:space="preserve">                                                                             Name of Taluka: </w:t>
            </w:r>
            <w:r w:rsidRPr="001032B6">
              <w:rPr>
                <w:b/>
                <w:bCs/>
              </w:rPr>
              <w:t>Shaheed Fazil Rahu</w:t>
            </w:r>
            <w:r w:rsidRPr="001032B6">
              <w:t xml:space="preserve">                                               Name of Deh: </w:t>
            </w:r>
            <w:r w:rsidRPr="001032B6">
              <w:rPr>
                <w:b/>
                <w:bCs/>
              </w:rPr>
              <w:t>JAKHEJI-1&amp;2</w:t>
            </w:r>
          </w:p>
        </w:tc>
      </w:tr>
      <w:tr w:rsidR="00C418DF" w:rsidRPr="001032B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as per available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of Entry Nos.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as per Microfilmed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VF-VII-A ( 1985-86) supplied by the Board of Revenue</w:t>
            </w:r>
          </w:p>
        </w:tc>
      </w:tr>
      <w:tr w:rsidR="00C418DF" w:rsidRPr="001032B6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Remarks/ reasons.</w:t>
            </w:r>
          </w:p>
        </w:tc>
      </w:tr>
      <w:tr w:rsidR="00C418DF" w:rsidRPr="001032B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9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12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13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15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16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17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19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106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13-7-2012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Zulfiqar ali s/o m. ramzan 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Mortgaged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58/1to4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00059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58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45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Zulfiqar ali s/o m. ramzan 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58/1to4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 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107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13-7-2012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Dr. fehmida mirza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171-19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80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Gul Muhammad s/o bakhar jamali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5 &amp;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176-00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 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108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2-7-2012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Muhammad ali shah s/o saindino shah 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Mortgaged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257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48-35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04992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31-3-2012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114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Muhammad ali shah s/o saindino shah 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257 &amp;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95-05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 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109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26-6-2012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Nangar s/o chanesar jat 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142/1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00059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186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Burnt record 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Not   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26-6-2012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m. rahim s/o juman alias allahwarayo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320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32-00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00059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141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6-1-2011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125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m. rahim s/o juman alias allahwarayo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320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88-00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 Inconformity </w:t>
            </w:r>
          </w:p>
        </w:tc>
      </w:tr>
    </w:tbl>
    <w:p w:rsidR="00C418DF" w:rsidRDefault="00C418DF" w:rsidP="00FE7B92">
      <w:pPr>
        <w:rPr>
          <w:sz w:val="28"/>
          <w:szCs w:val="28"/>
        </w:rPr>
      </w:pPr>
    </w:p>
    <w:p w:rsidR="00C418DF" w:rsidRDefault="00C418D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C418DF" w:rsidRPr="001032B6">
        <w:trPr>
          <w:trHeight w:val="701"/>
        </w:trPr>
        <w:tc>
          <w:tcPr>
            <w:tcW w:w="18216" w:type="dxa"/>
            <w:gridSpan w:val="19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032B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418DF" w:rsidRPr="001032B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t xml:space="preserve">Name of District:  </w:t>
            </w:r>
            <w:r w:rsidRPr="001032B6">
              <w:rPr>
                <w:b/>
                <w:bCs/>
              </w:rPr>
              <w:t xml:space="preserve">BADIN  </w:t>
            </w:r>
            <w:r w:rsidRPr="001032B6">
              <w:t xml:space="preserve">                                                                             Name of Taluka: </w:t>
            </w:r>
            <w:r w:rsidRPr="001032B6">
              <w:rPr>
                <w:b/>
                <w:bCs/>
              </w:rPr>
              <w:t>Shaheed Fazil Rahu</w:t>
            </w:r>
            <w:r w:rsidRPr="001032B6">
              <w:t xml:space="preserve">                                               Name of Deh: </w:t>
            </w:r>
            <w:r w:rsidRPr="001032B6">
              <w:rPr>
                <w:b/>
                <w:bCs/>
              </w:rPr>
              <w:t>JAKHEJI-1&amp;2</w:t>
            </w:r>
          </w:p>
        </w:tc>
      </w:tr>
      <w:tr w:rsidR="00C418DF" w:rsidRPr="001032B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as per available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of Entry Nos.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as per Microfilmed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VF-VII-A ( 1985-86) supplied by the Board of Revenue</w:t>
            </w:r>
          </w:p>
        </w:tc>
      </w:tr>
      <w:tr w:rsidR="00C418DF" w:rsidRPr="001032B6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Remarks/ reasons.</w:t>
            </w:r>
          </w:p>
        </w:tc>
      </w:tr>
      <w:tr w:rsidR="00C418DF" w:rsidRPr="001032B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9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12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13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15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16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17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19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26-6-2012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Muhammad s/o allah dino  jat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65/1.4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86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Mukhtiar ahmed s/o abdul sattar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65 &amp;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 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112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6-6-2012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m. hashim s/o ghulam Muhammad 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65/1.4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86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Mukhtiar ahmed s/o abdul sattar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65 &amp;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 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113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4-6-2012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Mehmood s/o haji ali jat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196/2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Burnt record 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Not   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31-5-2012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Rasool bux s/o haji ali jat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199/4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Burnt record 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Not   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115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31-5-2012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Fehmida mirza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0-33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37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18-12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04992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25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18-6-2011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37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Khair Muhammad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37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176-00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 Inconformity </w:t>
            </w:r>
          </w:p>
        </w:tc>
      </w:tr>
    </w:tbl>
    <w:p w:rsidR="00C418DF" w:rsidRDefault="00C418DF" w:rsidP="00FE7B92">
      <w:pPr>
        <w:rPr>
          <w:sz w:val="28"/>
          <w:szCs w:val="28"/>
        </w:rPr>
      </w:pPr>
    </w:p>
    <w:p w:rsidR="00C418DF" w:rsidRDefault="00C418D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C418DF" w:rsidRPr="001032B6">
        <w:trPr>
          <w:trHeight w:val="701"/>
        </w:trPr>
        <w:tc>
          <w:tcPr>
            <w:tcW w:w="18216" w:type="dxa"/>
            <w:gridSpan w:val="19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032B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418DF" w:rsidRPr="001032B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t xml:space="preserve">Name of District:  </w:t>
            </w:r>
            <w:r w:rsidRPr="001032B6">
              <w:rPr>
                <w:b/>
                <w:bCs/>
              </w:rPr>
              <w:t xml:space="preserve">BADIN  </w:t>
            </w:r>
            <w:r w:rsidRPr="001032B6">
              <w:t xml:space="preserve">                                                                             Name of Taluka: </w:t>
            </w:r>
            <w:r w:rsidRPr="001032B6">
              <w:rPr>
                <w:b/>
                <w:bCs/>
              </w:rPr>
              <w:t>Shaheed Fazil Rahu</w:t>
            </w:r>
            <w:r w:rsidRPr="001032B6">
              <w:t xml:space="preserve">                                               Name of Deh: </w:t>
            </w:r>
            <w:r w:rsidRPr="001032B6">
              <w:rPr>
                <w:b/>
                <w:bCs/>
              </w:rPr>
              <w:t>JAKHEJI-1&amp;2</w:t>
            </w:r>
          </w:p>
        </w:tc>
      </w:tr>
      <w:tr w:rsidR="00C418DF" w:rsidRPr="001032B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as per available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of Entry Nos.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as per Microfilmed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VF-VII-A ( 1985-86) supplied by the Board of Revenue</w:t>
            </w:r>
          </w:p>
        </w:tc>
      </w:tr>
      <w:tr w:rsidR="00C418DF" w:rsidRPr="001032B6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Remarks/ reasons.</w:t>
            </w:r>
          </w:p>
        </w:tc>
      </w:tr>
      <w:tr w:rsidR="00C418DF" w:rsidRPr="001032B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9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12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13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15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16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17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19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116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31-5-2012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Fehmida mirza w/o zulfiqar ali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37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7-00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04992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5-5-2011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37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Khair Muhammad s/o haji khan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37 &amp;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176-00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 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117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31-5-2012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Ayaz ali s/o gulsher chandio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0-34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154/2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VII-B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8-7-2008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79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Karam Hassan s/o ahmed khan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154 &amp;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96-09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 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31-5-2012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Akhtar s/o gulsher chandio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0-34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154/1.3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7-08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VIIB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8-7-2008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79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Karam Hassan s/o ahmed khan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154 &amp;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96-09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  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119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16-5-2012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Lakhadino s/o tamachi rahimoon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528/3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124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1-6-2011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Tamachi s/o usman 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528/3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  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120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3-5-2012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Mukhtiar s/o ahsan keryo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105/3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2-26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04992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27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1-6-2011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Ahsan ali s/o Muhammad keryo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105/1to4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 Inconformity </w:t>
            </w:r>
          </w:p>
        </w:tc>
      </w:tr>
    </w:tbl>
    <w:p w:rsidR="00C418DF" w:rsidRDefault="00C418DF" w:rsidP="00FE7B92">
      <w:pPr>
        <w:rPr>
          <w:sz w:val="28"/>
          <w:szCs w:val="28"/>
        </w:rPr>
      </w:pPr>
    </w:p>
    <w:p w:rsidR="00C418DF" w:rsidRDefault="00C418D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C418DF" w:rsidRPr="001032B6">
        <w:trPr>
          <w:trHeight w:val="701"/>
        </w:trPr>
        <w:tc>
          <w:tcPr>
            <w:tcW w:w="18216" w:type="dxa"/>
            <w:gridSpan w:val="19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032B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418DF" w:rsidRPr="001032B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t xml:space="preserve">Name of District:  </w:t>
            </w:r>
            <w:r w:rsidRPr="001032B6">
              <w:rPr>
                <w:b/>
                <w:bCs/>
              </w:rPr>
              <w:t xml:space="preserve">BADIN  </w:t>
            </w:r>
            <w:r w:rsidRPr="001032B6">
              <w:t xml:space="preserve">                                                                             Name of Taluka: </w:t>
            </w:r>
            <w:r w:rsidRPr="001032B6">
              <w:rPr>
                <w:b/>
                <w:bCs/>
              </w:rPr>
              <w:t>Shaheed Fazil Rahu</w:t>
            </w:r>
            <w:r w:rsidRPr="001032B6">
              <w:t xml:space="preserve">                                               Name of Deh: </w:t>
            </w:r>
            <w:r w:rsidRPr="001032B6">
              <w:rPr>
                <w:b/>
                <w:bCs/>
              </w:rPr>
              <w:t>JAKHEJI-1&amp;2</w:t>
            </w:r>
          </w:p>
        </w:tc>
      </w:tr>
      <w:tr w:rsidR="00C418DF" w:rsidRPr="001032B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as per available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of Entry Nos.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as per Microfilmed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VF-VII-A ( 1985-86) supplied by the Board of Revenue</w:t>
            </w:r>
          </w:p>
        </w:tc>
      </w:tr>
      <w:tr w:rsidR="00C418DF" w:rsidRPr="001032B6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Remarks/ reasons.</w:t>
            </w:r>
          </w:p>
        </w:tc>
      </w:tr>
      <w:tr w:rsidR="00C418DF" w:rsidRPr="001032B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9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12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13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15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16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17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19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121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3-5-2012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m. sharif s/o haji dalil &amp; other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198/2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3-35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Burnt record 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Not   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122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3-5-2012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Shoukat ali s/o wali Muhammad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87/3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04992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53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1-2-2012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Allahdino s/o noor Muhammad 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87 &amp;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 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123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3-5-2012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Haqnawaz s/o obhayo 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198/1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00059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Burnt record 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Not    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3-5-2012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Noor Muhammad s/o soomar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0-4 </w:t>
            </w:r>
            <w:r w:rsidRPr="001032B6">
              <w:rPr>
                <w:sz w:val="16"/>
                <w:szCs w:val="16"/>
              </w:rPr>
              <w:t>18/100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480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15-30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00059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184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22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Fateh Muhammad s/o shahdin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480 &amp;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377-16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  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3-5-2012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Sukhio s/o murrad jat 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78/1.3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VIIB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109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19-3-2009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46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Rajho jamali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78/1to4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 Inconformity </w:t>
            </w:r>
          </w:p>
        </w:tc>
      </w:tr>
    </w:tbl>
    <w:p w:rsidR="00C418DF" w:rsidRDefault="00C418DF" w:rsidP="00FE7B92">
      <w:pPr>
        <w:rPr>
          <w:sz w:val="28"/>
          <w:szCs w:val="28"/>
        </w:rPr>
      </w:pPr>
    </w:p>
    <w:p w:rsidR="00C418DF" w:rsidRDefault="00C418D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C418DF" w:rsidRPr="001032B6">
        <w:trPr>
          <w:trHeight w:val="701"/>
        </w:trPr>
        <w:tc>
          <w:tcPr>
            <w:tcW w:w="18216" w:type="dxa"/>
            <w:gridSpan w:val="19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032B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418DF" w:rsidRPr="001032B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t xml:space="preserve">Name of District:  </w:t>
            </w:r>
            <w:r w:rsidRPr="001032B6">
              <w:rPr>
                <w:b/>
                <w:bCs/>
              </w:rPr>
              <w:t xml:space="preserve">BADIN  </w:t>
            </w:r>
            <w:r w:rsidRPr="001032B6">
              <w:t xml:space="preserve">                                                                             Name of Taluka: </w:t>
            </w:r>
            <w:r w:rsidRPr="001032B6">
              <w:rPr>
                <w:b/>
                <w:bCs/>
              </w:rPr>
              <w:t>Shaheed Fazil Rahu</w:t>
            </w:r>
            <w:r w:rsidRPr="001032B6">
              <w:t xml:space="preserve">                                               Name of Deh: </w:t>
            </w:r>
            <w:r w:rsidRPr="001032B6">
              <w:rPr>
                <w:b/>
                <w:bCs/>
              </w:rPr>
              <w:t>JAKHEJI-1&amp;2</w:t>
            </w:r>
          </w:p>
        </w:tc>
      </w:tr>
      <w:tr w:rsidR="00C418DF" w:rsidRPr="001032B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as per available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of Entry Nos.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as per Microfilmed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VF-VII-A ( 1985-86) supplied by the Board of Revenue</w:t>
            </w:r>
          </w:p>
        </w:tc>
      </w:tr>
      <w:tr w:rsidR="00C418DF" w:rsidRPr="001032B6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Remarks/ reasons.</w:t>
            </w:r>
          </w:p>
        </w:tc>
      </w:tr>
      <w:tr w:rsidR="00C418DF" w:rsidRPr="001032B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9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12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13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15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16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17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19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3-5-2012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Ali dost s/o hayat jat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79/2.3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VIIB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112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28-3-2012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99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m. saleh jamali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79/1to4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   Inconformity </w:t>
            </w:r>
          </w:p>
          <w:p w:rsidR="00C418DF" w:rsidRPr="001032B6" w:rsidRDefault="00C418DF" w:rsidP="001032B6">
            <w:pPr>
              <w:spacing w:after="0" w:line="240" w:lineRule="auto"/>
            </w:pP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127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3-5-2012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Ali dost s/o hayat jat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78/2.4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VIIB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109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19-3-2009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46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Rajho s/o Muhammad 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78/1to4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   Inconformity</w:t>
            </w:r>
          </w:p>
          <w:p w:rsidR="00C418DF" w:rsidRPr="001032B6" w:rsidRDefault="00C418DF" w:rsidP="001032B6">
            <w:pPr>
              <w:spacing w:after="0" w:line="240" w:lineRule="auto"/>
            </w:pP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128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3-5-2012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Ali nawaz s/o haji hayat jat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0-71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83/1to4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11-34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VIIB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98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27-2-2009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Burnt record 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Not    Inconformity </w:t>
            </w:r>
          </w:p>
          <w:p w:rsidR="00C418DF" w:rsidRPr="001032B6" w:rsidRDefault="00C418DF" w:rsidP="001032B6">
            <w:pPr>
              <w:spacing w:after="0" w:line="240" w:lineRule="auto"/>
            </w:pP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129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3-5-2012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Ali nawaz s/o haji hayat jat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83/1to4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VIIB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9-5-2011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Burnt record 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Not    Inconformity </w:t>
            </w:r>
          </w:p>
          <w:p w:rsidR="00C418DF" w:rsidRPr="001032B6" w:rsidRDefault="00C418DF" w:rsidP="001032B6">
            <w:pPr>
              <w:spacing w:after="0" w:line="240" w:lineRule="auto"/>
            </w:pP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130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3-5-2012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Sukhio s/o murrad jat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79/1.3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VIIB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112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28-3-2009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89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m. saleh s/o m. Hassan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79/1to4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  Inconformity</w:t>
            </w:r>
          </w:p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</w:t>
            </w:r>
          </w:p>
        </w:tc>
      </w:tr>
    </w:tbl>
    <w:p w:rsidR="00C418DF" w:rsidRDefault="00C418DF" w:rsidP="00FE7B92">
      <w:pPr>
        <w:rPr>
          <w:sz w:val="28"/>
          <w:szCs w:val="28"/>
        </w:rPr>
      </w:pPr>
    </w:p>
    <w:p w:rsidR="00C418DF" w:rsidRDefault="00C418D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C418DF" w:rsidRPr="001032B6">
        <w:trPr>
          <w:trHeight w:val="701"/>
        </w:trPr>
        <w:tc>
          <w:tcPr>
            <w:tcW w:w="18216" w:type="dxa"/>
            <w:gridSpan w:val="19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032B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418DF" w:rsidRPr="001032B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t xml:space="preserve">Name of District:  </w:t>
            </w:r>
            <w:r w:rsidRPr="001032B6">
              <w:rPr>
                <w:b/>
                <w:bCs/>
              </w:rPr>
              <w:t xml:space="preserve">BADIN  </w:t>
            </w:r>
            <w:r w:rsidRPr="001032B6">
              <w:t xml:space="preserve">                                                                             Name of Taluka: </w:t>
            </w:r>
            <w:r w:rsidRPr="001032B6">
              <w:rPr>
                <w:b/>
                <w:bCs/>
              </w:rPr>
              <w:t>Shaheed Fazil Rahu</w:t>
            </w:r>
            <w:r w:rsidRPr="001032B6">
              <w:t xml:space="preserve">                                               Name of Deh: </w:t>
            </w:r>
            <w:r w:rsidRPr="001032B6">
              <w:rPr>
                <w:b/>
                <w:bCs/>
              </w:rPr>
              <w:t>JAKHEJI-1&amp;2</w:t>
            </w:r>
          </w:p>
        </w:tc>
      </w:tr>
      <w:tr w:rsidR="00C418DF" w:rsidRPr="001032B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as per available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of Entry Nos.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as per Microfilmed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VF-VII-A ( 1985-86) supplied by the Board of Revenue</w:t>
            </w:r>
          </w:p>
        </w:tc>
      </w:tr>
      <w:tr w:rsidR="00C418DF" w:rsidRPr="001032B6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Remarks/ reasons.</w:t>
            </w:r>
          </w:p>
        </w:tc>
      </w:tr>
      <w:tr w:rsidR="00C418DF" w:rsidRPr="001032B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9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12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13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15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16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17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19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131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3-4-2012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Soomar s/o uris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113/3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7-35 ½ 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VIIB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19-6-2008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7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Akbar s/o rehmat ali 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113 &amp;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48-00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  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132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3-4-2012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Ghazi khan s/o sher khan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113/2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VIIB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19-6-2008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7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Akbar s/o rehmat ali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113 &amp;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48-00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  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133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31-3-2012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Bibi kalsoom d/o Muhammad ali shah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260/1.4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7-37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75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Ghulam shah s/o saindino shah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260 &amp;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64-34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   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134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31-3-2012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Muhammad ali shah s/o saindino shah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257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48-35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VIIB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114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Muhammad ali shah s/o saindino shah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257 &amp;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95-05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   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135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19-3-2012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m. afzal s/o sofi sultan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350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VIIB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72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30-12-2012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137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m.sulleman s/o m. siddique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350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144-00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 Inconformity </w:t>
            </w:r>
          </w:p>
        </w:tc>
      </w:tr>
    </w:tbl>
    <w:p w:rsidR="00C418DF" w:rsidRDefault="00C418DF" w:rsidP="00FE7B92">
      <w:pPr>
        <w:rPr>
          <w:sz w:val="28"/>
          <w:szCs w:val="28"/>
        </w:rPr>
      </w:pPr>
    </w:p>
    <w:p w:rsidR="00C418DF" w:rsidRDefault="00C418DF">
      <w:r>
        <w:br w:type="page"/>
      </w: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C418DF" w:rsidRPr="001032B6">
        <w:trPr>
          <w:trHeight w:val="701"/>
        </w:trPr>
        <w:tc>
          <w:tcPr>
            <w:tcW w:w="18216" w:type="dxa"/>
            <w:gridSpan w:val="19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>
              <w:br w:type="page"/>
            </w:r>
            <w:r>
              <w:rPr>
                <w:sz w:val="28"/>
                <w:szCs w:val="28"/>
              </w:rPr>
              <w:br w:type="page"/>
            </w:r>
            <w:r w:rsidRPr="001032B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418DF" w:rsidRPr="001032B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t xml:space="preserve">Name of District:  </w:t>
            </w:r>
            <w:r w:rsidRPr="001032B6">
              <w:rPr>
                <w:b/>
                <w:bCs/>
              </w:rPr>
              <w:t xml:space="preserve">BADIN  </w:t>
            </w:r>
            <w:r w:rsidRPr="001032B6">
              <w:t xml:space="preserve">                                                                             Name of Taluka: </w:t>
            </w:r>
            <w:r w:rsidRPr="001032B6">
              <w:rPr>
                <w:b/>
                <w:bCs/>
              </w:rPr>
              <w:t>Shaheed Fazil Rahu</w:t>
            </w:r>
            <w:r w:rsidRPr="001032B6">
              <w:t xml:space="preserve">                                               Name of Deh: </w:t>
            </w:r>
            <w:r w:rsidRPr="001032B6">
              <w:rPr>
                <w:b/>
                <w:bCs/>
              </w:rPr>
              <w:t>JAKHEJI-1&amp;2</w:t>
            </w:r>
          </w:p>
        </w:tc>
      </w:tr>
      <w:tr w:rsidR="00C418DF" w:rsidRPr="001032B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as per available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of Entry Nos.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as per Microfilmed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VF-VII-A ( 1985-86) supplied by the Board of Revenue</w:t>
            </w:r>
          </w:p>
        </w:tc>
      </w:tr>
      <w:tr w:rsidR="00C418DF" w:rsidRPr="001032B6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Remarks/ reasons.</w:t>
            </w:r>
          </w:p>
        </w:tc>
      </w:tr>
      <w:tr w:rsidR="00C418DF" w:rsidRPr="001032B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9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12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13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15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16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17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19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136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19-3-2012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m. yaqoob s/o m. hanif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352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VIIB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72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30-12-2012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137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m.sulleman s/o m. siddique 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350 &amp;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  Inconformity </w:t>
            </w:r>
          </w:p>
          <w:p w:rsidR="00C418DF" w:rsidRPr="001032B6" w:rsidRDefault="00C418DF" w:rsidP="001032B6">
            <w:pPr>
              <w:spacing w:after="0" w:line="240" w:lineRule="auto"/>
            </w:pPr>
          </w:p>
        </w:tc>
      </w:tr>
      <w:tr w:rsidR="00C418DF" w:rsidRPr="001032B6">
        <w:trPr>
          <w:trHeight w:val="88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137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14-3-2012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Nimro s/o allah bachayo 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142/4 7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04992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15-6-2011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72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Ghulam Muhammad s/o kaloo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142/4&amp;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  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138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7-3-2012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Mst. Aasi w/o khadim hussain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329/4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2-0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00059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Burnt record 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Not     Inconformity </w:t>
            </w:r>
          </w:p>
          <w:p w:rsidR="00C418DF" w:rsidRPr="001032B6" w:rsidRDefault="00C418DF" w:rsidP="001032B6">
            <w:pPr>
              <w:spacing w:after="0" w:line="240" w:lineRule="auto"/>
            </w:pP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139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7-3-2012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Muhammad aroo 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354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21-13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VIIb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72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30-12-2008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VIIB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131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m. sulleman s/o m. siddique 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354 &amp;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    Inconformity </w:t>
            </w:r>
          </w:p>
          <w:p w:rsidR="00C418DF" w:rsidRPr="001032B6" w:rsidRDefault="00C418DF" w:rsidP="001032B6">
            <w:pPr>
              <w:spacing w:after="0" w:line="240" w:lineRule="auto"/>
            </w:pP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7-3-2012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Basher ahmed s/o ismail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353/3.4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72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30-12-2008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131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m. sulleman s/o m. siddique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354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144-00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    Inconformity </w:t>
            </w:r>
          </w:p>
          <w:p w:rsidR="00C418DF" w:rsidRPr="001032B6" w:rsidRDefault="00C418DF" w:rsidP="001032B6">
            <w:pPr>
              <w:spacing w:after="0" w:line="240" w:lineRule="auto"/>
            </w:pP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140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22-2-2012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Ghulam nabi s/o ghulam murtaza 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251/3.4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20-00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04992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38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19-7-2011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135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m.sulleman s/o siddique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251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144-00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  Inconformity </w:t>
            </w:r>
          </w:p>
          <w:p w:rsidR="00C418DF" w:rsidRPr="001032B6" w:rsidRDefault="00C418DF" w:rsidP="001032B6">
            <w:pPr>
              <w:spacing w:after="0" w:line="240" w:lineRule="auto"/>
            </w:pPr>
          </w:p>
        </w:tc>
      </w:tr>
      <w:tr w:rsidR="00C418DF" w:rsidRPr="001032B6">
        <w:trPr>
          <w:trHeight w:val="701"/>
        </w:trPr>
        <w:tc>
          <w:tcPr>
            <w:tcW w:w="18216" w:type="dxa"/>
            <w:gridSpan w:val="19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 w:rsidRPr="001032B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418DF" w:rsidRPr="001032B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t xml:space="preserve">Name of District:  </w:t>
            </w:r>
            <w:r w:rsidRPr="001032B6">
              <w:rPr>
                <w:b/>
                <w:bCs/>
              </w:rPr>
              <w:t xml:space="preserve">BADIN  </w:t>
            </w:r>
            <w:r w:rsidRPr="001032B6">
              <w:t xml:space="preserve">                                                                             Name of Taluka: </w:t>
            </w:r>
            <w:r w:rsidRPr="001032B6">
              <w:rPr>
                <w:b/>
                <w:bCs/>
              </w:rPr>
              <w:t>Shaheed Fazil Rahu</w:t>
            </w:r>
            <w:r w:rsidRPr="001032B6">
              <w:t xml:space="preserve">                                               Name of Deh: </w:t>
            </w:r>
            <w:r w:rsidRPr="001032B6">
              <w:rPr>
                <w:b/>
                <w:bCs/>
              </w:rPr>
              <w:t>JAKHEJI-1&amp;2</w:t>
            </w:r>
          </w:p>
        </w:tc>
      </w:tr>
      <w:tr w:rsidR="00C418DF" w:rsidRPr="001032B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as per available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of Entry Nos.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as per Microfilmed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VF-VII-A ( 1985-86) supplied by the Board of Revenue</w:t>
            </w:r>
          </w:p>
        </w:tc>
      </w:tr>
      <w:tr w:rsidR="00C418DF" w:rsidRPr="001032B6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Remarks/ reasons.</w:t>
            </w:r>
          </w:p>
        </w:tc>
      </w:tr>
      <w:tr w:rsidR="00C418DF" w:rsidRPr="001032B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9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12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13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15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16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17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19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141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1-2-2012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Siddique s/o arab perhiar 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329/1to4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5-37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124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Mst. Zubaida aara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329 &amp;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80-00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 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142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1-2-2012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Mir Muhammad s/o Abdullah perhiar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189/1to4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VIIA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18-5-2009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74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Ghulam sarwar s/o ahmed khan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189/1to4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  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143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1-2-2012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Mashooque ali s/o ahsan ali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0-86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105/2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2-11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04992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8-6-2011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Ahsan ali s/o Muhammad keryo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105/1to4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    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144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1-2-2012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Abdul majeed s/o chakar khan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90/1to4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00059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Burnt record 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Not     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145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1-2-2012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Abdul majeed s/o chakar khan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87/1.4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00059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16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6-1-2011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Allahdino s/o noor Muhammad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87/1to4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    Inconformity </w:t>
            </w:r>
          </w:p>
        </w:tc>
      </w:tr>
    </w:tbl>
    <w:p w:rsidR="00C418DF" w:rsidRDefault="00C418DF" w:rsidP="00FE7B92">
      <w:pPr>
        <w:rPr>
          <w:sz w:val="28"/>
          <w:szCs w:val="28"/>
        </w:rPr>
      </w:pPr>
    </w:p>
    <w:p w:rsidR="00C418DF" w:rsidRDefault="00C418D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C418DF" w:rsidRPr="001032B6">
        <w:trPr>
          <w:trHeight w:val="701"/>
        </w:trPr>
        <w:tc>
          <w:tcPr>
            <w:tcW w:w="18216" w:type="dxa"/>
            <w:gridSpan w:val="19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032B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418DF" w:rsidRPr="001032B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t xml:space="preserve">Name of District:  </w:t>
            </w:r>
            <w:r w:rsidRPr="001032B6">
              <w:rPr>
                <w:b/>
                <w:bCs/>
              </w:rPr>
              <w:t xml:space="preserve">BADIN  </w:t>
            </w:r>
            <w:r w:rsidRPr="001032B6">
              <w:t xml:space="preserve">                                                                             Name of Taluka: </w:t>
            </w:r>
            <w:r w:rsidRPr="001032B6">
              <w:rPr>
                <w:b/>
                <w:bCs/>
              </w:rPr>
              <w:t>Shaheed Fazil Rahu</w:t>
            </w:r>
            <w:r w:rsidRPr="001032B6">
              <w:t xml:space="preserve">                                               Name of Deh: </w:t>
            </w:r>
            <w:r w:rsidRPr="001032B6">
              <w:rPr>
                <w:b/>
                <w:bCs/>
              </w:rPr>
              <w:t>JAKHEJI-1&amp;2</w:t>
            </w:r>
          </w:p>
        </w:tc>
      </w:tr>
      <w:tr w:rsidR="00C418DF" w:rsidRPr="001032B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as per available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of Entry Nos.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as per Microfilmed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VF-VII-A ( 1985-86) supplied by the Board of Revenue</w:t>
            </w:r>
          </w:p>
        </w:tc>
      </w:tr>
      <w:tr w:rsidR="00C418DF" w:rsidRPr="001032B6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Remarks/ reasons.</w:t>
            </w:r>
          </w:p>
        </w:tc>
      </w:tr>
      <w:tr w:rsidR="00C418DF" w:rsidRPr="001032B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9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12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13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15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16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17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19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146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11-1-2012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Sikandar ali s/o m. usman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202/1to4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00059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103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113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m. aslam s/o lal khan 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202 &amp;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94-29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  Inconformity </w:t>
            </w:r>
          </w:p>
          <w:p w:rsidR="00C418DF" w:rsidRPr="001032B6" w:rsidRDefault="00C418DF" w:rsidP="001032B6">
            <w:pPr>
              <w:spacing w:after="0" w:line="240" w:lineRule="auto"/>
            </w:pP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147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11-1-212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m. usman s/o m. siddique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203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35-00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00059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103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113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m. aslam s/o lal khan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203 &amp;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94-39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   Inconformity </w:t>
            </w:r>
          </w:p>
          <w:p w:rsidR="00C418DF" w:rsidRPr="001032B6" w:rsidRDefault="00C418DF" w:rsidP="001032B6">
            <w:pPr>
              <w:spacing w:after="0" w:line="240" w:lineRule="auto"/>
            </w:pP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148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11-1-2012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Mubarak s/o m. siddique soomro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205 </w:t>
            </w:r>
            <w:r w:rsidRPr="001032B6">
              <w:rPr>
                <w:sz w:val="20"/>
                <w:szCs w:val="20"/>
              </w:rPr>
              <w:br/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51-02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00059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175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113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m. aslam s/o lal khan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205 &amp;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94-39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   Inconformity </w:t>
            </w:r>
          </w:p>
          <w:p w:rsidR="00C418DF" w:rsidRPr="001032B6" w:rsidRDefault="00C418DF" w:rsidP="001032B6">
            <w:pPr>
              <w:spacing w:after="0" w:line="240" w:lineRule="auto"/>
            </w:pP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149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11-1-2012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m. akbar s/o mushtaque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0-33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255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4-24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00059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129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114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Muhammad ali shah &amp; others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255 &amp;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95-05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    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150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11-1-2012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m. akbar s/o mushtaque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0-67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255/1to4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9-13 &amp; other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00059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129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6-1-2011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113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Muhammad ali shah &amp; others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255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95-05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    Inconformity </w:t>
            </w:r>
          </w:p>
        </w:tc>
      </w:tr>
    </w:tbl>
    <w:p w:rsidR="00C418DF" w:rsidRDefault="00C418DF" w:rsidP="00FE7B92">
      <w:pPr>
        <w:rPr>
          <w:sz w:val="28"/>
          <w:szCs w:val="28"/>
        </w:rPr>
      </w:pPr>
    </w:p>
    <w:p w:rsidR="00C418DF" w:rsidRDefault="00C418D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C418DF" w:rsidRPr="001032B6">
        <w:trPr>
          <w:trHeight w:val="701"/>
        </w:trPr>
        <w:tc>
          <w:tcPr>
            <w:tcW w:w="18216" w:type="dxa"/>
            <w:gridSpan w:val="19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032B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418DF" w:rsidRPr="001032B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t xml:space="preserve">Name of District:  </w:t>
            </w:r>
            <w:r w:rsidRPr="001032B6">
              <w:rPr>
                <w:b/>
                <w:bCs/>
              </w:rPr>
              <w:t xml:space="preserve">BADIN  </w:t>
            </w:r>
            <w:r w:rsidRPr="001032B6">
              <w:t xml:space="preserve">                                                                             Name of Taluka: </w:t>
            </w:r>
            <w:r w:rsidRPr="001032B6">
              <w:rPr>
                <w:b/>
                <w:bCs/>
              </w:rPr>
              <w:t>Shaheed Fazil Rahu</w:t>
            </w:r>
            <w:r w:rsidRPr="001032B6">
              <w:t xml:space="preserve">                                               Name of Deh: </w:t>
            </w:r>
            <w:r w:rsidRPr="001032B6">
              <w:rPr>
                <w:b/>
                <w:bCs/>
              </w:rPr>
              <w:t>JAKHEJI-1&amp;2</w:t>
            </w:r>
          </w:p>
        </w:tc>
      </w:tr>
      <w:tr w:rsidR="00C418DF" w:rsidRPr="001032B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as per available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of Entry Nos.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as per Microfilmed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VF-VII-A ( 1985-86) supplied by the Board of Revenue</w:t>
            </w:r>
          </w:p>
        </w:tc>
      </w:tr>
      <w:tr w:rsidR="00C418DF" w:rsidRPr="001032B6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Remarks/ reasons.</w:t>
            </w:r>
          </w:p>
        </w:tc>
      </w:tr>
      <w:tr w:rsidR="00C418DF" w:rsidRPr="001032B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9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12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13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15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16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17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19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151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11-1-2012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m. shafique s/o m. rafique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211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48-00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00059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128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Ibrahim s/o kaloo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211 &amp;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 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152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30-11-2011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Majeed ahmed Khalid s/o sardar Muhammad dogar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319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47-17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29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Majeed ahmed Khalid s/o sardar Muhammad dogar &amp; other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319 &amp;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248-00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  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153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30-11-2011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Raziqdin s/o allahdino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348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VIIB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72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30-12-2008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131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m  sulleman panhwar  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348 &amp;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  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154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30-11-2011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Abdul aziz s/o ghulam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347/1.3.4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VIIB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72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30-12-2008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131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m  sulleman panhwar  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347 &amp;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  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155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30-11-2011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Hashim s/o ghulam Muhammad perhiar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347/2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VIIB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72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30-12-2008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131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m  sulleman panhwar 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347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144-00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  Inconformity </w:t>
            </w:r>
          </w:p>
        </w:tc>
      </w:tr>
    </w:tbl>
    <w:p w:rsidR="00C418DF" w:rsidRDefault="00C418DF" w:rsidP="00FE7B92">
      <w:pPr>
        <w:rPr>
          <w:sz w:val="28"/>
          <w:szCs w:val="28"/>
        </w:rPr>
      </w:pPr>
    </w:p>
    <w:p w:rsidR="00C418DF" w:rsidRDefault="00C418D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C418DF" w:rsidRPr="001032B6">
        <w:trPr>
          <w:trHeight w:val="701"/>
        </w:trPr>
        <w:tc>
          <w:tcPr>
            <w:tcW w:w="18216" w:type="dxa"/>
            <w:gridSpan w:val="19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032B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418DF" w:rsidRPr="001032B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t xml:space="preserve">Name of District:  </w:t>
            </w:r>
            <w:r w:rsidRPr="001032B6">
              <w:rPr>
                <w:b/>
                <w:bCs/>
              </w:rPr>
              <w:t xml:space="preserve">BADIN  </w:t>
            </w:r>
            <w:r w:rsidRPr="001032B6">
              <w:t xml:space="preserve">                                                                             Name of Taluka: </w:t>
            </w:r>
            <w:r w:rsidRPr="001032B6">
              <w:rPr>
                <w:b/>
                <w:bCs/>
              </w:rPr>
              <w:t>Shaheed Fazil Rahu</w:t>
            </w:r>
            <w:r w:rsidRPr="001032B6">
              <w:t xml:space="preserve">                                               Name of Deh: </w:t>
            </w:r>
            <w:r w:rsidRPr="001032B6">
              <w:rPr>
                <w:b/>
                <w:bCs/>
              </w:rPr>
              <w:t>JAKHEJI-1&amp;2</w:t>
            </w:r>
          </w:p>
        </w:tc>
      </w:tr>
      <w:tr w:rsidR="00C418DF" w:rsidRPr="001032B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as per available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of Entry Nos.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as per Microfilmed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VF-VII-A ( 1985-86) supplied by the Board of Revenue</w:t>
            </w:r>
          </w:p>
        </w:tc>
      </w:tr>
      <w:tr w:rsidR="00C418DF" w:rsidRPr="001032B6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Remarks/ reasons.</w:t>
            </w:r>
          </w:p>
        </w:tc>
      </w:tr>
      <w:tr w:rsidR="00C418DF" w:rsidRPr="001032B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9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12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13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15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16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17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19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156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16-11-2011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m. arshad s/o sofi sultan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297/1.4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VIIB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79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18-2-2009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125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m. rahim s/o m. juman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297 &amp;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 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157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1-11-2011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Shoukat ali s/o wali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88/1to4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00059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101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60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Usman s/o rahimdad 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88/1to4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  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158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26-7-2011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Jan Muhammad s/o sanwan 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174/3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3-37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04992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20-6-2011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33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Habidullah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174 &amp;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72-00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  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159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26-7-2011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m. sharif s/o haji wali Muhammad 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66/2.3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00059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177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86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Mukhtiar ahmed s/o abdul sattar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66 &amp;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  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160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19-7-2011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Ghulam nabi shah s/o ghulam murtaza shah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251/3.4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20-00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04992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11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21-3-2011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135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Nazar s/o siddique panhwar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251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64-00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  Inconformity </w:t>
            </w:r>
          </w:p>
        </w:tc>
      </w:tr>
    </w:tbl>
    <w:p w:rsidR="00C418DF" w:rsidRDefault="00C418DF" w:rsidP="00FE7B92">
      <w:pPr>
        <w:rPr>
          <w:sz w:val="28"/>
          <w:szCs w:val="28"/>
        </w:rPr>
      </w:pPr>
    </w:p>
    <w:p w:rsidR="00C418DF" w:rsidRDefault="00C418D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C418DF" w:rsidRPr="001032B6">
        <w:trPr>
          <w:trHeight w:val="701"/>
        </w:trPr>
        <w:tc>
          <w:tcPr>
            <w:tcW w:w="18216" w:type="dxa"/>
            <w:gridSpan w:val="19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032B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418DF" w:rsidRPr="001032B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t xml:space="preserve">Name of District:  </w:t>
            </w:r>
            <w:r w:rsidRPr="001032B6">
              <w:rPr>
                <w:b/>
                <w:bCs/>
              </w:rPr>
              <w:t xml:space="preserve">BADIN  </w:t>
            </w:r>
            <w:r w:rsidRPr="001032B6">
              <w:t xml:space="preserve">                                                                             Name of Taluka: </w:t>
            </w:r>
            <w:r w:rsidRPr="001032B6">
              <w:rPr>
                <w:b/>
                <w:bCs/>
              </w:rPr>
              <w:t>Shaheed Fazil Rahu</w:t>
            </w:r>
            <w:r w:rsidRPr="001032B6">
              <w:t xml:space="preserve">                                               Name of Deh: </w:t>
            </w:r>
            <w:r w:rsidRPr="001032B6">
              <w:rPr>
                <w:b/>
                <w:bCs/>
              </w:rPr>
              <w:t>JAKHEJI-1&amp;2</w:t>
            </w:r>
          </w:p>
        </w:tc>
      </w:tr>
      <w:tr w:rsidR="00C418DF" w:rsidRPr="001032B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as per available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of Entry Nos.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as per Microfilmed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VF-VII-A ( 1985-86) supplied by the Board of Revenue</w:t>
            </w:r>
          </w:p>
        </w:tc>
      </w:tr>
      <w:tr w:rsidR="00C418DF" w:rsidRPr="001032B6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Remarks/ reasons.</w:t>
            </w:r>
          </w:p>
        </w:tc>
      </w:tr>
      <w:tr w:rsidR="00C418DF" w:rsidRPr="001032B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9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12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13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15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16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17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19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161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11-7-2011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Pyaro s/o mola bux 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242/1to4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15-30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VIIB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26-4-2008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52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Sultan ahmed s/o allahno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242/1to4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 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162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8-7-2011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Taj Muhammad s/o ghulam shah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296/1.4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00059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99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125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m. rahim s/o m. juman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296 7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  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163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8-7-2011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Mir taj Muhammad s/o niaz ahmed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274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31-14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00059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90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122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Syed mohib shah s/o ali bux shah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274 &amp;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  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164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8-7-2011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Mir din Muhammad s/o niaz ahmed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239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00059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127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116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Mohib shah s/o ali bux shah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239 &amp;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  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8-7-2011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Mir hyder raza s/o mir  niaz ahmed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225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31-28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00059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127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6-1-2011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116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Mohib shah s/o ali bux shah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225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64-00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  Inconformity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165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7-7-2011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m. saleem s/o allah warayo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344/1to4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04992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11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31-5-2011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85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m. juman s/o Ibrahim khatti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344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104-00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  Inconformity </w:t>
            </w:r>
          </w:p>
        </w:tc>
      </w:tr>
    </w:tbl>
    <w:p w:rsidR="00C418DF" w:rsidRDefault="00C418DF" w:rsidP="00FE7B92">
      <w:pPr>
        <w:rPr>
          <w:sz w:val="28"/>
          <w:szCs w:val="28"/>
        </w:rPr>
      </w:pPr>
    </w:p>
    <w:p w:rsidR="00C418DF" w:rsidRDefault="00C418D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C418DF" w:rsidRPr="001032B6">
        <w:trPr>
          <w:trHeight w:val="701"/>
        </w:trPr>
        <w:tc>
          <w:tcPr>
            <w:tcW w:w="18216" w:type="dxa"/>
            <w:gridSpan w:val="19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032B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418DF" w:rsidRPr="001032B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t xml:space="preserve">Name of District:  </w:t>
            </w:r>
            <w:r w:rsidRPr="001032B6">
              <w:rPr>
                <w:b/>
                <w:bCs/>
              </w:rPr>
              <w:t xml:space="preserve">BADIN  </w:t>
            </w:r>
            <w:r w:rsidRPr="001032B6">
              <w:t xml:space="preserve">                                                                             Name of Taluka: </w:t>
            </w:r>
            <w:r w:rsidRPr="001032B6">
              <w:rPr>
                <w:b/>
                <w:bCs/>
              </w:rPr>
              <w:t>Shaheed Fazil Rahu</w:t>
            </w:r>
            <w:r w:rsidRPr="001032B6">
              <w:t xml:space="preserve">                                               Name of Deh: </w:t>
            </w:r>
            <w:r w:rsidRPr="001032B6">
              <w:rPr>
                <w:b/>
                <w:bCs/>
              </w:rPr>
              <w:t>JAKHEJI-1&amp;2</w:t>
            </w:r>
          </w:p>
        </w:tc>
      </w:tr>
      <w:tr w:rsidR="00C418DF" w:rsidRPr="001032B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as per available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of Entry Nos.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as per Microfilmed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VF-VII-A ( 1985-86) supplied by the Board of Revenue</w:t>
            </w:r>
          </w:p>
        </w:tc>
      </w:tr>
      <w:tr w:rsidR="00C418DF" w:rsidRPr="001032B6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Remarks/ reasons.</w:t>
            </w:r>
          </w:p>
        </w:tc>
      </w:tr>
      <w:tr w:rsidR="00C418DF" w:rsidRPr="001032B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9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12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13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15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16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17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19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166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7-7-2011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Karimdino s/o mir khan chandio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104/2.3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Burnt record 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Not   Inconformity </w:t>
            </w:r>
          </w:p>
          <w:p w:rsidR="00C418DF" w:rsidRPr="001032B6" w:rsidRDefault="00C418DF" w:rsidP="001032B6">
            <w:pPr>
              <w:spacing w:after="0" w:line="240" w:lineRule="auto"/>
            </w:pP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167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2-7-2011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Mehmood s/o ali jat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198/3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3-35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Burnt record 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Not    Inconformity </w:t>
            </w:r>
          </w:p>
          <w:p w:rsidR="00C418DF" w:rsidRPr="001032B6" w:rsidRDefault="00C418DF" w:rsidP="001032B6">
            <w:pPr>
              <w:spacing w:after="0" w:line="240" w:lineRule="auto"/>
            </w:pP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168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2-7-2011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Abdul karim s/o daho jat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16/4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VIIB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107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18-3-2009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110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Makhan khan s/o m. umer 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196/3.4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   Inconformity </w:t>
            </w:r>
          </w:p>
          <w:p w:rsidR="00C418DF" w:rsidRPr="001032B6" w:rsidRDefault="00C418DF" w:rsidP="001032B6">
            <w:pPr>
              <w:spacing w:after="0" w:line="240" w:lineRule="auto"/>
            </w:pP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169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2-7-2011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m. sharif s/o allahdino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92/1to4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VIIB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204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4-11-2009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29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Haji ali murrad s/o yar Muhammad 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92/1to4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   Inconformity</w:t>
            </w:r>
          </w:p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170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2-7-2011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Abdul rehman s/o natho jat 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161/2.3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7-37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04992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22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9-6-2011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Burnt record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Not    Inconformity </w:t>
            </w:r>
          </w:p>
          <w:p w:rsidR="00C418DF" w:rsidRPr="001032B6" w:rsidRDefault="00C418DF" w:rsidP="001032B6">
            <w:pPr>
              <w:spacing w:after="0" w:line="240" w:lineRule="auto"/>
            </w:pPr>
          </w:p>
        </w:tc>
      </w:tr>
    </w:tbl>
    <w:p w:rsidR="00C418DF" w:rsidRDefault="00C418DF" w:rsidP="00FE7B92">
      <w:pPr>
        <w:rPr>
          <w:sz w:val="28"/>
          <w:szCs w:val="28"/>
        </w:rPr>
      </w:pPr>
    </w:p>
    <w:p w:rsidR="00C418DF" w:rsidRDefault="00C418D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C418DF" w:rsidRPr="001032B6">
        <w:trPr>
          <w:trHeight w:val="701"/>
        </w:trPr>
        <w:tc>
          <w:tcPr>
            <w:tcW w:w="18216" w:type="dxa"/>
            <w:gridSpan w:val="19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032B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418DF" w:rsidRPr="001032B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t xml:space="preserve">Name of District:  </w:t>
            </w:r>
            <w:r w:rsidRPr="001032B6">
              <w:rPr>
                <w:b/>
                <w:bCs/>
              </w:rPr>
              <w:t xml:space="preserve">BADIN  </w:t>
            </w:r>
            <w:r w:rsidRPr="001032B6">
              <w:t xml:space="preserve">                                                                             Name of Taluka: </w:t>
            </w:r>
            <w:r w:rsidRPr="001032B6">
              <w:rPr>
                <w:b/>
                <w:bCs/>
              </w:rPr>
              <w:t>Shaheed Fazil Rahu</w:t>
            </w:r>
            <w:r w:rsidRPr="001032B6">
              <w:t xml:space="preserve">                                               Name of Deh: </w:t>
            </w:r>
            <w:r w:rsidRPr="001032B6">
              <w:rPr>
                <w:b/>
                <w:bCs/>
              </w:rPr>
              <w:t>JAKHEJI-1&amp;2</w:t>
            </w:r>
          </w:p>
        </w:tc>
      </w:tr>
      <w:tr w:rsidR="00C418DF" w:rsidRPr="001032B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as per available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of Entry Nos.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as per Microfilmed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VF-VII-A ( 1985-86) supplied by the Board of Revenue</w:t>
            </w:r>
          </w:p>
        </w:tc>
      </w:tr>
      <w:tr w:rsidR="00C418DF" w:rsidRPr="001032B6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Remarks/ reasons.</w:t>
            </w:r>
          </w:p>
        </w:tc>
      </w:tr>
      <w:tr w:rsidR="00C418DF" w:rsidRPr="001032B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9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12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13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15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16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17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19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171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21-6-2011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Manzoor ali s/o m. umer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105/3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2-24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8-6-2011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Ahsan ali s/o Muhammad keryo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105/1to4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   Inconformity </w:t>
            </w:r>
          </w:p>
          <w:p w:rsidR="00C418DF" w:rsidRPr="001032B6" w:rsidRDefault="00C418DF" w:rsidP="001032B6">
            <w:pPr>
              <w:spacing w:after="0" w:line="240" w:lineRule="auto"/>
            </w:pP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172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20-6-2011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Jan Muhammad s/o sanwan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174/3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3-37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VIIB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139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16-5-2009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33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Habibullah 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172 &amp;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72-00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    Inconformity </w:t>
            </w:r>
          </w:p>
          <w:p w:rsidR="00C418DF" w:rsidRPr="001032B6" w:rsidRDefault="00C418DF" w:rsidP="001032B6">
            <w:pPr>
              <w:spacing w:after="0" w:line="240" w:lineRule="auto"/>
            </w:pP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173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18-6-2011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Nabi bux s/o rehmtullah jamali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0-33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37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18-12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37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Khair Muhammad s/o haji khan jamali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37 &amp;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176-00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   Inconformity </w:t>
            </w:r>
          </w:p>
          <w:p w:rsidR="00C418DF" w:rsidRPr="001032B6" w:rsidRDefault="00C418DF" w:rsidP="001032B6">
            <w:pPr>
              <w:spacing w:after="0" w:line="240" w:lineRule="auto"/>
            </w:pP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174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15-6-2011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Nimro s/o allah bachayo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143/3.4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VIIB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2-6-2008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Burnt record 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Not    Inconformity</w:t>
            </w:r>
          </w:p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175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9-6-2011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Rabdino s/o allah warayo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243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VIIA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62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6-1-2011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127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m. juman s/o ibrhaim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243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104-00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    Inconformity </w:t>
            </w:r>
          </w:p>
          <w:p w:rsidR="00C418DF" w:rsidRPr="001032B6" w:rsidRDefault="00C418DF" w:rsidP="001032B6">
            <w:pPr>
              <w:spacing w:after="0" w:line="240" w:lineRule="auto"/>
            </w:pPr>
          </w:p>
        </w:tc>
      </w:tr>
    </w:tbl>
    <w:p w:rsidR="00C418DF" w:rsidRDefault="00C418DF" w:rsidP="00FE7B92">
      <w:pPr>
        <w:rPr>
          <w:sz w:val="28"/>
          <w:szCs w:val="28"/>
        </w:rPr>
      </w:pPr>
    </w:p>
    <w:p w:rsidR="00C418DF" w:rsidRDefault="00C418D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C418DF" w:rsidRPr="001032B6">
        <w:trPr>
          <w:trHeight w:val="701"/>
        </w:trPr>
        <w:tc>
          <w:tcPr>
            <w:tcW w:w="18216" w:type="dxa"/>
            <w:gridSpan w:val="19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032B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418DF" w:rsidRPr="001032B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t xml:space="preserve">Name of District:  </w:t>
            </w:r>
            <w:r w:rsidRPr="001032B6">
              <w:rPr>
                <w:b/>
                <w:bCs/>
              </w:rPr>
              <w:t xml:space="preserve">BADIN  </w:t>
            </w:r>
            <w:r w:rsidRPr="001032B6">
              <w:t xml:space="preserve">                                                                             Name of Taluka: </w:t>
            </w:r>
            <w:r w:rsidRPr="001032B6">
              <w:rPr>
                <w:b/>
                <w:bCs/>
              </w:rPr>
              <w:t>Shaheed Fazil Rahu</w:t>
            </w:r>
            <w:r w:rsidRPr="001032B6">
              <w:t xml:space="preserve">                                               Name of Deh: </w:t>
            </w:r>
            <w:r w:rsidRPr="001032B6">
              <w:rPr>
                <w:b/>
                <w:bCs/>
              </w:rPr>
              <w:t>JAKHEJI-1&amp;2</w:t>
            </w:r>
          </w:p>
        </w:tc>
      </w:tr>
      <w:tr w:rsidR="00C418DF" w:rsidRPr="001032B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as per available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of Entry Nos.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as per Microfilmed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VF-VII-A ( 1985-86) supplied by the Board of Revenue</w:t>
            </w:r>
          </w:p>
        </w:tc>
      </w:tr>
      <w:tr w:rsidR="00C418DF" w:rsidRPr="001032B6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Remarks/ reasons.</w:t>
            </w:r>
          </w:p>
        </w:tc>
      </w:tr>
      <w:tr w:rsidR="00C418DF" w:rsidRPr="001032B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9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12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13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15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16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17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19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176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9-6-2011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Abdul rehman s/o natho jat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161/2.3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7-37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Burnt record 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Not    Inconformity </w:t>
            </w:r>
          </w:p>
          <w:p w:rsidR="00C418DF" w:rsidRPr="001032B6" w:rsidRDefault="00C418DF" w:rsidP="001032B6">
            <w:pPr>
              <w:spacing w:after="0" w:line="240" w:lineRule="auto"/>
            </w:pP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177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8-6-2011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m.umer s/o Hassan ali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105/2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2-26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VIIB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57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25-9-2008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Ahsan ali s/o Muhammad keryo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105 /1to4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    Inconformity </w:t>
            </w:r>
          </w:p>
          <w:p w:rsidR="00C418DF" w:rsidRPr="001032B6" w:rsidRDefault="00C418DF" w:rsidP="001032B6">
            <w:pPr>
              <w:spacing w:after="0" w:line="240" w:lineRule="auto"/>
            </w:pP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178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8-6-2011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Sagheer ali Hassan s/o m. juman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0-40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172/3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1-23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VIIB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93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25-2-2009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Habibullah 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172 &amp;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72-00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   Inconformity </w:t>
            </w:r>
          </w:p>
          <w:p w:rsidR="00C418DF" w:rsidRPr="001032B6" w:rsidRDefault="00C418DF" w:rsidP="001032B6">
            <w:pPr>
              <w:spacing w:after="0" w:line="240" w:lineRule="auto"/>
            </w:pP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179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8-6-2011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Nimro s/o allah bachayo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142/4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72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Ghulam Muhammad s/o kaloo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142/4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    Inconformity</w:t>
            </w:r>
          </w:p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180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8-6-2011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Rabdino s/o m. umer jat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0-40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172/3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1-23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VIIA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93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25-2-2009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33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Habibullah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172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72-00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    Inconformity </w:t>
            </w:r>
          </w:p>
          <w:p w:rsidR="00C418DF" w:rsidRPr="001032B6" w:rsidRDefault="00C418DF" w:rsidP="001032B6">
            <w:pPr>
              <w:spacing w:after="0" w:line="240" w:lineRule="auto"/>
            </w:pPr>
          </w:p>
        </w:tc>
      </w:tr>
    </w:tbl>
    <w:p w:rsidR="00C418DF" w:rsidRDefault="00C418DF" w:rsidP="00FE7B92">
      <w:pPr>
        <w:rPr>
          <w:sz w:val="28"/>
          <w:szCs w:val="28"/>
        </w:rPr>
      </w:pPr>
    </w:p>
    <w:p w:rsidR="00C418DF" w:rsidRDefault="00C418D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C418DF" w:rsidRPr="001032B6">
        <w:trPr>
          <w:trHeight w:val="701"/>
        </w:trPr>
        <w:tc>
          <w:tcPr>
            <w:tcW w:w="18216" w:type="dxa"/>
            <w:gridSpan w:val="19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032B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418DF" w:rsidRPr="001032B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t xml:space="preserve">Name of District:  </w:t>
            </w:r>
            <w:r w:rsidRPr="001032B6">
              <w:rPr>
                <w:b/>
                <w:bCs/>
              </w:rPr>
              <w:t xml:space="preserve">BADIN  </w:t>
            </w:r>
            <w:r w:rsidRPr="001032B6">
              <w:t xml:space="preserve">                                                                             Name of Taluka: </w:t>
            </w:r>
            <w:r w:rsidRPr="001032B6">
              <w:rPr>
                <w:b/>
                <w:bCs/>
              </w:rPr>
              <w:t>Shaheed Fazil Rahu</w:t>
            </w:r>
            <w:r w:rsidRPr="001032B6">
              <w:t xml:space="preserve">                                               Name of Deh: </w:t>
            </w:r>
            <w:r w:rsidRPr="001032B6">
              <w:rPr>
                <w:b/>
                <w:bCs/>
              </w:rPr>
              <w:t>JAKHEJI-1&amp;2</w:t>
            </w:r>
          </w:p>
        </w:tc>
      </w:tr>
      <w:tr w:rsidR="00C418DF" w:rsidRPr="001032B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as per available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of Entry Nos.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as per Microfilmed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VF-VII-A ( 1985-86) supplied by the Board of Revenue</w:t>
            </w:r>
          </w:p>
        </w:tc>
      </w:tr>
      <w:tr w:rsidR="00C418DF" w:rsidRPr="001032B6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Remarks/ reasons.</w:t>
            </w:r>
          </w:p>
        </w:tc>
      </w:tr>
      <w:tr w:rsidR="00C418DF" w:rsidRPr="001032B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9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12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13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15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16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17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19</w:t>
            </w:r>
          </w:p>
        </w:tc>
      </w:tr>
      <w:tr w:rsidR="00C418DF" w:rsidRPr="001032B6">
        <w:trPr>
          <w:trHeight w:val="683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181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8-6-2011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Rabdino s/o m. umer jat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173/2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VIIb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18-11-2008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33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Habibullah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173 &amp;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72-00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    Inconformity </w:t>
            </w:r>
          </w:p>
          <w:p w:rsidR="00C418DF" w:rsidRPr="001032B6" w:rsidRDefault="00C418DF" w:rsidP="001032B6">
            <w:pPr>
              <w:spacing w:after="0" w:line="240" w:lineRule="auto"/>
            </w:pP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182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8-6-2011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Rabdino s/o m. umer jat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0-88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173/4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4-09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VIIB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25-5-2009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33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Habibullah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173 &amp;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72-00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    Inconformity </w:t>
            </w:r>
          </w:p>
          <w:p w:rsidR="00C418DF" w:rsidRPr="001032B6" w:rsidRDefault="00C418DF" w:rsidP="001032B6">
            <w:pPr>
              <w:spacing w:after="0" w:line="240" w:lineRule="auto"/>
            </w:pP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183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8-6-2011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Ramchand s/o mangho kolhi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0-33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96/1to4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VIIB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203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4-11-2009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49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Sanwan s/o m. Hassan chandio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96/1to4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   Inconformity </w:t>
            </w:r>
          </w:p>
          <w:p w:rsidR="00C418DF" w:rsidRPr="001032B6" w:rsidRDefault="00C418DF" w:rsidP="001032B6">
            <w:pPr>
              <w:spacing w:after="0" w:line="240" w:lineRule="auto"/>
            </w:pP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184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3-6-2011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Rizwan tariq s/o tariq mehmood 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461/1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126-37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31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Saleem ahmed s/o nazeer ahmed &amp; other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0-22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461 7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176-00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    Inconformity</w:t>
            </w:r>
          </w:p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185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3-6-2011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Owais tariq s/o tariq mehmood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486/2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81-12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VIIA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161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32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m. aijaz s/o m. amen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486 &amp;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100-00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    Inconformity </w:t>
            </w:r>
          </w:p>
          <w:p w:rsidR="00C418DF" w:rsidRPr="001032B6" w:rsidRDefault="00C418DF" w:rsidP="001032B6">
            <w:pPr>
              <w:spacing w:after="0" w:line="240" w:lineRule="auto"/>
            </w:pP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186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3-6-2011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Mir Hassan s/o khamiso perhiar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0-50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530/2.4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161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6-1-2011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32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m. aijaz s/o m. amen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530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100-00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    Inconformity </w:t>
            </w:r>
          </w:p>
          <w:p w:rsidR="00C418DF" w:rsidRPr="001032B6" w:rsidRDefault="00C418DF" w:rsidP="001032B6">
            <w:pPr>
              <w:spacing w:after="0" w:line="240" w:lineRule="auto"/>
            </w:pPr>
          </w:p>
        </w:tc>
      </w:tr>
      <w:tr w:rsidR="00C418DF" w:rsidRPr="001032B6">
        <w:trPr>
          <w:trHeight w:val="701"/>
        </w:trPr>
        <w:tc>
          <w:tcPr>
            <w:tcW w:w="18216" w:type="dxa"/>
            <w:gridSpan w:val="19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 w:rsidRPr="001032B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418DF" w:rsidRPr="001032B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t xml:space="preserve">Name of District:  </w:t>
            </w:r>
            <w:r w:rsidRPr="001032B6">
              <w:rPr>
                <w:b/>
                <w:bCs/>
              </w:rPr>
              <w:t xml:space="preserve">BADIN  </w:t>
            </w:r>
            <w:r w:rsidRPr="001032B6">
              <w:t xml:space="preserve">                                                                             Name of Taluka: </w:t>
            </w:r>
            <w:r w:rsidRPr="001032B6">
              <w:rPr>
                <w:b/>
                <w:bCs/>
              </w:rPr>
              <w:t>Shaheed Fazil Rahu</w:t>
            </w:r>
            <w:r w:rsidRPr="001032B6">
              <w:t xml:space="preserve">                                               Name of Deh: </w:t>
            </w:r>
            <w:r w:rsidRPr="001032B6">
              <w:rPr>
                <w:b/>
                <w:bCs/>
              </w:rPr>
              <w:t>JAKHEJI-1&amp;2</w:t>
            </w:r>
          </w:p>
        </w:tc>
      </w:tr>
      <w:tr w:rsidR="00C418DF" w:rsidRPr="001032B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as per available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of Entry Nos.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as per Microfilmed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VF-VII-A ( 1985-86) supplied by the Board of Revenue</w:t>
            </w:r>
          </w:p>
        </w:tc>
      </w:tr>
      <w:tr w:rsidR="00C418DF" w:rsidRPr="001032B6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Remarks/ reasons.</w:t>
            </w:r>
          </w:p>
        </w:tc>
      </w:tr>
      <w:tr w:rsidR="00C418DF" w:rsidRPr="001032B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9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12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13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15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16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17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19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187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31-5-2011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m. saleem s/o allah warayo alias juman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344/1.4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167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127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m. juman s/o Ibrahim khatti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344 &amp;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104-00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    Inconformity </w:t>
            </w:r>
          </w:p>
          <w:p w:rsidR="00C418DF" w:rsidRPr="001032B6" w:rsidRDefault="00C418DF" w:rsidP="001032B6">
            <w:pPr>
              <w:spacing w:after="0" w:line="240" w:lineRule="auto"/>
            </w:pP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188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27-5-2011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m. rahim s/o haji ghafoor jat 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197/1.2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132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Burnt record 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 Not    Inconformity </w:t>
            </w:r>
          </w:p>
          <w:p w:rsidR="00C418DF" w:rsidRPr="001032B6" w:rsidRDefault="00C418DF" w:rsidP="001032B6">
            <w:pPr>
              <w:spacing w:after="0" w:line="240" w:lineRule="auto"/>
            </w:pP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189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27-5-2011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Azmat s/o haji ghafoor 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197/4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91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Burnt record 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 Not    Inconformity </w:t>
            </w:r>
          </w:p>
          <w:p w:rsidR="00C418DF" w:rsidRPr="001032B6" w:rsidRDefault="00C418DF" w:rsidP="001032B6">
            <w:pPr>
              <w:spacing w:after="0" w:line="240" w:lineRule="auto"/>
            </w:pP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190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9-5-2011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Gul Muhammad s/o wahid bux jat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143/1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Burnt record 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Not     Inconformity</w:t>
            </w:r>
          </w:p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191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9-5-2011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m. hanif s/o usman jamali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0-25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83/1to4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VIIA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100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Burnt record 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 Not    Inconformity </w:t>
            </w:r>
          </w:p>
          <w:p w:rsidR="00C418DF" w:rsidRPr="001032B6" w:rsidRDefault="00C418DF" w:rsidP="001032B6">
            <w:pPr>
              <w:spacing w:after="0" w:line="240" w:lineRule="auto"/>
            </w:pP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192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5-5-2011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Abass s/o jan Muhammad 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480/1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55-12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184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6-1-2011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22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Fateh Muhammad &amp; others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0-33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480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377-16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    Inconformity </w:t>
            </w:r>
          </w:p>
          <w:p w:rsidR="00C418DF" w:rsidRPr="001032B6" w:rsidRDefault="00C418DF" w:rsidP="001032B6">
            <w:pPr>
              <w:spacing w:after="0" w:line="240" w:lineRule="auto"/>
            </w:pPr>
          </w:p>
        </w:tc>
      </w:tr>
      <w:tr w:rsidR="00C418DF" w:rsidRPr="001032B6">
        <w:trPr>
          <w:trHeight w:val="701"/>
        </w:trPr>
        <w:tc>
          <w:tcPr>
            <w:tcW w:w="18216" w:type="dxa"/>
            <w:gridSpan w:val="19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 w:rsidRPr="001032B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418DF" w:rsidRPr="001032B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t xml:space="preserve">Name of District:  </w:t>
            </w:r>
            <w:r w:rsidRPr="001032B6">
              <w:rPr>
                <w:b/>
                <w:bCs/>
              </w:rPr>
              <w:t xml:space="preserve">BADIN  </w:t>
            </w:r>
            <w:r w:rsidRPr="001032B6">
              <w:t xml:space="preserve">                                                                             Name of Taluka: </w:t>
            </w:r>
            <w:r w:rsidRPr="001032B6">
              <w:rPr>
                <w:b/>
                <w:bCs/>
              </w:rPr>
              <w:t>Shaheed Fazil Rahu</w:t>
            </w:r>
            <w:r w:rsidRPr="001032B6">
              <w:t xml:space="preserve">                                               Name of Deh: </w:t>
            </w:r>
            <w:r w:rsidRPr="001032B6">
              <w:rPr>
                <w:b/>
                <w:bCs/>
              </w:rPr>
              <w:t>JAKHEJI-1&amp;2</w:t>
            </w:r>
          </w:p>
        </w:tc>
      </w:tr>
      <w:tr w:rsidR="00C418DF" w:rsidRPr="001032B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as per available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of Entry Nos.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Position as per Microfilmed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VF-VII-A ( 1985-86) supplied by the Board of Revenue</w:t>
            </w:r>
          </w:p>
        </w:tc>
      </w:tr>
      <w:tr w:rsidR="00C418DF" w:rsidRPr="001032B6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Remarks/ reasons.</w:t>
            </w:r>
          </w:p>
        </w:tc>
      </w:tr>
      <w:tr w:rsidR="00C418DF" w:rsidRPr="001032B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9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12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13</w:t>
            </w: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15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16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17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19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193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5-5-2011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Ayaz latif s/o atta Muhammad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0-10 </w:t>
            </w:r>
            <w:r w:rsidRPr="001032B6">
              <w:rPr>
                <w:sz w:val="16"/>
                <w:szCs w:val="16"/>
              </w:rPr>
              <w:t>10/100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37/1to4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7-00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VIIB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13-5-2008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37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Khair Muhammad s/o haji khan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37/1to4 &amp;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176-00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    Inconformity </w:t>
            </w:r>
          </w:p>
          <w:p w:rsidR="00C418DF" w:rsidRPr="001032B6" w:rsidRDefault="00C418DF" w:rsidP="001032B6">
            <w:pPr>
              <w:spacing w:after="0" w:line="240" w:lineRule="auto"/>
            </w:pP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194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4-5-2011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Noor Muhammad s/o ghulam  mustafa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251/1.2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44-00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21-3-2011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135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Nazar ali s/o moula bux 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251/1to4 &amp;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    Inconformity </w:t>
            </w:r>
          </w:p>
          <w:p w:rsidR="00C418DF" w:rsidRPr="001032B6" w:rsidRDefault="00C418DF" w:rsidP="001032B6">
            <w:pPr>
              <w:spacing w:after="0" w:line="240" w:lineRule="auto"/>
            </w:pP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195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19-4-2011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Azeem s/o allahdino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70/1to4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15-34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00059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83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Muktiar ahmed s/o abdul sattar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70 &amp;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    Inconformity </w:t>
            </w:r>
          </w:p>
          <w:p w:rsidR="00C418DF" w:rsidRPr="001032B6" w:rsidRDefault="00C418DF" w:rsidP="001032B6">
            <w:pPr>
              <w:spacing w:after="0" w:line="240" w:lineRule="auto"/>
            </w:pP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196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31-3-2011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Sher Muhammad s/o sukhio jat </w:t>
            </w: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</w:p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1912.3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00059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151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18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Allah bachayo s/o makhan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191/2.3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     Inconformity</w:t>
            </w:r>
          </w:p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 xml:space="preserve"> </w:t>
            </w:r>
          </w:p>
        </w:tc>
      </w:tr>
      <w:tr w:rsidR="00C418DF" w:rsidRPr="001032B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197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</w:pPr>
            <w:r w:rsidRPr="001032B6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18"/>
                <w:szCs w:val="18"/>
              </w:rPr>
            </w:pPr>
            <w:r w:rsidRPr="001032B6">
              <w:rPr>
                <w:sz w:val="18"/>
                <w:szCs w:val="18"/>
              </w:rPr>
              <w:t>21-3-2011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</w:pPr>
            <w:r w:rsidRPr="001032B6">
              <w:rPr>
                <w:sz w:val="20"/>
                <w:szCs w:val="20"/>
              </w:rPr>
              <w:t>04992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Noor Muhammad shah s/o ghulam murtaza shah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251/1to4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00059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190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135</w:t>
            </w:r>
          </w:p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14-4-1985</w:t>
            </w:r>
          </w:p>
        </w:tc>
        <w:tc>
          <w:tcPr>
            <w:tcW w:w="1620" w:type="dxa"/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Nazar ali s/o moula bux </w:t>
            </w:r>
          </w:p>
        </w:tc>
        <w:tc>
          <w:tcPr>
            <w:tcW w:w="72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251 &amp; other</w:t>
            </w:r>
          </w:p>
        </w:tc>
        <w:tc>
          <w:tcPr>
            <w:tcW w:w="743" w:type="dxa"/>
          </w:tcPr>
          <w:p w:rsidR="00C418DF" w:rsidRPr="001032B6" w:rsidRDefault="00C418DF" w:rsidP="0010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>64-00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418DF" w:rsidRPr="001032B6" w:rsidRDefault="00C418DF" w:rsidP="001032B6">
            <w:pPr>
              <w:spacing w:after="0" w:line="240" w:lineRule="auto"/>
              <w:rPr>
                <w:sz w:val="20"/>
                <w:szCs w:val="20"/>
              </w:rPr>
            </w:pPr>
            <w:r w:rsidRPr="001032B6">
              <w:rPr>
                <w:sz w:val="20"/>
                <w:szCs w:val="20"/>
              </w:rPr>
              <w:t xml:space="preserve">    Inconformity </w:t>
            </w:r>
          </w:p>
          <w:p w:rsidR="00C418DF" w:rsidRPr="001032B6" w:rsidRDefault="00C418DF" w:rsidP="001032B6">
            <w:pPr>
              <w:spacing w:after="0" w:line="240" w:lineRule="auto"/>
            </w:pPr>
          </w:p>
        </w:tc>
      </w:tr>
    </w:tbl>
    <w:p w:rsidR="00C418DF" w:rsidRPr="004B5F08" w:rsidRDefault="00C418DF" w:rsidP="00FE7B92">
      <w:pPr>
        <w:rPr>
          <w:sz w:val="28"/>
          <w:szCs w:val="28"/>
        </w:rPr>
      </w:pPr>
    </w:p>
    <w:sectPr w:rsidR="00C418DF" w:rsidRPr="004B5F08" w:rsidSect="0052301E">
      <w:footerReference w:type="default" r:id="rId7"/>
      <w:pgSz w:w="20160" w:h="12240" w:orient="landscape" w:code="5"/>
      <w:pgMar w:top="810" w:right="72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8DF" w:rsidRDefault="00C418DF">
      <w:r>
        <w:separator/>
      </w:r>
    </w:p>
  </w:endnote>
  <w:endnote w:type="continuationSeparator" w:id="0">
    <w:p w:rsidR="00C418DF" w:rsidRDefault="00C41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8DF" w:rsidRDefault="00C418DF" w:rsidP="00B739C3">
    <w:pPr>
      <w:pStyle w:val="Footer"/>
      <w:rPr>
        <w:b/>
        <w:bCs/>
        <w:u w:val="single"/>
      </w:rPr>
    </w:pPr>
  </w:p>
  <w:p w:rsidR="00C418DF" w:rsidRDefault="00C418DF" w:rsidP="00B739C3">
    <w:pPr>
      <w:pStyle w:val="Footer"/>
      <w:rPr>
        <w:b/>
        <w:bCs/>
        <w:u w:val="single"/>
      </w:rPr>
    </w:pPr>
  </w:p>
  <w:p w:rsidR="00C418DF" w:rsidRDefault="00C418DF" w:rsidP="00B739C3">
    <w:pPr>
      <w:pStyle w:val="Footer"/>
      <w:rPr>
        <w:b/>
        <w:bCs/>
      </w:rPr>
    </w:pPr>
    <w:r>
      <w:rPr>
        <w:b/>
        <w:bCs/>
        <w:u w:val="single"/>
      </w:rPr>
      <w:t>Signature Mukhtiarkar, S.F.Rahu</w:t>
    </w:r>
    <w:r>
      <w:rPr>
        <w:b/>
        <w:bCs/>
      </w:rPr>
      <w:tab/>
    </w:r>
    <w:r>
      <w:rPr>
        <w:b/>
        <w:bCs/>
      </w:rPr>
      <w:tab/>
    </w:r>
    <w:r>
      <w:rPr>
        <w:b/>
        <w:bCs/>
        <w:u w:val="single"/>
      </w:rPr>
      <w:t>Signature  Assistant Commissioner, S.F.Rahu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  <w:u w:val="single"/>
      </w:rPr>
      <w:t>Signature  Verifying Officer of Director /R.R.O (A&amp;I)</w:t>
    </w:r>
  </w:p>
  <w:p w:rsidR="00C418DF" w:rsidRDefault="00C418DF" w:rsidP="00B739C3">
    <w:pPr>
      <w:pStyle w:val="Footer"/>
    </w:pPr>
    <w:r>
      <w:rPr>
        <w:b/>
        <w:bCs/>
      </w:rPr>
      <w:t xml:space="preserve">                   Stamp</w:t>
    </w:r>
    <w:r>
      <w:rPr>
        <w:b/>
        <w:bCs/>
      </w:rPr>
      <w:tab/>
      <w:t xml:space="preserve">                                                                                                    Stamp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                                              Stamp</w:t>
    </w:r>
    <w:r w:rsidRPr="002514A3">
      <w:rPr>
        <w:b/>
        <w:bCs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8DF" w:rsidRDefault="00C418DF">
      <w:r>
        <w:separator/>
      </w:r>
    </w:p>
  </w:footnote>
  <w:footnote w:type="continuationSeparator" w:id="0">
    <w:p w:rsidR="00C418DF" w:rsidRDefault="00C418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3C6"/>
    <w:rsid w:val="0000175C"/>
    <w:rsid w:val="00001F60"/>
    <w:rsid w:val="000030A4"/>
    <w:rsid w:val="00003F86"/>
    <w:rsid w:val="000044BD"/>
    <w:rsid w:val="00005D02"/>
    <w:rsid w:val="00006A09"/>
    <w:rsid w:val="000108E6"/>
    <w:rsid w:val="0001164B"/>
    <w:rsid w:val="000166D7"/>
    <w:rsid w:val="00024031"/>
    <w:rsid w:val="000267A3"/>
    <w:rsid w:val="0002690E"/>
    <w:rsid w:val="0002718E"/>
    <w:rsid w:val="000309A7"/>
    <w:rsid w:val="00032112"/>
    <w:rsid w:val="00032C5B"/>
    <w:rsid w:val="000345EB"/>
    <w:rsid w:val="000363A1"/>
    <w:rsid w:val="00036E64"/>
    <w:rsid w:val="00037401"/>
    <w:rsid w:val="00037855"/>
    <w:rsid w:val="00037C1F"/>
    <w:rsid w:val="00040F95"/>
    <w:rsid w:val="000451AD"/>
    <w:rsid w:val="000503EF"/>
    <w:rsid w:val="00050DD3"/>
    <w:rsid w:val="00057394"/>
    <w:rsid w:val="00062B1D"/>
    <w:rsid w:val="00063430"/>
    <w:rsid w:val="000636CD"/>
    <w:rsid w:val="00063796"/>
    <w:rsid w:val="00063F87"/>
    <w:rsid w:val="000647EC"/>
    <w:rsid w:val="0006484C"/>
    <w:rsid w:val="0006559C"/>
    <w:rsid w:val="000669FB"/>
    <w:rsid w:val="00067949"/>
    <w:rsid w:val="0007025D"/>
    <w:rsid w:val="00070D80"/>
    <w:rsid w:val="00074F79"/>
    <w:rsid w:val="000758B5"/>
    <w:rsid w:val="000761BF"/>
    <w:rsid w:val="00081188"/>
    <w:rsid w:val="00082DB3"/>
    <w:rsid w:val="0008391D"/>
    <w:rsid w:val="00084846"/>
    <w:rsid w:val="000853CB"/>
    <w:rsid w:val="0008672F"/>
    <w:rsid w:val="00087F7A"/>
    <w:rsid w:val="0009278E"/>
    <w:rsid w:val="00094DE2"/>
    <w:rsid w:val="000957D6"/>
    <w:rsid w:val="000958B8"/>
    <w:rsid w:val="000A032E"/>
    <w:rsid w:val="000A704B"/>
    <w:rsid w:val="000A7E96"/>
    <w:rsid w:val="000B2099"/>
    <w:rsid w:val="000B718C"/>
    <w:rsid w:val="000C1CE8"/>
    <w:rsid w:val="000C2367"/>
    <w:rsid w:val="000C5554"/>
    <w:rsid w:val="000C60EE"/>
    <w:rsid w:val="000D3D00"/>
    <w:rsid w:val="000D474A"/>
    <w:rsid w:val="000D4DD3"/>
    <w:rsid w:val="000D5573"/>
    <w:rsid w:val="000D67E6"/>
    <w:rsid w:val="000E2419"/>
    <w:rsid w:val="000E297B"/>
    <w:rsid w:val="000E46B8"/>
    <w:rsid w:val="000E56E0"/>
    <w:rsid w:val="000E61E3"/>
    <w:rsid w:val="000F40FD"/>
    <w:rsid w:val="000F6D70"/>
    <w:rsid w:val="000F7FE7"/>
    <w:rsid w:val="001032B6"/>
    <w:rsid w:val="001036B3"/>
    <w:rsid w:val="0010785B"/>
    <w:rsid w:val="0011326E"/>
    <w:rsid w:val="00120737"/>
    <w:rsid w:val="0012469B"/>
    <w:rsid w:val="001248BD"/>
    <w:rsid w:val="00125648"/>
    <w:rsid w:val="00130763"/>
    <w:rsid w:val="00130CB9"/>
    <w:rsid w:val="00131CF7"/>
    <w:rsid w:val="00134B49"/>
    <w:rsid w:val="0014201C"/>
    <w:rsid w:val="00142DF2"/>
    <w:rsid w:val="00147988"/>
    <w:rsid w:val="00150E6E"/>
    <w:rsid w:val="00151955"/>
    <w:rsid w:val="001552B6"/>
    <w:rsid w:val="00155A00"/>
    <w:rsid w:val="00156729"/>
    <w:rsid w:val="00157FB1"/>
    <w:rsid w:val="00163385"/>
    <w:rsid w:val="00163B2F"/>
    <w:rsid w:val="00165FD8"/>
    <w:rsid w:val="00166479"/>
    <w:rsid w:val="0016692D"/>
    <w:rsid w:val="00171FDE"/>
    <w:rsid w:val="001754C3"/>
    <w:rsid w:val="00176478"/>
    <w:rsid w:val="00176DD0"/>
    <w:rsid w:val="001803A1"/>
    <w:rsid w:val="00187FE1"/>
    <w:rsid w:val="001A3D21"/>
    <w:rsid w:val="001A5A5C"/>
    <w:rsid w:val="001A5DBB"/>
    <w:rsid w:val="001A68D2"/>
    <w:rsid w:val="001A771B"/>
    <w:rsid w:val="001B042D"/>
    <w:rsid w:val="001B36EB"/>
    <w:rsid w:val="001C002A"/>
    <w:rsid w:val="001C15FD"/>
    <w:rsid w:val="001C1A82"/>
    <w:rsid w:val="001C1AA0"/>
    <w:rsid w:val="001C44D2"/>
    <w:rsid w:val="001C4870"/>
    <w:rsid w:val="001C7006"/>
    <w:rsid w:val="001D17A7"/>
    <w:rsid w:val="001D1ED7"/>
    <w:rsid w:val="001D2F1C"/>
    <w:rsid w:val="001D30FC"/>
    <w:rsid w:val="001D3ED2"/>
    <w:rsid w:val="001D4C9E"/>
    <w:rsid w:val="001D607F"/>
    <w:rsid w:val="001E09DF"/>
    <w:rsid w:val="001E3DB4"/>
    <w:rsid w:val="001E5688"/>
    <w:rsid w:val="001E69B2"/>
    <w:rsid w:val="001E6AA7"/>
    <w:rsid w:val="001E771B"/>
    <w:rsid w:val="001F26DB"/>
    <w:rsid w:val="001F2F95"/>
    <w:rsid w:val="001F424A"/>
    <w:rsid w:val="001F50AD"/>
    <w:rsid w:val="00200EC0"/>
    <w:rsid w:val="00201A93"/>
    <w:rsid w:val="00203A8D"/>
    <w:rsid w:val="0020401E"/>
    <w:rsid w:val="00206A26"/>
    <w:rsid w:val="0020773F"/>
    <w:rsid w:val="00207AD2"/>
    <w:rsid w:val="0021198B"/>
    <w:rsid w:val="00220966"/>
    <w:rsid w:val="002213CA"/>
    <w:rsid w:val="00221B88"/>
    <w:rsid w:val="002230D3"/>
    <w:rsid w:val="002235A4"/>
    <w:rsid w:val="0023457B"/>
    <w:rsid w:val="00235A67"/>
    <w:rsid w:val="0024140A"/>
    <w:rsid w:val="002460A2"/>
    <w:rsid w:val="002514A3"/>
    <w:rsid w:val="00253CF6"/>
    <w:rsid w:val="002656E6"/>
    <w:rsid w:val="0026723D"/>
    <w:rsid w:val="002716F1"/>
    <w:rsid w:val="002759FB"/>
    <w:rsid w:val="00281F12"/>
    <w:rsid w:val="00282641"/>
    <w:rsid w:val="0028353B"/>
    <w:rsid w:val="00284106"/>
    <w:rsid w:val="00284A80"/>
    <w:rsid w:val="00291EA0"/>
    <w:rsid w:val="002978C2"/>
    <w:rsid w:val="002A23F2"/>
    <w:rsid w:val="002A4B20"/>
    <w:rsid w:val="002A6782"/>
    <w:rsid w:val="002A6ABF"/>
    <w:rsid w:val="002A7B49"/>
    <w:rsid w:val="002B0035"/>
    <w:rsid w:val="002B660E"/>
    <w:rsid w:val="002C1B6A"/>
    <w:rsid w:val="002C31ED"/>
    <w:rsid w:val="002D2033"/>
    <w:rsid w:val="002D2E42"/>
    <w:rsid w:val="002D5B12"/>
    <w:rsid w:val="002D7BFB"/>
    <w:rsid w:val="002E05FA"/>
    <w:rsid w:val="002E4393"/>
    <w:rsid w:val="002E59F8"/>
    <w:rsid w:val="002E755B"/>
    <w:rsid w:val="002F049E"/>
    <w:rsid w:val="002F25FB"/>
    <w:rsid w:val="002F30A8"/>
    <w:rsid w:val="002F33C8"/>
    <w:rsid w:val="002F6544"/>
    <w:rsid w:val="003022D2"/>
    <w:rsid w:val="00303BF5"/>
    <w:rsid w:val="003066EC"/>
    <w:rsid w:val="003078AC"/>
    <w:rsid w:val="00314B86"/>
    <w:rsid w:val="0032036D"/>
    <w:rsid w:val="003240E9"/>
    <w:rsid w:val="00327B8E"/>
    <w:rsid w:val="00331216"/>
    <w:rsid w:val="00331C52"/>
    <w:rsid w:val="00332DE2"/>
    <w:rsid w:val="00334B47"/>
    <w:rsid w:val="00335197"/>
    <w:rsid w:val="00335884"/>
    <w:rsid w:val="0033715D"/>
    <w:rsid w:val="00337549"/>
    <w:rsid w:val="003428EB"/>
    <w:rsid w:val="0034489F"/>
    <w:rsid w:val="00353D27"/>
    <w:rsid w:val="003556D4"/>
    <w:rsid w:val="00355891"/>
    <w:rsid w:val="00365672"/>
    <w:rsid w:val="00366692"/>
    <w:rsid w:val="0036683B"/>
    <w:rsid w:val="003672EA"/>
    <w:rsid w:val="00367986"/>
    <w:rsid w:val="0037265B"/>
    <w:rsid w:val="0037711B"/>
    <w:rsid w:val="00377843"/>
    <w:rsid w:val="00383ABA"/>
    <w:rsid w:val="00386ADE"/>
    <w:rsid w:val="003874CB"/>
    <w:rsid w:val="00390798"/>
    <w:rsid w:val="003933BC"/>
    <w:rsid w:val="00396D61"/>
    <w:rsid w:val="003A47F7"/>
    <w:rsid w:val="003A5284"/>
    <w:rsid w:val="003A5BBB"/>
    <w:rsid w:val="003A6E8B"/>
    <w:rsid w:val="003B23F8"/>
    <w:rsid w:val="003B62F3"/>
    <w:rsid w:val="003C007C"/>
    <w:rsid w:val="003C0382"/>
    <w:rsid w:val="003C3585"/>
    <w:rsid w:val="003C4C69"/>
    <w:rsid w:val="003C4EFC"/>
    <w:rsid w:val="003C6CF9"/>
    <w:rsid w:val="003D0E9F"/>
    <w:rsid w:val="003D0F4E"/>
    <w:rsid w:val="003D40CE"/>
    <w:rsid w:val="003D50D8"/>
    <w:rsid w:val="003E28A6"/>
    <w:rsid w:val="003E4320"/>
    <w:rsid w:val="003E5133"/>
    <w:rsid w:val="003E7A2B"/>
    <w:rsid w:val="003F0309"/>
    <w:rsid w:val="003F174B"/>
    <w:rsid w:val="003F23AF"/>
    <w:rsid w:val="003F47CC"/>
    <w:rsid w:val="003F5D98"/>
    <w:rsid w:val="0040191E"/>
    <w:rsid w:val="00402FF3"/>
    <w:rsid w:val="00406D9E"/>
    <w:rsid w:val="00406EB7"/>
    <w:rsid w:val="00406FAC"/>
    <w:rsid w:val="00411F4B"/>
    <w:rsid w:val="00414AD7"/>
    <w:rsid w:val="004223FF"/>
    <w:rsid w:val="004255CE"/>
    <w:rsid w:val="0042752F"/>
    <w:rsid w:val="0043146B"/>
    <w:rsid w:val="00431FA6"/>
    <w:rsid w:val="00432FAC"/>
    <w:rsid w:val="00433907"/>
    <w:rsid w:val="00435251"/>
    <w:rsid w:val="00435DDE"/>
    <w:rsid w:val="00440CF0"/>
    <w:rsid w:val="004410E6"/>
    <w:rsid w:val="00442249"/>
    <w:rsid w:val="00442772"/>
    <w:rsid w:val="00443FBA"/>
    <w:rsid w:val="0044481A"/>
    <w:rsid w:val="004477E6"/>
    <w:rsid w:val="00450B53"/>
    <w:rsid w:val="0045272C"/>
    <w:rsid w:val="00453038"/>
    <w:rsid w:val="0045506A"/>
    <w:rsid w:val="00460CFC"/>
    <w:rsid w:val="00465CDA"/>
    <w:rsid w:val="00467D18"/>
    <w:rsid w:val="00474ACD"/>
    <w:rsid w:val="00474C63"/>
    <w:rsid w:val="00474EC4"/>
    <w:rsid w:val="004752B2"/>
    <w:rsid w:val="00476417"/>
    <w:rsid w:val="004769DB"/>
    <w:rsid w:val="00477197"/>
    <w:rsid w:val="00482D74"/>
    <w:rsid w:val="004840ED"/>
    <w:rsid w:val="0048458E"/>
    <w:rsid w:val="00484CB4"/>
    <w:rsid w:val="004872A3"/>
    <w:rsid w:val="00490788"/>
    <w:rsid w:val="00490E26"/>
    <w:rsid w:val="004954C9"/>
    <w:rsid w:val="004961D1"/>
    <w:rsid w:val="004A2AEA"/>
    <w:rsid w:val="004A31EA"/>
    <w:rsid w:val="004A4417"/>
    <w:rsid w:val="004A48B4"/>
    <w:rsid w:val="004A5037"/>
    <w:rsid w:val="004A6DD2"/>
    <w:rsid w:val="004B2E92"/>
    <w:rsid w:val="004B58EE"/>
    <w:rsid w:val="004B5F08"/>
    <w:rsid w:val="004C01F3"/>
    <w:rsid w:val="004C1699"/>
    <w:rsid w:val="004C3BDA"/>
    <w:rsid w:val="004C5360"/>
    <w:rsid w:val="004D302F"/>
    <w:rsid w:val="004D4968"/>
    <w:rsid w:val="004D67A2"/>
    <w:rsid w:val="004E0EC6"/>
    <w:rsid w:val="004E1376"/>
    <w:rsid w:val="004E473D"/>
    <w:rsid w:val="004E795D"/>
    <w:rsid w:val="004F24BE"/>
    <w:rsid w:val="004F3C6F"/>
    <w:rsid w:val="004F4475"/>
    <w:rsid w:val="004F536C"/>
    <w:rsid w:val="005103C9"/>
    <w:rsid w:val="005166F6"/>
    <w:rsid w:val="005211F3"/>
    <w:rsid w:val="0052301E"/>
    <w:rsid w:val="00530E21"/>
    <w:rsid w:val="00533AC1"/>
    <w:rsid w:val="005345C3"/>
    <w:rsid w:val="00534C6A"/>
    <w:rsid w:val="00537972"/>
    <w:rsid w:val="00540068"/>
    <w:rsid w:val="00541A4F"/>
    <w:rsid w:val="005456EB"/>
    <w:rsid w:val="00551594"/>
    <w:rsid w:val="00551597"/>
    <w:rsid w:val="00553356"/>
    <w:rsid w:val="005539D4"/>
    <w:rsid w:val="00554A84"/>
    <w:rsid w:val="00554F13"/>
    <w:rsid w:val="005575C4"/>
    <w:rsid w:val="0056531B"/>
    <w:rsid w:val="00565C64"/>
    <w:rsid w:val="00572DE4"/>
    <w:rsid w:val="005772F5"/>
    <w:rsid w:val="005777D2"/>
    <w:rsid w:val="00583BC9"/>
    <w:rsid w:val="00584BE4"/>
    <w:rsid w:val="00585D5A"/>
    <w:rsid w:val="005877DA"/>
    <w:rsid w:val="00590B66"/>
    <w:rsid w:val="005914AF"/>
    <w:rsid w:val="00592D11"/>
    <w:rsid w:val="005941FC"/>
    <w:rsid w:val="00594DF7"/>
    <w:rsid w:val="0059679A"/>
    <w:rsid w:val="005A270D"/>
    <w:rsid w:val="005A747C"/>
    <w:rsid w:val="005B209F"/>
    <w:rsid w:val="005B3F13"/>
    <w:rsid w:val="005B5660"/>
    <w:rsid w:val="005B7320"/>
    <w:rsid w:val="005C0B5B"/>
    <w:rsid w:val="005C3DA8"/>
    <w:rsid w:val="005C45CF"/>
    <w:rsid w:val="005C4B53"/>
    <w:rsid w:val="005C610E"/>
    <w:rsid w:val="005D0391"/>
    <w:rsid w:val="005D11D4"/>
    <w:rsid w:val="005D50A7"/>
    <w:rsid w:val="005D7936"/>
    <w:rsid w:val="005E05A1"/>
    <w:rsid w:val="005E5AEC"/>
    <w:rsid w:val="005F1986"/>
    <w:rsid w:val="005F2A29"/>
    <w:rsid w:val="005F3245"/>
    <w:rsid w:val="005F5729"/>
    <w:rsid w:val="0060246D"/>
    <w:rsid w:val="006033AA"/>
    <w:rsid w:val="00604F02"/>
    <w:rsid w:val="006055F5"/>
    <w:rsid w:val="00614F0D"/>
    <w:rsid w:val="00616774"/>
    <w:rsid w:val="006168AF"/>
    <w:rsid w:val="00617BDE"/>
    <w:rsid w:val="00620464"/>
    <w:rsid w:val="00620A73"/>
    <w:rsid w:val="006219F9"/>
    <w:rsid w:val="006242C2"/>
    <w:rsid w:val="00626801"/>
    <w:rsid w:val="006330CE"/>
    <w:rsid w:val="00636BF0"/>
    <w:rsid w:val="0064159D"/>
    <w:rsid w:val="00644EF3"/>
    <w:rsid w:val="00645C96"/>
    <w:rsid w:val="006525EF"/>
    <w:rsid w:val="00654716"/>
    <w:rsid w:val="00656867"/>
    <w:rsid w:val="006579F2"/>
    <w:rsid w:val="00663431"/>
    <w:rsid w:val="00663502"/>
    <w:rsid w:val="006638EB"/>
    <w:rsid w:val="006639C1"/>
    <w:rsid w:val="0066561F"/>
    <w:rsid w:val="00666629"/>
    <w:rsid w:val="00672F57"/>
    <w:rsid w:val="00674E99"/>
    <w:rsid w:val="006754FC"/>
    <w:rsid w:val="0068341A"/>
    <w:rsid w:val="006849BB"/>
    <w:rsid w:val="00684C7B"/>
    <w:rsid w:val="00684DF9"/>
    <w:rsid w:val="00685C30"/>
    <w:rsid w:val="00696B42"/>
    <w:rsid w:val="006A1D98"/>
    <w:rsid w:val="006A51D9"/>
    <w:rsid w:val="006A6476"/>
    <w:rsid w:val="006B0DA5"/>
    <w:rsid w:val="006B2DF1"/>
    <w:rsid w:val="006B34EC"/>
    <w:rsid w:val="006B35EF"/>
    <w:rsid w:val="006B5D7A"/>
    <w:rsid w:val="006C1525"/>
    <w:rsid w:val="006C3928"/>
    <w:rsid w:val="006C3CC2"/>
    <w:rsid w:val="006C4303"/>
    <w:rsid w:val="006C4F9F"/>
    <w:rsid w:val="006D0865"/>
    <w:rsid w:val="006D3FF0"/>
    <w:rsid w:val="006D7B42"/>
    <w:rsid w:val="006D7B4A"/>
    <w:rsid w:val="006E0336"/>
    <w:rsid w:val="006E38BB"/>
    <w:rsid w:val="006E3E19"/>
    <w:rsid w:val="006E4DE3"/>
    <w:rsid w:val="006E625E"/>
    <w:rsid w:val="006E6B83"/>
    <w:rsid w:val="006E6FF2"/>
    <w:rsid w:val="006F0ED4"/>
    <w:rsid w:val="006F208F"/>
    <w:rsid w:val="006F2D5D"/>
    <w:rsid w:val="006F5748"/>
    <w:rsid w:val="007014EA"/>
    <w:rsid w:val="00712A40"/>
    <w:rsid w:val="00716625"/>
    <w:rsid w:val="0072686D"/>
    <w:rsid w:val="007301E9"/>
    <w:rsid w:val="0073165A"/>
    <w:rsid w:val="00732B1D"/>
    <w:rsid w:val="00737791"/>
    <w:rsid w:val="00742ED0"/>
    <w:rsid w:val="00750745"/>
    <w:rsid w:val="007575E0"/>
    <w:rsid w:val="00760110"/>
    <w:rsid w:val="007612B7"/>
    <w:rsid w:val="0076313A"/>
    <w:rsid w:val="007674E5"/>
    <w:rsid w:val="00767ABD"/>
    <w:rsid w:val="007718DB"/>
    <w:rsid w:val="00773233"/>
    <w:rsid w:val="00773A5D"/>
    <w:rsid w:val="007746AC"/>
    <w:rsid w:val="00774F2E"/>
    <w:rsid w:val="00775AC7"/>
    <w:rsid w:val="00787CE7"/>
    <w:rsid w:val="007911C6"/>
    <w:rsid w:val="00795096"/>
    <w:rsid w:val="007A1402"/>
    <w:rsid w:val="007A23C6"/>
    <w:rsid w:val="007A3030"/>
    <w:rsid w:val="007A44E8"/>
    <w:rsid w:val="007A7AD6"/>
    <w:rsid w:val="007A7E39"/>
    <w:rsid w:val="007B2FDD"/>
    <w:rsid w:val="007B7D8E"/>
    <w:rsid w:val="007C2315"/>
    <w:rsid w:val="007C4FD2"/>
    <w:rsid w:val="007D1786"/>
    <w:rsid w:val="007D4581"/>
    <w:rsid w:val="007D6620"/>
    <w:rsid w:val="007E1CC3"/>
    <w:rsid w:val="007E388D"/>
    <w:rsid w:val="007E44F7"/>
    <w:rsid w:val="007E5623"/>
    <w:rsid w:val="007E6FDA"/>
    <w:rsid w:val="007F5A82"/>
    <w:rsid w:val="007F62C5"/>
    <w:rsid w:val="007F660A"/>
    <w:rsid w:val="008024EB"/>
    <w:rsid w:val="00803733"/>
    <w:rsid w:val="0080694B"/>
    <w:rsid w:val="00814ACA"/>
    <w:rsid w:val="00815117"/>
    <w:rsid w:val="0081726F"/>
    <w:rsid w:val="00817A28"/>
    <w:rsid w:val="00826D11"/>
    <w:rsid w:val="00830923"/>
    <w:rsid w:val="008353C6"/>
    <w:rsid w:val="00835F19"/>
    <w:rsid w:val="00840487"/>
    <w:rsid w:val="0084157B"/>
    <w:rsid w:val="00854B1C"/>
    <w:rsid w:val="008558DD"/>
    <w:rsid w:val="00856601"/>
    <w:rsid w:val="008619DE"/>
    <w:rsid w:val="00862AEA"/>
    <w:rsid w:val="0087253C"/>
    <w:rsid w:val="00873C3B"/>
    <w:rsid w:val="0087611F"/>
    <w:rsid w:val="008767E5"/>
    <w:rsid w:val="00877164"/>
    <w:rsid w:val="00877199"/>
    <w:rsid w:val="00877791"/>
    <w:rsid w:val="0088350F"/>
    <w:rsid w:val="0088445B"/>
    <w:rsid w:val="00892268"/>
    <w:rsid w:val="00894537"/>
    <w:rsid w:val="00896A01"/>
    <w:rsid w:val="00896C0E"/>
    <w:rsid w:val="008A1588"/>
    <w:rsid w:val="008A2500"/>
    <w:rsid w:val="008A3760"/>
    <w:rsid w:val="008A3DC3"/>
    <w:rsid w:val="008A3E46"/>
    <w:rsid w:val="008A46F3"/>
    <w:rsid w:val="008A5F23"/>
    <w:rsid w:val="008A76FE"/>
    <w:rsid w:val="008B0FF5"/>
    <w:rsid w:val="008C5904"/>
    <w:rsid w:val="008C7963"/>
    <w:rsid w:val="008D1E2F"/>
    <w:rsid w:val="008D3C6C"/>
    <w:rsid w:val="008D3DB8"/>
    <w:rsid w:val="008D4972"/>
    <w:rsid w:val="008E0AAC"/>
    <w:rsid w:val="008E1408"/>
    <w:rsid w:val="008E18C0"/>
    <w:rsid w:val="008E1A32"/>
    <w:rsid w:val="008E3480"/>
    <w:rsid w:val="008F208F"/>
    <w:rsid w:val="008F29D9"/>
    <w:rsid w:val="008F2DB6"/>
    <w:rsid w:val="008F50E9"/>
    <w:rsid w:val="008F5F70"/>
    <w:rsid w:val="00900A66"/>
    <w:rsid w:val="00901BB3"/>
    <w:rsid w:val="00901FEE"/>
    <w:rsid w:val="009026FA"/>
    <w:rsid w:val="009040F6"/>
    <w:rsid w:val="00905E43"/>
    <w:rsid w:val="00906462"/>
    <w:rsid w:val="0090659A"/>
    <w:rsid w:val="0090728B"/>
    <w:rsid w:val="0091280B"/>
    <w:rsid w:val="0091425F"/>
    <w:rsid w:val="00915822"/>
    <w:rsid w:val="00916DE4"/>
    <w:rsid w:val="00917CAC"/>
    <w:rsid w:val="00920C6D"/>
    <w:rsid w:val="009228D9"/>
    <w:rsid w:val="009232BD"/>
    <w:rsid w:val="00925227"/>
    <w:rsid w:val="00925596"/>
    <w:rsid w:val="00925F24"/>
    <w:rsid w:val="00926FD0"/>
    <w:rsid w:val="00935018"/>
    <w:rsid w:val="00935860"/>
    <w:rsid w:val="00935AD5"/>
    <w:rsid w:val="00936130"/>
    <w:rsid w:val="009425A7"/>
    <w:rsid w:val="00942D68"/>
    <w:rsid w:val="00943528"/>
    <w:rsid w:val="009461C4"/>
    <w:rsid w:val="00954342"/>
    <w:rsid w:val="009559BD"/>
    <w:rsid w:val="00961529"/>
    <w:rsid w:val="009617D1"/>
    <w:rsid w:val="00963299"/>
    <w:rsid w:val="00963380"/>
    <w:rsid w:val="00965325"/>
    <w:rsid w:val="009655DB"/>
    <w:rsid w:val="009749ED"/>
    <w:rsid w:val="00980890"/>
    <w:rsid w:val="00983866"/>
    <w:rsid w:val="00983AFC"/>
    <w:rsid w:val="00985746"/>
    <w:rsid w:val="009858F2"/>
    <w:rsid w:val="009862D1"/>
    <w:rsid w:val="00987398"/>
    <w:rsid w:val="00992C57"/>
    <w:rsid w:val="009936AC"/>
    <w:rsid w:val="0099400C"/>
    <w:rsid w:val="00997B14"/>
    <w:rsid w:val="009A008B"/>
    <w:rsid w:val="009A080B"/>
    <w:rsid w:val="009A1962"/>
    <w:rsid w:val="009A25A5"/>
    <w:rsid w:val="009A4383"/>
    <w:rsid w:val="009A49F5"/>
    <w:rsid w:val="009B4B8F"/>
    <w:rsid w:val="009B764E"/>
    <w:rsid w:val="009B7B54"/>
    <w:rsid w:val="009C28E3"/>
    <w:rsid w:val="009C2AAB"/>
    <w:rsid w:val="009C5C45"/>
    <w:rsid w:val="009C5C86"/>
    <w:rsid w:val="009D1254"/>
    <w:rsid w:val="009D17CB"/>
    <w:rsid w:val="009D202F"/>
    <w:rsid w:val="009D37B4"/>
    <w:rsid w:val="009D6B03"/>
    <w:rsid w:val="009E0EFB"/>
    <w:rsid w:val="009E0FDB"/>
    <w:rsid w:val="009E35C8"/>
    <w:rsid w:val="009E3F49"/>
    <w:rsid w:val="009E4596"/>
    <w:rsid w:val="009E5864"/>
    <w:rsid w:val="009F2819"/>
    <w:rsid w:val="009F4125"/>
    <w:rsid w:val="009F50F9"/>
    <w:rsid w:val="009F530E"/>
    <w:rsid w:val="009F6D2F"/>
    <w:rsid w:val="009F73CF"/>
    <w:rsid w:val="00A0046B"/>
    <w:rsid w:val="00A02055"/>
    <w:rsid w:val="00A02158"/>
    <w:rsid w:val="00A031CD"/>
    <w:rsid w:val="00A0462F"/>
    <w:rsid w:val="00A05AB2"/>
    <w:rsid w:val="00A16294"/>
    <w:rsid w:val="00A17836"/>
    <w:rsid w:val="00A20F16"/>
    <w:rsid w:val="00A21271"/>
    <w:rsid w:val="00A2318B"/>
    <w:rsid w:val="00A24095"/>
    <w:rsid w:val="00A2711A"/>
    <w:rsid w:val="00A274A5"/>
    <w:rsid w:val="00A36835"/>
    <w:rsid w:val="00A41D60"/>
    <w:rsid w:val="00A41F5B"/>
    <w:rsid w:val="00A42C61"/>
    <w:rsid w:val="00A42D2E"/>
    <w:rsid w:val="00A42FA7"/>
    <w:rsid w:val="00A4649D"/>
    <w:rsid w:val="00A4678B"/>
    <w:rsid w:val="00A46F2D"/>
    <w:rsid w:val="00A53F52"/>
    <w:rsid w:val="00A54CD5"/>
    <w:rsid w:val="00A60248"/>
    <w:rsid w:val="00A62523"/>
    <w:rsid w:val="00A665E2"/>
    <w:rsid w:val="00A67BC5"/>
    <w:rsid w:val="00A73679"/>
    <w:rsid w:val="00A76A8F"/>
    <w:rsid w:val="00A8056D"/>
    <w:rsid w:val="00A83A4C"/>
    <w:rsid w:val="00A83B73"/>
    <w:rsid w:val="00A858E3"/>
    <w:rsid w:val="00A85E08"/>
    <w:rsid w:val="00A87BB1"/>
    <w:rsid w:val="00A90331"/>
    <w:rsid w:val="00A919EB"/>
    <w:rsid w:val="00A94FCE"/>
    <w:rsid w:val="00A970D1"/>
    <w:rsid w:val="00AA1348"/>
    <w:rsid w:val="00AA2AE0"/>
    <w:rsid w:val="00AA3CCE"/>
    <w:rsid w:val="00AA749F"/>
    <w:rsid w:val="00AA7935"/>
    <w:rsid w:val="00AB2E32"/>
    <w:rsid w:val="00AB31C0"/>
    <w:rsid w:val="00AB5160"/>
    <w:rsid w:val="00AB7E75"/>
    <w:rsid w:val="00AC3FEB"/>
    <w:rsid w:val="00AC4B22"/>
    <w:rsid w:val="00AC7D4C"/>
    <w:rsid w:val="00AE1F0E"/>
    <w:rsid w:val="00AE2D33"/>
    <w:rsid w:val="00AE3292"/>
    <w:rsid w:val="00AE3B47"/>
    <w:rsid w:val="00AE7918"/>
    <w:rsid w:val="00AF0BA4"/>
    <w:rsid w:val="00AF441A"/>
    <w:rsid w:val="00AF598F"/>
    <w:rsid w:val="00B0293B"/>
    <w:rsid w:val="00B03A8E"/>
    <w:rsid w:val="00B1076A"/>
    <w:rsid w:val="00B10801"/>
    <w:rsid w:val="00B10972"/>
    <w:rsid w:val="00B17CA0"/>
    <w:rsid w:val="00B2544E"/>
    <w:rsid w:val="00B26435"/>
    <w:rsid w:val="00B272D2"/>
    <w:rsid w:val="00B316CF"/>
    <w:rsid w:val="00B33E97"/>
    <w:rsid w:val="00B355A9"/>
    <w:rsid w:val="00B3661C"/>
    <w:rsid w:val="00B42583"/>
    <w:rsid w:val="00B440CB"/>
    <w:rsid w:val="00B519AD"/>
    <w:rsid w:val="00B51E2B"/>
    <w:rsid w:val="00B54690"/>
    <w:rsid w:val="00B55313"/>
    <w:rsid w:val="00B55554"/>
    <w:rsid w:val="00B618C6"/>
    <w:rsid w:val="00B63D03"/>
    <w:rsid w:val="00B6612D"/>
    <w:rsid w:val="00B729DE"/>
    <w:rsid w:val="00B735C6"/>
    <w:rsid w:val="00B739C3"/>
    <w:rsid w:val="00B73AC2"/>
    <w:rsid w:val="00B76B59"/>
    <w:rsid w:val="00B825F0"/>
    <w:rsid w:val="00B84D83"/>
    <w:rsid w:val="00B8677E"/>
    <w:rsid w:val="00B94E2C"/>
    <w:rsid w:val="00B96CC6"/>
    <w:rsid w:val="00BA1EE7"/>
    <w:rsid w:val="00BB4642"/>
    <w:rsid w:val="00BB4982"/>
    <w:rsid w:val="00BC11A7"/>
    <w:rsid w:val="00BC1808"/>
    <w:rsid w:val="00BC1D81"/>
    <w:rsid w:val="00BD0B62"/>
    <w:rsid w:val="00BD0B93"/>
    <w:rsid w:val="00BD2965"/>
    <w:rsid w:val="00BD62D4"/>
    <w:rsid w:val="00BD7D12"/>
    <w:rsid w:val="00BE796D"/>
    <w:rsid w:val="00BE7B40"/>
    <w:rsid w:val="00BF0D32"/>
    <w:rsid w:val="00BF1878"/>
    <w:rsid w:val="00C00505"/>
    <w:rsid w:val="00C01259"/>
    <w:rsid w:val="00C0767E"/>
    <w:rsid w:val="00C079F5"/>
    <w:rsid w:val="00C11D21"/>
    <w:rsid w:val="00C12659"/>
    <w:rsid w:val="00C16767"/>
    <w:rsid w:val="00C17F54"/>
    <w:rsid w:val="00C2174C"/>
    <w:rsid w:val="00C22F66"/>
    <w:rsid w:val="00C234A8"/>
    <w:rsid w:val="00C265D6"/>
    <w:rsid w:val="00C278AA"/>
    <w:rsid w:val="00C32A58"/>
    <w:rsid w:val="00C37638"/>
    <w:rsid w:val="00C418DF"/>
    <w:rsid w:val="00C42AE8"/>
    <w:rsid w:val="00C4450B"/>
    <w:rsid w:val="00C45048"/>
    <w:rsid w:val="00C45BDA"/>
    <w:rsid w:val="00C46915"/>
    <w:rsid w:val="00C47EA9"/>
    <w:rsid w:val="00C50AD8"/>
    <w:rsid w:val="00C511F5"/>
    <w:rsid w:val="00C54493"/>
    <w:rsid w:val="00C5458B"/>
    <w:rsid w:val="00C55E41"/>
    <w:rsid w:val="00C563CF"/>
    <w:rsid w:val="00C60C93"/>
    <w:rsid w:val="00C611FB"/>
    <w:rsid w:val="00C612CA"/>
    <w:rsid w:val="00C627C5"/>
    <w:rsid w:val="00C6408E"/>
    <w:rsid w:val="00C669AF"/>
    <w:rsid w:val="00C72150"/>
    <w:rsid w:val="00C72C73"/>
    <w:rsid w:val="00C758BF"/>
    <w:rsid w:val="00C761DD"/>
    <w:rsid w:val="00C76575"/>
    <w:rsid w:val="00C779F8"/>
    <w:rsid w:val="00C77B95"/>
    <w:rsid w:val="00C8134D"/>
    <w:rsid w:val="00C81CFE"/>
    <w:rsid w:val="00C8538B"/>
    <w:rsid w:val="00C85FEB"/>
    <w:rsid w:val="00C8753B"/>
    <w:rsid w:val="00C87CD2"/>
    <w:rsid w:val="00C90C93"/>
    <w:rsid w:val="00C93455"/>
    <w:rsid w:val="00C9474E"/>
    <w:rsid w:val="00C94EAF"/>
    <w:rsid w:val="00CA02F6"/>
    <w:rsid w:val="00CA1DA7"/>
    <w:rsid w:val="00CA2C01"/>
    <w:rsid w:val="00CA368F"/>
    <w:rsid w:val="00CB56C8"/>
    <w:rsid w:val="00CC12BB"/>
    <w:rsid w:val="00CC49A0"/>
    <w:rsid w:val="00CC557E"/>
    <w:rsid w:val="00CC6631"/>
    <w:rsid w:val="00CD0669"/>
    <w:rsid w:val="00CD2403"/>
    <w:rsid w:val="00CE0127"/>
    <w:rsid w:val="00CE04EB"/>
    <w:rsid w:val="00CE0845"/>
    <w:rsid w:val="00CE4D1B"/>
    <w:rsid w:val="00CE7A3D"/>
    <w:rsid w:val="00CF0C47"/>
    <w:rsid w:val="00CF17DB"/>
    <w:rsid w:val="00CF346D"/>
    <w:rsid w:val="00CF788D"/>
    <w:rsid w:val="00D014A6"/>
    <w:rsid w:val="00D0245C"/>
    <w:rsid w:val="00D04B13"/>
    <w:rsid w:val="00D05667"/>
    <w:rsid w:val="00D064C4"/>
    <w:rsid w:val="00D10370"/>
    <w:rsid w:val="00D11057"/>
    <w:rsid w:val="00D11CF2"/>
    <w:rsid w:val="00D14623"/>
    <w:rsid w:val="00D1510B"/>
    <w:rsid w:val="00D20F74"/>
    <w:rsid w:val="00D235EE"/>
    <w:rsid w:val="00D23A9E"/>
    <w:rsid w:val="00D24111"/>
    <w:rsid w:val="00D274A5"/>
    <w:rsid w:val="00D27B36"/>
    <w:rsid w:val="00D27BC4"/>
    <w:rsid w:val="00D43536"/>
    <w:rsid w:val="00D46571"/>
    <w:rsid w:val="00D47592"/>
    <w:rsid w:val="00D47CD7"/>
    <w:rsid w:val="00D53DFD"/>
    <w:rsid w:val="00D6256A"/>
    <w:rsid w:val="00D72758"/>
    <w:rsid w:val="00D736A7"/>
    <w:rsid w:val="00D73A13"/>
    <w:rsid w:val="00D74EE2"/>
    <w:rsid w:val="00D76016"/>
    <w:rsid w:val="00D7676E"/>
    <w:rsid w:val="00D77E3B"/>
    <w:rsid w:val="00D77F81"/>
    <w:rsid w:val="00D8106B"/>
    <w:rsid w:val="00D85685"/>
    <w:rsid w:val="00D8589A"/>
    <w:rsid w:val="00D86CD0"/>
    <w:rsid w:val="00D87798"/>
    <w:rsid w:val="00D9217F"/>
    <w:rsid w:val="00D92673"/>
    <w:rsid w:val="00D93C1E"/>
    <w:rsid w:val="00D96DF9"/>
    <w:rsid w:val="00D96E02"/>
    <w:rsid w:val="00D97900"/>
    <w:rsid w:val="00DA1B7F"/>
    <w:rsid w:val="00DA3ABB"/>
    <w:rsid w:val="00DA6C22"/>
    <w:rsid w:val="00DA7FA7"/>
    <w:rsid w:val="00DB1798"/>
    <w:rsid w:val="00DB3518"/>
    <w:rsid w:val="00DB7194"/>
    <w:rsid w:val="00DB78CE"/>
    <w:rsid w:val="00DC0853"/>
    <w:rsid w:val="00DC227B"/>
    <w:rsid w:val="00DD11B7"/>
    <w:rsid w:val="00DD1367"/>
    <w:rsid w:val="00DD1E91"/>
    <w:rsid w:val="00DD2DC6"/>
    <w:rsid w:val="00DD3258"/>
    <w:rsid w:val="00DD471C"/>
    <w:rsid w:val="00DE30B1"/>
    <w:rsid w:val="00DE440C"/>
    <w:rsid w:val="00DE5A41"/>
    <w:rsid w:val="00DE7A16"/>
    <w:rsid w:val="00DF007E"/>
    <w:rsid w:val="00DF205F"/>
    <w:rsid w:val="00DF6EC8"/>
    <w:rsid w:val="00E03C28"/>
    <w:rsid w:val="00E14EE8"/>
    <w:rsid w:val="00E14EEB"/>
    <w:rsid w:val="00E162D6"/>
    <w:rsid w:val="00E2564E"/>
    <w:rsid w:val="00E31C60"/>
    <w:rsid w:val="00E37F4D"/>
    <w:rsid w:val="00E43351"/>
    <w:rsid w:val="00E438D1"/>
    <w:rsid w:val="00E43FB9"/>
    <w:rsid w:val="00E44172"/>
    <w:rsid w:val="00E5054A"/>
    <w:rsid w:val="00E50855"/>
    <w:rsid w:val="00E53187"/>
    <w:rsid w:val="00E535BB"/>
    <w:rsid w:val="00E55377"/>
    <w:rsid w:val="00E56BA4"/>
    <w:rsid w:val="00E6571E"/>
    <w:rsid w:val="00E706D2"/>
    <w:rsid w:val="00E70A10"/>
    <w:rsid w:val="00E82E44"/>
    <w:rsid w:val="00E83C58"/>
    <w:rsid w:val="00E854B3"/>
    <w:rsid w:val="00E85867"/>
    <w:rsid w:val="00E90601"/>
    <w:rsid w:val="00E956D1"/>
    <w:rsid w:val="00E96683"/>
    <w:rsid w:val="00E96AFF"/>
    <w:rsid w:val="00E96C97"/>
    <w:rsid w:val="00EA07C7"/>
    <w:rsid w:val="00EA0B49"/>
    <w:rsid w:val="00EA2FA6"/>
    <w:rsid w:val="00EA3B1F"/>
    <w:rsid w:val="00EA429F"/>
    <w:rsid w:val="00EA537F"/>
    <w:rsid w:val="00EA5FB7"/>
    <w:rsid w:val="00EA639D"/>
    <w:rsid w:val="00EB2371"/>
    <w:rsid w:val="00EB42ED"/>
    <w:rsid w:val="00EB46D3"/>
    <w:rsid w:val="00EB4CD4"/>
    <w:rsid w:val="00EB5BBE"/>
    <w:rsid w:val="00EC0E91"/>
    <w:rsid w:val="00EC4320"/>
    <w:rsid w:val="00EC5508"/>
    <w:rsid w:val="00EC5FB8"/>
    <w:rsid w:val="00EC7059"/>
    <w:rsid w:val="00EC7711"/>
    <w:rsid w:val="00ED2058"/>
    <w:rsid w:val="00ED29A2"/>
    <w:rsid w:val="00ED2D54"/>
    <w:rsid w:val="00ED4D50"/>
    <w:rsid w:val="00EE0422"/>
    <w:rsid w:val="00EE38E5"/>
    <w:rsid w:val="00EF0A4B"/>
    <w:rsid w:val="00EF2743"/>
    <w:rsid w:val="00EF30BC"/>
    <w:rsid w:val="00EF427F"/>
    <w:rsid w:val="00F00162"/>
    <w:rsid w:val="00F02E4C"/>
    <w:rsid w:val="00F03E8C"/>
    <w:rsid w:val="00F041D0"/>
    <w:rsid w:val="00F068D1"/>
    <w:rsid w:val="00F11A8D"/>
    <w:rsid w:val="00F128CD"/>
    <w:rsid w:val="00F12992"/>
    <w:rsid w:val="00F139E8"/>
    <w:rsid w:val="00F13AF5"/>
    <w:rsid w:val="00F164B6"/>
    <w:rsid w:val="00F20278"/>
    <w:rsid w:val="00F21C32"/>
    <w:rsid w:val="00F2201B"/>
    <w:rsid w:val="00F23294"/>
    <w:rsid w:val="00F254FD"/>
    <w:rsid w:val="00F26B37"/>
    <w:rsid w:val="00F300E1"/>
    <w:rsid w:val="00F33CCB"/>
    <w:rsid w:val="00F34D6D"/>
    <w:rsid w:val="00F3546F"/>
    <w:rsid w:val="00F37E7F"/>
    <w:rsid w:val="00F422B2"/>
    <w:rsid w:val="00F447B6"/>
    <w:rsid w:val="00F4774D"/>
    <w:rsid w:val="00F50E96"/>
    <w:rsid w:val="00F56CEE"/>
    <w:rsid w:val="00F574C9"/>
    <w:rsid w:val="00F63BD1"/>
    <w:rsid w:val="00F6461B"/>
    <w:rsid w:val="00F73C31"/>
    <w:rsid w:val="00F74312"/>
    <w:rsid w:val="00F8041F"/>
    <w:rsid w:val="00F81F5D"/>
    <w:rsid w:val="00F82645"/>
    <w:rsid w:val="00F85BC9"/>
    <w:rsid w:val="00F87D9C"/>
    <w:rsid w:val="00F90C4A"/>
    <w:rsid w:val="00F94F65"/>
    <w:rsid w:val="00F964DF"/>
    <w:rsid w:val="00F97CAA"/>
    <w:rsid w:val="00FA1F9D"/>
    <w:rsid w:val="00FA207A"/>
    <w:rsid w:val="00FA7144"/>
    <w:rsid w:val="00FB0FC6"/>
    <w:rsid w:val="00FB3F2B"/>
    <w:rsid w:val="00FB4457"/>
    <w:rsid w:val="00FC179C"/>
    <w:rsid w:val="00FC2E49"/>
    <w:rsid w:val="00FD3684"/>
    <w:rsid w:val="00FD3C17"/>
    <w:rsid w:val="00FD4293"/>
    <w:rsid w:val="00FD4399"/>
    <w:rsid w:val="00FD6C68"/>
    <w:rsid w:val="00FE04B2"/>
    <w:rsid w:val="00FE0CE6"/>
    <w:rsid w:val="00FE15E9"/>
    <w:rsid w:val="00FE16CF"/>
    <w:rsid w:val="00FE3506"/>
    <w:rsid w:val="00FE5F88"/>
    <w:rsid w:val="00FE7B92"/>
    <w:rsid w:val="00FF0027"/>
    <w:rsid w:val="00FF6B86"/>
    <w:rsid w:val="00FF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E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A23C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447B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739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739C3"/>
    <w:rPr>
      <w:rFonts w:ascii="Calibri" w:hAnsi="Calibri" w:cs="Arial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B739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739C3"/>
    <w:rPr>
      <w:rFonts w:ascii="Calibri" w:hAnsi="Calibri" w:cs="Arial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solangi@yaho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329</TotalTime>
  <Pages>40</Pages>
  <Words>10180</Words>
  <Characters>-32766</Characters>
  <Application>Microsoft Office Outlook</Application>
  <DocSecurity>0</DocSecurity>
  <Lines>0</Lines>
  <Paragraphs>0</Paragraphs>
  <ScaleCrop>false</ScaleCrop>
  <Company>A.C 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M.Saddique Solangi</dc:creator>
  <cp:keywords/>
  <dc:description/>
  <cp:lastModifiedBy>Majid</cp:lastModifiedBy>
  <cp:revision>216</cp:revision>
  <cp:lastPrinted>2017-03-16T17:18:00Z</cp:lastPrinted>
  <dcterms:created xsi:type="dcterms:W3CDTF">2017-01-29T11:12:00Z</dcterms:created>
  <dcterms:modified xsi:type="dcterms:W3CDTF">2017-03-16T17:19:00Z</dcterms:modified>
</cp:coreProperties>
</file>