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DD" w:rsidRDefault="00DC67DD" w:rsidP="007674E5">
      <w:pPr>
        <w:jc w:val="center"/>
        <w:rPr>
          <w:rFonts w:ascii="Book Antiqua" w:hAnsi="Book Antiqua"/>
          <w:sz w:val="56"/>
          <w:szCs w:val="56"/>
        </w:rPr>
      </w:pPr>
    </w:p>
    <w:p w:rsidR="00DC67DD" w:rsidRDefault="00DC67DD" w:rsidP="007674E5">
      <w:pPr>
        <w:jc w:val="center"/>
        <w:rPr>
          <w:rFonts w:ascii="Book Antiqua" w:hAnsi="Book Antiqua"/>
          <w:sz w:val="56"/>
          <w:szCs w:val="56"/>
        </w:rPr>
      </w:pPr>
    </w:p>
    <w:p w:rsidR="00DC67DD" w:rsidRPr="002B0035" w:rsidRDefault="00DC67DD" w:rsidP="00D6006B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 xml:space="preserve">  GITHO</w:t>
      </w:r>
    </w:p>
    <w:p w:rsidR="00DC67DD" w:rsidRPr="002B0035" w:rsidRDefault="00DC67DD" w:rsidP="00B5766F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 xml:space="preserve"> SALEH ABAD</w:t>
      </w:r>
    </w:p>
    <w:p w:rsidR="00DC67DD" w:rsidRDefault="00DC67DD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DC67DD" w:rsidRDefault="00DC67DD" w:rsidP="006E38BB">
      <w:pPr>
        <w:rPr>
          <w:rFonts w:ascii="Book Antiqua" w:hAnsi="Book Antiqua"/>
          <w:sz w:val="16"/>
          <w:szCs w:val="16"/>
        </w:rPr>
      </w:pPr>
    </w:p>
    <w:p w:rsidR="00DC67DD" w:rsidRPr="00F447B6" w:rsidRDefault="00DC67DD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9-6-2016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 Maheen Zafar d/o Aziz ahmed Zafar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191/1to4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30-18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1-1-2011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66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Rafique s/o Abdul Majeed &amp;  others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0-25 &amp; other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191/1to4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200-00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9-6-2016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Salem s/o Abdul Ghafoor 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305/1.4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36-00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Ibrar ahmed javed s/o sardar ahmed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0-29 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305/1to4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400-00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Sheikh Tarique Anwar s/o Shaikh Abdul Rehman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103-17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Abdul Raouf  s/o Ch. Rehmat Ali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31/1to4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103-17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Anwar Hussain s/o Siddique Mallah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0-4 </w:t>
            </w:r>
            <w:r w:rsidRPr="0094155E">
              <w:rPr>
                <w:sz w:val="16"/>
                <w:szCs w:val="16"/>
              </w:rPr>
              <w:t>21/100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Jalal s/o allah warayo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162/4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Saeed karim s/o M. Ibrahim Pathan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209-26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M.Rafique s/o Abdul Hameed khan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0-34 &amp; other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1/1.2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209-26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Yousif s/o m. Khan kumbhar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0-25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165/3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9-8-2012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Karam s/o Mohabbat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165/3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9-5-2016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Haji Hanif s/o Haji Qassim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246/1to4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16-5-2011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50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Haji M. Hanif s/o Haji Qasim Jat.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Abdul ahmed s/o Abdul Hameed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246/1to4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247/1to4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238-33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22-2-2016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Hassam Mirza s/o Zulfiqar Ali Mirza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0-15 7/8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6-1-2014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 NA-QABOOLI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164/1.4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22-2-2016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Javed iqbal s/o M. Hashim Jamali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0-2 </w:t>
            </w:r>
            <w:r w:rsidRPr="0094155E">
              <w:rPr>
                <w:sz w:val="16"/>
                <w:szCs w:val="16"/>
              </w:rPr>
              <w:t>52/100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29-4-2015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Jalal s/o Allah Warayo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162/1.4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12-1-2016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Imam Bux s/o Ghulam Muhammad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0-3 </w:t>
            </w:r>
            <w:r w:rsidRPr="0094155E">
              <w:rPr>
                <w:sz w:val="16"/>
                <w:szCs w:val="16"/>
              </w:rPr>
              <w:t>12/100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29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5-3-2012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 s/o Lal Muhammad Jat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164/3.4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12-1-2016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Mahesh s/o Pesoo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0-3 </w:t>
            </w:r>
            <w:r w:rsidRPr="0094155E">
              <w:rPr>
                <w:sz w:val="16"/>
                <w:szCs w:val="16"/>
              </w:rPr>
              <w:t>12/100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29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5-3-2012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22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 s/o Lal Muhammad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6-1-2016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Maryam Jan w/o Hedayatullah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0-12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12/1.2 &amp;other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121-07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13-1-2015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78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Inayatullah s/o Abdullah Pathan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12/1.2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121-07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5-1-2016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Azmat Ali s/o Hassan Muhammad Gujar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22-09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19-8-2014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79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Naseem Gul s/o Juma Gul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11/1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134-29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5-1-2016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Asadullah s/o Iftekhar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0-35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227/1.2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other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Ibrar Amed Javed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0-29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227/1to4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400-00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7-12-2015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Rehamtullah s/o Ramzan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8-2-2012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Qabool s/o Abdullah Tharani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60/2.3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7-2-2015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Haji m. Hanif s/o m. Qasim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163/1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163/1to4 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22-10-2016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Raj kumar s/o Meghraj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0-8 </w:t>
            </w:r>
            <w:r w:rsidRPr="0094155E">
              <w:rPr>
                <w:sz w:val="16"/>
                <w:szCs w:val="16"/>
              </w:rPr>
              <w:t>42/100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VII_B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29-4-2015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Jalal s/o Allah Jurrio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162/1.4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13-10-2015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Haji Hedayatullah s/o Haji Abdullah Pathan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121-7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78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Inayatullah s/o Haji Abdullah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12/1.2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121-07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8-10-2015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Abdul Sattar s/o Hafiz Shamsuddin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21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Jamsheeda Begum w/o    Sana 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123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15-9-2015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Nor Muhammad s/o Muhammad Kumbhar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46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18-3-2013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Khuda Bux s/o Arab Jat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165/4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21-8-2015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Shakeel ahmed s/o Mehmood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6/1.2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104-17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41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Shamim ahmed s/o Abdul Hameed Arain &amp; other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6/1.2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104-17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21-8-2015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M. sulleman s/o M. Ishaque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0-2 </w:t>
            </w:r>
            <w:r w:rsidRPr="0094155E">
              <w:rPr>
                <w:sz w:val="16"/>
                <w:szCs w:val="16"/>
              </w:rPr>
              <w:t>27/100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22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Jaam s/o Lal Muhammad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21-8-2015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Aijaz Ali s/o M. Ishaque Lashari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54/2.3 &amp; 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Haji khanzada s/o Haji Abdul Karim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168-27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Haji khanzada s/o Haji Abdul Karim &amp; other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76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175-02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Ameer Muhammad s/o Haji Khan zada 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153/2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146-1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Mir Muhammad s/o Haji Khanzada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153/2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169-19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Iftekhar Ahmed s/o Haji Altaf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227/1.2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74-34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Ibrar ahmed Javed s/o Sardar Ahmed  &amp; other.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0-29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227/1.2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400-00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Abdul Ghaffar s/o Muhammad alias jalal din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Jalal s/o Allah warayo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162/1.4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24-4-2015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Khamiso s/o Abdullah Soomaro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Tajmal Begum w/o Khetab 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100/2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24-4-2015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Ali Muhammad s/o M. siddique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155/3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155/3.4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Uris s/o M. Soomaro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45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5-9-2012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04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Allah Jurrio s/o Peroz Tharani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57/2.3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22-5-2015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Uris  s/o M. Soomaro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2-7-2012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Peroz  s/o Ali Muhammad tharani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59/1.2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17-3-2015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Noor Muhammad shah s/o Ghulam Murtaza shah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 1/100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22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Jam s/o Lal Muhammad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19-8-2014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M.Ameen s/o Haji Shafi Muhammad Zarang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5-4-2013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62/1to4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19-8-2014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M. Ameen s/o Haji Shafi Muhammad Zarang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91/1to4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19-8-2014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M. Ameen s/o Shafi Muhammad Zarang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19-8-2014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M. Ameen s/o Shafi Muhammad Zarang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-`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63/1to4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19-8-2014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Jehanzeb s/o Naseem Gul &amp;other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134-29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79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Naseem Gul s/o Juma Gul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11/1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134-29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19-8-2014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M.Ameen s/o Haji Shafi Muhammad Zarang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Hussain bux s/o allahdito Tharani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60/1.4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6-3-2014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Hussain bux s/o Allahditto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Hussain bux s/o allahdito Tharani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60/1.4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6-3-2014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Ismail s/o Sher Muhammad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24-4-2013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140/1to4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Datoo s/o Bachayo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-`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63/1to4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Haji M. Ameen s/o Haji shafi Muhammad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0-6 </w:t>
            </w:r>
            <w:r w:rsidRPr="0094155E">
              <w:rPr>
                <w:sz w:val="16"/>
                <w:szCs w:val="16"/>
              </w:rPr>
              <w:t>41/100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22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Jaam s/o Lal Muhammad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Zohaib s/o Haji Shafi Muhammad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167/4.1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Ramzan s/o Mahar Ali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167/1.4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Ameen s/o Haji Shafi Muhammad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30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Khuda Bux s/o Arab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165/1.4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Sain bux s/o Basrio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8-2-2012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Hussain Bux s/o Allahdito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-`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Hussain Bux s/o Allahdito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60/1.4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6-1-2014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Jai Kumar s/o Dalo mal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0-37 ½ 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 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48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21-3-2013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9-8-2012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164/1.4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30-12-2013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Ali abass s/o Ibrar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276/1to4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208-00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51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Fateh Muhammad s/o Ghulam Muhammad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276/1to4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208-00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28-11-2013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Ibrahim s/o M. Ismail  Memon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55/2.3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Wali Muhammad s/o Soomar.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Rozi s/o Peroz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55/2.3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54/1.4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27-11-2013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Aziz Ahmed Zafar s/o Abdul Majeed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239/1to4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51-24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Ibrar ahmed s/o Sardar ahmed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0-29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239/1to4 &amp; other 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400-00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20-9-2013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Bakhtiar Zafar s/o Aziz Ahmed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268/1to4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47-12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-`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Ibrar ahmed javed s/o sardar ahmed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0-29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268/1to4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400-00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Sher Muhammad s/o Abdullah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61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Bux s/o allahdino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56/2.3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21-7-2013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M.Mmithan s/o Ramzan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14-1-2012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Ramzan s/o Muhammad  Ali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167/1.4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20-6-2013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Yousif s/o ahmed Soomaro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98/2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Tajmal Begum w/o Khetab 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98/1to4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5-6-2013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Allah bachayo s/o Sodho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62/ 1.2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8-2-2012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Na qabooli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62/1to4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5-6-2013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Yousif s/o Ibrahim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91/3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91/1to4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24-4-2013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Mir Muhammad s/o M. Ismail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0-40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140/1to4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uris s/o muhammad Soomro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Peroz s/o ali Muhammad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59/1.2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9-4-2016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M.Ibrahim s/o M.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55/2.3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Wali Muhammad s/o Soomar.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55/2.3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21-3-2013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Jam s/o Lal Muhammad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Na qabooli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164/1.4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18-3-213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Usman Zia s/o Ch. Ziauddin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0-44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225/1.2.3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75-31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25-5-2011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Iftekhar Ahmed s/o Altaf hussain.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225/1to4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106-32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Javed s/o Qalandar khan pathan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30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Khuda bux s/o Arab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165/1.4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5-9-2012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uris s/o Muhammad Soomro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39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11-6-2012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Allah Jurrio s/o Peroz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9-8-2012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Mst. Sojan d/o Karam w/o Khuda bux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131/4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Karam s/o Mohabbat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131/4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8-8-2012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Hussain s/o Abdullah Jat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122/2.3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Jamsheeda Begum s/o Sana ul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122/1to4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64-00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Bakhshan s/o Darya khan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-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-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Not 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Mir Hassan s/o Peroz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Peroz s/o Ali Muhammad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59/1.2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5-37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26-6-2012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Nangar s/o Chanesar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Allah bachayo s/o M. Bux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119/3.4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Uris s/o M. Soomaro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Allah jurrio s/o Peroz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4-6-2012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Abdul Sattar s/o Hafiz Shamsudin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05056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1-11-2011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Jamsheeda Begum s/o Sana ul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123/2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64-00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Ghulam Hussain s/o Muhammad Soomro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21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Jamsheeda Begum s/o Sana 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Ghulam Mustafa s/o  Dalel khan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0-56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163/1to4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Khamiso s/o Abdullah Soomaro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Tajmal Begum w/o Khetab 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100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9-4-2012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Hafiz Shamusdin s/o M. Siddique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30-03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Tajmal Begum w/o Khetab 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87/1to4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Ghulam Hussain s/o Muhammad Soomro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0-65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Tajmal Begum w/o Khetab ul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88/1to4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120-00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M.Hussain s/o M. Siddique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30-03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Tajmal Begum w/o Khetab 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87/1to4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Chanesar s/o Ramoon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147/1.3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147/1.3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Baboo s/o Juma Jat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21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Jamsheeda Begum w/o Sana 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124/1to4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Javed s/o Qalandar Khan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0-30 </w:t>
            </w:r>
            <w:r w:rsidRPr="0094155E">
              <w:rPr>
                <w:sz w:val="16"/>
                <w:szCs w:val="16"/>
              </w:rPr>
              <w:t>76/100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22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 s/o Lal Muhammad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164/2.3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15-2-2012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Faraz Tarique s/o Rasheed Taraique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193/1to4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88-31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Tufail  Muhammad s/o Nazeer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193//1to4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15-2-2012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Rasjeed Tarique s/o Tufail Muhammad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193/1to4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88-31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Tutail Muhammad s/o Nazeer Muhammad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193//1to4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Ameer s/o Uris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18-6-2011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161/1to4 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Abdullah s/o Mureed Tharani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Abdulllah s/o Mureed tharani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57/1..4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Qabool s/o Abdullah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Qabool s/o Abdullah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60/2.3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Sodho s/o Dino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62/1to4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Basrio s/o Yousif Tharani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61/1to4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8-2-2012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Allah jurrio s/o Peroz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Allah jurrio s/o Peroz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57/2.3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Nangar s/o Chanesar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0-44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68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siddique s/o Umer khan chandio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119/1.2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Nangar s/o Chanesar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68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siddique s/o Umer khan chandio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Allah bachayo s/o m. Bux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119/1.2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119/3.4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Punhoon s/o Chanesar Jat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 &amp; other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siddique s/o Umer khan chandio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119/2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Mithan s/o Ramzan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34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Ramzan s/o Muhammad Ali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167/1.4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13-1-2012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Wali Muhammad s/o m. soomar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55/2.3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Wali Muhammad s/o Soomar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55/2.3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28-11-2011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Saleh Muhammad s/o Muhammad khan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05066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1-11-2011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 –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61/1to4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Baboo s/o Juma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124/2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21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Jamsheeda Begum w/o Sanaul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124/1to4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Saleh s/o Muhammad khan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Na- Qabooli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61/1to4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M.Sulleman s/o Ishaque Memon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155/4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 –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155/3.4 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Sabeen Zafar d/o Aziz Ahmed Zafar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191/1to4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59-39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66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Rafi s/o Abdul Majeed &amp; other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0-25 &amp; other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191/1to4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200-00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18-6-2011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Ameer s/o Uris Jat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 –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161/1to4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16-6-2011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Ghulam Hussain s/o Muhammad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88/1to4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Tajmal Begum w/o Khetabul din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88/1to4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120-00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Usman zia s/o Ch. Zia ul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225/1.2.3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75-31 &amp; other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Iftekhar Ahmed s/o Altaf hussain.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225/1to4 &amp; other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106-32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D6006B">
      <w:pPr>
        <w:rPr>
          <w:sz w:val="28"/>
          <w:szCs w:val="28"/>
        </w:rPr>
      </w:pPr>
    </w:p>
    <w:p w:rsidR="00DC67DD" w:rsidRDefault="00DC67DD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 w:rsidTr="00A363C8">
        <w:trPr>
          <w:trHeight w:val="701"/>
        </w:trPr>
        <w:tc>
          <w:tcPr>
            <w:tcW w:w="18216" w:type="dxa"/>
            <w:gridSpan w:val="19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94155E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C67DD" w:rsidRPr="0094155E" w:rsidTr="00A363C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 xml:space="preserve">Name of District:  </w:t>
            </w:r>
            <w:r w:rsidRPr="0094155E">
              <w:rPr>
                <w:b/>
                <w:bCs/>
              </w:rPr>
              <w:t xml:space="preserve">BADIN  </w:t>
            </w:r>
            <w:r w:rsidRPr="0094155E">
              <w:t xml:space="preserve">                                                                             Name of Taluka: </w:t>
            </w:r>
            <w:r w:rsidRPr="0094155E">
              <w:rPr>
                <w:b/>
                <w:bCs/>
              </w:rPr>
              <w:t>Shaheed Fazil Rahu</w:t>
            </w:r>
            <w:r w:rsidRPr="0094155E">
              <w:t xml:space="preserve">                                               Name of Deh: </w:t>
            </w:r>
            <w:r w:rsidRPr="0094155E">
              <w:rPr>
                <w:b/>
                <w:bCs/>
              </w:rPr>
              <w:t>GITHO</w:t>
            </w:r>
          </w:p>
        </w:tc>
      </w:tr>
      <w:tr w:rsidR="00DC67DD" w:rsidRPr="0094155E" w:rsidTr="00A363C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available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of Entry Nos.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Position as per Microfilmed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VF-VII-A ( 1985-86) supplied by the Board of Revenue</w:t>
            </w:r>
          </w:p>
        </w:tc>
      </w:tr>
      <w:tr w:rsidR="00DC67DD" w:rsidRPr="0094155E" w:rsidTr="00A363C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Latest Entry No.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Remarks/ reasons.</w:t>
            </w:r>
          </w:p>
        </w:tc>
      </w:tr>
      <w:tr w:rsidR="00DC67DD" w:rsidRPr="0094155E" w:rsidTr="00A363C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9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12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13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15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16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17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19</w:t>
            </w:r>
          </w:p>
        </w:tc>
      </w:tr>
      <w:tr w:rsidR="00DC67DD" w:rsidRPr="0094155E" w:rsidTr="00A363C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23-5-2011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Asim s/o Haji Shafi Muhammad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Hot h s/o Aali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167/2.3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 w:rsidTr="00A363C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23-5-2011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m. amen s/o Haji Shafi Muhammad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Hot h s/o Aali Jat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167/2.3 &amp; other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 w:rsidTr="00A363C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23-5-2011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M. Ameen s/o Haji Shafi Muhammad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75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Hoth s/o aali jat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166/2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</w:tbl>
    <w:p w:rsidR="00DC67DD" w:rsidRDefault="00DC67DD">
      <w: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70"/>
        <w:gridCol w:w="81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C67DD" w:rsidRPr="0094155E" w:rsidTr="00A363C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23-5-2011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imran s/o Shafi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Na qabooli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166/3.4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Inconformity</w:t>
            </w:r>
          </w:p>
        </w:tc>
      </w:tr>
      <w:tr w:rsidR="00DC67DD" w:rsidRPr="0094155E" w:rsidTr="00A363C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Soomar s/o Usman &amp; other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135/1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4-00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77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Na qabooli 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135/1to4 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 w:rsidTr="00A363C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Haji Hanif s/o Haji Qasim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246/1to4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22-27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26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50</w:t>
            </w:r>
          </w:p>
        </w:tc>
        <w:tc>
          <w:tcPr>
            <w:tcW w:w="108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Haji M. Hanif Jat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Abdul Ahmed s/o Abdul Hameed</w:t>
            </w:r>
          </w:p>
        </w:tc>
        <w:tc>
          <w:tcPr>
            <w:tcW w:w="72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246/1to4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247/1to4</w:t>
            </w:r>
          </w:p>
        </w:tc>
        <w:tc>
          <w:tcPr>
            <w:tcW w:w="810" w:type="dxa"/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7-00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  <w:tr w:rsidR="00DC67DD" w:rsidRPr="0094155E" w:rsidTr="00A363C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</w:pPr>
            <w:r w:rsidRPr="0094155E">
              <w:t>05066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Haroon Abdul majeed s/o Mubarak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0-22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265/3.4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75-25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</w:pPr>
            <w:r w:rsidRPr="0094155E">
              <w:t>46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18"/>
                <w:szCs w:val="18"/>
              </w:rPr>
            </w:pPr>
            <w:r w:rsidRPr="0094155E">
              <w:rPr>
                <w:sz w:val="18"/>
                <w:szCs w:val="18"/>
              </w:rPr>
              <w:t>17-1-1986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Hamid Ahmed s/o Altaf hussain.</w:t>
            </w:r>
          </w:p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265/1to4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>96-16</w:t>
            </w: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C67DD" w:rsidRPr="0094155E" w:rsidRDefault="00DC67DD" w:rsidP="00941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C67DD" w:rsidRPr="0094155E" w:rsidRDefault="00DC67DD" w:rsidP="0094155E">
            <w:pPr>
              <w:spacing w:after="0" w:line="240" w:lineRule="auto"/>
              <w:rPr>
                <w:sz w:val="20"/>
                <w:szCs w:val="20"/>
              </w:rPr>
            </w:pPr>
            <w:r w:rsidRPr="0094155E">
              <w:rPr>
                <w:sz w:val="20"/>
                <w:szCs w:val="20"/>
              </w:rPr>
              <w:t xml:space="preserve">Inconformity </w:t>
            </w:r>
          </w:p>
        </w:tc>
      </w:tr>
    </w:tbl>
    <w:p w:rsidR="00DC67DD" w:rsidRDefault="00DC67DD" w:rsidP="00790173">
      <w:pPr>
        <w:rPr>
          <w:sz w:val="28"/>
          <w:szCs w:val="28"/>
        </w:rPr>
      </w:pPr>
    </w:p>
    <w:sectPr w:rsidR="00DC67DD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DD" w:rsidRDefault="00DC67DD">
      <w:r>
        <w:separator/>
      </w:r>
    </w:p>
  </w:endnote>
  <w:endnote w:type="continuationSeparator" w:id="0">
    <w:p w:rsidR="00DC67DD" w:rsidRDefault="00DC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DD" w:rsidRDefault="00DC67DD" w:rsidP="00A363C8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DC67DD" w:rsidRDefault="00DC67DD" w:rsidP="00A363C8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DD" w:rsidRDefault="00DC67DD">
      <w:r>
        <w:separator/>
      </w:r>
    </w:p>
  </w:footnote>
  <w:footnote w:type="continuationSeparator" w:id="0">
    <w:p w:rsidR="00DC67DD" w:rsidRDefault="00DC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44D"/>
    <w:rsid w:val="00005D02"/>
    <w:rsid w:val="00006A09"/>
    <w:rsid w:val="0001164B"/>
    <w:rsid w:val="00021997"/>
    <w:rsid w:val="000267A3"/>
    <w:rsid w:val="0002690E"/>
    <w:rsid w:val="000309A7"/>
    <w:rsid w:val="0003217F"/>
    <w:rsid w:val="00032C5B"/>
    <w:rsid w:val="000363A1"/>
    <w:rsid w:val="00037401"/>
    <w:rsid w:val="00037C1F"/>
    <w:rsid w:val="00040F95"/>
    <w:rsid w:val="0004131A"/>
    <w:rsid w:val="00046A0E"/>
    <w:rsid w:val="00046F81"/>
    <w:rsid w:val="000478B4"/>
    <w:rsid w:val="000503EF"/>
    <w:rsid w:val="00055AFD"/>
    <w:rsid w:val="0005661C"/>
    <w:rsid w:val="00057394"/>
    <w:rsid w:val="00062B1D"/>
    <w:rsid w:val="00063430"/>
    <w:rsid w:val="000636CD"/>
    <w:rsid w:val="00063796"/>
    <w:rsid w:val="00063F87"/>
    <w:rsid w:val="00064350"/>
    <w:rsid w:val="000647EC"/>
    <w:rsid w:val="0006559C"/>
    <w:rsid w:val="000669FB"/>
    <w:rsid w:val="00070D80"/>
    <w:rsid w:val="00071918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4611"/>
    <w:rsid w:val="000C5554"/>
    <w:rsid w:val="000C60EE"/>
    <w:rsid w:val="000D3D00"/>
    <w:rsid w:val="000D4DD3"/>
    <w:rsid w:val="000D5573"/>
    <w:rsid w:val="000D67E6"/>
    <w:rsid w:val="000E06CC"/>
    <w:rsid w:val="000E2419"/>
    <w:rsid w:val="000E46B8"/>
    <w:rsid w:val="000F4C92"/>
    <w:rsid w:val="001018F1"/>
    <w:rsid w:val="001036B3"/>
    <w:rsid w:val="0010720F"/>
    <w:rsid w:val="0011326E"/>
    <w:rsid w:val="001175D2"/>
    <w:rsid w:val="001224D3"/>
    <w:rsid w:val="0012469B"/>
    <w:rsid w:val="00125648"/>
    <w:rsid w:val="00130763"/>
    <w:rsid w:val="00130CB9"/>
    <w:rsid w:val="00131CF7"/>
    <w:rsid w:val="001350D5"/>
    <w:rsid w:val="0014201C"/>
    <w:rsid w:val="001450CF"/>
    <w:rsid w:val="00147988"/>
    <w:rsid w:val="00147C6B"/>
    <w:rsid w:val="00150E6E"/>
    <w:rsid w:val="00151955"/>
    <w:rsid w:val="0015625D"/>
    <w:rsid w:val="00156729"/>
    <w:rsid w:val="00161802"/>
    <w:rsid w:val="00163385"/>
    <w:rsid w:val="00163B2F"/>
    <w:rsid w:val="00166479"/>
    <w:rsid w:val="001666B2"/>
    <w:rsid w:val="0016692D"/>
    <w:rsid w:val="00176478"/>
    <w:rsid w:val="00176DD0"/>
    <w:rsid w:val="001803A1"/>
    <w:rsid w:val="001A0473"/>
    <w:rsid w:val="001A2869"/>
    <w:rsid w:val="001A416C"/>
    <w:rsid w:val="001A5A5C"/>
    <w:rsid w:val="001A5DBB"/>
    <w:rsid w:val="001A68D2"/>
    <w:rsid w:val="001A771B"/>
    <w:rsid w:val="001B5303"/>
    <w:rsid w:val="001C15FD"/>
    <w:rsid w:val="001C1A82"/>
    <w:rsid w:val="001C4870"/>
    <w:rsid w:val="001D1ED7"/>
    <w:rsid w:val="001D4816"/>
    <w:rsid w:val="001D4C9E"/>
    <w:rsid w:val="001E09DF"/>
    <w:rsid w:val="001E290D"/>
    <w:rsid w:val="001E5688"/>
    <w:rsid w:val="001E69B2"/>
    <w:rsid w:val="001E6AA7"/>
    <w:rsid w:val="001E771B"/>
    <w:rsid w:val="001F2F95"/>
    <w:rsid w:val="001F424A"/>
    <w:rsid w:val="001F45A8"/>
    <w:rsid w:val="001F50AD"/>
    <w:rsid w:val="00200EC0"/>
    <w:rsid w:val="00201A93"/>
    <w:rsid w:val="0020401E"/>
    <w:rsid w:val="00210F84"/>
    <w:rsid w:val="0021198B"/>
    <w:rsid w:val="00214B59"/>
    <w:rsid w:val="0021509C"/>
    <w:rsid w:val="00216206"/>
    <w:rsid w:val="002213CA"/>
    <w:rsid w:val="002229DF"/>
    <w:rsid w:val="002230D3"/>
    <w:rsid w:val="002235A4"/>
    <w:rsid w:val="00230EC5"/>
    <w:rsid w:val="0023457B"/>
    <w:rsid w:val="00235A67"/>
    <w:rsid w:val="0024140A"/>
    <w:rsid w:val="00241484"/>
    <w:rsid w:val="0024547E"/>
    <w:rsid w:val="00261E78"/>
    <w:rsid w:val="002656E6"/>
    <w:rsid w:val="00266A31"/>
    <w:rsid w:val="0026723D"/>
    <w:rsid w:val="0027263E"/>
    <w:rsid w:val="00281F12"/>
    <w:rsid w:val="0028353B"/>
    <w:rsid w:val="00284A80"/>
    <w:rsid w:val="00296519"/>
    <w:rsid w:val="00296E6D"/>
    <w:rsid w:val="002978C2"/>
    <w:rsid w:val="002A23F2"/>
    <w:rsid w:val="002A31D0"/>
    <w:rsid w:val="002A4B20"/>
    <w:rsid w:val="002A6782"/>
    <w:rsid w:val="002B0035"/>
    <w:rsid w:val="002B660E"/>
    <w:rsid w:val="002B6B5D"/>
    <w:rsid w:val="002C1B6A"/>
    <w:rsid w:val="002C31ED"/>
    <w:rsid w:val="002C5355"/>
    <w:rsid w:val="002D2033"/>
    <w:rsid w:val="002D2E42"/>
    <w:rsid w:val="002E02A4"/>
    <w:rsid w:val="002E4393"/>
    <w:rsid w:val="002E69A6"/>
    <w:rsid w:val="002E6B89"/>
    <w:rsid w:val="002E755B"/>
    <w:rsid w:val="002E7C81"/>
    <w:rsid w:val="002F049E"/>
    <w:rsid w:val="002F144C"/>
    <w:rsid w:val="002F25FB"/>
    <w:rsid w:val="002F33C8"/>
    <w:rsid w:val="002F6544"/>
    <w:rsid w:val="003022D2"/>
    <w:rsid w:val="00303BF5"/>
    <w:rsid w:val="003062B6"/>
    <w:rsid w:val="003066EC"/>
    <w:rsid w:val="00314B86"/>
    <w:rsid w:val="00315245"/>
    <w:rsid w:val="00320F54"/>
    <w:rsid w:val="003240E9"/>
    <w:rsid w:val="00327B8E"/>
    <w:rsid w:val="00331216"/>
    <w:rsid w:val="00331C52"/>
    <w:rsid w:val="00332DE2"/>
    <w:rsid w:val="003331F6"/>
    <w:rsid w:val="00334B47"/>
    <w:rsid w:val="00335197"/>
    <w:rsid w:val="0033715D"/>
    <w:rsid w:val="00344B42"/>
    <w:rsid w:val="00347581"/>
    <w:rsid w:val="003556D4"/>
    <w:rsid w:val="00355891"/>
    <w:rsid w:val="0036221B"/>
    <w:rsid w:val="00362ED4"/>
    <w:rsid w:val="00366692"/>
    <w:rsid w:val="00367986"/>
    <w:rsid w:val="003714F7"/>
    <w:rsid w:val="00372047"/>
    <w:rsid w:val="003809DB"/>
    <w:rsid w:val="003848D4"/>
    <w:rsid w:val="00386ADE"/>
    <w:rsid w:val="00390798"/>
    <w:rsid w:val="00392F9B"/>
    <w:rsid w:val="003933BC"/>
    <w:rsid w:val="00395E6F"/>
    <w:rsid w:val="00396D61"/>
    <w:rsid w:val="003A47F7"/>
    <w:rsid w:val="003A5284"/>
    <w:rsid w:val="003A79F5"/>
    <w:rsid w:val="003B0156"/>
    <w:rsid w:val="003B23F8"/>
    <w:rsid w:val="003B4B90"/>
    <w:rsid w:val="003C007C"/>
    <w:rsid w:val="003C0382"/>
    <w:rsid w:val="003C3585"/>
    <w:rsid w:val="003C4C69"/>
    <w:rsid w:val="003C52DE"/>
    <w:rsid w:val="003C5342"/>
    <w:rsid w:val="003C6A2B"/>
    <w:rsid w:val="003D0E9F"/>
    <w:rsid w:val="003D0F4E"/>
    <w:rsid w:val="003D1291"/>
    <w:rsid w:val="003D1354"/>
    <w:rsid w:val="003D50D8"/>
    <w:rsid w:val="003D634B"/>
    <w:rsid w:val="003E28A6"/>
    <w:rsid w:val="003E4320"/>
    <w:rsid w:val="003E5133"/>
    <w:rsid w:val="003E7A2B"/>
    <w:rsid w:val="003F174B"/>
    <w:rsid w:val="003F23AF"/>
    <w:rsid w:val="003F2692"/>
    <w:rsid w:val="003F5D98"/>
    <w:rsid w:val="0040191E"/>
    <w:rsid w:val="00402FF3"/>
    <w:rsid w:val="00404C2F"/>
    <w:rsid w:val="00406D9E"/>
    <w:rsid w:val="00406EB7"/>
    <w:rsid w:val="00411F4B"/>
    <w:rsid w:val="00414003"/>
    <w:rsid w:val="00414AD7"/>
    <w:rsid w:val="0042202F"/>
    <w:rsid w:val="004223FF"/>
    <w:rsid w:val="004238C8"/>
    <w:rsid w:val="004255CE"/>
    <w:rsid w:val="0042752F"/>
    <w:rsid w:val="00431FA6"/>
    <w:rsid w:val="00433907"/>
    <w:rsid w:val="00434E28"/>
    <w:rsid w:val="00440CF0"/>
    <w:rsid w:val="00442772"/>
    <w:rsid w:val="00443FBA"/>
    <w:rsid w:val="0044481A"/>
    <w:rsid w:val="0045272C"/>
    <w:rsid w:val="00453038"/>
    <w:rsid w:val="00460CFC"/>
    <w:rsid w:val="00465CDA"/>
    <w:rsid w:val="00466B72"/>
    <w:rsid w:val="00467D18"/>
    <w:rsid w:val="00474ACD"/>
    <w:rsid w:val="00476417"/>
    <w:rsid w:val="00477197"/>
    <w:rsid w:val="00484CB4"/>
    <w:rsid w:val="004872A3"/>
    <w:rsid w:val="004961D1"/>
    <w:rsid w:val="004A11C2"/>
    <w:rsid w:val="004A2AEA"/>
    <w:rsid w:val="004A31EA"/>
    <w:rsid w:val="004A3596"/>
    <w:rsid w:val="004A4417"/>
    <w:rsid w:val="004A48B4"/>
    <w:rsid w:val="004A5037"/>
    <w:rsid w:val="004A6DD2"/>
    <w:rsid w:val="004B196B"/>
    <w:rsid w:val="004B4A01"/>
    <w:rsid w:val="004B58EE"/>
    <w:rsid w:val="004B5F08"/>
    <w:rsid w:val="004C01F3"/>
    <w:rsid w:val="004C3BDA"/>
    <w:rsid w:val="004C672E"/>
    <w:rsid w:val="004D302F"/>
    <w:rsid w:val="004D67A2"/>
    <w:rsid w:val="004E1247"/>
    <w:rsid w:val="004E473D"/>
    <w:rsid w:val="004E795D"/>
    <w:rsid w:val="004F24BE"/>
    <w:rsid w:val="004F3C6F"/>
    <w:rsid w:val="004F4475"/>
    <w:rsid w:val="004F61E2"/>
    <w:rsid w:val="004F6833"/>
    <w:rsid w:val="0050039A"/>
    <w:rsid w:val="0050656A"/>
    <w:rsid w:val="00506DE6"/>
    <w:rsid w:val="005134B1"/>
    <w:rsid w:val="00515494"/>
    <w:rsid w:val="005211F3"/>
    <w:rsid w:val="0052301E"/>
    <w:rsid w:val="00530E21"/>
    <w:rsid w:val="005343DB"/>
    <w:rsid w:val="005345C3"/>
    <w:rsid w:val="00534C6A"/>
    <w:rsid w:val="00537972"/>
    <w:rsid w:val="00541A4F"/>
    <w:rsid w:val="005456EB"/>
    <w:rsid w:val="00545970"/>
    <w:rsid w:val="00551594"/>
    <w:rsid w:val="00551597"/>
    <w:rsid w:val="00551908"/>
    <w:rsid w:val="00553356"/>
    <w:rsid w:val="00554A84"/>
    <w:rsid w:val="00554F13"/>
    <w:rsid w:val="0056367F"/>
    <w:rsid w:val="00565C64"/>
    <w:rsid w:val="005661F1"/>
    <w:rsid w:val="005673EA"/>
    <w:rsid w:val="0056781D"/>
    <w:rsid w:val="00572DE4"/>
    <w:rsid w:val="00575085"/>
    <w:rsid w:val="00583BC9"/>
    <w:rsid w:val="00584BE4"/>
    <w:rsid w:val="00585D5A"/>
    <w:rsid w:val="005877DA"/>
    <w:rsid w:val="005914C7"/>
    <w:rsid w:val="00592D11"/>
    <w:rsid w:val="005941FC"/>
    <w:rsid w:val="00594DF7"/>
    <w:rsid w:val="00596122"/>
    <w:rsid w:val="005A270D"/>
    <w:rsid w:val="005A49B4"/>
    <w:rsid w:val="005A747C"/>
    <w:rsid w:val="005A7B7A"/>
    <w:rsid w:val="005B209F"/>
    <w:rsid w:val="005B3F13"/>
    <w:rsid w:val="005B7320"/>
    <w:rsid w:val="005C1F56"/>
    <w:rsid w:val="005C3DA8"/>
    <w:rsid w:val="005C45CF"/>
    <w:rsid w:val="005C4B53"/>
    <w:rsid w:val="005C610E"/>
    <w:rsid w:val="005C6EDF"/>
    <w:rsid w:val="005D0391"/>
    <w:rsid w:val="005D50A7"/>
    <w:rsid w:val="005D7936"/>
    <w:rsid w:val="005E05A1"/>
    <w:rsid w:val="005E5AEC"/>
    <w:rsid w:val="005F1986"/>
    <w:rsid w:val="005F2A29"/>
    <w:rsid w:val="005F3245"/>
    <w:rsid w:val="005F5729"/>
    <w:rsid w:val="005F6FBF"/>
    <w:rsid w:val="0060246D"/>
    <w:rsid w:val="006033AA"/>
    <w:rsid w:val="00604F02"/>
    <w:rsid w:val="006055F5"/>
    <w:rsid w:val="00607861"/>
    <w:rsid w:val="00614F0D"/>
    <w:rsid w:val="00616774"/>
    <w:rsid w:val="006168AF"/>
    <w:rsid w:val="00617BDE"/>
    <w:rsid w:val="00620A73"/>
    <w:rsid w:val="00620E49"/>
    <w:rsid w:val="00623477"/>
    <w:rsid w:val="00626801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4817"/>
    <w:rsid w:val="0066561F"/>
    <w:rsid w:val="00673736"/>
    <w:rsid w:val="00680067"/>
    <w:rsid w:val="00681D66"/>
    <w:rsid w:val="0068341A"/>
    <w:rsid w:val="006849BB"/>
    <w:rsid w:val="00684C7B"/>
    <w:rsid w:val="00685C30"/>
    <w:rsid w:val="006875C8"/>
    <w:rsid w:val="00693493"/>
    <w:rsid w:val="00695827"/>
    <w:rsid w:val="00696BC6"/>
    <w:rsid w:val="006A12E0"/>
    <w:rsid w:val="006A1D98"/>
    <w:rsid w:val="006A2D4A"/>
    <w:rsid w:val="006A3F45"/>
    <w:rsid w:val="006A51D9"/>
    <w:rsid w:val="006A6123"/>
    <w:rsid w:val="006A6476"/>
    <w:rsid w:val="006B2DF1"/>
    <w:rsid w:val="006B34EC"/>
    <w:rsid w:val="006B5D7A"/>
    <w:rsid w:val="006C1525"/>
    <w:rsid w:val="006C4303"/>
    <w:rsid w:val="006D0865"/>
    <w:rsid w:val="006D7B42"/>
    <w:rsid w:val="006E0336"/>
    <w:rsid w:val="006E38BB"/>
    <w:rsid w:val="006E3E19"/>
    <w:rsid w:val="006E4CA7"/>
    <w:rsid w:val="006E4DE3"/>
    <w:rsid w:val="006E6254"/>
    <w:rsid w:val="006E6FF2"/>
    <w:rsid w:val="006F09CC"/>
    <w:rsid w:val="006F0ED4"/>
    <w:rsid w:val="006F2D5D"/>
    <w:rsid w:val="006F5748"/>
    <w:rsid w:val="006F6E24"/>
    <w:rsid w:val="007014EA"/>
    <w:rsid w:val="007031E7"/>
    <w:rsid w:val="00712A40"/>
    <w:rsid w:val="00716625"/>
    <w:rsid w:val="0072686D"/>
    <w:rsid w:val="007301E9"/>
    <w:rsid w:val="00735077"/>
    <w:rsid w:val="00742A61"/>
    <w:rsid w:val="00742ED0"/>
    <w:rsid w:val="00750745"/>
    <w:rsid w:val="00760110"/>
    <w:rsid w:val="007612B7"/>
    <w:rsid w:val="0076313A"/>
    <w:rsid w:val="007674E5"/>
    <w:rsid w:val="007718DB"/>
    <w:rsid w:val="00773233"/>
    <w:rsid w:val="00773A5D"/>
    <w:rsid w:val="007746AC"/>
    <w:rsid w:val="00774F2E"/>
    <w:rsid w:val="00775AC7"/>
    <w:rsid w:val="00787CE7"/>
    <w:rsid w:val="00790173"/>
    <w:rsid w:val="0079474A"/>
    <w:rsid w:val="00795096"/>
    <w:rsid w:val="007A1402"/>
    <w:rsid w:val="007A23C6"/>
    <w:rsid w:val="007A3030"/>
    <w:rsid w:val="007A44E8"/>
    <w:rsid w:val="007A55F3"/>
    <w:rsid w:val="007A7AD6"/>
    <w:rsid w:val="007A7E39"/>
    <w:rsid w:val="007B281C"/>
    <w:rsid w:val="007B64E1"/>
    <w:rsid w:val="007B7D8E"/>
    <w:rsid w:val="007C2315"/>
    <w:rsid w:val="007C4FD2"/>
    <w:rsid w:val="007C6B7D"/>
    <w:rsid w:val="007D1786"/>
    <w:rsid w:val="007D6620"/>
    <w:rsid w:val="007E1CC3"/>
    <w:rsid w:val="007E1DEF"/>
    <w:rsid w:val="007E44F7"/>
    <w:rsid w:val="007E5623"/>
    <w:rsid w:val="007E5CF1"/>
    <w:rsid w:val="007F62C5"/>
    <w:rsid w:val="007F660A"/>
    <w:rsid w:val="00803733"/>
    <w:rsid w:val="00805185"/>
    <w:rsid w:val="0080694B"/>
    <w:rsid w:val="00815117"/>
    <w:rsid w:val="008154FC"/>
    <w:rsid w:val="008161FF"/>
    <w:rsid w:val="0081726F"/>
    <w:rsid w:val="00817CE6"/>
    <w:rsid w:val="00826D11"/>
    <w:rsid w:val="00830923"/>
    <w:rsid w:val="00835F19"/>
    <w:rsid w:val="0083652E"/>
    <w:rsid w:val="00840487"/>
    <w:rsid w:val="0084157B"/>
    <w:rsid w:val="008438A7"/>
    <w:rsid w:val="00851012"/>
    <w:rsid w:val="008619DE"/>
    <w:rsid w:val="00866564"/>
    <w:rsid w:val="0087253C"/>
    <w:rsid w:val="0087611F"/>
    <w:rsid w:val="008767E5"/>
    <w:rsid w:val="00877164"/>
    <w:rsid w:val="00877791"/>
    <w:rsid w:val="0088350F"/>
    <w:rsid w:val="00886CD7"/>
    <w:rsid w:val="00894537"/>
    <w:rsid w:val="00894AE5"/>
    <w:rsid w:val="00896A01"/>
    <w:rsid w:val="00896C0E"/>
    <w:rsid w:val="008A2500"/>
    <w:rsid w:val="008A3E46"/>
    <w:rsid w:val="008A46F3"/>
    <w:rsid w:val="008A5F23"/>
    <w:rsid w:val="008B0FF5"/>
    <w:rsid w:val="008B5D27"/>
    <w:rsid w:val="008B5D8A"/>
    <w:rsid w:val="008C5904"/>
    <w:rsid w:val="008C7963"/>
    <w:rsid w:val="008D3C6C"/>
    <w:rsid w:val="008D3DB8"/>
    <w:rsid w:val="008D5884"/>
    <w:rsid w:val="008D76CE"/>
    <w:rsid w:val="008E0AAC"/>
    <w:rsid w:val="008E0B2E"/>
    <w:rsid w:val="008E1408"/>
    <w:rsid w:val="008E18C0"/>
    <w:rsid w:val="008E1A32"/>
    <w:rsid w:val="008E3480"/>
    <w:rsid w:val="008F269F"/>
    <w:rsid w:val="008F2880"/>
    <w:rsid w:val="008F29D9"/>
    <w:rsid w:val="008F5F70"/>
    <w:rsid w:val="008F5FB2"/>
    <w:rsid w:val="00900A66"/>
    <w:rsid w:val="00901BB3"/>
    <w:rsid w:val="00901FEE"/>
    <w:rsid w:val="009020DB"/>
    <w:rsid w:val="009026FA"/>
    <w:rsid w:val="009040F6"/>
    <w:rsid w:val="00906462"/>
    <w:rsid w:val="009067BA"/>
    <w:rsid w:val="00912283"/>
    <w:rsid w:val="0091280B"/>
    <w:rsid w:val="0091425F"/>
    <w:rsid w:val="00915822"/>
    <w:rsid w:val="00916DE4"/>
    <w:rsid w:val="00917CAC"/>
    <w:rsid w:val="00920426"/>
    <w:rsid w:val="00922851"/>
    <w:rsid w:val="009232BD"/>
    <w:rsid w:val="00925227"/>
    <w:rsid w:val="00925596"/>
    <w:rsid w:val="00926FD0"/>
    <w:rsid w:val="0093218F"/>
    <w:rsid w:val="00935AD5"/>
    <w:rsid w:val="00936130"/>
    <w:rsid w:val="00936BE8"/>
    <w:rsid w:val="00937057"/>
    <w:rsid w:val="0094155E"/>
    <w:rsid w:val="00941CF3"/>
    <w:rsid w:val="00943528"/>
    <w:rsid w:val="009461C4"/>
    <w:rsid w:val="00951226"/>
    <w:rsid w:val="00954342"/>
    <w:rsid w:val="009559BD"/>
    <w:rsid w:val="00957087"/>
    <w:rsid w:val="00957AED"/>
    <w:rsid w:val="00961529"/>
    <w:rsid w:val="00963299"/>
    <w:rsid w:val="00963380"/>
    <w:rsid w:val="00964584"/>
    <w:rsid w:val="00965325"/>
    <w:rsid w:val="009655DB"/>
    <w:rsid w:val="009749ED"/>
    <w:rsid w:val="0098074C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B8F"/>
    <w:rsid w:val="009B764E"/>
    <w:rsid w:val="009B7EBC"/>
    <w:rsid w:val="009C28E3"/>
    <w:rsid w:val="009C3B81"/>
    <w:rsid w:val="009C5C45"/>
    <w:rsid w:val="009C5C86"/>
    <w:rsid w:val="009D17CB"/>
    <w:rsid w:val="009D1A1E"/>
    <w:rsid w:val="009D37B4"/>
    <w:rsid w:val="009D3806"/>
    <w:rsid w:val="009D6B03"/>
    <w:rsid w:val="009D799D"/>
    <w:rsid w:val="009E35C8"/>
    <w:rsid w:val="009E3F49"/>
    <w:rsid w:val="009E4596"/>
    <w:rsid w:val="009F2819"/>
    <w:rsid w:val="009F50F9"/>
    <w:rsid w:val="009F6AFE"/>
    <w:rsid w:val="009F73CF"/>
    <w:rsid w:val="00A02158"/>
    <w:rsid w:val="00A031CD"/>
    <w:rsid w:val="00A0462F"/>
    <w:rsid w:val="00A05AB2"/>
    <w:rsid w:val="00A12F58"/>
    <w:rsid w:val="00A16294"/>
    <w:rsid w:val="00A17836"/>
    <w:rsid w:val="00A21271"/>
    <w:rsid w:val="00A24095"/>
    <w:rsid w:val="00A2711A"/>
    <w:rsid w:val="00A274A5"/>
    <w:rsid w:val="00A32DA2"/>
    <w:rsid w:val="00A34EAF"/>
    <w:rsid w:val="00A363C8"/>
    <w:rsid w:val="00A3703F"/>
    <w:rsid w:val="00A41D60"/>
    <w:rsid w:val="00A42C61"/>
    <w:rsid w:val="00A42D2E"/>
    <w:rsid w:val="00A4649D"/>
    <w:rsid w:val="00A46F2D"/>
    <w:rsid w:val="00A522A2"/>
    <w:rsid w:val="00A53F52"/>
    <w:rsid w:val="00A54CD5"/>
    <w:rsid w:val="00A60248"/>
    <w:rsid w:val="00A62523"/>
    <w:rsid w:val="00A665E2"/>
    <w:rsid w:val="00A708F1"/>
    <w:rsid w:val="00A72E5B"/>
    <w:rsid w:val="00A73679"/>
    <w:rsid w:val="00A8056D"/>
    <w:rsid w:val="00A82645"/>
    <w:rsid w:val="00A851C1"/>
    <w:rsid w:val="00A85E08"/>
    <w:rsid w:val="00A87BB1"/>
    <w:rsid w:val="00A90914"/>
    <w:rsid w:val="00A91861"/>
    <w:rsid w:val="00A919EB"/>
    <w:rsid w:val="00A94FCE"/>
    <w:rsid w:val="00A970D1"/>
    <w:rsid w:val="00AA1348"/>
    <w:rsid w:val="00AA234F"/>
    <w:rsid w:val="00AA2AE0"/>
    <w:rsid w:val="00AA3CCE"/>
    <w:rsid w:val="00AA7935"/>
    <w:rsid w:val="00AB2E32"/>
    <w:rsid w:val="00AB31C0"/>
    <w:rsid w:val="00AB3E33"/>
    <w:rsid w:val="00AB5160"/>
    <w:rsid w:val="00AB7E75"/>
    <w:rsid w:val="00AC05C0"/>
    <w:rsid w:val="00AC3FEB"/>
    <w:rsid w:val="00AC5675"/>
    <w:rsid w:val="00AC7D4C"/>
    <w:rsid w:val="00AE1F0E"/>
    <w:rsid w:val="00AE3B47"/>
    <w:rsid w:val="00AE7918"/>
    <w:rsid w:val="00AF16BA"/>
    <w:rsid w:val="00AF1991"/>
    <w:rsid w:val="00AF441A"/>
    <w:rsid w:val="00AF50AD"/>
    <w:rsid w:val="00B0293B"/>
    <w:rsid w:val="00B03A8E"/>
    <w:rsid w:val="00B10609"/>
    <w:rsid w:val="00B1076A"/>
    <w:rsid w:val="00B10801"/>
    <w:rsid w:val="00B10972"/>
    <w:rsid w:val="00B12432"/>
    <w:rsid w:val="00B17CA0"/>
    <w:rsid w:val="00B26435"/>
    <w:rsid w:val="00B26A87"/>
    <w:rsid w:val="00B316CF"/>
    <w:rsid w:val="00B35521"/>
    <w:rsid w:val="00B355A9"/>
    <w:rsid w:val="00B3661C"/>
    <w:rsid w:val="00B40A30"/>
    <w:rsid w:val="00B44F34"/>
    <w:rsid w:val="00B54690"/>
    <w:rsid w:val="00B55313"/>
    <w:rsid w:val="00B55554"/>
    <w:rsid w:val="00B57507"/>
    <w:rsid w:val="00B5766F"/>
    <w:rsid w:val="00B62D5D"/>
    <w:rsid w:val="00B6612D"/>
    <w:rsid w:val="00B735C6"/>
    <w:rsid w:val="00B7639B"/>
    <w:rsid w:val="00B76B59"/>
    <w:rsid w:val="00B771C5"/>
    <w:rsid w:val="00B80D15"/>
    <w:rsid w:val="00B825F0"/>
    <w:rsid w:val="00B84D83"/>
    <w:rsid w:val="00B8677E"/>
    <w:rsid w:val="00B87539"/>
    <w:rsid w:val="00B9072F"/>
    <w:rsid w:val="00B94E2C"/>
    <w:rsid w:val="00B96CC6"/>
    <w:rsid w:val="00BA1EE7"/>
    <w:rsid w:val="00BB4982"/>
    <w:rsid w:val="00BB5829"/>
    <w:rsid w:val="00BC1808"/>
    <w:rsid w:val="00BC326C"/>
    <w:rsid w:val="00BC3EF9"/>
    <w:rsid w:val="00BD0B93"/>
    <w:rsid w:val="00BD0D51"/>
    <w:rsid w:val="00BD2965"/>
    <w:rsid w:val="00BD62D4"/>
    <w:rsid w:val="00BD675E"/>
    <w:rsid w:val="00BD7D12"/>
    <w:rsid w:val="00BE796D"/>
    <w:rsid w:val="00BE7B40"/>
    <w:rsid w:val="00BF1878"/>
    <w:rsid w:val="00BF3468"/>
    <w:rsid w:val="00C01259"/>
    <w:rsid w:val="00C11D21"/>
    <w:rsid w:val="00C12659"/>
    <w:rsid w:val="00C17F54"/>
    <w:rsid w:val="00C22F66"/>
    <w:rsid w:val="00C265D6"/>
    <w:rsid w:val="00C3117B"/>
    <w:rsid w:val="00C32A58"/>
    <w:rsid w:val="00C3560A"/>
    <w:rsid w:val="00C37FA5"/>
    <w:rsid w:val="00C4014E"/>
    <w:rsid w:val="00C42AE8"/>
    <w:rsid w:val="00C4450B"/>
    <w:rsid w:val="00C45048"/>
    <w:rsid w:val="00C45BDA"/>
    <w:rsid w:val="00C46894"/>
    <w:rsid w:val="00C46915"/>
    <w:rsid w:val="00C47EA9"/>
    <w:rsid w:val="00C50AD8"/>
    <w:rsid w:val="00C51256"/>
    <w:rsid w:val="00C54493"/>
    <w:rsid w:val="00C5458B"/>
    <w:rsid w:val="00C559EC"/>
    <w:rsid w:val="00C55B8B"/>
    <w:rsid w:val="00C55E41"/>
    <w:rsid w:val="00C563CF"/>
    <w:rsid w:val="00C60C93"/>
    <w:rsid w:val="00C611FB"/>
    <w:rsid w:val="00C612CA"/>
    <w:rsid w:val="00C627C5"/>
    <w:rsid w:val="00C669AF"/>
    <w:rsid w:val="00C71648"/>
    <w:rsid w:val="00C72150"/>
    <w:rsid w:val="00C72C73"/>
    <w:rsid w:val="00C758BF"/>
    <w:rsid w:val="00C761DD"/>
    <w:rsid w:val="00C76575"/>
    <w:rsid w:val="00C77980"/>
    <w:rsid w:val="00C779F8"/>
    <w:rsid w:val="00C77B95"/>
    <w:rsid w:val="00C80B49"/>
    <w:rsid w:val="00C8134D"/>
    <w:rsid w:val="00C81CFE"/>
    <w:rsid w:val="00C85A0E"/>
    <w:rsid w:val="00C8753B"/>
    <w:rsid w:val="00C87CD2"/>
    <w:rsid w:val="00C90C93"/>
    <w:rsid w:val="00C94257"/>
    <w:rsid w:val="00C9474E"/>
    <w:rsid w:val="00CA02F6"/>
    <w:rsid w:val="00CA2B9A"/>
    <w:rsid w:val="00CA2C01"/>
    <w:rsid w:val="00CA5F17"/>
    <w:rsid w:val="00CB56C8"/>
    <w:rsid w:val="00CC49A0"/>
    <w:rsid w:val="00CC6631"/>
    <w:rsid w:val="00CD0669"/>
    <w:rsid w:val="00CD4020"/>
    <w:rsid w:val="00CD6F21"/>
    <w:rsid w:val="00CE0127"/>
    <w:rsid w:val="00CE0845"/>
    <w:rsid w:val="00CE4A18"/>
    <w:rsid w:val="00CE4D1B"/>
    <w:rsid w:val="00CE5337"/>
    <w:rsid w:val="00CF0C47"/>
    <w:rsid w:val="00CF17DB"/>
    <w:rsid w:val="00CF6762"/>
    <w:rsid w:val="00D014A6"/>
    <w:rsid w:val="00D0245C"/>
    <w:rsid w:val="00D04B13"/>
    <w:rsid w:val="00D05667"/>
    <w:rsid w:val="00D064C4"/>
    <w:rsid w:val="00D11057"/>
    <w:rsid w:val="00D11CF2"/>
    <w:rsid w:val="00D1510B"/>
    <w:rsid w:val="00D16AB4"/>
    <w:rsid w:val="00D17E25"/>
    <w:rsid w:val="00D24111"/>
    <w:rsid w:val="00D26AFA"/>
    <w:rsid w:val="00D274A5"/>
    <w:rsid w:val="00D27BC4"/>
    <w:rsid w:val="00D32566"/>
    <w:rsid w:val="00D35A12"/>
    <w:rsid w:val="00D43536"/>
    <w:rsid w:val="00D46571"/>
    <w:rsid w:val="00D47CD7"/>
    <w:rsid w:val="00D5194C"/>
    <w:rsid w:val="00D53DFD"/>
    <w:rsid w:val="00D56295"/>
    <w:rsid w:val="00D6006B"/>
    <w:rsid w:val="00D6256A"/>
    <w:rsid w:val="00D72758"/>
    <w:rsid w:val="00D73A13"/>
    <w:rsid w:val="00D74EE2"/>
    <w:rsid w:val="00D75FE6"/>
    <w:rsid w:val="00D76016"/>
    <w:rsid w:val="00D7676E"/>
    <w:rsid w:val="00D77F81"/>
    <w:rsid w:val="00D809AD"/>
    <w:rsid w:val="00D8106B"/>
    <w:rsid w:val="00D85685"/>
    <w:rsid w:val="00D8589A"/>
    <w:rsid w:val="00D86CD0"/>
    <w:rsid w:val="00D92673"/>
    <w:rsid w:val="00D93C1E"/>
    <w:rsid w:val="00D95A4A"/>
    <w:rsid w:val="00D96DF9"/>
    <w:rsid w:val="00D96E02"/>
    <w:rsid w:val="00D97900"/>
    <w:rsid w:val="00DA1B7F"/>
    <w:rsid w:val="00DA6C22"/>
    <w:rsid w:val="00DA7225"/>
    <w:rsid w:val="00DA7FA7"/>
    <w:rsid w:val="00DB1798"/>
    <w:rsid w:val="00DB3518"/>
    <w:rsid w:val="00DB7194"/>
    <w:rsid w:val="00DB78CE"/>
    <w:rsid w:val="00DC0269"/>
    <w:rsid w:val="00DC049E"/>
    <w:rsid w:val="00DC0853"/>
    <w:rsid w:val="00DC5910"/>
    <w:rsid w:val="00DC67DD"/>
    <w:rsid w:val="00DD1367"/>
    <w:rsid w:val="00DD1E91"/>
    <w:rsid w:val="00DD2DC6"/>
    <w:rsid w:val="00DD3258"/>
    <w:rsid w:val="00DD471C"/>
    <w:rsid w:val="00DD74FD"/>
    <w:rsid w:val="00DE2EEE"/>
    <w:rsid w:val="00DE5A41"/>
    <w:rsid w:val="00DE732F"/>
    <w:rsid w:val="00DE7A16"/>
    <w:rsid w:val="00DF007E"/>
    <w:rsid w:val="00DF205F"/>
    <w:rsid w:val="00DF53C1"/>
    <w:rsid w:val="00DF6EC8"/>
    <w:rsid w:val="00E01200"/>
    <w:rsid w:val="00E02B5A"/>
    <w:rsid w:val="00E03C28"/>
    <w:rsid w:val="00E04B29"/>
    <w:rsid w:val="00E071C3"/>
    <w:rsid w:val="00E14EE8"/>
    <w:rsid w:val="00E14EEB"/>
    <w:rsid w:val="00E162D6"/>
    <w:rsid w:val="00E2564E"/>
    <w:rsid w:val="00E31C60"/>
    <w:rsid w:val="00E41DEE"/>
    <w:rsid w:val="00E43351"/>
    <w:rsid w:val="00E438D1"/>
    <w:rsid w:val="00E44172"/>
    <w:rsid w:val="00E5054A"/>
    <w:rsid w:val="00E50855"/>
    <w:rsid w:val="00E53187"/>
    <w:rsid w:val="00E535BB"/>
    <w:rsid w:val="00E53F1C"/>
    <w:rsid w:val="00E55377"/>
    <w:rsid w:val="00E56BA4"/>
    <w:rsid w:val="00E6571E"/>
    <w:rsid w:val="00E706D2"/>
    <w:rsid w:val="00E70A10"/>
    <w:rsid w:val="00E82E44"/>
    <w:rsid w:val="00E83C58"/>
    <w:rsid w:val="00E85867"/>
    <w:rsid w:val="00E90601"/>
    <w:rsid w:val="00E929B0"/>
    <w:rsid w:val="00EA07C7"/>
    <w:rsid w:val="00EA140E"/>
    <w:rsid w:val="00EA2FA6"/>
    <w:rsid w:val="00EA3B1F"/>
    <w:rsid w:val="00EA537F"/>
    <w:rsid w:val="00EA5FB7"/>
    <w:rsid w:val="00EB2746"/>
    <w:rsid w:val="00EB42ED"/>
    <w:rsid w:val="00EB46D3"/>
    <w:rsid w:val="00EB4CD4"/>
    <w:rsid w:val="00EB7D7B"/>
    <w:rsid w:val="00EC142D"/>
    <w:rsid w:val="00EC4320"/>
    <w:rsid w:val="00EC5508"/>
    <w:rsid w:val="00EC5FB8"/>
    <w:rsid w:val="00EC6720"/>
    <w:rsid w:val="00EC7059"/>
    <w:rsid w:val="00EC7711"/>
    <w:rsid w:val="00ED2058"/>
    <w:rsid w:val="00ED29A2"/>
    <w:rsid w:val="00ED4D50"/>
    <w:rsid w:val="00ED7C25"/>
    <w:rsid w:val="00ED7CD5"/>
    <w:rsid w:val="00EE0422"/>
    <w:rsid w:val="00EE24D8"/>
    <w:rsid w:val="00EE38E5"/>
    <w:rsid w:val="00EE7819"/>
    <w:rsid w:val="00EF0A4B"/>
    <w:rsid w:val="00EF30BC"/>
    <w:rsid w:val="00F00162"/>
    <w:rsid w:val="00F02014"/>
    <w:rsid w:val="00F02E4C"/>
    <w:rsid w:val="00F03E8C"/>
    <w:rsid w:val="00F050CB"/>
    <w:rsid w:val="00F05DBD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00E"/>
    <w:rsid w:val="00F254FD"/>
    <w:rsid w:val="00F26311"/>
    <w:rsid w:val="00F26B37"/>
    <w:rsid w:val="00F33CCB"/>
    <w:rsid w:val="00F343A5"/>
    <w:rsid w:val="00F3546F"/>
    <w:rsid w:val="00F37E7F"/>
    <w:rsid w:val="00F447B6"/>
    <w:rsid w:val="00F4505F"/>
    <w:rsid w:val="00F50E96"/>
    <w:rsid w:val="00F56CEE"/>
    <w:rsid w:val="00F63BD1"/>
    <w:rsid w:val="00F6461B"/>
    <w:rsid w:val="00F66383"/>
    <w:rsid w:val="00F8041F"/>
    <w:rsid w:val="00F81F5D"/>
    <w:rsid w:val="00F82645"/>
    <w:rsid w:val="00F8517D"/>
    <w:rsid w:val="00F85BC9"/>
    <w:rsid w:val="00F86A56"/>
    <w:rsid w:val="00F87D9C"/>
    <w:rsid w:val="00F94F65"/>
    <w:rsid w:val="00F964DF"/>
    <w:rsid w:val="00F97CAA"/>
    <w:rsid w:val="00FA1D57"/>
    <w:rsid w:val="00FA1F9D"/>
    <w:rsid w:val="00FA207A"/>
    <w:rsid w:val="00FA289C"/>
    <w:rsid w:val="00FA5A45"/>
    <w:rsid w:val="00FA7144"/>
    <w:rsid w:val="00FB0FC6"/>
    <w:rsid w:val="00FB3F2B"/>
    <w:rsid w:val="00FB61CC"/>
    <w:rsid w:val="00FC179C"/>
    <w:rsid w:val="00FD11A1"/>
    <w:rsid w:val="00FD3684"/>
    <w:rsid w:val="00FD3C17"/>
    <w:rsid w:val="00FD4293"/>
    <w:rsid w:val="00FD4399"/>
    <w:rsid w:val="00FD6C68"/>
    <w:rsid w:val="00FE04B2"/>
    <w:rsid w:val="00FE16CF"/>
    <w:rsid w:val="00FE3506"/>
    <w:rsid w:val="00FE6DD1"/>
    <w:rsid w:val="00FF0174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6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EFB"/>
  </w:style>
  <w:style w:type="paragraph" w:styleId="Footer">
    <w:name w:val="footer"/>
    <w:basedOn w:val="Normal"/>
    <w:link w:val="FooterChar"/>
    <w:uiPriority w:val="99"/>
    <w:rsid w:val="00A36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63C8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23</Pages>
  <Words>5485</Words>
  <Characters>31269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315</cp:revision>
  <cp:lastPrinted>2017-12-28T12:54:00Z</cp:lastPrinted>
  <dcterms:created xsi:type="dcterms:W3CDTF">2016-10-11T12:46:00Z</dcterms:created>
  <dcterms:modified xsi:type="dcterms:W3CDTF">2017-12-28T12:57:00Z</dcterms:modified>
</cp:coreProperties>
</file>