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4" w:rsidRDefault="007A73E4" w:rsidP="007674E5">
      <w:pPr>
        <w:jc w:val="center"/>
        <w:rPr>
          <w:rFonts w:ascii="Book Antiqua" w:hAnsi="Book Antiqua"/>
          <w:sz w:val="56"/>
          <w:szCs w:val="56"/>
        </w:rPr>
      </w:pPr>
    </w:p>
    <w:p w:rsidR="007A73E4" w:rsidRDefault="007A73E4" w:rsidP="007674E5">
      <w:pPr>
        <w:jc w:val="center"/>
        <w:rPr>
          <w:rFonts w:ascii="Book Antiqua" w:hAnsi="Book Antiqua"/>
          <w:sz w:val="56"/>
          <w:szCs w:val="56"/>
        </w:rPr>
      </w:pPr>
    </w:p>
    <w:p w:rsidR="007A73E4" w:rsidRPr="002B0035" w:rsidRDefault="007A73E4" w:rsidP="007A07D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ASELI</w:t>
      </w:r>
    </w:p>
    <w:p w:rsidR="007A73E4" w:rsidRPr="002B0035" w:rsidRDefault="007A73E4" w:rsidP="001D4C9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KANDEYARI</w:t>
      </w:r>
    </w:p>
    <w:p w:rsidR="007A73E4" w:rsidRDefault="007A73E4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A73E4" w:rsidRDefault="007A73E4">
      <w:pPr>
        <w:rPr>
          <w:rFonts w:ascii="Book Antiqua" w:hAnsi="Book Antiqua"/>
          <w:sz w:val="16"/>
          <w:szCs w:val="16"/>
        </w:rPr>
      </w:pPr>
    </w:p>
    <w:p w:rsidR="007A73E4" w:rsidRDefault="007A73E4">
      <w:pPr>
        <w:rPr>
          <w:rFonts w:ascii="Book Antiqua" w:hAnsi="Book Antiqua"/>
          <w:sz w:val="16"/>
          <w:szCs w:val="16"/>
        </w:rPr>
      </w:pPr>
    </w:p>
    <w:p w:rsidR="007A73E4" w:rsidRDefault="007A73E4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</w:p>
    <w:p w:rsidR="007A73E4" w:rsidRDefault="007A73E4">
      <w:pPr>
        <w:rPr>
          <w:rFonts w:ascii="Book Antiqua" w:hAnsi="Book Antiqua"/>
          <w:sz w:val="16"/>
          <w:szCs w:val="16"/>
        </w:rPr>
      </w:pPr>
    </w:p>
    <w:p w:rsidR="007A73E4" w:rsidRDefault="007A73E4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ali s/o Allah dino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9-8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55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95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Aziz s/o Allahdino Memon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414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18-17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Kirshan s/o Misri Kolhi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163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Siddique s/o Ismail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24-7-2012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Nor Muhammad s/o Uris Junejo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 to 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12-16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158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Hassan alias Kando s/o Haji Ghulam Muhammad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 to 522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24-7-2012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Jhando s/o Muhammad Uris Junejo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 to14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158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02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Hassan alias Kando  s/o Haji Ghulam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9to 522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</w:tbl>
    <w:p w:rsidR="007A73E4" w:rsidRDefault="007A73E4" w:rsidP="007674E5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Gul Hassan s/o Ali Muhammad Memon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199/3.4.5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7-26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83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83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Hameed s/o Muhammad Ilyass Memon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199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Muhammad Saleh s/o Muhammad Arab Kumbhar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10-19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59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13-10-2009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51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Haji Arab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405 &amp; other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20-08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Karim s/o Muhammad Saleh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0-09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405 &amp; other.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23-24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93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13-10-2009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118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Haji Arab &amp; other.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Siddique s/o Ismail.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Haji Arab s/o Saleh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405 &amp; other.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71, 172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409, 410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20-08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14-24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7-8-2012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ali s/o Allah dino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174, 179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10-03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Allahdino s/o Nim memon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179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10-03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</w:tbl>
    <w:p w:rsidR="007A73E4" w:rsidRDefault="007A73E4" w:rsidP="006A289B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20-10-2012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Shahzad s/o Khuda Bux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250,  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29-39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84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7-12-2011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75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Luqman s/o Allahbachayo.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Aboo s/o Misri.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Saleh s/o Bachayo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252, 251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266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252, 253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13-10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5-22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Not Inconformity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(Entry cancelled)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21-11-2012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Nadeem s/o Pir Bux Dars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0-67 9/10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222,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19-35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31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Pir Bux s/o Nimro Dars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222,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517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189 190,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S.No. 241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Not 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26-3-2013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Nabi Bux s/o Abdul Rasheed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61, 690 &amp; other.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9-28 ½ 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 old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Sukhyo s/o Anb khaskheli.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s/o Anb khaskheli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61, 69 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60, 73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17-39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</w:tbl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16-4-2013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Ghulamullah s/o Ahmed shah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133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Ghulamullah s/o Ahmed shah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453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21-5-2013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Sher Muhammad s/o Allahdino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407, 4014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9-8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05440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55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3-7-2012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95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Aziz s/o Allahdino Memon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414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18-17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22-5-2013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Ghafoor s/o Fareed Jalalani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0-27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119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Muhammad s/o Mitho Jalalani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23-5-213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Hameed s/o Abdullah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220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12-32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 old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Abdullah s/o Juma Memon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5-20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</w:tbl>
    <w:p w:rsidR="007A73E4" w:rsidRDefault="007A73E4" w:rsidP="006A289B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13-6-2013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Ashfaque s/o Muhammad Qasim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178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Qasim s/o Tayab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9-9-2013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Sameeullah s/o Ghulam Mustafa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392, 393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71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94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Majeed s/o Usman Memon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392 &amp; other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9-9-2013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Sameeullah s/o Ghulam Mustafa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392, 393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16-33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71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94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Majeed s/o Usman Memon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392 &amp; other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Qadir s/o Muhammad Essa Sodho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 old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Natho s/o Ismail Sodho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258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</w:tbl>
    <w:p w:rsidR="007A73E4" w:rsidRDefault="007A73E4" w:rsidP="006A289B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24-1-2014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Muhammad s/o Mitho Jalalani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0-27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22-5-2013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119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Muhammad s/o Mitho Jalalani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Hanif s/o Ghulam Muhammad Jalalani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144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Majeed s/o Mitho Hajam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Hanif s/o Ghulam Muhammad Jalalani &amp; other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Not Inconformity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(Entry Cancelled)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Lachman Dass s/o Asoo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 old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Siddique s/o Ismail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7-32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Inconformity</w:t>
            </w:r>
          </w:p>
        </w:tc>
      </w:tr>
    </w:tbl>
    <w:p w:rsidR="007A73E4" w:rsidRDefault="007A73E4" w:rsidP="006A289B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630"/>
        <w:gridCol w:w="115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12-8-2014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Bachal s/o Mithan alias mitho Hajam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286, 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9-21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06-5-2008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119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Muhammad s/o Mitho Jalalani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286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15-9-2014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Mitho s/o Faiz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457, 480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182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s/o Jumoon Samejo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458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25-11-2011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Ghulam Mustafa s/o  Muhammad Saleh.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0-09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VII-B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13-10-2009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Haji Arab &amp; other.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Siddique s/o Ismail &amp; other.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Haji Arab &amp; other. 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405 &amp; toher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171, 172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409, 410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20-08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14-24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22-1-2015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Haji Ahmed s/o Muhammad Saleh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0-09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3-21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VII-B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99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13-10-2009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Haji Arab &amp; other.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Haji Arab &amp; other.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404, 405 &amp; toher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409, 410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20-08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73E4" w:rsidRDefault="007A73E4" w:rsidP="006A289B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630"/>
        <w:gridCol w:w="115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Ishfaque ahmed s/o Muhammad Qasim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484 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81-27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161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177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Muhammad Qasim s/o Tayab Memon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others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484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491, 493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362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161, 123, 166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247, 248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9-13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12-22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31-06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12-33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17-33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Mustafa s/o Usman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397, 966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10-29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Old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Not 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Murtaza s/o Ghulam Mustafa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392, 393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5-01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VII-B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Old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2-6-2008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25-8-2008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Majeed s/o Usman Memon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392 &amp; other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29-4-2015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Mehro khan s/o Muhammad Usman Sodho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05440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13-6-2013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Muhammad Qasim s/o Tayab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380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5-33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73E4" w:rsidRDefault="007A73E4" w:rsidP="006A289B">
      <w:pPr>
        <w:rPr>
          <w:sz w:val="28"/>
          <w:szCs w:val="28"/>
        </w:rPr>
      </w:pPr>
    </w:p>
    <w:p w:rsidR="007A73E4" w:rsidRDefault="007A7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630"/>
        <w:gridCol w:w="115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7A73E4" w:rsidRPr="00DF18BB">
        <w:trPr>
          <w:trHeight w:val="701"/>
        </w:trPr>
        <w:tc>
          <w:tcPr>
            <w:tcW w:w="18216" w:type="dxa"/>
            <w:gridSpan w:val="19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6-4-2015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Nor Muhammad s/o Ramzan Raho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457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458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10-34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05440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15-9-2014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182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s/o Jumoon Samejo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457,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458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9-37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23-4-2015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Khuda Bux s/o Muhammad Tayab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55-19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Not 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Nor Muhammad Ramzan Rahu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457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458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10-34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05440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15-9-2014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182</w:t>
            </w:r>
          </w:p>
        </w:tc>
        <w:tc>
          <w:tcPr>
            <w:tcW w:w="927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s/o Jumoon Samejo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457,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458</w:t>
            </w:r>
          </w:p>
        </w:tc>
        <w:tc>
          <w:tcPr>
            <w:tcW w:w="743" w:type="dxa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9-37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Waqar Ali s/o Pir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0-15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130 &amp; other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43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0-12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20-5-2009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Abdul Rehman s/o Sulleman &amp; other.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130 &amp; other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31-32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10-21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73E4" w:rsidRDefault="007A73E4" w:rsidP="006A289B">
      <w:pPr>
        <w:rPr>
          <w:sz w:val="28"/>
          <w:szCs w:val="28"/>
        </w:rPr>
      </w:pPr>
    </w:p>
    <w:tbl>
      <w:tblPr>
        <w:tblW w:w="18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"/>
        <w:gridCol w:w="567"/>
        <w:gridCol w:w="108"/>
        <w:gridCol w:w="637"/>
        <w:gridCol w:w="108"/>
        <w:gridCol w:w="1010"/>
        <w:gridCol w:w="18"/>
        <w:gridCol w:w="792"/>
        <w:gridCol w:w="108"/>
        <w:gridCol w:w="1692"/>
        <w:gridCol w:w="108"/>
        <w:gridCol w:w="612"/>
        <w:gridCol w:w="108"/>
        <w:gridCol w:w="792"/>
        <w:gridCol w:w="198"/>
        <w:gridCol w:w="612"/>
        <w:gridCol w:w="108"/>
        <w:gridCol w:w="792"/>
        <w:gridCol w:w="108"/>
        <w:gridCol w:w="522"/>
        <w:gridCol w:w="108"/>
        <w:gridCol w:w="1048"/>
        <w:gridCol w:w="108"/>
        <w:gridCol w:w="821"/>
        <w:gridCol w:w="108"/>
        <w:gridCol w:w="570"/>
        <w:gridCol w:w="108"/>
        <w:gridCol w:w="819"/>
        <w:gridCol w:w="108"/>
        <w:gridCol w:w="1512"/>
        <w:gridCol w:w="108"/>
        <w:gridCol w:w="612"/>
        <w:gridCol w:w="108"/>
        <w:gridCol w:w="882"/>
        <w:gridCol w:w="108"/>
        <w:gridCol w:w="635"/>
        <w:gridCol w:w="108"/>
        <w:gridCol w:w="1237"/>
        <w:gridCol w:w="108"/>
      </w:tblGrid>
      <w:tr w:rsidR="007A73E4" w:rsidRPr="00DF18BB" w:rsidTr="009479FB">
        <w:trPr>
          <w:gridAfter w:val="1"/>
          <w:wAfter w:w="108" w:type="dxa"/>
          <w:trHeight w:val="701"/>
        </w:trPr>
        <w:tc>
          <w:tcPr>
            <w:tcW w:w="18216" w:type="dxa"/>
            <w:gridSpan w:val="38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 w:rsidTr="009479FB">
        <w:trPr>
          <w:gridAfter w:val="1"/>
          <w:wAfter w:w="108" w:type="dxa"/>
          <w:trHeight w:val="277"/>
        </w:trPr>
        <w:tc>
          <w:tcPr>
            <w:tcW w:w="18216" w:type="dxa"/>
            <w:gridSpan w:val="38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 w:rsidTr="009479FB">
        <w:trPr>
          <w:gridAfter w:val="1"/>
          <w:wAfter w:w="108" w:type="dxa"/>
          <w:trHeight w:val="555"/>
        </w:trPr>
        <w:tc>
          <w:tcPr>
            <w:tcW w:w="7578" w:type="dxa"/>
            <w:gridSpan w:val="1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 w:rsidTr="009479FB">
        <w:trPr>
          <w:gridAfter w:val="1"/>
          <w:wAfter w:w="108" w:type="dxa"/>
          <w:trHeight w:val="1052"/>
        </w:trPr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118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 w:rsidTr="009479FB">
        <w:trPr>
          <w:gridAfter w:val="1"/>
          <w:wAfter w:w="108" w:type="dxa"/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 w:rsidTr="009479FB">
        <w:trPr>
          <w:gridAfter w:val="1"/>
          <w:wAfter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08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Rasheed alias amb s/o Muhammad khan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0-50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64, 66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31-00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162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-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116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73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142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143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Abdul Mutalib s/o Ali &amp; other.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Sukhio s/o Anb.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s/o Anb khaskheli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Sukhio s/o Anb.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s/o Anb</w:t>
            </w: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64, 66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65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54, 74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69 to 72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60, 73, &amp; other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12-14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4-25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4-27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13-14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11-36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 w:rsidTr="009479FB">
        <w:trPr>
          <w:gridAfter w:val="1"/>
          <w:wAfter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07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28-12-2016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Ali murrad s/o Beero Jalalani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270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1-14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VII-A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VII-B old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44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65</w:t>
            </w: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Sindh land Commission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270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6-17</w:t>
            </w: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Inconformity </w:t>
            </w:r>
          </w:p>
        </w:tc>
      </w:tr>
      <w:tr w:rsidR="007A73E4" w:rsidRPr="00DF18BB" w:rsidTr="009479FB">
        <w:trPr>
          <w:gridAfter w:val="1"/>
          <w:wAfter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06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29-1-2016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Nor Muhammad s/o Muhammad Uris Junejo 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0-12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443, 444 &amp; other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22-36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158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9479F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Hassan alias Kando  s/o Haji Ghulam Muhammad &amp; other</w:t>
            </w: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443, 444 &amp; other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190-00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 w:rsidTr="009479FB">
        <w:trPr>
          <w:gridAfter w:val="1"/>
          <w:wAfter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05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26-2-2016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Rashid s/o Muhammad Irshad Javed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7-04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 old</w:t>
            </w:r>
          </w:p>
        </w:tc>
        <w:tc>
          <w:tcPr>
            <w:tcW w:w="63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7-5-2009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Muhammad Hashim s/o Aloo Samejo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418</w:t>
            </w:r>
          </w:p>
        </w:tc>
        <w:tc>
          <w:tcPr>
            <w:tcW w:w="743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7-04</w:t>
            </w:r>
          </w:p>
        </w:tc>
        <w:tc>
          <w:tcPr>
            <w:tcW w:w="134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3E4" w:rsidRPr="00DF18BB" w:rsidTr="009479FB">
        <w:trPr>
          <w:gridBefore w:val="1"/>
          <w:wBefore w:w="108" w:type="dxa"/>
          <w:trHeight w:val="701"/>
        </w:trPr>
        <w:tc>
          <w:tcPr>
            <w:tcW w:w="18216" w:type="dxa"/>
            <w:gridSpan w:val="38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DF18B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A73E4" w:rsidRPr="00DF18BB" w:rsidTr="009479FB">
        <w:trPr>
          <w:gridBefore w:val="1"/>
          <w:wBefore w:w="108" w:type="dxa"/>
          <w:trHeight w:val="277"/>
        </w:trPr>
        <w:tc>
          <w:tcPr>
            <w:tcW w:w="18216" w:type="dxa"/>
            <w:gridSpan w:val="38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 xml:space="preserve">Name of District:  </w:t>
            </w:r>
            <w:r w:rsidRPr="00DF18BB">
              <w:rPr>
                <w:b/>
                <w:bCs/>
              </w:rPr>
              <w:t xml:space="preserve">BADIN  </w:t>
            </w:r>
            <w:r w:rsidRPr="00DF18BB">
              <w:t xml:space="preserve">                                                                             Name of Taluka: </w:t>
            </w:r>
            <w:r w:rsidRPr="00DF18BB">
              <w:rPr>
                <w:b/>
                <w:bCs/>
              </w:rPr>
              <w:t>Shaheed Fazil Rahu</w:t>
            </w:r>
            <w:r w:rsidRPr="00DF18BB">
              <w:t xml:space="preserve">                                               Name of Deh: </w:t>
            </w:r>
            <w:r w:rsidRPr="00DF18BB">
              <w:rPr>
                <w:b/>
                <w:bCs/>
              </w:rPr>
              <w:t>ASELI</w:t>
            </w:r>
          </w:p>
        </w:tc>
      </w:tr>
      <w:tr w:rsidR="007A73E4" w:rsidRPr="00DF18BB" w:rsidTr="009479FB">
        <w:trPr>
          <w:gridBefore w:val="1"/>
          <w:wBefore w:w="108" w:type="dxa"/>
          <w:trHeight w:val="555"/>
        </w:trPr>
        <w:tc>
          <w:tcPr>
            <w:tcW w:w="7578" w:type="dxa"/>
            <w:gridSpan w:val="1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available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record in Mukhtiarkar office</w:t>
            </w:r>
          </w:p>
        </w:tc>
        <w:tc>
          <w:tcPr>
            <w:tcW w:w="2686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of Entry Nos.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&amp; Date of pervious Transaction</w:t>
            </w:r>
          </w:p>
        </w:tc>
        <w:tc>
          <w:tcPr>
            <w:tcW w:w="7952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Position as per Microfilmed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VF-VII-A ( 1985-86) supplied by the Board of Revenue</w:t>
            </w:r>
          </w:p>
        </w:tc>
      </w:tr>
      <w:tr w:rsidR="007A73E4" w:rsidRPr="00DF18BB" w:rsidTr="009479FB">
        <w:trPr>
          <w:gridBefore w:val="1"/>
          <w:wBefore w:w="108" w:type="dxa"/>
          <w:trHeight w:val="1052"/>
        </w:trPr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S.No.</w:t>
            </w:r>
          </w:p>
        </w:tc>
        <w:tc>
          <w:tcPr>
            <w:tcW w:w="74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Latest Entry No.</w:t>
            </w:r>
          </w:p>
        </w:tc>
        <w:tc>
          <w:tcPr>
            <w:tcW w:w="1028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Register</w:t>
            </w:r>
          </w:p>
        </w:tc>
        <w:tc>
          <w:tcPr>
            <w:tcW w:w="678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Entry No.</w:t>
            </w:r>
          </w:p>
        </w:tc>
        <w:tc>
          <w:tcPr>
            <w:tcW w:w="927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Name of owner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Share</w:t>
            </w:r>
          </w:p>
        </w:tc>
        <w:tc>
          <w:tcPr>
            <w:tcW w:w="990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Survey No.</w:t>
            </w:r>
          </w:p>
        </w:tc>
        <w:tc>
          <w:tcPr>
            <w:tcW w:w="743" w:type="dxa"/>
            <w:gridSpan w:val="2"/>
            <w:tcBorders>
              <w:top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Area</w:t>
            </w:r>
          </w:p>
        </w:tc>
        <w:tc>
          <w:tcPr>
            <w:tcW w:w="1345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Remarks/ reasons.</w:t>
            </w:r>
          </w:p>
        </w:tc>
      </w:tr>
      <w:tr w:rsidR="007A73E4" w:rsidRPr="00DF18BB" w:rsidTr="009479FB">
        <w:trPr>
          <w:gridBefore w:val="1"/>
          <w:wBefore w:w="108" w:type="dxa"/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8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9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10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12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13</w:t>
            </w: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15</w:t>
            </w: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16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17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18</w:t>
            </w: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19</w:t>
            </w:r>
          </w:p>
        </w:tc>
      </w:tr>
      <w:tr w:rsidR="007A73E4" w:rsidRPr="00DF18BB" w:rsidTr="009479FB">
        <w:trPr>
          <w:gridBefore w:val="1"/>
          <w:wBefore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8-3-2016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Ghulam Hussain s/o Jumon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0-85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6-04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73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39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Jaleel Raza s/o Mohsin Raza &amp; other</w:t>
            </w: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49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7-05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 w:rsidTr="009479FB">
        <w:trPr>
          <w:gridBefore w:val="1"/>
          <w:wBefore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9-5-2016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Naeem Abass s/o Noor Muhammad Memon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0-75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5-34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163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76</w:t>
            </w: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Siddique s/o Ismail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171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7-32</w:t>
            </w: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 Inconformity </w:t>
            </w:r>
          </w:p>
        </w:tc>
      </w:tr>
      <w:tr w:rsidR="007A73E4" w:rsidRPr="00DF18BB" w:rsidTr="009479FB">
        <w:trPr>
          <w:gridBefore w:val="1"/>
          <w:wBefore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18-5-2016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Ashique Ali s/o nor Muhammad Memon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0-25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137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10-31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125</w:t>
            </w:r>
          </w:p>
        </w:tc>
        <w:tc>
          <w:tcPr>
            <w:tcW w:w="1156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90</w:t>
            </w:r>
          </w:p>
        </w:tc>
        <w:tc>
          <w:tcPr>
            <w:tcW w:w="927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Achar s/o Yousif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Saleh s/o Siddique &amp; other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9479F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Majeed s/o Muhammad ilyass</w:t>
            </w:r>
          </w:p>
        </w:tc>
        <w:tc>
          <w:tcPr>
            <w:tcW w:w="72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137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146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423</w:t>
            </w:r>
          </w:p>
        </w:tc>
        <w:tc>
          <w:tcPr>
            <w:tcW w:w="743" w:type="dxa"/>
            <w:gridSpan w:val="2"/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</w:t>
            </w:r>
          </w:p>
        </w:tc>
      </w:tr>
      <w:tr w:rsidR="007A73E4" w:rsidRPr="00DF18BB" w:rsidTr="009479FB">
        <w:trPr>
          <w:gridBefore w:val="1"/>
          <w:wBefore w:w="108" w:type="dxa"/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</w:pPr>
            <w:r w:rsidRPr="00DF18BB">
              <w:t>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18"/>
                <w:szCs w:val="18"/>
              </w:rPr>
            </w:pPr>
            <w:r w:rsidRPr="00DF18BB">
              <w:rPr>
                <w:sz w:val="18"/>
                <w:szCs w:val="18"/>
              </w:rPr>
              <w:t>25-5-2016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</w:pPr>
            <w:r w:rsidRPr="00DF18BB">
              <w:t>05440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Khabar s/o Sahibdino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145, 140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31-35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00032</w:t>
            </w:r>
          </w:p>
        </w:tc>
        <w:tc>
          <w:tcPr>
            <w:tcW w:w="63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74</w:t>
            </w:r>
          </w:p>
        </w:tc>
        <w:tc>
          <w:tcPr>
            <w:tcW w:w="11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14-3-2012</w:t>
            </w:r>
          </w:p>
        </w:tc>
        <w:tc>
          <w:tcPr>
            <w:tcW w:w="92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127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128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129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126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90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56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Sahibdino s/o Noor Muhammad.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Abdul Majeed s/o Muhammad.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  <w:p w:rsidR="007A73E4" w:rsidRPr="00DF18BB" w:rsidRDefault="007A73E4" w:rsidP="009479F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Ilyass s/o Khuda Bux s/o Tayab</w:t>
            </w:r>
          </w:p>
        </w:tc>
        <w:tc>
          <w:tcPr>
            <w:tcW w:w="72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135,143, 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136,141,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144,  142</w:t>
            </w: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>223</w:t>
            </w:r>
          </w:p>
        </w:tc>
        <w:tc>
          <w:tcPr>
            <w:tcW w:w="743" w:type="dxa"/>
            <w:gridSpan w:val="2"/>
            <w:tcBorders>
              <w:bottom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  <w:r w:rsidRPr="00DF18BB">
              <w:rPr>
                <w:sz w:val="20"/>
                <w:szCs w:val="20"/>
              </w:rPr>
              <w:t xml:space="preserve">Inconformity  </w:t>
            </w:r>
          </w:p>
          <w:p w:rsidR="007A73E4" w:rsidRPr="00DF18BB" w:rsidRDefault="007A73E4" w:rsidP="00DF18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73E4" w:rsidRPr="004B5F08" w:rsidRDefault="007A73E4" w:rsidP="006A289B">
      <w:pPr>
        <w:rPr>
          <w:sz w:val="28"/>
          <w:szCs w:val="28"/>
        </w:rPr>
      </w:pPr>
    </w:p>
    <w:sectPr w:rsidR="007A73E4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E4" w:rsidRDefault="007A73E4">
      <w:r>
        <w:separator/>
      </w:r>
    </w:p>
  </w:endnote>
  <w:endnote w:type="continuationSeparator" w:id="0">
    <w:p w:rsidR="007A73E4" w:rsidRDefault="007A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E4" w:rsidRDefault="007A73E4" w:rsidP="009479FB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7A73E4" w:rsidRDefault="007A73E4" w:rsidP="009479FB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E4" w:rsidRDefault="007A73E4">
      <w:r>
        <w:separator/>
      </w:r>
    </w:p>
  </w:footnote>
  <w:footnote w:type="continuationSeparator" w:id="0">
    <w:p w:rsidR="007A73E4" w:rsidRDefault="007A7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0CEE"/>
    <w:rsid w:val="0001164B"/>
    <w:rsid w:val="000267A3"/>
    <w:rsid w:val="0002690E"/>
    <w:rsid w:val="000309A7"/>
    <w:rsid w:val="00032C5B"/>
    <w:rsid w:val="000338FB"/>
    <w:rsid w:val="000363A1"/>
    <w:rsid w:val="00037401"/>
    <w:rsid w:val="00037C1F"/>
    <w:rsid w:val="00040F95"/>
    <w:rsid w:val="000465E7"/>
    <w:rsid w:val="000503EF"/>
    <w:rsid w:val="00057394"/>
    <w:rsid w:val="00062B1D"/>
    <w:rsid w:val="00063430"/>
    <w:rsid w:val="000636CD"/>
    <w:rsid w:val="00063796"/>
    <w:rsid w:val="00063F87"/>
    <w:rsid w:val="000647EC"/>
    <w:rsid w:val="0006534C"/>
    <w:rsid w:val="0006559C"/>
    <w:rsid w:val="000669FB"/>
    <w:rsid w:val="00070513"/>
    <w:rsid w:val="00070D80"/>
    <w:rsid w:val="00074F79"/>
    <w:rsid w:val="000758B5"/>
    <w:rsid w:val="00075C73"/>
    <w:rsid w:val="000761BF"/>
    <w:rsid w:val="00081188"/>
    <w:rsid w:val="00082338"/>
    <w:rsid w:val="00082DB3"/>
    <w:rsid w:val="0008391D"/>
    <w:rsid w:val="00084846"/>
    <w:rsid w:val="0008657A"/>
    <w:rsid w:val="00094999"/>
    <w:rsid w:val="00096727"/>
    <w:rsid w:val="000A032E"/>
    <w:rsid w:val="000A3476"/>
    <w:rsid w:val="000B2487"/>
    <w:rsid w:val="000B3802"/>
    <w:rsid w:val="000B3C25"/>
    <w:rsid w:val="000B718C"/>
    <w:rsid w:val="000C1888"/>
    <w:rsid w:val="000C1CE8"/>
    <w:rsid w:val="000C2367"/>
    <w:rsid w:val="000C5554"/>
    <w:rsid w:val="000C60EE"/>
    <w:rsid w:val="000C6560"/>
    <w:rsid w:val="000D3D00"/>
    <w:rsid w:val="000D4DD3"/>
    <w:rsid w:val="000D5573"/>
    <w:rsid w:val="000D67E6"/>
    <w:rsid w:val="000D78A7"/>
    <w:rsid w:val="000E2419"/>
    <w:rsid w:val="000E46B8"/>
    <w:rsid w:val="000F14E2"/>
    <w:rsid w:val="000F48B6"/>
    <w:rsid w:val="0010141A"/>
    <w:rsid w:val="001036B3"/>
    <w:rsid w:val="00112953"/>
    <w:rsid w:val="0011326E"/>
    <w:rsid w:val="0011697E"/>
    <w:rsid w:val="0012469B"/>
    <w:rsid w:val="00124F6D"/>
    <w:rsid w:val="00125648"/>
    <w:rsid w:val="00130763"/>
    <w:rsid w:val="00130CB9"/>
    <w:rsid w:val="00131CF7"/>
    <w:rsid w:val="0014201C"/>
    <w:rsid w:val="00143A7C"/>
    <w:rsid w:val="00147988"/>
    <w:rsid w:val="00150E6E"/>
    <w:rsid w:val="00151955"/>
    <w:rsid w:val="00152410"/>
    <w:rsid w:val="00156729"/>
    <w:rsid w:val="00163385"/>
    <w:rsid w:val="00163B2F"/>
    <w:rsid w:val="00166479"/>
    <w:rsid w:val="0016692D"/>
    <w:rsid w:val="00167DAB"/>
    <w:rsid w:val="00175F84"/>
    <w:rsid w:val="00176176"/>
    <w:rsid w:val="00176478"/>
    <w:rsid w:val="00176DD0"/>
    <w:rsid w:val="001803A1"/>
    <w:rsid w:val="00180FA1"/>
    <w:rsid w:val="001A5A5C"/>
    <w:rsid w:val="001A5DBB"/>
    <w:rsid w:val="001A68D2"/>
    <w:rsid w:val="001A771B"/>
    <w:rsid w:val="001B2E9C"/>
    <w:rsid w:val="001C08C9"/>
    <w:rsid w:val="001C15FD"/>
    <w:rsid w:val="001C1A82"/>
    <w:rsid w:val="001C33D4"/>
    <w:rsid w:val="001C4870"/>
    <w:rsid w:val="001D1ED7"/>
    <w:rsid w:val="001D4C9E"/>
    <w:rsid w:val="001E09DF"/>
    <w:rsid w:val="001E2B4C"/>
    <w:rsid w:val="001E5688"/>
    <w:rsid w:val="001E69B2"/>
    <w:rsid w:val="001E6AA7"/>
    <w:rsid w:val="001E771B"/>
    <w:rsid w:val="001F2F95"/>
    <w:rsid w:val="001F424A"/>
    <w:rsid w:val="001F4A94"/>
    <w:rsid w:val="001F4D5C"/>
    <w:rsid w:val="001F50AD"/>
    <w:rsid w:val="00200EC0"/>
    <w:rsid w:val="0020185D"/>
    <w:rsid w:val="00201A93"/>
    <w:rsid w:val="0020401E"/>
    <w:rsid w:val="00204F14"/>
    <w:rsid w:val="002057AC"/>
    <w:rsid w:val="0021198B"/>
    <w:rsid w:val="00212770"/>
    <w:rsid w:val="002213CA"/>
    <w:rsid w:val="002230D3"/>
    <w:rsid w:val="002235A4"/>
    <w:rsid w:val="00227C05"/>
    <w:rsid w:val="00232DB0"/>
    <w:rsid w:val="0023457B"/>
    <w:rsid w:val="00235A67"/>
    <w:rsid w:val="0024140A"/>
    <w:rsid w:val="002423A9"/>
    <w:rsid w:val="002514A3"/>
    <w:rsid w:val="002573AD"/>
    <w:rsid w:val="002601A4"/>
    <w:rsid w:val="00265078"/>
    <w:rsid w:val="002656E6"/>
    <w:rsid w:val="0026723D"/>
    <w:rsid w:val="00280C12"/>
    <w:rsid w:val="00281F12"/>
    <w:rsid w:val="0028353B"/>
    <w:rsid w:val="00284A80"/>
    <w:rsid w:val="002850E8"/>
    <w:rsid w:val="00286823"/>
    <w:rsid w:val="00294D53"/>
    <w:rsid w:val="002A23F2"/>
    <w:rsid w:val="002A4B20"/>
    <w:rsid w:val="002A6782"/>
    <w:rsid w:val="002A6F9E"/>
    <w:rsid w:val="002B0035"/>
    <w:rsid w:val="002B5571"/>
    <w:rsid w:val="002B660E"/>
    <w:rsid w:val="002B7D35"/>
    <w:rsid w:val="002C1B6A"/>
    <w:rsid w:val="002C31ED"/>
    <w:rsid w:val="002D10A4"/>
    <w:rsid w:val="002D2033"/>
    <w:rsid w:val="002D2E42"/>
    <w:rsid w:val="002D7BFE"/>
    <w:rsid w:val="002E4393"/>
    <w:rsid w:val="002E607E"/>
    <w:rsid w:val="002E755B"/>
    <w:rsid w:val="002F049E"/>
    <w:rsid w:val="002F25FB"/>
    <w:rsid w:val="002F33C8"/>
    <w:rsid w:val="002F4E7E"/>
    <w:rsid w:val="002F6544"/>
    <w:rsid w:val="003022D2"/>
    <w:rsid w:val="00303BF5"/>
    <w:rsid w:val="003066EC"/>
    <w:rsid w:val="00314B86"/>
    <w:rsid w:val="003240E9"/>
    <w:rsid w:val="00327B8E"/>
    <w:rsid w:val="00331216"/>
    <w:rsid w:val="00331714"/>
    <w:rsid w:val="00331C52"/>
    <w:rsid w:val="00332DE2"/>
    <w:rsid w:val="003340D0"/>
    <w:rsid w:val="00334B47"/>
    <w:rsid w:val="00335197"/>
    <w:rsid w:val="00336763"/>
    <w:rsid w:val="0033715D"/>
    <w:rsid w:val="003552F7"/>
    <w:rsid w:val="003556D4"/>
    <w:rsid w:val="00355891"/>
    <w:rsid w:val="00364986"/>
    <w:rsid w:val="00366692"/>
    <w:rsid w:val="0036735F"/>
    <w:rsid w:val="00367986"/>
    <w:rsid w:val="00386ADE"/>
    <w:rsid w:val="00386C78"/>
    <w:rsid w:val="00390798"/>
    <w:rsid w:val="00396D61"/>
    <w:rsid w:val="003A47F7"/>
    <w:rsid w:val="003A5284"/>
    <w:rsid w:val="003A75FA"/>
    <w:rsid w:val="003B23F8"/>
    <w:rsid w:val="003C007C"/>
    <w:rsid w:val="003C0382"/>
    <w:rsid w:val="003C1303"/>
    <w:rsid w:val="003C3585"/>
    <w:rsid w:val="003C4C2B"/>
    <w:rsid w:val="003C4C69"/>
    <w:rsid w:val="003C7C12"/>
    <w:rsid w:val="003D0E9F"/>
    <w:rsid w:val="003D0F4E"/>
    <w:rsid w:val="003D50D8"/>
    <w:rsid w:val="003D7FE0"/>
    <w:rsid w:val="003E28A6"/>
    <w:rsid w:val="003E4320"/>
    <w:rsid w:val="003E5133"/>
    <w:rsid w:val="003E7A2B"/>
    <w:rsid w:val="003F13B5"/>
    <w:rsid w:val="003F174B"/>
    <w:rsid w:val="003F23AF"/>
    <w:rsid w:val="003F3D89"/>
    <w:rsid w:val="003F4BC1"/>
    <w:rsid w:val="003F5D98"/>
    <w:rsid w:val="0040191E"/>
    <w:rsid w:val="00402FF3"/>
    <w:rsid w:val="00404743"/>
    <w:rsid w:val="00406D9E"/>
    <w:rsid w:val="00406EB7"/>
    <w:rsid w:val="00411F4B"/>
    <w:rsid w:val="004223FF"/>
    <w:rsid w:val="004255CE"/>
    <w:rsid w:val="0042752F"/>
    <w:rsid w:val="00431FA6"/>
    <w:rsid w:val="00433907"/>
    <w:rsid w:val="00440CF0"/>
    <w:rsid w:val="00442772"/>
    <w:rsid w:val="004437F1"/>
    <w:rsid w:val="00443FBA"/>
    <w:rsid w:val="0044481A"/>
    <w:rsid w:val="00451712"/>
    <w:rsid w:val="0045272C"/>
    <w:rsid w:val="0045444C"/>
    <w:rsid w:val="00460CFC"/>
    <w:rsid w:val="004633DF"/>
    <w:rsid w:val="00465CDA"/>
    <w:rsid w:val="00467AA2"/>
    <w:rsid w:val="00467D18"/>
    <w:rsid w:val="00474ACD"/>
    <w:rsid w:val="00475764"/>
    <w:rsid w:val="00476417"/>
    <w:rsid w:val="004765B5"/>
    <w:rsid w:val="00477197"/>
    <w:rsid w:val="00484CB4"/>
    <w:rsid w:val="00486F75"/>
    <w:rsid w:val="004872A3"/>
    <w:rsid w:val="00493CF9"/>
    <w:rsid w:val="004961D1"/>
    <w:rsid w:val="004A1906"/>
    <w:rsid w:val="004A2AEA"/>
    <w:rsid w:val="004A31EA"/>
    <w:rsid w:val="004A4417"/>
    <w:rsid w:val="004A48B4"/>
    <w:rsid w:val="004A5037"/>
    <w:rsid w:val="004A63AE"/>
    <w:rsid w:val="004A6DD2"/>
    <w:rsid w:val="004A7D32"/>
    <w:rsid w:val="004B58EE"/>
    <w:rsid w:val="004B5F08"/>
    <w:rsid w:val="004C01F3"/>
    <w:rsid w:val="004C3BDA"/>
    <w:rsid w:val="004C50F1"/>
    <w:rsid w:val="004C5853"/>
    <w:rsid w:val="004D2E8A"/>
    <w:rsid w:val="004D302F"/>
    <w:rsid w:val="004D67A2"/>
    <w:rsid w:val="004E07FF"/>
    <w:rsid w:val="004E45EB"/>
    <w:rsid w:val="004E473D"/>
    <w:rsid w:val="004E6A94"/>
    <w:rsid w:val="004E795D"/>
    <w:rsid w:val="004F24BE"/>
    <w:rsid w:val="004F3C6F"/>
    <w:rsid w:val="004F4475"/>
    <w:rsid w:val="004F5B09"/>
    <w:rsid w:val="00500793"/>
    <w:rsid w:val="00500BCE"/>
    <w:rsid w:val="00503ADA"/>
    <w:rsid w:val="00505F6D"/>
    <w:rsid w:val="00511D06"/>
    <w:rsid w:val="005176B8"/>
    <w:rsid w:val="005211F3"/>
    <w:rsid w:val="0052301E"/>
    <w:rsid w:val="005270CD"/>
    <w:rsid w:val="005308DA"/>
    <w:rsid w:val="00530E21"/>
    <w:rsid w:val="00533DF3"/>
    <w:rsid w:val="00533E14"/>
    <w:rsid w:val="005345C3"/>
    <w:rsid w:val="00534C6A"/>
    <w:rsid w:val="0053751E"/>
    <w:rsid w:val="00537972"/>
    <w:rsid w:val="00541965"/>
    <w:rsid w:val="00541A4F"/>
    <w:rsid w:val="005456EB"/>
    <w:rsid w:val="00551594"/>
    <w:rsid w:val="00551597"/>
    <w:rsid w:val="00553356"/>
    <w:rsid w:val="0055483A"/>
    <w:rsid w:val="00554A84"/>
    <w:rsid w:val="00554F13"/>
    <w:rsid w:val="00563B26"/>
    <w:rsid w:val="00565C64"/>
    <w:rsid w:val="00572DE4"/>
    <w:rsid w:val="00583BC9"/>
    <w:rsid w:val="00584BE4"/>
    <w:rsid w:val="00584D2E"/>
    <w:rsid w:val="00585D5A"/>
    <w:rsid w:val="005877DA"/>
    <w:rsid w:val="005909FB"/>
    <w:rsid w:val="00592D02"/>
    <w:rsid w:val="00592D11"/>
    <w:rsid w:val="00592F60"/>
    <w:rsid w:val="005941FC"/>
    <w:rsid w:val="00594DF7"/>
    <w:rsid w:val="005A270D"/>
    <w:rsid w:val="005A4366"/>
    <w:rsid w:val="005A747C"/>
    <w:rsid w:val="005B209F"/>
    <w:rsid w:val="005B3F13"/>
    <w:rsid w:val="005B6E31"/>
    <w:rsid w:val="005B6FC3"/>
    <w:rsid w:val="005B7320"/>
    <w:rsid w:val="005B7C1D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2A29"/>
    <w:rsid w:val="005F3245"/>
    <w:rsid w:val="005F5729"/>
    <w:rsid w:val="005F6360"/>
    <w:rsid w:val="005F7D62"/>
    <w:rsid w:val="0060246D"/>
    <w:rsid w:val="006033AA"/>
    <w:rsid w:val="00604F02"/>
    <w:rsid w:val="006055F5"/>
    <w:rsid w:val="00614F0D"/>
    <w:rsid w:val="00616774"/>
    <w:rsid w:val="006168AF"/>
    <w:rsid w:val="00620A73"/>
    <w:rsid w:val="00626801"/>
    <w:rsid w:val="006330CE"/>
    <w:rsid w:val="00636BF0"/>
    <w:rsid w:val="00641396"/>
    <w:rsid w:val="0064159D"/>
    <w:rsid w:val="00644EF3"/>
    <w:rsid w:val="00645C96"/>
    <w:rsid w:val="006565CC"/>
    <w:rsid w:val="00656867"/>
    <w:rsid w:val="006579F2"/>
    <w:rsid w:val="006601F1"/>
    <w:rsid w:val="006629DD"/>
    <w:rsid w:val="00663502"/>
    <w:rsid w:val="006638EB"/>
    <w:rsid w:val="0066561F"/>
    <w:rsid w:val="00666DF8"/>
    <w:rsid w:val="00670388"/>
    <w:rsid w:val="0068341A"/>
    <w:rsid w:val="00683A09"/>
    <w:rsid w:val="006849BB"/>
    <w:rsid w:val="00684C7B"/>
    <w:rsid w:val="00685C30"/>
    <w:rsid w:val="006A1D98"/>
    <w:rsid w:val="006A289B"/>
    <w:rsid w:val="006A51D9"/>
    <w:rsid w:val="006A6476"/>
    <w:rsid w:val="006B2DF1"/>
    <w:rsid w:val="006B34EC"/>
    <w:rsid w:val="006B5D7A"/>
    <w:rsid w:val="006B7D8A"/>
    <w:rsid w:val="006C1525"/>
    <w:rsid w:val="006C4303"/>
    <w:rsid w:val="006C6CB0"/>
    <w:rsid w:val="006D0865"/>
    <w:rsid w:val="006D7B42"/>
    <w:rsid w:val="006E0336"/>
    <w:rsid w:val="006E3E19"/>
    <w:rsid w:val="006E4DE3"/>
    <w:rsid w:val="006E6FF2"/>
    <w:rsid w:val="006F01C2"/>
    <w:rsid w:val="006F0ED4"/>
    <w:rsid w:val="006F2D5D"/>
    <w:rsid w:val="006F5522"/>
    <w:rsid w:val="006F5748"/>
    <w:rsid w:val="006F7C2D"/>
    <w:rsid w:val="007014EA"/>
    <w:rsid w:val="00702613"/>
    <w:rsid w:val="00702EB0"/>
    <w:rsid w:val="00712A40"/>
    <w:rsid w:val="00713A71"/>
    <w:rsid w:val="00716625"/>
    <w:rsid w:val="00717071"/>
    <w:rsid w:val="00720CBA"/>
    <w:rsid w:val="0072686D"/>
    <w:rsid w:val="007301E9"/>
    <w:rsid w:val="00742ED0"/>
    <w:rsid w:val="00742FAD"/>
    <w:rsid w:val="007431D4"/>
    <w:rsid w:val="00750745"/>
    <w:rsid w:val="00755690"/>
    <w:rsid w:val="00760110"/>
    <w:rsid w:val="007612B7"/>
    <w:rsid w:val="007622FC"/>
    <w:rsid w:val="0076313A"/>
    <w:rsid w:val="007674E5"/>
    <w:rsid w:val="007718DB"/>
    <w:rsid w:val="00773233"/>
    <w:rsid w:val="00773A5D"/>
    <w:rsid w:val="007746AC"/>
    <w:rsid w:val="00774F2E"/>
    <w:rsid w:val="00775AC7"/>
    <w:rsid w:val="00775EB1"/>
    <w:rsid w:val="0078710F"/>
    <w:rsid w:val="00787CE7"/>
    <w:rsid w:val="007931CA"/>
    <w:rsid w:val="00795096"/>
    <w:rsid w:val="00796759"/>
    <w:rsid w:val="007A07D6"/>
    <w:rsid w:val="007A1402"/>
    <w:rsid w:val="007A23C6"/>
    <w:rsid w:val="007A3030"/>
    <w:rsid w:val="007A44E8"/>
    <w:rsid w:val="007A73E4"/>
    <w:rsid w:val="007A7E39"/>
    <w:rsid w:val="007B1100"/>
    <w:rsid w:val="007B7D8E"/>
    <w:rsid w:val="007C2315"/>
    <w:rsid w:val="007C2C91"/>
    <w:rsid w:val="007C4FD2"/>
    <w:rsid w:val="007D1786"/>
    <w:rsid w:val="007D6620"/>
    <w:rsid w:val="007E1CC3"/>
    <w:rsid w:val="007E3AC6"/>
    <w:rsid w:val="007E44F7"/>
    <w:rsid w:val="007E5623"/>
    <w:rsid w:val="007F29C1"/>
    <w:rsid w:val="007F2F1B"/>
    <w:rsid w:val="007F5C12"/>
    <w:rsid w:val="007F62C5"/>
    <w:rsid w:val="007F660A"/>
    <w:rsid w:val="00801A2C"/>
    <w:rsid w:val="00803733"/>
    <w:rsid w:val="0080694B"/>
    <w:rsid w:val="00806E7F"/>
    <w:rsid w:val="00813DD8"/>
    <w:rsid w:val="0081493B"/>
    <w:rsid w:val="00815117"/>
    <w:rsid w:val="0081726F"/>
    <w:rsid w:val="00825E9A"/>
    <w:rsid w:val="00826D11"/>
    <w:rsid w:val="00830923"/>
    <w:rsid w:val="00830E9E"/>
    <w:rsid w:val="00835F19"/>
    <w:rsid w:val="00840487"/>
    <w:rsid w:val="00840619"/>
    <w:rsid w:val="0084157B"/>
    <w:rsid w:val="00842CEC"/>
    <w:rsid w:val="00851CD6"/>
    <w:rsid w:val="00854B43"/>
    <w:rsid w:val="008619DE"/>
    <w:rsid w:val="0086302D"/>
    <w:rsid w:val="00865ABC"/>
    <w:rsid w:val="0087253C"/>
    <w:rsid w:val="00872A40"/>
    <w:rsid w:val="00873E68"/>
    <w:rsid w:val="0087611F"/>
    <w:rsid w:val="008767E5"/>
    <w:rsid w:val="00877164"/>
    <w:rsid w:val="00877791"/>
    <w:rsid w:val="0088350F"/>
    <w:rsid w:val="00885A49"/>
    <w:rsid w:val="008915F5"/>
    <w:rsid w:val="00893CB2"/>
    <w:rsid w:val="00894537"/>
    <w:rsid w:val="00896A01"/>
    <w:rsid w:val="00896C0E"/>
    <w:rsid w:val="008A2500"/>
    <w:rsid w:val="008A2E68"/>
    <w:rsid w:val="008A3E46"/>
    <w:rsid w:val="008A46F3"/>
    <w:rsid w:val="008A471E"/>
    <w:rsid w:val="008A5F23"/>
    <w:rsid w:val="008A7293"/>
    <w:rsid w:val="008B0FF5"/>
    <w:rsid w:val="008B23EE"/>
    <w:rsid w:val="008B33F7"/>
    <w:rsid w:val="008B637A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149B"/>
    <w:rsid w:val="008F29D9"/>
    <w:rsid w:val="008F5F70"/>
    <w:rsid w:val="00900A66"/>
    <w:rsid w:val="00901BB3"/>
    <w:rsid w:val="00901FEE"/>
    <w:rsid w:val="009026FA"/>
    <w:rsid w:val="009040F6"/>
    <w:rsid w:val="0090636D"/>
    <w:rsid w:val="00906462"/>
    <w:rsid w:val="0091280B"/>
    <w:rsid w:val="0091425F"/>
    <w:rsid w:val="00915822"/>
    <w:rsid w:val="00917CAC"/>
    <w:rsid w:val="009232BD"/>
    <w:rsid w:val="00925227"/>
    <w:rsid w:val="00925596"/>
    <w:rsid w:val="009267BB"/>
    <w:rsid w:val="00926FD0"/>
    <w:rsid w:val="00935AD5"/>
    <w:rsid w:val="00936130"/>
    <w:rsid w:val="00943528"/>
    <w:rsid w:val="009461C4"/>
    <w:rsid w:val="009479FB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7398"/>
    <w:rsid w:val="009A080B"/>
    <w:rsid w:val="009A1962"/>
    <w:rsid w:val="009A25A5"/>
    <w:rsid w:val="009B4B8F"/>
    <w:rsid w:val="009B764E"/>
    <w:rsid w:val="009C09A3"/>
    <w:rsid w:val="009C28E3"/>
    <w:rsid w:val="009C5C45"/>
    <w:rsid w:val="009C5C86"/>
    <w:rsid w:val="009C7535"/>
    <w:rsid w:val="009D17CB"/>
    <w:rsid w:val="009D280A"/>
    <w:rsid w:val="009D37B4"/>
    <w:rsid w:val="009D6B03"/>
    <w:rsid w:val="009E3F49"/>
    <w:rsid w:val="009E4596"/>
    <w:rsid w:val="009F2819"/>
    <w:rsid w:val="009F50F9"/>
    <w:rsid w:val="009F73CF"/>
    <w:rsid w:val="00A005B6"/>
    <w:rsid w:val="00A031CD"/>
    <w:rsid w:val="00A0462F"/>
    <w:rsid w:val="00A05AB2"/>
    <w:rsid w:val="00A07E32"/>
    <w:rsid w:val="00A15106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A6B"/>
    <w:rsid w:val="00A53F52"/>
    <w:rsid w:val="00A54CD5"/>
    <w:rsid w:val="00A60248"/>
    <w:rsid w:val="00A60B62"/>
    <w:rsid w:val="00A62523"/>
    <w:rsid w:val="00A665E2"/>
    <w:rsid w:val="00A73679"/>
    <w:rsid w:val="00A8056D"/>
    <w:rsid w:val="00A843B3"/>
    <w:rsid w:val="00A85E08"/>
    <w:rsid w:val="00A87BB1"/>
    <w:rsid w:val="00A9135C"/>
    <w:rsid w:val="00A919EB"/>
    <w:rsid w:val="00A94FCE"/>
    <w:rsid w:val="00A970D1"/>
    <w:rsid w:val="00AA1348"/>
    <w:rsid w:val="00AA2AE0"/>
    <w:rsid w:val="00AA2C2F"/>
    <w:rsid w:val="00AA3CCE"/>
    <w:rsid w:val="00AA55A2"/>
    <w:rsid w:val="00AA7935"/>
    <w:rsid w:val="00AB2E32"/>
    <w:rsid w:val="00AB31C0"/>
    <w:rsid w:val="00AB5160"/>
    <w:rsid w:val="00AB64AF"/>
    <w:rsid w:val="00AB7E75"/>
    <w:rsid w:val="00AC3FEB"/>
    <w:rsid w:val="00AC4DAE"/>
    <w:rsid w:val="00AC7D4C"/>
    <w:rsid w:val="00AE1F0E"/>
    <w:rsid w:val="00AE2713"/>
    <w:rsid w:val="00AE2C8A"/>
    <w:rsid w:val="00AE321B"/>
    <w:rsid w:val="00AE4496"/>
    <w:rsid w:val="00AF441A"/>
    <w:rsid w:val="00B00283"/>
    <w:rsid w:val="00B03A8E"/>
    <w:rsid w:val="00B1076A"/>
    <w:rsid w:val="00B10801"/>
    <w:rsid w:val="00B10972"/>
    <w:rsid w:val="00B17CA0"/>
    <w:rsid w:val="00B26435"/>
    <w:rsid w:val="00B316CF"/>
    <w:rsid w:val="00B34D65"/>
    <w:rsid w:val="00B355A9"/>
    <w:rsid w:val="00B3661C"/>
    <w:rsid w:val="00B36E85"/>
    <w:rsid w:val="00B42846"/>
    <w:rsid w:val="00B43779"/>
    <w:rsid w:val="00B45575"/>
    <w:rsid w:val="00B471A3"/>
    <w:rsid w:val="00B54690"/>
    <w:rsid w:val="00B55313"/>
    <w:rsid w:val="00B5670D"/>
    <w:rsid w:val="00B653BA"/>
    <w:rsid w:val="00B6612D"/>
    <w:rsid w:val="00B70298"/>
    <w:rsid w:val="00B735C6"/>
    <w:rsid w:val="00B76B59"/>
    <w:rsid w:val="00B825F0"/>
    <w:rsid w:val="00B84D83"/>
    <w:rsid w:val="00B8677E"/>
    <w:rsid w:val="00B937ED"/>
    <w:rsid w:val="00B94E2C"/>
    <w:rsid w:val="00B96CC6"/>
    <w:rsid w:val="00BA1EE7"/>
    <w:rsid w:val="00BA2548"/>
    <w:rsid w:val="00BB4982"/>
    <w:rsid w:val="00BB78D7"/>
    <w:rsid w:val="00BC1808"/>
    <w:rsid w:val="00BD0B93"/>
    <w:rsid w:val="00BD2965"/>
    <w:rsid w:val="00BD62D4"/>
    <w:rsid w:val="00BD78DF"/>
    <w:rsid w:val="00BD7A28"/>
    <w:rsid w:val="00BD7D12"/>
    <w:rsid w:val="00BE796D"/>
    <w:rsid w:val="00BE7B40"/>
    <w:rsid w:val="00BF0696"/>
    <w:rsid w:val="00BF1878"/>
    <w:rsid w:val="00C01259"/>
    <w:rsid w:val="00C11D21"/>
    <w:rsid w:val="00C12659"/>
    <w:rsid w:val="00C12CBA"/>
    <w:rsid w:val="00C17F54"/>
    <w:rsid w:val="00C22F66"/>
    <w:rsid w:val="00C265D6"/>
    <w:rsid w:val="00C32A58"/>
    <w:rsid w:val="00C36E72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11FB"/>
    <w:rsid w:val="00C612CA"/>
    <w:rsid w:val="00C627C5"/>
    <w:rsid w:val="00C631EA"/>
    <w:rsid w:val="00C669AF"/>
    <w:rsid w:val="00C71E91"/>
    <w:rsid w:val="00C72150"/>
    <w:rsid w:val="00C72C73"/>
    <w:rsid w:val="00C758BF"/>
    <w:rsid w:val="00C761DD"/>
    <w:rsid w:val="00C76575"/>
    <w:rsid w:val="00C779F8"/>
    <w:rsid w:val="00C77B95"/>
    <w:rsid w:val="00C810CE"/>
    <w:rsid w:val="00C8134D"/>
    <w:rsid w:val="00C81CFE"/>
    <w:rsid w:val="00C8753B"/>
    <w:rsid w:val="00C87CD2"/>
    <w:rsid w:val="00C90C93"/>
    <w:rsid w:val="00C9474E"/>
    <w:rsid w:val="00CA02F6"/>
    <w:rsid w:val="00CA05A3"/>
    <w:rsid w:val="00CA0BDD"/>
    <w:rsid w:val="00CA111F"/>
    <w:rsid w:val="00CA2C01"/>
    <w:rsid w:val="00CA6893"/>
    <w:rsid w:val="00CB56C8"/>
    <w:rsid w:val="00CC279A"/>
    <w:rsid w:val="00CC49A0"/>
    <w:rsid w:val="00CC6631"/>
    <w:rsid w:val="00CD0669"/>
    <w:rsid w:val="00CE0127"/>
    <w:rsid w:val="00CE0845"/>
    <w:rsid w:val="00CE08FB"/>
    <w:rsid w:val="00CE4D1B"/>
    <w:rsid w:val="00CE5C59"/>
    <w:rsid w:val="00CF0C47"/>
    <w:rsid w:val="00CF144D"/>
    <w:rsid w:val="00CF17DB"/>
    <w:rsid w:val="00D014A6"/>
    <w:rsid w:val="00D0245C"/>
    <w:rsid w:val="00D04B13"/>
    <w:rsid w:val="00D05667"/>
    <w:rsid w:val="00D064C4"/>
    <w:rsid w:val="00D10630"/>
    <w:rsid w:val="00D11057"/>
    <w:rsid w:val="00D11CF2"/>
    <w:rsid w:val="00D1465B"/>
    <w:rsid w:val="00D14B2B"/>
    <w:rsid w:val="00D1510B"/>
    <w:rsid w:val="00D24111"/>
    <w:rsid w:val="00D274A5"/>
    <w:rsid w:val="00D27BC4"/>
    <w:rsid w:val="00D330E0"/>
    <w:rsid w:val="00D337B4"/>
    <w:rsid w:val="00D43536"/>
    <w:rsid w:val="00D46571"/>
    <w:rsid w:val="00D47CD7"/>
    <w:rsid w:val="00D518B2"/>
    <w:rsid w:val="00D53DFD"/>
    <w:rsid w:val="00D6256A"/>
    <w:rsid w:val="00D66D14"/>
    <w:rsid w:val="00D67682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6EF5"/>
    <w:rsid w:val="00D97900"/>
    <w:rsid w:val="00DA1B7F"/>
    <w:rsid w:val="00DA2559"/>
    <w:rsid w:val="00DA51F1"/>
    <w:rsid w:val="00DA6C22"/>
    <w:rsid w:val="00DA7FA7"/>
    <w:rsid w:val="00DB1798"/>
    <w:rsid w:val="00DB3518"/>
    <w:rsid w:val="00DB7194"/>
    <w:rsid w:val="00DB78CE"/>
    <w:rsid w:val="00DC0853"/>
    <w:rsid w:val="00DC4A7B"/>
    <w:rsid w:val="00DC7C8C"/>
    <w:rsid w:val="00DD1367"/>
    <w:rsid w:val="00DD1E91"/>
    <w:rsid w:val="00DD3258"/>
    <w:rsid w:val="00DD471C"/>
    <w:rsid w:val="00DE5A41"/>
    <w:rsid w:val="00DE7A16"/>
    <w:rsid w:val="00DF007E"/>
    <w:rsid w:val="00DF18BB"/>
    <w:rsid w:val="00DF205F"/>
    <w:rsid w:val="00DF6EC8"/>
    <w:rsid w:val="00DF7C10"/>
    <w:rsid w:val="00E03C28"/>
    <w:rsid w:val="00E14EE8"/>
    <w:rsid w:val="00E14EEB"/>
    <w:rsid w:val="00E162D6"/>
    <w:rsid w:val="00E168AB"/>
    <w:rsid w:val="00E20F7B"/>
    <w:rsid w:val="00E220E4"/>
    <w:rsid w:val="00E22F41"/>
    <w:rsid w:val="00E2564E"/>
    <w:rsid w:val="00E25E7E"/>
    <w:rsid w:val="00E3013F"/>
    <w:rsid w:val="00E31C60"/>
    <w:rsid w:val="00E3290A"/>
    <w:rsid w:val="00E43351"/>
    <w:rsid w:val="00E438D1"/>
    <w:rsid w:val="00E43B3E"/>
    <w:rsid w:val="00E44172"/>
    <w:rsid w:val="00E44DC8"/>
    <w:rsid w:val="00E5054A"/>
    <w:rsid w:val="00E50855"/>
    <w:rsid w:val="00E53187"/>
    <w:rsid w:val="00E535BB"/>
    <w:rsid w:val="00E55377"/>
    <w:rsid w:val="00E56BA4"/>
    <w:rsid w:val="00E61B5D"/>
    <w:rsid w:val="00E64A12"/>
    <w:rsid w:val="00E6571E"/>
    <w:rsid w:val="00E706D2"/>
    <w:rsid w:val="00E70A10"/>
    <w:rsid w:val="00E729C6"/>
    <w:rsid w:val="00E7626E"/>
    <w:rsid w:val="00E8001C"/>
    <w:rsid w:val="00E82E44"/>
    <w:rsid w:val="00E83C58"/>
    <w:rsid w:val="00E85867"/>
    <w:rsid w:val="00E86EE5"/>
    <w:rsid w:val="00E90601"/>
    <w:rsid w:val="00E92DCD"/>
    <w:rsid w:val="00E935A8"/>
    <w:rsid w:val="00EA07C7"/>
    <w:rsid w:val="00EA2FA6"/>
    <w:rsid w:val="00EA3B1F"/>
    <w:rsid w:val="00EA537F"/>
    <w:rsid w:val="00EA5FB7"/>
    <w:rsid w:val="00EB206B"/>
    <w:rsid w:val="00EB42ED"/>
    <w:rsid w:val="00EB46D3"/>
    <w:rsid w:val="00EB4CD4"/>
    <w:rsid w:val="00EB60A7"/>
    <w:rsid w:val="00EC33A8"/>
    <w:rsid w:val="00EC4320"/>
    <w:rsid w:val="00EC5508"/>
    <w:rsid w:val="00EC5FB8"/>
    <w:rsid w:val="00EC7059"/>
    <w:rsid w:val="00EC7711"/>
    <w:rsid w:val="00ED2058"/>
    <w:rsid w:val="00ED29A2"/>
    <w:rsid w:val="00ED4D50"/>
    <w:rsid w:val="00ED6F15"/>
    <w:rsid w:val="00EE0422"/>
    <w:rsid w:val="00EE2843"/>
    <w:rsid w:val="00EE38E5"/>
    <w:rsid w:val="00EE55F3"/>
    <w:rsid w:val="00EE77E3"/>
    <w:rsid w:val="00EF0A4B"/>
    <w:rsid w:val="00EF1763"/>
    <w:rsid w:val="00EF259C"/>
    <w:rsid w:val="00EF30BC"/>
    <w:rsid w:val="00EF5872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1725E"/>
    <w:rsid w:val="00F21C32"/>
    <w:rsid w:val="00F2201B"/>
    <w:rsid w:val="00F22B51"/>
    <w:rsid w:val="00F23294"/>
    <w:rsid w:val="00F254FD"/>
    <w:rsid w:val="00F26B37"/>
    <w:rsid w:val="00F33300"/>
    <w:rsid w:val="00F33CCB"/>
    <w:rsid w:val="00F3546F"/>
    <w:rsid w:val="00F3685C"/>
    <w:rsid w:val="00F37E7F"/>
    <w:rsid w:val="00F4168F"/>
    <w:rsid w:val="00F4253F"/>
    <w:rsid w:val="00F447B6"/>
    <w:rsid w:val="00F50E96"/>
    <w:rsid w:val="00F56CEE"/>
    <w:rsid w:val="00F63BD1"/>
    <w:rsid w:val="00F6461B"/>
    <w:rsid w:val="00F7330F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420D"/>
    <w:rsid w:val="00FA60AC"/>
    <w:rsid w:val="00FA7144"/>
    <w:rsid w:val="00FB0FC6"/>
    <w:rsid w:val="00FB3F2B"/>
    <w:rsid w:val="00FC02F3"/>
    <w:rsid w:val="00FC1240"/>
    <w:rsid w:val="00FC179C"/>
    <w:rsid w:val="00FC17BD"/>
    <w:rsid w:val="00FD3684"/>
    <w:rsid w:val="00FD3C17"/>
    <w:rsid w:val="00FD4293"/>
    <w:rsid w:val="00FD4399"/>
    <w:rsid w:val="00FD6C68"/>
    <w:rsid w:val="00FE04B2"/>
    <w:rsid w:val="00FE102E"/>
    <w:rsid w:val="00FE16CF"/>
    <w:rsid w:val="00FE3506"/>
    <w:rsid w:val="00FF0BD2"/>
    <w:rsid w:val="00FF459F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79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7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FA3"/>
  </w:style>
  <w:style w:type="paragraph" w:styleId="Footer">
    <w:name w:val="footer"/>
    <w:basedOn w:val="Normal"/>
    <w:link w:val="FooterChar"/>
    <w:uiPriority w:val="99"/>
    <w:rsid w:val="00947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9FB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12</Pages>
  <Words>2842</Words>
  <Characters>16202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357</cp:revision>
  <cp:lastPrinted>2017-05-19T16:16:00Z</cp:lastPrinted>
  <dcterms:created xsi:type="dcterms:W3CDTF">2016-09-12T06:29:00Z</dcterms:created>
  <dcterms:modified xsi:type="dcterms:W3CDTF">2017-05-19T16:18:00Z</dcterms:modified>
</cp:coreProperties>
</file>