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33" w:rsidRDefault="00D25833" w:rsidP="007674E5">
      <w:pPr>
        <w:jc w:val="center"/>
        <w:rPr>
          <w:rFonts w:ascii="Book Antiqua" w:hAnsi="Book Antiqua"/>
          <w:sz w:val="56"/>
          <w:szCs w:val="56"/>
        </w:rPr>
      </w:pPr>
    </w:p>
    <w:p w:rsidR="00D25833" w:rsidRDefault="00D25833" w:rsidP="007674E5">
      <w:pPr>
        <w:jc w:val="center"/>
        <w:rPr>
          <w:rFonts w:ascii="Book Antiqua" w:hAnsi="Book Antiqua"/>
          <w:sz w:val="56"/>
          <w:szCs w:val="56"/>
        </w:rPr>
      </w:pPr>
    </w:p>
    <w:p w:rsidR="00D25833" w:rsidRDefault="00D25833" w:rsidP="007674E5">
      <w:pPr>
        <w:jc w:val="center"/>
        <w:rPr>
          <w:rFonts w:ascii="Book Antiqua" w:hAnsi="Book Antiqua"/>
          <w:sz w:val="56"/>
          <w:szCs w:val="56"/>
        </w:rPr>
      </w:pPr>
    </w:p>
    <w:p w:rsidR="00D25833" w:rsidRPr="002B0035" w:rsidRDefault="00D25833" w:rsidP="0013415B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AKRI-1</w:t>
      </w:r>
    </w:p>
    <w:p w:rsidR="00D25833" w:rsidRPr="002B0035" w:rsidRDefault="00D25833" w:rsidP="0013415B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AKRI-2</w:t>
      </w:r>
    </w:p>
    <w:p w:rsidR="00D25833" w:rsidRDefault="00D25833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D25833" w:rsidRDefault="00D25833" w:rsidP="006E38BB">
      <w:pPr>
        <w:rPr>
          <w:rFonts w:ascii="Book Antiqua" w:hAnsi="Book Antiqua"/>
          <w:sz w:val="16"/>
          <w:szCs w:val="16"/>
        </w:rPr>
      </w:pPr>
    </w:p>
    <w:p w:rsidR="00D25833" w:rsidRPr="00F447B6" w:rsidRDefault="00D25833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Ali Hassan s/o Juma Mandhro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T.O Form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3-6-2009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201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Khaman s/o Rawal Mandhro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335/2.3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336/1to4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Ali s/o Rehmat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29-9-2012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 xml:space="preserve">VII-A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225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Ashique s/o Allahditta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341/1to4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342/1to4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22-6-2011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Hanif s/o Muhammad Usman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297/1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27-6-2011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Akram s/o Muhammad Shafi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401/3.4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22-28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00065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Charaghuddin s/o Umerdin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401/3.4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22-28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25833" w:rsidRDefault="00D25833" w:rsidP="007674E5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4-7-2011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Sharif s/o Muhammad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411/1.4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Gul Khatoon w/o Muhammad Ashique  Hamraya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 xml:space="preserve">VII-A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250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Ishaque s/o Muhammad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327/2.3 &amp; others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Ashique s/o Muhammad Ishaque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Ghulam Muhammad s/o Shah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344/1to4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muneer s/o Waryam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497/1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57-27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178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148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Ali Muhammad s/o Gulab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448/1to4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497/1to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233-37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9-12-2011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Muhammad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539/3.4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542/3.4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247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Muhammad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539/3.4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542/3.4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9-12-2011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Ali sher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 xml:space="preserve">VII-A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Karim Bux s/o Juma Mallah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293/1to4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13-01-2012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Haji Muhammad Hafiz s/o Muhammad Yousif Soomro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279/2.3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97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127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Shams Qamar s/o Shahwar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277/1to4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278/1to4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13-1-2012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Ghafoor s/o Muhammad Yosif Soomro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279/2.3&amp;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00065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97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127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Shams Qamar s/o Shahwar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277/1to4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278/1to4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28-1-2012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Ashiq s/o Muhammad Ishaque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225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Ashiq s/o Allahditta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341/1to4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342/1to4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28-1-2012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Niaz Ali s/o Haji Muhammad Ishaque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424/2.3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1-02-2012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Mushtaque s/o Muhammad Siddique Kamboh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01-02-2012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Siddique s/o Rajab Ali Kamboh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494/2.3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15-12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01-2-2012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Falak sher s/o Muhammad Yousif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378/1.4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Not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15-02-2012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Zubair Ahmed s/o Lal 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56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Jalal din s/o Khuda Bux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346/1to4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15-2-2012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Muhammad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246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32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Muhammad din.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Ismail s/o Muhammad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386/1to4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384/1to4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31-28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15-2-2012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Ishaque s/o Muhammad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530/3.4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249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Ishaque s/o Muhammad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530/3.4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541/3.4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6-3-2012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Hakeem khan s/o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268/3.4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74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Hakeem s/o Ismail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268/3.4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218/1.2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7-3-2012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Usman s/o Ishaque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T.O Form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086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3-1-2010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Usman s/o Ishaque Thaemor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190/1.4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7-3-2012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Kousar Ali s/o Tharo Mandhro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235/2.3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VII-B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167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Rehman s/o Muhammad Naeem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235/1to4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236/1to4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7-3-2012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Shakoor s/o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Shakoor s/o Ismail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267/1to4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Usman s/o mir Muhammad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153/2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Not 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Ali  s/o Muhammad Yousif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539/3.4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3-1-2010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15-2-2012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246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32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Muhammad din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Ismail s/o Muhammad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386/1to4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384/1to4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31-28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Gul Muhammad s/o khamiso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VII-B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VI-A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07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203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Gul Muhammad s/o khamiso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365/1.2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Inamullah s/o Khushi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140/1to4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14-03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86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Khushi Muhammad s/o Charaghdin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140/1to4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Jan Muhammad s/o Ali Muhammad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49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Jan Muhammad s/o Ali Muhammad Mallah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361/3.4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Nazeer Ahmed s/o Jan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343/2.3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 xml:space="preserve">T.O Form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096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13-7-2010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Ghulam Muhammad s/o shah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344/1to4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Luqman s/o Muhammad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T.O Form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4-02-2010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Luqman s/o Muhammad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T.O Form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087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3-1-2010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134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Siddique s/o Tahir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Muhammad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34/1P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T.O Form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3-1-2010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256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Qamardin s/o Mazar Khan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s/o Somar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34/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35/1.2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29/1.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34/2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10-01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Siddique s/o Rajab Ali Kamboh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1-02-2012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02-5-2012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Gul Muhammad s/o Manoo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205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Gul Muhammad s/o Manoo nohrio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48/2.3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7-05-2012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Hannif s/o Usman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297/1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15-09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22-6-2011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90"/>
        <w:gridCol w:w="720"/>
        <w:gridCol w:w="1800"/>
        <w:gridCol w:w="720"/>
        <w:gridCol w:w="900"/>
        <w:gridCol w:w="810"/>
        <w:gridCol w:w="720"/>
        <w:gridCol w:w="9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21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21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9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4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gridSpan w:val="2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720" w:type="dxa"/>
            <w:gridSpan w:val="2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29-9-2012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Ashiq s/o Muhammad Ismail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343/1.4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15-11-2011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28-1-2012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177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225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Ghulam Muhammad s/o Shah din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Ashique s/o allahdita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343/1to4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344/1to4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341/1to4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342/1to4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11-6-2012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Javed s/o Laldin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348/2.3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250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177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Muhamamd ishaque s/o Muhammad din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Ghulam Muhammad s/o Shah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347/2.3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348/1to4 &amp; other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344/1to4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87-22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13-6-2012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Usman s/o Mir Muhammad Soomaro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153/1.3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26-00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25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21-3-2012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26-6-2012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Asif Hameed s/o Abdul Hameed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192/1.4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193/1.2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10-7-2012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Gul Muhammad s/o Pir Bux Nohrio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84/1.2.4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206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Gul Muhammad s/op Pir Bux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84/1.2.3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10-7-2012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Nawab s/o Ali Muhammad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72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Haji Gul Hussain s/o Allahdad Warar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152/4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168/4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10-7-2012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Jalal din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56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Jalaldin s/o Khuda bux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346/1to4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Ali s/o Muhammad Yosif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379/1to4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Not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25-7-2012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Sharif s/o Saleh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215/1.2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140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Saleh s/o Sulleman Nohrio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215/1.2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25-7-2012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Sharif s/o Saleh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259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Talib s/o Sulleman Nohrio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107/3.4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108/1to4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23-26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Rana Imtiaz Ahmed s/o Arif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68-06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3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Akbar khan s/o Sikandar khan &amp; other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184/1to4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332-32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25-9-2012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Sabira bibi wd/o Khushi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140/1to4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86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Khushi Muhammad s/o Charaghdin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140/1to4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Jabbar s/o Allahbachayo Mallah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Not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Aijaz Hussain s/o Rasheed Ahmed Hashmi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473/1.3.4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96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Rasheed Ahmed s/o Ghos Rehman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473/1to4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Ishaque s/o Muhammad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246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Muhammad Din Bhatti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385/1.2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385/3.4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386/1to4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6-3-2013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Siddique s/o Rajab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8-23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30-4-2012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1-02-2012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Haji Tharoo s/o Mattaro mandhro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334/1to4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Allahdino s/o Natho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334/1to4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335/1.2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Maratab Ali s/o Muhammad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183/1to4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51-05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Akbar khan s/o Sikandar khan &amp; orther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184/1to4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332-32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Habib s/o Rehmat Ali Arain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181/1to4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55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Jan Muhammad shah s/o Abdullah shah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181/1to4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182/1to4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Minor Naeem Rehman w/o Fazal Rehman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493/1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7-24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1-02-2012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27-3-2013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Dr. Sikandar Ali s/o Haji Tharoo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334/1to4&amp;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Allahdino s/o Natho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334/1to4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335/1.2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5-9-2013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Zia u Rehman s/o Abdul Rasheed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143/1.2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VII-B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325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286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85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Khako s/o Singhar Lodho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15/2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180/3.4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Luqman s/o Muhammad Nohrio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158/1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134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Siddique s/o Tahir Nohrio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25-9-2013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Shakeel Ahmed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215/1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25-7-2012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140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Saleh s/o Sulleman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215/1.2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10-10-2013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Fayaz Rehman s/o Rasheed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96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Rasheed Ahmed s/o Ghos Rehman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473/1to4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Noor Khatoon w/o Achar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Aseyat w/o Khamoo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Aseyat w/o Khamoo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16-12-2013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Luqman s/o Muhammad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158/1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18-9-2013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134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Siddique s/o Tahir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19-12-2013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Dr. Kousar s/o Tharoo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27-8-2013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30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Allahdino s/o Natho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334/1to4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335/1.2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Siddique s/o Samon Thaemore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7-3-2012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163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Usman s/o Ishaque Thaemore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190/1.4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6-1-2014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Hanif s/o Muhammad Usman mallah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297/1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15-09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7—05-2012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28-1-2014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Luqman s/o Muhammad Nohrio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158/1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16-12-2013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134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Siddique s/o Tahir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102/3.4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28-1-2014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Haroon s/o Tufail Ahmed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207/3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010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Tufail Ahmed s/o Syed u l Haque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207/1.2.3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28-1-2014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Yousif s/o Tufail Ahmed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207/3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28-1-2014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Ismail s/o Tufail Ahmed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207/3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70-24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141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Tufail Ahmed s/o Syedul Haq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207/1.2.4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20-3-2014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Qurban Ali s/o Muhammad Ramzan Arain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337/2.3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VII-B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11-10-2013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Not 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450EDC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(T.O Form)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Ali Muhammad s/o Juma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357/1to4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T.O Form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19-3-1997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170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Ali Muhammad s/o juma mallah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357/1to4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20-5-2014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Haji Muhammad Ishaque s/o Muhammad Ismail Bhatti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439/1to4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79-06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107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230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Syed Akbar Badsha s/o Syed Amer Badsha.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Mumtaz Begum w/o Akbar Badsha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430/1to4 &amp; other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505/1to4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208-13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20-5-2014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Haji Muhammad Isaque s/o Muhammad Ismail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502/1.2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7-08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106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Saee Ishaque s/o Mushtaque Ahmed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Saeed Asghar Mehdi s/o Saeed Ishaque Ahmed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7019B">
              <w:rPr>
                <w:sz w:val="20"/>
                <w:szCs w:val="20"/>
                <w:u w:val="single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502/1to4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124-24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20-5-2014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Haji Muhammad Isaque s/o Muhammad Ismail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0-16 ¾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Out of 443/1.2.&amp;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230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Mumtaz Begum w/o Syed Akbar Badsha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441/1to4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442/1to4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443/1to4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20-5-2014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Haji Muhammad Isaque s/o Muhammad Ismail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0-16 ¾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441/1to4,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63-28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230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Mumtaz Begum w/o Syed Akbar Badsha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441/1to4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442/1to4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443/1to4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20-5-2014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Imran s/o Muhammad Ishaque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509/1.2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54-29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106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Saee Ishaque s/o Mushtaque Ahmed.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Saeed Asghar Mehdi s/o Saeed Ishaque Ahmed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7019B">
              <w:rPr>
                <w:sz w:val="20"/>
                <w:szCs w:val="20"/>
                <w:u w:val="single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502/1to4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124-24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Abdul Majeed s/o Muhammad Ali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178/1to4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19-31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106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Saee Ishaque s/o Mushtaque Ahmed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Saeed Asghar Mehdi s/o Saeed Ishaque Ahmed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7019B">
              <w:rPr>
                <w:sz w:val="20"/>
                <w:szCs w:val="20"/>
                <w:u w:val="single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502/1to4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124-24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5833" w:rsidRDefault="00D25833" w:rsidP="005E29BB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10-6-2014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Ali Muhammad s/o Jumoon Mallah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357/1to4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2-4-2014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Ali Muhammad s/o Juma Mallah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357/1to4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ali s/o Muhammad Hashim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Not  Inconformity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Mst. Salemat w/o Abdul Hameed Jatt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255/1to4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110-28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125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2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Sher Muhammad s/o Pir Bux.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Umeed Ali s/o Karim Bux 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255/1to4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256/1.2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23-34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241-11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Zafar Iqbal s/o Nazeer Ahmed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67/1to4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Umeed Ali s/o Karim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60/1to4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124-24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Sajjad Hameed s/o Choudari Abdul Hameed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64/1to4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Umeed Ali s/o Karim Bux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60/1to4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124-24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Tarique Hameed s/o Choudari Abdul Hameed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61/1to4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Umeed Ali s/o Karim Bux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60/1to4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124-24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Javed Iqbal s/o Haji Nazeer Ahmed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Umeed Ali s/o Karim Bux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60/1to4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124-24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Hameed s/o Kamaldin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257/1to4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183-00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61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215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Choudari Abdul Hameed s/o Kamaldin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Misri khan s/o Karo Mandhro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257/1to4 &amp; other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69/5.6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70/5.6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63-08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30-28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Nazeer Ahmed s/o Kamaldin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69/1.2. &amp; other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97-15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Umeed Ali s/o Karim Bux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69/1.2.4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70/1.2 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193-39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25-7-2014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Razaque s/o Muhammad Siddique Kambo &amp; other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494/1.4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10-2-2012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6-3-2013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1-02-2012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5-8-2014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Shahjahan s/o Muhammad Uris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255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Uris s/o Allah bachayo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39/1.2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5-8-2014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Uris s/o Allah bachayo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255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Uris s/o Allah bachayo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26/1.2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39/1.2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15-12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5-08-2014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Allah bachayo s/o Aroo Perhiar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40/1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14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Allah bachayo s/o Aroo Perhiar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40/1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5-8-2014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Ghulam Qadir s/o Aroo Perhiar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255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Uris s/o Allah bachayo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27/2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Akram s/o Muhammad Shafi Arain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401/3.4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27-6-2011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65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Charaghdin s/o Umer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401/3.4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402/1to4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22-28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Laldin s/o Khuda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412/2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210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Laldin s/o Khuda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412/2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DC53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27-11-2014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Jabbar s/o allah bachayo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368/1.2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27-11-2014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Fazil s/o Allah bachayo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5-11 1/3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197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Karim Bux s/o Juma Malah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293/1to4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26-12-2014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Inamullah s/o Khushi Muhammad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16-3-2012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86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Khushi Muhammad s/o Charagh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140/1to4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10-2-2015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Imran s/o Zubair ahmed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412/2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DC535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10-2-2015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Zubair Ahmed s/o Lal din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349/1to4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VII-B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250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ishaque s/o Muhammad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347/2.3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348/1to4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16-3-2015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Muhammad Nohrio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34/1p.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191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256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Qamardin s/o mirza khan.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s/o Somar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34/1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35/1.2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34/2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6-01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Aslam s/o Hakim Ali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329/3.4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29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Amjad Ali s/o Ghulam Muhammad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329/3.4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330/1to4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22-28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Juman s/o Mir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290/3.4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243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Usman s/o Arab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290/3.4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5-02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DC53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16-6-2015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Iftekhar Hussain s/o Haji Rasheed Ahmed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57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Juma s/o Qadoo Chang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407/1to4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19-10-2015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Juman s/o Mir Muhammad Soomro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290/3.4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290/5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10-31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19-3-2015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243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Usman s/o Arab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290/3.4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Akram s/o Muhammad Shafi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401/3.4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95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12-8-2013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22-6-2011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65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Charagh din s/o Umerdin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401/3.4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402/1to4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22-28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Fateh ali shah s/o Muhammad Hashim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181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Ghulam Habib s/o Haji Abdul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Abdullah Perhiar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99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Raziq s/o Allahdina Perhiar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39/3.4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Usman s/o Mehmood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227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Aslam s/o Muhammad Akram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90/1to4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Ghulam Rasool s/o Haji Abdul Raheem Qureshi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43/2.4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43/1.3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182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Ghulam Rasool s/o Haji Abdul Rahim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43/2.4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Hassan s/o Hussain Perhiar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30/1to4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228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Azim s/o Muhamamd Akram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30/1.2.3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91/1to4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31-08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Wali Muhammad s/o Hussain Perhiar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227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Aslam s/o Muhammad Akram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89/1to4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90/1to4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Karim s/o Laldin Hamraya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250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Ishaque s/o Muhammad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347/2.3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348/1to4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Minor Muhammad Ateeq s/o Abdul Karim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14-16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Nor Begum d/o Muhammad Ismail Hamraya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32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Ismail s/o Muhammad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384/1to4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31-08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Asif Hameed s/o Abdul Hameed Jatt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192/1.4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26-6-2012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Abdullah s/o Ibrahim Thaemore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132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Shafi Muhammad s/o Ishaque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190/2.3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01-02-2016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Siddique s/o Jumma 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129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Siddique s/o Juma Mallah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363/1to4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11-02-2016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Razaque s/o Muhammad Siddique Kamboh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15-15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VII-B</w:t>
            </w:r>
          </w:p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25-7-2014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Not 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Razaque s/o Ranoo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44/1.2.&amp;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13-18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143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Abdul Razaque s/o Ranoo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44/1.2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82/1.4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22-2-2016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Ismail s/o Bagar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469/1to4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11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Ismail s/o Baga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469/1to4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Saeed Rehman s/o Aziz Rehman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117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30-8-1998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 Rehman s/o Aziz Rehman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475/1to4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Anwar Ali s/o Sikandar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183/1to4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68-05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30-8-1998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Akbar khan s/o Sikandar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0-20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7019B">
              <w:rPr>
                <w:sz w:val="20"/>
                <w:szCs w:val="20"/>
                <w:u w:val="single"/>
              </w:rPr>
              <w:t>0-80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183/1to4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332-32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710"/>
        <w:gridCol w:w="810"/>
        <w:gridCol w:w="900"/>
        <w:gridCol w:w="810"/>
        <w:gridCol w:w="900"/>
        <w:gridCol w:w="54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54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26-3-2016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ismail s/o Sultan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54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12-01-2011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231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ismail s/o Sultan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485/1to4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486/1to4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26-3-2016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Jaffar Ali s/o Ismail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54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58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Jaffar Ali s/o Ismail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Qasim Ali s/o Ismail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7019B">
              <w:rPr>
                <w:sz w:val="20"/>
                <w:szCs w:val="20"/>
                <w:u w:val="single"/>
              </w:rPr>
              <w:t>0-50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482/1to4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26-3-2016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Fayaz Rehman s/o Rasheed Ahmed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54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240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30-8-1998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Iqbal s/o Qassim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472/2.3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26-3-2016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Nazeer Ahmed s/o imamdin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417/1.4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456/2.3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15-37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144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30-8-1998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Inayat s/o Muhammad Jat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417/1to4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456/11to4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710"/>
        <w:gridCol w:w="810"/>
        <w:gridCol w:w="900"/>
        <w:gridCol w:w="810"/>
        <w:gridCol w:w="900"/>
        <w:gridCol w:w="54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54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Jan Muhammad s/o Ali Muhammad Mallah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(Mortgaged)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54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49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Jan Muhammad s/o Ali Muhammad Mallah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361/3.4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Abdullah s/o Ibrahim Thaemore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54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14-1-2016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132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Shafi Muhammad s/o Muhammad Ishaque 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190/2.3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Mst. Gul Khaton w/o Muhammad Ashique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380/2.3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54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15-11-2011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250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30-8-1998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Ishaque s/o Muhammad din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347/2.3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348/1to4 &amp; other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54-34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21-6-2016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Khursheed s/o Bismellah khan  Pathan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493/2.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493/3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7-23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Not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5E29BB">
      <w:pPr>
        <w:rPr>
          <w:sz w:val="28"/>
          <w:szCs w:val="28"/>
        </w:rPr>
      </w:pPr>
    </w:p>
    <w:p w:rsidR="00D25833" w:rsidRDefault="00D258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25833" w:rsidRPr="00B7019B">
        <w:trPr>
          <w:trHeight w:val="701"/>
        </w:trPr>
        <w:tc>
          <w:tcPr>
            <w:tcW w:w="18216" w:type="dxa"/>
            <w:gridSpan w:val="19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019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25833" w:rsidRPr="00B7019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 xml:space="preserve">Name of District:  </w:t>
            </w:r>
            <w:r w:rsidRPr="00B7019B">
              <w:rPr>
                <w:b/>
                <w:bCs/>
              </w:rPr>
              <w:t xml:space="preserve">BADIN  </w:t>
            </w:r>
            <w:r w:rsidRPr="00B7019B">
              <w:t xml:space="preserve">                                                                             Name of Taluka: </w:t>
            </w:r>
            <w:r w:rsidRPr="00B7019B">
              <w:rPr>
                <w:b/>
                <w:bCs/>
              </w:rPr>
              <w:t>Shaheed Fazil Rahu</w:t>
            </w:r>
            <w:r w:rsidRPr="00B7019B">
              <w:t xml:space="preserve">                                               Name of Deh: </w:t>
            </w:r>
            <w:r w:rsidRPr="00B7019B">
              <w:rPr>
                <w:b/>
                <w:bCs/>
              </w:rPr>
              <w:t>AKRI-1</w:t>
            </w:r>
          </w:p>
        </w:tc>
      </w:tr>
      <w:tr w:rsidR="00D25833" w:rsidRPr="00B7019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available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of Entry Nos.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Position as per Microfilmed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VF-VII-A ( 1985-86) supplied by the Board of Revenue</w:t>
            </w:r>
          </w:p>
        </w:tc>
      </w:tr>
      <w:tr w:rsidR="00D25833" w:rsidRPr="00B7019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Remarks/ reasons.</w:t>
            </w:r>
          </w:p>
        </w:tc>
      </w:tr>
      <w:tr w:rsidR="00D25833" w:rsidRPr="00B7019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9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15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16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17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19</w:t>
            </w: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27-6-2016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Hassan s/o Hussain Perhiar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30/1to4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23-11-2015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228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Azim s/o Muhammad Akram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91/1to4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30/1to3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27-6-2016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Wali Muhammad s/o Hassan Perhiar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23-11-2015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227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Aslam s/o Muhammad Akram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89/1to4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90/1to4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(Entry Cancelled)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19-7-2016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Ismail s/o Sultan kamboh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26-3-2016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231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30-8-1998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Ismail s/o Sultan kamboh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485/1to4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486/1to4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8-8-2016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Muhammad Ishaque s/o Ismail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469/1to4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630" w:type="dxa"/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22-2-2016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11</w:t>
            </w:r>
          </w:p>
        </w:tc>
        <w:tc>
          <w:tcPr>
            <w:tcW w:w="108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30-8-1998</w:t>
            </w:r>
          </w:p>
        </w:tc>
        <w:tc>
          <w:tcPr>
            <w:tcW w:w="1620" w:type="dxa"/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Ismail s/o Baga</w:t>
            </w:r>
          </w:p>
        </w:tc>
        <w:tc>
          <w:tcPr>
            <w:tcW w:w="72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469/1to4</w:t>
            </w:r>
          </w:p>
        </w:tc>
        <w:tc>
          <w:tcPr>
            <w:tcW w:w="743" w:type="dxa"/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5833" w:rsidRPr="00B7019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17-8-2016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05026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Muhammad Yousif s/o Tufail Ahmed Shaikh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207/3 &amp; 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00065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71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28-1-2014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</w:pPr>
            <w:r w:rsidRPr="00B7019B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</w:pPr>
            <w:r w:rsidRPr="00B7019B">
              <w:t>141</w:t>
            </w:r>
          </w:p>
          <w:p w:rsidR="00D25833" w:rsidRPr="00B7019B" w:rsidRDefault="00D25833" w:rsidP="00B7019B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18"/>
                <w:szCs w:val="18"/>
              </w:rPr>
            </w:pPr>
            <w:r w:rsidRPr="00B7019B">
              <w:rPr>
                <w:sz w:val="18"/>
                <w:szCs w:val="18"/>
              </w:rPr>
              <w:t>30-8-1992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Tufail ahmed s/o Syed Haq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207/1.2.4</w:t>
            </w:r>
          </w:p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  <w:r w:rsidRPr="00B7019B">
              <w:rPr>
                <w:sz w:val="20"/>
                <w:szCs w:val="20"/>
              </w:rPr>
              <w:t xml:space="preserve"> Inconformity </w:t>
            </w: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  <w:p w:rsidR="00D25833" w:rsidRPr="00B7019B" w:rsidRDefault="00D25833" w:rsidP="00B701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5833" w:rsidRDefault="00D25833" w:rsidP="00127B0C">
      <w:pPr>
        <w:rPr>
          <w:sz w:val="28"/>
          <w:szCs w:val="28"/>
        </w:rPr>
      </w:pPr>
    </w:p>
    <w:sectPr w:rsidR="00D25833" w:rsidSect="00511185">
      <w:footerReference w:type="default" r:id="rId7"/>
      <w:pgSz w:w="20160" w:h="12240" w:orient="landscape" w:code="5"/>
      <w:pgMar w:top="810" w:right="720" w:bottom="5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33" w:rsidRDefault="00D25833">
      <w:r>
        <w:separator/>
      </w:r>
    </w:p>
  </w:endnote>
  <w:endnote w:type="continuationSeparator" w:id="0">
    <w:p w:rsidR="00D25833" w:rsidRDefault="00D2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33" w:rsidRDefault="00D25833" w:rsidP="00511185">
    <w:pPr>
      <w:pStyle w:val="Footer"/>
      <w:rPr>
        <w:b/>
        <w:bCs/>
        <w:u w:val="single"/>
      </w:rPr>
    </w:pPr>
  </w:p>
  <w:p w:rsidR="00D25833" w:rsidRDefault="00D25833" w:rsidP="00450EDC">
    <w:pPr>
      <w:pStyle w:val="Footer"/>
      <w:spacing w:line="240" w:lineRule="auto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D25833" w:rsidRDefault="00D25833" w:rsidP="00450EDC">
    <w:pPr>
      <w:pStyle w:val="Footer"/>
      <w:spacing w:line="240" w:lineRule="auto"/>
      <w:rPr>
        <w:b/>
        <w:bCs/>
      </w:rPr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33" w:rsidRDefault="00D25833">
      <w:r>
        <w:separator/>
      </w:r>
    </w:p>
  </w:footnote>
  <w:footnote w:type="continuationSeparator" w:id="0">
    <w:p w:rsidR="00D25833" w:rsidRDefault="00D25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12A84"/>
    <w:rsid w:val="000267A3"/>
    <w:rsid w:val="0002690E"/>
    <w:rsid w:val="00026F74"/>
    <w:rsid w:val="0003001C"/>
    <w:rsid w:val="000309A7"/>
    <w:rsid w:val="00032C5B"/>
    <w:rsid w:val="00035BFE"/>
    <w:rsid w:val="000363A1"/>
    <w:rsid w:val="00037401"/>
    <w:rsid w:val="00037C1F"/>
    <w:rsid w:val="00040339"/>
    <w:rsid w:val="00040F95"/>
    <w:rsid w:val="00044895"/>
    <w:rsid w:val="00047173"/>
    <w:rsid w:val="000503EF"/>
    <w:rsid w:val="00054164"/>
    <w:rsid w:val="000545FF"/>
    <w:rsid w:val="000552A7"/>
    <w:rsid w:val="00057394"/>
    <w:rsid w:val="00062B1D"/>
    <w:rsid w:val="00063430"/>
    <w:rsid w:val="000636CD"/>
    <w:rsid w:val="00063796"/>
    <w:rsid w:val="00063F87"/>
    <w:rsid w:val="0006442F"/>
    <w:rsid w:val="000647EC"/>
    <w:rsid w:val="0006559C"/>
    <w:rsid w:val="00065A1B"/>
    <w:rsid w:val="000669FB"/>
    <w:rsid w:val="00070D80"/>
    <w:rsid w:val="00071907"/>
    <w:rsid w:val="000731E1"/>
    <w:rsid w:val="00073E41"/>
    <w:rsid w:val="00074F79"/>
    <w:rsid w:val="000758B5"/>
    <w:rsid w:val="000761BF"/>
    <w:rsid w:val="00081188"/>
    <w:rsid w:val="00082DB3"/>
    <w:rsid w:val="0008391D"/>
    <w:rsid w:val="00084846"/>
    <w:rsid w:val="00091617"/>
    <w:rsid w:val="00097108"/>
    <w:rsid w:val="000A032E"/>
    <w:rsid w:val="000A6867"/>
    <w:rsid w:val="000A760F"/>
    <w:rsid w:val="000B16E9"/>
    <w:rsid w:val="000B718C"/>
    <w:rsid w:val="000C1B2D"/>
    <w:rsid w:val="000C1CE8"/>
    <w:rsid w:val="000C2367"/>
    <w:rsid w:val="000C3F1B"/>
    <w:rsid w:val="000C5554"/>
    <w:rsid w:val="000C60EE"/>
    <w:rsid w:val="000D0D48"/>
    <w:rsid w:val="000D1D00"/>
    <w:rsid w:val="000D26B3"/>
    <w:rsid w:val="000D27FC"/>
    <w:rsid w:val="000D3D00"/>
    <w:rsid w:val="000D4DD3"/>
    <w:rsid w:val="000D5573"/>
    <w:rsid w:val="000D67E6"/>
    <w:rsid w:val="000E2419"/>
    <w:rsid w:val="000E46B8"/>
    <w:rsid w:val="000F2E06"/>
    <w:rsid w:val="000F37AA"/>
    <w:rsid w:val="00100C65"/>
    <w:rsid w:val="00102233"/>
    <w:rsid w:val="001036B3"/>
    <w:rsid w:val="00107232"/>
    <w:rsid w:val="001076D2"/>
    <w:rsid w:val="00107DF2"/>
    <w:rsid w:val="0011326E"/>
    <w:rsid w:val="00117F09"/>
    <w:rsid w:val="00123B25"/>
    <w:rsid w:val="0012469B"/>
    <w:rsid w:val="00125648"/>
    <w:rsid w:val="00126000"/>
    <w:rsid w:val="00127B0C"/>
    <w:rsid w:val="00130763"/>
    <w:rsid w:val="00130C7D"/>
    <w:rsid w:val="00130CB9"/>
    <w:rsid w:val="00131CF7"/>
    <w:rsid w:val="0013415B"/>
    <w:rsid w:val="00140E77"/>
    <w:rsid w:val="0014201C"/>
    <w:rsid w:val="00144BE8"/>
    <w:rsid w:val="00147988"/>
    <w:rsid w:val="00150CE4"/>
    <w:rsid w:val="00150E6E"/>
    <w:rsid w:val="00151955"/>
    <w:rsid w:val="00156729"/>
    <w:rsid w:val="0016239E"/>
    <w:rsid w:val="00163385"/>
    <w:rsid w:val="00163B2F"/>
    <w:rsid w:val="0016584A"/>
    <w:rsid w:val="00166479"/>
    <w:rsid w:val="0016692D"/>
    <w:rsid w:val="0016720C"/>
    <w:rsid w:val="001677AE"/>
    <w:rsid w:val="00170ABB"/>
    <w:rsid w:val="00176478"/>
    <w:rsid w:val="00176DD0"/>
    <w:rsid w:val="001803A1"/>
    <w:rsid w:val="00182652"/>
    <w:rsid w:val="00197980"/>
    <w:rsid w:val="001A5A5C"/>
    <w:rsid w:val="001A5DBB"/>
    <w:rsid w:val="001A68D2"/>
    <w:rsid w:val="001A758F"/>
    <w:rsid w:val="001A771B"/>
    <w:rsid w:val="001C15FD"/>
    <w:rsid w:val="001C1A82"/>
    <w:rsid w:val="001C4870"/>
    <w:rsid w:val="001C5B77"/>
    <w:rsid w:val="001D0CB1"/>
    <w:rsid w:val="001D1ED7"/>
    <w:rsid w:val="001D45A3"/>
    <w:rsid w:val="001D4C9E"/>
    <w:rsid w:val="001D713F"/>
    <w:rsid w:val="001E09DF"/>
    <w:rsid w:val="001E5688"/>
    <w:rsid w:val="001E69B2"/>
    <w:rsid w:val="001E6AA7"/>
    <w:rsid w:val="001E771B"/>
    <w:rsid w:val="001F2F95"/>
    <w:rsid w:val="001F424A"/>
    <w:rsid w:val="001F50AD"/>
    <w:rsid w:val="002006AB"/>
    <w:rsid w:val="00200EC0"/>
    <w:rsid w:val="00201A93"/>
    <w:rsid w:val="00202DF5"/>
    <w:rsid w:val="0020401E"/>
    <w:rsid w:val="00206983"/>
    <w:rsid w:val="00210723"/>
    <w:rsid w:val="0021198B"/>
    <w:rsid w:val="002169EF"/>
    <w:rsid w:val="002213CA"/>
    <w:rsid w:val="00222C73"/>
    <w:rsid w:val="002230D3"/>
    <w:rsid w:val="002235A4"/>
    <w:rsid w:val="0023457B"/>
    <w:rsid w:val="00235A67"/>
    <w:rsid w:val="0024140A"/>
    <w:rsid w:val="00244364"/>
    <w:rsid w:val="00245978"/>
    <w:rsid w:val="002514A3"/>
    <w:rsid w:val="00253E1F"/>
    <w:rsid w:val="0025632C"/>
    <w:rsid w:val="002656E6"/>
    <w:rsid w:val="00265AB6"/>
    <w:rsid w:val="0026723D"/>
    <w:rsid w:val="002701A5"/>
    <w:rsid w:val="0027077E"/>
    <w:rsid w:val="00275B8A"/>
    <w:rsid w:val="00281F12"/>
    <w:rsid w:val="00282071"/>
    <w:rsid w:val="0028353B"/>
    <w:rsid w:val="00284A80"/>
    <w:rsid w:val="00285DB8"/>
    <w:rsid w:val="0028654E"/>
    <w:rsid w:val="00291D21"/>
    <w:rsid w:val="002978C2"/>
    <w:rsid w:val="002A178B"/>
    <w:rsid w:val="002A23F2"/>
    <w:rsid w:val="002A447C"/>
    <w:rsid w:val="002A4B20"/>
    <w:rsid w:val="002A6782"/>
    <w:rsid w:val="002B0035"/>
    <w:rsid w:val="002B660E"/>
    <w:rsid w:val="002B7F9E"/>
    <w:rsid w:val="002C1B6A"/>
    <w:rsid w:val="002C31ED"/>
    <w:rsid w:val="002D1884"/>
    <w:rsid w:val="002D2033"/>
    <w:rsid w:val="002D228E"/>
    <w:rsid w:val="002D2E42"/>
    <w:rsid w:val="002D4AC5"/>
    <w:rsid w:val="002E4393"/>
    <w:rsid w:val="002E755B"/>
    <w:rsid w:val="002E769E"/>
    <w:rsid w:val="002F049E"/>
    <w:rsid w:val="002F25FB"/>
    <w:rsid w:val="002F33C8"/>
    <w:rsid w:val="002F6544"/>
    <w:rsid w:val="003022D2"/>
    <w:rsid w:val="00303BF5"/>
    <w:rsid w:val="003066EC"/>
    <w:rsid w:val="00312A61"/>
    <w:rsid w:val="00314B86"/>
    <w:rsid w:val="003209C2"/>
    <w:rsid w:val="003240E9"/>
    <w:rsid w:val="00327B8E"/>
    <w:rsid w:val="00331216"/>
    <w:rsid w:val="00331C52"/>
    <w:rsid w:val="00332DE2"/>
    <w:rsid w:val="00334B47"/>
    <w:rsid w:val="00335197"/>
    <w:rsid w:val="0033715D"/>
    <w:rsid w:val="00337789"/>
    <w:rsid w:val="00341710"/>
    <w:rsid w:val="00344759"/>
    <w:rsid w:val="00344FEA"/>
    <w:rsid w:val="00347EF8"/>
    <w:rsid w:val="00353B63"/>
    <w:rsid w:val="003556D4"/>
    <w:rsid w:val="00355891"/>
    <w:rsid w:val="00366692"/>
    <w:rsid w:val="00367986"/>
    <w:rsid w:val="00372D8C"/>
    <w:rsid w:val="00382105"/>
    <w:rsid w:val="00386ADE"/>
    <w:rsid w:val="00387253"/>
    <w:rsid w:val="00390798"/>
    <w:rsid w:val="003922BD"/>
    <w:rsid w:val="0039284D"/>
    <w:rsid w:val="003939D2"/>
    <w:rsid w:val="00394D2D"/>
    <w:rsid w:val="003962AF"/>
    <w:rsid w:val="00396D61"/>
    <w:rsid w:val="00397782"/>
    <w:rsid w:val="003A47F7"/>
    <w:rsid w:val="003A5284"/>
    <w:rsid w:val="003A6B18"/>
    <w:rsid w:val="003B23F8"/>
    <w:rsid w:val="003B2829"/>
    <w:rsid w:val="003B5AAE"/>
    <w:rsid w:val="003C007C"/>
    <w:rsid w:val="003C0382"/>
    <w:rsid w:val="003C3585"/>
    <w:rsid w:val="003C4C69"/>
    <w:rsid w:val="003C754B"/>
    <w:rsid w:val="003C7821"/>
    <w:rsid w:val="003D0E9F"/>
    <w:rsid w:val="003D0F4E"/>
    <w:rsid w:val="003D50D8"/>
    <w:rsid w:val="003E1A7C"/>
    <w:rsid w:val="003E28A6"/>
    <w:rsid w:val="003E330D"/>
    <w:rsid w:val="003E4320"/>
    <w:rsid w:val="003E5133"/>
    <w:rsid w:val="003E7A2B"/>
    <w:rsid w:val="003F118C"/>
    <w:rsid w:val="003F174B"/>
    <w:rsid w:val="003F23AF"/>
    <w:rsid w:val="003F5D98"/>
    <w:rsid w:val="003F7783"/>
    <w:rsid w:val="00400ED0"/>
    <w:rsid w:val="0040191E"/>
    <w:rsid w:val="00402FF3"/>
    <w:rsid w:val="00406D9E"/>
    <w:rsid w:val="00406EB7"/>
    <w:rsid w:val="00407542"/>
    <w:rsid w:val="00410632"/>
    <w:rsid w:val="00411F4B"/>
    <w:rsid w:val="004223FF"/>
    <w:rsid w:val="00422BCF"/>
    <w:rsid w:val="0042394A"/>
    <w:rsid w:val="00424BD9"/>
    <w:rsid w:val="004255CE"/>
    <w:rsid w:val="0042752F"/>
    <w:rsid w:val="00431FA6"/>
    <w:rsid w:val="00433907"/>
    <w:rsid w:val="00440C67"/>
    <w:rsid w:val="00440CF0"/>
    <w:rsid w:val="00442772"/>
    <w:rsid w:val="00443FBA"/>
    <w:rsid w:val="0044481A"/>
    <w:rsid w:val="00450EDC"/>
    <w:rsid w:val="00451C1B"/>
    <w:rsid w:val="0045272C"/>
    <w:rsid w:val="00453038"/>
    <w:rsid w:val="00460CFC"/>
    <w:rsid w:val="004638E2"/>
    <w:rsid w:val="00465CDA"/>
    <w:rsid w:val="00467D18"/>
    <w:rsid w:val="00472829"/>
    <w:rsid w:val="00474ACD"/>
    <w:rsid w:val="00476417"/>
    <w:rsid w:val="00477197"/>
    <w:rsid w:val="00482479"/>
    <w:rsid w:val="00484CB4"/>
    <w:rsid w:val="00485EF3"/>
    <w:rsid w:val="0048608F"/>
    <w:rsid w:val="004872A3"/>
    <w:rsid w:val="00495849"/>
    <w:rsid w:val="004961D1"/>
    <w:rsid w:val="004A1AB6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2A42"/>
    <w:rsid w:val="004C3BDA"/>
    <w:rsid w:val="004C75F3"/>
    <w:rsid w:val="004D2E00"/>
    <w:rsid w:val="004D302F"/>
    <w:rsid w:val="004D67A2"/>
    <w:rsid w:val="004E2750"/>
    <w:rsid w:val="004E473D"/>
    <w:rsid w:val="004E795D"/>
    <w:rsid w:val="004F10E4"/>
    <w:rsid w:val="004F24BE"/>
    <w:rsid w:val="004F38CB"/>
    <w:rsid w:val="004F3C6F"/>
    <w:rsid w:val="004F4475"/>
    <w:rsid w:val="005011E7"/>
    <w:rsid w:val="00505C9C"/>
    <w:rsid w:val="00511185"/>
    <w:rsid w:val="005111CC"/>
    <w:rsid w:val="00511552"/>
    <w:rsid w:val="00520EC1"/>
    <w:rsid w:val="005211F3"/>
    <w:rsid w:val="0052301E"/>
    <w:rsid w:val="00523811"/>
    <w:rsid w:val="005241AA"/>
    <w:rsid w:val="005263C8"/>
    <w:rsid w:val="00530E21"/>
    <w:rsid w:val="005345C3"/>
    <w:rsid w:val="00534C6A"/>
    <w:rsid w:val="00537972"/>
    <w:rsid w:val="00541A4F"/>
    <w:rsid w:val="00541DB4"/>
    <w:rsid w:val="005438BF"/>
    <w:rsid w:val="005456EB"/>
    <w:rsid w:val="00551594"/>
    <w:rsid w:val="00551597"/>
    <w:rsid w:val="005525B1"/>
    <w:rsid w:val="00553356"/>
    <w:rsid w:val="00554A84"/>
    <w:rsid w:val="00554F13"/>
    <w:rsid w:val="00555735"/>
    <w:rsid w:val="00555A41"/>
    <w:rsid w:val="00556E7E"/>
    <w:rsid w:val="005636FA"/>
    <w:rsid w:val="00565C64"/>
    <w:rsid w:val="00572DE4"/>
    <w:rsid w:val="00573807"/>
    <w:rsid w:val="00574D35"/>
    <w:rsid w:val="00574F65"/>
    <w:rsid w:val="00576D6F"/>
    <w:rsid w:val="0058174B"/>
    <w:rsid w:val="00583BC9"/>
    <w:rsid w:val="00584BE4"/>
    <w:rsid w:val="00585D5A"/>
    <w:rsid w:val="005862D8"/>
    <w:rsid w:val="005877DA"/>
    <w:rsid w:val="00592527"/>
    <w:rsid w:val="00592D11"/>
    <w:rsid w:val="005941FC"/>
    <w:rsid w:val="00594DF7"/>
    <w:rsid w:val="005A270D"/>
    <w:rsid w:val="005A5FA6"/>
    <w:rsid w:val="005A747C"/>
    <w:rsid w:val="005B0258"/>
    <w:rsid w:val="005B209F"/>
    <w:rsid w:val="005B362D"/>
    <w:rsid w:val="005B3F13"/>
    <w:rsid w:val="005B7320"/>
    <w:rsid w:val="005C04AA"/>
    <w:rsid w:val="005C2BBE"/>
    <w:rsid w:val="005C3DA8"/>
    <w:rsid w:val="005C45CF"/>
    <w:rsid w:val="005C4B53"/>
    <w:rsid w:val="005C610E"/>
    <w:rsid w:val="005C6F9E"/>
    <w:rsid w:val="005D0391"/>
    <w:rsid w:val="005D1138"/>
    <w:rsid w:val="005D2363"/>
    <w:rsid w:val="005D3432"/>
    <w:rsid w:val="005D50A7"/>
    <w:rsid w:val="005D7936"/>
    <w:rsid w:val="005E05A1"/>
    <w:rsid w:val="005E29BB"/>
    <w:rsid w:val="005E2C26"/>
    <w:rsid w:val="005E444F"/>
    <w:rsid w:val="005E5AEC"/>
    <w:rsid w:val="005F1986"/>
    <w:rsid w:val="005F2A29"/>
    <w:rsid w:val="005F3245"/>
    <w:rsid w:val="005F5729"/>
    <w:rsid w:val="005F7B3F"/>
    <w:rsid w:val="0060246D"/>
    <w:rsid w:val="006033AA"/>
    <w:rsid w:val="00604F02"/>
    <w:rsid w:val="006055F5"/>
    <w:rsid w:val="006134A5"/>
    <w:rsid w:val="00614F0D"/>
    <w:rsid w:val="006157C5"/>
    <w:rsid w:val="00615972"/>
    <w:rsid w:val="006166FA"/>
    <w:rsid w:val="00616774"/>
    <w:rsid w:val="006168AF"/>
    <w:rsid w:val="00617BDE"/>
    <w:rsid w:val="00617F9F"/>
    <w:rsid w:val="00620A73"/>
    <w:rsid w:val="00621F44"/>
    <w:rsid w:val="0062645A"/>
    <w:rsid w:val="00626801"/>
    <w:rsid w:val="00631207"/>
    <w:rsid w:val="0063165B"/>
    <w:rsid w:val="006330CE"/>
    <w:rsid w:val="00636BF0"/>
    <w:rsid w:val="0064159D"/>
    <w:rsid w:val="00644EF3"/>
    <w:rsid w:val="00644FAC"/>
    <w:rsid w:val="00645C96"/>
    <w:rsid w:val="0064658B"/>
    <w:rsid w:val="00647AB3"/>
    <w:rsid w:val="00650796"/>
    <w:rsid w:val="00656032"/>
    <w:rsid w:val="00656867"/>
    <w:rsid w:val="006579F2"/>
    <w:rsid w:val="00663502"/>
    <w:rsid w:val="006638EB"/>
    <w:rsid w:val="0066561F"/>
    <w:rsid w:val="006659A6"/>
    <w:rsid w:val="0067474B"/>
    <w:rsid w:val="006754E6"/>
    <w:rsid w:val="0068341A"/>
    <w:rsid w:val="006849BB"/>
    <w:rsid w:val="00684C7B"/>
    <w:rsid w:val="00685916"/>
    <w:rsid w:val="00685C30"/>
    <w:rsid w:val="006939C3"/>
    <w:rsid w:val="006A1D98"/>
    <w:rsid w:val="006A51D9"/>
    <w:rsid w:val="006A6476"/>
    <w:rsid w:val="006A679C"/>
    <w:rsid w:val="006A755B"/>
    <w:rsid w:val="006B2DF1"/>
    <w:rsid w:val="006B34EC"/>
    <w:rsid w:val="006B3C3E"/>
    <w:rsid w:val="006B49F7"/>
    <w:rsid w:val="006B5A2A"/>
    <w:rsid w:val="006B5D7A"/>
    <w:rsid w:val="006C0E8E"/>
    <w:rsid w:val="006C1525"/>
    <w:rsid w:val="006C3C5F"/>
    <w:rsid w:val="006C3DB3"/>
    <w:rsid w:val="006C4303"/>
    <w:rsid w:val="006D0865"/>
    <w:rsid w:val="006D4DFA"/>
    <w:rsid w:val="006D7010"/>
    <w:rsid w:val="006D7B42"/>
    <w:rsid w:val="006E0336"/>
    <w:rsid w:val="006E38BB"/>
    <w:rsid w:val="006E3E19"/>
    <w:rsid w:val="006E4514"/>
    <w:rsid w:val="006E4DE3"/>
    <w:rsid w:val="006E6FF2"/>
    <w:rsid w:val="006E7795"/>
    <w:rsid w:val="006F0ED4"/>
    <w:rsid w:val="006F24B1"/>
    <w:rsid w:val="006F2D5D"/>
    <w:rsid w:val="006F55DC"/>
    <w:rsid w:val="006F5748"/>
    <w:rsid w:val="007014EA"/>
    <w:rsid w:val="007023CA"/>
    <w:rsid w:val="0070281A"/>
    <w:rsid w:val="00702B4B"/>
    <w:rsid w:val="0070620A"/>
    <w:rsid w:val="00712A40"/>
    <w:rsid w:val="00715295"/>
    <w:rsid w:val="00716625"/>
    <w:rsid w:val="00721083"/>
    <w:rsid w:val="0072686D"/>
    <w:rsid w:val="007301E9"/>
    <w:rsid w:val="007349DE"/>
    <w:rsid w:val="00740854"/>
    <w:rsid w:val="00742ED0"/>
    <w:rsid w:val="00747137"/>
    <w:rsid w:val="00750745"/>
    <w:rsid w:val="00752A07"/>
    <w:rsid w:val="007579DB"/>
    <w:rsid w:val="00757A39"/>
    <w:rsid w:val="00760110"/>
    <w:rsid w:val="007612B7"/>
    <w:rsid w:val="0076313A"/>
    <w:rsid w:val="0076533D"/>
    <w:rsid w:val="007674E5"/>
    <w:rsid w:val="007718DB"/>
    <w:rsid w:val="00773233"/>
    <w:rsid w:val="00773A5D"/>
    <w:rsid w:val="007746AC"/>
    <w:rsid w:val="00774F2E"/>
    <w:rsid w:val="00775AC7"/>
    <w:rsid w:val="00781F5B"/>
    <w:rsid w:val="007840AD"/>
    <w:rsid w:val="00787CE7"/>
    <w:rsid w:val="00792062"/>
    <w:rsid w:val="00792181"/>
    <w:rsid w:val="00795096"/>
    <w:rsid w:val="007A1402"/>
    <w:rsid w:val="007A23C6"/>
    <w:rsid w:val="007A3030"/>
    <w:rsid w:val="007A44E8"/>
    <w:rsid w:val="007A49B4"/>
    <w:rsid w:val="007A7AD6"/>
    <w:rsid w:val="007A7E39"/>
    <w:rsid w:val="007B055C"/>
    <w:rsid w:val="007B7D8E"/>
    <w:rsid w:val="007C2315"/>
    <w:rsid w:val="007C47AD"/>
    <w:rsid w:val="007C4FD2"/>
    <w:rsid w:val="007D1786"/>
    <w:rsid w:val="007D6620"/>
    <w:rsid w:val="007D6BA1"/>
    <w:rsid w:val="007D7641"/>
    <w:rsid w:val="007E1CC3"/>
    <w:rsid w:val="007E44F7"/>
    <w:rsid w:val="007E5623"/>
    <w:rsid w:val="007F4028"/>
    <w:rsid w:val="007F62C5"/>
    <w:rsid w:val="007F660A"/>
    <w:rsid w:val="00803733"/>
    <w:rsid w:val="00804280"/>
    <w:rsid w:val="00804CDD"/>
    <w:rsid w:val="0080694B"/>
    <w:rsid w:val="0081160B"/>
    <w:rsid w:val="00815117"/>
    <w:rsid w:val="0081726F"/>
    <w:rsid w:val="008226C0"/>
    <w:rsid w:val="00824215"/>
    <w:rsid w:val="0082498B"/>
    <w:rsid w:val="00826D11"/>
    <w:rsid w:val="008271CD"/>
    <w:rsid w:val="00830923"/>
    <w:rsid w:val="00835831"/>
    <w:rsid w:val="00835F19"/>
    <w:rsid w:val="00840487"/>
    <w:rsid w:val="0084157B"/>
    <w:rsid w:val="0084578E"/>
    <w:rsid w:val="00847E3A"/>
    <w:rsid w:val="00853577"/>
    <w:rsid w:val="008619DE"/>
    <w:rsid w:val="00863FAE"/>
    <w:rsid w:val="0087253C"/>
    <w:rsid w:val="0087611F"/>
    <w:rsid w:val="008767E5"/>
    <w:rsid w:val="00877164"/>
    <w:rsid w:val="00877791"/>
    <w:rsid w:val="00877C4C"/>
    <w:rsid w:val="0088350F"/>
    <w:rsid w:val="0088374B"/>
    <w:rsid w:val="00885753"/>
    <w:rsid w:val="00894537"/>
    <w:rsid w:val="00896A01"/>
    <w:rsid w:val="00896C0E"/>
    <w:rsid w:val="008A0172"/>
    <w:rsid w:val="008A2500"/>
    <w:rsid w:val="008A3251"/>
    <w:rsid w:val="008A3E46"/>
    <w:rsid w:val="008A46F3"/>
    <w:rsid w:val="008A5F23"/>
    <w:rsid w:val="008B0FF5"/>
    <w:rsid w:val="008B37E7"/>
    <w:rsid w:val="008C56B7"/>
    <w:rsid w:val="008C5904"/>
    <w:rsid w:val="008C7963"/>
    <w:rsid w:val="008D3C6C"/>
    <w:rsid w:val="008D3DB8"/>
    <w:rsid w:val="008E0AAC"/>
    <w:rsid w:val="008E0BC0"/>
    <w:rsid w:val="008E1408"/>
    <w:rsid w:val="008E18C0"/>
    <w:rsid w:val="008E1A32"/>
    <w:rsid w:val="008E3480"/>
    <w:rsid w:val="008E4530"/>
    <w:rsid w:val="008F0ED9"/>
    <w:rsid w:val="008F29D9"/>
    <w:rsid w:val="008F5778"/>
    <w:rsid w:val="008F5F70"/>
    <w:rsid w:val="00900A66"/>
    <w:rsid w:val="00901BB3"/>
    <w:rsid w:val="00901FEE"/>
    <w:rsid w:val="009026FA"/>
    <w:rsid w:val="009040F6"/>
    <w:rsid w:val="009056DE"/>
    <w:rsid w:val="00906462"/>
    <w:rsid w:val="009113A7"/>
    <w:rsid w:val="0091280B"/>
    <w:rsid w:val="0091425F"/>
    <w:rsid w:val="0091548B"/>
    <w:rsid w:val="009154EC"/>
    <w:rsid w:val="00915822"/>
    <w:rsid w:val="00915B47"/>
    <w:rsid w:val="00916DE4"/>
    <w:rsid w:val="00917CAC"/>
    <w:rsid w:val="009232BD"/>
    <w:rsid w:val="00925227"/>
    <w:rsid w:val="00925596"/>
    <w:rsid w:val="00926FD0"/>
    <w:rsid w:val="009275FB"/>
    <w:rsid w:val="009339BD"/>
    <w:rsid w:val="00935591"/>
    <w:rsid w:val="00935AD5"/>
    <w:rsid w:val="00936130"/>
    <w:rsid w:val="00936825"/>
    <w:rsid w:val="00943528"/>
    <w:rsid w:val="0094601B"/>
    <w:rsid w:val="009461C4"/>
    <w:rsid w:val="009472BB"/>
    <w:rsid w:val="009476FE"/>
    <w:rsid w:val="0095223A"/>
    <w:rsid w:val="00954342"/>
    <w:rsid w:val="009559BD"/>
    <w:rsid w:val="00955C34"/>
    <w:rsid w:val="009579D9"/>
    <w:rsid w:val="00961529"/>
    <w:rsid w:val="00963299"/>
    <w:rsid w:val="00963380"/>
    <w:rsid w:val="00963B3F"/>
    <w:rsid w:val="00965325"/>
    <w:rsid w:val="009653AC"/>
    <w:rsid w:val="009655DB"/>
    <w:rsid w:val="00966AF6"/>
    <w:rsid w:val="00967BA7"/>
    <w:rsid w:val="009725C9"/>
    <w:rsid w:val="009749ED"/>
    <w:rsid w:val="00980890"/>
    <w:rsid w:val="00983866"/>
    <w:rsid w:val="00983AFC"/>
    <w:rsid w:val="00985746"/>
    <w:rsid w:val="009858F2"/>
    <w:rsid w:val="00987398"/>
    <w:rsid w:val="00992C57"/>
    <w:rsid w:val="00997C73"/>
    <w:rsid w:val="00997FEA"/>
    <w:rsid w:val="009A080B"/>
    <w:rsid w:val="009A16D9"/>
    <w:rsid w:val="009A1962"/>
    <w:rsid w:val="009A25A5"/>
    <w:rsid w:val="009A7BF5"/>
    <w:rsid w:val="009B4B8F"/>
    <w:rsid w:val="009B4D8D"/>
    <w:rsid w:val="009B4F3D"/>
    <w:rsid w:val="009B764E"/>
    <w:rsid w:val="009C28E3"/>
    <w:rsid w:val="009C5397"/>
    <w:rsid w:val="009C5C45"/>
    <w:rsid w:val="009C5C86"/>
    <w:rsid w:val="009D17CB"/>
    <w:rsid w:val="009D37B4"/>
    <w:rsid w:val="009D401F"/>
    <w:rsid w:val="009D6B03"/>
    <w:rsid w:val="009E1E99"/>
    <w:rsid w:val="009E35C8"/>
    <w:rsid w:val="009E3CB2"/>
    <w:rsid w:val="009E3F49"/>
    <w:rsid w:val="009E4596"/>
    <w:rsid w:val="009E5D29"/>
    <w:rsid w:val="009E7C38"/>
    <w:rsid w:val="009F002A"/>
    <w:rsid w:val="009F1ABB"/>
    <w:rsid w:val="009F2039"/>
    <w:rsid w:val="009F2819"/>
    <w:rsid w:val="009F50F9"/>
    <w:rsid w:val="009F6AEF"/>
    <w:rsid w:val="009F73CF"/>
    <w:rsid w:val="00A00CE6"/>
    <w:rsid w:val="00A02158"/>
    <w:rsid w:val="00A031CD"/>
    <w:rsid w:val="00A0462F"/>
    <w:rsid w:val="00A05AB2"/>
    <w:rsid w:val="00A15953"/>
    <w:rsid w:val="00A16294"/>
    <w:rsid w:val="00A17836"/>
    <w:rsid w:val="00A21271"/>
    <w:rsid w:val="00A23DD2"/>
    <w:rsid w:val="00A24095"/>
    <w:rsid w:val="00A25642"/>
    <w:rsid w:val="00A2567D"/>
    <w:rsid w:val="00A2711A"/>
    <w:rsid w:val="00A274A5"/>
    <w:rsid w:val="00A315A6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56BD"/>
    <w:rsid w:val="00A665E2"/>
    <w:rsid w:val="00A73679"/>
    <w:rsid w:val="00A741F4"/>
    <w:rsid w:val="00A758A7"/>
    <w:rsid w:val="00A76E5D"/>
    <w:rsid w:val="00A8056D"/>
    <w:rsid w:val="00A85E08"/>
    <w:rsid w:val="00A87BB1"/>
    <w:rsid w:val="00A919EB"/>
    <w:rsid w:val="00A94FCE"/>
    <w:rsid w:val="00A96C64"/>
    <w:rsid w:val="00A970D1"/>
    <w:rsid w:val="00A97410"/>
    <w:rsid w:val="00AA1348"/>
    <w:rsid w:val="00AA2347"/>
    <w:rsid w:val="00AA2AE0"/>
    <w:rsid w:val="00AA3CCE"/>
    <w:rsid w:val="00AA7935"/>
    <w:rsid w:val="00AA7C74"/>
    <w:rsid w:val="00AB2E32"/>
    <w:rsid w:val="00AB31C0"/>
    <w:rsid w:val="00AB5160"/>
    <w:rsid w:val="00AB7E75"/>
    <w:rsid w:val="00AC3FEB"/>
    <w:rsid w:val="00AC7D4C"/>
    <w:rsid w:val="00AE0AFD"/>
    <w:rsid w:val="00AE1F0E"/>
    <w:rsid w:val="00AE2599"/>
    <w:rsid w:val="00AE3B47"/>
    <w:rsid w:val="00AE7918"/>
    <w:rsid w:val="00AF164D"/>
    <w:rsid w:val="00AF441A"/>
    <w:rsid w:val="00AF48D5"/>
    <w:rsid w:val="00AF628B"/>
    <w:rsid w:val="00AF74C9"/>
    <w:rsid w:val="00B0293B"/>
    <w:rsid w:val="00B03A8E"/>
    <w:rsid w:val="00B1076A"/>
    <w:rsid w:val="00B10801"/>
    <w:rsid w:val="00B10972"/>
    <w:rsid w:val="00B17CA0"/>
    <w:rsid w:val="00B24246"/>
    <w:rsid w:val="00B25468"/>
    <w:rsid w:val="00B26435"/>
    <w:rsid w:val="00B26B5A"/>
    <w:rsid w:val="00B316CE"/>
    <w:rsid w:val="00B316CF"/>
    <w:rsid w:val="00B354EE"/>
    <w:rsid w:val="00B355A9"/>
    <w:rsid w:val="00B3661C"/>
    <w:rsid w:val="00B435F4"/>
    <w:rsid w:val="00B54690"/>
    <w:rsid w:val="00B55313"/>
    <w:rsid w:val="00B55554"/>
    <w:rsid w:val="00B56229"/>
    <w:rsid w:val="00B6612D"/>
    <w:rsid w:val="00B661DF"/>
    <w:rsid w:val="00B7019B"/>
    <w:rsid w:val="00B735C6"/>
    <w:rsid w:val="00B74671"/>
    <w:rsid w:val="00B76B59"/>
    <w:rsid w:val="00B800E6"/>
    <w:rsid w:val="00B8071E"/>
    <w:rsid w:val="00B81A2F"/>
    <w:rsid w:val="00B825F0"/>
    <w:rsid w:val="00B84D83"/>
    <w:rsid w:val="00B8677E"/>
    <w:rsid w:val="00B921B6"/>
    <w:rsid w:val="00B94E2C"/>
    <w:rsid w:val="00B9554D"/>
    <w:rsid w:val="00B969BC"/>
    <w:rsid w:val="00B96CC6"/>
    <w:rsid w:val="00B97AEE"/>
    <w:rsid w:val="00BA1EE7"/>
    <w:rsid w:val="00BA2366"/>
    <w:rsid w:val="00BA2916"/>
    <w:rsid w:val="00BA372E"/>
    <w:rsid w:val="00BA7D03"/>
    <w:rsid w:val="00BB4982"/>
    <w:rsid w:val="00BC1808"/>
    <w:rsid w:val="00BD0B93"/>
    <w:rsid w:val="00BD11B8"/>
    <w:rsid w:val="00BD2965"/>
    <w:rsid w:val="00BD5B5B"/>
    <w:rsid w:val="00BD62D4"/>
    <w:rsid w:val="00BD7D12"/>
    <w:rsid w:val="00BE327A"/>
    <w:rsid w:val="00BE796D"/>
    <w:rsid w:val="00BE7B40"/>
    <w:rsid w:val="00BF0621"/>
    <w:rsid w:val="00BF1878"/>
    <w:rsid w:val="00BF28C3"/>
    <w:rsid w:val="00BF356B"/>
    <w:rsid w:val="00BF3727"/>
    <w:rsid w:val="00BF51BB"/>
    <w:rsid w:val="00C01259"/>
    <w:rsid w:val="00C0696C"/>
    <w:rsid w:val="00C10860"/>
    <w:rsid w:val="00C11D21"/>
    <w:rsid w:val="00C12299"/>
    <w:rsid w:val="00C12659"/>
    <w:rsid w:val="00C1345B"/>
    <w:rsid w:val="00C13B34"/>
    <w:rsid w:val="00C17F54"/>
    <w:rsid w:val="00C22F66"/>
    <w:rsid w:val="00C265D6"/>
    <w:rsid w:val="00C27128"/>
    <w:rsid w:val="00C27397"/>
    <w:rsid w:val="00C32A58"/>
    <w:rsid w:val="00C33162"/>
    <w:rsid w:val="00C41FE1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135"/>
    <w:rsid w:val="00C627C5"/>
    <w:rsid w:val="00C669AF"/>
    <w:rsid w:val="00C70D1D"/>
    <w:rsid w:val="00C72150"/>
    <w:rsid w:val="00C72C73"/>
    <w:rsid w:val="00C7541F"/>
    <w:rsid w:val="00C758BF"/>
    <w:rsid w:val="00C761DD"/>
    <w:rsid w:val="00C76575"/>
    <w:rsid w:val="00C76988"/>
    <w:rsid w:val="00C779F8"/>
    <w:rsid w:val="00C77B95"/>
    <w:rsid w:val="00C77D8D"/>
    <w:rsid w:val="00C8134D"/>
    <w:rsid w:val="00C81CFE"/>
    <w:rsid w:val="00C85321"/>
    <w:rsid w:val="00C8753B"/>
    <w:rsid w:val="00C87CD2"/>
    <w:rsid w:val="00C90382"/>
    <w:rsid w:val="00C90C93"/>
    <w:rsid w:val="00C94048"/>
    <w:rsid w:val="00C9474E"/>
    <w:rsid w:val="00C9669C"/>
    <w:rsid w:val="00CA02F6"/>
    <w:rsid w:val="00CA2C01"/>
    <w:rsid w:val="00CA5DE0"/>
    <w:rsid w:val="00CB298A"/>
    <w:rsid w:val="00CB4018"/>
    <w:rsid w:val="00CB56C8"/>
    <w:rsid w:val="00CC2C91"/>
    <w:rsid w:val="00CC49A0"/>
    <w:rsid w:val="00CC59CA"/>
    <w:rsid w:val="00CC6631"/>
    <w:rsid w:val="00CD0669"/>
    <w:rsid w:val="00CE0127"/>
    <w:rsid w:val="00CE07DA"/>
    <w:rsid w:val="00CE0845"/>
    <w:rsid w:val="00CE0C8D"/>
    <w:rsid w:val="00CE4D1B"/>
    <w:rsid w:val="00CF0C47"/>
    <w:rsid w:val="00CF17DB"/>
    <w:rsid w:val="00CF2F89"/>
    <w:rsid w:val="00CF67CC"/>
    <w:rsid w:val="00D014A6"/>
    <w:rsid w:val="00D0245C"/>
    <w:rsid w:val="00D04B13"/>
    <w:rsid w:val="00D0515B"/>
    <w:rsid w:val="00D0555A"/>
    <w:rsid w:val="00D05667"/>
    <w:rsid w:val="00D064C4"/>
    <w:rsid w:val="00D07957"/>
    <w:rsid w:val="00D11057"/>
    <w:rsid w:val="00D11CF2"/>
    <w:rsid w:val="00D12B81"/>
    <w:rsid w:val="00D1510B"/>
    <w:rsid w:val="00D1739F"/>
    <w:rsid w:val="00D17E9B"/>
    <w:rsid w:val="00D24111"/>
    <w:rsid w:val="00D25833"/>
    <w:rsid w:val="00D272A0"/>
    <w:rsid w:val="00D274A5"/>
    <w:rsid w:val="00D27BC4"/>
    <w:rsid w:val="00D355A9"/>
    <w:rsid w:val="00D43536"/>
    <w:rsid w:val="00D46571"/>
    <w:rsid w:val="00D47CD7"/>
    <w:rsid w:val="00D53DFD"/>
    <w:rsid w:val="00D6256A"/>
    <w:rsid w:val="00D6550A"/>
    <w:rsid w:val="00D71DAB"/>
    <w:rsid w:val="00D72758"/>
    <w:rsid w:val="00D73A13"/>
    <w:rsid w:val="00D74EE2"/>
    <w:rsid w:val="00D75BAA"/>
    <w:rsid w:val="00D76016"/>
    <w:rsid w:val="00D7676E"/>
    <w:rsid w:val="00D77F81"/>
    <w:rsid w:val="00D8064B"/>
    <w:rsid w:val="00D806D6"/>
    <w:rsid w:val="00D8106B"/>
    <w:rsid w:val="00D83F5A"/>
    <w:rsid w:val="00D85685"/>
    <w:rsid w:val="00D8589A"/>
    <w:rsid w:val="00D859B0"/>
    <w:rsid w:val="00D86CD0"/>
    <w:rsid w:val="00D87AD0"/>
    <w:rsid w:val="00D92673"/>
    <w:rsid w:val="00D9365C"/>
    <w:rsid w:val="00D93C1E"/>
    <w:rsid w:val="00D96DF9"/>
    <w:rsid w:val="00D96E02"/>
    <w:rsid w:val="00D97900"/>
    <w:rsid w:val="00DA1B7F"/>
    <w:rsid w:val="00DA5408"/>
    <w:rsid w:val="00DA6C22"/>
    <w:rsid w:val="00DA7FA7"/>
    <w:rsid w:val="00DB1798"/>
    <w:rsid w:val="00DB3518"/>
    <w:rsid w:val="00DB6FC0"/>
    <w:rsid w:val="00DB7194"/>
    <w:rsid w:val="00DB78CE"/>
    <w:rsid w:val="00DC0680"/>
    <w:rsid w:val="00DC0853"/>
    <w:rsid w:val="00DC535B"/>
    <w:rsid w:val="00DD1367"/>
    <w:rsid w:val="00DD1954"/>
    <w:rsid w:val="00DD1E91"/>
    <w:rsid w:val="00DD2DC6"/>
    <w:rsid w:val="00DD3258"/>
    <w:rsid w:val="00DD471C"/>
    <w:rsid w:val="00DE44ED"/>
    <w:rsid w:val="00DE5A41"/>
    <w:rsid w:val="00DE65DA"/>
    <w:rsid w:val="00DE7A16"/>
    <w:rsid w:val="00DF007E"/>
    <w:rsid w:val="00DF205F"/>
    <w:rsid w:val="00DF5B45"/>
    <w:rsid w:val="00DF6EC8"/>
    <w:rsid w:val="00E0108B"/>
    <w:rsid w:val="00E03C28"/>
    <w:rsid w:val="00E1336E"/>
    <w:rsid w:val="00E14EE8"/>
    <w:rsid w:val="00E14EEB"/>
    <w:rsid w:val="00E162D6"/>
    <w:rsid w:val="00E17A1F"/>
    <w:rsid w:val="00E21F8E"/>
    <w:rsid w:val="00E2564E"/>
    <w:rsid w:val="00E31C60"/>
    <w:rsid w:val="00E41B05"/>
    <w:rsid w:val="00E43351"/>
    <w:rsid w:val="00E438D1"/>
    <w:rsid w:val="00E44172"/>
    <w:rsid w:val="00E50256"/>
    <w:rsid w:val="00E5054A"/>
    <w:rsid w:val="00E50855"/>
    <w:rsid w:val="00E53187"/>
    <w:rsid w:val="00E535BB"/>
    <w:rsid w:val="00E55377"/>
    <w:rsid w:val="00E561CE"/>
    <w:rsid w:val="00E56BA4"/>
    <w:rsid w:val="00E63600"/>
    <w:rsid w:val="00E63D16"/>
    <w:rsid w:val="00E64077"/>
    <w:rsid w:val="00E6557E"/>
    <w:rsid w:val="00E6571E"/>
    <w:rsid w:val="00E706D2"/>
    <w:rsid w:val="00E70A10"/>
    <w:rsid w:val="00E72750"/>
    <w:rsid w:val="00E727F0"/>
    <w:rsid w:val="00E82E44"/>
    <w:rsid w:val="00E83C58"/>
    <w:rsid w:val="00E85867"/>
    <w:rsid w:val="00E871D2"/>
    <w:rsid w:val="00E90601"/>
    <w:rsid w:val="00EA07C7"/>
    <w:rsid w:val="00EA2FA6"/>
    <w:rsid w:val="00EA3B1F"/>
    <w:rsid w:val="00EA537F"/>
    <w:rsid w:val="00EA5586"/>
    <w:rsid w:val="00EA5FB7"/>
    <w:rsid w:val="00EB1C3D"/>
    <w:rsid w:val="00EB42ED"/>
    <w:rsid w:val="00EB46D3"/>
    <w:rsid w:val="00EB4CD4"/>
    <w:rsid w:val="00EC4320"/>
    <w:rsid w:val="00EC5508"/>
    <w:rsid w:val="00EC5FB8"/>
    <w:rsid w:val="00EC6CA8"/>
    <w:rsid w:val="00EC6F12"/>
    <w:rsid w:val="00EC7059"/>
    <w:rsid w:val="00EC7711"/>
    <w:rsid w:val="00ED2058"/>
    <w:rsid w:val="00ED29A2"/>
    <w:rsid w:val="00ED4D50"/>
    <w:rsid w:val="00ED6860"/>
    <w:rsid w:val="00EE0422"/>
    <w:rsid w:val="00EE1402"/>
    <w:rsid w:val="00EE38E5"/>
    <w:rsid w:val="00EF0A4B"/>
    <w:rsid w:val="00EF30BC"/>
    <w:rsid w:val="00F00162"/>
    <w:rsid w:val="00F02E4C"/>
    <w:rsid w:val="00F03E8C"/>
    <w:rsid w:val="00F068D1"/>
    <w:rsid w:val="00F077B7"/>
    <w:rsid w:val="00F07C5F"/>
    <w:rsid w:val="00F11A0D"/>
    <w:rsid w:val="00F11A8D"/>
    <w:rsid w:val="00F128CD"/>
    <w:rsid w:val="00F12992"/>
    <w:rsid w:val="00F1318B"/>
    <w:rsid w:val="00F13AF5"/>
    <w:rsid w:val="00F13B8C"/>
    <w:rsid w:val="00F164B6"/>
    <w:rsid w:val="00F173EC"/>
    <w:rsid w:val="00F20143"/>
    <w:rsid w:val="00F21C32"/>
    <w:rsid w:val="00F2201B"/>
    <w:rsid w:val="00F23294"/>
    <w:rsid w:val="00F24DFE"/>
    <w:rsid w:val="00F254FD"/>
    <w:rsid w:val="00F26B37"/>
    <w:rsid w:val="00F3164A"/>
    <w:rsid w:val="00F33CCB"/>
    <w:rsid w:val="00F3546F"/>
    <w:rsid w:val="00F37E7F"/>
    <w:rsid w:val="00F447B6"/>
    <w:rsid w:val="00F45D4E"/>
    <w:rsid w:val="00F50E96"/>
    <w:rsid w:val="00F53769"/>
    <w:rsid w:val="00F5647D"/>
    <w:rsid w:val="00F56CEE"/>
    <w:rsid w:val="00F61B48"/>
    <w:rsid w:val="00F63BD1"/>
    <w:rsid w:val="00F6461B"/>
    <w:rsid w:val="00F8041F"/>
    <w:rsid w:val="00F81F5D"/>
    <w:rsid w:val="00F82645"/>
    <w:rsid w:val="00F85BC9"/>
    <w:rsid w:val="00F87D9C"/>
    <w:rsid w:val="00F92616"/>
    <w:rsid w:val="00F93B3E"/>
    <w:rsid w:val="00F94C17"/>
    <w:rsid w:val="00F94F65"/>
    <w:rsid w:val="00F964DF"/>
    <w:rsid w:val="00F97CAA"/>
    <w:rsid w:val="00FA1F9D"/>
    <w:rsid w:val="00FA207A"/>
    <w:rsid w:val="00FA7144"/>
    <w:rsid w:val="00FA75EE"/>
    <w:rsid w:val="00FB0FC6"/>
    <w:rsid w:val="00FB39BA"/>
    <w:rsid w:val="00FB3F2B"/>
    <w:rsid w:val="00FB511C"/>
    <w:rsid w:val="00FB6C7D"/>
    <w:rsid w:val="00FB762B"/>
    <w:rsid w:val="00FC179C"/>
    <w:rsid w:val="00FD3684"/>
    <w:rsid w:val="00FD3C17"/>
    <w:rsid w:val="00FD4293"/>
    <w:rsid w:val="00FD4399"/>
    <w:rsid w:val="00FD6C68"/>
    <w:rsid w:val="00FE04B2"/>
    <w:rsid w:val="00FE16CF"/>
    <w:rsid w:val="00FE23E4"/>
    <w:rsid w:val="00FE3506"/>
    <w:rsid w:val="00FF14D1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0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0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EDC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496</TotalTime>
  <Pages>35</Pages>
  <Words>8108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601</cp:revision>
  <cp:lastPrinted>2017-12-29T04:52:00Z</cp:lastPrinted>
  <dcterms:created xsi:type="dcterms:W3CDTF">2016-08-31T13:04:00Z</dcterms:created>
  <dcterms:modified xsi:type="dcterms:W3CDTF">2017-12-29T04:52:00Z</dcterms:modified>
</cp:coreProperties>
</file>