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68" w:rsidRDefault="005D0E68" w:rsidP="007674E5">
      <w:pPr>
        <w:jc w:val="center"/>
        <w:rPr>
          <w:rFonts w:ascii="Book Antiqua" w:hAnsi="Book Antiqua"/>
          <w:sz w:val="56"/>
          <w:szCs w:val="56"/>
        </w:rPr>
      </w:pPr>
    </w:p>
    <w:p w:rsidR="005D0E68" w:rsidRDefault="005D0E68" w:rsidP="007674E5">
      <w:pPr>
        <w:jc w:val="center"/>
        <w:rPr>
          <w:rFonts w:ascii="Book Antiqua" w:hAnsi="Book Antiqua"/>
          <w:sz w:val="56"/>
          <w:szCs w:val="56"/>
        </w:rPr>
      </w:pPr>
    </w:p>
    <w:p w:rsidR="005D0E68" w:rsidRDefault="005D0E68" w:rsidP="007674E5">
      <w:pPr>
        <w:jc w:val="center"/>
        <w:rPr>
          <w:rFonts w:ascii="Book Antiqua" w:hAnsi="Book Antiqua"/>
          <w:sz w:val="56"/>
          <w:szCs w:val="56"/>
        </w:rPr>
      </w:pPr>
    </w:p>
    <w:p w:rsidR="005D0E68" w:rsidRPr="002B0035" w:rsidRDefault="005D0E68" w:rsidP="00F74312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AKRI JAGIR</w:t>
      </w:r>
    </w:p>
    <w:p w:rsidR="005D0E68" w:rsidRPr="002B0035" w:rsidRDefault="005D0E68" w:rsidP="006B0DA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AKRI-1</w:t>
      </w:r>
    </w:p>
    <w:p w:rsidR="005D0E68" w:rsidRDefault="005D0E68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5D0E68" w:rsidRDefault="005D0E68" w:rsidP="006E38BB">
      <w:pPr>
        <w:rPr>
          <w:rFonts w:ascii="Book Antiqua" w:hAnsi="Book Antiqua"/>
          <w:sz w:val="16"/>
          <w:szCs w:val="16"/>
        </w:rPr>
      </w:pPr>
    </w:p>
    <w:p w:rsidR="005D0E68" w:rsidRPr="00F447B6" w:rsidRDefault="005D0E68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90"/>
        <w:gridCol w:w="743"/>
        <w:gridCol w:w="1345"/>
      </w:tblGrid>
      <w:tr w:rsidR="005D0E68" w:rsidRPr="001F4649">
        <w:trPr>
          <w:trHeight w:val="701"/>
        </w:trPr>
        <w:tc>
          <w:tcPr>
            <w:tcW w:w="18216" w:type="dxa"/>
            <w:gridSpan w:val="19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F464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D0E68" w:rsidRPr="001F464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t xml:space="preserve">Name of District:  </w:t>
            </w:r>
            <w:r w:rsidRPr="001F4649">
              <w:rPr>
                <w:b/>
                <w:bCs/>
              </w:rPr>
              <w:t xml:space="preserve">BADIN  </w:t>
            </w:r>
            <w:r w:rsidRPr="001F4649">
              <w:t xml:space="preserve">                                                                             Name of Taluka: </w:t>
            </w:r>
            <w:r w:rsidRPr="001F4649">
              <w:rPr>
                <w:b/>
                <w:bCs/>
              </w:rPr>
              <w:t>Shaheed Fazil Rahu</w:t>
            </w:r>
            <w:r w:rsidRPr="001F4649">
              <w:t xml:space="preserve">                                               Name of Deh: </w:t>
            </w:r>
            <w:r w:rsidRPr="001F4649">
              <w:rPr>
                <w:b/>
                <w:bCs/>
              </w:rPr>
              <w:t>AKRI JAGIR</w:t>
            </w:r>
          </w:p>
        </w:tc>
      </w:tr>
      <w:tr w:rsidR="005D0E68" w:rsidRPr="001F464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as per available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of Entry Nos.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as per Microfilmed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VF-VII-A ( 1985-86) supplied by the Board of Revenue</w:t>
            </w:r>
          </w:p>
        </w:tc>
      </w:tr>
      <w:tr w:rsidR="005D0E68" w:rsidRPr="001F464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Remarks/ reasons.</w:t>
            </w:r>
          </w:p>
        </w:tc>
      </w:tr>
      <w:tr w:rsidR="005D0E68" w:rsidRPr="001F464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9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12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13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15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16</w:t>
            </w:r>
          </w:p>
        </w:tc>
        <w:tc>
          <w:tcPr>
            <w:tcW w:w="99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17</w:t>
            </w:r>
          </w:p>
        </w:tc>
        <w:tc>
          <w:tcPr>
            <w:tcW w:w="743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19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7-12-2015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More s/o Ramzan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7-00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66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2-12-2011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111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More s/o ramzan burro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0-25</w:t>
            </w:r>
          </w:p>
        </w:tc>
        <w:tc>
          <w:tcPr>
            <w:tcW w:w="99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7-00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rPr>
                <w:sz w:val="20"/>
                <w:szCs w:val="20"/>
              </w:rPr>
              <w:t xml:space="preserve">Inconformity 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30-10-2015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Allah rakhyo s/o ali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105/1to6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8-9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3-9-2015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m. siddique &amp; other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105 &amp; other</w:t>
            </w:r>
          </w:p>
        </w:tc>
        <w:tc>
          <w:tcPr>
            <w:tcW w:w="74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201-23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rPr>
                <w:sz w:val="20"/>
                <w:szCs w:val="20"/>
              </w:rPr>
              <w:t xml:space="preserve">Inconformity 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>Not Inconformity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>Not Inconformity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>Not Inconformity</w:t>
            </w:r>
          </w:p>
        </w:tc>
      </w:tr>
    </w:tbl>
    <w:p w:rsidR="005D0E68" w:rsidRDefault="005D0E68" w:rsidP="006D3FF0">
      <w:pPr>
        <w:rPr>
          <w:sz w:val="28"/>
          <w:szCs w:val="28"/>
        </w:rPr>
      </w:pPr>
    </w:p>
    <w:p w:rsidR="005D0E68" w:rsidRDefault="005D0E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00"/>
        <w:gridCol w:w="833"/>
        <w:gridCol w:w="1345"/>
      </w:tblGrid>
      <w:tr w:rsidR="005D0E68" w:rsidRPr="001F4649">
        <w:trPr>
          <w:trHeight w:val="701"/>
        </w:trPr>
        <w:tc>
          <w:tcPr>
            <w:tcW w:w="18216" w:type="dxa"/>
            <w:gridSpan w:val="19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F464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D0E68" w:rsidRPr="001F464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t xml:space="preserve">Name of District:  </w:t>
            </w:r>
            <w:r w:rsidRPr="001F4649">
              <w:rPr>
                <w:b/>
                <w:bCs/>
              </w:rPr>
              <w:t xml:space="preserve">BADIN  </w:t>
            </w:r>
            <w:r w:rsidRPr="001F4649">
              <w:t xml:space="preserve">                                                                             Name of Taluka: </w:t>
            </w:r>
            <w:r w:rsidRPr="001F4649">
              <w:rPr>
                <w:b/>
                <w:bCs/>
              </w:rPr>
              <w:t>Shaheed Fazil Rahu</w:t>
            </w:r>
            <w:r w:rsidRPr="001F4649">
              <w:t xml:space="preserve">                                               Name of Deh: </w:t>
            </w:r>
            <w:r w:rsidRPr="001F4649">
              <w:rPr>
                <w:b/>
                <w:bCs/>
              </w:rPr>
              <w:t>AKRI JAGIR</w:t>
            </w:r>
          </w:p>
        </w:tc>
      </w:tr>
      <w:tr w:rsidR="005D0E68" w:rsidRPr="001F464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as per available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of Entry Nos.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as per Microfilmed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VF-VII-A ( 1985-86) supplied by the Board of Revenue</w:t>
            </w:r>
          </w:p>
        </w:tc>
      </w:tr>
      <w:tr w:rsidR="005D0E68" w:rsidRPr="001F464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Remarks/ reasons.</w:t>
            </w:r>
          </w:p>
        </w:tc>
      </w:tr>
      <w:tr w:rsidR="005D0E68" w:rsidRPr="001F464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9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12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13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15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16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17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19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3-9-2015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Allah rakhyo s/o ali Muhammad 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107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8-9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12-3-2015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m. siddique &amp; other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107 &amp; other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201-23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rPr>
                <w:sz w:val="20"/>
                <w:szCs w:val="20"/>
              </w:rPr>
              <w:t xml:space="preserve">Inconformity 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12-3-2015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Muhammad ali s/o ali Muhammad 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105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13-16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4-1-2000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m. siddique &amp; other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105 &amp; other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201-23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rPr>
                <w:sz w:val="20"/>
                <w:szCs w:val="20"/>
              </w:rPr>
              <w:t xml:space="preserve">Inconformity 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18-3-2015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Allah jurrio s/o ahmed &amp; other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2-25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Ahmed s/o sono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83 &amp; other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5-39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 xml:space="preserve"> Inconformity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18-3-2015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Magyo s/o usman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51-16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m. usman  s/o sono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83 &amp; other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5-39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 xml:space="preserve"> Inconformity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18-5-2015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Allahdino s/o allah warayo &amp; other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247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35-06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Allah wadayo s/o sono panhwar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247 &amp; other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 xml:space="preserve"> Inconformity</w:t>
            </w:r>
          </w:p>
        </w:tc>
      </w:tr>
    </w:tbl>
    <w:p w:rsidR="005D0E68" w:rsidRDefault="005D0E68" w:rsidP="006D3FF0">
      <w:pPr>
        <w:rPr>
          <w:sz w:val="28"/>
          <w:szCs w:val="28"/>
        </w:rPr>
      </w:pPr>
    </w:p>
    <w:p w:rsidR="005D0E68" w:rsidRDefault="005D0E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00"/>
        <w:gridCol w:w="833"/>
        <w:gridCol w:w="1345"/>
      </w:tblGrid>
      <w:tr w:rsidR="005D0E68" w:rsidRPr="001F4649">
        <w:trPr>
          <w:trHeight w:val="701"/>
        </w:trPr>
        <w:tc>
          <w:tcPr>
            <w:tcW w:w="18216" w:type="dxa"/>
            <w:gridSpan w:val="19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F464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D0E68" w:rsidRPr="001F464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t xml:space="preserve">Name of District:  </w:t>
            </w:r>
            <w:r w:rsidRPr="001F4649">
              <w:rPr>
                <w:b/>
                <w:bCs/>
              </w:rPr>
              <w:t xml:space="preserve">BADIN  </w:t>
            </w:r>
            <w:r w:rsidRPr="001F4649">
              <w:t xml:space="preserve">                                                                             Name of Taluka: </w:t>
            </w:r>
            <w:r w:rsidRPr="001F4649">
              <w:rPr>
                <w:b/>
                <w:bCs/>
              </w:rPr>
              <w:t>Shaheed Fazil Rahu</w:t>
            </w:r>
            <w:r w:rsidRPr="001F4649">
              <w:t xml:space="preserve">                                               Name of Deh: </w:t>
            </w:r>
            <w:r w:rsidRPr="001F4649">
              <w:rPr>
                <w:b/>
                <w:bCs/>
              </w:rPr>
              <w:t>AKRI JAGIR</w:t>
            </w:r>
          </w:p>
        </w:tc>
      </w:tr>
      <w:tr w:rsidR="005D0E68" w:rsidRPr="001F464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as per available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of Entry Nos.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as per Microfilmed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VF-VII-A ( 1985-86) supplied by the Board of Revenue</w:t>
            </w:r>
          </w:p>
        </w:tc>
      </w:tr>
      <w:tr w:rsidR="005D0E68" w:rsidRPr="001F464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Remarks/ reasons.</w:t>
            </w:r>
          </w:p>
        </w:tc>
      </w:tr>
      <w:tr w:rsidR="005D0E68" w:rsidRPr="001F464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9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12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13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15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16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17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19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18-3-2015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Allah bux s/o sher Muhammad &amp; other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296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27-27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52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Sher muhamamd s/o sono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296 &amp; other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27-27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rPr>
                <w:sz w:val="20"/>
                <w:szCs w:val="20"/>
              </w:rPr>
              <w:t xml:space="preserve">Inconformity 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29-12-2014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Abdullah s/o m. yousif 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663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5-23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2-12-2012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Abdullah s/o m. yousif 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663 &amp; other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5-23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rPr>
                <w:sz w:val="20"/>
                <w:szCs w:val="20"/>
              </w:rPr>
              <w:t xml:space="preserve">Inconformity 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13-11-2014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Wahid bux s/o M. bachal 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0-65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721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6-16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34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13-3-2014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m. bachal s/o Uris mandhro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721 &amp; other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12-12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 xml:space="preserve"> Inconformity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18-8-2014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Manthar s/o aroo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847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3-35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>Not  Inconformity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18-8-2014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Aroo s/o allah bachayo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850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3-35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>Not  Inconformity</w:t>
            </w:r>
          </w:p>
        </w:tc>
      </w:tr>
    </w:tbl>
    <w:p w:rsidR="005D0E68" w:rsidRDefault="005D0E68" w:rsidP="006D3FF0">
      <w:pPr>
        <w:rPr>
          <w:sz w:val="28"/>
          <w:szCs w:val="28"/>
        </w:rPr>
      </w:pPr>
    </w:p>
    <w:p w:rsidR="005D0E68" w:rsidRDefault="005D0E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00"/>
        <w:gridCol w:w="833"/>
        <w:gridCol w:w="1345"/>
      </w:tblGrid>
      <w:tr w:rsidR="005D0E68" w:rsidRPr="001F4649">
        <w:trPr>
          <w:trHeight w:val="701"/>
        </w:trPr>
        <w:tc>
          <w:tcPr>
            <w:tcW w:w="18216" w:type="dxa"/>
            <w:gridSpan w:val="19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F464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D0E68" w:rsidRPr="001F464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t xml:space="preserve">Name of District:  </w:t>
            </w:r>
            <w:r w:rsidRPr="001F4649">
              <w:rPr>
                <w:b/>
                <w:bCs/>
              </w:rPr>
              <w:t xml:space="preserve">BADIN  </w:t>
            </w:r>
            <w:r w:rsidRPr="001F4649">
              <w:t xml:space="preserve">                                                                             Name of Taluka: </w:t>
            </w:r>
            <w:r w:rsidRPr="001F4649">
              <w:rPr>
                <w:b/>
                <w:bCs/>
              </w:rPr>
              <w:t>Shaheed Fazil Rahu</w:t>
            </w:r>
            <w:r w:rsidRPr="001F4649">
              <w:t xml:space="preserve">                                               Name of Deh: </w:t>
            </w:r>
            <w:r w:rsidRPr="001F4649">
              <w:rPr>
                <w:b/>
                <w:bCs/>
              </w:rPr>
              <w:t>AKRI JAGIR</w:t>
            </w:r>
          </w:p>
        </w:tc>
      </w:tr>
      <w:tr w:rsidR="005D0E68" w:rsidRPr="001F464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as per available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of Entry Nos.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as per Microfilmed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VF-VII-A ( 1985-86) supplied by the Board of Revenue</w:t>
            </w:r>
          </w:p>
        </w:tc>
      </w:tr>
      <w:tr w:rsidR="005D0E68" w:rsidRPr="001F464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Remarks/ reasons.</w:t>
            </w:r>
          </w:p>
        </w:tc>
      </w:tr>
      <w:tr w:rsidR="005D0E68" w:rsidRPr="001F464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9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12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13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15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16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17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19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18-3-2015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Dildar s/o Aroo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5-28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VII-B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101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30-6-2008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rPr>
                <w:sz w:val="20"/>
                <w:szCs w:val="20"/>
              </w:rPr>
              <w:t xml:space="preserve">Not Inconformity 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10-3-2014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Mst. Hamal wd/o m. bachal &amp; other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721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9-33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118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m. bachal s/o Uris mandhro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721 &amp; other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12-12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 xml:space="preserve"> Inconformity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18-2-2014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m. Ismail s/o Ibrahim memon &amp; other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3-27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12-3-2014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m. siddique &amp; other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0-29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113 &amp; other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201-23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 xml:space="preserve"> Inconformity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19-12-2013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Mst. Memoon d/o tharoo mandhro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398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23-4-2007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Ahmed s/o tharoo &amp; other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398 &amp; other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31-20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 xml:space="preserve"> Inconformity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19-12-2013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Ghulam ali s/o tharoo khan mandhro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553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94-15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23-4-2007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26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Tharoo s/o mattaro mandhro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553 &amp; other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246-32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 xml:space="preserve">  Inconformity</w:t>
            </w:r>
          </w:p>
        </w:tc>
      </w:tr>
    </w:tbl>
    <w:p w:rsidR="005D0E68" w:rsidRDefault="005D0E68" w:rsidP="006D3FF0">
      <w:pPr>
        <w:rPr>
          <w:sz w:val="28"/>
          <w:szCs w:val="28"/>
        </w:rPr>
      </w:pPr>
    </w:p>
    <w:p w:rsidR="005D0E68" w:rsidRDefault="005D0E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00"/>
        <w:gridCol w:w="833"/>
        <w:gridCol w:w="1345"/>
      </w:tblGrid>
      <w:tr w:rsidR="005D0E68" w:rsidRPr="001F4649">
        <w:trPr>
          <w:trHeight w:val="701"/>
        </w:trPr>
        <w:tc>
          <w:tcPr>
            <w:tcW w:w="18216" w:type="dxa"/>
            <w:gridSpan w:val="19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F464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D0E68" w:rsidRPr="001F464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t xml:space="preserve">Name of District:  </w:t>
            </w:r>
            <w:r w:rsidRPr="001F4649">
              <w:rPr>
                <w:b/>
                <w:bCs/>
              </w:rPr>
              <w:t xml:space="preserve">BADIN  </w:t>
            </w:r>
            <w:r w:rsidRPr="001F4649">
              <w:t xml:space="preserve">                                                                             Name of Taluka: </w:t>
            </w:r>
            <w:r w:rsidRPr="001F4649">
              <w:rPr>
                <w:b/>
                <w:bCs/>
              </w:rPr>
              <w:t>Shaheed Fazil Rahu</w:t>
            </w:r>
            <w:r w:rsidRPr="001F4649">
              <w:t xml:space="preserve">                                               Name of Deh: </w:t>
            </w:r>
            <w:r w:rsidRPr="001F4649">
              <w:rPr>
                <w:b/>
                <w:bCs/>
              </w:rPr>
              <w:t>AKRI JAGIR</w:t>
            </w:r>
          </w:p>
        </w:tc>
      </w:tr>
      <w:tr w:rsidR="005D0E68" w:rsidRPr="001F464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as per available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of Entry Nos.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as per Microfilmed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VF-VII-A ( 1985-86) supplied by the Board of Revenue</w:t>
            </w:r>
          </w:p>
        </w:tc>
      </w:tr>
      <w:tr w:rsidR="005D0E68" w:rsidRPr="001F464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Remarks/ reasons.</w:t>
            </w:r>
          </w:p>
        </w:tc>
      </w:tr>
      <w:tr w:rsidR="005D0E68" w:rsidRPr="001F464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9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12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13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15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16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17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19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19-12-2013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Dr. sikandar ali s/o tharoo mandhro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90-27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VII-B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23-4-2007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26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Tharoo s/o mattaro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85 &amp; other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246-23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rPr>
                <w:sz w:val="20"/>
                <w:szCs w:val="20"/>
              </w:rPr>
              <w:t xml:space="preserve">Inconformity 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19-12-2013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Dr. kousar ali s/o tharoo mandhro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377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147-00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23-4-2007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26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Tharoo s/o mattaro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377 &amp; other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246-23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rPr>
                <w:sz w:val="20"/>
                <w:szCs w:val="20"/>
              </w:rPr>
              <w:t xml:space="preserve">Inconformity 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19-12-2013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Dr. sikandar ali s/o tharoo mandhro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147-00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VII-B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23-4-2007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26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Tharoo s/o mattaro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85 &amp; other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246-23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rPr>
                <w:sz w:val="20"/>
                <w:szCs w:val="20"/>
              </w:rPr>
              <w:t xml:space="preserve">Inconformity 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3-12-2013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Bilawal s/o zafar iqbal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4-09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109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29-10-2009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>Not  Inconformity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3-12-2013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Bilawal s/o zafar iqbal &amp; other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112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11-30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4-1-2000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>not  Inconformity</w:t>
            </w:r>
          </w:p>
        </w:tc>
      </w:tr>
    </w:tbl>
    <w:p w:rsidR="005D0E68" w:rsidRDefault="005D0E68" w:rsidP="006D3FF0">
      <w:pPr>
        <w:rPr>
          <w:sz w:val="28"/>
          <w:szCs w:val="28"/>
        </w:rPr>
      </w:pPr>
    </w:p>
    <w:p w:rsidR="005D0E68" w:rsidRDefault="005D0E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00"/>
        <w:gridCol w:w="833"/>
        <w:gridCol w:w="1345"/>
      </w:tblGrid>
      <w:tr w:rsidR="005D0E68" w:rsidRPr="001F4649">
        <w:trPr>
          <w:trHeight w:val="701"/>
        </w:trPr>
        <w:tc>
          <w:tcPr>
            <w:tcW w:w="18216" w:type="dxa"/>
            <w:gridSpan w:val="19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F464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D0E68" w:rsidRPr="001F464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t xml:space="preserve">Name of District:  </w:t>
            </w:r>
            <w:r w:rsidRPr="001F4649">
              <w:rPr>
                <w:b/>
                <w:bCs/>
              </w:rPr>
              <w:t xml:space="preserve">BADIN  </w:t>
            </w:r>
            <w:r w:rsidRPr="001F4649">
              <w:t xml:space="preserve">                                                                             Name of Taluka: </w:t>
            </w:r>
            <w:r w:rsidRPr="001F4649">
              <w:rPr>
                <w:b/>
                <w:bCs/>
              </w:rPr>
              <w:t>Shaheed Fazil Rahu</w:t>
            </w:r>
            <w:r w:rsidRPr="001F4649">
              <w:t xml:space="preserve">                                               Name of Deh: </w:t>
            </w:r>
            <w:r w:rsidRPr="001F4649">
              <w:rPr>
                <w:b/>
                <w:bCs/>
              </w:rPr>
              <w:t>AKRI JAGIR</w:t>
            </w:r>
          </w:p>
        </w:tc>
      </w:tr>
      <w:tr w:rsidR="005D0E68" w:rsidRPr="001F464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as per available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of Entry Nos.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as per Microfilmed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VF-VII-A ( 1985-86) supplied by the Board of Revenue</w:t>
            </w:r>
          </w:p>
        </w:tc>
      </w:tr>
      <w:tr w:rsidR="005D0E68" w:rsidRPr="001F464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Remarks/ reasons.</w:t>
            </w:r>
          </w:p>
        </w:tc>
      </w:tr>
      <w:tr w:rsidR="005D0E68" w:rsidRPr="001F464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9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12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13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15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16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17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19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3-12-2013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Bilawal s/o zafar iqbal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3-27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VII-B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4-1-2000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rPr>
                <w:sz w:val="20"/>
                <w:szCs w:val="20"/>
              </w:rPr>
              <w:t xml:space="preserve">Not Inconformity 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18-11-2013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Mst. Naheed w/o ansar ali 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Mortgaged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345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6-31 ¼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rPr>
                <w:sz w:val="20"/>
                <w:szCs w:val="20"/>
              </w:rPr>
              <w:t xml:space="preserve">Not Inconformity 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5-7-2013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Mor s/o m. ramzan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Out of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7-00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5-7-2012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111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Mor s/o m. ramzan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rPr>
                <w:sz w:val="20"/>
                <w:szCs w:val="20"/>
              </w:rPr>
              <w:t xml:space="preserve">Inconformity 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3-10-2013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Mst. Naheed w/o ansar ali 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Mortgaged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345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6-31 ¼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>Not  Inconformity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27-8-2013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Dr. sikandar ali s/o tharoo mandhro &amp; other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129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21-03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28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Tharoo s/o mattaro mandhro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129 &amp; other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21-03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 xml:space="preserve">  Inconformity</w:t>
            </w:r>
          </w:p>
        </w:tc>
      </w:tr>
    </w:tbl>
    <w:p w:rsidR="005D0E68" w:rsidRDefault="005D0E68" w:rsidP="006D3FF0">
      <w:pPr>
        <w:rPr>
          <w:sz w:val="28"/>
          <w:szCs w:val="28"/>
        </w:rPr>
      </w:pPr>
    </w:p>
    <w:p w:rsidR="005D0E68" w:rsidRDefault="005D0E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00"/>
        <w:gridCol w:w="833"/>
        <w:gridCol w:w="1345"/>
      </w:tblGrid>
      <w:tr w:rsidR="005D0E68" w:rsidRPr="001F4649">
        <w:trPr>
          <w:trHeight w:val="701"/>
        </w:trPr>
        <w:tc>
          <w:tcPr>
            <w:tcW w:w="18216" w:type="dxa"/>
            <w:gridSpan w:val="19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F464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D0E68" w:rsidRPr="001F464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t xml:space="preserve">Name of District:  </w:t>
            </w:r>
            <w:r w:rsidRPr="001F4649">
              <w:rPr>
                <w:b/>
                <w:bCs/>
              </w:rPr>
              <w:t xml:space="preserve">BADIN  </w:t>
            </w:r>
            <w:r w:rsidRPr="001F4649">
              <w:t xml:space="preserve">                                                                             Name of Taluka: </w:t>
            </w:r>
            <w:r w:rsidRPr="001F4649">
              <w:rPr>
                <w:b/>
                <w:bCs/>
              </w:rPr>
              <w:t>Shaheed Fazil Rahu</w:t>
            </w:r>
            <w:r w:rsidRPr="001F4649">
              <w:t xml:space="preserve">                                               Name of Deh: </w:t>
            </w:r>
            <w:r w:rsidRPr="001F4649">
              <w:rPr>
                <w:b/>
                <w:bCs/>
              </w:rPr>
              <w:t>AKRI JAGIR</w:t>
            </w:r>
          </w:p>
        </w:tc>
      </w:tr>
      <w:tr w:rsidR="005D0E68" w:rsidRPr="001F464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as per available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of Entry Nos.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as per Microfilmed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VF-VII-A ( 1985-86) supplied by the Board of Revenue</w:t>
            </w:r>
          </w:p>
        </w:tc>
      </w:tr>
      <w:tr w:rsidR="005D0E68" w:rsidRPr="001F464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Remarks/ reasons.</w:t>
            </w:r>
          </w:p>
        </w:tc>
      </w:tr>
      <w:tr w:rsidR="005D0E68" w:rsidRPr="001F464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9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12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13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15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16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17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19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27-8-2013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Dr. sikandar ali s/o tharoo mandhro &amp; other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0-28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500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33-31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Tharoo s/o mattaro mandhro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500 &amp; other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33-31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 xml:space="preserve">  Inconformity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10-6-2013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Ansar ali shah s/o akbar shah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345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2-4 ¼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rPr>
                <w:sz w:val="20"/>
                <w:szCs w:val="20"/>
              </w:rPr>
              <w:t xml:space="preserve">Not Inconformity 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12-4-2012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Hayat s/o ali Muhammad panhwar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0-35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3-27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VII-B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4-1-2000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rPr>
                <w:sz w:val="20"/>
                <w:szCs w:val="20"/>
              </w:rPr>
              <w:t xml:space="preserve">Not Inconformity 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19-2-2012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Faqeer Muhammad s/o m. siddique mandhro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197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99-30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10-4-1995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81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Faqeer Muhammad s/o m. siddique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197 &amp; other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99-30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 xml:space="preserve">  Inconformity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18-11-2012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Chetan s/o sarang lohano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4-27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108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m. siddique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82 &amp; other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201-23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 xml:space="preserve">  Inconformity</w:t>
            </w:r>
          </w:p>
        </w:tc>
      </w:tr>
    </w:tbl>
    <w:p w:rsidR="005D0E68" w:rsidRDefault="005D0E68" w:rsidP="006D3FF0">
      <w:pPr>
        <w:rPr>
          <w:sz w:val="28"/>
          <w:szCs w:val="28"/>
        </w:rPr>
      </w:pPr>
    </w:p>
    <w:p w:rsidR="005D0E68" w:rsidRDefault="005D0E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00"/>
        <w:gridCol w:w="833"/>
        <w:gridCol w:w="1345"/>
      </w:tblGrid>
      <w:tr w:rsidR="005D0E68" w:rsidRPr="001F4649">
        <w:trPr>
          <w:trHeight w:val="701"/>
        </w:trPr>
        <w:tc>
          <w:tcPr>
            <w:tcW w:w="18216" w:type="dxa"/>
            <w:gridSpan w:val="19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F464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D0E68" w:rsidRPr="001F464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t xml:space="preserve">Name of District:  </w:t>
            </w:r>
            <w:r w:rsidRPr="001F4649">
              <w:rPr>
                <w:b/>
                <w:bCs/>
              </w:rPr>
              <w:t xml:space="preserve">BADIN  </w:t>
            </w:r>
            <w:r w:rsidRPr="001F4649">
              <w:t xml:space="preserve">                                                                             Name of Taluka: </w:t>
            </w:r>
            <w:r w:rsidRPr="001F4649">
              <w:rPr>
                <w:b/>
                <w:bCs/>
              </w:rPr>
              <w:t>Shaheed Fazil Rahu</w:t>
            </w:r>
            <w:r w:rsidRPr="001F4649">
              <w:t xml:space="preserve">                                               Name of Deh: </w:t>
            </w:r>
            <w:r w:rsidRPr="001F4649">
              <w:rPr>
                <w:b/>
                <w:bCs/>
              </w:rPr>
              <w:t>AKRI JAGIR</w:t>
            </w:r>
          </w:p>
        </w:tc>
      </w:tr>
      <w:tr w:rsidR="005D0E68" w:rsidRPr="001F464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as per available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of Entry Nos.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as per Microfilmed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VF-VII-A ( 1985-86) supplied by the Board of Revenue</w:t>
            </w:r>
          </w:p>
        </w:tc>
      </w:tr>
      <w:tr w:rsidR="005D0E68" w:rsidRPr="001F464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Remarks/ reasons.</w:t>
            </w:r>
          </w:p>
        </w:tc>
      </w:tr>
      <w:tr w:rsidR="005D0E68" w:rsidRPr="001F464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9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12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13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15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16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17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19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7-11-2012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Juman s/o ali Muhammad shah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1-14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109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29-10-2009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93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Abdul majeed s/o ali Muhammad 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99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5-18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 xml:space="preserve">  Inconformity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7-11-2012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Juman shah s/o ali Muhammad shah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99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1-14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108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Siddique s/o other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99 &amp; other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rPr>
                <w:sz w:val="20"/>
                <w:szCs w:val="20"/>
              </w:rPr>
              <w:t xml:space="preserve"> Inconformity 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8-11-2012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Dildar s/o aroo perhiar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5-28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rPr>
                <w:sz w:val="20"/>
                <w:szCs w:val="20"/>
              </w:rPr>
              <w:t xml:space="preserve">Not Inconformity 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8-8-2012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m. saleh s/o faqeer Muhammad 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320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15-39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81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Faqeer Muhammad s/o m. siddique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320 &amp; other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118-6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 xml:space="preserve">  Inconformity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8-8-2012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Nor Muhammad s/o faqeer Muhammad 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475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15-07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Nor Muhammad s/o faqeer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476 &amp; other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15-07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 xml:space="preserve">  Inconformity</w:t>
            </w:r>
          </w:p>
        </w:tc>
      </w:tr>
    </w:tbl>
    <w:p w:rsidR="005D0E68" w:rsidRDefault="005D0E68" w:rsidP="006D3FF0">
      <w:pPr>
        <w:rPr>
          <w:sz w:val="28"/>
          <w:szCs w:val="28"/>
        </w:rPr>
      </w:pPr>
    </w:p>
    <w:p w:rsidR="005D0E68" w:rsidRDefault="005D0E68">
      <w: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00"/>
        <w:gridCol w:w="833"/>
        <w:gridCol w:w="1345"/>
      </w:tblGrid>
      <w:tr w:rsidR="005D0E68" w:rsidRPr="001F4649">
        <w:trPr>
          <w:trHeight w:val="701"/>
        </w:trPr>
        <w:tc>
          <w:tcPr>
            <w:tcW w:w="18216" w:type="dxa"/>
            <w:gridSpan w:val="19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1F464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D0E68" w:rsidRPr="001F464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t xml:space="preserve">Name of District:  </w:t>
            </w:r>
            <w:r w:rsidRPr="001F4649">
              <w:rPr>
                <w:b/>
                <w:bCs/>
              </w:rPr>
              <w:t xml:space="preserve">BADIN  </w:t>
            </w:r>
            <w:r w:rsidRPr="001F4649">
              <w:t xml:space="preserve">                                                                             Name of Taluka: </w:t>
            </w:r>
            <w:r w:rsidRPr="001F4649">
              <w:rPr>
                <w:b/>
                <w:bCs/>
              </w:rPr>
              <w:t>Shaheed Fazil Rahu</w:t>
            </w:r>
            <w:r w:rsidRPr="001F4649">
              <w:t xml:space="preserve">                                               Name of Deh: </w:t>
            </w:r>
            <w:r w:rsidRPr="001F4649">
              <w:rPr>
                <w:b/>
                <w:bCs/>
              </w:rPr>
              <w:t>AKRI JAGIR</w:t>
            </w:r>
          </w:p>
        </w:tc>
      </w:tr>
      <w:tr w:rsidR="005D0E68" w:rsidRPr="001F464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as per available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of Entry Nos.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as per Microfilmed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VF-VII-A ( 1985-86) supplied by the Board of Revenue</w:t>
            </w:r>
          </w:p>
        </w:tc>
      </w:tr>
      <w:tr w:rsidR="005D0E68" w:rsidRPr="001F464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Remarks/ reasons.</w:t>
            </w:r>
          </w:p>
        </w:tc>
      </w:tr>
      <w:tr w:rsidR="005D0E68" w:rsidRPr="001F464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9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12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13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15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16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17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19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8-8-2012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Abdullah s/o m. yousif 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Mortgaged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663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13-23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58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Abdullah s/o m. yousif mandhro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663 &amp; other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13-25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 xml:space="preserve">  Inconformity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8-8-2012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Allahdino s/o usman &amp; other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62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Arab s/o umer &amp; other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274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5-16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rPr>
                <w:sz w:val="20"/>
                <w:szCs w:val="20"/>
              </w:rPr>
              <w:t xml:space="preserve"> Inconformity 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5-7-2012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m. rahim s/o uris 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5-32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Sulleman s/o Muhammad 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271 &amp; other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12-02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rPr>
                <w:sz w:val="20"/>
                <w:szCs w:val="20"/>
              </w:rPr>
              <w:t xml:space="preserve"> Inconformity 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5-7-2012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Ali asghar shah s/o ali akbar 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Mortgaged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11-22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28-5-2008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Ghulam shah &amp; other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47 &amp; other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50-07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 xml:space="preserve">  Inconformity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5-7-2012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m. rahim s/o faqeer muhammad mandhro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353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6-32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Abdul aziz s/o uris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333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6-32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 xml:space="preserve">  Inconformity</w:t>
            </w:r>
          </w:p>
        </w:tc>
      </w:tr>
    </w:tbl>
    <w:p w:rsidR="005D0E68" w:rsidRDefault="005D0E68" w:rsidP="006D3FF0">
      <w:pPr>
        <w:rPr>
          <w:sz w:val="28"/>
          <w:szCs w:val="28"/>
        </w:rPr>
      </w:pPr>
    </w:p>
    <w:p w:rsidR="005D0E68" w:rsidRDefault="005D0E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630"/>
        <w:gridCol w:w="1170"/>
        <w:gridCol w:w="1620"/>
        <w:gridCol w:w="720"/>
        <w:gridCol w:w="900"/>
        <w:gridCol w:w="833"/>
        <w:gridCol w:w="1345"/>
      </w:tblGrid>
      <w:tr w:rsidR="005D0E68" w:rsidRPr="001F4649">
        <w:trPr>
          <w:trHeight w:val="701"/>
        </w:trPr>
        <w:tc>
          <w:tcPr>
            <w:tcW w:w="18216" w:type="dxa"/>
            <w:gridSpan w:val="19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F464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5D0E68" w:rsidRPr="001F464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t xml:space="preserve">Name of District:  </w:t>
            </w:r>
            <w:r w:rsidRPr="001F4649">
              <w:rPr>
                <w:b/>
                <w:bCs/>
              </w:rPr>
              <w:t xml:space="preserve">BADIN  </w:t>
            </w:r>
            <w:r w:rsidRPr="001F4649">
              <w:t xml:space="preserve">                                                                             Name of Taluka: </w:t>
            </w:r>
            <w:r w:rsidRPr="001F4649">
              <w:rPr>
                <w:b/>
                <w:bCs/>
              </w:rPr>
              <w:t>Shaheed Fazil Rahu</w:t>
            </w:r>
            <w:r w:rsidRPr="001F4649">
              <w:t xml:space="preserve">                                               Name of Deh: </w:t>
            </w:r>
            <w:r w:rsidRPr="001F4649">
              <w:rPr>
                <w:b/>
                <w:bCs/>
              </w:rPr>
              <w:t>AKRI JAGIR</w:t>
            </w:r>
          </w:p>
        </w:tc>
      </w:tr>
      <w:tr w:rsidR="005D0E68" w:rsidRPr="001F464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as per available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of Entry Nos.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Position as per Microfilmed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VF-VII-A ( 1985-86) supplied by the Board of Revenue</w:t>
            </w:r>
          </w:p>
        </w:tc>
      </w:tr>
      <w:tr w:rsidR="005D0E68" w:rsidRPr="001F464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Remarks/ reasons.</w:t>
            </w:r>
          </w:p>
        </w:tc>
      </w:tr>
      <w:tr w:rsidR="005D0E68" w:rsidRPr="001F464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9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12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13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15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16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17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19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5-7-2012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Mor s/o ramzan 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7-00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104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4-2-2009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111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m. rahim &amp; other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 &amp; other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22-01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 xml:space="preserve">  Inconformity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5-7-2012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Zubair ahmed s/o lutif ali 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591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44-10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Sikandar s/o tharoo mandhro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591 &amp; other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44-10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rPr>
                <w:sz w:val="20"/>
                <w:szCs w:val="20"/>
              </w:rPr>
              <w:t xml:space="preserve"> Inconformity 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5-7-2012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Dr. sikandar ali s/o tharoo mandhro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0-28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94-23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102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Mst. Kasan d/o ali ahmed 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85 &amp; other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94-23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</w:pPr>
            <w:r w:rsidRPr="001F4649">
              <w:rPr>
                <w:sz w:val="20"/>
                <w:szCs w:val="20"/>
              </w:rPr>
              <w:t xml:space="preserve"> Inconformity 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31-3-2012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Mst. Aziz bano w/o Muhammad ali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Mortgaged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0-31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02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62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18-8-2004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111</w:t>
            </w:r>
          </w:p>
        </w:tc>
        <w:tc>
          <w:tcPr>
            <w:tcW w:w="117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m. rahim s/o nor Muhammad </w:t>
            </w:r>
          </w:p>
        </w:tc>
        <w:tc>
          <w:tcPr>
            <w:tcW w:w="72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 &amp; other</w:t>
            </w:r>
          </w:p>
        </w:tc>
        <w:tc>
          <w:tcPr>
            <w:tcW w:w="833" w:type="dxa"/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22-01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 xml:space="preserve">  Inconformity</w:t>
            </w:r>
          </w:p>
        </w:tc>
      </w:tr>
      <w:tr w:rsidR="005D0E68" w:rsidRPr="001F464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18"/>
                <w:szCs w:val="18"/>
              </w:rPr>
            </w:pPr>
            <w:r w:rsidRPr="001F4649">
              <w:rPr>
                <w:sz w:val="18"/>
                <w:szCs w:val="18"/>
              </w:rPr>
              <w:t>31-3-2012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01001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 xml:space="preserve">Imam ali s/o ghulam Mustafa 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Mortgaged</w:t>
            </w:r>
          </w:p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19-15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80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16-4-2007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Umer s/o hafiz misri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42 &amp; other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649">
              <w:rPr>
                <w:sz w:val="20"/>
                <w:szCs w:val="20"/>
              </w:rPr>
              <w:t>19-15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5D0E68" w:rsidRPr="001F4649" w:rsidRDefault="005D0E68" w:rsidP="001F4649">
            <w:pPr>
              <w:spacing w:after="0" w:line="240" w:lineRule="auto"/>
              <w:jc w:val="center"/>
            </w:pPr>
            <w:r w:rsidRPr="001F4649">
              <w:rPr>
                <w:sz w:val="20"/>
                <w:szCs w:val="20"/>
              </w:rPr>
              <w:t xml:space="preserve">  Inconformity</w:t>
            </w:r>
          </w:p>
        </w:tc>
      </w:tr>
    </w:tbl>
    <w:p w:rsidR="005D0E68" w:rsidRPr="004B5F08" w:rsidRDefault="005D0E68" w:rsidP="006D3FF0">
      <w:pPr>
        <w:rPr>
          <w:sz w:val="28"/>
          <w:szCs w:val="28"/>
        </w:rPr>
      </w:pPr>
    </w:p>
    <w:sectPr w:rsidR="005D0E68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E68" w:rsidRDefault="005D0E68">
      <w:r>
        <w:separator/>
      </w:r>
    </w:p>
  </w:endnote>
  <w:endnote w:type="continuationSeparator" w:id="0">
    <w:p w:rsidR="005D0E68" w:rsidRDefault="005D0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E68" w:rsidRDefault="005D0E68" w:rsidP="001818A5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5D0E68" w:rsidRDefault="005D0E68" w:rsidP="001818A5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E68" w:rsidRDefault="005D0E68">
      <w:r>
        <w:separator/>
      </w:r>
    </w:p>
  </w:footnote>
  <w:footnote w:type="continuationSeparator" w:id="0">
    <w:p w:rsidR="005D0E68" w:rsidRDefault="005D0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30A4"/>
    <w:rsid w:val="000044BD"/>
    <w:rsid w:val="00005D02"/>
    <w:rsid w:val="00006A09"/>
    <w:rsid w:val="0001164B"/>
    <w:rsid w:val="000166D7"/>
    <w:rsid w:val="000267A3"/>
    <w:rsid w:val="0002690E"/>
    <w:rsid w:val="0002718E"/>
    <w:rsid w:val="000309A7"/>
    <w:rsid w:val="00032C5B"/>
    <w:rsid w:val="000345EB"/>
    <w:rsid w:val="000363A1"/>
    <w:rsid w:val="00037401"/>
    <w:rsid w:val="00037C1F"/>
    <w:rsid w:val="00040F95"/>
    <w:rsid w:val="000503EF"/>
    <w:rsid w:val="00057394"/>
    <w:rsid w:val="00062B1D"/>
    <w:rsid w:val="00063430"/>
    <w:rsid w:val="000636CD"/>
    <w:rsid w:val="00063796"/>
    <w:rsid w:val="00063F87"/>
    <w:rsid w:val="000647EC"/>
    <w:rsid w:val="0006484C"/>
    <w:rsid w:val="0006559C"/>
    <w:rsid w:val="000669FB"/>
    <w:rsid w:val="00070D80"/>
    <w:rsid w:val="00074F79"/>
    <w:rsid w:val="000758B5"/>
    <w:rsid w:val="000761BF"/>
    <w:rsid w:val="00081188"/>
    <w:rsid w:val="00082DB3"/>
    <w:rsid w:val="0008391D"/>
    <w:rsid w:val="00084846"/>
    <w:rsid w:val="0008672F"/>
    <w:rsid w:val="00087F7A"/>
    <w:rsid w:val="00094DE2"/>
    <w:rsid w:val="000958B8"/>
    <w:rsid w:val="000A032E"/>
    <w:rsid w:val="000A704B"/>
    <w:rsid w:val="000B718C"/>
    <w:rsid w:val="000C1CE8"/>
    <w:rsid w:val="000C2367"/>
    <w:rsid w:val="000C5554"/>
    <w:rsid w:val="000C60EE"/>
    <w:rsid w:val="000D3D00"/>
    <w:rsid w:val="000D474A"/>
    <w:rsid w:val="000D4DD3"/>
    <w:rsid w:val="000D5573"/>
    <w:rsid w:val="000D67E6"/>
    <w:rsid w:val="000E2419"/>
    <w:rsid w:val="000E46B8"/>
    <w:rsid w:val="000F6D70"/>
    <w:rsid w:val="001036B3"/>
    <w:rsid w:val="0011326E"/>
    <w:rsid w:val="0012469B"/>
    <w:rsid w:val="001248BD"/>
    <w:rsid w:val="00125648"/>
    <w:rsid w:val="00130763"/>
    <w:rsid w:val="00130CB9"/>
    <w:rsid w:val="00131CF7"/>
    <w:rsid w:val="00134B49"/>
    <w:rsid w:val="0014201C"/>
    <w:rsid w:val="00147988"/>
    <w:rsid w:val="00150E6E"/>
    <w:rsid w:val="00151955"/>
    <w:rsid w:val="00155A00"/>
    <w:rsid w:val="00156729"/>
    <w:rsid w:val="00163385"/>
    <w:rsid w:val="00163B2F"/>
    <w:rsid w:val="00165FD8"/>
    <w:rsid w:val="00166479"/>
    <w:rsid w:val="0016692D"/>
    <w:rsid w:val="00171FDE"/>
    <w:rsid w:val="00176478"/>
    <w:rsid w:val="00176DD0"/>
    <w:rsid w:val="001803A1"/>
    <w:rsid w:val="001818A5"/>
    <w:rsid w:val="00187FE1"/>
    <w:rsid w:val="001A5A5C"/>
    <w:rsid w:val="001A5DBB"/>
    <w:rsid w:val="001A68D2"/>
    <w:rsid w:val="001A771B"/>
    <w:rsid w:val="001C002A"/>
    <w:rsid w:val="001C15FD"/>
    <w:rsid w:val="001C1A82"/>
    <w:rsid w:val="001C1AA0"/>
    <w:rsid w:val="001C44D2"/>
    <w:rsid w:val="001C4870"/>
    <w:rsid w:val="001D17A7"/>
    <w:rsid w:val="001D1ED7"/>
    <w:rsid w:val="001D2F1C"/>
    <w:rsid w:val="001D3ED2"/>
    <w:rsid w:val="001D4C9E"/>
    <w:rsid w:val="001E09DF"/>
    <w:rsid w:val="001E5688"/>
    <w:rsid w:val="001E69B2"/>
    <w:rsid w:val="001E6AA7"/>
    <w:rsid w:val="001E771B"/>
    <w:rsid w:val="001F2F95"/>
    <w:rsid w:val="001F424A"/>
    <w:rsid w:val="001F4649"/>
    <w:rsid w:val="001F50AD"/>
    <w:rsid w:val="00200EC0"/>
    <w:rsid w:val="00201A93"/>
    <w:rsid w:val="00203A8D"/>
    <w:rsid w:val="0020401E"/>
    <w:rsid w:val="00206A26"/>
    <w:rsid w:val="0020773F"/>
    <w:rsid w:val="0021198B"/>
    <w:rsid w:val="002213CA"/>
    <w:rsid w:val="002230D3"/>
    <w:rsid w:val="002235A4"/>
    <w:rsid w:val="0023457B"/>
    <w:rsid w:val="00235A67"/>
    <w:rsid w:val="0024140A"/>
    <w:rsid w:val="002656E6"/>
    <w:rsid w:val="0026723D"/>
    <w:rsid w:val="002716F1"/>
    <w:rsid w:val="002759FB"/>
    <w:rsid w:val="00281F12"/>
    <w:rsid w:val="0028353B"/>
    <w:rsid w:val="00284106"/>
    <w:rsid w:val="00284A80"/>
    <w:rsid w:val="002978C2"/>
    <w:rsid w:val="002A23F2"/>
    <w:rsid w:val="002A4B20"/>
    <w:rsid w:val="002A6782"/>
    <w:rsid w:val="002A7B49"/>
    <w:rsid w:val="002B0035"/>
    <w:rsid w:val="002B660E"/>
    <w:rsid w:val="002C1B6A"/>
    <w:rsid w:val="002C31ED"/>
    <w:rsid w:val="002D2033"/>
    <w:rsid w:val="002D2E42"/>
    <w:rsid w:val="002D7BFB"/>
    <w:rsid w:val="002E05FA"/>
    <w:rsid w:val="002E4393"/>
    <w:rsid w:val="002E59F8"/>
    <w:rsid w:val="002E755B"/>
    <w:rsid w:val="002F049E"/>
    <w:rsid w:val="002F25FB"/>
    <w:rsid w:val="002F30A8"/>
    <w:rsid w:val="002F33C8"/>
    <w:rsid w:val="002F6544"/>
    <w:rsid w:val="003022D2"/>
    <w:rsid w:val="00303BF5"/>
    <w:rsid w:val="003066EC"/>
    <w:rsid w:val="00314B86"/>
    <w:rsid w:val="003240E9"/>
    <w:rsid w:val="00327B8E"/>
    <w:rsid w:val="00331216"/>
    <w:rsid w:val="00331C52"/>
    <w:rsid w:val="00332DE2"/>
    <w:rsid w:val="00334B47"/>
    <w:rsid w:val="00335197"/>
    <w:rsid w:val="0033715D"/>
    <w:rsid w:val="00337549"/>
    <w:rsid w:val="003428EB"/>
    <w:rsid w:val="0034489F"/>
    <w:rsid w:val="00353D27"/>
    <w:rsid w:val="003556D4"/>
    <w:rsid w:val="00355891"/>
    <w:rsid w:val="00365672"/>
    <w:rsid w:val="00366692"/>
    <w:rsid w:val="0036683B"/>
    <w:rsid w:val="003672EA"/>
    <w:rsid w:val="00367986"/>
    <w:rsid w:val="0037711B"/>
    <w:rsid w:val="00377843"/>
    <w:rsid w:val="00383ABA"/>
    <w:rsid w:val="00386ADE"/>
    <w:rsid w:val="00390798"/>
    <w:rsid w:val="003933BC"/>
    <w:rsid w:val="00396D61"/>
    <w:rsid w:val="003A47F7"/>
    <w:rsid w:val="003A5284"/>
    <w:rsid w:val="003A5BBB"/>
    <w:rsid w:val="003A6E8B"/>
    <w:rsid w:val="003B23F8"/>
    <w:rsid w:val="003C007C"/>
    <w:rsid w:val="003C0382"/>
    <w:rsid w:val="003C3585"/>
    <w:rsid w:val="003C4C69"/>
    <w:rsid w:val="003C6CF9"/>
    <w:rsid w:val="003D0E9F"/>
    <w:rsid w:val="003D0F4E"/>
    <w:rsid w:val="003D40CE"/>
    <w:rsid w:val="003D50D8"/>
    <w:rsid w:val="003E28A6"/>
    <w:rsid w:val="003E4320"/>
    <w:rsid w:val="003E5133"/>
    <w:rsid w:val="003E7A2B"/>
    <w:rsid w:val="003F0309"/>
    <w:rsid w:val="003F174B"/>
    <w:rsid w:val="003F23AF"/>
    <w:rsid w:val="003F47CC"/>
    <w:rsid w:val="003F5D98"/>
    <w:rsid w:val="0040191E"/>
    <w:rsid w:val="00402FF3"/>
    <w:rsid w:val="00406D9E"/>
    <w:rsid w:val="00406EB7"/>
    <w:rsid w:val="00411F4B"/>
    <w:rsid w:val="00414AD7"/>
    <w:rsid w:val="004223FF"/>
    <w:rsid w:val="004255CE"/>
    <w:rsid w:val="0042752F"/>
    <w:rsid w:val="0043146B"/>
    <w:rsid w:val="00431FA6"/>
    <w:rsid w:val="00432FAC"/>
    <w:rsid w:val="00433907"/>
    <w:rsid w:val="00440CF0"/>
    <w:rsid w:val="00442772"/>
    <w:rsid w:val="00443FBA"/>
    <w:rsid w:val="0044481A"/>
    <w:rsid w:val="0045272C"/>
    <w:rsid w:val="00453038"/>
    <w:rsid w:val="0045506A"/>
    <w:rsid w:val="00460CFC"/>
    <w:rsid w:val="00465CDA"/>
    <w:rsid w:val="00467D18"/>
    <w:rsid w:val="00474ACD"/>
    <w:rsid w:val="00474C63"/>
    <w:rsid w:val="00476417"/>
    <w:rsid w:val="00477197"/>
    <w:rsid w:val="0048458E"/>
    <w:rsid w:val="00484CB4"/>
    <w:rsid w:val="004872A3"/>
    <w:rsid w:val="00490788"/>
    <w:rsid w:val="00490E26"/>
    <w:rsid w:val="004961D1"/>
    <w:rsid w:val="004A2AEA"/>
    <w:rsid w:val="004A31EA"/>
    <w:rsid w:val="004A4417"/>
    <w:rsid w:val="004A48B4"/>
    <w:rsid w:val="004A5037"/>
    <w:rsid w:val="004A6DD2"/>
    <w:rsid w:val="004B2E92"/>
    <w:rsid w:val="004B58EE"/>
    <w:rsid w:val="004B5F08"/>
    <w:rsid w:val="004C01F3"/>
    <w:rsid w:val="004C1699"/>
    <w:rsid w:val="004C3BDA"/>
    <w:rsid w:val="004C5360"/>
    <w:rsid w:val="004D302F"/>
    <w:rsid w:val="004D4968"/>
    <w:rsid w:val="004D67A2"/>
    <w:rsid w:val="004E0EC6"/>
    <w:rsid w:val="004E473D"/>
    <w:rsid w:val="004E795D"/>
    <w:rsid w:val="004F24BE"/>
    <w:rsid w:val="004F3C6F"/>
    <w:rsid w:val="004F4475"/>
    <w:rsid w:val="004F536C"/>
    <w:rsid w:val="005103C9"/>
    <w:rsid w:val="005166F6"/>
    <w:rsid w:val="005211F3"/>
    <w:rsid w:val="0052301E"/>
    <w:rsid w:val="00530E21"/>
    <w:rsid w:val="00533AC1"/>
    <w:rsid w:val="005345C3"/>
    <w:rsid w:val="00534C6A"/>
    <w:rsid w:val="00537972"/>
    <w:rsid w:val="00541A4F"/>
    <w:rsid w:val="005456EB"/>
    <w:rsid w:val="00551594"/>
    <w:rsid w:val="00551597"/>
    <w:rsid w:val="00553356"/>
    <w:rsid w:val="00554A84"/>
    <w:rsid w:val="00554F13"/>
    <w:rsid w:val="0056531B"/>
    <w:rsid w:val="00565C64"/>
    <w:rsid w:val="00572DE4"/>
    <w:rsid w:val="0057407F"/>
    <w:rsid w:val="005772F5"/>
    <w:rsid w:val="00583BC9"/>
    <w:rsid w:val="00584BE4"/>
    <w:rsid w:val="00585D5A"/>
    <w:rsid w:val="005877DA"/>
    <w:rsid w:val="005914AF"/>
    <w:rsid w:val="00592D11"/>
    <w:rsid w:val="005941FC"/>
    <w:rsid w:val="00594DF7"/>
    <w:rsid w:val="0059679A"/>
    <w:rsid w:val="005A270D"/>
    <w:rsid w:val="005A747C"/>
    <w:rsid w:val="005B209F"/>
    <w:rsid w:val="005B3F13"/>
    <w:rsid w:val="005B5660"/>
    <w:rsid w:val="005B7320"/>
    <w:rsid w:val="005C3DA8"/>
    <w:rsid w:val="005C45CF"/>
    <w:rsid w:val="005C4B53"/>
    <w:rsid w:val="005C610E"/>
    <w:rsid w:val="005D0391"/>
    <w:rsid w:val="005D0E68"/>
    <w:rsid w:val="005D50A7"/>
    <w:rsid w:val="005D7936"/>
    <w:rsid w:val="005E05A1"/>
    <w:rsid w:val="005E5AEC"/>
    <w:rsid w:val="005F1986"/>
    <w:rsid w:val="005F2A29"/>
    <w:rsid w:val="005F3245"/>
    <w:rsid w:val="005F5729"/>
    <w:rsid w:val="0060246D"/>
    <w:rsid w:val="006033AA"/>
    <w:rsid w:val="00604F02"/>
    <w:rsid w:val="006055F5"/>
    <w:rsid w:val="00614F0D"/>
    <w:rsid w:val="00616774"/>
    <w:rsid w:val="006168AF"/>
    <w:rsid w:val="00617BDE"/>
    <w:rsid w:val="00620464"/>
    <w:rsid w:val="00620A73"/>
    <w:rsid w:val="006219F9"/>
    <w:rsid w:val="006242C2"/>
    <w:rsid w:val="00626801"/>
    <w:rsid w:val="006330CE"/>
    <w:rsid w:val="00636BF0"/>
    <w:rsid w:val="0064159D"/>
    <w:rsid w:val="00644EF3"/>
    <w:rsid w:val="00645C96"/>
    <w:rsid w:val="00654716"/>
    <w:rsid w:val="00656867"/>
    <w:rsid w:val="006579F2"/>
    <w:rsid w:val="00663431"/>
    <w:rsid w:val="00663502"/>
    <w:rsid w:val="006638EB"/>
    <w:rsid w:val="0066561F"/>
    <w:rsid w:val="00666629"/>
    <w:rsid w:val="00674E99"/>
    <w:rsid w:val="006754FC"/>
    <w:rsid w:val="0068341A"/>
    <w:rsid w:val="006849BB"/>
    <w:rsid w:val="00684C7B"/>
    <w:rsid w:val="00685C30"/>
    <w:rsid w:val="006A1D98"/>
    <w:rsid w:val="006A51D9"/>
    <w:rsid w:val="006A6476"/>
    <w:rsid w:val="006B0DA5"/>
    <w:rsid w:val="006B2DF1"/>
    <w:rsid w:val="006B34EC"/>
    <w:rsid w:val="006B5D7A"/>
    <w:rsid w:val="006C1525"/>
    <w:rsid w:val="006C4303"/>
    <w:rsid w:val="006C4F9F"/>
    <w:rsid w:val="006D0865"/>
    <w:rsid w:val="006D3FF0"/>
    <w:rsid w:val="006D7B42"/>
    <w:rsid w:val="006D7B4A"/>
    <w:rsid w:val="006E0336"/>
    <w:rsid w:val="006E38BB"/>
    <w:rsid w:val="006E3E19"/>
    <w:rsid w:val="006E4DE3"/>
    <w:rsid w:val="006E6B83"/>
    <w:rsid w:val="006E6FF2"/>
    <w:rsid w:val="006F0ED4"/>
    <w:rsid w:val="006F208F"/>
    <w:rsid w:val="006F2D5D"/>
    <w:rsid w:val="006F5748"/>
    <w:rsid w:val="007014EA"/>
    <w:rsid w:val="00712A40"/>
    <w:rsid w:val="00716625"/>
    <w:rsid w:val="0072686D"/>
    <w:rsid w:val="007301E9"/>
    <w:rsid w:val="00732B1D"/>
    <w:rsid w:val="00737791"/>
    <w:rsid w:val="00742ED0"/>
    <w:rsid w:val="00750745"/>
    <w:rsid w:val="007575E0"/>
    <w:rsid w:val="00760110"/>
    <w:rsid w:val="007612B7"/>
    <w:rsid w:val="0076313A"/>
    <w:rsid w:val="007674E5"/>
    <w:rsid w:val="007718DB"/>
    <w:rsid w:val="00773233"/>
    <w:rsid w:val="00773A5D"/>
    <w:rsid w:val="007746AC"/>
    <w:rsid w:val="00774F2E"/>
    <w:rsid w:val="00775AC7"/>
    <w:rsid w:val="00787CE7"/>
    <w:rsid w:val="007911C6"/>
    <w:rsid w:val="00795096"/>
    <w:rsid w:val="007A1402"/>
    <w:rsid w:val="007A23C6"/>
    <w:rsid w:val="007A3030"/>
    <w:rsid w:val="007A44E8"/>
    <w:rsid w:val="007A7AD6"/>
    <w:rsid w:val="007A7E39"/>
    <w:rsid w:val="007B7D8E"/>
    <w:rsid w:val="007C2315"/>
    <w:rsid w:val="007C4FD2"/>
    <w:rsid w:val="007D1786"/>
    <w:rsid w:val="007D6620"/>
    <w:rsid w:val="007E1CC3"/>
    <w:rsid w:val="007E44F7"/>
    <w:rsid w:val="007E5623"/>
    <w:rsid w:val="007E6FDA"/>
    <w:rsid w:val="007F62C5"/>
    <w:rsid w:val="007F660A"/>
    <w:rsid w:val="008024EB"/>
    <w:rsid w:val="00803733"/>
    <w:rsid w:val="0080694B"/>
    <w:rsid w:val="00815117"/>
    <w:rsid w:val="0081726F"/>
    <w:rsid w:val="00817A28"/>
    <w:rsid w:val="00826D11"/>
    <w:rsid w:val="00830923"/>
    <w:rsid w:val="008353C6"/>
    <w:rsid w:val="00835F19"/>
    <w:rsid w:val="00840487"/>
    <w:rsid w:val="0084157B"/>
    <w:rsid w:val="008558DD"/>
    <w:rsid w:val="00856601"/>
    <w:rsid w:val="008619DE"/>
    <w:rsid w:val="00862AEA"/>
    <w:rsid w:val="0087253C"/>
    <w:rsid w:val="00873C3B"/>
    <w:rsid w:val="0087611F"/>
    <w:rsid w:val="008767E5"/>
    <w:rsid w:val="00877164"/>
    <w:rsid w:val="00877199"/>
    <w:rsid w:val="00877791"/>
    <w:rsid w:val="0088350F"/>
    <w:rsid w:val="0088445B"/>
    <w:rsid w:val="00892268"/>
    <w:rsid w:val="00894537"/>
    <w:rsid w:val="00896A01"/>
    <w:rsid w:val="00896C0E"/>
    <w:rsid w:val="008A1588"/>
    <w:rsid w:val="008A2500"/>
    <w:rsid w:val="008A3760"/>
    <w:rsid w:val="008A3DC3"/>
    <w:rsid w:val="008A3E46"/>
    <w:rsid w:val="008A46F3"/>
    <w:rsid w:val="008A5F23"/>
    <w:rsid w:val="008A76FE"/>
    <w:rsid w:val="008B0FF5"/>
    <w:rsid w:val="008C5904"/>
    <w:rsid w:val="008C7963"/>
    <w:rsid w:val="008D3C6C"/>
    <w:rsid w:val="008D3DB8"/>
    <w:rsid w:val="008D4972"/>
    <w:rsid w:val="008E0AAC"/>
    <w:rsid w:val="008E1408"/>
    <w:rsid w:val="008E18C0"/>
    <w:rsid w:val="008E1A32"/>
    <w:rsid w:val="008E3480"/>
    <w:rsid w:val="008F29D9"/>
    <w:rsid w:val="008F5F70"/>
    <w:rsid w:val="00900A66"/>
    <w:rsid w:val="00901BB3"/>
    <w:rsid w:val="00901FEE"/>
    <w:rsid w:val="009026FA"/>
    <w:rsid w:val="009040F6"/>
    <w:rsid w:val="00906462"/>
    <w:rsid w:val="0090659A"/>
    <w:rsid w:val="0091280B"/>
    <w:rsid w:val="0091425F"/>
    <w:rsid w:val="00915822"/>
    <w:rsid w:val="00916DE4"/>
    <w:rsid w:val="00917CAC"/>
    <w:rsid w:val="009228D9"/>
    <w:rsid w:val="009232BD"/>
    <w:rsid w:val="00925227"/>
    <w:rsid w:val="00925596"/>
    <w:rsid w:val="00925F24"/>
    <w:rsid w:val="00926FD0"/>
    <w:rsid w:val="00935860"/>
    <w:rsid w:val="00935AD5"/>
    <w:rsid w:val="00936130"/>
    <w:rsid w:val="00942D68"/>
    <w:rsid w:val="00943528"/>
    <w:rsid w:val="009461C4"/>
    <w:rsid w:val="00954342"/>
    <w:rsid w:val="009559BD"/>
    <w:rsid w:val="00961529"/>
    <w:rsid w:val="00963299"/>
    <w:rsid w:val="00963380"/>
    <w:rsid w:val="00965325"/>
    <w:rsid w:val="009655DB"/>
    <w:rsid w:val="009749ED"/>
    <w:rsid w:val="00980890"/>
    <w:rsid w:val="00983866"/>
    <w:rsid w:val="00983AFC"/>
    <w:rsid w:val="00985746"/>
    <w:rsid w:val="009858F2"/>
    <w:rsid w:val="009862D1"/>
    <w:rsid w:val="00987398"/>
    <w:rsid w:val="00992C57"/>
    <w:rsid w:val="009936AC"/>
    <w:rsid w:val="00997B14"/>
    <w:rsid w:val="009A008B"/>
    <w:rsid w:val="009A080B"/>
    <w:rsid w:val="009A1962"/>
    <w:rsid w:val="009A25A5"/>
    <w:rsid w:val="009B4B8F"/>
    <w:rsid w:val="009B764E"/>
    <w:rsid w:val="009C28E3"/>
    <w:rsid w:val="009C5C45"/>
    <w:rsid w:val="009C5C86"/>
    <w:rsid w:val="009D17CB"/>
    <w:rsid w:val="009D37B4"/>
    <w:rsid w:val="009D6B03"/>
    <w:rsid w:val="009E35C8"/>
    <w:rsid w:val="009E3F49"/>
    <w:rsid w:val="009E4596"/>
    <w:rsid w:val="009E5864"/>
    <w:rsid w:val="009F2819"/>
    <w:rsid w:val="009F50F9"/>
    <w:rsid w:val="009F6D2F"/>
    <w:rsid w:val="009F73CF"/>
    <w:rsid w:val="00A02158"/>
    <w:rsid w:val="00A031CD"/>
    <w:rsid w:val="00A0462F"/>
    <w:rsid w:val="00A05AB2"/>
    <w:rsid w:val="00A16294"/>
    <w:rsid w:val="00A17836"/>
    <w:rsid w:val="00A20F16"/>
    <w:rsid w:val="00A21271"/>
    <w:rsid w:val="00A2318B"/>
    <w:rsid w:val="00A24095"/>
    <w:rsid w:val="00A2711A"/>
    <w:rsid w:val="00A274A5"/>
    <w:rsid w:val="00A41D60"/>
    <w:rsid w:val="00A42C61"/>
    <w:rsid w:val="00A42D2E"/>
    <w:rsid w:val="00A42FA7"/>
    <w:rsid w:val="00A4649D"/>
    <w:rsid w:val="00A46F2D"/>
    <w:rsid w:val="00A53F52"/>
    <w:rsid w:val="00A54CD5"/>
    <w:rsid w:val="00A60248"/>
    <w:rsid w:val="00A62523"/>
    <w:rsid w:val="00A665E2"/>
    <w:rsid w:val="00A73679"/>
    <w:rsid w:val="00A76A8F"/>
    <w:rsid w:val="00A8056D"/>
    <w:rsid w:val="00A858E3"/>
    <w:rsid w:val="00A85E08"/>
    <w:rsid w:val="00A87BB1"/>
    <w:rsid w:val="00A919EB"/>
    <w:rsid w:val="00A94FCE"/>
    <w:rsid w:val="00A970D1"/>
    <w:rsid w:val="00AA1348"/>
    <w:rsid w:val="00AA2AE0"/>
    <w:rsid w:val="00AA3CCE"/>
    <w:rsid w:val="00AA749F"/>
    <w:rsid w:val="00AA7935"/>
    <w:rsid w:val="00AB2E32"/>
    <w:rsid w:val="00AB31C0"/>
    <w:rsid w:val="00AB5160"/>
    <w:rsid w:val="00AB7E75"/>
    <w:rsid w:val="00AC3FEB"/>
    <w:rsid w:val="00AC4B22"/>
    <w:rsid w:val="00AC7D4C"/>
    <w:rsid w:val="00AE1F0E"/>
    <w:rsid w:val="00AE2D33"/>
    <w:rsid w:val="00AE3B47"/>
    <w:rsid w:val="00AE7918"/>
    <w:rsid w:val="00AF0BA4"/>
    <w:rsid w:val="00AF441A"/>
    <w:rsid w:val="00AF598F"/>
    <w:rsid w:val="00B0293B"/>
    <w:rsid w:val="00B03A8E"/>
    <w:rsid w:val="00B1076A"/>
    <w:rsid w:val="00B10801"/>
    <w:rsid w:val="00B10972"/>
    <w:rsid w:val="00B17CA0"/>
    <w:rsid w:val="00B26435"/>
    <w:rsid w:val="00B316CF"/>
    <w:rsid w:val="00B33E97"/>
    <w:rsid w:val="00B355A9"/>
    <w:rsid w:val="00B3661C"/>
    <w:rsid w:val="00B42583"/>
    <w:rsid w:val="00B440CB"/>
    <w:rsid w:val="00B45A5D"/>
    <w:rsid w:val="00B51E2B"/>
    <w:rsid w:val="00B54690"/>
    <w:rsid w:val="00B55313"/>
    <w:rsid w:val="00B55554"/>
    <w:rsid w:val="00B618C6"/>
    <w:rsid w:val="00B6612D"/>
    <w:rsid w:val="00B735C6"/>
    <w:rsid w:val="00B76B59"/>
    <w:rsid w:val="00B825F0"/>
    <w:rsid w:val="00B84D83"/>
    <w:rsid w:val="00B8677E"/>
    <w:rsid w:val="00B94E2C"/>
    <w:rsid w:val="00B96CC6"/>
    <w:rsid w:val="00BA1EE7"/>
    <w:rsid w:val="00BB4642"/>
    <w:rsid w:val="00BB4982"/>
    <w:rsid w:val="00BC1808"/>
    <w:rsid w:val="00BD0B62"/>
    <w:rsid w:val="00BD0B93"/>
    <w:rsid w:val="00BD2965"/>
    <w:rsid w:val="00BD62D4"/>
    <w:rsid w:val="00BD7D12"/>
    <w:rsid w:val="00BE796D"/>
    <w:rsid w:val="00BE7B40"/>
    <w:rsid w:val="00BF1878"/>
    <w:rsid w:val="00C01259"/>
    <w:rsid w:val="00C11D21"/>
    <w:rsid w:val="00C12659"/>
    <w:rsid w:val="00C17F54"/>
    <w:rsid w:val="00C2174C"/>
    <w:rsid w:val="00C22F66"/>
    <w:rsid w:val="00C234A8"/>
    <w:rsid w:val="00C265D6"/>
    <w:rsid w:val="00C32A58"/>
    <w:rsid w:val="00C42AE8"/>
    <w:rsid w:val="00C4450B"/>
    <w:rsid w:val="00C45048"/>
    <w:rsid w:val="00C45BDA"/>
    <w:rsid w:val="00C46915"/>
    <w:rsid w:val="00C47EA9"/>
    <w:rsid w:val="00C50AD8"/>
    <w:rsid w:val="00C511F5"/>
    <w:rsid w:val="00C54493"/>
    <w:rsid w:val="00C5458B"/>
    <w:rsid w:val="00C55E41"/>
    <w:rsid w:val="00C563CF"/>
    <w:rsid w:val="00C60C93"/>
    <w:rsid w:val="00C611FB"/>
    <w:rsid w:val="00C612CA"/>
    <w:rsid w:val="00C627C5"/>
    <w:rsid w:val="00C669AF"/>
    <w:rsid w:val="00C72150"/>
    <w:rsid w:val="00C72C73"/>
    <w:rsid w:val="00C758BF"/>
    <w:rsid w:val="00C761DD"/>
    <w:rsid w:val="00C76575"/>
    <w:rsid w:val="00C779F8"/>
    <w:rsid w:val="00C77B95"/>
    <w:rsid w:val="00C8134D"/>
    <w:rsid w:val="00C81CFE"/>
    <w:rsid w:val="00C8538B"/>
    <w:rsid w:val="00C85FEB"/>
    <w:rsid w:val="00C8753B"/>
    <w:rsid w:val="00C87CD2"/>
    <w:rsid w:val="00C90C93"/>
    <w:rsid w:val="00C93455"/>
    <w:rsid w:val="00C9474E"/>
    <w:rsid w:val="00C94EAF"/>
    <w:rsid w:val="00CA02F6"/>
    <w:rsid w:val="00CA1DA7"/>
    <w:rsid w:val="00CA2C01"/>
    <w:rsid w:val="00CB56C8"/>
    <w:rsid w:val="00CC12BB"/>
    <w:rsid w:val="00CC49A0"/>
    <w:rsid w:val="00CC6631"/>
    <w:rsid w:val="00CD0669"/>
    <w:rsid w:val="00CE0127"/>
    <w:rsid w:val="00CE04EB"/>
    <w:rsid w:val="00CE0845"/>
    <w:rsid w:val="00CE4D1B"/>
    <w:rsid w:val="00CF0C47"/>
    <w:rsid w:val="00CF17DB"/>
    <w:rsid w:val="00CF788D"/>
    <w:rsid w:val="00D014A6"/>
    <w:rsid w:val="00D0245C"/>
    <w:rsid w:val="00D04B13"/>
    <w:rsid w:val="00D05667"/>
    <w:rsid w:val="00D064C4"/>
    <w:rsid w:val="00D11057"/>
    <w:rsid w:val="00D11CF2"/>
    <w:rsid w:val="00D14623"/>
    <w:rsid w:val="00D1510B"/>
    <w:rsid w:val="00D235EE"/>
    <w:rsid w:val="00D23A9E"/>
    <w:rsid w:val="00D24111"/>
    <w:rsid w:val="00D274A5"/>
    <w:rsid w:val="00D27B36"/>
    <w:rsid w:val="00D27BC4"/>
    <w:rsid w:val="00D43536"/>
    <w:rsid w:val="00D46571"/>
    <w:rsid w:val="00D47CD7"/>
    <w:rsid w:val="00D53DFD"/>
    <w:rsid w:val="00D6256A"/>
    <w:rsid w:val="00D72758"/>
    <w:rsid w:val="00D73A13"/>
    <w:rsid w:val="00D74EE2"/>
    <w:rsid w:val="00D76016"/>
    <w:rsid w:val="00D7676E"/>
    <w:rsid w:val="00D77E3B"/>
    <w:rsid w:val="00D77F81"/>
    <w:rsid w:val="00D8106B"/>
    <w:rsid w:val="00D85685"/>
    <w:rsid w:val="00D8589A"/>
    <w:rsid w:val="00D86CD0"/>
    <w:rsid w:val="00D92673"/>
    <w:rsid w:val="00D93C1E"/>
    <w:rsid w:val="00D96DF9"/>
    <w:rsid w:val="00D96E02"/>
    <w:rsid w:val="00D97900"/>
    <w:rsid w:val="00DA1B7F"/>
    <w:rsid w:val="00DA6C22"/>
    <w:rsid w:val="00DA7FA7"/>
    <w:rsid w:val="00DB1798"/>
    <w:rsid w:val="00DB3518"/>
    <w:rsid w:val="00DB7194"/>
    <w:rsid w:val="00DB78CE"/>
    <w:rsid w:val="00DC0853"/>
    <w:rsid w:val="00DC227B"/>
    <w:rsid w:val="00DD1367"/>
    <w:rsid w:val="00DD1E91"/>
    <w:rsid w:val="00DD2DC6"/>
    <w:rsid w:val="00DD3258"/>
    <w:rsid w:val="00DD471C"/>
    <w:rsid w:val="00DE5A41"/>
    <w:rsid w:val="00DE7A16"/>
    <w:rsid w:val="00DF007E"/>
    <w:rsid w:val="00DF205F"/>
    <w:rsid w:val="00DF6EC8"/>
    <w:rsid w:val="00E03C28"/>
    <w:rsid w:val="00E14EE8"/>
    <w:rsid w:val="00E14EEB"/>
    <w:rsid w:val="00E162D6"/>
    <w:rsid w:val="00E2564E"/>
    <w:rsid w:val="00E31C60"/>
    <w:rsid w:val="00E37F4D"/>
    <w:rsid w:val="00E43351"/>
    <w:rsid w:val="00E438D1"/>
    <w:rsid w:val="00E43FB9"/>
    <w:rsid w:val="00E44172"/>
    <w:rsid w:val="00E5054A"/>
    <w:rsid w:val="00E50855"/>
    <w:rsid w:val="00E53187"/>
    <w:rsid w:val="00E535BB"/>
    <w:rsid w:val="00E55377"/>
    <w:rsid w:val="00E56BA4"/>
    <w:rsid w:val="00E6571E"/>
    <w:rsid w:val="00E706D2"/>
    <w:rsid w:val="00E70A10"/>
    <w:rsid w:val="00E82E44"/>
    <w:rsid w:val="00E83C58"/>
    <w:rsid w:val="00E85867"/>
    <w:rsid w:val="00E90601"/>
    <w:rsid w:val="00E956D1"/>
    <w:rsid w:val="00E96AFF"/>
    <w:rsid w:val="00E96C97"/>
    <w:rsid w:val="00EA07C7"/>
    <w:rsid w:val="00EA2FA6"/>
    <w:rsid w:val="00EA3B1F"/>
    <w:rsid w:val="00EA429F"/>
    <w:rsid w:val="00EA537F"/>
    <w:rsid w:val="00EA5FB7"/>
    <w:rsid w:val="00EA639D"/>
    <w:rsid w:val="00EB42ED"/>
    <w:rsid w:val="00EB46D3"/>
    <w:rsid w:val="00EB4CD4"/>
    <w:rsid w:val="00EC4320"/>
    <w:rsid w:val="00EC5508"/>
    <w:rsid w:val="00EC5FB8"/>
    <w:rsid w:val="00EC7059"/>
    <w:rsid w:val="00EC7711"/>
    <w:rsid w:val="00ED2058"/>
    <w:rsid w:val="00ED29A2"/>
    <w:rsid w:val="00ED2D54"/>
    <w:rsid w:val="00ED4D50"/>
    <w:rsid w:val="00EE0422"/>
    <w:rsid w:val="00EE38E5"/>
    <w:rsid w:val="00EF0A4B"/>
    <w:rsid w:val="00EF2743"/>
    <w:rsid w:val="00EF30BC"/>
    <w:rsid w:val="00EF427F"/>
    <w:rsid w:val="00F00162"/>
    <w:rsid w:val="00F02E4C"/>
    <w:rsid w:val="00F03E8C"/>
    <w:rsid w:val="00F041D0"/>
    <w:rsid w:val="00F068D1"/>
    <w:rsid w:val="00F11A8D"/>
    <w:rsid w:val="00F128CD"/>
    <w:rsid w:val="00F12992"/>
    <w:rsid w:val="00F13AF5"/>
    <w:rsid w:val="00F164B6"/>
    <w:rsid w:val="00F20278"/>
    <w:rsid w:val="00F21C32"/>
    <w:rsid w:val="00F2201B"/>
    <w:rsid w:val="00F23294"/>
    <w:rsid w:val="00F254FD"/>
    <w:rsid w:val="00F26B37"/>
    <w:rsid w:val="00F300E1"/>
    <w:rsid w:val="00F33CCB"/>
    <w:rsid w:val="00F3546F"/>
    <w:rsid w:val="00F37E7F"/>
    <w:rsid w:val="00F447B6"/>
    <w:rsid w:val="00F50E96"/>
    <w:rsid w:val="00F56CEE"/>
    <w:rsid w:val="00F574C9"/>
    <w:rsid w:val="00F63BD1"/>
    <w:rsid w:val="00F6461B"/>
    <w:rsid w:val="00F73C31"/>
    <w:rsid w:val="00F74312"/>
    <w:rsid w:val="00F8041F"/>
    <w:rsid w:val="00F81F5D"/>
    <w:rsid w:val="00F82645"/>
    <w:rsid w:val="00F85BC9"/>
    <w:rsid w:val="00F87D9C"/>
    <w:rsid w:val="00F94F65"/>
    <w:rsid w:val="00F964DF"/>
    <w:rsid w:val="00F97CAA"/>
    <w:rsid w:val="00FA1F9D"/>
    <w:rsid w:val="00FA207A"/>
    <w:rsid w:val="00FA7144"/>
    <w:rsid w:val="00FB0FC6"/>
    <w:rsid w:val="00FB3F2B"/>
    <w:rsid w:val="00FB4457"/>
    <w:rsid w:val="00FC179C"/>
    <w:rsid w:val="00FD3684"/>
    <w:rsid w:val="00FD3C17"/>
    <w:rsid w:val="00FD4293"/>
    <w:rsid w:val="00FD4399"/>
    <w:rsid w:val="00FD6C68"/>
    <w:rsid w:val="00FE04B2"/>
    <w:rsid w:val="00FE15E9"/>
    <w:rsid w:val="00FE16CF"/>
    <w:rsid w:val="00FE3506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818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531"/>
  </w:style>
  <w:style w:type="paragraph" w:styleId="Footer">
    <w:name w:val="footer"/>
    <w:basedOn w:val="Normal"/>
    <w:link w:val="FooterChar"/>
    <w:uiPriority w:val="99"/>
    <w:rsid w:val="001818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18A5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11</Pages>
  <Words>2437</Words>
  <Characters>13896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179</cp:revision>
  <cp:lastPrinted>2017-05-19T14:33:00Z</cp:lastPrinted>
  <dcterms:created xsi:type="dcterms:W3CDTF">2016-11-01T11:21:00Z</dcterms:created>
  <dcterms:modified xsi:type="dcterms:W3CDTF">2017-05-19T14:35:00Z</dcterms:modified>
</cp:coreProperties>
</file>