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56" w:rsidRDefault="00C02256" w:rsidP="007674E5">
      <w:pPr>
        <w:jc w:val="center"/>
        <w:rPr>
          <w:rFonts w:ascii="Book Antiqua" w:hAnsi="Book Antiqua"/>
          <w:sz w:val="56"/>
          <w:szCs w:val="56"/>
        </w:rPr>
      </w:pPr>
    </w:p>
    <w:p w:rsidR="00C02256" w:rsidRDefault="00C02256" w:rsidP="007674E5">
      <w:pPr>
        <w:jc w:val="center"/>
        <w:rPr>
          <w:rFonts w:ascii="Book Antiqua" w:hAnsi="Book Antiqua"/>
          <w:sz w:val="56"/>
          <w:szCs w:val="56"/>
        </w:rPr>
      </w:pPr>
    </w:p>
    <w:p w:rsidR="00C02256" w:rsidRPr="002B0035" w:rsidRDefault="00C02256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AHMED RAJO-6</w:t>
      </w:r>
    </w:p>
    <w:p w:rsidR="00C02256" w:rsidRPr="002B0035" w:rsidRDefault="00C02256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AHMED RAJO</w:t>
      </w:r>
    </w:p>
    <w:p w:rsidR="00C02256" w:rsidRDefault="00C02256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C02256" w:rsidRDefault="00C02256" w:rsidP="006E38BB">
      <w:pPr>
        <w:rPr>
          <w:rFonts w:ascii="Book Antiqua" w:hAnsi="Book Antiqua"/>
          <w:sz w:val="16"/>
          <w:szCs w:val="16"/>
        </w:rPr>
      </w:pPr>
    </w:p>
    <w:p w:rsidR="00C02256" w:rsidRPr="00F447B6" w:rsidRDefault="00C0225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8-12-2011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Amoon s/o Jumo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27-1-2012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Abdullah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 )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27-1-2012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Bassar s/o Baradiyo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 )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6-3-2012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Riaz Hussain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2567/1.2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00064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Chanesar s/o Muhammad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2469/1to4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Imtiaz Ali s/o Chanesar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2470/1to4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26-7-2012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Abdul Rahim s/o Muhammad Hashim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2391/1to4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 )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26-7-2012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Muhammad Iqbal s/o Khadim Hussain</w:t>
            </w:r>
          </w:p>
          <w:p w:rsidR="00C02256" w:rsidRPr="00A53608" w:rsidRDefault="00C02256" w:rsidP="00A53608">
            <w:pPr>
              <w:spacing w:after="0" w:line="240" w:lineRule="auto"/>
            </w:pPr>
          </w:p>
          <w:p w:rsidR="00C02256" w:rsidRPr="00A53608" w:rsidRDefault="00C02256" w:rsidP="00A53608">
            <w:pPr>
              <w:spacing w:after="0" w:line="240" w:lineRule="auto"/>
            </w:pPr>
            <w:r w:rsidRPr="00A5360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00064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Ghulam Qadir s/o Haji Ranjho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Ghulam Hyder s/o Haji Ranjho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2575/1to4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Ghulam Muhammad s/o Haji Ranjho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2574/1to4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 )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Ali Hassan s/o Ghulam Qadir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Form)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9-4-2013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Muhammad Usman s/o Haji Rehan &amp; other</w:t>
            </w:r>
          </w:p>
          <w:p w:rsidR="00C02256" w:rsidRPr="00A53608" w:rsidRDefault="00C02256" w:rsidP="00A53608">
            <w:pPr>
              <w:spacing w:after="0" w:line="240" w:lineRule="auto"/>
            </w:pPr>
          </w:p>
          <w:p w:rsidR="00C02256" w:rsidRPr="00A53608" w:rsidRDefault="00C02256" w:rsidP="00A53608">
            <w:pPr>
              <w:spacing w:after="0" w:line="240" w:lineRule="auto"/>
            </w:pPr>
            <w:r w:rsidRPr="00A5360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2339/1to4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2264/1.2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05141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</w:p>
          <w:p w:rsidR="00C02256" w:rsidRPr="00A53608" w:rsidRDefault="00C02256" w:rsidP="00A53608">
            <w:pPr>
              <w:spacing w:after="0" w:line="240" w:lineRule="auto"/>
              <w:jc w:val="center"/>
            </w:pP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28-11-2013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Dildar Ali s/o Muhammad Soomar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2388/1to4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00064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19-5-2013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Sahib dino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(Entry Cancelled )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5-8-2014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Amoon s/o Juma</w:t>
            </w:r>
          </w:p>
          <w:p w:rsidR="00C02256" w:rsidRPr="00A53608" w:rsidRDefault="00C02256" w:rsidP="00A53608">
            <w:pPr>
              <w:spacing w:after="0" w:line="240" w:lineRule="auto"/>
            </w:pPr>
          </w:p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05141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9-9-2014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Altaf Hussain s/o Nizamdin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2251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31-18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19-3-2015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Muhammad Usman s/o Haji Sulleman</w:t>
            </w:r>
          </w:p>
          <w:p w:rsidR="00C02256" w:rsidRPr="00A53608" w:rsidRDefault="00C02256" w:rsidP="00A53608">
            <w:pPr>
              <w:spacing w:after="0" w:line="240" w:lineRule="auto"/>
            </w:pPr>
          </w:p>
          <w:p w:rsidR="00C02256" w:rsidRPr="00A53608" w:rsidRDefault="00C02256" w:rsidP="00A53608">
            <w:pPr>
              <w:spacing w:after="0" w:line="240" w:lineRule="auto"/>
            </w:pPr>
            <w:r w:rsidRPr="00A5360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2264/1.2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00064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9-4-2013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19-3-2015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Muhammad Umer s/o Haji Sulleman </w:t>
            </w:r>
          </w:p>
          <w:p w:rsidR="00C02256" w:rsidRPr="00A53608" w:rsidRDefault="00C02256" w:rsidP="00A53608">
            <w:pPr>
              <w:spacing w:after="0" w:line="240" w:lineRule="auto"/>
            </w:pPr>
          </w:p>
          <w:p w:rsidR="00C02256" w:rsidRPr="00A53608" w:rsidRDefault="00C02256" w:rsidP="00A53608">
            <w:pPr>
              <w:spacing w:after="0" w:line="240" w:lineRule="auto"/>
            </w:pPr>
            <w:r w:rsidRPr="00A53608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2264/1.2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00064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9-4-2013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13-5-2015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Sahib dino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2268/1to4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30-12-2015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Abdul Hameed s/o Sher Muhammad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2245/1to4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10-1-2015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Amir Ali s/o Abdul Khaliq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2562/1to4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26-2-2016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Jan Alam s/o Allahdad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2530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Form)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26-2-2016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Muhammad Asghar s/o Noor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2564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4-11-2009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C02256" w:rsidRDefault="00C02256" w:rsidP="00414AD7">
      <w:pPr>
        <w:rPr>
          <w:sz w:val="28"/>
          <w:szCs w:val="28"/>
        </w:rPr>
      </w:pPr>
    </w:p>
    <w:p w:rsidR="00C02256" w:rsidRDefault="00C022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02256" w:rsidRPr="00A53608">
        <w:trPr>
          <w:trHeight w:val="701"/>
        </w:trPr>
        <w:tc>
          <w:tcPr>
            <w:tcW w:w="18216" w:type="dxa"/>
            <w:gridSpan w:val="19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02256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RAJO-6</w:t>
            </w:r>
          </w:p>
        </w:tc>
      </w:tr>
      <w:tr w:rsidR="00C02256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C02256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C02256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23-5-2016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Amir Ali s/o Abdul Khaliq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2562/1 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C02256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18-8-2016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05141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Dildar Ali s/o Soomar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2388/1to4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05141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28-11-2013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C02256" w:rsidRPr="00A53608" w:rsidRDefault="00C02256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02256" w:rsidRPr="004B5F08" w:rsidRDefault="00C02256" w:rsidP="00414AD7">
      <w:pPr>
        <w:rPr>
          <w:sz w:val="28"/>
          <w:szCs w:val="28"/>
        </w:rPr>
      </w:pPr>
    </w:p>
    <w:sectPr w:rsidR="00C02256" w:rsidRPr="004B5F08" w:rsidSect="0052301E">
      <w:headerReference w:type="default" r:id="rId7"/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56" w:rsidRDefault="00C02256">
      <w:r>
        <w:separator/>
      </w:r>
    </w:p>
  </w:endnote>
  <w:endnote w:type="continuationSeparator" w:id="0">
    <w:p w:rsidR="00C02256" w:rsidRDefault="00C0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56" w:rsidRDefault="00C02256" w:rsidP="00450D67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02256" w:rsidRDefault="00C02256" w:rsidP="00450D67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56" w:rsidRDefault="00C02256">
      <w:r>
        <w:separator/>
      </w:r>
    </w:p>
  </w:footnote>
  <w:footnote w:type="continuationSeparator" w:id="0">
    <w:p w:rsidR="00C02256" w:rsidRDefault="00C02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56" w:rsidRDefault="00C02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B"/>
    <w:rsid w:val="0000175C"/>
    <w:rsid w:val="00001F60"/>
    <w:rsid w:val="000044BD"/>
    <w:rsid w:val="00005D02"/>
    <w:rsid w:val="00006A09"/>
    <w:rsid w:val="00010F9B"/>
    <w:rsid w:val="0001164B"/>
    <w:rsid w:val="000236D3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1036B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671E1"/>
    <w:rsid w:val="00176478"/>
    <w:rsid w:val="00176DD0"/>
    <w:rsid w:val="001803A1"/>
    <w:rsid w:val="00182621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14735"/>
    <w:rsid w:val="002213CA"/>
    <w:rsid w:val="002230D3"/>
    <w:rsid w:val="002235A4"/>
    <w:rsid w:val="00233855"/>
    <w:rsid w:val="0023457B"/>
    <w:rsid w:val="00235A67"/>
    <w:rsid w:val="0024140A"/>
    <w:rsid w:val="002656E6"/>
    <w:rsid w:val="0026723D"/>
    <w:rsid w:val="00281F12"/>
    <w:rsid w:val="0028353B"/>
    <w:rsid w:val="00284A80"/>
    <w:rsid w:val="002978C2"/>
    <w:rsid w:val="002A23F2"/>
    <w:rsid w:val="002A27AF"/>
    <w:rsid w:val="002A4B20"/>
    <w:rsid w:val="002A6782"/>
    <w:rsid w:val="002B0035"/>
    <w:rsid w:val="002B660E"/>
    <w:rsid w:val="002C1B6A"/>
    <w:rsid w:val="002C31ED"/>
    <w:rsid w:val="002D2033"/>
    <w:rsid w:val="002D2E42"/>
    <w:rsid w:val="002D79E6"/>
    <w:rsid w:val="002E4393"/>
    <w:rsid w:val="002E755B"/>
    <w:rsid w:val="002F049E"/>
    <w:rsid w:val="002F25FB"/>
    <w:rsid w:val="002F33C8"/>
    <w:rsid w:val="002F6544"/>
    <w:rsid w:val="003022D2"/>
    <w:rsid w:val="00303BF5"/>
    <w:rsid w:val="00305F8A"/>
    <w:rsid w:val="003066EC"/>
    <w:rsid w:val="00313238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411C3"/>
    <w:rsid w:val="003556D4"/>
    <w:rsid w:val="003557E0"/>
    <w:rsid w:val="00355891"/>
    <w:rsid w:val="00356AEA"/>
    <w:rsid w:val="00366692"/>
    <w:rsid w:val="00367986"/>
    <w:rsid w:val="00373A4C"/>
    <w:rsid w:val="00386ADE"/>
    <w:rsid w:val="00390798"/>
    <w:rsid w:val="00392E68"/>
    <w:rsid w:val="003933BC"/>
    <w:rsid w:val="00396D61"/>
    <w:rsid w:val="003A47F7"/>
    <w:rsid w:val="003A5284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24D"/>
    <w:rsid w:val="003F23AF"/>
    <w:rsid w:val="003F5D98"/>
    <w:rsid w:val="003F5DB2"/>
    <w:rsid w:val="0040191E"/>
    <w:rsid w:val="00402FF3"/>
    <w:rsid w:val="004064FD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0D67"/>
    <w:rsid w:val="0045272C"/>
    <w:rsid w:val="00453038"/>
    <w:rsid w:val="00460CFC"/>
    <w:rsid w:val="00463CA3"/>
    <w:rsid w:val="00465CDA"/>
    <w:rsid w:val="00467D18"/>
    <w:rsid w:val="00474ACD"/>
    <w:rsid w:val="00476417"/>
    <w:rsid w:val="00477197"/>
    <w:rsid w:val="00481DD9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211F3"/>
    <w:rsid w:val="0052301E"/>
    <w:rsid w:val="00530E21"/>
    <w:rsid w:val="005345C3"/>
    <w:rsid w:val="0053463F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36EA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1D6"/>
    <w:rsid w:val="005F1986"/>
    <w:rsid w:val="005F2A29"/>
    <w:rsid w:val="005F3245"/>
    <w:rsid w:val="005F5729"/>
    <w:rsid w:val="006011C6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314B9"/>
    <w:rsid w:val="006318D5"/>
    <w:rsid w:val="006330CE"/>
    <w:rsid w:val="00636BF0"/>
    <w:rsid w:val="0064159D"/>
    <w:rsid w:val="00644EF3"/>
    <w:rsid w:val="00645C96"/>
    <w:rsid w:val="00646DB1"/>
    <w:rsid w:val="00656867"/>
    <w:rsid w:val="006570FB"/>
    <w:rsid w:val="006579F2"/>
    <w:rsid w:val="00663502"/>
    <w:rsid w:val="006638EB"/>
    <w:rsid w:val="0066561F"/>
    <w:rsid w:val="00674BE3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50745"/>
    <w:rsid w:val="00760110"/>
    <w:rsid w:val="007612B7"/>
    <w:rsid w:val="00761C15"/>
    <w:rsid w:val="0076313A"/>
    <w:rsid w:val="007674E5"/>
    <w:rsid w:val="007718DB"/>
    <w:rsid w:val="00773233"/>
    <w:rsid w:val="00773A5D"/>
    <w:rsid w:val="007746AC"/>
    <w:rsid w:val="00774F2E"/>
    <w:rsid w:val="00775AC7"/>
    <w:rsid w:val="00780F11"/>
    <w:rsid w:val="00787CE7"/>
    <w:rsid w:val="0079367C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29BB"/>
    <w:rsid w:val="007C4FD2"/>
    <w:rsid w:val="007D1786"/>
    <w:rsid w:val="007D5819"/>
    <w:rsid w:val="007D6620"/>
    <w:rsid w:val="007E01F0"/>
    <w:rsid w:val="007E1CC3"/>
    <w:rsid w:val="007E44F7"/>
    <w:rsid w:val="007E5623"/>
    <w:rsid w:val="007F62C5"/>
    <w:rsid w:val="007F660A"/>
    <w:rsid w:val="0080365B"/>
    <w:rsid w:val="00803733"/>
    <w:rsid w:val="0080694B"/>
    <w:rsid w:val="00815117"/>
    <w:rsid w:val="0081726F"/>
    <w:rsid w:val="00826D11"/>
    <w:rsid w:val="00830923"/>
    <w:rsid w:val="00835F19"/>
    <w:rsid w:val="00840487"/>
    <w:rsid w:val="0084157B"/>
    <w:rsid w:val="008619DE"/>
    <w:rsid w:val="0087253C"/>
    <w:rsid w:val="008745C9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B2D16"/>
    <w:rsid w:val="008B3FEA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07BC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29ED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0D26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1A03"/>
    <w:rsid w:val="00A53608"/>
    <w:rsid w:val="00A53F52"/>
    <w:rsid w:val="00A54CD5"/>
    <w:rsid w:val="00A60248"/>
    <w:rsid w:val="00A62523"/>
    <w:rsid w:val="00A665E2"/>
    <w:rsid w:val="00A7082F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3DF2"/>
    <w:rsid w:val="00AA7935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5F58"/>
    <w:rsid w:val="00B26435"/>
    <w:rsid w:val="00B316CF"/>
    <w:rsid w:val="00B355A9"/>
    <w:rsid w:val="00B3661C"/>
    <w:rsid w:val="00B46F75"/>
    <w:rsid w:val="00B54690"/>
    <w:rsid w:val="00B55313"/>
    <w:rsid w:val="00B55554"/>
    <w:rsid w:val="00B6612D"/>
    <w:rsid w:val="00B71AF4"/>
    <w:rsid w:val="00B735C6"/>
    <w:rsid w:val="00B7491A"/>
    <w:rsid w:val="00B76B59"/>
    <w:rsid w:val="00B825F0"/>
    <w:rsid w:val="00B84D83"/>
    <w:rsid w:val="00B8677E"/>
    <w:rsid w:val="00B8774A"/>
    <w:rsid w:val="00B94E2C"/>
    <w:rsid w:val="00B96CC6"/>
    <w:rsid w:val="00BA1EE7"/>
    <w:rsid w:val="00BB4982"/>
    <w:rsid w:val="00BC1808"/>
    <w:rsid w:val="00BD0B93"/>
    <w:rsid w:val="00BD2965"/>
    <w:rsid w:val="00BD62D4"/>
    <w:rsid w:val="00BD7D12"/>
    <w:rsid w:val="00BE4560"/>
    <w:rsid w:val="00BE796D"/>
    <w:rsid w:val="00BE7B40"/>
    <w:rsid w:val="00BF1878"/>
    <w:rsid w:val="00BF495D"/>
    <w:rsid w:val="00BF5B3D"/>
    <w:rsid w:val="00C01259"/>
    <w:rsid w:val="00C02256"/>
    <w:rsid w:val="00C11D21"/>
    <w:rsid w:val="00C12659"/>
    <w:rsid w:val="00C17F54"/>
    <w:rsid w:val="00C22F66"/>
    <w:rsid w:val="00C265D6"/>
    <w:rsid w:val="00C32A58"/>
    <w:rsid w:val="00C42AE8"/>
    <w:rsid w:val="00C4450B"/>
    <w:rsid w:val="00C45048"/>
    <w:rsid w:val="00C45BDA"/>
    <w:rsid w:val="00C46915"/>
    <w:rsid w:val="00C47CCA"/>
    <w:rsid w:val="00C47EA9"/>
    <w:rsid w:val="00C50AD8"/>
    <w:rsid w:val="00C54493"/>
    <w:rsid w:val="00C5458B"/>
    <w:rsid w:val="00C55E41"/>
    <w:rsid w:val="00C563CF"/>
    <w:rsid w:val="00C56C50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B61FB"/>
    <w:rsid w:val="00CC49A0"/>
    <w:rsid w:val="00CC4E5F"/>
    <w:rsid w:val="00CC6631"/>
    <w:rsid w:val="00CD0669"/>
    <w:rsid w:val="00CE0127"/>
    <w:rsid w:val="00CE0845"/>
    <w:rsid w:val="00CE4D1B"/>
    <w:rsid w:val="00CE52D2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D536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56E8F"/>
    <w:rsid w:val="00E6571E"/>
    <w:rsid w:val="00E706D2"/>
    <w:rsid w:val="00E70A10"/>
    <w:rsid w:val="00E73714"/>
    <w:rsid w:val="00E802A6"/>
    <w:rsid w:val="00E8269D"/>
    <w:rsid w:val="00E82E44"/>
    <w:rsid w:val="00E83C58"/>
    <w:rsid w:val="00E84DCA"/>
    <w:rsid w:val="00E85867"/>
    <w:rsid w:val="00E90601"/>
    <w:rsid w:val="00EA07C7"/>
    <w:rsid w:val="00EA2FA6"/>
    <w:rsid w:val="00EA3B1F"/>
    <w:rsid w:val="00EA537F"/>
    <w:rsid w:val="00EA5FB7"/>
    <w:rsid w:val="00EB394A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73F16"/>
    <w:rsid w:val="00F7495E"/>
    <w:rsid w:val="00F75ED0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B55DA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484E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66B"/>
  </w:style>
  <w:style w:type="paragraph" w:styleId="Footer">
    <w:name w:val="footer"/>
    <w:basedOn w:val="Normal"/>
    <w:link w:val="Foot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D67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8</Pages>
  <Words>1412</Words>
  <Characters>8051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98</cp:revision>
  <cp:lastPrinted>2017-05-19T13:50:00Z</cp:lastPrinted>
  <dcterms:created xsi:type="dcterms:W3CDTF">2016-09-10T06:43:00Z</dcterms:created>
  <dcterms:modified xsi:type="dcterms:W3CDTF">2017-05-19T13:53:00Z</dcterms:modified>
</cp:coreProperties>
</file>