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15" w:rsidRDefault="00EB4915" w:rsidP="007674E5">
      <w:pPr>
        <w:jc w:val="center"/>
        <w:rPr>
          <w:rFonts w:ascii="Book Antiqua" w:hAnsi="Book Antiqua"/>
          <w:sz w:val="56"/>
          <w:szCs w:val="56"/>
        </w:rPr>
      </w:pPr>
    </w:p>
    <w:p w:rsidR="00EB4915" w:rsidRDefault="00EB4915" w:rsidP="007674E5">
      <w:pPr>
        <w:jc w:val="center"/>
        <w:rPr>
          <w:rFonts w:ascii="Book Antiqua" w:hAnsi="Book Antiqua"/>
          <w:sz w:val="56"/>
          <w:szCs w:val="56"/>
        </w:rPr>
      </w:pPr>
    </w:p>
    <w:p w:rsidR="00EB4915" w:rsidRPr="002B0035" w:rsidRDefault="00EB4915" w:rsidP="0066698B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AHMED RAJO-5</w:t>
      </w:r>
    </w:p>
    <w:p w:rsidR="00EB4915" w:rsidRPr="002B0035" w:rsidRDefault="00EB4915" w:rsidP="009B0D26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AHMED RAJO</w:t>
      </w:r>
    </w:p>
    <w:p w:rsidR="00EB4915" w:rsidRDefault="00EB491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EB4915" w:rsidRDefault="00EB4915" w:rsidP="006E38BB">
      <w:pPr>
        <w:rPr>
          <w:rFonts w:ascii="Book Antiqua" w:hAnsi="Book Antiqua"/>
          <w:sz w:val="16"/>
          <w:szCs w:val="16"/>
        </w:rPr>
      </w:pPr>
    </w:p>
    <w:p w:rsidR="00EB4915" w:rsidRDefault="00EB4915" w:rsidP="006E38BB">
      <w:pPr>
        <w:rPr>
          <w:rFonts w:ascii="Book Antiqua" w:hAnsi="Book Antiqua"/>
          <w:sz w:val="16"/>
          <w:szCs w:val="16"/>
        </w:rPr>
      </w:pPr>
    </w:p>
    <w:p w:rsidR="00EB4915" w:rsidRPr="00F447B6" w:rsidRDefault="00EB4915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Allah bachayo s/o Noor Muhammad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1771/1to4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27-1-2012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Parvez Iqbal s/o Abdul Haq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1694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9-2-2012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Allah Bux s/o Haji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1864/3.4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(T.O Form )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17-2-2012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Hayat s/o Yaqoob Jat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1673/1to4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(T.O Form )</w:t>
            </w:r>
          </w:p>
        </w:tc>
      </w:tr>
    </w:tbl>
    <w:p w:rsidR="00EB4915" w:rsidRDefault="00EB4915" w:rsidP="00414AD7">
      <w:pPr>
        <w:rPr>
          <w:sz w:val="28"/>
          <w:szCs w:val="28"/>
        </w:rPr>
      </w:pPr>
    </w:p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6-3-2012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Hameed s/o Ibrahim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1905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28-16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Arbi s/o mehal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12-32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Qadir Bux s/o Ali Muhammad Dandhal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1976/3.4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Aloo s/o Tamachi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Saleh s/o Muhammad Samejo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2072/3.4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7-35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Abdul Rehman s/o Muhammad Samejo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1805/1to4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Abdul Sattar s/o Muhammad Samejo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1804/1to4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(T.O Form)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28-4-2012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Allah Bachayo s/o Noor Muhammad Jat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1771/1 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48-00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26-1-2012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25-6-2012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Khamiso s/o Loung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1688/1to4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(T.O Form)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25-6-2012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Haji Mehmood s/o Lakhadino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(T.O Form)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Mithal w/o Hamzo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1900/1.2.3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(Allotment order)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Essa s/o Muhammad Chhachhar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2091/1.2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15-8-2012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Vikio s/o Ali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1736/1to4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25-9-2012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Nazaqat Niaz s/o Niaz Ahmed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55-21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101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25-9-2012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Abdul Rasheed s/o Muhammad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1701/1to4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Not inconformity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25-9-2012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Mir Muhammad s/o Gul Muhammad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1971/1to4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12-27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8-10-2012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Mir Muhammad s/o Gul Muhammad Talpur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1971/1to4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12-27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25-9-2013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Juma s/o Wali Muhammad 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1794/1to4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Not inconformity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(T.O Form)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Ghulam Rasool s/o Muhammad Haroon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2038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4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Not inconformity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20-11-2012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Abdul Rehman s/o Muhammad Haroon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1840/1to4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Hassan s/o Padhyo Jat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1710/1.4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Mazhar Iqbal s/o Salabat Larka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2006/1to4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26-1-2012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Hassan s/o Ali Muhammad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1913/1to4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Not inconformity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T.O Form)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13-3-2013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Ghulam Akbar s/o Ghulam Hyder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1870/13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3-17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57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23-4-2013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Hameed s/o Ibrahim Rajo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1905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28-16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5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6-3-2012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26-6-2013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Allah Bachayo s/o Noor Muhammad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1771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48-00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28-4-2012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26-1-2012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31-7-2013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Shabir Ahmed s/o Allahdino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1736/1to4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Not inconformity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5-9-2013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Mumtaz Ali shah s/o Hassan Ali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1756/3.4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111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13-9-2013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Parveez Iqbal s/o Abdul Haq Cheema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1694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27-1-2012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26-9-2013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Ahmed Yar s/o Shabir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1976/3.4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3-4-2012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26-9-2013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Suresh Kumar s/o Chando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2007/1to4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30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26-6-2013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28-4-2012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26-1-2012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Not inconformity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25-11-2013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Pir Ali Ahmed shah s/o Khuda Dino shah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1774/1to4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43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27-11-2013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Nazakat Niaz s/o Niaz Ahmed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1928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55-21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101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27-1-2012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Mumtaz Ali s/o Muhammad Qasim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2030/1to4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s/o Qasim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2031/1to4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Not inconformity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30-12-2013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Allah bachayo s/o Noor Muhammad Jat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1771/1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9-1-2014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Abdul Rehman s/o Muhammad Samejo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1805/1to4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9-1-2014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Saleh s/o Muhammad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2072/3.4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7-35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Rahim s/o Leyar Rajo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1682/1to4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28-5-2014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Abdul Hadi s/o Gul Muhammad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1977/1to4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4-6-2014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Abdul Rehman s/o Muhammad Haroon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1840/1to4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24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20-11-2012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9-6-2014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Ghulam Rasool s/o Muhammad Haroon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1878/1.2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9-6-2014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Ali Ghulam s/o Ali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1708/1to4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25-6-2014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Abdul Hadi s/o Gul Muhammad Talpur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1977/1to4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28-5-2014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15-7-2014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Essa s/o Muhammad Chhacho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2091/1.2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24-7-2012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9-9-2014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Haroon s/o Abdul Habib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1718/1.4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1927/1to4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Ghulam Mustafa s/o Muhammad Usman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1794/1to4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10-2-2015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Soomar s/o Punhoon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1849/1.2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19-3-2015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Yar s/o Noor Muhammad Lak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1836/1to4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(T.O Form )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Mitho s/o Sajan Hajam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1854/1to4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Sajan s/o Mitho Hajam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1853/1to4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Ishfaque Ahmed s/o Muhammad Ishaque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2030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31-28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38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39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91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3-12-2013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Nazeer Ahmed s/o Imam Bux Bhatti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1779/1to4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Sahibdin s/o Hussain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1693/1to4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Majeed s/o Janab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1692/1to4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Saleem s/o Muhammad Essa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2106/1to4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22-5-2012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Muhammad Yar s/o Noor Muhammad Lak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1836/1to4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53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19-3-2015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5-6-2015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Khamiso s/o Rakhyo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2037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1758/2.3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5-6-2015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Hussain s/o Soomar Samoon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1691/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1775/2.3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28-8-2015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Mazhar Iqbal s/o Salabat Lurka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2006/1to4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21-11-2012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26-1-2012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Abdul Rehman s/o Muhammad Samejo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1805/1to4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Haji Ahmed s/o Muhammad Farooque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1661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31-34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21-3-2016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Rasool Bux s/o Shafi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2104/1to4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21-4-2016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Rajan s/o Mitho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1925/1to4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Default="00EB4915" w:rsidP="00A44C55">
      <w:pPr>
        <w:rPr>
          <w:sz w:val="28"/>
          <w:szCs w:val="28"/>
        </w:rPr>
      </w:pPr>
    </w:p>
    <w:p w:rsidR="00EB4915" w:rsidRDefault="00EB4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B4915" w:rsidRPr="00CE0570">
        <w:trPr>
          <w:trHeight w:val="701"/>
        </w:trPr>
        <w:tc>
          <w:tcPr>
            <w:tcW w:w="18216" w:type="dxa"/>
            <w:gridSpan w:val="19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057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B4915" w:rsidRPr="00CE057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t xml:space="preserve">Name of District:  </w:t>
            </w:r>
            <w:r w:rsidRPr="00CE0570">
              <w:rPr>
                <w:b/>
                <w:bCs/>
              </w:rPr>
              <w:t xml:space="preserve">BADIN  </w:t>
            </w:r>
            <w:r w:rsidRPr="00CE0570">
              <w:t xml:space="preserve">                                                                             Name of Taluka: </w:t>
            </w:r>
            <w:r w:rsidRPr="00CE0570">
              <w:rPr>
                <w:b/>
                <w:bCs/>
              </w:rPr>
              <w:t>Shaheed Fazil Rahu</w:t>
            </w:r>
            <w:r w:rsidRPr="00CE0570">
              <w:t xml:space="preserve">                                               Name of Deh: </w:t>
            </w:r>
            <w:r w:rsidRPr="00CE0570">
              <w:rPr>
                <w:b/>
                <w:bCs/>
              </w:rPr>
              <w:t>AHMED RAJO-5</w:t>
            </w:r>
          </w:p>
        </w:tc>
      </w:tr>
      <w:tr w:rsidR="00EB4915" w:rsidRPr="00CE057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available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of Entry Nos.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Position as per Microfilmed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VF-VII-A ( 1985-86) supplied by the Board of Revenue</w:t>
            </w:r>
          </w:p>
        </w:tc>
      </w:tr>
      <w:tr w:rsidR="00EB4915" w:rsidRPr="00CE057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Remarks/ reasons.</w:t>
            </w:r>
          </w:p>
        </w:tc>
      </w:tr>
      <w:tr w:rsidR="00EB4915" w:rsidRPr="00CE057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9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12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13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15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16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17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19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17-5-2016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Ghulam Rasool s/o Muhammad Haroon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1878/1.2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46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9-6-2014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17-6-2016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Abdul Sattar shah s/o Ghulam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1879/1to4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17-6-2016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Ghulam Mustafa shah s/o Ghulam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1880/1to4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</w:tc>
      </w:tr>
      <w:tr w:rsidR="00EB4915" w:rsidRPr="00CE057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</w:pPr>
            <w:r w:rsidRPr="00CE0570"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18"/>
                <w:szCs w:val="18"/>
              </w:rPr>
            </w:pPr>
            <w:r w:rsidRPr="00CE0570">
              <w:rPr>
                <w:sz w:val="18"/>
                <w:szCs w:val="18"/>
              </w:rPr>
              <w:t>17-6-2016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</w:pPr>
            <w:r w:rsidRPr="00CE0570">
              <w:rPr>
                <w:sz w:val="20"/>
                <w:szCs w:val="20"/>
              </w:rPr>
              <w:t>05256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Abdul Rasool shah s/o Ghulam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1851/1to4</w:t>
            </w:r>
          </w:p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1720/1.2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00063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53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21-4-2011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  <w:r w:rsidRPr="00CE0570">
              <w:rPr>
                <w:sz w:val="20"/>
                <w:szCs w:val="20"/>
              </w:rPr>
              <w:t xml:space="preserve">Not inconformity </w:t>
            </w:r>
          </w:p>
          <w:p w:rsidR="00EB4915" w:rsidRPr="00CE0570" w:rsidRDefault="00EB4915" w:rsidP="00CE05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4915" w:rsidRPr="004B5F08" w:rsidRDefault="00EB4915" w:rsidP="00A44C55">
      <w:pPr>
        <w:rPr>
          <w:sz w:val="28"/>
          <w:szCs w:val="28"/>
        </w:rPr>
      </w:pPr>
    </w:p>
    <w:sectPr w:rsidR="00EB4915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915" w:rsidRDefault="00EB4915">
      <w:r>
        <w:separator/>
      </w:r>
    </w:p>
  </w:endnote>
  <w:endnote w:type="continuationSeparator" w:id="0">
    <w:p w:rsidR="00EB4915" w:rsidRDefault="00EB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15" w:rsidRDefault="00EB4915" w:rsidP="003D1ECD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EB4915" w:rsidRDefault="00EB4915" w:rsidP="003D1ECD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915" w:rsidRDefault="00EB4915">
      <w:r>
        <w:separator/>
      </w:r>
    </w:p>
  </w:footnote>
  <w:footnote w:type="continuationSeparator" w:id="0">
    <w:p w:rsidR="00EB4915" w:rsidRDefault="00EB4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B"/>
    <w:rsid w:val="0000175C"/>
    <w:rsid w:val="00001F60"/>
    <w:rsid w:val="000044BD"/>
    <w:rsid w:val="00005D02"/>
    <w:rsid w:val="00006A09"/>
    <w:rsid w:val="00010F9B"/>
    <w:rsid w:val="0001164B"/>
    <w:rsid w:val="000236D3"/>
    <w:rsid w:val="000267A3"/>
    <w:rsid w:val="0002690E"/>
    <w:rsid w:val="000309A7"/>
    <w:rsid w:val="00032265"/>
    <w:rsid w:val="00032C5B"/>
    <w:rsid w:val="00032CF2"/>
    <w:rsid w:val="000363A1"/>
    <w:rsid w:val="00037401"/>
    <w:rsid w:val="00037C1F"/>
    <w:rsid w:val="00040F95"/>
    <w:rsid w:val="000447D2"/>
    <w:rsid w:val="000503EF"/>
    <w:rsid w:val="00051FFA"/>
    <w:rsid w:val="00057394"/>
    <w:rsid w:val="00062B1D"/>
    <w:rsid w:val="00063430"/>
    <w:rsid w:val="000636CD"/>
    <w:rsid w:val="00063796"/>
    <w:rsid w:val="00063F87"/>
    <w:rsid w:val="000647EC"/>
    <w:rsid w:val="0006559C"/>
    <w:rsid w:val="00065ECE"/>
    <w:rsid w:val="000669FB"/>
    <w:rsid w:val="00070D80"/>
    <w:rsid w:val="00074F79"/>
    <w:rsid w:val="000758B5"/>
    <w:rsid w:val="000761BF"/>
    <w:rsid w:val="0008009E"/>
    <w:rsid w:val="00081188"/>
    <w:rsid w:val="00082DB3"/>
    <w:rsid w:val="0008391D"/>
    <w:rsid w:val="00084846"/>
    <w:rsid w:val="00087738"/>
    <w:rsid w:val="000A032E"/>
    <w:rsid w:val="000A1A03"/>
    <w:rsid w:val="000A4A33"/>
    <w:rsid w:val="000B718C"/>
    <w:rsid w:val="000C1CE8"/>
    <w:rsid w:val="000C2367"/>
    <w:rsid w:val="000C5554"/>
    <w:rsid w:val="000C60EE"/>
    <w:rsid w:val="000D042C"/>
    <w:rsid w:val="000D0AB0"/>
    <w:rsid w:val="000D2EA9"/>
    <w:rsid w:val="000D3D00"/>
    <w:rsid w:val="000D4DD3"/>
    <w:rsid w:val="000D5573"/>
    <w:rsid w:val="000D67E6"/>
    <w:rsid w:val="000D79DF"/>
    <w:rsid w:val="000E1D46"/>
    <w:rsid w:val="000E2419"/>
    <w:rsid w:val="000E46B8"/>
    <w:rsid w:val="001036B3"/>
    <w:rsid w:val="00105B0B"/>
    <w:rsid w:val="00112883"/>
    <w:rsid w:val="0011326E"/>
    <w:rsid w:val="0012469B"/>
    <w:rsid w:val="00125648"/>
    <w:rsid w:val="00130763"/>
    <w:rsid w:val="00130CB9"/>
    <w:rsid w:val="00131CF7"/>
    <w:rsid w:val="0014201C"/>
    <w:rsid w:val="00143F57"/>
    <w:rsid w:val="00145C6D"/>
    <w:rsid w:val="00147988"/>
    <w:rsid w:val="00150E6E"/>
    <w:rsid w:val="00151955"/>
    <w:rsid w:val="00156729"/>
    <w:rsid w:val="00163385"/>
    <w:rsid w:val="00163B2F"/>
    <w:rsid w:val="00166479"/>
    <w:rsid w:val="0016692D"/>
    <w:rsid w:val="001671E1"/>
    <w:rsid w:val="0017469D"/>
    <w:rsid w:val="00176478"/>
    <w:rsid w:val="00176DD0"/>
    <w:rsid w:val="001803A1"/>
    <w:rsid w:val="00181FB1"/>
    <w:rsid w:val="00182621"/>
    <w:rsid w:val="001871EB"/>
    <w:rsid w:val="001A5A5C"/>
    <w:rsid w:val="001A5DBB"/>
    <w:rsid w:val="001A68D2"/>
    <w:rsid w:val="001A771B"/>
    <w:rsid w:val="001B1F20"/>
    <w:rsid w:val="001C129F"/>
    <w:rsid w:val="001C15FD"/>
    <w:rsid w:val="001C1A82"/>
    <w:rsid w:val="001C4870"/>
    <w:rsid w:val="001D18FC"/>
    <w:rsid w:val="001D1ED7"/>
    <w:rsid w:val="001D3010"/>
    <w:rsid w:val="001D4C9E"/>
    <w:rsid w:val="001E09DF"/>
    <w:rsid w:val="001E5688"/>
    <w:rsid w:val="001E69B2"/>
    <w:rsid w:val="001E6AA7"/>
    <w:rsid w:val="001E771B"/>
    <w:rsid w:val="001F1D17"/>
    <w:rsid w:val="001F2F95"/>
    <w:rsid w:val="001F424A"/>
    <w:rsid w:val="001F50AD"/>
    <w:rsid w:val="00200B38"/>
    <w:rsid w:val="00200EC0"/>
    <w:rsid w:val="00201A93"/>
    <w:rsid w:val="0020401E"/>
    <w:rsid w:val="0021075C"/>
    <w:rsid w:val="0021198B"/>
    <w:rsid w:val="00214735"/>
    <w:rsid w:val="002213CA"/>
    <w:rsid w:val="002230D3"/>
    <w:rsid w:val="002235A4"/>
    <w:rsid w:val="0022472F"/>
    <w:rsid w:val="00233855"/>
    <w:rsid w:val="0023457B"/>
    <w:rsid w:val="00235A67"/>
    <w:rsid w:val="00237D3B"/>
    <w:rsid w:val="0024140A"/>
    <w:rsid w:val="00241D2B"/>
    <w:rsid w:val="00243EFC"/>
    <w:rsid w:val="00244C1E"/>
    <w:rsid w:val="0024719B"/>
    <w:rsid w:val="002474E7"/>
    <w:rsid w:val="002523C1"/>
    <w:rsid w:val="00264557"/>
    <w:rsid w:val="002656E6"/>
    <w:rsid w:val="0026723D"/>
    <w:rsid w:val="00272AE6"/>
    <w:rsid w:val="00281F12"/>
    <w:rsid w:val="0028353B"/>
    <w:rsid w:val="00284A80"/>
    <w:rsid w:val="00297712"/>
    <w:rsid w:val="002978C2"/>
    <w:rsid w:val="002A23F2"/>
    <w:rsid w:val="002A26E6"/>
    <w:rsid w:val="002A27AF"/>
    <w:rsid w:val="002A4B20"/>
    <w:rsid w:val="002A6782"/>
    <w:rsid w:val="002B0035"/>
    <w:rsid w:val="002B16B2"/>
    <w:rsid w:val="002B37C3"/>
    <w:rsid w:val="002B660E"/>
    <w:rsid w:val="002B769B"/>
    <w:rsid w:val="002C0303"/>
    <w:rsid w:val="002C05B7"/>
    <w:rsid w:val="002C1B6A"/>
    <w:rsid w:val="002C2DEF"/>
    <w:rsid w:val="002C31ED"/>
    <w:rsid w:val="002C351B"/>
    <w:rsid w:val="002D2033"/>
    <w:rsid w:val="002D274E"/>
    <w:rsid w:val="002D2E42"/>
    <w:rsid w:val="002D79E6"/>
    <w:rsid w:val="002E3BD3"/>
    <w:rsid w:val="002E406D"/>
    <w:rsid w:val="002E4393"/>
    <w:rsid w:val="002E755B"/>
    <w:rsid w:val="002E7FB6"/>
    <w:rsid w:val="002F049E"/>
    <w:rsid w:val="002F25FB"/>
    <w:rsid w:val="002F33C8"/>
    <w:rsid w:val="002F6544"/>
    <w:rsid w:val="002F7031"/>
    <w:rsid w:val="003022D2"/>
    <w:rsid w:val="00303BF5"/>
    <w:rsid w:val="00305F8A"/>
    <w:rsid w:val="003066EC"/>
    <w:rsid w:val="00312904"/>
    <w:rsid w:val="00313238"/>
    <w:rsid w:val="00314B86"/>
    <w:rsid w:val="003240E9"/>
    <w:rsid w:val="00327B8E"/>
    <w:rsid w:val="00331216"/>
    <w:rsid w:val="00331C52"/>
    <w:rsid w:val="00332DE2"/>
    <w:rsid w:val="00333A31"/>
    <w:rsid w:val="00334B47"/>
    <w:rsid w:val="00335197"/>
    <w:rsid w:val="00336F3B"/>
    <w:rsid w:val="0033715D"/>
    <w:rsid w:val="003411C3"/>
    <w:rsid w:val="003556D4"/>
    <w:rsid w:val="003557E0"/>
    <w:rsid w:val="00355891"/>
    <w:rsid w:val="00366692"/>
    <w:rsid w:val="00367986"/>
    <w:rsid w:val="00375833"/>
    <w:rsid w:val="00386ADE"/>
    <w:rsid w:val="00390798"/>
    <w:rsid w:val="00392667"/>
    <w:rsid w:val="00392E68"/>
    <w:rsid w:val="003933BC"/>
    <w:rsid w:val="0039551C"/>
    <w:rsid w:val="00396D61"/>
    <w:rsid w:val="00396EA5"/>
    <w:rsid w:val="003A1068"/>
    <w:rsid w:val="003A47F7"/>
    <w:rsid w:val="003A5284"/>
    <w:rsid w:val="003B23F8"/>
    <w:rsid w:val="003B4B94"/>
    <w:rsid w:val="003C007C"/>
    <w:rsid w:val="003C0382"/>
    <w:rsid w:val="003C3585"/>
    <w:rsid w:val="003C4C69"/>
    <w:rsid w:val="003D0E9F"/>
    <w:rsid w:val="003D0F4E"/>
    <w:rsid w:val="003D1ECD"/>
    <w:rsid w:val="003D50D8"/>
    <w:rsid w:val="003D566C"/>
    <w:rsid w:val="003D6176"/>
    <w:rsid w:val="003D7639"/>
    <w:rsid w:val="003E07E5"/>
    <w:rsid w:val="003E1950"/>
    <w:rsid w:val="003E28A6"/>
    <w:rsid w:val="003E4320"/>
    <w:rsid w:val="003E5133"/>
    <w:rsid w:val="003E7A2B"/>
    <w:rsid w:val="003F174B"/>
    <w:rsid w:val="003F224D"/>
    <w:rsid w:val="003F23AF"/>
    <w:rsid w:val="003F5D98"/>
    <w:rsid w:val="003F5DB2"/>
    <w:rsid w:val="003F6717"/>
    <w:rsid w:val="0040191E"/>
    <w:rsid w:val="00402353"/>
    <w:rsid w:val="00402FF3"/>
    <w:rsid w:val="0040331D"/>
    <w:rsid w:val="00404B1A"/>
    <w:rsid w:val="004064FD"/>
    <w:rsid w:val="00406D9E"/>
    <w:rsid w:val="00406EB7"/>
    <w:rsid w:val="00411F4B"/>
    <w:rsid w:val="00414AD7"/>
    <w:rsid w:val="004223FF"/>
    <w:rsid w:val="004255CE"/>
    <w:rsid w:val="0042752F"/>
    <w:rsid w:val="00431FA6"/>
    <w:rsid w:val="00433907"/>
    <w:rsid w:val="00440CF0"/>
    <w:rsid w:val="0044187F"/>
    <w:rsid w:val="00442772"/>
    <w:rsid w:val="00443FBA"/>
    <w:rsid w:val="0044481A"/>
    <w:rsid w:val="0045272C"/>
    <w:rsid w:val="00453038"/>
    <w:rsid w:val="00460CFC"/>
    <w:rsid w:val="00463CA3"/>
    <w:rsid w:val="00465CDA"/>
    <w:rsid w:val="00467D18"/>
    <w:rsid w:val="004714D6"/>
    <w:rsid w:val="00473AB5"/>
    <w:rsid w:val="00474ACD"/>
    <w:rsid w:val="00476417"/>
    <w:rsid w:val="00476FAB"/>
    <w:rsid w:val="00477197"/>
    <w:rsid w:val="00484CB4"/>
    <w:rsid w:val="004872A3"/>
    <w:rsid w:val="00490BBF"/>
    <w:rsid w:val="00493A49"/>
    <w:rsid w:val="004961D1"/>
    <w:rsid w:val="00496B2D"/>
    <w:rsid w:val="004A2AEA"/>
    <w:rsid w:val="004A31EA"/>
    <w:rsid w:val="004A4417"/>
    <w:rsid w:val="004A48B4"/>
    <w:rsid w:val="004A5037"/>
    <w:rsid w:val="004A6DD2"/>
    <w:rsid w:val="004B4720"/>
    <w:rsid w:val="004B4DA0"/>
    <w:rsid w:val="004B58EE"/>
    <w:rsid w:val="004B5F08"/>
    <w:rsid w:val="004C01F3"/>
    <w:rsid w:val="004C3BDA"/>
    <w:rsid w:val="004C5242"/>
    <w:rsid w:val="004D302F"/>
    <w:rsid w:val="004D67A2"/>
    <w:rsid w:val="004D70A9"/>
    <w:rsid w:val="004E37AE"/>
    <w:rsid w:val="004E473D"/>
    <w:rsid w:val="004E629C"/>
    <w:rsid w:val="004E795D"/>
    <w:rsid w:val="004F24BE"/>
    <w:rsid w:val="004F3C6F"/>
    <w:rsid w:val="004F4475"/>
    <w:rsid w:val="005023BC"/>
    <w:rsid w:val="00510055"/>
    <w:rsid w:val="00510422"/>
    <w:rsid w:val="005211F3"/>
    <w:rsid w:val="0052301E"/>
    <w:rsid w:val="005276D5"/>
    <w:rsid w:val="00530E21"/>
    <w:rsid w:val="005345C3"/>
    <w:rsid w:val="0053463F"/>
    <w:rsid w:val="00534C6A"/>
    <w:rsid w:val="00535D7A"/>
    <w:rsid w:val="00536BB8"/>
    <w:rsid w:val="00537972"/>
    <w:rsid w:val="00537F16"/>
    <w:rsid w:val="00541A4F"/>
    <w:rsid w:val="005456EB"/>
    <w:rsid w:val="00551594"/>
    <w:rsid w:val="00551597"/>
    <w:rsid w:val="00553356"/>
    <w:rsid w:val="00554A84"/>
    <w:rsid w:val="00554F13"/>
    <w:rsid w:val="00561146"/>
    <w:rsid w:val="005636EA"/>
    <w:rsid w:val="005640C2"/>
    <w:rsid w:val="00565C64"/>
    <w:rsid w:val="00565C9B"/>
    <w:rsid w:val="00572DE4"/>
    <w:rsid w:val="00583BC9"/>
    <w:rsid w:val="00584BE4"/>
    <w:rsid w:val="00585D5A"/>
    <w:rsid w:val="00585F72"/>
    <w:rsid w:val="005877DA"/>
    <w:rsid w:val="00590649"/>
    <w:rsid w:val="00592D11"/>
    <w:rsid w:val="005941FC"/>
    <w:rsid w:val="00594DF7"/>
    <w:rsid w:val="005958B7"/>
    <w:rsid w:val="005A270D"/>
    <w:rsid w:val="005A685B"/>
    <w:rsid w:val="005A747C"/>
    <w:rsid w:val="005A757C"/>
    <w:rsid w:val="005B209F"/>
    <w:rsid w:val="005B3F13"/>
    <w:rsid w:val="005B7320"/>
    <w:rsid w:val="005C263F"/>
    <w:rsid w:val="005C3DA8"/>
    <w:rsid w:val="005C45CF"/>
    <w:rsid w:val="005C4B53"/>
    <w:rsid w:val="005C610E"/>
    <w:rsid w:val="005C6342"/>
    <w:rsid w:val="005D0391"/>
    <w:rsid w:val="005D50A7"/>
    <w:rsid w:val="005D556B"/>
    <w:rsid w:val="005D7936"/>
    <w:rsid w:val="005E05A1"/>
    <w:rsid w:val="005E30C9"/>
    <w:rsid w:val="005E5AEC"/>
    <w:rsid w:val="005F1001"/>
    <w:rsid w:val="005F1986"/>
    <w:rsid w:val="005F2A29"/>
    <w:rsid w:val="005F3245"/>
    <w:rsid w:val="005F5729"/>
    <w:rsid w:val="006011C6"/>
    <w:rsid w:val="0060246D"/>
    <w:rsid w:val="006033AA"/>
    <w:rsid w:val="00604F02"/>
    <w:rsid w:val="006055F5"/>
    <w:rsid w:val="00614F0D"/>
    <w:rsid w:val="006166C0"/>
    <w:rsid w:val="00616774"/>
    <w:rsid w:val="006168AF"/>
    <w:rsid w:val="00617BDE"/>
    <w:rsid w:val="006201EC"/>
    <w:rsid w:val="00620A73"/>
    <w:rsid w:val="00626801"/>
    <w:rsid w:val="00627024"/>
    <w:rsid w:val="00631251"/>
    <w:rsid w:val="006314B9"/>
    <w:rsid w:val="006318D5"/>
    <w:rsid w:val="006330CE"/>
    <w:rsid w:val="00636BF0"/>
    <w:rsid w:val="0064159D"/>
    <w:rsid w:val="00644EF3"/>
    <w:rsid w:val="00645B0D"/>
    <w:rsid w:val="00645C96"/>
    <w:rsid w:val="00646DB1"/>
    <w:rsid w:val="00652D8F"/>
    <w:rsid w:val="00656867"/>
    <w:rsid w:val="006579F2"/>
    <w:rsid w:val="00663502"/>
    <w:rsid w:val="006638EB"/>
    <w:rsid w:val="0066561F"/>
    <w:rsid w:val="00665CEF"/>
    <w:rsid w:val="0066698B"/>
    <w:rsid w:val="00670BEC"/>
    <w:rsid w:val="00674BE3"/>
    <w:rsid w:val="00680B79"/>
    <w:rsid w:val="0068341A"/>
    <w:rsid w:val="006849BB"/>
    <w:rsid w:val="00684C7B"/>
    <w:rsid w:val="006850C6"/>
    <w:rsid w:val="00685C30"/>
    <w:rsid w:val="006971B3"/>
    <w:rsid w:val="006A0ABC"/>
    <w:rsid w:val="006A19F7"/>
    <w:rsid w:val="006A1D98"/>
    <w:rsid w:val="006A51D9"/>
    <w:rsid w:val="006A5350"/>
    <w:rsid w:val="006A6476"/>
    <w:rsid w:val="006B09D8"/>
    <w:rsid w:val="006B2DF1"/>
    <w:rsid w:val="006B34EC"/>
    <w:rsid w:val="006B4817"/>
    <w:rsid w:val="006B5D7A"/>
    <w:rsid w:val="006C1525"/>
    <w:rsid w:val="006C28B5"/>
    <w:rsid w:val="006C4303"/>
    <w:rsid w:val="006D0865"/>
    <w:rsid w:val="006D6033"/>
    <w:rsid w:val="006D7B42"/>
    <w:rsid w:val="006E0336"/>
    <w:rsid w:val="006E38BB"/>
    <w:rsid w:val="006E3E19"/>
    <w:rsid w:val="006E4DE3"/>
    <w:rsid w:val="006E6FF2"/>
    <w:rsid w:val="006F0ED4"/>
    <w:rsid w:val="006F2D5D"/>
    <w:rsid w:val="006F5748"/>
    <w:rsid w:val="007014EA"/>
    <w:rsid w:val="00712A40"/>
    <w:rsid w:val="00716625"/>
    <w:rsid w:val="0072686D"/>
    <w:rsid w:val="007301E9"/>
    <w:rsid w:val="0073149B"/>
    <w:rsid w:val="00733835"/>
    <w:rsid w:val="00742ED0"/>
    <w:rsid w:val="00744BD6"/>
    <w:rsid w:val="00747345"/>
    <w:rsid w:val="00750745"/>
    <w:rsid w:val="00751A20"/>
    <w:rsid w:val="00751BF1"/>
    <w:rsid w:val="0075373E"/>
    <w:rsid w:val="00760110"/>
    <w:rsid w:val="007612B7"/>
    <w:rsid w:val="00761C15"/>
    <w:rsid w:val="00762967"/>
    <w:rsid w:val="0076313A"/>
    <w:rsid w:val="00765FD0"/>
    <w:rsid w:val="007674E5"/>
    <w:rsid w:val="00770003"/>
    <w:rsid w:val="007718DB"/>
    <w:rsid w:val="00773233"/>
    <w:rsid w:val="00773A5D"/>
    <w:rsid w:val="007746AC"/>
    <w:rsid w:val="00774F2E"/>
    <w:rsid w:val="00775AC7"/>
    <w:rsid w:val="00776446"/>
    <w:rsid w:val="00780F11"/>
    <w:rsid w:val="00784720"/>
    <w:rsid w:val="00787CE7"/>
    <w:rsid w:val="0079367C"/>
    <w:rsid w:val="00795096"/>
    <w:rsid w:val="007A1402"/>
    <w:rsid w:val="007A23C6"/>
    <w:rsid w:val="007A3030"/>
    <w:rsid w:val="007A34F2"/>
    <w:rsid w:val="007A44E8"/>
    <w:rsid w:val="007A7AD6"/>
    <w:rsid w:val="007A7E39"/>
    <w:rsid w:val="007B7D8E"/>
    <w:rsid w:val="007C207D"/>
    <w:rsid w:val="007C2315"/>
    <w:rsid w:val="007C29BB"/>
    <w:rsid w:val="007C41C3"/>
    <w:rsid w:val="007C4FD2"/>
    <w:rsid w:val="007D1786"/>
    <w:rsid w:val="007D5819"/>
    <w:rsid w:val="007D6620"/>
    <w:rsid w:val="007E01F0"/>
    <w:rsid w:val="007E1CC3"/>
    <w:rsid w:val="007E44F7"/>
    <w:rsid w:val="007E4783"/>
    <w:rsid w:val="007E5623"/>
    <w:rsid w:val="007F2276"/>
    <w:rsid w:val="007F4CB3"/>
    <w:rsid w:val="007F62C5"/>
    <w:rsid w:val="007F660A"/>
    <w:rsid w:val="007F7269"/>
    <w:rsid w:val="0080365B"/>
    <w:rsid w:val="00803733"/>
    <w:rsid w:val="00805D45"/>
    <w:rsid w:val="0080694B"/>
    <w:rsid w:val="00806D65"/>
    <w:rsid w:val="00815117"/>
    <w:rsid w:val="0081726F"/>
    <w:rsid w:val="008219A5"/>
    <w:rsid w:val="00823D04"/>
    <w:rsid w:val="00826D11"/>
    <w:rsid w:val="00830923"/>
    <w:rsid w:val="00832C71"/>
    <w:rsid w:val="00835F19"/>
    <w:rsid w:val="00840487"/>
    <w:rsid w:val="0084157B"/>
    <w:rsid w:val="008434A4"/>
    <w:rsid w:val="00855542"/>
    <w:rsid w:val="008573A4"/>
    <w:rsid w:val="008619DE"/>
    <w:rsid w:val="00867F1A"/>
    <w:rsid w:val="00870C4B"/>
    <w:rsid w:val="0087253C"/>
    <w:rsid w:val="008745C9"/>
    <w:rsid w:val="0087611F"/>
    <w:rsid w:val="008767E5"/>
    <w:rsid w:val="00877164"/>
    <w:rsid w:val="00877791"/>
    <w:rsid w:val="00881D50"/>
    <w:rsid w:val="0088350F"/>
    <w:rsid w:val="008851F6"/>
    <w:rsid w:val="00894537"/>
    <w:rsid w:val="00894EDB"/>
    <w:rsid w:val="00896A01"/>
    <w:rsid w:val="00896C0E"/>
    <w:rsid w:val="008A2500"/>
    <w:rsid w:val="008A3E46"/>
    <w:rsid w:val="008A46F3"/>
    <w:rsid w:val="008A5F23"/>
    <w:rsid w:val="008B0FF5"/>
    <w:rsid w:val="008B2D16"/>
    <w:rsid w:val="008B3FEA"/>
    <w:rsid w:val="008C5904"/>
    <w:rsid w:val="008C7963"/>
    <w:rsid w:val="008D3C6C"/>
    <w:rsid w:val="008D3DB8"/>
    <w:rsid w:val="008D4EBB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2A83"/>
    <w:rsid w:val="009040F6"/>
    <w:rsid w:val="00904419"/>
    <w:rsid w:val="00906462"/>
    <w:rsid w:val="00907BC5"/>
    <w:rsid w:val="00910F1A"/>
    <w:rsid w:val="009114A1"/>
    <w:rsid w:val="0091280B"/>
    <w:rsid w:val="0091425F"/>
    <w:rsid w:val="00915822"/>
    <w:rsid w:val="00916DE4"/>
    <w:rsid w:val="00917CAC"/>
    <w:rsid w:val="00920289"/>
    <w:rsid w:val="009232BD"/>
    <w:rsid w:val="00924A1D"/>
    <w:rsid w:val="00924BCF"/>
    <w:rsid w:val="00925227"/>
    <w:rsid w:val="00925596"/>
    <w:rsid w:val="00926FD0"/>
    <w:rsid w:val="009329ED"/>
    <w:rsid w:val="00934796"/>
    <w:rsid w:val="00935AD5"/>
    <w:rsid w:val="00936130"/>
    <w:rsid w:val="00943528"/>
    <w:rsid w:val="009461C4"/>
    <w:rsid w:val="00954342"/>
    <w:rsid w:val="009559BD"/>
    <w:rsid w:val="00960F30"/>
    <w:rsid w:val="00961529"/>
    <w:rsid w:val="00963299"/>
    <w:rsid w:val="00963380"/>
    <w:rsid w:val="00965325"/>
    <w:rsid w:val="009655DB"/>
    <w:rsid w:val="009749ED"/>
    <w:rsid w:val="0097632B"/>
    <w:rsid w:val="00980890"/>
    <w:rsid w:val="00983866"/>
    <w:rsid w:val="00983AFC"/>
    <w:rsid w:val="00984350"/>
    <w:rsid w:val="00985746"/>
    <w:rsid w:val="009858F2"/>
    <w:rsid w:val="00987398"/>
    <w:rsid w:val="00992C57"/>
    <w:rsid w:val="009A080B"/>
    <w:rsid w:val="009A10B7"/>
    <w:rsid w:val="009A1962"/>
    <w:rsid w:val="009A25A5"/>
    <w:rsid w:val="009A7605"/>
    <w:rsid w:val="009B0D26"/>
    <w:rsid w:val="009B20E0"/>
    <w:rsid w:val="009B4B6E"/>
    <w:rsid w:val="009B4B8F"/>
    <w:rsid w:val="009B764E"/>
    <w:rsid w:val="009C28E3"/>
    <w:rsid w:val="009C5C45"/>
    <w:rsid w:val="009C5C86"/>
    <w:rsid w:val="009C627A"/>
    <w:rsid w:val="009D17CB"/>
    <w:rsid w:val="009D37B4"/>
    <w:rsid w:val="009D55CE"/>
    <w:rsid w:val="009D6B03"/>
    <w:rsid w:val="009E35C8"/>
    <w:rsid w:val="009E3F49"/>
    <w:rsid w:val="009E4596"/>
    <w:rsid w:val="009E6A46"/>
    <w:rsid w:val="009E7BD6"/>
    <w:rsid w:val="009F2819"/>
    <w:rsid w:val="009F50F9"/>
    <w:rsid w:val="009F73CF"/>
    <w:rsid w:val="00A02158"/>
    <w:rsid w:val="00A031CD"/>
    <w:rsid w:val="00A0462F"/>
    <w:rsid w:val="00A053A8"/>
    <w:rsid w:val="00A05AB2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4C55"/>
    <w:rsid w:val="00A4649D"/>
    <w:rsid w:val="00A46F2D"/>
    <w:rsid w:val="00A5110B"/>
    <w:rsid w:val="00A53F52"/>
    <w:rsid w:val="00A54CD5"/>
    <w:rsid w:val="00A60248"/>
    <w:rsid w:val="00A62523"/>
    <w:rsid w:val="00A64C86"/>
    <w:rsid w:val="00A665E2"/>
    <w:rsid w:val="00A67029"/>
    <w:rsid w:val="00A7082F"/>
    <w:rsid w:val="00A73679"/>
    <w:rsid w:val="00A8056D"/>
    <w:rsid w:val="00A8107D"/>
    <w:rsid w:val="00A85E08"/>
    <w:rsid w:val="00A87BB1"/>
    <w:rsid w:val="00A919EB"/>
    <w:rsid w:val="00A94FCE"/>
    <w:rsid w:val="00A970D1"/>
    <w:rsid w:val="00AA0735"/>
    <w:rsid w:val="00AA1348"/>
    <w:rsid w:val="00AA2AE0"/>
    <w:rsid w:val="00AA3CCE"/>
    <w:rsid w:val="00AA3DF2"/>
    <w:rsid w:val="00AA4DEF"/>
    <w:rsid w:val="00AA6DC3"/>
    <w:rsid w:val="00AA7935"/>
    <w:rsid w:val="00AB2E32"/>
    <w:rsid w:val="00AB31C0"/>
    <w:rsid w:val="00AB5160"/>
    <w:rsid w:val="00AB7E75"/>
    <w:rsid w:val="00AC3FEB"/>
    <w:rsid w:val="00AC564F"/>
    <w:rsid w:val="00AC7D4C"/>
    <w:rsid w:val="00AD51F3"/>
    <w:rsid w:val="00AE1F0E"/>
    <w:rsid w:val="00AE3B47"/>
    <w:rsid w:val="00AE7795"/>
    <w:rsid w:val="00AE7918"/>
    <w:rsid w:val="00AF0E0F"/>
    <w:rsid w:val="00AF441A"/>
    <w:rsid w:val="00AF454B"/>
    <w:rsid w:val="00AF62AC"/>
    <w:rsid w:val="00B00247"/>
    <w:rsid w:val="00B0293B"/>
    <w:rsid w:val="00B03A8E"/>
    <w:rsid w:val="00B1076A"/>
    <w:rsid w:val="00B10801"/>
    <w:rsid w:val="00B10972"/>
    <w:rsid w:val="00B15612"/>
    <w:rsid w:val="00B1720B"/>
    <w:rsid w:val="00B17CA0"/>
    <w:rsid w:val="00B25F58"/>
    <w:rsid w:val="00B26435"/>
    <w:rsid w:val="00B268A0"/>
    <w:rsid w:val="00B316CF"/>
    <w:rsid w:val="00B355A9"/>
    <w:rsid w:val="00B3661C"/>
    <w:rsid w:val="00B46F75"/>
    <w:rsid w:val="00B54690"/>
    <w:rsid w:val="00B55313"/>
    <w:rsid w:val="00B55554"/>
    <w:rsid w:val="00B565C5"/>
    <w:rsid w:val="00B5751F"/>
    <w:rsid w:val="00B6118B"/>
    <w:rsid w:val="00B6612D"/>
    <w:rsid w:val="00B71AF4"/>
    <w:rsid w:val="00B735C6"/>
    <w:rsid w:val="00B7491A"/>
    <w:rsid w:val="00B7593A"/>
    <w:rsid w:val="00B76B59"/>
    <w:rsid w:val="00B825F0"/>
    <w:rsid w:val="00B84D83"/>
    <w:rsid w:val="00B8677E"/>
    <w:rsid w:val="00B8774A"/>
    <w:rsid w:val="00B927BF"/>
    <w:rsid w:val="00B94E2C"/>
    <w:rsid w:val="00B96521"/>
    <w:rsid w:val="00B96CC6"/>
    <w:rsid w:val="00BA1EE7"/>
    <w:rsid w:val="00BB1D8C"/>
    <w:rsid w:val="00BB21A8"/>
    <w:rsid w:val="00BB4982"/>
    <w:rsid w:val="00BC1808"/>
    <w:rsid w:val="00BD0B93"/>
    <w:rsid w:val="00BD2965"/>
    <w:rsid w:val="00BD62D4"/>
    <w:rsid w:val="00BD7D12"/>
    <w:rsid w:val="00BE1277"/>
    <w:rsid w:val="00BE4560"/>
    <w:rsid w:val="00BE6E50"/>
    <w:rsid w:val="00BE796D"/>
    <w:rsid w:val="00BE7B40"/>
    <w:rsid w:val="00BF1878"/>
    <w:rsid w:val="00BF495D"/>
    <w:rsid w:val="00BF5B3D"/>
    <w:rsid w:val="00BF625A"/>
    <w:rsid w:val="00C003AD"/>
    <w:rsid w:val="00C01259"/>
    <w:rsid w:val="00C063B1"/>
    <w:rsid w:val="00C118E6"/>
    <w:rsid w:val="00C11901"/>
    <w:rsid w:val="00C11D21"/>
    <w:rsid w:val="00C12659"/>
    <w:rsid w:val="00C17F54"/>
    <w:rsid w:val="00C22F66"/>
    <w:rsid w:val="00C265D6"/>
    <w:rsid w:val="00C3129F"/>
    <w:rsid w:val="00C32A58"/>
    <w:rsid w:val="00C42AE8"/>
    <w:rsid w:val="00C4450B"/>
    <w:rsid w:val="00C44F2E"/>
    <w:rsid w:val="00C45048"/>
    <w:rsid w:val="00C45BDA"/>
    <w:rsid w:val="00C46915"/>
    <w:rsid w:val="00C46958"/>
    <w:rsid w:val="00C47CCA"/>
    <w:rsid w:val="00C47EA9"/>
    <w:rsid w:val="00C50AD8"/>
    <w:rsid w:val="00C54493"/>
    <w:rsid w:val="00C5458B"/>
    <w:rsid w:val="00C55E41"/>
    <w:rsid w:val="00C563CF"/>
    <w:rsid w:val="00C56C50"/>
    <w:rsid w:val="00C56C73"/>
    <w:rsid w:val="00C603BB"/>
    <w:rsid w:val="00C60C93"/>
    <w:rsid w:val="00C611FB"/>
    <w:rsid w:val="00C612CA"/>
    <w:rsid w:val="00C627C5"/>
    <w:rsid w:val="00C64360"/>
    <w:rsid w:val="00C669AF"/>
    <w:rsid w:val="00C7037F"/>
    <w:rsid w:val="00C71205"/>
    <w:rsid w:val="00C72150"/>
    <w:rsid w:val="00C72C73"/>
    <w:rsid w:val="00C7361F"/>
    <w:rsid w:val="00C739DD"/>
    <w:rsid w:val="00C758BF"/>
    <w:rsid w:val="00C761DD"/>
    <w:rsid w:val="00C76575"/>
    <w:rsid w:val="00C779F8"/>
    <w:rsid w:val="00C77B95"/>
    <w:rsid w:val="00C8134D"/>
    <w:rsid w:val="00C81CFE"/>
    <w:rsid w:val="00C82DF9"/>
    <w:rsid w:val="00C840F1"/>
    <w:rsid w:val="00C8753B"/>
    <w:rsid w:val="00C87CD2"/>
    <w:rsid w:val="00C87F8A"/>
    <w:rsid w:val="00C90C93"/>
    <w:rsid w:val="00C9474E"/>
    <w:rsid w:val="00CA02F6"/>
    <w:rsid w:val="00CA2C01"/>
    <w:rsid w:val="00CA4F5C"/>
    <w:rsid w:val="00CB56C8"/>
    <w:rsid w:val="00CB5B14"/>
    <w:rsid w:val="00CB61FB"/>
    <w:rsid w:val="00CC49A0"/>
    <w:rsid w:val="00CC6631"/>
    <w:rsid w:val="00CD0669"/>
    <w:rsid w:val="00CE0127"/>
    <w:rsid w:val="00CE0570"/>
    <w:rsid w:val="00CE0845"/>
    <w:rsid w:val="00CE4713"/>
    <w:rsid w:val="00CE4D1B"/>
    <w:rsid w:val="00CE52D2"/>
    <w:rsid w:val="00CF0C47"/>
    <w:rsid w:val="00CF17DB"/>
    <w:rsid w:val="00D014A6"/>
    <w:rsid w:val="00D0245C"/>
    <w:rsid w:val="00D04B13"/>
    <w:rsid w:val="00D05551"/>
    <w:rsid w:val="00D05667"/>
    <w:rsid w:val="00D064C4"/>
    <w:rsid w:val="00D11057"/>
    <w:rsid w:val="00D11CF2"/>
    <w:rsid w:val="00D13B25"/>
    <w:rsid w:val="00D1510B"/>
    <w:rsid w:val="00D237A8"/>
    <w:rsid w:val="00D24111"/>
    <w:rsid w:val="00D274A5"/>
    <w:rsid w:val="00D27BC4"/>
    <w:rsid w:val="00D43536"/>
    <w:rsid w:val="00D46571"/>
    <w:rsid w:val="00D47CD7"/>
    <w:rsid w:val="00D50609"/>
    <w:rsid w:val="00D53DFD"/>
    <w:rsid w:val="00D61844"/>
    <w:rsid w:val="00D6256A"/>
    <w:rsid w:val="00D62D78"/>
    <w:rsid w:val="00D67DB5"/>
    <w:rsid w:val="00D72758"/>
    <w:rsid w:val="00D73A13"/>
    <w:rsid w:val="00D74EE2"/>
    <w:rsid w:val="00D76016"/>
    <w:rsid w:val="00D7676E"/>
    <w:rsid w:val="00D77131"/>
    <w:rsid w:val="00D77F81"/>
    <w:rsid w:val="00D8106B"/>
    <w:rsid w:val="00D85685"/>
    <w:rsid w:val="00D8589A"/>
    <w:rsid w:val="00D86CD0"/>
    <w:rsid w:val="00D92673"/>
    <w:rsid w:val="00D93C1E"/>
    <w:rsid w:val="00D95707"/>
    <w:rsid w:val="00D967F9"/>
    <w:rsid w:val="00D96DF9"/>
    <w:rsid w:val="00D96E02"/>
    <w:rsid w:val="00D97900"/>
    <w:rsid w:val="00DA14A8"/>
    <w:rsid w:val="00DA1B7F"/>
    <w:rsid w:val="00DA6C22"/>
    <w:rsid w:val="00DA7FA7"/>
    <w:rsid w:val="00DB1798"/>
    <w:rsid w:val="00DB3518"/>
    <w:rsid w:val="00DB7194"/>
    <w:rsid w:val="00DB78CE"/>
    <w:rsid w:val="00DC0853"/>
    <w:rsid w:val="00DC5159"/>
    <w:rsid w:val="00DD1367"/>
    <w:rsid w:val="00DD1E91"/>
    <w:rsid w:val="00DD2DC6"/>
    <w:rsid w:val="00DD3258"/>
    <w:rsid w:val="00DD471C"/>
    <w:rsid w:val="00DD536C"/>
    <w:rsid w:val="00DD63D9"/>
    <w:rsid w:val="00DE5A41"/>
    <w:rsid w:val="00DE7A16"/>
    <w:rsid w:val="00DF007E"/>
    <w:rsid w:val="00DF048A"/>
    <w:rsid w:val="00DF205F"/>
    <w:rsid w:val="00DF2F77"/>
    <w:rsid w:val="00DF6EC8"/>
    <w:rsid w:val="00E0279F"/>
    <w:rsid w:val="00E03C28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56E8F"/>
    <w:rsid w:val="00E57801"/>
    <w:rsid w:val="00E6571E"/>
    <w:rsid w:val="00E706D2"/>
    <w:rsid w:val="00E70A10"/>
    <w:rsid w:val="00E74846"/>
    <w:rsid w:val="00E802A6"/>
    <w:rsid w:val="00E81910"/>
    <w:rsid w:val="00E82112"/>
    <w:rsid w:val="00E8269D"/>
    <w:rsid w:val="00E82E44"/>
    <w:rsid w:val="00E83C58"/>
    <w:rsid w:val="00E84DCA"/>
    <w:rsid w:val="00E85867"/>
    <w:rsid w:val="00E90601"/>
    <w:rsid w:val="00E90D67"/>
    <w:rsid w:val="00EA07C7"/>
    <w:rsid w:val="00EA2FA6"/>
    <w:rsid w:val="00EA2FD4"/>
    <w:rsid w:val="00EA3B1F"/>
    <w:rsid w:val="00EA537F"/>
    <w:rsid w:val="00EA5FB7"/>
    <w:rsid w:val="00EB394A"/>
    <w:rsid w:val="00EB42ED"/>
    <w:rsid w:val="00EB46D3"/>
    <w:rsid w:val="00EB4915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89"/>
    <w:rsid w:val="00EE38E5"/>
    <w:rsid w:val="00EF0A4B"/>
    <w:rsid w:val="00EF2DAD"/>
    <w:rsid w:val="00EF30BC"/>
    <w:rsid w:val="00F00162"/>
    <w:rsid w:val="00F02E4C"/>
    <w:rsid w:val="00F03E8C"/>
    <w:rsid w:val="00F04D91"/>
    <w:rsid w:val="00F068D1"/>
    <w:rsid w:val="00F11A8D"/>
    <w:rsid w:val="00F1201E"/>
    <w:rsid w:val="00F128CD"/>
    <w:rsid w:val="00F12992"/>
    <w:rsid w:val="00F13AF5"/>
    <w:rsid w:val="00F153BE"/>
    <w:rsid w:val="00F15FE3"/>
    <w:rsid w:val="00F164B6"/>
    <w:rsid w:val="00F21C32"/>
    <w:rsid w:val="00F2201B"/>
    <w:rsid w:val="00F22206"/>
    <w:rsid w:val="00F23294"/>
    <w:rsid w:val="00F254FD"/>
    <w:rsid w:val="00F26B37"/>
    <w:rsid w:val="00F27CD6"/>
    <w:rsid w:val="00F33CCB"/>
    <w:rsid w:val="00F3546F"/>
    <w:rsid w:val="00F37E7F"/>
    <w:rsid w:val="00F41F9E"/>
    <w:rsid w:val="00F4426D"/>
    <w:rsid w:val="00F447B6"/>
    <w:rsid w:val="00F44EAB"/>
    <w:rsid w:val="00F50E96"/>
    <w:rsid w:val="00F56CEE"/>
    <w:rsid w:val="00F63BD1"/>
    <w:rsid w:val="00F6461B"/>
    <w:rsid w:val="00F72CD0"/>
    <w:rsid w:val="00F73F16"/>
    <w:rsid w:val="00F7495E"/>
    <w:rsid w:val="00F75ED0"/>
    <w:rsid w:val="00F766E9"/>
    <w:rsid w:val="00F8041F"/>
    <w:rsid w:val="00F81F5D"/>
    <w:rsid w:val="00F82645"/>
    <w:rsid w:val="00F8315F"/>
    <w:rsid w:val="00F85BC9"/>
    <w:rsid w:val="00F87D9C"/>
    <w:rsid w:val="00F90C91"/>
    <w:rsid w:val="00F92DCA"/>
    <w:rsid w:val="00F94F65"/>
    <w:rsid w:val="00F964DF"/>
    <w:rsid w:val="00F97CAA"/>
    <w:rsid w:val="00FA1F9D"/>
    <w:rsid w:val="00FA207A"/>
    <w:rsid w:val="00FA7144"/>
    <w:rsid w:val="00FB0FC6"/>
    <w:rsid w:val="00FB3F2B"/>
    <w:rsid w:val="00FB55DA"/>
    <w:rsid w:val="00FC179C"/>
    <w:rsid w:val="00FC7FBC"/>
    <w:rsid w:val="00FD03B2"/>
    <w:rsid w:val="00FD0BFA"/>
    <w:rsid w:val="00FD12CA"/>
    <w:rsid w:val="00FD3684"/>
    <w:rsid w:val="00FD3C17"/>
    <w:rsid w:val="00FD4293"/>
    <w:rsid w:val="00FD4399"/>
    <w:rsid w:val="00FD6C68"/>
    <w:rsid w:val="00FE04B2"/>
    <w:rsid w:val="00FE16CF"/>
    <w:rsid w:val="00FE3506"/>
    <w:rsid w:val="00FE5617"/>
    <w:rsid w:val="00FF006D"/>
    <w:rsid w:val="00FF484E"/>
    <w:rsid w:val="00FF4851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D1E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461"/>
  </w:style>
  <w:style w:type="paragraph" w:styleId="Footer">
    <w:name w:val="footer"/>
    <w:basedOn w:val="Normal"/>
    <w:link w:val="FooterChar"/>
    <w:uiPriority w:val="99"/>
    <w:rsid w:val="003D1E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1ECD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19</Pages>
  <Words>3773</Words>
  <Characters>21507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243</cp:revision>
  <cp:lastPrinted>2017-05-19T13:40:00Z</cp:lastPrinted>
  <dcterms:created xsi:type="dcterms:W3CDTF">2016-09-11T07:39:00Z</dcterms:created>
  <dcterms:modified xsi:type="dcterms:W3CDTF">2017-05-19T13:49:00Z</dcterms:modified>
</cp:coreProperties>
</file>