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73" w:rsidRDefault="004C2373" w:rsidP="007674E5">
      <w:pPr>
        <w:jc w:val="center"/>
        <w:rPr>
          <w:rFonts w:ascii="Book Antiqua" w:hAnsi="Book Antiqua"/>
          <w:sz w:val="56"/>
          <w:szCs w:val="56"/>
        </w:rPr>
      </w:pPr>
    </w:p>
    <w:p w:rsidR="004C2373" w:rsidRDefault="004C2373" w:rsidP="007674E5">
      <w:pPr>
        <w:jc w:val="center"/>
        <w:rPr>
          <w:rFonts w:ascii="Book Antiqua" w:hAnsi="Book Antiqua"/>
          <w:sz w:val="56"/>
          <w:szCs w:val="56"/>
        </w:rPr>
      </w:pPr>
    </w:p>
    <w:p w:rsidR="004C2373" w:rsidRPr="002B0035" w:rsidRDefault="004C2373" w:rsidP="004610F4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AHMED RAJO-2</w:t>
      </w:r>
    </w:p>
    <w:p w:rsidR="004C2373" w:rsidRPr="002B0035" w:rsidRDefault="004C2373" w:rsidP="009B0D26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AHMED RAJO</w:t>
      </w:r>
    </w:p>
    <w:p w:rsidR="004C2373" w:rsidRDefault="004C2373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4C2373" w:rsidRDefault="004C2373" w:rsidP="006E38BB">
      <w:pPr>
        <w:rPr>
          <w:rFonts w:ascii="Book Antiqua" w:hAnsi="Book Antiqua"/>
          <w:sz w:val="16"/>
          <w:szCs w:val="16"/>
        </w:rPr>
      </w:pPr>
    </w:p>
    <w:p w:rsidR="004C2373" w:rsidRPr="00F447B6" w:rsidRDefault="004C2373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A53608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A53608">
            <w:pPr>
              <w:spacing w:after="0" w:line="240" w:lineRule="auto"/>
            </w:pPr>
            <w:r>
              <w:t xml:space="preserve">Allahdino s/o ishaque </w:t>
            </w:r>
          </w:p>
          <w:p w:rsidR="004C2373" w:rsidRPr="00A53608" w:rsidRDefault="004C2373" w:rsidP="00A53608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389/1to4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Not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118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A53608">
            <w:pPr>
              <w:spacing w:after="0" w:line="240" w:lineRule="auto"/>
            </w:pPr>
            <w:r>
              <w:t>Ghulam ali s/o ghulam din</w:t>
            </w:r>
          </w:p>
          <w:p w:rsidR="004C2373" w:rsidRDefault="004C2373" w:rsidP="00A53608">
            <w:pPr>
              <w:spacing w:after="0" w:line="240" w:lineRule="auto"/>
            </w:pPr>
          </w:p>
          <w:p w:rsidR="004C2373" w:rsidRPr="00A53608" w:rsidRDefault="004C2373" w:rsidP="00A53608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A53608">
            <w:pPr>
              <w:spacing w:after="0" w:line="240" w:lineRule="auto"/>
              <w:jc w:val="center"/>
            </w:pPr>
            <w:r>
              <w:t>438</w:t>
            </w:r>
          </w:p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439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A53608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4C2373" w:rsidRPr="00A53608" w:rsidRDefault="004C2373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(T.O Form )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</w:pPr>
            <w:r>
              <w:t xml:space="preserve">m. ismail s/o wajid ali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260/2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20-00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4C2373" w:rsidRPr="00A53608" w:rsidRDefault="004C2373" w:rsidP="00A536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4C2373" w:rsidRPr="00A53608" w:rsidRDefault="004C2373" w:rsidP="00A53608">
            <w:pPr>
              <w:spacing w:after="0" w:line="240" w:lineRule="auto"/>
            </w:pPr>
            <w:r>
              <w:t xml:space="preserve">Haji khuda bux s/o M. bux </w:t>
            </w:r>
          </w:p>
        </w:tc>
        <w:tc>
          <w:tcPr>
            <w:tcW w:w="720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C2373" w:rsidRDefault="004C2373" w:rsidP="00A53608">
            <w:pPr>
              <w:spacing w:after="0" w:line="240" w:lineRule="auto"/>
              <w:jc w:val="center"/>
            </w:pPr>
            <w:r>
              <w:t>259</w:t>
            </w:r>
          </w:p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260</w:t>
            </w:r>
          </w:p>
        </w:tc>
        <w:tc>
          <w:tcPr>
            <w:tcW w:w="743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A53608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A5360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116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</w:pPr>
            <w:r>
              <w:t>Karam rasool s/o m. muneer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260/1.3.4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28-00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>
              <w:t xml:space="preserve">Haji khuda bux s/o M. bux 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C2373" w:rsidRDefault="004C2373" w:rsidP="00DE36D7">
            <w:pPr>
              <w:spacing w:after="0" w:line="240" w:lineRule="auto"/>
              <w:jc w:val="center"/>
            </w:pPr>
            <w:r>
              <w:t>259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260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Default="004C2373" w:rsidP="00A53608">
            <w:pPr>
              <w:spacing w:after="0" w:line="240" w:lineRule="auto"/>
            </w:pPr>
            <w:r>
              <w:t>Shokat ammar s/o qamar hussain</w:t>
            </w:r>
          </w:p>
          <w:p w:rsidR="004C2373" w:rsidRPr="00A53608" w:rsidRDefault="004C2373" w:rsidP="00A53608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 xml:space="preserve">0-17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264/1to4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4610F4">
            <w:pPr>
              <w:spacing w:after="0" w:line="240" w:lineRule="auto"/>
            </w:pPr>
            <w:r>
              <w:t>2-32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A536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 w:rsidP="00414AD7">
      <w:pPr>
        <w:rPr>
          <w:sz w:val="28"/>
          <w:szCs w:val="28"/>
        </w:rPr>
      </w:pPr>
    </w:p>
    <w:p w:rsidR="004C2373" w:rsidRDefault="004C2373" w:rsidP="00414A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DE36D7">
            <w:pPr>
              <w:spacing w:after="0" w:line="240" w:lineRule="auto"/>
            </w:pPr>
            <w:r>
              <w:t>Allahdino s/o abdul rahim</w:t>
            </w:r>
          </w:p>
          <w:p w:rsidR="004C2373" w:rsidRPr="00A53608" w:rsidRDefault="004C2373" w:rsidP="00DE36D7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488/1.2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Not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DE36D7">
            <w:pPr>
              <w:spacing w:after="0" w:line="240" w:lineRule="auto"/>
            </w:pPr>
            <w:r>
              <w:t xml:space="preserve">Irshad ali s/o m. juman </w:t>
            </w:r>
          </w:p>
          <w:p w:rsidR="004C2373" w:rsidRDefault="004C2373" w:rsidP="00DE36D7">
            <w:pPr>
              <w:spacing w:after="0" w:line="240" w:lineRule="auto"/>
            </w:pPr>
          </w:p>
          <w:p w:rsidR="004C2373" w:rsidRPr="00A53608" w:rsidRDefault="004C2373" w:rsidP="00DE36D7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502/1to4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 xml:space="preserve">Hussain bux s/o m. uris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578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58-30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DE36D7">
            <w:pPr>
              <w:spacing w:after="0" w:line="240" w:lineRule="auto"/>
            </w:pPr>
            <w:r>
              <w:t>m. farooque s/o m. husssain</w:t>
            </w:r>
          </w:p>
          <w:p w:rsidR="004C2373" w:rsidRDefault="004C2373" w:rsidP="00DE36D7">
            <w:pPr>
              <w:spacing w:after="0" w:line="240" w:lineRule="auto"/>
            </w:pPr>
          </w:p>
          <w:p w:rsidR="004C2373" w:rsidRPr="00A53608" w:rsidRDefault="004C2373" w:rsidP="00DE36D7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258/p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13-00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24—2016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Default="004C2373" w:rsidP="00DE36D7">
            <w:pPr>
              <w:spacing w:after="0" w:line="240" w:lineRule="auto"/>
            </w:pPr>
            <w:r>
              <w:t>Mst. Sakina d/o ghulam nabi</w:t>
            </w:r>
          </w:p>
          <w:p w:rsidR="004C2373" w:rsidRDefault="004C2373" w:rsidP="00DE36D7">
            <w:pPr>
              <w:spacing w:after="0" w:line="240" w:lineRule="auto"/>
            </w:pPr>
          </w:p>
          <w:p w:rsidR="004C2373" w:rsidRPr="00A53608" w:rsidRDefault="004C2373" w:rsidP="00DE36D7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50/1.4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 w:rsidP="00414AD7">
      <w:pPr>
        <w:rPr>
          <w:sz w:val="28"/>
          <w:szCs w:val="28"/>
        </w:rPr>
      </w:pPr>
    </w:p>
    <w:p w:rsidR="004C2373" w:rsidRDefault="004C2373" w:rsidP="00414A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DE36D7">
            <w:pPr>
              <w:spacing w:after="0" w:line="240" w:lineRule="auto"/>
            </w:pPr>
            <w:r>
              <w:t xml:space="preserve">Irshad ali s/o m. juman </w:t>
            </w:r>
          </w:p>
          <w:p w:rsidR="004C2373" w:rsidRPr="00A53608" w:rsidRDefault="004C2373" w:rsidP="00DE36D7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50/1.4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Not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m. amen s/o venheyo rajo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529/3.4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7-34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DE36D7">
            <w:pPr>
              <w:spacing w:after="0" w:line="240" w:lineRule="auto"/>
            </w:pPr>
            <w:r>
              <w:t xml:space="preserve">Jarar hussain s/o m. yousif </w:t>
            </w:r>
          </w:p>
          <w:p w:rsidR="004C2373" w:rsidRDefault="004C2373" w:rsidP="00DE36D7">
            <w:pPr>
              <w:spacing w:after="0" w:line="240" w:lineRule="auto"/>
            </w:pPr>
          </w:p>
          <w:p w:rsidR="004C2373" w:rsidRPr="00A53608" w:rsidRDefault="004C2373" w:rsidP="00DE36D7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387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>
              <w:t xml:space="preserve">Muhammad khan s/o 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287 &amp; other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</w:p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1-1-2016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 xml:space="preserve">m. hanif s/o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 xml:space="preserve">688/1to4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14-10-2015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 xml:space="preserve">Sadam mazhar d/o zaheer hussain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Default="004C2373" w:rsidP="00DE36D7">
            <w:pPr>
              <w:spacing w:after="0" w:line="240" w:lineRule="auto"/>
              <w:jc w:val="center"/>
            </w:pPr>
            <w:r>
              <w:t>291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31-10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 w:rsidP="00414AD7">
      <w:pPr>
        <w:rPr>
          <w:sz w:val="28"/>
          <w:szCs w:val="28"/>
        </w:rPr>
      </w:pPr>
    </w:p>
    <w:p w:rsidR="004C2373" w:rsidRDefault="004C2373" w:rsidP="00414A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23-7-2015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DE36D7">
            <w:pPr>
              <w:spacing w:after="0" w:line="240" w:lineRule="auto"/>
            </w:pPr>
            <w:r>
              <w:t xml:space="preserve">m. farooque s/o qamar hussain </w:t>
            </w:r>
          </w:p>
          <w:p w:rsidR="004C2373" w:rsidRPr="00A53608" w:rsidRDefault="004C2373" w:rsidP="00DE36D7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258/1to4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13-00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Not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 xml:space="preserve">Sodho s/o jam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620/1to4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Habibullah s/o qasim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334/1to4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DE36D7">
            <w:pPr>
              <w:spacing w:after="0" w:line="240" w:lineRule="auto"/>
            </w:pPr>
            <w:r>
              <w:t>Sulleman s/o m. essan</w:t>
            </w:r>
          </w:p>
          <w:p w:rsidR="004C2373" w:rsidRDefault="004C2373" w:rsidP="00DE36D7">
            <w:pPr>
              <w:spacing w:after="0" w:line="240" w:lineRule="auto"/>
            </w:pPr>
          </w:p>
          <w:p w:rsidR="004C2373" w:rsidRPr="00A53608" w:rsidRDefault="004C2373" w:rsidP="00DE36D7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549/1to4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Shoukat  s/o Muhammad ali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542/1jto4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31-10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 w:rsidP="00414AD7">
      <w:pPr>
        <w:rPr>
          <w:sz w:val="28"/>
          <w:szCs w:val="28"/>
        </w:rPr>
      </w:pPr>
    </w:p>
    <w:p w:rsidR="004C2373" w:rsidRDefault="004C2373" w:rsidP="00414A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DE36D7">
            <w:pPr>
              <w:spacing w:after="0" w:line="240" w:lineRule="auto"/>
            </w:pPr>
            <w:r>
              <w:t xml:space="preserve">m. essa  s/o m. amen </w:t>
            </w:r>
          </w:p>
          <w:p w:rsidR="004C2373" w:rsidRPr="00A53608" w:rsidRDefault="004C2373" w:rsidP="00DE36D7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DE36D7">
            <w:pPr>
              <w:spacing w:after="0" w:line="240" w:lineRule="auto"/>
              <w:jc w:val="center"/>
            </w:pPr>
            <w:r>
              <w:t>644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645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32-00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13-00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Not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DE36D7">
            <w:pPr>
              <w:spacing w:after="0" w:line="240" w:lineRule="auto"/>
            </w:pPr>
            <w:r>
              <w:t xml:space="preserve">Abdullah s/o ali Muhammad </w:t>
            </w:r>
          </w:p>
          <w:p w:rsidR="004C2373" w:rsidRPr="00A53608" w:rsidRDefault="004C2373" w:rsidP="00DE36D7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495/1.to4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15-30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Abdul majeed s/o mitho hajam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696/1to4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Muhamma ali s/o mith hajam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DE36D7">
            <w:pPr>
              <w:spacing w:after="0" w:line="240" w:lineRule="auto"/>
              <w:jc w:val="center"/>
            </w:pPr>
            <w:r>
              <w:t>1-00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697/1to4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16-00 &amp; other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Shoukat  s/o Muhammad ali mahar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697/1to4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 w:rsidP="00414AD7">
      <w:pPr>
        <w:rPr>
          <w:sz w:val="28"/>
          <w:szCs w:val="28"/>
        </w:rPr>
      </w:pPr>
    </w:p>
    <w:p w:rsidR="004C2373" w:rsidRDefault="004C23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DE36D7">
            <w:pPr>
              <w:spacing w:after="0" w:line="240" w:lineRule="auto"/>
            </w:pPr>
            <w:r>
              <w:t>Shayan s/o usman &amp; other</w:t>
            </w:r>
          </w:p>
          <w:p w:rsidR="004C2373" w:rsidRPr="00A53608" w:rsidRDefault="004C2373" w:rsidP="00DE36D7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293/1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12-37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Not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Mst. Wazeeran begum w/o qamar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264/1to4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 xml:space="preserve">Imtiaz ali s/o m. juman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502/2.3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56-00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DE36D7">
            <w:pPr>
              <w:spacing w:after="0" w:line="240" w:lineRule="auto"/>
            </w:pPr>
            <w:r>
              <w:t xml:space="preserve">Irshad ali s/I m. juman </w:t>
            </w:r>
          </w:p>
          <w:p w:rsidR="004C2373" w:rsidRDefault="004C2373" w:rsidP="00DE36D7">
            <w:pPr>
              <w:spacing w:after="0" w:line="240" w:lineRule="auto"/>
            </w:pPr>
          </w:p>
          <w:p w:rsidR="004C2373" w:rsidRPr="00A53608" w:rsidRDefault="004C2373" w:rsidP="00DE36D7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502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DE36D7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 xml:space="preserve">Shabir hussain s/o m. Yousif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627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55-34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DE36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>
      <w:pPr>
        <w:rPr>
          <w:sz w:val="28"/>
          <w:szCs w:val="28"/>
        </w:rPr>
      </w:pPr>
    </w:p>
    <w:p w:rsidR="004C2373" w:rsidRDefault="004C23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353D30">
            <w:pPr>
              <w:spacing w:after="0" w:line="240" w:lineRule="auto"/>
            </w:pPr>
            <w:r>
              <w:t xml:space="preserve">Jarar  hussain s/o Muhammad yousif </w:t>
            </w:r>
          </w:p>
          <w:p w:rsidR="004C2373" w:rsidRPr="00A53608" w:rsidRDefault="004C2373" w:rsidP="00353D30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387/1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12-37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353D30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Not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</w:pPr>
            <w:r>
              <w:t xml:space="preserve">Abdul aleem s/o shabir hussain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626 &amp;other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353D30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4C2373" w:rsidRPr="00A53608" w:rsidRDefault="004C2373" w:rsidP="00353D3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</w:pPr>
            <w:r>
              <w:t xml:space="preserve">Qurban ali s/o qamar hussain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353D30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353D3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</w:pPr>
            <w:r>
              <w:t>Qurban hussain s/o qamar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265/1to4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353D30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353D3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</w:pPr>
            <w:r>
              <w:t>Subhan s/o m. essan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0-66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549/1 to 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353D30">
            <w:pPr>
              <w:spacing w:after="0" w:line="240" w:lineRule="auto"/>
            </w:pPr>
            <w:r>
              <w:t>10-22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353D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353D3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>
      <w:pPr>
        <w:rPr>
          <w:sz w:val="28"/>
          <w:szCs w:val="28"/>
        </w:rPr>
      </w:pPr>
    </w:p>
    <w:p w:rsidR="004C2373" w:rsidRDefault="004C23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9B706B">
            <w:pPr>
              <w:spacing w:after="0" w:line="240" w:lineRule="auto"/>
            </w:pPr>
            <w:r>
              <w:t xml:space="preserve">Abdullah s/o ali Muhammad </w:t>
            </w:r>
          </w:p>
          <w:p w:rsidR="004C2373" w:rsidRPr="00A53608" w:rsidRDefault="004C2373" w:rsidP="009B706B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495/1to4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15-30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9B706B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Not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19-1-2015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</w:pPr>
            <w:r>
              <w:t>Ghulam rasool s/o salam 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9B706B">
            <w:pPr>
              <w:spacing w:after="0" w:line="240" w:lineRule="auto"/>
              <w:jc w:val="center"/>
            </w:pPr>
            <w:r>
              <w:t>438</w:t>
            </w:r>
          </w:p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439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9B706B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4C2373" w:rsidRPr="00A53608" w:rsidRDefault="004C2373" w:rsidP="009B70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9B706B">
            <w:pPr>
              <w:spacing w:after="0" w:line="240" w:lineRule="auto"/>
            </w:pPr>
            <w:r>
              <w:t>m. ayoob s/o noor Muhammad</w:t>
            </w:r>
          </w:p>
          <w:p w:rsidR="004C2373" w:rsidRDefault="004C2373" w:rsidP="009B706B">
            <w:pPr>
              <w:spacing w:after="0" w:line="240" w:lineRule="auto"/>
            </w:pPr>
          </w:p>
          <w:p w:rsidR="004C2373" w:rsidRPr="00A53608" w:rsidRDefault="004C2373" w:rsidP="009B706B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548/1to4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9B706B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9B70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9B706B">
            <w:pPr>
              <w:spacing w:after="0" w:line="240" w:lineRule="auto"/>
            </w:pPr>
            <w:r>
              <w:t xml:space="preserve">Allahdino s/o ishaque </w:t>
            </w:r>
          </w:p>
          <w:p w:rsidR="004C2373" w:rsidRDefault="004C2373" w:rsidP="009B706B">
            <w:pPr>
              <w:spacing w:after="0" w:line="240" w:lineRule="auto"/>
            </w:pPr>
          </w:p>
          <w:p w:rsidR="004C2373" w:rsidRPr="00A53608" w:rsidRDefault="004C2373" w:rsidP="009B706B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389/1to4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9B706B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9B70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14-7-2014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Default="004C2373" w:rsidP="009B706B">
            <w:pPr>
              <w:spacing w:after="0" w:line="240" w:lineRule="auto"/>
            </w:pPr>
            <w:r>
              <w:t xml:space="preserve">Shoukat kamal s/o qamar hussain </w:t>
            </w:r>
          </w:p>
          <w:p w:rsidR="004C2373" w:rsidRPr="00A53608" w:rsidRDefault="004C2373" w:rsidP="009B706B">
            <w:pPr>
              <w:spacing w:after="0" w:line="240" w:lineRule="auto"/>
            </w:pPr>
            <w:r>
              <w:t>‘mortgaged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262/1.2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9B706B">
            <w:pPr>
              <w:spacing w:after="0" w:line="240" w:lineRule="auto"/>
            </w:pPr>
            <w: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9B70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9B70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>
      <w:pPr>
        <w:rPr>
          <w:sz w:val="28"/>
          <w:szCs w:val="28"/>
        </w:rPr>
      </w:pPr>
    </w:p>
    <w:p w:rsidR="004C2373" w:rsidRDefault="004C23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</w:pPr>
            <w:r>
              <w:t xml:space="preserve">Tahira begum d/o ghulam Muhammad </w:t>
            </w:r>
          </w:p>
          <w:p w:rsidR="004C2373" w:rsidRPr="00A53608" w:rsidRDefault="004C2373" w:rsidP="00775065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580/3.4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Not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Fehmida kousar d/o ghulam muhamad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581/1.2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 xml:space="preserve">Fazelat kousar d/o ghulam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580/1.2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 xml:space="preserve">Waseem ahmed s/o m.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581/3.4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03614E">
            <w:pPr>
              <w:spacing w:after="0" w:line="240" w:lineRule="auto"/>
            </w:pPr>
            <w:r>
              <w:t>6-31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 xml:space="preserve">Mansoor ahmed s/o ghulam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  <w:jc w:val="center"/>
            </w:pPr>
            <w:r>
              <w:t>538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32-00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>
      <w:pPr>
        <w:rPr>
          <w:sz w:val="28"/>
          <w:szCs w:val="28"/>
        </w:rPr>
      </w:pPr>
    </w:p>
    <w:p w:rsidR="004C2373" w:rsidRDefault="004C23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</w:pPr>
            <w:r>
              <w:t xml:space="preserve">Manzoor ahmed s/o ghulam Muhammad </w:t>
            </w:r>
          </w:p>
          <w:p w:rsidR="004C2373" w:rsidRPr="00A53608" w:rsidRDefault="004C2373" w:rsidP="00775065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  <w:jc w:val="center"/>
            </w:pPr>
            <w:r>
              <w:t>536</w:t>
            </w:r>
          </w:p>
          <w:p w:rsidR="004C2373" w:rsidRDefault="004C2373" w:rsidP="00775065">
            <w:pPr>
              <w:spacing w:after="0" w:line="240" w:lineRule="auto"/>
              <w:jc w:val="center"/>
            </w:pPr>
            <w:r>
              <w:t>537</w:t>
            </w:r>
          </w:p>
          <w:p w:rsidR="004C2373" w:rsidRPr="00A53608" w:rsidRDefault="004C2373" w:rsidP="0003614E">
            <w:pPr>
              <w:spacing w:after="0" w:line="240" w:lineRule="auto"/>
              <w:jc w:val="center"/>
            </w:pPr>
            <w: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58-07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Not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</w:pPr>
            <w:r>
              <w:t xml:space="preserve">Manzoor ahmed s/o ghulam Muhammad </w:t>
            </w:r>
          </w:p>
          <w:p w:rsidR="004C2373" w:rsidRPr="00A53608" w:rsidRDefault="004C2373" w:rsidP="00775065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128-00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Allahdino shah s/o siddique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433/1to4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Syed irshad hussain shah s/o abdul majeed 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  <w:jc w:val="center"/>
            </w:pPr>
            <w:r>
              <w:t>685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31-28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 xml:space="preserve">m. Ayoob s/o noor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>
      <w:pPr>
        <w:rPr>
          <w:sz w:val="28"/>
          <w:szCs w:val="28"/>
        </w:rPr>
      </w:pPr>
    </w:p>
    <w:p w:rsidR="004C2373" w:rsidRDefault="004C23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</w:pPr>
            <w:r>
              <w:t>Fareed hussain s/o nazar hussain</w:t>
            </w:r>
          </w:p>
          <w:p w:rsidR="004C2373" w:rsidRPr="00A53608" w:rsidRDefault="004C2373" w:rsidP="00775065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  <w:jc w:val="center"/>
            </w:pPr>
            <w:r>
              <w:t>259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32-0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>
              <w:t xml:space="preserve">Haji khuda bux s/o Muhammad bux 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259 &amp; other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</w:pPr>
            <w:r>
              <w:t>Latif s/o feroz din</w:t>
            </w:r>
          </w:p>
          <w:p w:rsidR="004C2373" w:rsidRPr="00A53608" w:rsidRDefault="004C2373" w:rsidP="00775065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  <w:jc w:val="center"/>
            </w:pPr>
            <w:r>
              <w:t>634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28-19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Abdul ghaffar s/o malik fazal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340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63-28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28-5-2014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Abdul ghaffar s/o malik fazal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285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Habibullah s/o qasom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334/1to4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</w:pPr>
            <w:r>
              <w:t xml:space="preserve">Fateh ahmed irfan s/o mansoor ahmed </w:t>
            </w:r>
          </w:p>
          <w:p w:rsidR="004C2373" w:rsidRPr="00A53608" w:rsidRDefault="004C2373" w:rsidP="00775065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642/3.4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>
              <w:t xml:space="preserve">Haji khuda bux s/o Muhammad bux 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259 &amp; other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</w:pPr>
            <w:r>
              <w:t>Irshad ahmed s/o abdul haq</w:t>
            </w:r>
          </w:p>
          <w:p w:rsidR="004C2373" w:rsidRPr="00A53608" w:rsidRDefault="004C2373" w:rsidP="00775065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449/2.3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 xml:space="preserve">Ali asghar s/o khuda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  <w:jc w:val="center"/>
            </w:pPr>
            <w:r>
              <w:t>529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530/3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7-05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>
              <w:t>Porho s/o bachoo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529 &amp; other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Manzoor ahmed s/o allah jurrio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Default="004C2373" w:rsidP="00775065">
            <w:pPr>
              <w:spacing w:after="0" w:line="240" w:lineRule="auto"/>
              <w:jc w:val="center"/>
            </w:pPr>
            <w:r>
              <w:t>343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344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7-14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Manzoor ahmed s/o allah jurrio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CD75ED">
            <w:pPr>
              <w:spacing w:after="0" w:line="240" w:lineRule="auto"/>
            </w:pPr>
            <w:r>
              <w:t>0-44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  <w:jc w:val="center"/>
            </w:pPr>
            <w:r>
              <w:t>343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344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14-04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 w:rsidP="00414AD7">
      <w:pPr>
        <w:rPr>
          <w:sz w:val="28"/>
          <w:szCs w:val="28"/>
        </w:rPr>
      </w:pPr>
    </w:p>
    <w:p w:rsidR="004C2373" w:rsidRPr="004B5F08" w:rsidRDefault="004C2373" w:rsidP="00414A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</w:pPr>
            <w:r>
              <w:t>M, ismail s/o aloo baran</w:t>
            </w:r>
          </w:p>
          <w:p w:rsidR="004C2373" w:rsidRPr="00A53608" w:rsidRDefault="004C2373" w:rsidP="00775065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506/1to4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14-1-2014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</w:pPr>
            <w:r>
              <w:t>m. muneer s/o fazal hussain</w:t>
            </w:r>
          </w:p>
          <w:p w:rsidR="004C2373" w:rsidRPr="00A53608" w:rsidRDefault="004C2373" w:rsidP="00775065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  <w:jc w:val="center"/>
            </w:pPr>
            <w:r>
              <w:t>382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24-12-2013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Subhan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549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23-37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17-12-2013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Rasheed akhtar s/o naseeb khan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  <w:jc w:val="center"/>
            </w:pPr>
            <w:r>
              <w:t>320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321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55A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>
              <w:t>Naseeb khan s/o saik khan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C2373" w:rsidRDefault="004C2373" w:rsidP="00775065">
            <w:pPr>
              <w:spacing w:after="0" w:line="240" w:lineRule="auto"/>
              <w:jc w:val="center"/>
            </w:pPr>
            <w:r>
              <w:t>320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321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17-12-2013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</w:pPr>
            <w:r>
              <w:t xml:space="preserve">Abdullah s/o ali Muhammad </w:t>
            </w:r>
          </w:p>
          <w:p w:rsidR="004C2373" w:rsidRDefault="004C2373" w:rsidP="00775065">
            <w:pPr>
              <w:spacing w:after="0" w:line="240" w:lineRule="auto"/>
            </w:pPr>
          </w:p>
          <w:p w:rsidR="004C2373" w:rsidRPr="00A53608" w:rsidRDefault="004C2373" w:rsidP="00775065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495/1to4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15-30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 w:rsidP="00414AD7">
      <w:pPr>
        <w:rPr>
          <w:sz w:val="28"/>
          <w:szCs w:val="28"/>
        </w:rPr>
      </w:pPr>
    </w:p>
    <w:p w:rsidR="004C2373" w:rsidRPr="004B5F08" w:rsidRDefault="004C2373" w:rsidP="00414A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20-11-2013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</w:pPr>
            <w:r>
              <w:t xml:space="preserve">Mozam ali shah s/o anwar hussain shah </w:t>
            </w:r>
          </w:p>
          <w:p w:rsidR="004C2373" w:rsidRPr="00A53608" w:rsidRDefault="004C2373" w:rsidP="00775065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15-24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5-11-2013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</w:pPr>
            <w:r>
              <w:t>Abdul ghaffar s/o malik fazal hussain</w:t>
            </w:r>
          </w:p>
          <w:p w:rsidR="004C2373" w:rsidRPr="00A53608" w:rsidRDefault="004C2373" w:rsidP="00775065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627/1to4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21-10-2013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 xml:space="preserve">Dhani dino s/o m. sharif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0-51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  <w:jc w:val="center"/>
            </w:pPr>
            <w:r>
              <w:t>473</w:t>
            </w:r>
          </w:p>
          <w:p w:rsidR="004C2373" w:rsidRDefault="004C2373" w:rsidP="00775065">
            <w:pPr>
              <w:spacing w:after="0" w:line="240" w:lineRule="auto"/>
              <w:jc w:val="center"/>
            </w:pPr>
            <w:r>
              <w:t>474</w:t>
            </w:r>
          </w:p>
          <w:p w:rsidR="004C2373" w:rsidRPr="00A53608" w:rsidRDefault="004C2373" w:rsidP="00680EE0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16-12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>
              <w:t>Abdul rahim s/o wali Muhammad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C2373" w:rsidRDefault="004C2373" w:rsidP="00775065">
            <w:pPr>
              <w:spacing w:after="0" w:line="240" w:lineRule="auto"/>
              <w:jc w:val="center"/>
            </w:pPr>
            <w:r>
              <w:t>473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474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1-10-2013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 xml:space="preserve">Shoukat ali s/o mushtaque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449/2.3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28-8-2013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Rashid iqbal s/o m. iqbal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281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 w:rsidP="00414AD7">
      <w:pPr>
        <w:rPr>
          <w:sz w:val="28"/>
          <w:szCs w:val="28"/>
        </w:rPr>
      </w:pPr>
    </w:p>
    <w:p w:rsidR="004C2373" w:rsidRPr="004B5F08" w:rsidRDefault="004C2373" w:rsidP="00414A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16-7-2013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</w:pPr>
            <w:r>
              <w:t>Baboo s/o abdul rahim &amp; other</w:t>
            </w:r>
          </w:p>
          <w:p w:rsidR="004C2373" w:rsidRPr="00A53608" w:rsidRDefault="004C2373" w:rsidP="00775065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529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7-05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>
              <w:t>Porho s/o bachoo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529 &amp; other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53608">
              <w:rPr>
                <w:sz w:val="20"/>
                <w:szCs w:val="20"/>
              </w:rPr>
              <w:t xml:space="preserve">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29-5-2013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</w:pPr>
            <w:r>
              <w:t xml:space="preserve">m. amen s/o </w:t>
            </w:r>
          </w:p>
          <w:p w:rsidR="004C2373" w:rsidRPr="00A53608" w:rsidRDefault="004C2373" w:rsidP="00775065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529/3.4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9-4-2013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m. aslam s/o ghulam nabi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  <w:jc w:val="center"/>
            </w:pPr>
            <w:r>
              <w:t>629/1to4</w:t>
            </w:r>
          </w:p>
          <w:p w:rsidR="004C2373" w:rsidRPr="00A53608" w:rsidRDefault="004C2373" w:rsidP="00775065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9-4-2013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Qamar hussain s/o nazar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264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26-3-2013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Default="004C2373" w:rsidP="00775065">
            <w:pPr>
              <w:spacing w:after="0" w:line="240" w:lineRule="auto"/>
            </w:pPr>
            <w:r>
              <w:t xml:space="preserve">Allahdino s/o ishaque </w:t>
            </w:r>
          </w:p>
          <w:p w:rsidR="004C2373" w:rsidRDefault="004C2373" w:rsidP="00775065">
            <w:pPr>
              <w:spacing w:after="0" w:line="240" w:lineRule="auto"/>
            </w:pPr>
          </w:p>
          <w:p w:rsidR="004C2373" w:rsidRPr="00A53608" w:rsidRDefault="004C2373" w:rsidP="00775065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389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775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 w:rsidP="00414AD7">
      <w:pPr>
        <w:rPr>
          <w:sz w:val="28"/>
          <w:szCs w:val="28"/>
        </w:rPr>
      </w:pPr>
    </w:p>
    <w:p w:rsidR="004C2373" w:rsidRPr="004B5F08" w:rsidRDefault="004C2373" w:rsidP="00414A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25-3-2013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</w:pPr>
            <w:r>
              <w:t>m. iqbal s/o shamsuddin &amp; other</w:t>
            </w:r>
          </w:p>
          <w:p w:rsidR="004C2373" w:rsidRPr="00A53608" w:rsidRDefault="004C2373" w:rsidP="00581962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281/1to4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>Shamsuddin s/o chand mian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281/1to4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53608">
              <w:rPr>
                <w:sz w:val="20"/>
                <w:szCs w:val="20"/>
              </w:rPr>
              <w:t xml:space="preserve">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7-3-2013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</w:pPr>
            <w:r>
              <w:t>Abdul aziz s/o fazal hussain</w:t>
            </w:r>
          </w:p>
          <w:p w:rsidR="004C2373" w:rsidRPr="00A53608" w:rsidRDefault="004C2373" w:rsidP="00581962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626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m. shafique  s/o ferozdin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  <w:jc w:val="center"/>
            </w:pPr>
            <w:r>
              <w:t>632</w:t>
            </w:r>
          </w:p>
          <w:p w:rsidR="004C2373" w:rsidRDefault="004C2373" w:rsidP="00581962">
            <w:pPr>
              <w:spacing w:after="0" w:line="240" w:lineRule="auto"/>
              <w:jc w:val="center"/>
            </w:pPr>
            <w:r>
              <w:t>633</w:t>
            </w:r>
          </w:p>
          <w:p w:rsidR="004C2373" w:rsidRPr="00A53608" w:rsidRDefault="004C2373" w:rsidP="00581962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30-29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Hameeda begum wd/o shamsudin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1985-86 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>Shamsuddin s/o chand mian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281/1to4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53608">
              <w:rPr>
                <w:sz w:val="20"/>
                <w:szCs w:val="20"/>
              </w:rPr>
              <w:t xml:space="preserve">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</w:pPr>
            <w:r>
              <w:t xml:space="preserve">Mir Muhammad s/o gul Muhammad </w:t>
            </w:r>
          </w:p>
          <w:p w:rsidR="004C2373" w:rsidRPr="00A53608" w:rsidRDefault="004C2373" w:rsidP="00581962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 w:rsidP="00414AD7">
      <w:pPr>
        <w:rPr>
          <w:sz w:val="28"/>
          <w:szCs w:val="28"/>
        </w:rPr>
      </w:pPr>
    </w:p>
    <w:p w:rsidR="004C2373" w:rsidRPr="004B5F08" w:rsidRDefault="004C2373" w:rsidP="00414A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27-9-2012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</w:pPr>
            <w:r>
              <w:t xml:space="preserve">Ghulam Muhammad s/o juma </w:t>
            </w:r>
          </w:p>
          <w:p w:rsidR="004C2373" w:rsidRPr="00A53608" w:rsidRDefault="004C2373" w:rsidP="00581962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431/2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</w:t>
            </w:r>
            <w:r w:rsidRPr="00A53608">
              <w:rPr>
                <w:sz w:val="20"/>
                <w:szCs w:val="20"/>
              </w:rPr>
              <w:t xml:space="preserve">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</w:pPr>
            <w:r>
              <w:t xml:space="preserve">Mir Muhammad s/o gul Muhammad </w:t>
            </w:r>
          </w:p>
          <w:p w:rsidR="004C2373" w:rsidRPr="00A53608" w:rsidRDefault="004C2373" w:rsidP="00581962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Porho s/o bacho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  <w:jc w:val="center"/>
            </w:pPr>
            <w:r>
              <w:t>529</w:t>
            </w:r>
          </w:p>
          <w:p w:rsidR="004C2373" w:rsidRDefault="004C2373" w:rsidP="00581962">
            <w:pPr>
              <w:spacing w:after="0" w:line="240" w:lineRule="auto"/>
              <w:jc w:val="center"/>
            </w:pPr>
            <w:r>
              <w:t>530</w:t>
            </w:r>
          </w:p>
          <w:p w:rsidR="004C2373" w:rsidRPr="00A53608" w:rsidRDefault="004C2373" w:rsidP="00581962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7-05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>Porho s/o bacho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C2373" w:rsidRDefault="004C2373" w:rsidP="00581962">
            <w:pPr>
              <w:spacing w:after="0" w:line="240" w:lineRule="auto"/>
              <w:jc w:val="center"/>
            </w:pPr>
            <w:r>
              <w:t>529</w:t>
            </w:r>
          </w:p>
          <w:p w:rsidR="004C2373" w:rsidRDefault="004C2373" w:rsidP="00581962">
            <w:pPr>
              <w:spacing w:after="0" w:line="240" w:lineRule="auto"/>
              <w:jc w:val="center"/>
            </w:pPr>
            <w:r>
              <w:t>530</w:t>
            </w:r>
          </w:p>
          <w:p w:rsidR="004C2373" w:rsidRPr="00A53608" w:rsidRDefault="004C2373" w:rsidP="00581962">
            <w:pPr>
              <w:spacing w:after="0" w:line="240" w:lineRule="auto"/>
            </w:pP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7-05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Rabnawaz s/o m. nawaz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  <w:jc w:val="center"/>
            </w:pPr>
            <w:r>
              <w:t>322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A53608">
              <w:rPr>
                <w:sz w:val="20"/>
                <w:szCs w:val="20"/>
              </w:rPr>
              <w:t xml:space="preserve">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Default="004C2373" w:rsidP="00F45A24">
            <w:pPr>
              <w:spacing w:after="0" w:line="240" w:lineRule="auto"/>
            </w:pPr>
            <w:r>
              <w:t xml:space="preserve">Qamar hussain s/o nazar hussain </w:t>
            </w:r>
          </w:p>
          <w:p w:rsidR="004C2373" w:rsidRDefault="004C2373" w:rsidP="00F45A24">
            <w:pPr>
              <w:spacing w:after="0" w:line="240" w:lineRule="auto"/>
            </w:pPr>
            <w:r>
              <w:t xml:space="preserve"> </w:t>
            </w:r>
          </w:p>
          <w:p w:rsidR="004C2373" w:rsidRPr="00A53608" w:rsidRDefault="004C2373" w:rsidP="00581962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 w:rsidP="00414AD7">
      <w:pPr>
        <w:rPr>
          <w:sz w:val="28"/>
          <w:szCs w:val="28"/>
        </w:rPr>
      </w:pPr>
    </w:p>
    <w:p w:rsidR="004C2373" w:rsidRPr="004B5F08" w:rsidRDefault="004C2373" w:rsidP="00414A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Shamsuddin s/o chand mian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>Shamsuddin s/o chand mian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281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53608">
              <w:rPr>
                <w:sz w:val="20"/>
                <w:szCs w:val="20"/>
              </w:rPr>
              <w:t xml:space="preserve">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16-7-2012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</w:pPr>
            <w:r>
              <w:t>Ali bux shah s/o Muhammad shah</w:t>
            </w:r>
          </w:p>
          <w:p w:rsidR="004C2373" w:rsidRPr="00A53608" w:rsidRDefault="004C2373" w:rsidP="00581962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393/1to4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Not inconformity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m. anwar s/o allah jurrio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  <w:jc w:val="center"/>
            </w:pPr>
            <w:r>
              <w:t>574/1to4</w:t>
            </w:r>
          </w:p>
          <w:p w:rsidR="004C2373" w:rsidRPr="00A53608" w:rsidRDefault="004C2373" w:rsidP="00581962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  <w:p w:rsidR="004C2373" w:rsidRPr="00A53608" w:rsidRDefault="004C2373" w:rsidP="00581962">
            <w:pPr>
              <w:spacing w:after="0" w:line="240" w:lineRule="auto"/>
            </w:pP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Mst. Aisha  wd/o ali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498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A53608">
              <w:rPr>
                <w:sz w:val="20"/>
                <w:szCs w:val="20"/>
              </w:rPr>
              <w:t xml:space="preserve">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Dhani dino s/o m. sharif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  <w:jc w:val="center"/>
            </w:pPr>
            <w:r>
              <w:t>473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32-00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 xml:space="preserve">Abdul rahim s/o wali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Default="004C2373" w:rsidP="00581962">
            <w:pPr>
              <w:spacing w:after="0" w:line="240" w:lineRule="auto"/>
              <w:jc w:val="center"/>
            </w:pPr>
            <w:r>
              <w:t>473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474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 w:rsidP="00414AD7">
      <w:pPr>
        <w:rPr>
          <w:sz w:val="28"/>
          <w:szCs w:val="28"/>
        </w:rPr>
      </w:pPr>
    </w:p>
    <w:p w:rsidR="004C2373" w:rsidRPr="004B5F08" w:rsidRDefault="004C2373" w:rsidP="00414A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m. sharif s/o abdul  rahim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  <w:jc w:val="center"/>
            </w:pPr>
            <w:r>
              <w:t>473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 xml:space="preserve">Abdul rahim s/o wali Muhammad 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C2373" w:rsidRDefault="004C2373" w:rsidP="00581962">
            <w:pPr>
              <w:spacing w:after="0" w:line="240" w:lineRule="auto"/>
              <w:jc w:val="center"/>
            </w:pPr>
            <w:r>
              <w:t>473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474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</w:pPr>
            <w:r>
              <w:t xml:space="preserve">Abdul rahim s/o wali Muhammad </w:t>
            </w:r>
          </w:p>
          <w:p w:rsidR="004C2373" w:rsidRPr="00A53608" w:rsidRDefault="004C2373" w:rsidP="00581962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  <w:jc w:val="center"/>
            </w:pPr>
            <w:r>
              <w:t>473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32-00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 xml:space="preserve">Abdul rahim s/o wali Muhammad 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C2373" w:rsidRDefault="004C2373" w:rsidP="00581962">
            <w:pPr>
              <w:spacing w:after="0" w:line="240" w:lineRule="auto"/>
              <w:jc w:val="center"/>
            </w:pPr>
            <w:r>
              <w:t>473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474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Ali Muhammad s/o yousif 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  <w:jc w:val="center"/>
            </w:pPr>
            <w:r>
              <w:t>498/1to4</w:t>
            </w:r>
          </w:p>
          <w:p w:rsidR="004C2373" w:rsidRPr="00A53608" w:rsidRDefault="004C2373" w:rsidP="00581962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  <w:p w:rsidR="004C2373" w:rsidRPr="00A53608" w:rsidRDefault="004C2373" w:rsidP="00581962">
            <w:pPr>
              <w:spacing w:after="0" w:line="240" w:lineRule="auto"/>
            </w:pP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Maryan w/o m. bachoo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491/4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A53608">
              <w:rPr>
                <w:sz w:val="20"/>
                <w:szCs w:val="20"/>
              </w:rPr>
              <w:t xml:space="preserve">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95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 xml:space="preserve">Zahida w/o m. uris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611/4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 w:rsidP="00414AD7">
      <w:pPr>
        <w:rPr>
          <w:sz w:val="28"/>
          <w:szCs w:val="28"/>
        </w:rPr>
      </w:pPr>
    </w:p>
    <w:p w:rsidR="004C2373" w:rsidRPr="004B5F08" w:rsidRDefault="004C2373" w:rsidP="00414A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Khalida khanam w/o dilawar hussain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704/1to4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 xml:space="preserve">nconformity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</w:pPr>
            <w:r>
              <w:t>Qadir bux s/o m. sanwan</w:t>
            </w:r>
          </w:p>
          <w:p w:rsidR="004C2373" w:rsidRPr="00A53608" w:rsidRDefault="004C2373" w:rsidP="00581962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571/1to4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Saaen w/o umer chang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  <w:jc w:val="center"/>
            </w:pPr>
            <w:r>
              <w:t>657</w:t>
            </w:r>
          </w:p>
          <w:p w:rsidR="004C2373" w:rsidRPr="00A53608" w:rsidRDefault="004C2373" w:rsidP="00581962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  <w:p w:rsidR="004C2373" w:rsidRPr="00A53608" w:rsidRDefault="004C2373" w:rsidP="00581962">
            <w:pPr>
              <w:spacing w:after="0" w:line="240" w:lineRule="auto"/>
            </w:pP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</w:pPr>
            <w:r>
              <w:t xml:space="preserve">Sadaf zaheer d/o zaheer hussain </w:t>
            </w:r>
          </w:p>
          <w:p w:rsidR="004C2373" w:rsidRDefault="004C2373" w:rsidP="00581962">
            <w:pPr>
              <w:spacing w:after="0" w:line="240" w:lineRule="auto"/>
            </w:pPr>
          </w:p>
          <w:p w:rsidR="004C2373" w:rsidRPr="00A53608" w:rsidRDefault="004C2373" w:rsidP="00581962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  <w:jc w:val="center"/>
            </w:pPr>
            <w:r>
              <w:t>291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31-10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A53608">
              <w:rPr>
                <w:sz w:val="20"/>
                <w:szCs w:val="20"/>
              </w:rPr>
              <w:t xml:space="preserve">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 xml:space="preserve">Allahdino s/o ishaque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389/1to4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53608">
              <w:rPr>
                <w:sz w:val="20"/>
                <w:szCs w:val="20"/>
              </w:rPr>
              <w:t xml:space="preserve">nconformity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 w:rsidP="00414AD7">
      <w:pPr>
        <w:rPr>
          <w:sz w:val="28"/>
          <w:szCs w:val="28"/>
        </w:rPr>
      </w:pPr>
    </w:p>
    <w:p w:rsidR="004C2373" w:rsidRPr="004B5F08" w:rsidRDefault="004C2373" w:rsidP="00414A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Hafeez rehman s/o nadeem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261/1to4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Pr="00A53608">
              <w:rPr>
                <w:sz w:val="20"/>
                <w:szCs w:val="20"/>
              </w:rPr>
              <w:t xml:space="preserve">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</w:pPr>
            <w:r>
              <w:t xml:space="preserve">Amjad iqbal s/o abdul haq cheema </w:t>
            </w:r>
          </w:p>
          <w:p w:rsidR="004C2373" w:rsidRPr="00A53608" w:rsidRDefault="004C2373" w:rsidP="00581962">
            <w:pPr>
              <w:spacing w:after="0" w:line="240" w:lineRule="auto"/>
            </w:pPr>
            <w: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326/1to4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</w:pPr>
            <w:r>
              <w:t xml:space="preserve">Shoukat kamal &amp; </w:t>
            </w:r>
          </w:p>
          <w:p w:rsidR="004C2373" w:rsidRPr="00A53608" w:rsidRDefault="004C2373" w:rsidP="00581962">
            <w:pPr>
              <w:spacing w:after="0" w:line="240" w:lineRule="auto"/>
            </w:pPr>
            <w:r>
              <w:t xml:space="preserve"> azmat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581962">
            <w:pPr>
              <w:spacing w:after="0" w:line="240" w:lineRule="auto"/>
              <w:jc w:val="center"/>
            </w:pPr>
            <w:r>
              <w:t>262</w:t>
            </w:r>
          </w:p>
          <w:p w:rsidR="004C2373" w:rsidRDefault="004C2373" w:rsidP="00581962">
            <w:pPr>
              <w:spacing w:after="0" w:line="240" w:lineRule="auto"/>
              <w:jc w:val="center"/>
            </w:pPr>
          </w:p>
          <w:p w:rsidR="004C2373" w:rsidRPr="00A53608" w:rsidRDefault="004C2373" w:rsidP="00581962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  <w:p w:rsidR="004C2373" w:rsidRPr="00A53608" w:rsidRDefault="004C2373" w:rsidP="00581962">
            <w:pPr>
              <w:spacing w:after="0" w:line="240" w:lineRule="auto"/>
            </w:pP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 xml:space="preserve">Bachi w/o saleh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444/4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  </w:t>
            </w:r>
            <w:r w:rsidRPr="00A53608">
              <w:rPr>
                <w:sz w:val="20"/>
                <w:szCs w:val="20"/>
              </w:rPr>
              <w:t xml:space="preserve"> Inconformity</w:t>
            </w:r>
          </w:p>
        </w:tc>
      </w:tr>
      <w:tr w:rsidR="004C2373" w:rsidRPr="00A53608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 xml:space="preserve">Sono s/o juma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452/1to4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58196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53608">
              <w:rPr>
                <w:sz w:val="20"/>
                <w:szCs w:val="20"/>
              </w:rPr>
              <w:t xml:space="preserve">nconformity </w:t>
            </w:r>
          </w:p>
          <w:p w:rsidR="004C2373" w:rsidRPr="00A53608" w:rsidRDefault="004C2373" w:rsidP="005819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 w:rsidP="00414AD7">
      <w:pPr>
        <w:rPr>
          <w:sz w:val="28"/>
          <w:szCs w:val="28"/>
        </w:rPr>
      </w:pPr>
    </w:p>
    <w:p w:rsidR="004C2373" w:rsidRPr="004B5F08" w:rsidRDefault="004C2373" w:rsidP="00414A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 w:rsidTr="00CC6D11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 w:rsidTr="00CC6D1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 w:rsidTr="00CC6D1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 w:rsidTr="00CC6D1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 w:rsidTr="00CC6D1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 w:rsidTr="00CC6D1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Shafi Muhammad s/o haji haroon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639/1to4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CC6D11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Pr="00A53608">
              <w:rPr>
                <w:sz w:val="20"/>
                <w:szCs w:val="20"/>
              </w:rPr>
              <w:t xml:space="preserve">onformity </w:t>
            </w:r>
          </w:p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 w:rsidTr="00CC6D1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107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Sadam zaheer d/o zaheer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CC6D11">
            <w:pPr>
              <w:spacing w:after="0" w:line="240" w:lineRule="auto"/>
              <w:jc w:val="center"/>
            </w:pPr>
            <w:r>
              <w:t>291</w:t>
            </w:r>
          </w:p>
          <w:p w:rsidR="004C2373" w:rsidRPr="00A53608" w:rsidRDefault="004C2373" w:rsidP="00405848">
            <w:pPr>
              <w:spacing w:after="0" w:line="240" w:lineRule="auto"/>
            </w:pPr>
            <w:r>
              <w:t>292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31-10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CC6D11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conformity </w:t>
            </w:r>
          </w:p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 w:rsidTr="00CC6D1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m. muneer s/o fazal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CC6D11">
            <w:pPr>
              <w:spacing w:after="0" w:line="240" w:lineRule="auto"/>
              <w:jc w:val="center"/>
            </w:pPr>
            <w:r>
              <w:t>287</w:t>
            </w:r>
          </w:p>
          <w:p w:rsidR="004C2373" w:rsidRDefault="004C2373" w:rsidP="00CC6D11">
            <w:pPr>
              <w:spacing w:after="0" w:line="240" w:lineRule="auto"/>
              <w:jc w:val="center"/>
            </w:pPr>
            <w:r>
              <w:t>288</w:t>
            </w:r>
          </w:p>
          <w:p w:rsidR="004C2373" w:rsidRPr="00A53608" w:rsidRDefault="004C2373" w:rsidP="00CC6D11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080" w:type="dxa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4C2373" w:rsidRPr="00A53608" w:rsidRDefault="004C2373" w:rsidP="00CC6D11">
            <w:pPr>
              <w:spacing w:after="0" w:line="240" w:lineRule="auto"/>
            </w:pPr>
            <w:r>
              <w:t>Muhammad khan s/o maraz khan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C2373" w:rsidRDefault="004C2373" w:rsidP="00CC6D11">
            <w:pPr>
              <w:spacing w:after="0" w:line="240" w:lineRule="auto"/>
              <w:jc w:val="center"/>
            </w:pPr>
            <w:r>
              <w:t>287</w:t>
            </w:r>
          </w:p>
          <w:p w:rsidR="004C2373" w:rsidRDefault="004C2373" w:rsidP="00CC6D11">
            <w:pPr>
              <w:spacing w:after="0" w:line="240" w:lineRule="auto"/>
              <w:jc w:val="center"/>
            </w:pPr>
            <w:r>
              <w:t>288</w:t>
            </w:r>
          </w:p>
          <w:p w:rsidR="004C2373" w:rsidRPr="00A53608" w:rsidRDefault="004C2373" w:rsidP="00CC6D11">
            <w:pPr>
              <w:spacing w:after="0" w:line="240" w:lineRule="auto"/>
            </w:pPr>
          </w:p>
        </w:tc>
        <w:tc>
          <w:tcPr>
            <w:tcW w:w="743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 w:rsidTr="00CC6D1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Sikandar khan s/o m. ayoob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415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64-00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VI-A</w:t>
            </w:r>
          </w:p>
        </w:tc>
        <w:tc>
          <w:tcPr>
            <w:tcW w:w="720" w:type="dxa"/>
          </w:tcPr>
          <w:p w:rsidR="004C2373" w:rsidRDefault="004C2373" w:rsidP="00CC6D11">
            <w:pPr>
              <w:spacing w:after="0" w:line="240" w:lineRule="auto"/>
              <w:jc w:val="center"/>
            </w:pPr>
            <w:r>
              <w:t>47</w:t>
            </w:r>
          </w:p>
          <w:p w:rsidR="004C2373" w:rsidRDefault="004C2373" w:rsidP="00CC6D11">
            <w:pPr>
              <w:spacing w:after="0" w:line="240" w:lineRule="auto"/>
              <w:jc w:val="center"/>
            </w:pPr>
          </w:p>
          <w:p w:rsidR="004C2373" w:rsidRDefault="004C2373" w:rsidP="00CC6D11">
            <w:pPr>
              <w:spacing w:after="0" w:line="240" w:lineRule="auto"/>
              <w:jc w:val="center"/>
            </w:pPr>
          </w:p>
          <w:p w:rsidR="004C2373" w:rsidRDefault="004C2373" w:rsidP="00CC6D11">
            <w:pPr>
              <w:spacing w:after="0" w:line="240" w:lineRule="auto"/>
              <w:jc w:val="center"/>
            </w:pPr>
          </w:p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080" w:type="dxa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</w:tcPr>
          <w:p w:rsidR="004C2373" w:rsidRPr="00A53608" w:rsidRDefault="004C2373" w:rsidP="00CC6D11">
            <w:pPr>
              <w:spacing w:after="0" w:line="240" w:lineRule="auto"/>
            </w:pPr>
            <w:r>
              <w:t>m. ayoob s/o Muhammad khan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9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415 &amp; other</w:t>
            </w:r>
          </w:p>
        </w:tc>
        <w:tc>
          <w:tcPr>
            <w:tcW w:w="743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53608">
              <w:rPr>
                <w:sz w:val="20"/>
                <w:szCs w:val="20"/>
              </w:rPr>
              <w:t xml:space="preserve"> Inconformity</w:t>
            </w:r>
          </w:p>
        </w:tc>
      </w:tr>
      <w:tr w:rsidR="004C2373" w:rsidRPr="00A53608" w:rsidTr="00CC6D1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Waris ali s/o charaghdin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 xml:space="preserve">0-85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Default="004C2373" w:rsidP="00CC6D11">
            <w:pPr>
              <w:spacing w:after="0" w:line="240" w:lineRule="auto"/>
              <w:jc w:val="center"/>
            </w:pPr>
            <w:r>
              <w:t>377</w:t>
            </w:r>
          </w:p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378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27-14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1985-86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m. hussain s/o iqbal hussain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Default="004C2373" w:rsidP="00CC6D11">
            <w:pPr>
              <w:spacing w:after="0" w:line="240" w:lineRule="auto"/>
              <w:jc w:val="center"/>
            </w:pPr>
            <w:r>
              <w:t>377</w:t>
            </w:r>
          </w:p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378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32-00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</w:p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53608">
              <w:rPr>
                <w:sz w:val="20"/>
                <w:szCs w:val="20"/>
              </w:rPr>
              <w:t xml:space="preserve">nconformity </w:t>
            </w:r>
          </w:p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 w:rsidP="00414AD7">
      <w:pPr>
        <w:rPr>
          <w:sz w:val="28"/>
          <w:szCs w:val="28"/>
        </w:rPr>
      </w:pPr>
    </w:p>
    <w:p w:rsidR="004C2373" w:rsidRPr="004B5F08" w:rsidRDefault="004C2373" w:rsidP="00414A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 w:rsidTr="00CC6D11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 w:rsidTr="00CC6D1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 w:rsidTr="00CC6D1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 w:rsidTr="00CC6D1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 w:rsidTr="00CC6D1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 w:rsidTr="00CC6D1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Amjad iqbal s/o abdul haq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326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CC6D11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Pr="00A53608">
              <w:rPr>
                <w:sz w:val="20"/>
                <w:szCs w:val="20"/>
              </w:rPr>
              <w:t xml:space="preserve">onformity </w:t>
            </w:r>
          </w:p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 w:rsidTr="00CC6D1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CC6D11">
            <w:pPr>
              <w:spacing w:after="0" w:line="240" w:lineRule="auto"/>
            </w:pPr>
            <w:r>
              <w:t xml:space="preserve">ENTRY </w:t>
            </w:r>
          </w:p>
          <w:p w:rsidR="004C2373" w:rsidRPr="00A53608" w:rsidRDefault="004C2373" w:rsidP="00CC6D11">
            <w:pPr>
              <w:spacing w:after="0" w:line="240" w:lineRule="auto"/>
            </w:pPr>
            <w:r>
              <w:t>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CC6D11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 w:rsidTr="00CC6D1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 xml:space="preserve">m. shahid s/o m. sharif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CC6D11">
            <w:pPr>
              <w:spacing w:after="0" w:line="240" w:lineRule="auto"/>
              <w:jc w:val="center"/>
            </w:pPr>
            <w:r>
              <w:t>267/3.4</w:t>
            </w:r>
          </w:p>
          <w:p w:rsidR="004C2373" w:rsidRPr="00A53608" w:rsidRDefault="004C2373" w:rsidP="00CC6D11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CC6D11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  <w:p w:rsidR="004C2373" w:rsidRPr="00A53608" w:rsidRDefault="004C2373" w:rsidP="00CC6D11">
            <w:pPr>
              <w:spacing w:after="0" w:line="240" w:lineRule="auto"/>
            </w:pPr>
          </w:p>
        </w:tc>
        <w:tc>
          <w:tcPr>
            <w:tcW w:w="743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 w:rsidTr="00CC6D1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 xml:space="preserve">m. shahid s/o m. sharif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 xml:space="preserve">0-37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CC6D11">
            <w:pPr>
              <w:spacing w:after="0" w:line="240" w:lineRule="auto"/>
              <w:jc w:val="center"/>
            </w:pPr>
            <w:r>
              <w:t>265</w:t>
            </w:r>
          </w:p>
          <w:p w:rsidR="004C2373" w:rsidRPr="00A53608" w:rsidRDefault="004C2373" w:rsidP="00CC6D11">
            <w:pPr>
              <w:spacing w:after="0" w:line="240" w:lineRule="auto"/>
            </w:pPr>
            <w: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CC6D11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  <w:p w:rsidR="004C2373" w:rsidRPr="00A53608" w:rsidRDefault="004C2373" w:rsidP="00CC6D11">
            <w:pPr>
              <w:spacing w:after="0" w:line="240" w:lineRule="auto"/>
            </w:pPr>
          </w:p>
        </w:tc>
        <w:tc>
          <w:tcPr>
            <w:tcW w:w="743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 w:rsidTr="00CC6D1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 xml:space="preserve">m. shahid s/o m. sharif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 xml:space="preserve">0-15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Default="004C2373" w:rsidP="00CC6D11">
            <w:pPr>
              <w:spacing w:after="0" w:line="240" w:lineRule="auto"/>
              <w:jc w:val="center"/>
            </w:pPr>
            <w:r>
              <w:t>265 &amp; other</w:t>
            </w:r>
          </w:p>
          <w:p w:rsidR="004C2373" w:rsidRPr="00A53608" w:rsidRDefault="004C2373" w:rsidP="00CC6D11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5F780B">
            <w:pPr>
              <w:spacing w:after="0" w:line="240" w:lineRule="auto"/>
            </w:pPr>
            <w:r>
              <w:t>4-38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  <w:p w:rsidR="004C2373" w:rsidRPr="00A53608" w:rsidRDefault="004C2373" w:rsidP="00CC6D11">
            <w:pPr>
              <w:spacing w:after="0" w:line="240" w:lineRule="auto"/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Default="004C2373" w:rsidP="00414AD7">
      <w:pPr>
        <w:rPr>
          <w:sz w:val="28"/>
          <w:szCs w:val="28"/>
        </w:rPr>
      </w:pPr>
    </w:p>
    <w:p w:rsidR="004C2373" w:rsidRPr="004B5F08" w:rsidRDefault="004C2373" w:rsidP="00414A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160"/>
        <w:gridCol w:w="8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4C2373" w:rsidRPr="00A53608" w:rsidTr="00CC6D11">
        <w:trPr>
          <w:trHeight w:val="701"/>
        </w:trPr>
        <w:tc>
          <w:tcPr>
            <w:tcW w:w="18216" w:type="dxa"/>
            <w:gridSpan w:val="19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53608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4C2373" w:rsidRPr="00A53608" w:rsidTr="00CC6D11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</w:pPr>
            <w:r w:rsidRPr="00A53608">
              <w:t xml:space="preserve">Name of District:  </w:t>
            </w:r>
            <w:r w:rsidRPr="00A53608">
              <w:rPr>
                <w:b/>
                <w:bCs/>
              </w:rPr>
              <w:t xml:space="preserve">BADIN  </w:t>
            </w:r>
            <w:r w:rsidRPr="00A53608">
              <w:t xml:space="preserve">                                                                             Name of Taluka: </w:t>
            </w:r>
            <w:r w:rsidRPr="00A53608">
              <w:rPr>
                <w:b/>
                <w:bCs/>
              </w:rPr>
              <w:t>Shaheed Fazil Rahu</w:t>
            </w:r>
            <w:r w:rsidRPr="00A53608">
              <w:t xml:space="preserve">                                               Name of Deh: </w:t>
            </w:r>
            <w:r w:rsidRPr="00A53608">
              <w:rPr>
                <w:b/>
                <w:bCs/>
              </w:rPr>
              <w:t>AHMED RAJO-</w:t>
            </w:r>
            <w:r>
              <w:rPr>
                <w:b/>
                <w:bCs/>
              </w:rPr>
              <w:t>2</w:t>
            </w:r>
          </w:p>
        </w:tc>
      </w:tr>
      <w:tr w:rsidR="004C2373" w:rsidRPr="00A53608" w:rsidTr="00CC6D11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Position as per available</w:t>
            </w:r>
          </w:p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Position of Entry Nos.</w:t>
            </w:r>
          </w:p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Position as per Microfilmed</w:t>
            </w:r>
          </w:p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VF-VII-A ( 1985-86) supplied by the Board of Revenue</w:t>
            </w:r>
          </w:p>
        </w:tc>
      </w:tr>
      <w:tr w:rsidR="004C2373" w:rsidRPr="00A53608" w:rsidTr="00CC6D11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Latest Entry No.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(dd/mm/yyy)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3608">
              <w:rPr>
                <w:sz w:val="20"/>
                <w:szCs w:val="20"/>
              </w:rPr>
              <w:t>Remarks/ reasons.</w:t>
            </w:r>
          </w:p>
        </w:tc>
      </w:tr>
      <w:tr w:rsidR="004C2373" w:rsidRPr="00A53608" w:rsidTr="00CC6D1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9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12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13</w:t>
            </w:r>
          </w:p>
        </w:tc>
        <w:tc>
          <w:tcPr>
            <w:tcW w:w="1080" w:type="dxa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15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16</w:t>
            </w:r>
          </w:p>
        </w:tc>
        <w:tc>
          <w:tcPr>
            <w:tcW w:w="99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17</w:t>
            </w:r>
          </w:p>
        </w:tc>
        <w:tc>
          <w:tcPr>
            <w:tcW w:w="743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19</w:t>
            </w:r>
          </w:p>
        </w:tc>
      </w:tr>
      <w:tr w:rsidR="004C2373" w:rsidRPr="00A53608" w:rsidTr="00CC6D1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Shahid iqbal s/o m. siddique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263/1.4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8-00 &amp; other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CC6D11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</w:t>
            </w:r>
          </w:p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Pr="00A53608">
              <w:rPr>
                <w:sz w:val="20"/>
                <w:szCs w:val="20"/>
              </w:rPr>
              <w:t xml:space="preserve">onformity </w:t>
            </w:r>
          </w:p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 w:rsidTr="00CC6D1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m. sardar s/o allah bachayo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327/1to4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CC6D11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43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 w:rsidTr="00CC6D1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31-3-2011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 xml:space="preserve">Jan Muhammad alias jani s/o m. ishaque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73" w:rsidRDefault="004C2373" w:rsidP="00CC6D11">
            <w:pPr>
              <w:spacing w:after="0" w:line="240" w:lineRule="auto"/>
              <w:jc w:val="center"/>
            </w:pPr>
            <w:r>
              <w:t>389/1to4</w:t>
            </w:r>
          </w:p>
          <w:p w:rsidR="004C2373" w:rsidRPr="00A53608" w:rsidRDefault="004C2373" w:rsidP="00CC6D11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15-34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4C2373" w:rsidRPr="00A53608" w:rsidRDefault="004C2373" w:rsidP="00CC6D11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4C2373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  <w:p w:rsidR="004C2373" w:rsidRPr="00A53608" w:rsidRDefault="004C2373" w:rsidP="00CC6D11">
            <w:pPr>
              <w:spacing w:after="0" w:line="240" w:lineRule="auto"/>
            </w:pPr>
          </w:p>
        </w:tc>
        <w:tc>
          <w:tcPr>
            <w:tcW w:w="743" w:type="dxa"/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2373" w:rsidRPr="00A53608" w:rsidTr="00CC6D11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31-3-2012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04996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Hafeez rehman s/o fareed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0-44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373" w:rsidRDefault="004C2373" w:rsidP="00CC6D11">
            <w:pPr>
              <w:spacing w:after="0" w:line="240" w:lineRule="auto"/>
              <w:jc w:val="center"/>
            </w:pPr>
            <w:r>
              <w:t>343</w:t>
            </w:r>
          </w:p>
          <w:p w:rsidR="004C2373" w:rsidRDefault="004C2373" w:rsidP="00CC6D11">
            <w:pPr>
              <w:spacing w:after="0" w:line="240" w:lineRule="auto"/>
              <w:jc w:val="center"/>
            </w:pPr>
            <w:r>
              <w:t>344</w:t>
            </w:r>
          </w:p>
          <w:p w:rsidR="004C2373" w:rsidRPr="00A53608" w:rsidRDefault="004C2373" w:rsidP="00CC6D11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14-04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 w:rsidRPr="00A53608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3608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4C2373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  <w:p w:rsidR="004C2373" w:rsidRPr="00A53608" w:rsidRDefault="004C2373" w:rsidP="00CC6D11">
            <w:pPr>
              <w:spacing w:after="0" w:line="240" w:lineRule="auto"/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r w:rsidRPr="00A53608">
              <w:rPr>
                <w:sz w:val="20"/>
                <w:szCs w:val="20"/>
              </w:rPr>
              <w:t xml:space="preserve"> inconformity </w:t>
            </w:r>
          </w:p>
          <w:p w:rsidR="004C2373" w:rsidRPr="00A53608" w:rsidRDefault="004C2373" w:rsidP="00CC6D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C2373" w:rsidRPr="004B5F08" w:rsidRDefault="004C2373" w:rsidP="00414AD7">
      <w:pPr>
        <w:rPr>
          <w:sz w:val="28"/>
          <w:szCs w:val="28"/>
        </w:rPr>
      </w:pPr>
    </w:p>
    <w:sectPr w:rsidR="004C2373" w:rsidRPr="004B5F08" w:rsidSect="0052301E">
      <w:headerReference w:type="default" r:id="rId7"/>
      <w:footerReference w:type="default" r:id="rId8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373" w:rsidRDefault="004C2373">
      <w:r>
        <w:separator/>
      </w:r>
    </w:p>
  </w:endnote>
  <w:endnote w:type="continuationSeparator" w:id="0">
    <w:p w:rsidR="004C2373" w:rsidRDefault="004C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373" w:rsidRDefault="004C2373" w:rsidP="00450D67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4C2373" w:rsidRDefault="004C2373" w:rsidP="00450D67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373" w:rsidRDefault="004C2373">
      <w:r>
        <w:separator/>
      </w:r>
    </w:p>
  </w:footnote>
  <w:footnote w:type="continuationSeparator" w:id="0">
    <w:p w:rsidR="004C2373" w:rsidRDefault="004C2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373" w:rsidRDefault="004C23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B"/>
    <w:rsid w:val="0000175C"/>
    <w:rsid w:val="00001F60"/>
    <w:rsid w:val="000044BD"/>
    <w:rsid w:val="00005D02"/>
    <w:rsid w:val="00006A09"/>
    <w:rsid w:val="00010F9B"/>
    <w:rsid w:val="0001164B"/>
    <w:rsid w:val="000236D3"/>
    <w:rsid w:val="000267A3"/>
    <w:rsid w:val="0002690E"/>
    <w:rsid w:val="000309A7"/>
    <w:rsid w:val="00032C5B"/>
    <w:rsid w:val="0003614E"/>
    <w:rsid w:val="000363A1"/>
    <w:rsid w:val="00037401"/>
    <w:rsid w:val="00037C1F"/>
    <w:rsid w:val="00040F95"/>
    <w:rsid w:val="000503EF"/>
    <w:rsid w:val="00057394"/>
    <w:rsid w:val="000579F7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A032E"/>
    <w:rsid w:val="000B718C"/>
    <w:rsid w:val="000C1CE8"/>
    <w:rsid w:val="000C2367"/>
    <w:rsid w:val="000C5554"/>
    <w:rsid w:val="000C60EE"/>
    <w:rsid w:val="000D3D00"/>
    <w:rsid w:val="000D4DD3"/>
    <w:rsid w:val="000D5573"/>
    <w:rsid w:val="000D67E6"/>
    <w:rsid w:val="000E2419"/>
    <w:rsid w:val="000E46B8"/>
    <w:rsid w:val="001036B3"/>
    <w:rsid w:val="0011326E"/>
    <w:rsid w:val="0012469B"/>
    <w:rsid w:val="00125648"/>
    <w:rsid w:val="00130763"/>
    <w:rsid w:val="00130CB9"/>
    <w:rsid w:val="00131CF7"/>
    <w:rsid w:val="0014201C"/>
    <w:rsid w:val="00147988"/>
    <w:rsid w:val="00150E6E"/>
    <w:rsid w:val="00151955"/>
    <w:rsid w:val="00156729"/>
    <w:rsid w:val="00163385"/>
    <w:rsid w:val="00163B2F"/>
    <w:rsid w:val="00166479"/>
    <w:rsid w:val="0016692D"/>
    <w:rsid w:val="001671E1"/>
    <w:rsid w:val="00167DB4"/>
    <w:rsid w:val="00176478"/>
    <w:rsid w:val="00176DD0"/>
    <w:rsid w:val="001803A1"/>
    <w:rsid w:val="00182621"/>
    <w:rsid w:val="001A5A5C"/>
    <w:rsid w:val="001A5DBB"/>
    <w:rsid w:val="001A68D2"/>
    <w:rsid w:val="001A771B"/>
    <w:rsid w:val="001C15FD"/>
    <w:rsid w:val="001C1A82"/>
    <w:rsid w:val="001C4870"/>
    <w:rsid w:val="001C7D53"/>
    <w:rsid w:val="001D1ED7"/>
    <w:rsid w:val="001D4C9E"/>
    <w:rsid w:val="001E09DF"/>
    <w:rsid w:val="001E5688"/>
    <w:rsid w:val="001E69B2"/>
    <w:rsid w:val="001E6AA7"/>
    <w:rsid w:val="001E771B"/>
    <w:rsid w:val="001F2F95"/>
    <w:rsid w:val="001F424A"/>
    <w:rsid w:val="001F50AD"/>
    <w:rsid w:val="00200EC0"/>
    <w:rsid w:val="00201A93"/>
    <w:rsid w:val="0020401E"/>
    <w:rsid w:val="002105E9"/>
    <w:rsid w:val="0021198B"/>
    <w:rsid w:val="00214735"/>
    <w:rsid w:val="002213CA"/>
    <w:rsid w:val="002230D3"/>
    <w:rsid w:val="002235A4"/>
    <w:rsid w:val="00233855"/>
    <w:rsid w:val="0023457B"/>
    <w:rsid w:val="00235A67"/>
    <w:rsid w:val="0024140A"/>
    <w:rsid w:val="002656E6"/>
    <w:rsid w:val="0026723D"/>
    <w:rsid w:val="00281F12"/>
    <w:rsid w:val="0028353B"/>
    <w:rsid w:val="00284A80"/>
    <w:rsid w:val="002978C2"/>
    <w:rsid w:val="002A23F2"/>
    <w:rsid w:val="002A27AF"/>
    <w:rsid w:val="002A4B20"/>
    <w:rsid w:val="002A6782"/>
    <w:rsid w:val="002B0035"/>
    <w:rsid w:val="002B45F9"/>
    <w:rsid w:val="002B660E"/>
    <w:rsid w:val="002C1B6A"/>
    <w:rsid w:val="002C31ED"/>
    <w:rsid w:val="002D2033"/>
    <w:rsid w:val="002D2E42"/>
    <w:rsid w:val="002D79E6"/>
    <w:rsid w:val="002E4393"/>
    <w:rsid w:val="002E755B"/>
    <w:rsid w:val="002F049E"/>
    <w:rsid w:val="002F25FB"/>
    <w:rsid w:val="002F33C8"/>
    <w:rsid w:val="002F6544"/>
    <w:rsid w:val="003022D2"/>
    <w:rsid w:val="00303BF5"/>
    <w:rsid w:val="00305F8A"/>
    <w:rsid w:val="003066EC"/>
    <w:rsid w:val="00313238"/>
    <w:rsid w:val="00314B86"/>
    <w:rsid w:val="003240E9"/>
    <w:rsid w:val="00327B8E"/>
    <w:rsid w:val="00331216"/>
    <w:rsid w:val="00331C52"/>
    <w:rsid w:val="00332DE2"/>
    <w:rsid w:val="00334B47"/>
    <w:rsid w:val="00335197"/>
    <w:rsid w:val="0033715D"/>
    <w:rsid w:val="003411C3"/>
    <w:rsid w:val="00353D30"/>
    <w:rsid w:val="003556D4"/>
    <w:rsid w:val="003557E0"/>
    <w:rsid w:val="00355891"/>
    <w:rsid w:val="00356AEA"/>
    <w:rsid w:val="00366692"/>
    <w:rsid w:val="00367986"/>
    <w:rsid w:val="00373A4C"/>
    <w:rsid w:val="00386ADE"/>
    <w:rsid w:val="00390798"/>
    <w:rsid w:val="00392E68"/>
    <w:rsid w:val="003933BC"/>
    <w:rsid w:val="00396D61"/>
    <w:rsid w:val="003A47F7"/>
    <w:rsid w:val="003A5284"/>
    <w:rsid w:val="003B23F8"/>
    <w:rsid w:val="003C007C"/>
    <w:rsid w:val="003C0382"/>
    <w:rsid w:val="003C3585"/>
    <w:rsid w:val="003C4C69"/>
    <w:rsid w:val="003D0E9F"/>
    <w:rsid w:val="003D0F4E"/>
    <w:rsid w:val="003D50D8"/>
    <w:rsid w:val="003E28A6"/>
    <w:rsid w:val="003E4320"/>
    <w:rsid w:val="003E5133"/>
    <w:rsid w:val="003E7A2B"/>
    <w:rsid w:val="003F174B"/>
    <w:rsid w:val="003F224D"/>
    <w:rsid w:val="003F23AF"/>
    <w:rsid w:val="003F5D98"/>
    <w:rsid w:val="003F5DB2"/>
    <w:rsid w:val="0040191E"/>
    <w:rsid w:val="00402FF3"/>
    <w:rsid w:val="00405848"/>
    <w:rsid w:val="004064FD"/>
    <w:rsid w:val="00406D9E"/>
    <w:rsid w:val="00406EB7"/>
    <w:rsid w:val="00411F4B"/>
    <w:rsid w:val="00414AD7"/>
    <w:rsid w:val="004223FF"/>
    <w:rsid w:val="004255CE"/>
    <w:rsid w:val="0042752F"/>
    <w:rsid w:val="00431FA6"/>
    <w:rsid w:val="00433907"/>
    <w:rsid w:val="00440CF0"/>
    <w:rsid w:val="00442772"/>
    <w:rsid w:val="00443FBA"/>
    <w:rsid w:val="0044481A"/>
    <w:rsid w:val="00450D67"/>
    <w:rsid w:val="0045272C"/>
    <w:rsid w:val="00453038"/>
    <w:rsid w:val="00460CFC"/>
    <w:rsid w:val="004610F4"/>
    <w:rsid w:val="00463CA3"/>
    <w:rsid w:val="00465CDA"/>
    <w:rsid w:val="00467D18"/>
    <w:rsid w:val="00474ACD"/>
    <w:rsid w:val="00476417"/>
    <w:rsid w:val="00477197"/>
    <w:rsid w:val="00481DD9"/>
    <w:rsid w:val="00484CB4"/>
    <w:rsid w:val="004872A3"/>
    <w:rsid w:val="004961D1"/>
    <w:rsid w:val="004A2AEA"/>
    <w:rsid w:val="004A31EA"/>
    <w:rsid w:val="004A4417"/>
    <w:rsid w:val="004A48B4"/>
    <w:rsid w:val="004A5037"/>
    <w:rsid w:val="004A6DD2"/>
    <w:rsid w:val="004B58EE"/>
    <w:rsid w:val="004B5F08"/>
    <w:rsid w:val="004C01F3"/>
    <w:rsid w:val="004C2373"/>
    <w:rsid w:val="004C3BDA"/>
    <w:rsid w:val="004D302F"/>
    <w:rsid w:val="004D67A2"/>
    <w:rsid w:val="004D7BBF"/>
    <w:rsid w:val="004E473D"/>
    <w:rsid w:val="004E795D"/>
    <w:rsid w:val="004F24BE"/>
    <w:rsid w:val="004F3C6F"/>
    <w:rsid w:val="004F4475"/>
    <w:rsid w:val="005211F3"/>
    <w:rsid w:val="0052301E"/>
    <w:rsid w:val="00530E21"/>
    <w:rsid w:val="005345C3"/>
    <w:rsid w:val="0053463F"/>
    <w:rsid w:val="00534C6A"/>
    <w:rsid w:val="00537972"/>
    <w:rsid w:val="00541A4F"/>
    <w:rsid w:val="005456EB"/>
    <w:rsid w:val="00551594"/>
    <w:rsid w:val="00551597"/>
    <w:rsid w:val="00553356"/>
    <w:rsid w:val="00554A84"/>
    <w:rsid w:val="00554F13"/>
    <w:rsid w:val="005636EA"/>
    <w:rsid w:val="00565C64"/>
    <w:rsid w:val="00572DE4"/>
    <w:rsid w:val="00581962"/>
    <w:rsid w:val="00583BC9"/>
    <w:rsid w:val="00584BE4"/>
    <w:rsid w:val="00585D5A"/>
    <w:rsid w:val="005877DA"/>
    <w:rsid w:val="00592D11"/>
    <w:rsid w:val="005941FC"/>
    <w:rsid w:val="00594DF7"/>
    <w:rsid w:val="005A270D"/>
    <w:rsid w:val="005A747C"/>
    <w:rsid w:val="005B209F"/>
    <w:rsid w:val="005B3F13"/>
    <w:rsid w:val="005B7320"/>
    <w:rsid w:val="005C3DA8"/>
    <w:rsid w:val="005C45CF"/>
    <w:rsid w:val="005C4B53"/>
    <w:rsid w:val="005C610E"/>
    <w:rsid w:val="005D0391"/>
    <w:rsid w:val="005D50A7"/>
    <w:rsid w:val="005D7936"/>
    <w:rsid w:val="005E05A1"/>
    <w:rsid w:val="005E5AEC"/>
    <w:rsid w:val="005F11D6"/>
    <w:rsid w:val="005F1986"/>
    <w:rsid w:val="005F2A29"/>
    <w:rsid w:val="005F3245"/>
    <w:rsid w:val="005F5729"/>
    <w:rsid w:val="005F780B"/>
    <w:rsid w:val="006011C6"/>
    <w:rsid w:val="0060246D"/>
    <w:rsid w:val="006033AA"/>
    <w:rsid w:val="00604AB3"/>
    <w:rsid w:val="00604F02"/>
    <w:rsid w:val="006055F5"/>
    <w:rsid w:val="00614F0D"/>
    <w:rsid w:val="00616774"/>
    <w:rsid w:val="006168AF"/>
    <w:rsid w:val="00617BDE"/>
    <w:rsid w:val="00620A73"/>
    <w:rsid w:val="00626801"/>
    <w:rsid w:val="006314B9"/>
    <w:rsid w:val="006318D5"/>
    <w:rsid w:val="006330CE"/>
    <w:rsid w:val="00636BF0"/>
    <w:rsid w:val="0064159D"/>
    <w:rsid w:val="00644EF3"/>
    <w:rsid w:val="00645C96"/>
    <w:rsid w:val="00646DB1"/>
    <w:rsid w:val="00656867"/>
    <w:rsid w:val="006570FB"/>
    <w:rsid w:val="006579F2"/>
    <w:rsid w:val="00663502"/>
    <w:rsid w:val="006638EB"/>
    <w:rsid w:val="0066561F"/>
    <w:rsid w:val="00674BE3"/>
    <w:rsid w:val="00680EE0"/>
    <w:rsid w:val="0068341A"/>
    <w:rsid w:val="006849BB"/>
    <w:rsid w:val="00684C7B"/>
    <w:rsid w:val="00685C30"/>
    <w:rsid w:val="006A1D98"/>
    <w:rsid w:val="006A51D9"/>
    <w:rsid w:val="006A6476"/>
    <w:rsid w:val="006B2DF1"/>
    <w:rsid w:val="006B34EC"/>
    <w:rsid w:val="006B5D7A"/>
    <w:rsid w:val="006C1525"/>
    <w:rsid w:val="006C4303"/>
    <w:rsid w:val="006D0865"/>
    <w:rsid w:val="006D5125"/>
    <w:rsid w:val="006D7B42"/>
    <w:rsid w:val="006E0336"/>
    <w:rsid w:val="006E38BB"/>
    <w:rsid w:val="006E3E19"/>
    <w:rsid w:val="006E4DE3"/>
    <w:rsid w:val="006E6FF2"/>
    <w:rsid w:val="006F0ED4"/>
    <w:rsid w:val="006F2D5D"/>
    <w:rsid w:val="006F5748"/>
    <w:rsid w:val="007014EA"/>
    <w:rsid w:val="00712A40"/>
    <w:rsid w:val="00716625"/>
    <w:rsid w:val="0072686D"/>
    <w:rsid w:val="007301E9"/>
    <w:rsid w:val="00742ED0"/>
    <w:rsid w:val="00750745"/>
    <w:rsid w:val="00760110"/>
    <w:rsid w:val="007612B7"/>
    <w:rsid w:val="00761C15"/>
    <w:rsid w:val="0076313A"/>
    <w:rsid w:val="007674E5"/>
    <w:rsid w:val="007718DB"/>
    <w:rsid w:val="00773233"/>
    <w:rsid w:val="00773A5D"/>
    <w:rsid w:val="007746AC"/>
    <w:rsid w:val="00774F2E"/>
    <w:rsid w:val="00775065"/>
    <w:rsid w:val="00775AC7"/>
    <w:rsid w:val="00780F11"/>
    <w:rsid w:val="00787CE7"/>
    <w:rsid w:val="0079367C"/>
    <w:rsid w:val="00795096"/>
    <w:rsid w:val="007A1402"/>
    <w:rsid w:val="007A23C6"/>
    <w:rsid w:val="007A3030"/>
    <w:rsid w:val="007A44E8"/>
    <w:rsid w:val="007A7AD6"/>
    <w:rsid w:val="007A7E39"/>
    <w:rsid w:val="007B7D8E"/>
    <w:rsid w:val="007C2315"/>
    <w:rsid w:val="007C29BB"/>
    <w:rsid w:val="007C4FD2"/>
    <w:rsid w:val="007D1786"/>
    <w:rsid w:val="007D5819"/>
    <w:rsid w:val="007D6620"/>
    <w:rsid w:val="007E01F0"/>
    <w:rsid w:val="007E1CC3"/>
    <w:rsid w:val="007E44F7"/>
    <w:rsid w:val="007E5623"/>
    <w:rsid w:val="007F62C5"/>
    <w:rsid w:val="007F660A"/>
    <w:rsid w:val="0080365B"/>
    <w:rsid w:val="00803733"/>
    <w:rsid w:val="0080694B"/>
    <w:rsid w:val="00815117"/>
    <w:rsid w:val="0081726F"/>
    <w:rsid w:val="00826D11"/>
    <w:rsid w:val="00830923"/>
    <w:rsid w:val="00835F19"/>
    <w:rsid w:val="00840487"/>
    <w:rsid w:val="0084157B"/>
    <w:rsid w:val="008619DE"/>
    <w:rsid w:val="0087253C"/>
    <w:rsid w:val="008745C9"/>
    <w:rsid w:val="0087611F"/>
    <w:rsid w:val="008767E5"/>
    <w:rsid w:val="00877164"/>
    <w:rsid w:val="00877791"/>
    <w:rsid w:val="0088350F"/>
    <w:rsid w:val="00894537"/>
    <w:rsid w:val="00896A01"/>
    <w:rsid w:val="00896C0E"/>
    <w:rsid w:val="008A2500"/>
    <w:rsid w:val="008A3E46"/>
    <w:rsid w:val="008A46F3"/>
    <w:rsid w:val="008A5F23"/>
    <w:rsid w:val="008B0FF5"/>
    <w:rsid w:val="008B2D16"/>
    <w:rsid w:val="008B3FEA"/>
    <w:rsid w:val="008C5904"/>
    <w:rsid w:val="008C7963"/>
    <w:rsid w:val="008D3C6C"/>
    <w:rsid w:val="008D3DB8"/>
    <w:rsid w:val="008E0AAC"/>
    <w:rsid w:val="008E1408"/>
    <w:rsid w:val="008E18C0"/>
    <w:rsid w:val="008E1A32"/>
    <w:rsid w:val="008E3480"/>
    <w:rsid w:val="008F29D9"/>
    <w:rsid w:val="008F5F70"/>
    <w:rsid w:val="00900A66"/>
    <w:rsid w:val="00901BB3"/>
    <w:rsid w:val="00901FEE"/>
    <w:rsid w:val="009026FA"/>
    <w:rsid w:val="009040F6"/>
    <w:rsid w:val="00906462"/>
    <w:rsid w:val="00907BC5"/>
    <w:rsid w:val="0091280B"/>
    <w:rsid w:val="0091425F"/>
    <w:rsid w:val="00915822"/>
    <w:rsid w:val="00916DE4"/>
    <w:rsid w:val="00917CAC"/>
    <w:rsid w:val="009232BD"/>
    <w:rsid w:val="00925227"/>
    <w:rsid w:val="00925596"/>
    <w:rsid w:val="00926FD0"/>
    <w:rsid w:val="009329ED"/>
    <w:rsid w:val="00935AD5"/>
    <w:rsid w:val="00936130"/>
    <w:rsid w:val="00943528"/>
    <w:rsid w:val="009461C4"/>
    <w:rsid w:val="00954342"/>
    <w:rsid w:val="009559BD"/>
    <w:rsid w:val="00961529"/>
    <w:rsid w:val="009629FC"/>
    <w:rsid w:val="00963299"/>
    <w:rsid w:val="00963380"/>
    <w:rsid w:val="00965325"/>
    <w:rsid w:val="009655DB"/>
    <w:rsid w:val="009749ED"/>
    <w:rsid w:val="00980890"/>
    <w:rsid w:val="00983866"/>
    <w:rsid w:val="00983AFC"/>
    <w:rsid w:val="00985746"/>
    <w:rsid w:val="009858F2"/>
    <w:rsid w:val="00987398"/>
    <w:rsid w:val="00992C57"/>
    <w:rsid w:val="009A080B"/>
    <w:rsid w:val="009A1962"/>
    <w:rsid w:val="009A25A5"/>
    <w:rsid w:val="009B0D26"/>
    <w:rsid w:val="009B4B8F"/>
    <w:rsid w:val="009B706B"/>
    <w:rsid w:val="009B764E"/>
    <w:rsid w:val="009C28E3"/>
    <w:rsid w:val="009C5C45"/>
    <w:rsid w:val="009C5C86"/>
    <w:rsid w:val="009D17CB"/>
    <w:rsid w:val="009D37B4"/>
    <w:rsid w:val="009D6B03"/>
    <w:rsid w:val="009E35C8"/>
    <w:rsid w:val="009E3F49"/>
    <w:rsid w:val="009E4596"/>
    <w:rsid w:val="009F2819"/>
    <w:rsid w:val="009F50F9"/>
    <w:rsid w:val="009F73CF"/>
    <w:rsid w:val="00A02158"/>
    <w:rsid w:val="00A031CD"/>
    <w:rsid w:val="00A0462F"/>
    <w:rsid w:val="00A049B2"/>
    <w:rsid w:val="00A05AB2"/>
    <w:rsid w:val="00A16294"/>
    <w:rsid w:val="00A17836"/>
    <w:rsid w:val="00A21271"/>
    <w:rsid w:val="00A24095"/>
    <w:rsid w:val="00A2711A"/>
    <w:rsid w:val="00A274A5"/>
    <w:rsid w:val="00A336BC"/>
    <w:rsid w:val="00A41D60"/>
    <w:rsid w:val="00A42C61"/>
    <w:rsid w:val="00A42D2E"/>
    <w:rsid w:val="00A4649D"/>
    <w:rsid w:val="00A46F2D"/>
    <w:rsid w:val="00A51A03"/>
    <w:rsid w:val="00A53608"/>
    <w:rsid w:val="00A53F52"/>
    <w:rsid w:val="00A54CD5"/>
    <w:rsid w:val="00A60248"/>
    <w:rsid w:val="00A62523"/>
    <w:rsid w:val="00A665E2"/>
    <w:rsid w:val="00A7082F"/>
    <w:rsid w:val="00A73679"/>
    <w:rsid w:val="00A8056D"/>
    <w:rsid w:val="00A85E08"/>
    <w:rsid w:val="00A87BB1"/>
    <w:rsid w:val="00A919EB"/>
    <w:rsid w:val="00A94FCE"/>
    <w:rsid w:val="00A970D1"/>
    <w:rsid w:val="00AA1348"/>
    <w:rsid w:val="00AA2AE0"/>
    <w:rsid w:val="00AA3CCE"/>
    <w:rsid w:val="00AA3DF2"/>
    <w:rsid w:val="00AA7935"/>
    <w:rsid w:val="00AB2E32"/>
    <w:rsid w:val="00AB31C0"/>
    <w:rsid w:val="00AB5160"/>
    <w:rsid w:val="00AB7E75"/>
    <w:rsid w:val="00AC3FEB"/>
    <w:rsid w:val="00AC7D4C"/>
    <w:rsid w:val="00AE1F0E"/>
    <w:rsid w:val="00AE3B47"/>
    <w:rsid w:val="00AE7918"/>
    <w:rsid w:val="00AF441A"/>
    <w:rsid w:val="00B0293B"/>
    <w:rsid w:val="00B03A8E"/>
    <w:rsid w:val="00B1076A"/>
    <w:rsid w:val="00B10801"/>
    <w:rsid w:val="00B10972"/>
    <w:rsid w:val="00B17CA0"/>
    <w:rsid w:val="00B25F58"/>
    <w:rsid w:val="00B26435"/>
    <w:rsid w:val="00B316CF"/>
    <w:rsid w:val="00B355A9"/>
    <w:rsid w:val="00B3661C"/>
    <w:rsid w:val="00B40301"/>
    <w:rsid w:val="00B46F75"/>
    <w:rsid w:val="00B54690"/>
    <w:rsid w:val="00B55313"/>
    <w:rsid w:val="00B55554"/>
    <w:rsid w:val="00B6612D"/>
    <w:rsid w:val="00B71AF4"/>
    <w:rsid w:val="00B735C6"/>
    <w:rsid w:val="00B7491A"/>
    <w:rsid w:val="00B76B59"/>
    <w:rsid w:val="00B825F0"/>
    <w:rsid w:val="00B84D83"/>
    <w:rsid w:val="00B8677E"/>
    <w:rsid w:val="00B8774A"/>
    <w:rsid w:val="00B94E2C"/>
    <w:rsid w:val="00B96CC6"/>
    <w:rsid w:val="00BA1EE7"/>
    <w:rsid w:val="00BB4982"/>
    <w:rsid w:val="00BC1808"/>
    <w:rsid w:val="00BD0B93"/>
    <w:rsid w:val="00BD2965"/>
    <w:rsid w:val="00BD62D4"/>
    <w:rsid w:val="00BD7D12"/>
    <w:rsid w:val="00BE4560"/>
    <w:rsid w:val="00BE796D"/>
    <w:rsid w:val="00BE7B40"/>
    <w:rsid w:val="00BF1878"/>
    <w:rsid w:val="00BF495D"/>
    <w:rsid w:val="00BF5B3D"/>
    <w:rsid w:val="00C01259"/>
    <w:rsid w:val="00C02256"/>
    <w:rsid w:val="00C11D21"/>
    <w:rsid w:val="00C12659"/>
    <w:rsid w:val="00C17F54"/>
    <w:rsid w:val="00C22F66"/>
    <w:rsid w:val="00C265D6"/>
    <w:rsid w:val="00C32A58"/>
    <w:rsid w:val="00C41A32"/>
    <w:rsid w:val="00C42AE8"/>
    <w:rsid w:val="00C4450B"/>
    <w:rsid w:val="00C45048"/>
    <w:rsid w:val="00C45BDA"/>
    <w:rsid w:val="00C46915"/>
    <w:rsid w:val="00C47CCA"/>
    <w:rsid w:val="00C47EA9"/>
    <w:rsid w:val="00C50AD8"/>
    <w:rsid w:val="00C54493"/>
    <w:rsid w:val="00C5458B"/>
    <w:rsid w:val="00C55E41"/>
    <w:rsid w:val="00C563CF"/>
    <w:rsid w:val="00C56C50"/>
    <w:rsid w:val="00C60C93"/>
    <w:rsid w:val="00C611FB"/>
    <w:rsid w:val="00C612CA"/>
    <w:rsid w:val="00C627C5"/>
    <w:rsid w:val="00C66809"/>
    <w:rsid w:val="00C669AF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474E"/>
    <w:rsid w:val="00CA02F6"/>
    <w:rsid w:val="00CA2C01"/>
    <w:rsid w:val="00CA5715"/>
    <w:rsid w:val="00CB56C8"/>
    <w:rsid w:val="00CB61FB"/>
    <w:rsid w:val="00CC49A0"/>
    <w:rsid w:val="00CC4E5F"/>
    <w:rsid w:val="00CC6631"/>
    <w:rsid w:val="00CC6D11"/>
    <w:rsid w:val="00CD0669"/>
    <w:rsid w:val="00CD75ED"/>
    <w:rsid w:val="00CD7F2B"/>
    <w:rsid w:val="00CE0127"/>
    <w:rsid w:val="00CE0845"/>
    <w:rsid w:val="00CE4D1B"/>
    <w:rsid w:val="00CE52D2"/>
    <w:rsid w:val="00CF0C47"/>
    <w:rsid w:val="00CF17DB"/>
    <w:rsid w:val="00D014A6"/>
    <w:rsid w:val="00D0245C"/>
    <w:rsid w:val="00D04B13"/>
    <w:rsid w:val="00D05667"/>
    <w:rsid w:val="00D064C4"/>
    <w:rsid w:val="00D11057"/>
    <w:rsid w:val="00D11CF2"/>
    <w:rsid w:val="00D1510B"/>
    <w:rsid w:val="00D24111"/>
    <w:rsid w:val="00D274A5"/>
    <w:rsid w:val="00D27BC4"/>
    <w:rsid w:val="00D43536"/>
    <w:rsid w:val="00D46571"/>
    <w:rsid w:val="00D47CD7"/>
    <w:rsid w:val="00D53DFD"/>
    <w:rsid w:val="00D6256A"/>
    <w:rsid w:val="00D627EC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6C22"/>
    <w:rsid w:val="00DA7FA7"/>
    <w:rsid w:val="00DB10C4"/>
    <w:rsid w:val="00DB1798"/>
    <w:rsid w:val="00DB3518"/>
    <w:rsid w:val="00DB7194"/>
    <w:rsid w:val="00DB78CE"/>
    <w:rsid w:val="00DC0853"/>
    <w:rsid w:val="00DD1367"/>
    <w:rsid w:val="00DD1E91"/>
    <w:rsid w:val="00DD2DC6"/>
    <w:rsid w:val="00DD3258"/>
    <w:rsid w:val="00DD471C"/>
    <w:rsid w:val="00DD536C"/>
    <w:rsid w:val="00DE36D7"/>
    <w:rsid w:val="00DE5A41"/>
    <w:rsid w:val="00DE7A16"/>
    <w:rsid w:val="00DF007E"/>
    <w:rsid w:val="00DF205F"/>
    <w:rsid w:val="00DF6EC8"/>
    <w:rsid w:val="00E03C28"/>
    <w:rsid w:val="00E14EE8"/>
    <w:rsid w:val="00E14EEB"/>
    <w:rsid w:val="00E162D6"/>
    <w:rsid w:val="00E2564E"/>
    <w:rsid w:val="00E31C60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56E8F"/>
    <w:rsid w:val="00E6571E"/>
    <w:rsid w:val="00E706D2"/>
    <w:rsid w:val="00E70A10"/>
    <w:rsid w:val="00E73714"/>
    <w:rsid w:val="00E802A6"/>
    <w:rsid w:val="00E8269D"/>
    <w:rsid w:val="00E82E44"/>
    <w:rsid w:val="00E83C58"/>
    <w:rsid w:val="00E84DCA"/>
    <w:rsid w:val="00E85867"/>
    <w:rsid w:val="00E90601"/>
    <w:rsid w:val="00EA07C7"/>
    <w:rsid w:val="00EA2FA6"/>
    <w:rsid w:val="00EA3B1F"/>
    <w:rsid w:val="00EA537F"/>
    <w:rsid w:val="00EA5FB7"/>
    <w:rsid w:val="00EB394A"/>
    <w:rsid w:val="00EB42ED"/>
    <w:rsid w:val="00EB46D3"/>
    <w:rsid w:val="00EB4CD4"/>
    <w:rsid w:val="00EC4320"/>
    <w:rsid w:val="00EC5508"/>
    <w:rsid w:val="00EC5FB8"/>
    <w:rsid w:val="00EC7059"/>
    <w:rsid w:val="00EC7711"/>
    <w:rsid w:val="00ED2058"/>
    <w:rsid w:val="00ED29A2"/>
    <w:rsid w:val="00ED4D50"/>
    <w:rsid w:val="00EE0422"/>
    <w:rsid w:val="00EE38E5"/>
    <w:rsid w:val="00EF0A4B"/>
    <w:rsid w:val="00EF30BC"/>
    <w:rsid w:val="00F00162"/>
    <w:rsid w:val="00F02E4C"/>
    <w:rsid w:val="00F03E8C"/>
    <w:rsid w:val="00F04C65"/>
    <w:rsid w:val="00F068D1"/>
    <w:rsid w:val="00F11A8D"/>
    <w:rsid w:val="00F128CD"/>
    <w:rsid w:val="00F12992"/>
    <w:rsid w:val="00F13AF5"/>
    <w:rsid w:val="00F164B6"/>
    <w:rsid w:val="00F21C32"/>
    <w:rsid w:val="00F2201B"/>
    <w:rsid w:val="00F23294"/>
    <w:rsid w:val="00F254FD"/>
    <w:rsid w:val="00F26B37"/>
    <w:rsid w:val="00F33CCB"/>
    <w:rsid w:val="00F3546F"/>
    <w:rsid w:val="00F37E7F"/>
    <w:rsid w:val="00F43120"/>
    <w:rsid w:val="00F447B6"/>
    <w:rsid w:val="00F45A24"/>
    <w:rsid w:val="00F50E96"/>
    <w:rsid w:val="00F544B1"/>
    <w:rsid w:val="00F5636B"/>
    <w:rsid w:val="00F56CEE"/>
    <w:rsid w:val="00F63BD1"/>
    <w:rsid w:val="00F6461B"/>
    <w:rsid w:val="00F73F16"/>
    <w:rsid w:val="00F7495E"/>
    <w:rsid w:val="00F75ED0"/>
    <w:rsid w:val="00F8041F"/>
    <w:rsid w:val="00F81F5D"/>
    <w:rsid w:val="00F82645"/>
    <w:rsid w:val="00F85BC9"/>
    <w:rsid w:val="00F86D99"/>
    <w:rsid w:val="00F87D9C"/>
    <w:rsid w:val="00F914A1"/>
    <w:rsid w:val="00F94F65"/>
    <w:rsid w:val="00F964DF"/>
    <w:rsid w:val="00F97CAA"/>
    <w:rsid w:val="00FA1F9D"/>
    <w:rsid w:val="00FA207A"/>
    <w:rsid w:val="00FA7144"/>
    <w:rsid w:val="00FB0FC6"/>
    <w:rsid w:val="00FB3F2B"/>
    <w:rsid w:val="00FB55DA"/>
    <w:rsid w:val="00FC179C"/>
    <w:rsid w:val="00FD3684"/>
    <w:rsid w:val="00FD3C17"/>
    <w:rsid w:val="00FD4293"/>
    <w:rsid w:val="00FD4399"/>
    <w:rsid w:val="00FD6C68"/>
    <w:rsid w:val="00FE04B2"/>
    <w:rsid w:val="00FE16CF"/>
    <w:rsid w:val="00FE3506"/>
    <w:rsid w:val="00FF484E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50D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57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50D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50D67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2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25</Pages>
  <Words>5281</Words>
  <Characters>30108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DEH AHMED RAJO-6</dc:title>
  <dc:subject/>
  <dc:creator>M.Saddique Solangi</dc:creator>
  <cp:keywords/>
  <dc:description/>
  <cp:lastModifiedBy>Majid</cp:lastModifiedBy>
  <cp:revision>14</cp:revision>
  <cp:lastPrinted>2017-05-19T13:50:00Z</cp:lastPrinted>
  <dcterms:created xsi:type="dcterms:W3CDTF">2017-05-21T15:06:00Z</dcterms:created>
  <dcterms:modified xsi:type="dcterms:W3CDTF">2017-05-22T12:59:00Z</dcterms:modified>
</cp:coreProperties>
</file>