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3D" w:rsidRDefault="00A9713D" w:rsidP="007674E5">
      <w:pPr>
        <w:jc w:val="center"/>
        <w:rPr>
          <w:rFonts w:ascii="Book Antiqua" w:hAnsi="Book Antiqua"/>
          <w:sz w:val="56"/>
          <w:szCs w:val="56"/>
        </w:rPr>
      </w:pPr>
    </w:p>
    <w:p w:rsidR="00A9713D" w:rsidRDefault="00A9713D" w:rsidP="007674E5">
      <w:pPr>
        <w:jc w:val="center"/>
        <w:rPr>
          <w:rFonts w:ascii="Book Antiqua" w:hAnsi="Book Antiqua"/>
          <w:sz w:val="56"/>
          <w:szCs w:val="56"/>
        </w:rPr>
      </w:pPr>
    </w:p>
    <w:p w:rsidR="00A9713D" w:rsidRPr="002B0035" w:rsidRDefault="00A9713D" w:rsidP="001C6C7A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AHMED RAJO-1</w:t>
      </w:r>
    </w:p>
    <w:p w:rsidR="00A9713D" w:rsidRPr="002B0035" w:rsidRDefault="00A9713D" w:rsidP="009B0D26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AHMED RAJO</w:t>
      </w:r>
    </w:p>
    <w:p w:rsidR="00A9713D" w:rsidRDefault="00A9713D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A9713D" w:rsidRDefault="00A9713D" w:rsidP="006E38BB">
      <w:pPr>
        <w:rPr>
          <w:rFonts w:ascii="Book Antiqua" w:hAnsi="Book Antiqua"/>
          <w:sz w:val="16"/>
          <w:szCs w:val="16"/>
        </w:rPr>
      </w:pPr>
    </w:p>
    <w:p w:rsidR="00A9713D" w:rsidRDefault="00A9713D"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A53608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A53608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21-9-2016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Abdul jabber s/o abdul rehman &amp; other </w:t>
            </w:r>
          </w:p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1272C4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96/1to4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m. ramzan s/o abdul rehman </w:t>
            </w:r>
          </w:p>
        </w:tc>
        <w:tc>
          <w:tcPr>
            <w:tcW w:w="72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96/1to4 &amp;other</w:t>
            </w:r>
          </w:p>
        </w:tc>
        <w:tc>
          <w:tcPr>
            <w:tcW w:w="743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127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20-9/2016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Nazar ali s/o allahdino jat</w:t>
            </w:r>
          </w:p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232/1to4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127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Not inconformity</w:t>
            </w:r>
          </w:p>
          <w:p w:rsidR="00A9713D" w:rsidRPr="001272C4" w:rsidRDefault="00A9713D" w:rsidP="00127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25-7-2016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Allahdino s/o Abdullah jat </w:t>
            </w:r>
          </w:p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220/1.2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127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Not  Inconformity</w:t>
            </w:r>
          </w:p>
        </w:tc>
      </w:tr>
      <w:tr w:rsidR="00A9713D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10-6-2016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Long s/o watyo rajo</w:t>
            </w:r>
          </w:p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246/1to4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127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Not  Inconformity</w:t>
            </w:r>
          </w:p>
        </w:tc>
      </w:tr>
      <w:tr w:rsidR="00A9713D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30-5-2016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Zulfiqar ali s/o mir Muhammad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145/4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Dodo s/o haji mallah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145/1.4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127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Hussain shah s/o ghulam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Dodo s/o haji mallah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145/1.4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 s/o mir Muhammad talpur</w:t>
            </w: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Not inconformity</w:t>
            </w:r>
          </w:p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loung </w:t>
            </w: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Not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allahdino rajo</w:t>
            </w:r>
          </w:p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Not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Sulleman s/o tharo</w:t>
            </w:r>
          </w:p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Tharoo s/o haji sulleman rajo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s/o lakho </w:t>
            </w:r>
          </w:p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Venhoo s/o punhoon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35/1to4</w:t>
            </w:r>
          </w:p>
        </w:tc>
        <w:tc>
          <w:tcPr>
            <w:tcW w:w="743" w:type="dxa"/>
          </w:tcPr>
          <w:p w:rsidR="00A9713D" w:rsidRPr="001272C4" w:rsidRDefault="00A9713D" w:rsidP="00FD2B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ali Muhammad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Shouikat ali s/o bari khan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766C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237/1to4 &amp; other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karim bux </w:t>
            </w: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190/1to5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s/o siddique 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190/1to5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dodo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Dodo s/o haji mallah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145/1.4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begum w/o mir Muhammad talpur</w:t>
            </w:r>
          </w:p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32-A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Aamoon  s/o ibrahim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750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begum w/o mir Muhammad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32-A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Aamoon  s/o ibrahim 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30-9-2015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Kandero s/o hussain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Kandero s/o hussain rajo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134/1to4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17-9-2015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750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ismail 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205/1to4 &amp; other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abdul latif </w:t>
            </w:r>
          </w:p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 xml:space="preserve">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natho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haroon s/o ali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4449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44495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23-9-2014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m. yaseen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Hassan s/o mureed jat 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208/1to4 &amp; other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haroon s/o ali Muhammad rajo</w:t>
            </w:r>
          </w:p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haroon s/o ali Muhammad rajo</w:t>
            </w: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235/1to4 &amp; other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23-6-2014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Juma  s/o yar Muhammad </w:t>
            </w:r>
          </w:p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17-6-2014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loung </w:t>
            </w:r>
          </w:p>
          <w:p w:rsidR="00A9713D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loung </w:t>
            </w:r>
          </w:p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133/1to4</w:t>
            </w:r>
          </w:p>
        </w:tc>
        <w:tc>
          <w:tcPr>
            <w:tcW w:w="743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 xml:space="preserve">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Sachai wd/o leyar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444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yaqoob rajo</w:t>
            </w:r>
          </w:p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Achar s/o haji panhwar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38/1to4 &amp; other</w:t>
            </w:r>
          </w:p>
        </w:tc>
        <w:tc>
          <w:tcPr>
            <w:tcW w:w="743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DD4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Hassan  s/o qadir bux </w:t>
            </w:r>
          </w:p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razaque s/o atta Muhammad </w:t>
            </w: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39/1to4</w:t>
            </w:r>
          </w:p>
        </w:tc>
        <w:tc>
          <w:tcPr>
            <w:tcW w:w="743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haroon s/o ali Muhammad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235/1to4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haroon s/o ali Muhammad 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235/1to4 &amp; other</w:t>
            </w:r>
          </w:p>
        </w:tc>
        <w:tc>
          <w:tcPr>
            <w:tcW w:w="743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karim bux rajo</w:t>
            </w:r>
          </w:p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karim bux </w:t>
            </w: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190/1to4</w:t>
            </w:r>
          </w:p>
        </w:tc>
        <w:tc>
          <w:tcPr>
            <w:tcW w:w="743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 xml:space="preserve">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tharo rajo</w:t>
            </w:r>
          </w:p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Tharo s/o haji sulleman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Ghafoor s/o tharo </w:t>
            </w:r>
          </w:p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Nazar ali s/o allahdino jat</w:t>
            </w:r>
          </w:p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Ameer begum w/o mir Muhammad  </w:t>
            </w: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23-A</w:t>
            </w:r>
          </w:p>
        </w:tc>
        <w:tc>
          <w:tcPr>
            <w:tcW w:w="108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Aamoon s/o ibrahim 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99/1to4 &amp; other</w:t>
            </w:r>
          </w:p>
        </w:tc>
        <w:tc>
          <w:tcPr>
            <w:tcW w:w="743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Malik Muhammad muzamil s/o malik lal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 xml:space="preserve">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Sarfaraz khan s/o Muhammad basher </w:t>
            </w:r>
          </w:p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183/1.3.4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D178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D178B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gul Muhammad talpur</w:t>
            </w:r>
          </w:p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25-9-2012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gul Muhammad talpur</w:t>
            </w:r>
          </w:p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713D" w:rsidRPr="001272C4" w:rsidRDefault="00A9713D" w:rsidP="00D178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D17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10-9-2012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Ameer begum w/o mir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23-A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Aamoon s/o ibrahim 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99/1to4 &amp; other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Loung s/o wateyo rajo</w:t>
            </w: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 xml:space="preserve">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Mehardin s/o abdul rahim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Sonharo s/o soda dino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Khamiso s/o loung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Hamid s/o haji mehmood jat </w:t>
            </w: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Asif ali s/o maqsood ali </w:t>
            </w:r>
          </w:p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Muhammad s/o m. hanif 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86/1to4 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ali muhamad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Jaro s/o punhoon chang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4D78C0">
      <w:pPr>
        <w:rPr>
          <w:sz w:val="28"/>
          <w:szCs w:val="28"/>
        </w:rPr>
      </w:pPr>
    </w:p>
    <w:p w:rsidR="00A9713D" w:rsidRPr="004B5F08" w:rsidRDefault="00A9713D" w:rsidP="004D78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Loung s/o menhdino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Loung s/o menhdino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Loung s/o menhdino 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115/1.2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loung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loung 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133/1to4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Talib s/o loung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hussain s/o fazal</w:t>
            </w: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114/1to4 &amp; other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hanif s/o m. ramzan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hussain s/o m. ramzan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82/1.2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20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gridBefore w:val="1"/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gridBefore w:val="1"/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gridBefore w:val="1"/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gridBefore w:val="1"/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Hanifa wd/o missri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s/o m. soomar </w:t>
            </w: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natho 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30/1to4 &amp; other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Missri s/o mirzo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133/1to4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yousif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hussain s/o fazal</w:t>
            </w: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114/1to4 &amp; other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juoon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jumoon mallah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</w:t>
            </w:r>
          </w:p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lakhadino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Sonharo s/o lakhadino 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201/1.2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Imdad hussain shah s/o nawaz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Lonai s/o jumoon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Lonai s/o jumoon rajo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63/1to4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21-16-2011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latif s/o ali Muhammad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hussain s/o fazal</w:t>
            </w: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113/1to4 &amp; other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abdul latif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 s/o m. soomar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natho rajo 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30/1to4 &amp; other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Asif ali s/o maqsood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Muhammad s/o m. hussain 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86/1to4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karim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karim bux 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190/1to4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s/o arab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Muzafar hyder s/o malik lal Muhammad </w:t>
            </w:r>
          </w:p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BF4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BF453A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m. ramzan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83/2.4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Hero s/o jarrar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D54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A9713D" w:rsidRPr="001272C4" w:rsidRDefault="00A9713D" w:rsidP="00D545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Bassar s/o jarrar 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64/1to4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Muhammad uris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Bassar s/o jarrar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64/1to4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Kandero s/o hussain </w:t>
            </w:r>
          </w:p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Kandero s/o hussain rajo</w:t>
            </w:r>
          </w:p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134/1to4</w:t>
            </w:r>
          </w:p>
        </w:tc>
        <w:tc>
          <w:tcPr>
            <w:tcW w:w="743" w:type="dxa"/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muzamil s/o malik lal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119/1to4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Fateh Muhammad s/o sirajuddin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BF4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 w:rsidTr="007300AA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 w:rsidTr="007300A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 w:rsidTr="007300AA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 w:rsidTr="007300AA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 w:rsidTr="007300A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 w:rsidTr="007300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ismail alias kando  s/o dilshad lund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Kando s/o dilshad 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106/1to4 &amp; other</w:t>
            </w:r>
          </w:p>
        </w:tc>
        <w:tc>
          <w:tcPr>
            <w:tcW w:w="743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 w:rsidTr="007300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Malik lal Muhammad s/o malik dolat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1272C4">
              <w:rPr>
                <w:sz w:val="20"/>
                <w:szCs w:val="20"/>
              </w:rPr>
              <w:t>inconformity</w:t>
            </w:r>
          </w:p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713D" w:rsidRPr="001272C4" w:rsidTr="007300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saleem s/o aroo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 w:rsidTr="007300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saleem s/o aroo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1272C4">
              <w:rPr>
                <w:sz w:val="20"/>
                <w:szCs w:val="20"/>
              </w:rPr>
              <w:t xml:space="preserve">  Inconformity</w:t>
            </w:r>
          </w:p>
        </w:tc>
      </w:tr>
      <w:tr w:rsidR="00A9713D" w:rsidRPr="001272C4" w:rsidTr="007300A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Loung s/o welayat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Default="00A9713D" w:rsidP="005C23E6">
      <w:pPr>
        <w:rPr>
          <w:sz w:val="28"/>
          <w:szCs w:val="28"/>
        </w:rPr>
      </w:pPr>
    </w:p>
    <w:p w:rsidR="00A9713D" w:rsidRPr="004B5F08" w:rsidRDefault="00A9713D" w:rsidP="005C2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9713D" w:rsidRPr="00A53608" w:rsidTr="00692926">
        <w:trPr>
          <w:trHeight w:val="701"/>
        </w:trPr>
        <w:tc>
          <w:tcPr>
            <w:tcW w:w="18216" w:type="dxa"/>
            <w:gridSpan w:val="19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47B6">
              <w:rPr>
                <w:rFonts w:ascii="Book Antiqua" w:hAnsi="Book Antiqua"/>
                <w:sz w:val="16"/>
                <w:szCs w:val="16"/>
              </w:rPr>
              <w:br w:type="page"/>
            </w: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9713D" w:rsidRPr="00A53608" w:rsidTr="00692926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1</w:t>
            </w:r>
          </w:p>
        </w:tc>
      </w:tr>
      <w:tr w:rsidR="00A9713D" w:rsidRPr="00A53608" w:rsidTr="00692926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A9713D" w:rsidRPr="00A53608" w:rsidTr="00692926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A9713D" w:rsidRPr="00A53608" w:rsidTr="0069292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A9713D" w:rsidRPr="00A53608" w:rsidRDefault="00A9713D" w:rsidP="006929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A53608" w:rsidRDefault="00A9713D" w:rsidP="00692926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A9713D" w:rsidRPr="001272C4" w:rsidTr="0069292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iftekhar ali s/o malik sultan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ghulam ali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5/1to4 &amp; other</w:t>
            </w:r>
          </w:p>
        </w:tc>
        <w:tc>
          <w:tcPr>
            <w:tcW w:w="743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 w:rsidTr="0069292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Naheed akhtar d/o malik sultan ali w/o azam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ghulam ali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6/1to4 &amp; other</w:t>
            </w:r>
          </w:p>
        </w:tc>
        <w:tc>
          <w:tcPr>
            <w:tcW w:w="743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  <w:tr w:rsidR="00A9713D" w:rsidRPr="001272C4" w:rsidTr="0069292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00341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 ali s/o malik sultan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72C4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13D" w:rsidRPr="001272C4" w:rsidRDefault="00A9713D" w:rsidP="0069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ghulam ali</w:t>
            </w:r>
          </w:p>
        </w:tc>
        <w:tc>
          <w:tcPr>
            <w:tcW w:w="72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5/1to4 &amp; other</w:t>
            </w:r>
          </w:p>
        </w:tc>
        <w:tc>
          <w:tcPr>
            <w:tcW w:w="743" w:type="dxa"/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A9713D" w:rsidRPr="001272C4" w:rsidRDefault="00A9713D" w:rsidP="0069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72C4">
              <w:rPr>
                <w:sz w:val="20"/>
                <w:szCs w:val="20"/>
              </w:rPr>
              <w:t>Inconformity</w:t>
            </w:r>
          </w:p>
        </w:tc>
      </w:tr>
    </w:tbl>
    <w:p w:rsidR="00A9713D" w:rsidRPr="004B5F08" w:rsidRDefault="00A9713D" w:rsidP="005C23E6">
      <w:pPr>
        <w:rPr>
          <w:sz w:val="28"/>
          <w:szCs w:val="28"/>
        </w:rPr>
      </w:pPr>
    </w:p>
    <w:sectPr w:rsidR="00A9713D" w:rsidRPr="004B5F08" w:rsidSect="0052301E">
      <w:headerReference w:type="default" r:id="rId7"/>
      <w:footerReference w:type="default" r:id="rId8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3D" w:rsidRDefault="00A9713D">
      <w:r>
        <w:separator/>
      </w:r>
    </w:p>
  </w:endnote>
  <w:endnote w:type="continuationSeparator" w:id="0">
    <w:p w:rsidR="00A9713D" w:rsidRDefault="00A9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3D" w:rsidRDefault="00A9713D" w:rsidP="00450D67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A9713D" w:rsidRDefault="00A9713D" w:rsidP="00450D67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3D" w:rsidRDefault="00A9713D">
      <w:r>
        <w:separator/>
      </w:r>
    </w:p>
  </w:footnote>
  <w:footnote w:type="continuationSeparator" w:id="0">
    <w:p w:rsidR="00A9713D" w:rsidRDefault="00A9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3D" w:rsidRDefault="00A971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B"/>
    <w:rsid w:val="0000175C"/>
    <w:rsid w:val="00001F60"/>
    <w:rsid w:val="000044BD"/>
    <w:rsid w:val="00005D02"/>
    <w:rsid w:val="00006A09"/>
    <w:rsid w:val="00010F9B"/>
    <w:rsid w:val="0001164B"/>
    <w:rsid w:val="000236D3"/>
    <w:rsid w:val="000267A3"/>
    <w:rsid w:val="0002690E"/>
    <w:rsid w:val="00026C43"/>
    <w:rsid w:val="000309A7"/>
    <w:rsid w:val="00032C5B"/>
    <w:rsid w:val="000363A1"/>
    <w:rsid w:val="00037401"/>
    <w:rsid w:val="00037C1F"/>
    <w:rsid w:val="00040F95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2419"/>
    <w:rsid w:val="000E3B28"/>
    <w:rsid w:val="000E46B8"/>
    <w:rsid w:val="001036B3"/>
    <w:rsid w:val="0011326E"/>
    <w:rsid w:val="0012469B"/>
    <w:rsid w:val="00125648"/>
    <w:rsid w:val="001272C4"/>
    <w:rsid w:val="00130763"/>
    <w:rsid w:val="00130CB9"/>
    <w:rsid w:val="00131CF7"/>
    <w:rsid w:val="0014201C"/>
    <w:rsid w:val="00147988"/>
    <w:rsid w:val="00150E6E"/>
    <w:rsid w:val="00151955"/>
    <w:rsid w:val="00156729"/>
    <w:rsid w:val="00163385"/>
    <w:rsid w:val="00163B2F"/>
    <w:rsid w:val="00166479"/>
    <w:rsid w:val="0016692D"/>
    <w:rsid w:val="001671E1"/>
    <w:rsid w:val="00176478"/>
    <w:rsid w:val="00176DD0"/>
    <w:rsid w:val="001803A1"/>
    <w:rsid w:val="00182621"/>
    <w:rsid w:val="001A5A5C"/>
    <w:rsid w:val="001A5DBB"/>
    <w:rsid w:val="001A68D2"/>
    <w:rsid w:val="001A771B"/>
    <w:rsid w:val="001C15FD"/>
    <w:rsid w:val="001C1A82"/>
    <w:rsid w:val="001C4870"/>
    <w:rsid w:val="001C6C7A"/>
    <w:rsid w:val="001D1ED7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1198B"/>
    <w:rsid w:val="00214735"/>
    <w:rsid w:val="002213CA"/>
    <w:rsid w:val="002230D3"/>
    <w:rsid w:val="002235A4"/>
    <w:rsid w:val="00224B02"/>
    <w:rsid w:val="00233855"/>
    <w:rsid w:val="0023457B"/>
    <w:rsid w:val="00235A67"/>
    <w:rsid w:val="0024140A"/>
    <w:rsid w:val="002656E6"/>
    <w:rsid w:val="0026723D"/>
    <w:rsid w:val="00281F12"/>
    <w:rsid w:val="0028353B"/>
    <w:rsid w:val="00284A80"/>
    <w:rsid w:val="002978C2"/>
    <w:rsid w:val="002A23F2"/>
    <w:rsid w:val="002A27AF"/>
    <w:rsid w:val="002A4B20"/>
    <w:rsid w:val="002A6782"/>
    <w:rsid w:val="002B0035"/>
    <w:rsid w:val="002B660E"/>
    <w:rsid w:val="002C1B6A"/>
    <w:rsid w:val="002C31ED"/>
    <w:rsid w:val="002D2033"/>
    <w:rsid w:val="002D2E42"/>
    <w:rsid w:val="002D79E6"/>
    <w:rsid w:val="002E4393"/>
    <w:rsid w:val="002E755B"/>
    <w:rsid w:val="002F049E"/>
    <w:rsid w:val="002F25FB"/>
    <w:rsid w:val="002F33C8"/>
    <w:rsid w:val="002F6544"/>
    <w:rsid w:val="003022D2"/>
    <w:rsid w:val="00303BF5"/>
    <w:rsid w:val="00305F8A"/>
    <w:rsid w:val="003066EC"/>
    <w:rsid w:val="00307D5A"/>
    <w:rsid w:val="00313238"/>
    <w:rsid w:val="00314B86"/>
    <w:rsid w:val="0032302A"/>
    <w:rsid w:val="003240E9"/>
    <w:rsid w:val="00327B8E"/>
    <w:rsid w:val="00331216"/>
    <w:rsid w:val="00331C52"/>
    <w:rsid w:val="00332DE2"/>
    <w:rsid w:val="00334B47"/>
    <w:rsid w:val="00335197"/>
    <w:rsid w:val="0033715D"/>
    <w:rsid w:val="003411C3"/>
    <w:rsid w:val="003556D4"/>
    <w:rsid w:val="003557E0"/>
    <w:rsid w:val="00355891"/>
    <w:rsid w:val="00356AEA"/>
    <w:rsid w:val="00366692"/>
    <w:rsid w:val="00367986"/>
    <w:rsid w:val="00373A4C"/>
    <w:rsid w:val="00377745"/>
    <w:rsid w:val="00386ADE"/>
    <w:rsid w:val="00390798"/>
    <w:rsid w:val="00392E68"/>
    <w:rsid w:val="003933BC"/>
    <w:rsid w:val="00396D61"/>
    <w:rsid w:val="003A47F7"/>
    <w:rsid w:val="003A5284"/>
    <w:rsid w:val="003B23F8"/>
    <w:rsid w:val="003C007C"/>
    <w:rsid w:val="003C0382"/>
    <w:rsid w:val="003C3585"/>
    <w:rsid w:val="003C4C69"/>
    <w:rsid w:val="003D0E9F"/>
    <w:rsid w:val="003D0F4E"/>
    <w:rsid w:val="003D4BA1"/>
    <w:rsid w:val="003D50D8"/>
    <w:rsid w:val="003E28A6"/>
    <w:rsid w:val="003E4320"/>
    <w:rsid w:val="003E5133"/>
    <w:rsid w:val="003E7A2B"/>
    <w:rsid w:val="003F174B"/>
    <w:rsid w:val="003F224D"/>
    <w:rsid w:val="003F23AF"/>
    <w:rsid w:val="003F5D98"/>
    <w:rsid w:val="003F5DB2"/>
    <w:rsid w:val="0040191E"/>
    <w:rsid w:val="00402FF3"/>
    <w:rsid w:val="004064FD"/>
    <w:rsid w:val="00406D9E"/>
    <w:rsid w:val="00406EB7"/>
    <w:rsid w:val="00411F4B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44957"/>
    <w:rsid w:val="00450D67"/>
    <w:rsid w:val="0045272C"/>
    <w:rsid w:val="00453038"/>
    <w:rsid w:val="00460CFC"/>
    <w:rsid w:val="00463CA3"/>
    <w:rsid w:val="00465CDA"/>
    <w:rsid w:val="00467D18"/>
    <w:rsid w:val="00474ACD"/>
    <w:rsid w:val="00476417"/>
    <w:rsid w:val="00477197"/>
    <w:rsid w:val="00481DD9"/>
    <w:rsid w:val="00484CB4"/>
    <w:rsid w:val="004872A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D302F"/>
    <w:rsid w:val="004D67A2"/>
    <w:rsid w:val="004D78C0"/>
    <w:rsid w:val="004E473D"/>
    <w:rsid w:val="004E795D"/>
    <w:rsid w:val="004F24BE"/>
    <w:rsid w:val="004F3C6F"/>
    <w:rsid w:val="004F4475"/>
    <w:rsid w:val="005211F3"/>
    <w:rsid w:val="0052301E"/>
    <w:rsid w:val="00530E21"/>
    <w:rsid w:val="005345C3"/>
    <w:rsid w:val="0053463F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636EA"/>
    <w:rsid w:val="00565C64"/>
    <w:rsid w:val="00572DE4"/>
    <w:rsid w:val="00583BC9"/>
    <w:rsid w:val="00584BE4"/>
    <w:rsid w:val="00585D5A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23E6"/>
    <w:rsid w:val="005C3DA8"/>
    <w:rsid w:val="005C45CF"/>
    <w:rsid w:val="005C4B53"/>
    <w:rsid w:val="005C610E"/>
    <w:rsid w:val="005D0391"/>
    <w:rsid w:val="005D50A7"/>
    <w:rsid w:val="005D7936"/>
    <w:rsid w:val="005E05A1"/>
    <w:rsid w:val="005E5AEC"/>
    <w:rsid w:val="005F11D6"/>
    <w:rsid w:val="005F1986"/>
    <w:rsid w:val="005F2A29"/>
    <w:rsid w:val="005F3245"/>
    <w:rsid w:val="005F5729"/>
    <w:rsid w:val="006011C6"/>
    <w:rsid w:val="0060246D"/>
    <w:rsid w:val="006033AA"/>
    <w:rsid w:val="00604AB3"/>
    <w:rsid w:val="00604F02"/>
    <w:rsid w:val="006055F5"/>
    <w:rsid w:val="00614F0D"/>
    <w:rsid w:val="00616774"/>
    <w:rsid w:val="006168AF"/>
    <w:rsid w:val="00617BDE"/>
    <w:rsid w:val="00620A73"/>
    <w:rsid w:val="00626801"/>
    <w:rsid w:val="006314B9"/>
    <w:rsid w:val="006318D5"/>
    <w:rsid w:val="006330CE"/>
    <w:rsid w:val="006365CD"/>
    <w:rsid w:val="00636BF0"/>
    <w:rsid w:val="0064159D"/>
    <w:rsid w:val="00644EF3"/>
    <w:rsid w:val="00645C96"/>
    <w:rsid w:val="00646DB1"/>
    <w:rsid w:val="00656867"/>
    <w:rsid w:val="00656F2A"/>
    <w:rsid w:val="006570FB"/>
    <w:rsid w:val="006579F2"/>
    <w:rsid w:val="00663502"/>
    <w:rsid w:val="006638EB"/>
    <w:rsid w:val="0066561F"/>
    <w:rsid w:val="00674BE3"/>
    <w:rsid w:val="006750B8"/>
    <w:rsid w:val="0068341A"/>
    <w:rsid w:val="006849BB"/>
    <w:rsid w:val="00684C7B"/>
    <w:rsid w:val="00685C30"/>
    <w:rsid w:val="00692926"/>
    <w:rsid w:val="006A1D98"/>
    <w:rsid w:val="006A51D9"/>
    <w:rsid w:val="006A6476"/>
    <w:rsid w:val="006B2DF1"/>
    <w:rsid w:val="006B34EC"/>
    <w:rsid w:val="006B5D7A"/>
    <w:rsid w:val="006C1525"/>
    <w:rsid w:val="006C4303"/>
    <w:rsid w:val="006D0865"/>
    <w:rsid w:val="006D7B42"/>
    <w:rsid w:val="006E0336"/>
    <w:rsid w:val="006E38BB"/>
    <w:rsid w:val="006E3E19"/>
    <w:rsid w:val="006E4DE3"/>
    <w:rsid w:val="006E6FF2"/>
    <w:rsid w:val="006F0ED4"/>
    <w:rsid w:val="006F2D5D"/>
    <w:rsid w:val="006F5748"/>
    <w:rsid w:val="007014EA"/>
    <w:rsid w:val="007024BA"/>
    <w:rsid w:val="00712A40"/>
    <w:rsid w:val="00716625"/>
    <w:rsid w:val="0072686D"/>
    <w:rsid w:val="007300AA"/>
    <w:rsid w:val="007301E9"/>
    <w:rsid w:val="00742ED0"/>
    <w:rsid w:val="00750745"/>
    <w:rsid w:val="00760110"/>
    <w:rsid w:val="007612B7"/>
    <w:rsid w:val="00761C15"/>
    <w:rsid w:val="0076313A"/>
    <w:rsid w:val="00766C0B"/>
    <w:rsid w:val="007674E5"/>
    <w:rsid w:val="007718DB"/>
    <w:rsid w:val="00773233"/>
    <w:rsid w:val="00773A5D"/>
    <w:rsid w:val="007746AC"/>
    <w:rsid w:val="00774F2E"/>
    <w:rsid w:val="00775AC7"/>
    <w:rsid w:val="00780F11"/>
    <w:rsid w:val="0078715B"/>
    <w:rsid w:val="00787CE7"/>
    <w:rsid w:val="0079367C"/>
    <w:rsid w:val="00795096"/>
    <w:rsid w:val="007A1402"/>
    <w:rsid w:val="007A23C6"/>
    <w:rsid w:val="007A3030"/>
    <w:rsid w:val="007A44E8"/>
    <w:rsid w:val="007A7AD6"/>
    <w:rsid w:val="007A7E39"/>
    <w:rsid w:val="007B7D8E"/>
    <w:rsid w:val="007C2315"/>
    <w:rsid w:val="007C29BB"/>
    <w:rsid w:val="007C4FD2"/>
    <w:rsid w:val="007D1786"/>
    <w:rsid w:val="007D5819"/>
    <w:rsid w:val="007D6620"/>
    <w:rsid w:val="007E01F0"/>
    <w:rsid w:val="007E1CC3"/>
    <w:rsid w:val="007E44F7"/>
    <w:rsid w:val="007E5623"/>
    <w:rsid w:val="007F62C5"/>
    <w:rsid w:val="007F660A"/>
    <w:rsid w:val="0080365B"/>
    <w:rsid w:val="00803733"/>
    <w:rsid w:val="0080694B"/>
    <w:rsid w:val="00815117"/>
    <w:rsid w:val="0081726F"/>
    <w:rsid w:val="00826D11"/>
    <w:rsid w:val="00830923"/>
    <w:rsid w:val="00835F19"/>
    <w:rsid w:val="00836AE3"/>
    <w:rsid w:val="00840487"/>
    <w:rsid w:val="0084157B"/>
    <w:rsid w:val="00855D94"/>
    <w:rsid w:val="008619DE"/>
    <w:rsid w:val="0087253C"/>
    <w:rsid w:val="008745C9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F23"/>
    <w:rsid w:val="008B0FF5"/>
    <w:rsid w:val="008B2D16"/>
    <w:rsid w:val="008B3FEA"/>
    <w:rsid w:val="008C2800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40F6"/>
    <w:rsid w:val="00906462"/>
    <w:rsid w:val="00907BC5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29ED"/>
    <w:rsid w:val="00935AD5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0D26"/>
    <w:rsid w:val="009B4B8F"/>
    <w:rsid w:val="009B764E"/>
    <w:rsid w:val="009C28E3"/>
    <w:rsid w:val="009C5C45"/>
    <w:rsid w:val="009C5C86"/>
    <w:rsid w:val="009D17CB"/>
    <w:rsid w:val="009D37B4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5AB2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649D"/>
    <w:rsid w:val="00A46F2D"/>
    <w:rsid w:val="00A51A03"/>
    <w:rsid w:val="00A53608"/>
    <w:rsid w:val="00A53F52"/>
    <w:rsid w:val="00A54CD5"/>
    <w:rsid w:val="00A60248"/>
    <w:rsid w:val="00A62523"/>
    <w:rsid w:val="00A665E2"/>
    <w:rsid w:val="00A7082F"/>
    <w:rsid w:val="00A73679"/>
    <w:rsid w:val="00A8056D"/>
    <w:rsid w:val="00A85E08"/>
    <w:rsid w:val="00A87BB1"/>
    <w:rsid w:val="00A919EB"/>
    <w:rsid w:val="00A94FCE"/>
    <w:rsid w:val="00A970D1"/>
    <w:rsid w:val="00A9713D"/>
    <w:rsid w:val="00AA1348"/>
    <w:rsid w:val="00AA2AE0"/>
    <w:rsid w:val="00AA3CCE"/>
    <w:rsid w:val="00AA3DF2"/>
    <w:rsid w:val="00AA7935"/>
    <w:rsid w:val="00AB2E32"/>
    <w:rsid w:val="00AB31C0"/>
    <w:rsid w:val="00AB5160"/>
    <w:rsid w:val="00AB7E75"/>
    <w:rsid w:val="00AC3FEB"/>
    <w:rsid w:val="00AC7D4C"/>
    <w:rsid w:val="00AE1F0E"/>
    <w:rsid w:val="00AE3B47"/>
    <w:rsid w:val="00AE7918"/>
    <w:rsid w:val="00AF441A"/>
    <w:rsid w:val="00B0293B"/>
    <w:rsid w:val="00B03A8E"/>
    <w:rsid w:val="00B1076A"/>
    <w:rsid w:val="00B10801"/>
    <w:rsid w:val="00B10972"/>
    <w:rsid w:val="00B17CA0"/>
    <w:rsid w:val="00B25F58"/>
    <w:rsid w:val="00B26435"/>
    <w:rsid w:val="00B316CF"/>
    <w:rsid w:val="00B355A9"/>
    <w:rsid w:val="00B3661C"/>
    <w:rsid w:val="00B46F75"/>
    <w:rsid w:val="00B54690"/>
    <w:rsid w:val="00B55313"/>
    <w:rsid w:val="00B55554"/>
    <w:rsid w:val="00B6612D"/>
    <w:rsid w:val="00B71AF4"/>
    <w:rsid w:val="00B735C6"/>
    <w:rsid w:val="00B7491A"/>
    <w:rsid w:val="00B76B59"/>
    <w:rsid w:val="00B825F0"/>
    <w:rsid w:val="00B84D83"/>
    <w:rsid w:val="00B8677E"/>
    <w:rsid w:val="00B8774A"/>
    <w:rsid w:val="00B94E2C"/>
    <w:rsid w:val="00B96CC6"/>
    <w:rsid w:val="00BA1EE7"/>
    <w:rsid w:val="00BB4982"/>
    <w:rsid w:val="00BC1808"/>
    <w:rsid w:val="00BD0B93"/>
    <w:rsid w:val="00BD2965"/>
    <w:rsid w:val="00BD62D4"/>
    <w:rsid w:val="00BD7D12"/>
    <w:rsid w:val="00BE4560"/>
    <w:rsid w:val="00BE796D"/>
    <w:rsid w:val="00BE7B40"/>
    <w:rsid w:val="00BF1878"/>
    <w:rsid w:val="00BF453A"/>
    <w:rsid w:val="00BF495D"/>
    <w:rsid w:val="00BF5B3D"/>
    <w:rsid w:val="00C01259"/>
    <w:rsid w:val="00C02256"/>
    <w:rsid w:val="00C11D21"/>
    <w:rsid w:val="00C12659"/>
    <w:rsid w:val="00C17F54"/>
    <w:rsid w:val="00C22F66"/>
    <w:rsid w:val="00C265D6"/>
    <w:rsid w:val="00C32A58"/>
    <w:rsid w:val="00C42AE8"/>
    <w:rsid w:val="00C4450B"/>
    <w:rsid w:val="00C45048"/>
    <w:rsid w:val="00C45BDA"/>
    <w:rsid w:val="00C46915"/>
    <w:rsid w:val="00C47CCA"/>
    <w:rsid w:val="00C47EA9"/>
    <w:rsid w:val="00C50AD8"/>
    <w:rsid w:val="00C54493"/>
    <w:rsid w:val="00C5458B"/>
    <w:rsid w:val="00C55E41"/>
    <w:rsid w:val="00C563CF"/>
    <w:rsid w:val="00C56C50"/>
    <w:rsid w:val="00C60C93"/>
    <w:rsid w:val="00C61000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2F6"/>
    <w:rsid w:val="00CA2C01"/>
    <w:rsid w:val="00CB56C8"/>
    <w:rsid w:val="00CB61FB"/>
    <w:rsid w:val="00CC49A0"/>
    <w:rsid w:val="00CC4E5F"/>
    <w:rsid w:val="00CC6631"/>
    <w:rsid w:val="00CD0669"/>
    <w:rsid w:val="00CE0127"/>
    <w:rsid w:val="00CE0845"/>
    <w:rsid w:val="00CE4D1B"/>
    <w:rsid w:val="00CE52D2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178B7"/>
    <w:rsid w:val="00D24111"/>
    <w:rsid w:val="00D274A5"/>
    <w:rsid w:val="00D27BC4"/>
    <w:rsid w:val="00D43536"/>
    <w:rsid w:val="00D46571"/>
    <w:rsid w:val="00D47CD7"/>
    <w:rsid w:val="00D51C38"/>
    <w:rsid w:val="00D53DFD"/>
    <w:rsid w:val="00D5459C"/>
    <w:rsid w:val="00D6256A"/>
    <w:rsid w:val="00D627EC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1798"/>
    <w:rsid w:val="00DB3518"/>
    <w:rsid w:val="00DB7194"/>
    <w:rsid w:val="00DB78CE"/>
    <w:rsid w:val="00DC0853"/>
    <w:rsid w:val="00DD1367"/>
    <w:rsid w:val="00DD1E91"/>
    <w:rsid w:val="00DD2DC6"/>
    <w:rsid w:val="00DD3258"/>
    <w:rsid w:val="00DD471C"/>
    <w:rsid w:val="00DD498A"/>
    <w:rsid w:val="00DD536C"/>
    <w:rsid w:val="00DE3772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2564E"/>
    <w:rsid w:val="00E31C60"/>
    <w:rsid w:val="00E43351"/>
    <w:rsid w:val="00E438D1"/>
    <w:rsid w:val="00E44172"/>
    <w:rsid w:val="00E5054A"/>
    <w:rsid w:val="00E505CB"/>
    <w:rsid w:val="00E50855"/>
    <w:rsid w:val="00E53187"/>
    <w:rsid w:val="00E535BB"/>
    <w:rsid w:val="00E55377"/>
    <w:rsid w:val="00E56BA4"/>
    <w:rsid w:val="00E56E8F"/>
    <w:rsid w:val="00E6571E"/>
    <w:rsid w:val="00E706D2"/>
    <w:rsid w:val="00E70A10"/>
    <w:rsid w:val="00E73714"/>
    <w:rsid w:val="00E802A6"/>
    <w:rsid w:val="00E8269D"/>
    <w:rsid w:val="00E82E44"/>
    <w:rsid w:val="00E83C58"/>
    <w:rsid w:val="00E84DCA"/>
    <w:rsid w:val="00E85867"/>
    <w:rsid w:val="00E90601"/>
    <w:rsid w:val="00EA07C7"/>
    <w:rsid w:val="00EA2FA6"/>
    <w:rsid w:val="00EA3B1F"/>
    <w:rsid w:val="00EA537F"/>
    <w:rsid w:val="00EA5FB7"/>
    <w:rsid w:val="00EB394A"/>
    <w:rsid w:val="00EB42ED"/>
    <w:rsid w:val="00EB46D3"/>
    <w:rsid w:val="00EB4CD4"/>
    <w:rsid w:val="00EC4320"/>
    <w:rsid w:val="00EC5508"/>
    <w:rsid w:val="00EC5FB8"/>
    <w:rsid w:val="00EC7059"/>
    <w:rsid w:val="00EC7711"/>
    <w:rsid w:val="00ED1A99"/>
    <w:rsid w:val="00ED2058"/>
    <w:rsid w:val="00ED29A2"/>
    <w:rsid w:val="00ED4D50"/>
    <w:rsid w:val="00EE0422"/>
    <w:rsid w:val="00EE38E5"/>
    <w:rsid w:val="00EF0A4B"/>
    <w:rsid w:val="00EF2558"/>
    <w:rsid w:val="00EF30BC"/>
    <w:rsid w:val="00F00162"/>
    <w:rsid w:val="00F02E4C"/>
    <w:rsid w:val="00F03E8C"/>
    <w:rsid w:val="00F04C65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2A2C"/>
    <w:rsid w:val="00F447B6"/>
    <w:rsid w:val="00F50E96"/>
    <w:rsid w:val="00F56CEE"/>
    <w:rsid w:val="00F63BD1"/>
    <w:rsid w:val="00F6461B"/>
    <w:rsid w:val="00F73F16"/>
    <w:rsid w:val="00F7495E"/>
    <w:rsid w:val="00F75ED0"/>
    <w:rsid w:val="00F8041F"/>
    <w:rsid w:val="00F81F5D"/>
    <w:rsid w:val="00F82645"/>
    <w:rsid w:val="00F82CAD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B55DA"/>
    <w:rsid w:val="00FC179C"/>
    <w:rsid w:val="00FD2B94"/>
    <w:rsid w:val="00FD3684"/>
    <w:rsid w:val="00FD3C17"/>
    <w:rsid w:val="00FD4293"/>
    <w:rsid w:val="00FD4399"/>
    <w:rsid w:val="00FD6C68"/>
    <w:rsid w:val="00FE04B2"/>
    <w:rsid w:val="00FE16CF"/>
    <w:rsid w:val="00FE3506"/>
    <w:rsid w:val="00FF484E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0D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6C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0D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0D67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17</Pages>
  <Words>3767</Words>
  <Characters>21473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DEH AHMED RAJO-6</dc:title>
  <dc:subject/>
  <dc:creator>M.Saddique Solangi</dc:creator>
  <cp:keywords/>
  <dc:description/>
  <cp:lastModifiedBy>Majid</cp:lastModifiedBy>
  <cp:revision>13</cp:revision>
  <cp:lastPrinted>2017-05-21T15:07:00Z</cp:lastPrinted>
  <dcterms:created xsi:type="dcterms:W3CDTF">2017-05-21T15:09:00Z</dcterms:created>
  <dcterms:modified xsi:type="dcterms:W3CDTF">2017-05-25T04:17:00Z</dcterms:modified>
</cp:coreProperties>
</file>